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6C1" w:rsidRDefault="004F5F54">
      <w:pPr>
        <w:autoSpaceDE w:val="0"/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bookmarkStart w:id="0" w:name="_GoBack"/>
      <w:bookmarkEnd w:id="0"/>
      <w:r>
        <w:rPr>
          <w:rFonts w:ascii="Liberation Serif" w:hAnsi="Liberation Serif" w:cs="Liberation Serif"/>
          <w:b/>
          <w:sz w:val="24"/>
          <w:szCs w:val="24"/>
        </w:rPr>
        <w:t>Информация</w:t>
      </w:r>
    </w:p>
    <w:p w:rsidR="009356C1" w:rsidRDefault="004F5F54">
      <w:pPr>
        <w:autoSpaceDE w:val="0"/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о рассчитываемой за календарный год среднемесячной заработной плате руководителей, </w:t>
      </w:r>
    </w:p>
    <w:p w:rsidR="009356C1" w:rsidRDefault="004F5F54">
      <w:pPr>
        <w:autoSpaceDE w:val="0"/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их заместителей и главных бухгалтеров государственных учреждений ветеринарии Свердловской</w:t>
      </w:r>
      <w:r>
        <w:rPr>
          <w:rFonts w:ascii="Liberation Serif" w:hAnsi="Liberation Serif" w:cs="Liberation Serif"/>
          <w:b/>
          <w:sz w:val="24"/>
          <w:szCs w:val="24"/>
        </w:rPr>
        <w:t xml:space="preserve"> области за 2022 год</w:t>
      </w:r>
    </w:p>
    <w:p w:rsidR="009356C1" w:rsidRDefault="009356C1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tbl>
      <w:tblPr>
        <w:tblW w:w="148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2"/>
        <w:gridCol w:w="3556"/>
        <w:gridCol w:w="3390"/>
        <w:gridCol w:w="3260"/>
        <w:gridCol w:w="3414"/>
      </w:tblGrid>
      <w:tr w:rsidR="009356C1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Номер строки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Наименование учреждения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autoSpaceDE w:val="0"/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Должность</w:t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Фамилия, имя, отчество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Среднемесячная заработная плата, в руб.</w:t>
            </w:r>
          </w:p>
        </w:tc>
      </w:tr>
      <w:tr w:rsidR="009356C1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1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2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4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5</w:t>
            </w:r>
          </w:p>
        </w:tc>
      </w:tr>
      <w:tr w:rsidR="009356C1">
        <w:tblPrEx>
          <w:tblCellMar>
            <w:top w:w="0" w:type="dxa"/>
            <w:bottom w:w="0" w:type="dxa"/>
          </w:tblCellMar>
        </w:tblPrEx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3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ГБУСО Свердловская облветлаборатория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руководитель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6C1" w:rsidRDefault="004F5F54">
            <w:pPr>
              <w:suppressAutoHyphens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Сюткина </w:t>
            </w:r>
          </w:p>
          <w:p w:rsidR="009356C1" w:rsidRDefault="004F5F54">
            <w:pPr>
              <w:suppressAutoHyphens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Наталия Ивановна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6C1" w:rsidRDefault="004F5F54">
            <w:pPr>
              <w:suppressAutoHyphens w:val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240 863,00</w:t>
            </w:r>
          </w:p>
        </w:tc>
      </w:tr>
      <w:tr w:rsidR="009356C1">
        <w:tblPrEx>
          <w:tblCellMar>
            <w:top w:w="0" w:type="dxa"/>
            <w:bottom w:w="0" w:type="dxa"/>
          </w:tblCellMar>
        </w:tblPrEx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9356C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9356C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руководителя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Новопашин</w:t>
            </w:r>
          </w:p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Алексей Леонидович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6C1" w:rsidRDefault="004F5F54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156 234,00</w:t>
            </w:r>
          </w:p>
        </w:tc>
      </w:tr>
      <w:tr w:rsidR="009356C1">
        <w:tblPrEx>
          <w:tblCellMar>
            <w:top w:w="0" w:type="dxa"/>
            <w:bottom w:w="0" w:type="dxa"/>
          </w:tblCellMar>
        </w:tblPrEx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9356C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9356C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Несмелова Светлана Сергеевна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6C1" w:rsidRDefault="004F5F54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141 719,00</w:t>
            </w:r>
          </w:p>
        </w:tc>
      </w:tr>
      <w:tr w:rsidR="009356C1">
        <w:tblPrEx>
          <w:tblCellMar>
            <w:top w:w="0" w:type="dxa"/>
            <w:bottom w:w="0" w:type="dxa"/>
          </w:tblCellMar>
        </w:tblPrEx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9356C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9356C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главный бухгалтер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Фартушнова Светлана Николаевна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6C1" w:rsidRDefault="004F5F54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148 251,00</w:t>
            </w:r>
          </w:p>
        </w:tc>
      </w:tr>
      <w:tr w:rsidR="009356C1">
        <w:tblPrEx>
          <w:tblCellMar>
            <w:top w:w="0" w:type="dxa"/>
            <w:bottom w:w="0" w:type="dxa"/>
          </w:tblCellMar>
        </w:tblPrEx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3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ГКУСО Свердловская облветстанция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руководитель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Романовский </w:t>
            </w:r>
          </w:p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Алексей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Леонидович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76 885,04</w:t>
            </w:r>
          </w:p>
        </w:tc>
      </w:tr>
      <w:tr w:rsidR="009356C1">
        <w:tblPrEx>
          <w:tblCellMar>
            <w:top w:w="0" w:type="dxa"/>
            <w:bottom w:w="0" w:type="dxa"/>
          </w:tblCellMar>
        </w:tblPrEx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9356C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9356C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главный бухгалтер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Устьянцева </w:t>
            </w:r>
          </w:p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Влада Владимировна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60 552,10</w:t>
            </w:r>
          </w:p>
        </w:tc>
      </w:tr>
      <w:tr w:rsidR="009356C1">
        <w:tblPrEx>
          <w:tblCellMar>
            <w:top w:w="0" w:type="dxa"/>
            <w:bottom w:w="0" w:type="dxa"/>
          </w:tblCellMar>
        </w:tblPrEx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3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ГБУСО Алапаевская ветстанция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руководитель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Золотницкий </w:t>
            </w:r>
          </w:p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Кирилл Равилевич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119 906,17</w:t>
            </w:r>
          </w:p>
        </w:tc>
      </w:tr>
      <w:tr w:rsidR="009356C1">
        <w:tblPrEx>
          <w:tblCellMar>
            <w:top w:w="0" w:type="dxa"/>
            <w:bottom w:w="0" w:type="dxa"/>
          </w:tblCellMar>
        </w:tblPrEx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9356C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9356C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Белоусов </w:t>
            </w:r>
          </w:p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Александр Николаевич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107 786,40</w:t>
            </w:r>
          </w:p>
        </w:tc>
      </w:tr>
      <w:tr w:rsidR="009356C1">
        <w:tblPrEx>
          <w:tblCellMar>
            <w:top w:w="0" w:type="dxa"/>
            <w:bottom w:w="0" w:type="dxa"/>
          </w:tblCellMar>
        </w:tblPrEx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9356C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9356C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главный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бухгалтер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Деева </w:t>
            </w:r>
          </w:p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Наталья Сергеевна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93 127,23</w:t>
            </w:r>
          </w:p>
        </w:tc>
      </w:tr>
      <w:tr w:rsidR="009356C1">
        <w:tblPrEx>
          <w:tblCellMar>
            <w:top w:w="0" w:type="dxa"/>
            <w:bottom w:w="0" w:type="dxa"/>
          </w:tblCellMar>
        </w:tblPrEx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3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ГБУСО Артемовская ветстанция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руководитель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6C1" w:rsidRDefault="004F5F5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Соломенникова </w:t>
            </w:r>
          </w:p>
          <w:p w:rsidR="009356C1" w:rsidRDefault="004F5F5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Лариса Васильевна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6C1" w:rsidRDefault="004F5F54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83 363,17</w:t>
            </w:r>
          </w:p>
        </w:tc>
      </w:tr>
      <w:tr w:rsidR="009356C1">
        <w:tblPrEx>
          <w:tblCellMar>
            <w:top w:w="0" w:type="dxa"/>
            <w:bottom w:w="0" w:type="dxa"/>
          </w:tblCellMar>
        </w:tblPrEx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9356C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9356C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главный бухгалтер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6C1" w:rsidRDefault="004F5F5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Мантурова </w:t>
            </w:r>
          </w:p>
          <w:p w:rsidR="009356C1" w:rsidRDefault="004F5F5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Надежда Рудольфовна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6C1" w:rsidRDefault="004F5F54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46 067,09</w:t>
            </w:r>
          </w:p>
        </w:tc>
      </w:tr>
      <w:tr w:rsidR="009356C1">
        <w:tblPrEx>
          <w:tblCellMar>
            <w:top w:w="0" w:type="dxa"/>
            <w:bottom w:w="0" w:type="dxa"/>
          </w:tblCellMar>
        </w:tblPrEx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9356C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9356C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главный бухгалтер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6C1" w:rsidRDefault="004F5F5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Микрюкова</w:t>
            </w:r>
          </w:p>
          <w:p w:rsidR="009356C1" w:rsidRDefault="004F5F5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Елена Владимировна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6C1" w:rsidRDefault="004F5F54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63 659,12</w:t>
            </w:r>
          </w:p>
        </w:tc>
      </w:tr>
      <w:tr w:rsidR="009356C1">
        <w:tblPrEx>
          <w:tblCellMar>
            <w:top w:w="0" w:type="dxa"/>
            <w:bottom w:w="0" w:type="dxa"/>
          </w:tblCellMar>
        </w:tblPrEx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3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ГБУСО Артинская ветстанция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руководитель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Фатихов </w:t>
            </w:r>
          </w:p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Суфиян Юсупович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50 368,68</w:t>
            </w:r>
          </w:p>
        </w:tc>
      </w:tr>
      <w:tr w:rsidR="009356C1">
        <w:tblPrEx>
          <w:tblCellMar>
            <w:top w:w="0" w:type="dxa"/>
            <w:bottom w:w="0" w:type="dxa"/>
          </w:tblCellMar>
        </w:tblPrEx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9356C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9356C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главный бухгалтер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Шершнева </w:t>
            </w:r>
          </w:p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Мария Степановна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94 620,33</w:t>
            </w:r>
          </w:p>
        </w:tc>
      </w:tr>
      <w:tr w:rsidR="009356C1">
        <w:tblPrEx>
          <w:tblCellMar>
            <w:top w:w="0" w:type="dxa"/>
            <w:bottom w:w="0" w:type="dxa"/>
          </w:tblCellMar>
        </w:tblPrEx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3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ГБУСО Байкаловская ветстанция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руководитель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Рычихин </w:t>
            </w:r>
          </w:p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Игорь Александрович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jc w:val="center"/>
              <w:rPr>
                <w:rFonts w:ascii="Liberation Serif" w:eastAsia="Times New Roman" w:hAnsi="Liberation Serif" w:cs="Segoe UI"/>
                <w:bCs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Segoe UI"/>
                <w:bCs/>
                <w:color w:val="212121"/>
                <w:sz w:val="24"/>
                <w:szCs w:val="24"/>
                <w:lang w:eastAsia="ru-RU"/>
              </w:rPr>
              <w:t>101 888,62</w:t>
            </w:r>
          </w:p>
        </w:tc>
      </w:tr>
      <w:tr w:rsidR="009356C1">
        <w:tblPrEx>
          <w:tblCellMar>
            <w:top w:w="0" w:type="dxa"/>
            <w:bottom w:w="0" w:type="dxa"/>
          </w:tblCellMar>
        </w:tblPrEx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9356C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9356C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главный бухгалтер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Жилякова </w:t>
            </w:r>
          </w:p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Анна Юрьевна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jc w:val="center"/>
              <w:rPr>
                <w:rFonts w:ascii="Liberation Serif" w:eastAsia="Times New Roman" w:hAnsi="Liberation Serif" w:cs="Segoe UI"/>
                <w:bCs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Segoe UI"/>
                <w:bCs/>
                <w:color w:val="212121"/>
                <w:sz w:val="24"/>
                <w:szCs w:val="24"/>
                <w:lang w:eastAsia="ru-RU"/>
              </w:rPr>
              <w:t>108 653,70</w:t>
            </w:r>
          </w:p>
        </w:tc>
      </w:tr>
      <w:tr w:rsidR="009356C1">
        <w:tblPrEx>
          <w:tblCellMar>
            <w:top w:w="0" w:type="dxa"/>
            <w:bottom w:w="0" w:type="dxa"/>
          </w:tblCellMar>
        </w:tblPrEx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3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ГБУСО Белоярская ветстанция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Тен</w:t>
            </w:r>
          </w:p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Владислав Николаевич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143 315,00</w:t>
            </w:r>
          </w:p>
        </w:tc>
      </w:tr>
      <w:tr w:rsidR="009356C1">
        <w:tblPrEx>
          <w:tblCellMar>
            <w:top w:w="0" w:type="dxa"/>
            <w:bottom w:w="0" w:type="dxa"/>
          </w:tblCellMar>
        </w:tblPrEx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9356C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9356C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главный бухгалтер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Полынова</w:t>
            </w:r>
          </w:p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Галина Геннадьевна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98 454,00</w:t>
            </w:r>
          </w:p>
        </w:tc>
      </w:tr>
      <w:tr w:rsidR="009356C1">
        <w:tblPrEx>
          <w:tblCellMar>
            <w:top w:w="0" w:type="dxa"/>
            <w:bottom w:w="0" w:type="dxa"/>
          </w:tblCellMar>
        </w:tblPrEx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3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ГБУСО Богдановичская ветстанция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руководитель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pStyle w:val="Standard"/>
              <w:spacing w:after="0" w:line="240" w:lineRule="auto"/>
              <w:rPr>
                <w:rFonts w:ascii="Liberation Serif" w:hAnsi="Liberation Serif" w:cs="Times New Roman" w:hint="eastAsia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Зацепурина </w:t>
            </w:r>
          </w:p>
          <w:p w:rsidR="009356C1" w:rsidRDefault="004F5F54">
            <w:pPr>
              <w:pStyle w:val="Standard"/>
              <w:spacing w:after="0" w:line="240" w:lineRule="auto"/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Марина Викторовна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141 698,88</w:t>
            </w:r>
          </w:p>
        </w:tc>
      </w:tr>
      <w:tr w:rsidR="009356C1">
        <w:tblPrEx>
          <w:tblCellMar>
            <w:top w:w="0" w:type="dxa"/>
            <w:bottom w:w="0" w:type="dxa"/>
          </w:tblCellMar>
        </w:tblPrEx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9356C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9356C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главный бухгалтер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pStyle w:val="Standard"/>
              <w:spacing w:after="0" w:line="240" w:lineRule="auto"/>
              <w:rPr>
                <w:rFonts w:ascii="Liberation Serif" w:hAnsi="Liberation Serif" w:cs="Times New Roman" w:hint="eastAsia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Захарова </w:t>
            </w:r>
          </w:p>
          <w:p w:rsidR="009356C1" w:rsidRDefault="004F5F54">
            <w:pPr>
              <w:pStyle w:val="Standard"/>
              <w:spacing w:after="0" w:line="240" w:lineRule="auto"/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Ольга Васильевна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99 284,18</w:t>
            </w:r>
          </w:p>
        </w:tc>
      </w:tr>
      <w:tr w:rsidR="009356C1">
        <w:tblPrEx>
          <w:tblCellMar>
            <w:top w:w="0" w:type="dxa"/>
            <w:bottom w:w="0" w:type="dxa"/>
          </w:tblCellMar>
        </w:tblPrEx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3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ГБУСО Верхотурская ветстанция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pStyle w:val="Standard"/>
              <w:spacing w:after="0" w:line="240" w:lineRule="auto"/>
              <w:rPr>
                <w:rFonts w:ascii="Liberation Serif" w:hAnsi="Liberation Serif" w:cs="Liberation Serif" w:hint="eastAsia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Бекетова </w:t>
            </w:r>
          </w:p>
          <w:p w:rsidR="009356C1" w:rsidRDefault="004F5F54">
            <w:pPr>
              <w:pStyle w:val="Standard"/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Елена Анатольевна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 w:hint="eastAsia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71 145,00</w:t>
            </w:r>
          </w:p>
        </w:tc>
      </w:tr>
      <w:tr w:rsidR="009356C1">
        <w:tblPrEx>
          <w:tblCellMar>
            <w:top w:w="0" w:type="dxa"/>
            <w:bottom w:w="0" w:type="dxa"/>
          </w:tblCellMar>
        </w:tblPrEx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9356C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9356C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главный бухгалтер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pStyle w:val="Standard"/>
              <w:spacing w:after="0" w:line="240" w:lineRule="auto"/>
              <w:rPr>
                <w:rFonts w:ascii="Liberation Serif" w:hAnsi="Liberation Serif" w:cs="Liberation Serif" w:hint="eastAsia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Ленченко </w:t>
            </w:r>
          </w:p>
          <w:p w:rsidR="009356C1" w:rsidRDefault="004F5F54">
            <w:pPr>
              <w:pStyle w:val="Standard"/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Наталья Сергеевна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Liberation Serif" w:hint="eastAsia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55 005,00 </w:t>
            </w:r>
          </w:p>
        </w:tc>
      </w:tr>
      <w:tr w:rsidR="009356C1">
        <w:tblPrEx>
          <w:tblCellMar>
            <w:top w:w="0" w:type="dxa"/>
            <w:bottom w:w="0" w:type="dxa"/>
          </w:tblCellMar>
        </w:tblPrEx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3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ГБУСО Ирбитская ветстанция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Костылева </w:t>
            </w:r>
          </w:p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Анна Владимировна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147 453,13</w:t>
            </w:r>
          </w:p>
        </w:tc>
      </w:tr>
      <w:tr w:rsidR="009356C1">
        <w:tblPrEx>
          <w:tblCellMar>
            <w:top w:w="0" w:type="dxa"/>
            <w:bottom w:w="0" w:type="dxa"/>
          </w:tblCellMar>
        </w:tblPrEx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9356C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9356C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главный бухгалтер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Ульянова </w:t>
            </w:r>
          </w:p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Светлана Викторовна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142 095,47</w:t>
            </w:r>
          </w:p>
        </w:tc>
      </w:tr>
      <w:tr w:rsidR="009356C1">
        <w:tblPrEx>
          <w:tblCellMar>
            <w:top w:w="0" w:type="dxa"/>
            <w:bottom w:w="0" w:type="dxa"/>
          </w:tblCellMar>
        </w:tblPrEx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3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ГБУСО Каменская ветстанция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Таушев </w:t>
            </w:r>
          </w:p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Александр Раисович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121 813,00</w:t>
            </w:r>
          </w:p>
        </w:tc>
      </w:tr>
      <w:tr w:rsidR="009356C1">
        <w:tblPrEx>
          <w:tblCellMar>
            <w:top w:w="0" w:type="dxa"/>
            <w:bottom w:w="0" w:type="dxa"/>
          </w:tblCellMar>
        </w:tblPrEx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9356C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9356C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главный бухгалтер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Ковригина </w:t>
            </w:r>
          </w:p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Наталья Владимировна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121 756,00</w:t>
            </w:r>
          </w:p>
        </w:tc>
      </w:tr>
      <w:tr w:rsidR="009356C1">
        <w:tblPrEx>
          <w:tblCellMar>
            <w:top w:w="0" w:type="dxa"/>
            <w:bottom w:w="0" w:type="dxa"/>
          </w:tblCellMar>
        </w:tblPrEx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3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ГБУСО Камышловская ветстанция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Булдаков </w:t>
            </w:r>
          </w:p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Михаил Александрович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161 737,66</w:t>
            </w:r>
          </w:p>
        </w:tc>
      </w:tr>
      <w:tr w:rsidR="009356C1">
        <w:tblPrEx>
          <w:tblCellMar>
            <w:top w:w="0" w:type="dxa"/>
            <w:bottom w:w="0" w:type="dxa"/>
          </w:tblCellMar>
        </w:tblPrEx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9356C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9356C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главный бухгалтер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Перевозщикова </w:t>
            </w:r>
          </w:p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Ирина Николаевна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126 797,92</w:t>
            </w:r>
          </w:p>
        </w:tc>
      </w:tr>
      <w:tr w:rsidR="009356C1">
        <w:tblPrEx>
          <w:tblCellMar>
            <w:top w:w="0" w:type="dxa"/>
            <w:bottom w:w="0" w:type="dxa"/>
          </w:tblCellMar>
        </w:tblPrEx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3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ГБУСО Красноуфимская ветстанция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руководитель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Юдин </w:t>
            </w:r>
          </w:p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Александр Юрьевич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89 344,81</w:t>
            </w:r>
          </w:p>
        </w:tc>
      </w:tr>
      <w:tr w:rsidR="009356C1">
        <w:tblPrEx>
          <w:tblCellMar>
            <w:top w:w="0" w:type="dxa"/>
            <w:bottom w:w="0" w:type="dxa"/>
          </w:tblCellMar>
        </w:tblPrEx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9356C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9356C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главный бухгалтер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Булатова </w:t>
            </w:r>
          </w:p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Людмила Павловна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51 648,43</w:t>
            </w:r>
          </w:p>
        </w:tc>
      </w:tr>
      <w:tr w:rsidR="009356C1">
        <w:tblPrEx>
          <w:tblCellMar>
            <w:top w:w="0" w:type="dxa"/>
            <w:bottom w:w="0" w:type="dxa"/>
          </w:tblCellMar>
        </w:tblPrEx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14.</w:t>
            </w:r>
          </w:p>
        </w:tc>
        <w:tc>
          <w:tcPr>
            <w:tcW w:w="3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ГБУСО Невьянская ветстанция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pStyle w:val="Standard"/>
              <w:spacing w:after="0" w:line="240" w:lineRule="auto"/>
              <w:rPr>
                <w:rFonts w:ascii="Liberation Serif" w:hAnsi="Liberation Serif" w:cs="Liberation Serif" w:hint="eastAsia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Берчук </w:t>
            </w:r>
          </w:p>
          <w:p w:rsidR="009356C1" w:rsidRDefault="004F5F54">
            <w:pPr>
              <w:pStyle w:val="Standard"/>
              <w:spacing w:after="0" w:line="240" w:lineRule="auto"/>
              <w:rPr>
                <w:rFonts w:ascii="Liberation Serif" w:hAnsi="Liberation Serif" w:cs="Liberation Serif" w:hint="eastAsia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Наталья Анатольевна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120 265,72</w:t>
            </w:r>
          </w:p>
          <w:p w:rsidR="009356C1" w:rsidRDefault="009356C1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56C1">
        <w:tblPrEx>
          <w:tblCellMar>
            <w:top w:w="0" w:type="dxa"/>
            <w:bottom w:w="0" w:type="dxa"/>
          </w:tblCellMar>
        </w:tblPrEx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9356C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9356C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главный бухгалтер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pStyle w:val="Standard"/>
              <w:spacing w:after="0" w:line="240" w:lineRule="auto"/>
              <w:rPr>
                <w:rFonts w:ascii="Liberation Serif" w:hAnsi="Liberation Serif" w:cs="Liberation Serif" w:hint="eastAsia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Баранова </w:t>
            </w:r>
          </w:p>
          <w:p w:rsidR="009356C1" w:rsidRDefault="004F5F54">
            <w:pPr>
              <w:pStyle w:val="Standard"/>
              <w:spacing w:after="0" w:line="240" w:lineRule="auto"/>
              <w:rPr>
                <w:rFonts w:ascii="Liberation Serif" w:hAnsi="Liberation Serif" w:cs="Liberation Serif" w:hint="eastAsia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Ирина Александровна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82 041,95</w:t>
            </w:r>
          </w:p>
          <w:p w:rsidR="009356C1" w:rsidRDefault="009356C1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56C1">
        <w:tblPrEx>
          <w:tblCellMar>
            <w:top w:w="0" w:type="dxa"/>
            <w:bottom w:w="0" w:type="dxa"/>
          </w:tblCellMar>
        </w:tblPrEx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3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ГБУСО Пригородная ветстанция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руководитель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Засыпалов </w:t>
            </w:r>
          </w:p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Андрей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Юрьевич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121 277,50</w:t>
            </w:r>
          </w:p>
        </w:tc>
      </w:tr>
      <w:tr w:rsidR="009356C1">
        <w:tblPrEx>
          <w:tblCellMar>
            <w:top w:w="0" w:type="dxa"/>
            <w:bottom w:w="0" w:type="dxa"/>
          </w:tblCellMar>
        </w:tblPrEx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9356C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9356C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Хвостова </w:t>
            </w:r>
          </w:p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Наталья Валентиновна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97 511,87</w:t>
            </w:r>
          </w:p>
        </w:tc>
      </w:tr>
      <w:tr w:rsidR="009356C1">
        <w:tblPrEx>
          <w:tblCellMar>
            <w:top w:w="0" w:type="dxa"/>
            <w:bottom w:w="0" w:type="dxa"/>
          </w:tblCellMar>
        </w:tblPrEx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9356C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9356C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Сычёв </w:t>
            </w:r>
          </w:p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Михаил Николаевич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92 889,03</w:t>
            </w:r>
          </w:p>
        </w:tc>
      </w:tr>
      <w:tr w:rsidR="009356C1">
        <w:tblPrEx>
          <w:tblCellMar>
            <w:top w:w="0" w:type="dxa"/>
            <w:bottom w:w="0" w:type="dxa"/>
          </w:tblCellMar>
        </w:tblPrEx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9356C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9356C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главный бухгалтер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Хохрякова </w:t>
            </w:r>
          </w:p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Надежда Павловна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96 438,09</w:t>
            </w:r>
          </w:p>
        </w:tc>
      </w:tr>
      <w:tr w:rsidR="009356C1">
        <w:tblPrEx>
          <w:tblCellMar>
            <w:top w:w="0" w:type="dxa"/>
            <w:bottom w:w="0" w:type="dxa"/>
          </w:tblCellMar>
        </w:tblPrEx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3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ГБУСО Режевская ветстанция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руководитель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Осипова </w:t>
            </w:r>
          </w:p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Оксана Валерьевна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87 035,25</w:t>
            </w:r>
          </w:p>
        </w:tc>
      </w:tr>
      <w:tr w:rsidR="009356C1">
        <w:tblPrEx>
          <w:tblCellMar>
            <w:top w:w="0" w:type="dxa"/>
            <w:bottom w:w="0" w:type="dxa"/>
          </w:tblCellMar>
        </w:tblPrEx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9356C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9356C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главный бухгалтер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Долинская</w:t>
            </w:r>
          </w:p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Оксана Анатольевна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67 837,71</w:t>
            </w:r>
          </w:p>
        </w:tc>
      </w:tr>
      <w:tr w:rsidR="009356C1">
        <w:tblPrEx>
          <w:tblCellMar>
            <w:top w:w="0" w:type="dxa"/>
            <w:bottom w:w="0" w:type="dxa"/>
          </w:tblCellMar>
        </w:tblPrEx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3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ГБУСО Серовская ветстанция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руководитель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Уланова </w:t>
            </w:r>
          </w:p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Марина Александровна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6C1" w:rsidRDefault="004F5F5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109 863,98</w:t>
            </w:r>
          </w:p>
        </w:tc>
      </w:tr>
      <w:tr w:rsidR="009356C1">
        <w:tblPrEx>
          <w:tblCellMar>
            <w:top w:w="0" w:type="dxa"/>
            <w:bottom w:w="0" w:type="dxa"/>
          </w:tblCellMar>
        </w:tblPrEx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9356C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9356C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главный бухгалтер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Махнина </w:t>
            </w:r>
          </w:p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Елена Ивановна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6C1" w:rsidRDefault="004F5F5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87 162,71</w:t>
            </w:r>
          </w:p>
        </w:tc>
      </w:tr>
      <w:tr w:rsidR="009356C1">
        <w:tblPrEx>
          <w:tblCellMar>
            <w:top w:w="0" w:type="dxa"/>
            <w:bottom w:w="0" w:type="dxa"/>
          </w:tblCellMar>
        </w:tblPrEx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8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3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ГБУСО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Сухоложская ветстанция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руководитель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Шилов </w:t>
            </w:r>
          </w:p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Андрей Анатольевич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110 026,47</w:t>
            </w:r>
          </w:p>
        </w:tc>
      </w:tr>
      <w:tr w:rsidR="009356C1">
        <w:tblPrEx>
          <w:tblCellMar>
            <w:top w:w="0" w:type="dxa"/>
            <w:bottom w:w="0" w:type="dxa"/>
          </w:tblCellMar>
        </w:tblPrEx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9356C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9356C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главный бухгалтер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Морева</w:t>
            </w:r>
          </w:p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Елена Вениаминовна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102 839,72</w:t>
            </w:r>
          </w:p>
        </w:tc>
      </w:tr>
      <w:tr w:rsidR="009356C1">
        <w:tblPrEx>
          <w:tblCellMar>
            <w:top w:w="0" w:type="dxa"/>
            <w:bottom w:w="0" w:type="dxa"/>
          </w:tblCellMar>
        </w:tblPrEx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19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3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ГБУСО Сысертская ветстанция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руководитель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Дронова </w:t>
            </w:r>
          </w:p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Елена Васильевна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6C1" w:rsidRDefault="004F5F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158 406,37</w:t>
            </w:r>
          </w:p>
        </w:tc>
      </w:tr>
      <w:tr w:rsidR="009356C1">
        <w:tblPrEx>
          <w:tblCellMar>
            <w:top w:w="0" w:type="dxa"/>
            <w:bottom w:w="0" w:type="dxa"/>
          </w:tblCellMar>
        </w:tblPrEx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9356C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9356C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главный бухгалтер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Черепанова </w:t>
            </w:r>
          </w:p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Юлия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Геннадьевна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6C1" w:rsidRDefault="004F5F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141 613,21</w:t>
            </w:r>
          </w:p>
        </w:tc>
      </w:tr>
      <w:tr w:rsidR="009356C1">
        <w:tblPrEx>
          <w:tblCellMar>
            <w:top w:w="0" w:type="dxa"/>
            <w:bottom w:w="0" w:type="dxa"/>
          </w:tblCellMar>
        </w:tblPrEx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3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ГБУСО Талицкая ветстанция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руководитель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Головырских Роман Владимирович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jc w:val="center"/>
            </w:pPr>
            <w:r>
              <w:rPr>
                <w:rFonts w:ascii="Liberation Serif" w:hAnsi="Liberation Serif"/>
                <w:sz w:val="24"/>
                <w:szCs w:val="24"/>
              </w:rPr>
              <w:t>110 752,00</w:t>
            </w:r>
          </w:p>
        </w:tc>
      </w:tr>
      <w:tr w:rsidR="009356C1">
        <w:tblPrEx>
          <w:tblCellMar>
            <w:top w:w="0" w:type="dxa"/>
            <w:bottom w:w="0" w:type="dxa"/>
          </w:tblCellMar>
        </w:tblPrEx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9356C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9356C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главный бухгалтер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Буслаева </w:t>
            </w:r>
          </w:p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Светлана Викторовна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jc w:val="center"/>
            </w:pPr>
            <w:r>
              <w:rPr>
                <w:rFonts w:ascii="Liberation Serif" w:hAnsi="Liberation Serif"/>
                <w:sz w:val="24"/>
                <w:szCs w:val="24"/>
              </w:rPr>
              <w:t>89 234,00</w:t>
            </w:r>
          </w:p>
        </w:tc>
      </w:tr>
      <w:tr w:rsidR="009356C1">
        <w:tblPrEx>
          <w:tblCellMar>
            <w:top w:w="0" w:type="dxa"/>
            <w:bottom w:w="0" w:type="dxa"/>
          </w:tblCellMar>
        </w:tblPrEx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3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ГБУСО Тавдинская ветстанция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руководитель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pStyle w:val="Standard"/>
              <w:spacing w:after="0" w:line="240" w:lineRule="auto"/>
              <w:rPr>
                <w:rFonts w:ascii="Liberation Serif" w:hAnsi="Liberation Serif" w:cs="Times New Roman" w:hint="eastAsia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Тимербаев </w:t>
            </w:r>
          </w:p>
          <w:p w:rsidR="009356C1" w:rsidRDefault="004F5F54">
            <w:pPr>
              <w:pStyle w:val="Standard"/>
              <w:spacing w:after="0" w:line="240" w:lineRule="auto"/>
              <w:rPr>
                <w:rFonts w:ascii="Liberation Serif" w:hAnsi="Liberation Serif" w:cs="Times New Roman" w:hint="eastAsia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Алмаз Халилович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Times New Roman" w:hint="eastAsia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104 997,62</w:t>
            </w:r>
          </w:p>
        </w:tc>
      </w:tr>
      <w:tr w:rsidR="009356C1">
        <w:tblPrEx>
          <w:tblCellMar>
            <w:top w:w="0" w:type="dxa"/>
            <w:bottom w:w="0" w:type="dxa"/>
          </w:tblCellMar>
        </w:tblPrEx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9356C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9356C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главный бухгалтер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pStyle w:val="Standard"/>
              <w:spacing w:after="0" w:line="240" w:lineRule="auto"/>
              <w:rPr>
                <w:rFonts w:ascii="Liberation Serif" w:hAnsi="Liberation Serif" w:cs="Times New Roman" w:hint="eastAsia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Кормина </w:t>
            </w:r>
          </w:p>
          <w:p w:rsidR="009356C1" w:rsidRDefault="004F5F54">
            <w:pPr>
              <w:pStyle w:val="Standard"/>
              <w:spacing w:after="0" w:line="240" w:lineRule="auto"/>
              <w:rPr>
                <w:rFonts w:ascii="Liberation Serif" w:hAnsi="Liberation Serif" w:cs="Times New Roman" w:hint="eastAsia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Лариса Николаевна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pStyle w:val="Standard"/>
              <w:spacing w:after="0" w:line="240" w:lineRule="auto"/>
              <w:jc w:val="center"/>
              <w:rPr>
                <w:rFonts w:ascii="Liberation Serif" w:hAnsi="Liberation Serif" w:cs="Times New Roman" w:hint="eastAsia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81 562,09</w:t>
            </w:r>
          </w:p>
        </w:tc>
      </w:tr>
      <w:tr w:rsidR="009356C1">
        <w:tblPrEx>
          <w:tblCellMar>
            <w:top w:w="0" w:type="dxa"/>
            <w:bottom w:w="0" w:type="dxa"/>
          </w:tblCellMar>
        </w:tblPrEx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3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ГБУСО Туринская ветстанция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руководитель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Кармазин Алексей Алексеевич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108 273,67</w:t>
            </w:r>
          </w:p>
        </w:tc>
      </w:tr>
      <w:tr w:rsidR="009356C1">
        <w:tblPrEx>
          <w:tblCellMar>
            <w:top w:w="0" w:type="dxa"/>
            <w:bottom w:w="0" w:type="dxa"/>
          </w:tblCellMar>
        </w:tblPrEx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9356C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9356C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главный бухгалтер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Костюкова </w:t>
            </w:r>
          </w:p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Елена Петровна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89 669,91</w:t>
            </w:r>
          </w:p>
        </w:tc>
      </w:tr>
      <w:tr w:rsidR="009356C1">
        <w:tblPrEx>
          <w:tblCellMar>
            <w:top w:w="0" w:type="dxa"/>
            <w:bottom w:w="0" w:type="dxa"/>
          </w:tblCellMar>
        </w:tblPrEx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  <w:p w:rsidR="009356C1" w:rsidRDefault="009356C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ГБУСО Управление ветеринарии Екатеринбурга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руководитель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Гусева </w:t>
            </w:r>
          </w:p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Галина Семеновна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295 433,51</w:t>
            </w:r>
          </w:p>
        </w:tc>
      </w:tr>
      <w:tr w:rsidR="009356C1">
        <w:tblPrEx>
          <w:tblCellMar>
            <w:top w:w="0" w:type="dxa"/>
            <w:bottom w:w="0" w:type="dxa"/>
          </w:tblCellMar>
        </w:tblPrEx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9356C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9356C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Ульянченко </w:t>
            </w:r>
          </w:p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Наталья Алексеевна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250 808,05</w:t>
            </w:r>
          </w:p>
        </w:tc>
      </w:tr>
      <w:tr w:rsidR="009356C1">
        <w:tblPrEx>
          <w:tblCellMar>
            <w:top w:w="0" w:type="dxa"/>
            <w:bottom w:w="0" w:type="dxa"/>
          </w:tblCellMar>
        </w:tblPrEx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9356C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9356C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главный бухгалтер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Мардасова </w:t>
            </w:r>
          </w:p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Татьяна Александровна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6C1" w:rsidRDefault="004F5F54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302 909,50</w:t>
            </w:r>
          </w:p>
        </w:tc>
      </w:tr>
      <w:tr w:rsidR="009356C1">
        <w:tblPrEx>
          <w:tblCellMar>
            <w:top w:w="0" w:type="dxa"/>
            <w:bottom w:w="0" w:type="dxa"/>
          </w:tblCellMar>
        </w:tblPrEx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3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ГБУСО Асбестовская ветстанция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руководитель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Губина </w:t>
            </w:r>
          </w:p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Валентина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Михайловна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6C1" w:rsidRDefault="004F5F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145 953,00</w:t>
            </w:r>
          </w:p>
        </w:tc>
      </w:tr>
      <w:tr w:rsidR="009356C1">
        <w:tblPrEx>
          <w:tblCellMar>
            <w:top w:w="0" w:type="dxa"/>
            <w:bottom w:w="0" w:type="dxa"/>
          </w:tblCellMar>
        </w:tblPrEx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9356C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9356C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главный бухгалтер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Костромина </w:t>
            </w:r>
          </w:p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Инна Борисовна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6C1" w:rsidRDefault="004F5F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74 689,00</w:t>
            </w:r>
          </w:p>
        </w:tc>
      </w:tr>
      <w:tr w:rsidR="009356C1">
        <w:tblPrEx>
          <w:tblCellMar>
            <w:top w:w="0" w:type="dxa"/>
            <w:bottom w:w="0" w:type="dxa"/>
          </w:tblCellMar>
        </w:tblPrEx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3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ГБУСО В-Пышминская ветстанция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руководитель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Уфимцева </w:t>
            </w:r>
          </w:p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Жанна Игоревна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156 476,87</w:t>
            </w:r>
          </w:p>
        </w:tc>
      </w:tr>
      <w:tr w:rsidR="009356C1">
        <w:tblPrEx>
          <w:tblCellMar>
            <w:top w:w="0" w:type="dxa"/>
            <w:bottom w:w="0" w:type="dxa"/>
          </w:tblCellMar>
        </w:tblPrEx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9356C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9356C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главный бухгалтер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Кукарина </w:t>
            </w:r>
          </w:p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Марина Сергеевна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94 658,23</w:t>
            </w:r>
          </w:p>
        </w:tc>
      </w:tr>
      <w:tr w:rsidR="009356C1">
        <w:tblPrEx>
          <w:tblCellMar>
            <w:top w:w="0" w:type="dxa"/>
            <w:bottom w:w="0" w:type="dxa"/>
          </w:tblCellMar>
        </w:tblPrEx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3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ГБУСО Краснотурьинская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ветстанция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руководитель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Гришковский </w:t>
            </w:r>
          </w:p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Андрей Владимирович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129 638,93</w:t>
            </w:r>
          </w:p>
        </w:tc>
      </w:tr>
      <w:tr w:rsidR="009356C1">
        <w:tblPrEx>
          <w:tblCellMar>
            <w:top w:w="0" w:type="dxa"/>
            <w:bottom w:w="0" w:type="dxa"/>
          </w:tblCellMar>
        </w:tblPrEx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9356C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9356C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главный бухгалтер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Гаенцева </w:t>
            </w:r>
          </w:p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Лариса Анатолиевна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87 619,24</w:t>
            </w:r>
          </w:p>
        </w:tc>
      </w:tr>
      <w:tr w:rsidR="009356C1">
        <w:tblPrEx>
          <w:tblCellMar>
            <w:top w:w="0" w:type="dxa"/>
            <w:bottom w:w="0" w:type="dxa"/>
          </w:tblCellMar>
        </w:tblPrEx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3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ГБУСО Красноуральская ветстанция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руководитель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Бирюкова </w:t>
            </w:r>
          </w:p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Ольга Дмитриевна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35 088,96</w:t>
            </w:r>
          </w:p>
        </w:tc>
      </w:tr>
      <w:tr w:rsidR="009356C1">
        <w:tblPrEx>
          <w:tblCellMar>
            <w:top w:w="0" w:type="dxa"/>
            <w:bottom w:w="0" w:type="dxa"/>
          </w:tblCellMar>
        </w:tblPrEx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9356C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9356C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главный бухгалтер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Идиятуллина </w:t>
            </w:r>
          </w:p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Елена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Сергеевна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64 824,17</w:t>
            </w:r>
          </w:p>
        </w:tc>
      </w:tr>
      <w:tr w:rsidR="009356C1">
        <w:tblPrEx>
          <w:tblCellMar>
            <w:top w:w="0" w:type="dxa"/>
            <w:bottom w:w="0" w:type="dxa"/>
          </w:tblCellMar>
        </w:tblPrEx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8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3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ГБУСО Новоуральская ветстанция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руководитель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Коваленко </w:t>
            </w:r>
          </w:p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Александр Юрьевич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85 955,00</w:t>
            </w:r>
          </w:p>
          <w:p w:rsidR="009356C1" w:rsidRDefault="009356C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9356C1">
        <w:tblPrEx>
          <w:tblCellMar>
            <w:top w:w="0" w:type="dxa"/>
            <w:bottom w:w="0" w:type="dxa"/>
          </w:tblCellMar>
        </w:tblPrEx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9356C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9356C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главный бухгалтер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Егорова </w:t>
            </w:r>
          </w:p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Светлана Анатольевна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65 065,00</w:t>
            </w:r>
          </w:p>
          <w:p w:rsidR="009356C1" w:rsidRDefault="009356C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9356C1">
        <w:tblPrEx>
          <w:tblCellMar>
            <w:top w:w="0" w:type="dxa"/>
            <w:bottom w:w="0" w:type="dxa"/>
          </w:tblCellMar>
        </w:tblPrEx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3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ГБУСО Первоуральская ветстанция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руководитель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Подъянов </w:t>
            </w:r>
          </w:p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Валентин Александрович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193 949,73</w:t>
            </w:r>
          </w:p>
        </w:tc>
      </w:tr>
      <w:tr w:rsidR="009356C1">
        <w:tblPrEx>
          <w:tblCellMar>
            <w:top w:w="0" w:type="dxa"/>
            <w:bottom w:w="0" w:type="dxa"/>
          </w:tblCellMar>
        </w:tblPrEx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9356C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9356C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главный бухгалтер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Цвиляк </w:t>
            </w:r>
          </w:p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Ольга Николаевна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144 269,35</w:t>
            </w:r>
          </w:p>
        </w:tc>
      </w:tr>
      <w:tr w:rsidR="009356C1">
        <w:tblPrEx>
          <w:tblCellMar>
            <w:top w:w="0" w:type="dxa"/>
            <w:bottom w:w="0" w:type="dxa"/>
          </w:tblCellMar>
        </w:tblPrEx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3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ГБУСО Алапаевская ветлаборатория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руководитель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Шелехова</w:t>
            </w:r>
          </w:p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Анна Викторовна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116 665,91</w:t>
            </w:r>
          </w:p>
        </w:tc>
      </w:tr>
      <w:tr w:rsidR="009356C1">
        <w:tblPrEx>
          <w:tblCellMar>
            <w:top w:w="0" w:type="dxa"/>
            <w:bottom w:w="0" w:type="dxa"/>
          </w:tblCellMar>
        </w:tblPrEx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9356C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9356C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главный бухгалтер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Губина</w:t>
            </w:r>
          </w:p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Ольга Александровна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85 819,44</w:t>
            </w:r>
          </w:p>
        </w:tc>
      </w:tr>
      <w:tr w:rsidR="009356C1">
        <w:tblPrEx>
          <w:tblCellMar>
            <w:top w:w="0" w:type="dxa"/>
            <w:bottom w:w="0" w:type="dxa"/>
          </w:tblCellMar>
        </w:tblPrEx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9356C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9356C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главный бухгалтер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Дериглазова</w:t>
            </w:r>
          </w:p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Надежда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Викторовна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85 704,47</w:t>
            </w:r>
          </w:p>
        </w:tc>
      </w:tr>
      <w:tr w:rsidR="009356C1">
        <w:tblPrEx>
          <w:tblCellMar>
            <w:top w:w="0" w:type="dxa"/>
            <w:bottom w:w="0" w:type="dxa"/>
          </w:tblCellMar>
        </w:tblPrEx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3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ГБУСО Ирбитская ветлаборатория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руководитель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Красодымская</w:t>
            </w:r>
          </w:p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Татьяна Владиславовна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pStyle w:val="a9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182 875,19</w:t>
            </w:r>
          </w:p>
        </w:tc>
      </w:tr>
      <w:tr w:rsidR="009356C1">
        <w:tblPrEx>
          <w:tblCellMar>
            <w:top w:w="0" w:type="dxa"/>
            <w:bottom w:w="0" w:type="dxa"/>
          </w:tblCellMar>
        </w:tblPrEx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9356C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9356C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главный бухгалтер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Глушкова </w:t>
            </w:r>
          </w:p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Мария Анатольевна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pStyle w:val="a9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132 720,27</w:t>
            </w:r>
          </w:p>
        </w:tc>
      </w:tr>
      <w:tr w:rsidR="009356C1">
        <w:tblPrEx>
          <w:tblCellMar>
            <w:top w:w="0" w:type="dxa"/>
            <w:bottom w:w="0" w:type="dxa"/>
          </w:tblCellMar>
        </w:tblPrEx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3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ГБУСО Красноуфимская ветлаборатория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руководитель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Шаймиева </w:t>
            </w:r>
          </w:p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Маргарита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Николаевна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104 497,90</w:t>
            </w:r>
          </w:p>
        </w:tc>
      </w:tr>
      <w:tr w:rsidR="009356C1">
        <w:tblPrEx>
          <w:tblCellMar>
            <w:top w:w="0" w:type="dxa"/>
            <w:bottom w:w="0" w:type="dxa"/>
          </w:tblCellMar>
        </w:tblPrEx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9356C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9356C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главный бухгалтер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Ахтямова </w:t>
            </w:r>
          </w:p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Элеонора Николаевна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98 811,13</w:t>
            </w:r>
          </w:p>
        </w:tc>
      </w:tr>
      <w:tr w:rsidR="009356C1">
        <w:tblPrEx>
          <w:tblCellMar>
            <w:top w:w="0" w:type="dxa"/>
            <w:bottom w:w="0" w:type="dxa"/>
          </w:tblCellMar>
        </w:tblPrEx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3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ГБУСО Н-Тагильская ветлаборатория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руководитель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Зиганшина</w:t>
            </w:r>
          </w:p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Ирина Ивановна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6C1" w:rsidRDefault="004F5F54">
            <w:pPr>
              <w:pStyle w:val="a9"/>
              <w:jc w:val="center"/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90 826,00</w:t>
            </w:r>
          </w:p>
        </w:tc>
      </w:tr>
      <w:tr w:rsidR="009356C1">
        <w:tblPrEx>
          <w:tblCellMar>
            <w:top w:w="0" w:type="dxa"/>
            <w:bottom w:w="0" w:type="dxa"/>
          </w:tblCellMar>
        </w:tblPrEx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9356C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9356C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главный бухгалтер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Алексенко</w:t>
            </w:r>
          </w:p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Александр Павлович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6C1" w:rsidRDefault="004F5F54">
            <w:pPr>
              <w:pStyle w:val="a9"/>
              <w:jc w:val="center"/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77 341,00</w:t>
            </w:r>
          </w:p>
        </w:tc>
      </w:tr>
      <w:tr w:rsidR="009356C1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34.</w:t>
            </w:r>
          </w:p>
        </w:tc>
        <w:tc>
          <w:tcPr>
            <w:tcW w:w="3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ГБУСО Талицкая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ветлаборатория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руководитель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Третьякова </w:t>
            </w:r>
          </w:p>
          <w:p w:rsidR="009356C1" w:rsidRDefault="004F5F5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Елена Игоревна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105 179,23</w:t>
            </w:r>
          </w:p>
        </w:tc>
      </w:tr>
      <w:tr w:rsidR="009356C1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9356C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9356C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главный бухгалтер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Кузнецова </w:t>
            </w:r>
          </w:p>
          <w:p w:rsidR="009356C1" w:rsidRDefault="004F5F5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Ирина Сергеевна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6C1" w:rsidRDefault="004F5F5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72 128,96</w:t>
            </w:r>
          </w:p>
        </w:tc>
      </w:tr>
    </w:tbl>
    <w:p w:rsidR="009356C1" w:rsidRDefault="009356C1">
      <w:pPr>
        <w:autoSpaceDE w:val="0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sectPr w:rsidR="009356C1">
      <w:headerReference w:type="default" r:id="rId6"/>
      <w:pgSz w:w="16838" w:h="11905" w:orient="landscape"/>
      <w:pgMar w:top="1134" w:right="567" w:bottom="1134" w:left="1418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5F54" w:rsidRDefault="004F5F54">
      <w:pPr>
        <w:spacing w:after="0" w:line="240" w:lineRule="auto"/>
      </w:pPr>
      <w:r>
        <w:separator/>
      </w:r>
    </w:p>
  </w:endnote>
  <w:endnote w:type="continuationSeparator" w:id="0">
    <w:p w:rsidR="004F5F54" w:rsidRDefault="004F5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5F54" w:rsidRDefault="004F5F5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4F5F54" w:rsidRDefault="004F5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E86" w:rsidRDefault="004F5F54">
    <w:pPr>
      <w:pStyle w:val="a5"/>
      <w:jc w:val="center"/>
    </w:pPr>
  </w:p>
  <w:p w:rsidR="00BF5E86" w:rsidRDefault="004F5F54">
    <w:pPr>
      <w:pStyle w:val="a5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4E64EE">
      <w:rPr>
        <w:rFonts w:ascii="Times New Roman" w:hAnsi="Times New Roman"/>
        <w:noProof/>
        <w:sz w:val="24"/>
        <w:szCs w:val="24"/>
      </w:rPr>
      <w:t>3</w:t>
    </w:r>
    <w:r>
      <w:rPr>
        <w:rFonts w:ascii="Times New Roman" w:hAnsi="Times New Roman"/>
        <w:sz w:val="24"/>
        <w:szCs w:val="24"/>
      </w:rPr>
      <w:fldChar w:fldCharType="end"/>
    </w:r>
  </w:p>
  <w:p w:rsidR="00BF5E86" w:rsidRDefault="004F5F5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9356C1"/>
    <w:rsid w:val="004E64EE"/>
    <w:rsid w:val="004F5F54"/>
    <w:rsid w:val="0093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70FD57-6C15-4A73-8C99-15E9D4F00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 w:cs="Tahoma"/>
      <w:sz w:val="16"/>
      <w:szCs w:val="16"/>
    </w:rPr>
  </w:style>
  <w:style w:type="paragraph" w:styleId="a5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</w:style>
  <w:style w:type="paragraph" w:styleId="a7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</w:style>
  <w:style w:type="paragraph" w:styleId="a9">
    <w:name w:val="No Spacing"/>
    <w:pPr>
      <w:suppressAutoHyphens/>
      <w:spacing w:after="0" w:line="240" w:lineRule="auto"/>
    </w:pPr>
  </w:style>
  <w:style w:type="paragraph" w:customStyle="1" w:styleId="Standard">
    <w:name w:val="Standard"/>
    <w:pPr>
      <w:suppressAutoHyphens/>
    </w:pPr>
    <w:rPr>
      <w:rFonts w:eastAsia="SimSun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875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Гусева Тамара Георгиевна</dc:creator>
  <cp:lastModifiedBy>Home</cp:lastModifiedBy>
  <cp:revision>2</cp:revision>
  <cp:lastPrinted>2021-05-04T06:06:00Z</cp:lastPrinted>
  <dcterms:created xsi:type="dcterms:W3CDTF">2023-07-26T06:01:00Z</dcterms:created>
  <dcterms:modified xsi:type="dcterms:W3CDTF">2023-07-26T06:01:00Z</dcterms:modified>
</cp:coreProperties>
</file>