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BA2F0B" w14:textId="77777777" w:rsidR="009E34B4" w:rsidRPr="009E34B4" w:rsidRDefault="009E34B4" w:rsidP="009E34B4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9E34B4">
        <w:rPr>
          <w:sz w:val="22"/>
          <w:szCs w:val="22"/>
        </w:rPr>
        <w:t>ИНФОРМАЦИЯ</w:t>
      </w:r>
    </w:p>
    <w:p w14:paraId="73AB8B44" w14:textId="77777777" w:rsidR="009E34B4" w:rsidRPr="009E34B4" w:rsidRDefault="009E34B4" w:rsidP="009E34B4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9E34B4">
        <w:rPr>
          <w:sz w:val="22"/>
          <w:szCs w:val="22"/>
        </w:rPr>
        <w:t>О РАССЧИТЫВАЕМОЙ ЗА КАЛЕНДАРНЫЙ 2022 ГОД</w:t>
      </w:r>
    </w:p>
    <w:p w14:paraId="170A9A7B" w14:textId="77777777" w:rsidR="009E34B4" w:rsidRPr="009E34B4" w:rsidRDefault="009E34B4" w:rsidP="009E34B4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9E34B4">
        <w:rPr>
          <w:sz w:val="22"/>
          <w:szCs w:val="22"/>
        </w:rPr>
        <w:t>СРЕДНЕМЕСЯЧНОЙ ЗАРАБОТНОЙ ПЛАТЕ РУКОВОДИТЕЛЕЙ,</w:t>
      </w:r>
    </w:p>
    <w:p w14:paraId="0CD50E05" w14:textId="6926B682" w:rsidR="009E34B4" w:rsidRDefault="009E34B4" w:rsidP="009E34B4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9E34B4">
        <w:rPr>
          <w:sz w:val="22"/>
          <w:szCs w:val="22"/>
        </w:rPr>
        <w:t>ИХ ЗАМЕСТИТЕЛЕЙ И ГЛАВНЫХ БУХГАЛТЕРОВ</w:t>
      </w:r>
      <w:r w:rsidR="004756D9">
        <w:rPr>
          <w:sz w:val="22"/>
          <w:szCs w:val="22"/>
        </w:rPr>
        <w:t xml:space="preserve"> КРАЕВЫХ ГОСУДАРСТВЕННЫХ УЧРЕЖДЕНИЙ, ПОДВЕЛОСТВЕННЫХ МИНИСТЕРСТВУ ПРОФЕССИОНАЛЬНОГО ОБРАЗОВАНИЯ И ЗАНЯТОСТИ НАСЕЛЕНИЯ ПРИМОРСКОГО КРАЯ</w:t>
      </w:r>
    </w:p>
    <w:p w14:paraId="46C41727" w14:textId="77777777" w:rsidR="00C57411" w:rsidRPr="009E34B4" w:rsidRDefault="00C57411" w:rsidP="009E34B4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14:paraId="276C7305" w14:textId="77777777" w:rsidR="00C954BD" w:rsidRDefault="00AC7C1D" w:rsidP="009E34B4">
      <w:pPr>
        <w:widowControl w:val="0"/>
        <w:autoSpaceDE w:val="0"/>
        <w:autoSpaceDN w:val="0"/>
        <w:jc w:val="center"/>
        <w:rPr>
          <w:rFonts w:eastAsiaTheme="minorHAnsi"/>
          <w:u w:val="single"/>
          <w:lang w:eastAsia="en-US"/>
        </w:rPr>
      </w:pPr>
      <w:r w:rsidRPr="00AC7C1D">
        <w:rPr>
          <w:rFonts w:eastAsiaTheme="minorHAnsi"/>
          <w:u w:val="single"/>
          <w:lang w:eastAsia="en-US"/>
        </w:rPr>
        <w:t>краевое государственное казенное учреждение</w:t>
      </w:r>
      <w:r w:rsidR="00FC5A88" w:rsidRPr="00C57411">
        <w:rPr>
          <w:rFonts w:eastAsiaTheme="minorHAnsi"/>
          <w:u w:val="single"/>
          <w:lang w:eastAsia="en-US"/>
        </w:rPr>
        <w:t xml:space="preserve"> </w:t>
      </w:r>
    </w:p>
    <w:p w14:paraId="6487852B" w14:textId="0C6C079B" w:rsidR="009E34B4" w:rsidRPr="00C57411" w:rsidRDefault="00FC5A88" w:rsidP="009E34B4">
      <w:pPr>
        <w:widowControl w:val="0"/>
        <w:autoSpaceDE w:val="0"/>
        <w:autoSpaceDN w:val="0"/>
        <w:jc w:val="center"/>
        <w:rPr>
          <w:rFonts w:eastAsiaTheme="minorHAnsi"/>
          <w:u w:val="single"/>
          <w:lang w:eastAsia="en-US"/>
        </w:rPr>
      </w:pPr>
      <w:r w:rsidRPr="00C57411">
        <w:rPr>
          <w:rFonts w:eastAsiaTheme="minorHAnsi"/>
          <w:u w:val="single"/>
          <w:lang w:eastAsia="en-US"/>
        </w:rPr>
        <w:t>«Приморский центр занятости населения»</w:t>
      </w:r>
      <w:r w:rsidR="009E34B4" w:rsidRPr="00C57411">
        <w:rPr>
          <w:rFonts w:eastAsiaTheme="minorHAnsi"/>
          <w:u w:val="single"/>
          <w:lang w:eastAsia="en-US"/>
        </w:rPr>
        <w:t xml:space="preserve"> </w:t>
      </w:r>
    </w:p>
    <w:p w14:paraId="3E0CBB08" w14:textId="77777777" w:rsidR="009E34B4" w:rsidRPr="009E34B4" w:rsidRDefault="009E34B4" w:rsidP="009E34B4">
      <w:pPr>
        <w:widowControl w:val="0"/>
        <w:autoSpaceDE w:val="0"/>
        <w:autoSpaceDN w:val="0"/>
        <w:jc w:val="center"/>
        <w:rPr>
          <w:sz w:val="22"/>
          <w:szCs w:val="22"/>
          <w:u w:val="single"/>
        </w:rPr>
      </w:pPr>
      <w:r w:rsidRPr="009E34B4">
        <w:rPr>
          <w:rFonts w:eastAsiaTheme="minorHAnsi"/>
          <w:lang w:eastAsia="en-US"/>
        </w:rPr>
        <w:t>(</w:t>
      </w:r>
      <w:r w:rsidRPr="009E34B4">
        <w:rPr>
          <w:rFonts w:eastAsiaTheme="minorHAnsi"/>
          <w:sz w:val="18"/>
          <w:szCs w:val="18"/>
          <w:lang w:eastAsia="en-US"/>
        </w:rPr>
        <w:t>наименование учреждения)</w:t>
      </w:r>
    </w:p>
    <w:p w14:paraId="096FF7C7" w14:textId="77777777" w:rsidR="009E34B4" w:rsidRPr="009E34B4" w:rsidRDefault="009E34B4" w:rsidP="009E34B4">
      <w:pPr>
        <w:widowControl w:val="0"/>
        <w:autoSpaceDE w:val="0"/>
        <w:autoSpaceDN w:val="0"/>
        <w:jc w:val="both"/>
        <w:rPr>
          <w:sz w:val="22"/>
          <w:szCs w:val="22"/>
        </w:rPr>
      </w:pPr>
    </w:p>
    <w:tbl>
      <w:tblPr>
        <w:tblW w:w="1538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67"/>
        <w:gridCol w:w="3544"/>
        <w:gridCol w:w="7088"/>
        <w:gridCol w:w="3686"/>
      </w:tblGrid>
      <w:tr w:rsidR="009E34B4" w:rsidRPr="009E34B4" w14:paraId="748E6EC9" w14:textId="77777777" w:rsidTr="005B65D6">
        <w:trPr>
          <w:trHeight w:val="663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146EA" w14:textId="77777777" w:rsidR="009E34B4" w:rsidRPr="009E34B4" w:rsidRDefault="009E34B4" w:rsidP="009E34B4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9E34B4">
              <w:rPr>
                <w:sz w:val="18"/>
                <w:szCs w:val="22"/>
              </w:rPr>
              <w:t>N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A4CA3" w14:textId="77777777" w:rsidR="009E34B4" w:rsidRPr="009E34B4" w:rsidRDefault="009E34B4" w:rsidP="009E34B4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9E34B4">
              <w:rPr>
                <w:sz w:val="18"/>
                <w:szCs w:val="22"/>
              </w:rPr>
              <w:t>Фамилия, Имя, Отчество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AC395" w14:textId="77777777" w:rsidR="009E34B4" w:rsidRPr="009E34B4" w:rsidRDefault="009E34B4" w:rsidP="009E34B4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9E34B4">
              <w:rPr>
                <w:sz w:val="18"/>
                <w:szCs w:val="22"/>
              </w:rPr>
              <w:t>Должность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E1813" w14:textId="77777777" w:rsidR="009E34B4" w:rsidRPr="009E34B4" w:rsidRDefault="009E34B4" w:rsidP="009E34B4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9E34B4">
              <w:rPr>
                <w:sz w:val="18"/>
                <w:szCs w:val="22"/>
              </w:rPr>
              <w:t>Рассчитанная за календарный год среднемесячная заработная плата, рублей</w:t>
            </w:r>
          </w:p>
        </w:tc>
      </w:tr>
      <w:tr w:rsidR="009E34B4" w:rsidRPr="009E34B4" w14:paraId="6C4E6BEC" w14:textId="77777777" w:rsidTr="005B65D6">
        <w:trPr>
          <w:trHeight w:val="22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D05B7" w14:textId="77777777" w:rsidR="009E34B4" w:rsidRPr="00832FA8" w:rsidRDefault="009E34B4" w:rsidP="009E34B4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832FA8">
              <w:rPr>
                <w:sz w:val="18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0F827" w14:textId="77777777" w:rsidR="009E34B4" w:rsidRPr="00832FA8" w:rsidRDefault="009E34B4" w:rsidP="009E34B4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832FA8">
              <w:rPr>
                <w:sz w:val="18"/>
                <w:szCs w:val="22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CAC42" w14:textId="77777777" w:rsidR="009E34B4" w:rsidRPr="00832FA8" w:rsidRDefault="009E34B4" w:rsidP="009E34B4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832FA8">
              <w:rPr>
                <w:sz w:val="18"/>
                <w:szCs w:val="22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953BF" w14:textId="77777777" w:rsidR="009E34B4" w:rsidRPr="00832FA8" w:rsidRDefault="009E34B4" w:rsidP="009E34B4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832FA8">
              <w:rPr>
                <w:sz w:val="18"/>
                <w:szCs w:val="22"/>
              </w:rPr>
              <w:t>4</w:t>
            </w:r>
          </w:p>
        </w:tc>
      </w:tr>
      <w:tr w:rsidR="009E34B4" w:rsidRPr="009E34B4" w14:paraId="1240B433" w14:textId="77777777" w:rsidTr="005B65D6">
        <w:trPr>
          <w:trHeight w:val="22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3D04" w14:textId="77777777" w:rsidR="009E34B4" w:rsidRPr="00C954BD" w:rsidRDefault="009E34B4" w:rsidP="009E34B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954BD">
              <w:rPr>
                <w:sz w:val="18"/>
                <w:szCs w:val="1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8BCE" w14:textId="231274B6" w:rsidR="009E34B4" w:rsidRPr="00C954BD" w:rsidRDefault="00FC5A88" w:rsidP="00A3197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954BD">
              <w:rPr>
                <w:sz w:val="18"/>
                <w:szCs w:val="18"/>
              </w:rPr>
              <w:t>Фурсова Марина Юрьевна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575F" w14:textId="4968C3CB" w:rsidR="009E34B4" w:rsidRPr="00C954BD" w:rsidRDefault="00110AB8" w:rsidP="00A3197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954BD">
              <w:rPr>
                <w:sz w:val="18"/>
                <w:szCs w:val="18"/>
              </w:rPr>
              <w:t>д</w:t>
            </w:r>
            <w:r w:rsidR="00FC5A88" w:rsidRPr="00C954BD">
              <w:rPr>
                <w:sz w:val="18"/>
                <w:szCs w:val="18"/>
              </w:rPr>
              <w:t>иректор учреждения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A2F7" w14:textId="720CFB44" w:rsidR="00FC5A88" w:rsidRPr="00C954BD" w:rsidRDefault="00FC5A88" w:rsidP="00A3197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954BD">
              <w:rPr>
                <w:sz w:val="18"/>
                <w:szCs w:val="18"/>
              </w:rPr>
              <w:t>161826,45</w:t>
            </w:r>
          </w:p>
        </w:tc>
      </w:tr>
      <w:tr w:rsidR="009E34B4" w:rsidRPr="009E34B4" w14:paraId="67575C60" w14:textId="77777777" w:rsidTr="005B65D6">
        <w:trPr>
          <w:trHeight w:val="22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D388" w14:textId="77777777" w:rsidR="009E34B4" w:rsidRPr="00C954BD" w:rsidRDefault="009E34B4" w:rsidP="009E34B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954BD">
              <w:rPr>
                <w:sz w:val="18"/>
                <w:szCs w:val="18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06AB" w14:textId="77777777" w:rsidR="00C57411" w:rsidRPr="00C954BD" w:rsidRDefault="00FC5A88" w:rsidP="00A3197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954BD">
              <w:rPr>
                <w:sz w:val="18"/>
                <w:szCs w:val="18"/>
              </w:rPr>
              <w:t xml:space="preserve">Кривошапкина </w:t>
            </w:r>
          </w:p>
          <w:p w14:paraId="5FB8DB6D" w14:textId="7D0F189C" w:rsidR="009E34B4" w:rsidRPr="00C954BD" w:rsidRDefault="00FC5A88" w:rsidP="00A3197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954BD">
              <w:rPr>
                <w:sz w:val="18"/>
                <w:szCs w:val="18"/>
              </w:rPr>
              <w:t>Галина Викторовна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C854" w14:textId="478E83F1" w:rsidR="009E34B4" w:rsidRPr="00C954BD" w:rsidRDefault="00110AB8" w:rsidP="00A3197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954BD">
              <w:rPr>
                <w:sz w:val="18"/>
                <w:szCs w:val="18"/>
              </w:rPr>
              <w:t>з</w:t>
            </w:r>
            <w:r w:rsidR="00FC5A88" w:rsidRPr="00C954BD">
              <w:rPr>
                <w:sz w:val="18"/>
                <w:szCs w:val="18"/>
              </w:rPr>
              <w:t>аместитель директора по вопросам формирования и использования трудовых ресурсов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0F4A" w14:textId="27ED0B9D" w:rsidR="00FC5A88" w:rsidRPr="00C954BD" w:rsidRDefault="00FC5A88" w:rsidP="00A3197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954BD">
              <w:rPr>
                <w:sz w:val="18"/>
                <w:szCs w:val="18"/>
              </w:rPr>
              <w:t>155915,26</w:t>
            </w:r>
          </w:p>
        </w:tc>
      </w:tr>
      <w:tr w:rsidR="009E34B4" w:rsidRPr="009E34B4" w14:paraId="40178671" w14:textId="77777777" w:rsidTr="00FC5A88">
        <w:trPr>
          <w:trHeight w:val="263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CE8E" w14:textId="77777777" w:rsidR="009E34B4" w:rsidRPr="00C954BD" w:rsidRDefault="009E34B4" w:rsidP="009E34B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954BD">
              <w:rPr>
                <w:sz w:val="18"/>
                <w:szCs w:val="18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F150" w14:textId="77777777" w:rsidR="00C57411" w:rsidRPr="00C954BD" w:rsidRDefault="00FC5A88" w:rsidP="00A3197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954BD">
              <w:rPr>
                <w:sz w:val="18"/>
                <w:szCs w:val="18"/>
              </w:rPr>
              <w:t xml:space="preserve">Воропаева </w:t>
            </w:r>
          </w:p>
          <w:p w14:paraId="4B23E4D8" w14:textId="187C9A7A" w:rsidR="009E34B4" w:rsidRPr="00C954BD" w:rsidRDefault="00FC5A88" w:rsidP="00A3197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954BD">
              <w:rPr>
                <w:sz w:val="18"/>
                <w:szCs w:val="18"/>
              </w:rPr>
              <w:t>Светлана Викторовна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0258" w14:textId="60BE7FEF" w:rsidR="009E34B4" w:rsidRPr="00C954BD" w:rsidRDefault="00110AB8" w:rsidP="00A3197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954BD">
              <w:rPr>
                <w:sz w:val="18"/>
                <w:szCs w:val="18"/>
              </w:rPr>
              <w:t>з</w:t>
            </w:r>
            <w:r w:rsidR="00FC5A88" w:rsidRPr="00C954BD">
              <w:rPr>
                <w:sz w:val="18"/>
                <w:szCs w:val="18"/>
              </w:rPr>
              <w:t>аместитель директора по трудоустройству и реализации программ содействия занятости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B592" w14:textId="0CCDE1A4" w:rsidR="009E34B4" w:rsidRPr="00C954BD" w:rsidRDefault="00FC5A88" w:rsidP="00A3197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954BD">
              <w:rPr>
                <w:sz w:val="18"/>
                <w:szCs w:val="18"/>
              </w:rPr>
              <w:t>163879,42</w:t>
            </w:r>
          </w:p>
        </w:tc>
      </w:tr>
      <w:tr w:rsidR="008F06D7" w:rsidRPr="009E34B4" w14:paraId="7B9B6511" w14:textId="77777777" w:rsidTr="005B65D6">
        <w:trPr>
          <w:trHeight w:val="22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251E" w14:textId="51561A4F" w:rsidR="008F06D7" w:rsidRPr="00C954BD" w:rsidRDefault="00FC5A88" w:rsidP="009E34B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954BD">
              <w:rPr>
                <w:sz w:val="18"/>
                <w:szCs w:val="18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4EFB" w14:textId="77777777" w:rsidR="00C57411" w:rsidRPr="00C954BD" w:rsidRDefault="00FC5A88" w:rsidP="00A3197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954BD">
              <w:rPr>
                <w:sz w:val="18"/>
                <w:szCs w:val="18"/>
              </w:rPr>
              <w:t xml:space="preserve">Зорина </w:t>
            </w:r>
          </w:p>
          <w:p w14:paraId="5480E622" w14:textId="2CBC96B4" w:rsidR="008F06D7" w:rsidRPr="00C954BD" w:rsidRDefault="00FC5A88" w:rsidP="00A3197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954BD">
              <w:rPr>
                <w:sz w:val="18"/>
                <w:szCs w:val="18"/>
              </w:rPr>
              <w:t>Мария Петровна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9877" w14:textId="107E77C2" w:rsidR="008F06D7" w:rsidRPr="00C954BD" w:rsidRDefault="00110AB8" w:rsidP="00A3197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954BD">
              <w:rPr>
                <w:sz w:val="18"/>
                <w:szCs w:val="18"/>
              </w:rPr>
              <w:t>з</w:t>
            </w:r>
            <w:r w:rsidR="00FC5A88" w:rsidRPr="00C954BD">
              <w:rPr>
                <w:sz w:val="18"/>
                <w:szCs w:val="18"/>
              </w:rPr>
              <w:t>аместитель директора по административно – правовой работе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FF92" w14:textId="4E528CA0" w:rsidR="008F06D7" w:rsidRPr="00C954BD" w:rsidRDefault="00FC5A88" w:rsidP="00A3197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954BD">
              <w:rPr>
                <w:sz w:val="18"/>
                <w:szCs w:val="18"/>
              </w:rPr>
              <w:t>168756,28</w:t>
            </w:r>
          </w:p>
        </w:tc>
      </w:tr>
      <w:tr w:rsidR="008F06D7" w:rsidRPr="009E34B4" w14:paraId="5F224352" w14:textId="77777777" w:rsidTr="005B65D6">
        <w:trPr>
          <w:trHeight w:val="22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D1BC" w14:textId="4FE9A8EC" w:rsidR="008F06D7" w:rsidRPr="00C954BD" w:rsidRDefault="00FC5A88" w:rsidP="009E34B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954BD">
              <w:rPr>
                <w:sz w:val="18"/>
                <w:szCs w:val="18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C0C9" w14:textId="5B936BED" w:rsidR="008F06D7" w:rsidRPr="00C954BD" w:rsidRDefault="00FC5A88" w:rsidP="00A3197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proofErr w:type="spellStart"/>
            <w:r w:rsidRPr="00C954BD">
              <w:rPr>
                <w:sz w:val="18"/>
                <w:szCs w:val="18"/>
              </w:rPr>
              <w:t>Ахрименко</w:t>
            </w:r>
            <w:proofErr w:type="spellEnd"/>
            <w:r w:rsidRPr="00C954BD">
              <w:rPr>
                <w:sz w:val="18"/>
                <w:szCs w:val="18"/>
              </w:rPr>
              <w:t xml:space="preserve"> Наталья Альбертовна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AE4C" w14:textId="5C3AD038" w:rsidR="008F06D7" w:rsidRPr="00C954BD" w:rsidRDefault="00110AB8" w:rsidP="00A3197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954BD">
              <w:rPr>
                <w:sz w:val="18"/>
                <w:szCs w:val="18"/>
              </w:rPr>
              <w:t>г</w:t>
            </w:r>
            <w:r w:rsidR="00FC5A88" w:rsidRPr="00C954BD">
              <w:rPr>
                <w:sz w:val="18"/>
                <w:szCs w:val="18"/>
              </w:rPr>
              <w:t>лавный бухгалтер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6AD5" w14:textId="030D04DA" w:rsidR="008F06D7" w:rsidRPr="00C954BD" w:rsidRDefault="00FC5A88" w:rsidP="00A3197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954BD">
              <w:rPr>
                <w:sz w:val="18"/>
                <w:szCs w:val="18"/>
              </w:rPr>
              <w:t>153958,72</w:t>
            </w:r>
          </w:p>
        </w:tc>
      </w:tr>
    </w:tbl>
    <w:p w14:paraId="6DAC32FD" w14:textId="77777777" w:rsidR="00A31975" w:rsidRDefault="00A31975" w:rsidP="00A31975">
      <w:pPr>
        <w:widowControl w:val="0"/>
        <w:autoSpaceDE w:val="0"/>
        <w:autoSpaceDN w:val="0"/>
        <w:jc w:val="center"/>
        <w:rPr>
          <w:rFonts w:eastAsiaTheme="minorHAnsi"/>
          <w:u w:val="single"/>
          <w:lang w:eastAsia="en-US"/>
        </w:rPr>
      </w:pPr>
    </w:p>
    <w:p w14:paraId="3BE9DF40" w14:textId="77777777" w:rsidR="00AC7C1D" w:rsidRDefault="00AC7C1D" w:rsidP="00A31975">
      <w:pPr>
        <w:widowControl w:val="0"/>
        <w:autoSpaceDE w:val="0"/>
        <w:autoSpaceDN w:val="0"/>
        <w:jc w:val="center"/>
        <w:rPr>
          <w:rFonts w:eastAsiaTheme="minorHAnsi"/>
          <w:u w:val="single"/>
          <w:lang w:eastAsia="en-US"/>
        </w:rPr>
      </w:pPr>
      <w:r w:rsidRPr="00AC7C1D">
        <w:rPr>
          <w:rFonts w:eastAsiaTheme="minorHAnsi"/>
          <w:u w:val="single"/>
          <w:lang w:eastAsia="en-US"/>
        </w:rPr>
        <w:t>государственное автономное учреждения дополнительного профессионального образования</w:t>
      </w:r>
      <w:r w:rsidR="00A31975" w:rsidRPr="00A31975">
        <w:rPr>
          <w:rFonts w:eastAsiaTheme="minorHAnsi"/>
          <w:u w:val="single"/>
          <w:lang w:eastAsia="en-US"/>
        </w:rPr>
        <w:t xml:space="preserve"> </w:t>
      </w:r>
    </w:p>
    <w:p w14:paraId="74DDAED1" w14:textId="663FE2BA" w:rsidR="00A31975" w:rsidRPr="00A31975" w:rsidRDefault="00A31975" w:rsidP="00A31975">
      <w:pPr>
        <w:widowControl w:val="0"/>
        <w:autoSpaceDE w:val="0"/>
        <w:autoSpaceDN w:val="0"/>
        <w:jc w:val="center"/>
        <w:rPr>
          <w:rFonts w:eastAsiaTheme="minorHAnsi"/>
          <w:u w:val="single"/>
          <w:lang w:eastAsia="en-US"/>
        </w:rPr>
      </w:pPr>
      <w:r w:rsidRPr="00A31975">
        <w:rPr>
          <w:rFonts w:eastAsiaTheme="minorHAnsi"/>
          <w:u w:val="single"/>
          <w:lang w:eastAsia="en-US"/>
        </w:rPr>
        <w:t xml:space="preserve">«Учебный центр подготовки кадров для края» </w:t>
      </w:r>
    </w:p>
    <w:p w14:paraId="778876AB" w14:textId="77777777" w:rsidR="00A31975" w:rsidRPr="00A31975" w:rsidRDefault="00A31975" w:rsidP="00A31975">
      <w:pPr>
        <w:widowControl w:val="0"/>
        <w:autoSpaceDE w:val="0"/>
        <w:autoSpaceDN w:val="0"/>
        <w:jc w:val="center"/>
        <w:rPr>
          <w:sz w:val="22"/>
          <w:szCs w:val="22"/>
          <w:u w:val="single"/>
        </w:rPr>
      </w:pPr>
      <w:r w:rsidRPr="00A31975">
        <w:rPr>
          <w:rFonts w:eastAsiaTheme="minorHAnsi"/>
          <w:lang w:eastAsia="en-US"/>
        </w:rPr>
        <w:t>(</w:t>
      </w:r>
      <w:r w:rsidRPr="00A31975">
        <w:rPr>
          <w:rFonts w:eastAsiaTheme="minorHAnsi"/>
          <w:sz w:val="18"/>
          <w:szCs w:val="18"/>
          <w:lang w:eastAsia="en-US"/>
        </w:rPr>
        <w:t>наименование учреждения)</w:t>
      </w:r>
    </w:p>
    <w:p w14:paraId="493D69F1" w14:textId="77777777" w:rsidR="00A31975" w:rsidRPr="00A31975" w:rsidRDefault="00A31975" w:rsidP="00A31975">
      <w:pPr>
        <w:widowControl w:val="0"/>
        <w:autoSpaceDE w:val="0"/>
        <w:autoSpaceDN w:val="0"/>
        <w:jc w:val="both"/>
        <w:rPr>
          <w:sz w:val="22"/>
          <w:szCs w:val="22"/>
        </w:rPr>
      </w:pPr>
    </w:p>
    <w:tbl>
      <w:tblPr>
        <w:tblW w:w="1538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67"/>
        <w:gridCol w:w="3544"/>
        <w:gridCol w:w="7088"/>
        <w:gridCol w:w="3686"/>
      </w:tblGrid>
      <w:tr w:rsidR="00A31975" w:rsidRPr="00A31975" w14:paraId="5D757C88" w14:textId="77777777" w:rsidTr="005B65D6">
        <w:trPr>
          <w:trHeight w:val="663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62B13" w14:textId="77777777" w:rsidR="00A31975" w:rsidRPr="00A31975" w:rsidRDefault="00A31975" w:rsidP="00A31975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A31975">
              <w:rPr>
                <w:sz w:val="18"/>
                <w:szCs w:val="22"/>
              </w:rPr>
              <w:t>N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F60A6" w14:textId="77777777" w:rsidR="00A31975" w:rsidRPr="00A31975" w:rsidRDefault="00A31975" w:rsidP="00A31975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A31975">
              <w:rPr>
                <w:sz w:val="18"/>
                <w:szCs w:val="22"/>
              </w:rPr>
              <w:t>Фамилия, Имя, Отчество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BBDF6" w14:textId="77777777" w:rsidR="00A31975" w:rsidRPr="00A31975" w:rsidRDefault="00A31975" w:rsidP="00A31975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A31975">
              <w:rPr>
                <w:sz w:val="18"/>
                <w:szCs w:val="22"/>
              </w:rPr>
              <w:t>Должность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3515E" w14:textId="77777777" w:rsidR="00A31975" w:rsidRPr="00A31975" w:rsidRDefault="00A31975" w:rsidP="00A31975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A31975">
              <w:rPr>
                <w:sz w:val="18"/>
                <w:szCs w:val="22"/>
              </w:rPr>
              <w:t>Рассчитанная за календарный год среднемесячная заработная плата, рублей</w:t>
            </w:r>
          </w:p>
        </w:tc>
      </w:tr>
      <w:tr w:rsidR="00A31975" w:rsidRPr="00A31975" w14:paraId="70FBB29E" w14:textId="77777777" w:rsidTr="005B65D6">
        <w:trPr>
          <w:trHeight w:val="22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75122" w14:textId="77777777" w:rsidR="00A31975" w:rsidRPr="00210521" w:rsidRDefault="00A31975" w:rsidP="00A31975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210521">
              <w:rPr>
                <w:sz w:val="18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07C7E" w14:textId="77777777" w:rsidR="00A31975" w:rsidRPr="00210521" w:rsidRDefault="00A31975" w:rsidP="00A31975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210521">
              <w:rPr>
                <w:sz w:val="18"/>
                <w:szCs w:val="22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49A0E" w14:textId="77777777" w:rsidR="00A31975" w:rsidRPr="00210521" w:rsidRDefault="00A31975" w:rsidP="00A31975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210521">
              <w:rPr>
                <w:sz w:val="18"/>
                <w:szCs w:val="22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6F256" w14:textId="77777777" w:rsidR="00A31975" w:rsidRPr="00210521" w:rsidRDefault="00A31975" w:rsidP="00A31975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210521">
              <w:rPr>
                <w:sz w:val="18"/>
                <w:szCs w:val="22"/>
              </w:rPr>
              <w:t>4</w:t>
            </w:r>
          </w:p>
        </w:tc>
      </w:tr>
      <w:tr w:rsidR="00A31975" w:rsidRPr="00A31975" w14:paraId="3B45C756" w14:textId="77777777" w:rsidTr="005B65D6">
        <w:trPr>
          <w:trHeight w:val="22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4E63" w14:textId="77777777" w:rsidR="00A31975" w:rsidRPr="00C954BD" w:rsidRDefault="00A31975" w:rsidP="00A3197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954BD">
              <w:rPr>
                <w:sz w:val="18"/>
                <w:szCs w:val="1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F086" w14:textId="77777777" w:rsidR="00A31975" w:rsidRPr="00C954BD" w:rsidRDefault="00A31975" w:rsidP="00A3197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954BD">
              <w:rPr>
                <w:sz w:val="18"/>
                <w:szCs w:val="18"/>
              </w:rPr>
              <w:t>Клименко Евгения Владимировна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263D" w14:textId="77777777" w:rsidR="00A31975" w:rsidRPr="00C954BD" w:rsidRDefault="00A31975" w:rsidP="00A3197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954BD">
              <w:rPr>
                <w:sz w:val="18"/>
                <w:szCs w:val="18"/>
              </w:rPr>
              <w:t>директор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CFAB" w14:textId="77777777" w:rsidR="00A31975" w:rsidRPr="00C954BD" w:rsidRDefault="00A31975" w:rsidP="00A3197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954BD">
              <w:rPr>
                <w:sz w:val="18"/>
                <w:szCs w:val="18"/>
              </w:rPr>
              <w:t>256525,97</w:t>
            </w:r>
          </w:p>
        </w:tc>
      </w:tr>
      <w:tr w:rsidR="00A31975" w:rsidRPr="00A31975" w14:paraId="0183A5B2" w14:textId="77777777" w:rsidTr="005B65D6">
        <w:trPr>
          <w:trHeight w:val="22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FD96" w14:textId="77777777" w:rsidR="00A31975" w:rsidRPr="00C954BD" w:rsidRDefault="00A31975" w:rsidP="00A3197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954BD">
              <w:rPr>
                <w:sz w:val="18"/>
                <w:szCs w:val="18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7168" w14:textId="77777777" w:rsidR="00A31975" w:rsidRPr="00C954BD" w:rsidRDefault="00A31975" w:rsidP="00A3197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954BD">
              <w:rPr>
                <w:sz w:val="18"/>
                <w:szCs w:val="18"/>
              </w:rPr>
              <w:t>Загородная Елена Владимировна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7DD1" w14:textId="77777777" w:rsidR="00A31975" w:rsidRPr="00C954BD" w:rsidRDefault="00A31975" w:rsidP="00A3197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954BD"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AF5D" w14:textId="77777777" w:rsidR="00A31975" w:rsidRPr="00C954BD" w:rsidRDefault="00A31975" w:rsidP="00A3197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954BD">
              <w:rPr>
                <w:sz w:val="18"/>
                <w:szCs w:val="18"/>
              </w:rPr>
              <w:t>182058,10</w:t>
            </w:r>
          </w:p>
          <w:p w14:paraId="5CDF671D" w14:textId="77777777" w:rsidR="00A31975" w:rsidRPr="00C954BD" w:rsidRDefault="00A31975" w:rsidP="00A3197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A31975" w:rsidRPr="00A31975" w14:paraId="53D003D6" w14:textId="77777777" w:rsidTr="005B65D6">
        <w:trPr>
          <w:trHeight w:val="22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4F31" w14:textId="77777777" w:rsidR="00A31975" w:rsidRPr="00C954BD" w:rsidRDefault="00A31975" w:rsidP="00A3197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954BD">
              <w:rPr>
                <w:sz w:val="18"/>
                <w:szCs w:val="18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E71D" w14:textId="77777777" w:rsidR="00A31975" w:rsidRPr="00C954BD" w:rsidRDefault="00A31975" w:rsidP="00A3197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954BD">
              <w:rPr>
                <w:sz w:val="18"/>
                <w:szCs w:val="18"/>
              </w:rPr>
              <w:t>Мостовских Ирина Витальевна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207C" w14:textId="77777777" w:rsidR="00A31975" w:rsidRPr="00C954BD" w:rsidRDefault="00A31975" w:rsidP="00A3197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954BD"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0838" w14:textId="77777777" w:rsidR="00A31975" w:rsidRPr="00C954BD" w:rsidRDefault="00A31975" w:rsidP="00A3197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954BD">
              <w:rPr>
                <w:sz w:val="18"/>
                <w:szCs w:val="18"/>
              </w:rPr>
              <w:t>201091,10</w:t>
            </w:r>
          </w:p>
          <w:p w14:paraId="469817A6" w14:textId="77777777" w:rsidR="00A31975" w:rsidRPr="00C954BD" w:rsidRDefault="00A31975" w:rsidP="00A3197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</w:tbl>
    <w:p w14:paraId="6E2FFBFC" w14:textId="77777777" w:rsidR="00A31975" w:rsidRPr="00A31975" w:rsidRDefault="00A31975" w:rsidP="00A31975">
      <w:pPr>
        <w:spacing w:after="1" w:line="220" w:lineRule="auto"/>
        <w:jc w:val="both"/>
        <w:outlineLvl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5AA5E63" w14:textId="77777777" w:rsidR="0029071B" w:rsidRDefault="0029071B" w:rsidP="00C53CEB">
      <w:pPr>
        <w:widowControl w:val="0"/>
        <w:autoSpaceDE w:val="0"/>
        <w:autoSpaceDN w:val="0"/>
        <w:jc w:val="center"/>
        <w:rPr>
          <w:rFonts w:eastAsiaTheme="minorHAnsi"/>
          <w:u w:val="single"/>
          <w:lang w:eastAsia="en-US"/>
        </w:rPr>
      </w:pPr>
      <w:r w:rsidRPr="0029071B">
        <w:rPr>
          <w:rFonts w:eastAsiaTheme="minorHAnsi"/>
          <w:u w:val="single"/>
          <w:lang w:eastAsia="en-US"/>
        </w:rPr>
        <w:t>краевое государственное автономное профессиональное образовательное учреждение</w:t>
      </w:r>
      <w:r w:rsidR="00C53CEB" w:rsidRPr="002B113A">
        <w:rPr>
          <w:rFonts w:eastAsiaTheme="minorHAnsi"/>
          <w:u w:val="single"/>
          <w:lang w:eastAsia="en-US"/>
        </w:rPr>
        <w:t xml:space="preserve"> </w:t>
      </w:r>
    </w:p>
    <w:p w14:paraId="2377D103" w14:textId="3088A839" w:rsidR="00C53CEB" w:rsidRPr="00C53CEB" w:rsidRDefault="00C53CEB" w:rsidP="00C53CEB">
      <w:pPr>
        <w:widowControl w:val="0"/>
        <w:autoSpaceDE w:val="0"/>
        <w:autoSpaceDN w:val="0"/>
        <w:jc w:val="center"/>
        <w:rPr>
          <w:rFonts w:eastAsiaTheme="minorHAnsi"/>
          <w:u w:val="single"/>
          <w:lang w:eastAsia="en-US"/>
        </w:rPr>
      </w:pPr>
      <w:r w:rsidRPr="002B113A">
        <w:rPr>
          <w:rFonts w:eastAsiaTheme="minorHAnsi"/>
          <w:u w:val="single"/>
          <w:lang w:eastAsia="en-US"/>
        </w:rPr>
        <w:t>«Владивостокский судостроительный колледж»</w:t>
      </w:r>
      <w:r w:rsidRPr="00C53CEB">
        <w:rPr>
          <w:rFonts w:eastAsiaTheme="minorHAnsi"/>
          <w:u w:val="single"/>
          <w:lang w:eastAsia="en-US"/>
        </w:rPr>
        <w:t xml:space="preserve"> </w:t>
      </w:r>
    </w:p>
    <w:p w14:paraId="469A1510" w14:textId="30EE006C" w:rsidR="00C53CEB" w:rsidRDefault="00C53CEB" w:rsidP="00C53CEB">
      <w:pPr>
        <w:widowControl w:val="0"/>
        <w:autoSpaceDE w:val="0"/>
        <w:autoSpaceDN w:val="0"/>
        <w:jc w:val="center"/>
        <w:rPr>
          <w:rFonts w:eastAsiaTheme="minorHAnsi"/>
          <w:sz w:val="18"/>
          <w:szCs w:val="18"/>
          <w:lang w:eastAsia="en-US"/>
        </w:rPr>
      </w:pPr>
      <w:r w:rsidRPr="009E34B4">
        <w:rPr>
          <w:rFonts w:eastAsiaTheme="minorHAnsi"/>
          <w:lang w:eastAsia="en-US"/>
        </w:rPr>
        <w:t>(</w:t>
      </w:r>
      <w:r w:rsidRPr="009E34B4">
        <w:rPr>
          <w:rFonts w:eastAsiaTheme="minorHAnsi"/>
          <w:sz w:val="18"/>
          <w:szCs w:val="18"/>
          <w:lang w:eastAsia="en-US"/>
        </w:rPr>
        <w:t>наименование учреждения)</w:t>
      </w:r>
    </w:p>
    <w:p w14:paraId="359309AC" w14:textId="10464E79" w:rsidR="00055159" w:rsidRDefault="00055159" w:rsidP="00C53CEB">
      <w:pPr>
        <w:widowControl w:val="0"/>
        <w:autoSpaceDE w:val="0"/>
        <w:autoSpaceDN w:val="0"/>
        <w:jc w:val="center"/>
        <w:rPr>
          <w:sz w:val="22"/>
          <w:szCs w:val="22"/>
          <w:u w:val="single"/>
        </w:rPr>
      </w:pPr>
    </w:p>
    <w:p w14:paraId="743D3DA3" w14:textId="77777777" w:rsidR="0029071B" w:rsidRPr="009E34B4" w:rsidRDefault="0029071B" w:rsidP="00C53CEB">
      <w:pPr>
        <w:widowControl w:val="0"/>
        <w:autoSpaceDE w:val="0"/>
        <w:autoSpaceDN w:val="0"/>
        <w:jc w:val="center"/>
        <w:rPr>
          <w:sz w:val="22"/>
          <w:szCs w:val="22"/>
          <w:u w:val="single"/>
        </w:rPr>
      </w:pPr>
    </w:p>
    <w:tbl>
      <w:tblPr>
        <w:tblW w:w="1538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67"/>
        <w:gridCol w:w="3544"/>
        <w:gridCol w:w="7088"/>
        <w:gridCol w:w="3686"/>
      </w:tblGrid>
      <w:tr w:rsidR="00C53CEB" w:rsidRPr="00BD578C" w14:paraId="14B8C47F" w14:textId="77777777" w:rsidTr="005B65D6">
        <w:trPr>
          <w:trHeight w:val="663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F3C8A" w14:textId="77777777" w:rsidR="00C53CEB" w:rsidRPr="00110AB8" w:rsidRDefault="00C53CEB" w:rsidP="005B65D6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110AB8">
              <w:rPr>
                <w:sz w:val="18"/>
                <w:szCs w:val="22"/>
              </w:rPr>
              <w:t>N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2297D" w14:textId="77777777" w:rsidR="00C53CEB" w:rsidRPr="00110AB8" w:rsidRDefault="00C53CEB" w:rsidP="005B65D6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110AB8">
              <w:rPr>
                <w:sz w:val="18"/>
                <w:szCs w:val="22"/>
              </w:rPr>
              <w:t>Фамилия, Имя, Отчество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E7276" w14:textId="77777777" w:rsidR="00C53CEB" w:rsidRPr="00110AB8" w:rsidRDefault="00C53CEB" w:rsidP="005B65D6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110AB8">
              <w:rPr>
                <w:sz w:val="18"/>
                <w:szCs w:val="22"/>
              </w:rPr>
              <w:t>Должность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9C860" w14:textId="77777777" w:rsidR="00C53CEB" w:rsidRPr="00110AB8" w:rsidRDefault="00C53CEB" w:rsidP="005B65D6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110AB8">
              <w:rPr>
                <w:sz w:val="18"/>
                <w:szCs w:val="22"/>
              </w:rPr>
              <w:t>Рассчитанная за календарный год среднемесячная заработная плата, рублей</w:t>
            </w:r>
          </w:p>
        </w:tc>
      </w:tr>
      <w:tr w:rsidR="00C53CEB" w:rsidRPr="00BD578C" w14:paraId="241BB4A8" w14:textId="77777777" w:rsidTr="00CB7E4F">
        <w:trPr>
          <w:trHeight w:val="427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709C4" w14:textId="77777777" w:rsidR="00C53CEB" w:rsidRPr="00210521" w:rsidRDefault="00C53CEB" w:rsidP="005B65D6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210521">
              <w:rPr>
                <w:sz w:val="18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E5E93" w14:textId="77777777" w:rsidR="00C53CEB" w:rsidRPr="00210521" w:rsidRDefault="00C53CEB" w:rsidP="005B65D6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210521">
              <w:rPr>
                <w:sz w:val="18"/>
                <w:szCs w:val="22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EF3FC" w14:textId="77777777" w:rsidR="00C53CEB" w:rsidRPr="00210521" w:rsidRDefault="00C53CEB" w:rsidP="005B65D6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210521">
              <w:rPr>
                <w:sz w:val="18"/>
                <w:szCs w:val="22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2E86E" w14:textId="77777777" w:rsidR="00C53CEB" w:rsidRPr="00210521" w:rsidRDefault="00C53CEB" w:rsidP="005B65D6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210521">
              <w:rPr>
                <w:sz w:val="18"/>
                <w:szCs w:val="22"/>
              </w:rPr>
              <w:t>4</w:t>
            </w:r>
          </w:p>
        </w:tc>
      </w:tr>
      <w:tr w:rsidR="00C53CEB" w:rsidRPr="00BD578C" w14:paraId="22FB4E42" w14:textId="77777777" w:rsidTr="005B65D6">
        <w:trPr>
          <w:trHeight w:val="22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4BB3" w14:textId="77777777" w:rsidR="00C53CEB" w:rsidRPr="00C954BD" w:rsidRDefault="00C53CEB" w:rsidP="005B65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954BD">
              <w:rPr>
                <w:sz w:val="18"/>
                <w:szCs w:val="1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F47C" w14:textId="77777777" w:rsidR="00C53CEB" w:rsidRPr="00C954BD" w:rsidRDefault="00C53CEB" w:rsidP="005B65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954BD">
              <w:rPr>
                <w:sz w:val="18"/>
                <w:szCs w:val="18"/>
              </w:rPr>
              <w:t>Глушкова Ирина  Владимировна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0673" w14:textId="77777777" w:rsidR="00C53CEB" w:rsidRPr="00C954BD" w:rsidRDefault="00C53CEB" w:rsidP="005B65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954BD">
              <w:rPr>
                <w:sz w:val="18"/>
                <w:szCs w:val="18"/>
              </w:rPr>
              <w:t>директор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359A" w14:textId="77777777" w:rsidR="00C53CEB" w:rsidRPr="00C954BD" w:rsidRDefault="00C53CEB" w:rsidP="005B65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954BD">
              <w:rPr>
                <w:sz w:val="18"/>
                <w:szCs w:val="18"/>
              </w:rPr>
              <w:t>163 208,00</w:t>
            </w:r>
          </w:p>
        </w:tc>
      </w:tr>
      <w:tr w:rsidR="00C53CEB" w:rsidRPr="00BD578C" w14:paraId="5A495D08" w14:textId="77777777" w:rsidTr="005B65D6">
        <w:trPr>
          <w:trHeight w:val="22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F074" w14:textId="77777777" w:rsidR="00C53CEB" w:rsidRPr="00C954BD" w:rsidRDefault="00C53CEB" w:rsidP="005B65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954BD">
              <w:rPr>
                <w:sz w:val="18"/>
                <w:szCs w:val="18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47A3" w14:textId="20E96D69" w:rsidR="00C53CEB" w:rsidRPr="00C954BD" w:rsidRDefault="00C53CEB" w:rsidP="002B113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proofErr w:type="spellStart"/>
            <w:r w:rsidRPr="00C954BD">
              <w:rPr>
                <w:sz w:val="18"/>
                <w:szCs w:val="18"/>
              </w:rPr>
              <w:t>Топеха</w:t>
            </w:r>
            <w:proofErr w:type="spellEnd"/>
            <w:r w:rsidRPr="00C954BD">
              <w:rPr>
                <w:sz w:val="18"/>
                <w:szCs w:val="18"/>
              </w:rPr>
              <w:t xml:space="preserve"> Юлия Николаевна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2C95" w14:textId="54667448" w:rsidR="00C53CEB" w:rsidRPr="00C954BD" w:rsidRDefault="00110AB8" w:rsidP="005B65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954BD">
              <w:rPr>
                <w:sz w:val="18"/>
                <w:szCs w:val="18"/>
              </w:rPr>
              <w:t>заместитель директора</w:t>
            </w:r>
            <w:r w:rsidR="00C53CEB" w:rsidRPr="00C954BD">
              <w:rPr>
                <w:sz w:val="18"/>
                <w:szCs w:val="18"/>
              </w:rPr>
              <w:t xml:space="preserve"> по УР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070D" w14:textId="77777777" w:rsidR="00C53CEB" w:rsidRPr="00C954BD" w:rsidRDefault="00C53CEB" w:rsidP="005B65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954BD">
              <w:rPr>
                <w:sz w:val="18"/>
                <w:szCs w:val="18"/>
              </w:rPr>
              <w:t>160952,00</w:t>
            </w:r>
          </w:p>
        </w:tc>
      </w:tr>
      <w:tr w:rsidR="00C53CEB" w:rsidRPr="00BD578C" w14:paraId="089BB95D" w14:textId="77777777" w:rsidTr="005B65D6">
        <w:trPr>
          <w:trHeight w:val="22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D78B" w14:textId="77777777" w:rsidR="00C53CEB" w:rsidRPr="00C954BD" w:rsidRDefault="00C53CEB" w:rsidP="005B65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954BD">
              <w:rPr>
                <w:sz w:val="18"/>
                <w:szCs w:val="18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CEF4" w14:textId="77777777" w:rsidR="00C53CEB" w:rsidRPr="00C954BD" w:rsidRDefault="00C53CEB" w:rsidP="005B65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954BD">
              <w:rPr>
                <w:sz w:val="18"/>
                <w:szCs w:val="18"/>
              </w:rPr>
              <w:t>Назаренко Татьяна Васильевна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5037" w14:textId="04151560" w:rsidR="00C53CEB" w:rsidRPr="00C954BD" w:rsidRDefault="00110AB8" w:rsidP="005B65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954BD">
              <w:rPr>
                <w:sz w:val="18"/>
                <w:szCs w:val="18"/>
              </w:rPr>
              <w:t>г</w:t>
            </w:r>
            <w:r w:rsidR="00C53CEB" w:rsidRPr="00C954BD">
              <w:rPr>
                <w:sz w:val="18"/>
                <w:szCs w:val="18"/>
              </w:rPr>
              <w:t>лавный бухгалтер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2545" w14:textId="77777777" w:rsidR="00C53CEB" w:rsidRPr="00C954BD" w:rsidRDefault="00C53CEB" w:rsidP="005B65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954BD">
              <w:rPr>
                <w:sz w:val="18"/>
                <w:szCs w:val="18"/>
              </w:rPr>
              <w:t>154290,00</w:t>
            </w:r>
          </w:p>
        </w:tc>
      </w:tr>
      <w:tr w:rsidR="00C53CEB" w:rsidRPr="00BD578C" w14:paraId="190F0681" w14:textId="77777777" w:rsidTr="005B65D6">
        <w:trPr>
          <w:trHeight w:val="22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CA79" w14:textId="77777777" w:rsidR="00C53CEB" w:rsidRPr="00C954BD" w:rsidRDefault="00C53CEB" w:rsidP="005B65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954BD">
              <w:rPr>
                <w:sz w:val="18"/>
                <w:szCs w:val="18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6BCF" w14:textId="77777777" w:rsidR="00C53CEB" w:rsidRPr="00C954BD" w:rsidRDefault="00C53CEB" w:rsidP="005B65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954BD">
              <w:rPr>
                <w:sz w:val="18"/>
                <w:szCs w:val="18"/>
              </w:rPr>
              <w:t>Абрамова Зоя Александровна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B498" w14:textId="0153663F" w:rsidR="00C53CEB" w:rsidRPr="00C954BD" w:rsidRDefault="00110AB8" w:rsidP="005B65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954BD">
              <w:rPr>
                <w:sz w:val="18"/>
                <w:szCs w:val="18"/>
              </w:rPr>
              <w:t>заместитель директора</w:t>
            </w:r>
            <w:r w:rsidR="00C53CEB" w:rsidRPr="00C954BD">
              <w:rPr>
                <w:sz w:val="18"/>
                <w:szCs w:val="18"/>
              </w:rPr>
              <w:t xml:space="preserve"> по АХЧ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2799" w14:textId="77777777" w:rsidR="00C53CEB" w:rsidRPr="00C954BD" w:rsidRDefault="00C53CEB" w:rsidP="005B65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954BD">
              <w:rPr>
                <w:sz w:val="18"/>
                <w:szCs w:val="18"/>
              </w:rPr>
              <w:t>99166,00</w:t>
            </w:r>
          </w:p>
        </w:tc>
      </w:tr>
    </w:tbl>
    <w:p w14:paraId="7079483F" w14:textId="77777777" w:rsidR="00C53CEB" w:rsidRPr="00BD578C" w:rsidRDefault="00C53CEB" w:rsidP="00C53CEB">
      <w:pPr>
        <w:spacing w:after="1" w:line="220" w:lineRule="auto"/>
        <w:jc w:val="both"/>
        <w:outlineLvl w:val="0"/>
        <w:rPr>
          <w:rFonts w:asciiTheme="minorHAnsi" w:eastAsiaTheme="minorHAnsi" w:hAnsiTheme="minorHAnsi" w:cstheme="minorBidi"/>
          <w:lang w:eastAsia="en-US"/>
        </w:rPr>
      </w:pPr>
    </w:p>
    <w:p w14:paraId="0707F46E" w14:textId="77777777" w:rsidR="0029071B" w:rsidRDefault="0029071B" w:rsidP="00245762">
      <w:pPr>
        <w:widowControl w:val="0"/>
        <w:autoSpaceDE w:val="0"/>
        <w:autoSpaceDN w:val="0"/>
        <w:jc w:val="center"/>
        <w:rPr>
          <w:rFonts w:eastAsiaTheme="minorHAnsi"/>
          <w:u w:val="single"/>
          <w:lang w:eastAsia="en-US"/>
        </w:rPr>
      </w:pPr>
    </w:p>
    <w:p w14:paraId="2A16B6DC" w14:textId="77777777" w:rsidR="0029071B" w:rsidRDefault="0029071B" w:rsidP="00245762">
      <w:pPr>
        <w:widowControl w:val="0"/>
        <w:autoSpaceDE w:val="0"/>
        <w:autoSpaceDN w:val="0"/>
        <w:jc w:val="center"/>
        <w:rPr>
          <w:rFonts w:eastAsiaTheme="minorHAnsi"/>
          <w:u w:val="single"/>
          <w:lang w:eastAsia="en-US"/>
        </w:rPr>
      </w:pPr>
      <w:r w:rsidRPr="0029071B">
        <w:rPr>
          <w:rFonts w:eastAsiaTheme="minorHAnsi"/>
          <w:u w:val="single"/>
          <w:lang w:eastAsia="en-US"/>
        </w:rPr>
        <w:t>краевое государственное автономное профессиональное образовательное учреждение</w:t>
      </w:r>
      <w:r w:rsidR="00245762" w:rsidRPr="00245762">
        <w:rPr>
          <w:rFonts w:eastAsiaTheme="minorHAnsi"/>
          <w:u w:val="single"/>
          <w:lang w:eastAsia="en-US"/>
        </w:rPr>
        <w:t xml:space="preserve"> </w:t>
      </w:r>
    </w:p>
    <w:p w14:paraId="5A1E3995" w14:textId="2167E707" w:rsidR="00245762" w:rsidRPr="00245762" w:rsidRDefault="00245762" w:rsidP="00245762">
      <w:pPr>
        <w:widowControl w:val="0"/>
        <w:autoSpaceDE w:val="0"/>
        <w:autoSpaceDN w:val="0"/>
        <w:jc w:val="center"/>
        <w:rPr>
          <w:rFonts w:eastAsiaTheme="minorHAnsi"/>
          <w:u w:val="single"/>
          <w:lang w:eastAsia="en-US"/>
        </w:rPr>
      </w:pPr>
      <w:r w:rsidRPr="00245762">
        <w:rPr>
          <w:rFonts w:eastAsiaTheme="minorHAnsi"/>
          <w:u w:val="single"/>
          <w:lang w:eastAsia="en-US"/>
        </w:rPr>
        <w:t xml:space="preserve">«Дальневосточный государственный гуманитарно-технический колледж» </w:t>
      </w:r>
    </w:p>
    <w:p w14:paraId="5493FD74" w14:textId="77777777" w:rsidR="00245762" w:rsidRPr="00D752C3" w:rsidRDefault="00245762" w:rsidP="00245762">
      <w:pPr>
        <w:widowControl w:val="0"/>
        <w:autoSpaceDE w:val="0"/>
        <w:autoSpaceDN w:val="0"/>
        <w:jc w:val="center"/>
        <w:rPr>
          <w:sz w:val="16"/>
          <w:szCs w:val="16"/>
          <w:u w:val="single"/>
        </w:rPr>
      </w:pPr>
      <w:r w:rsidRPr="00D752C3">
        <w:rPr>
          <w:rFonts w:eastAsiaTheme="minorHAnsi"/>
          <w:sz w:val="16"/>
          <w:szCs w:val="16"/>
          <w:lang w:eastAsia="en-US"/>
        </w:rPr>
        <w:t>(наименование учреждения)</w:t>
      </w:r>
    </w:p>
    <w:p w14:paraId="4C6F3816" w14:textId="315A1B12" w:rsidR="00245762" w:rsidRDefault="00245762" w:rsidP="00245762">
      <w:pPr>
        <w:widowControl w:val="0"/>
        <w:autoSpaceDE w:val="0"/>
        <w:autoSpaceDN w:val="0"/>
        <w:jc w:val="both"/>
        <w:rPr>
          <w:sz w:val="16"/>
          <w:szCs w:val="16"/>
        </w:rPr>
      </w:pPr>
    </w:p>
    <w:p w14:paraId="68CD602C" w14:textId="77777777" w:rsidR="00AC7C1D" w:rsidRPr="00D752C3" w:rsidRDefault="00AC7C1D" w:rsidP="00245762">
      <w:pPr>
        <w:widowControl w:val="0"/>
        <w:autoSpaceDE w:val="0"/>
        <w:autoSpaceDN w:val="0"/>
        <w:jc w:val="both"/>
        <w:rPr>
          <w:sz w:val="16"/>
          <w:szCs w:val="16"/>
        </w:rPr>
      </w:pPr>
    </w:p>
    <w:tbl>
      <w:tblPr>
        <w:tblW w:w="1559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67"/>
        <w:gridCol w:w="3544"/>
        <w:gridCol w:w="7088"/>
        <w:gridCol w:w="3894"/>
      </w:tblGrid>
      <w:tr w:rsidR="00245762" w:rsidRPr="00D752C3" w14:paraId="3AE02A85" w14:textId="77777777" w:rsidTr="005B65D6">
        <w:trPr>
          <w:trHeight w:val="663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781E0" w14:textId="77777777" w:rsidR="00245762" w:rsidRPr="00245762" w:rsidRDefault="00245762" w:rsidP="005B65D6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245762">
              <w:rPr>
                <w:sz w:val="18"/>
                <w:szCs w:val="22"/>
              </w:rPr>
              <w:t>N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E5F11" w14:textId="77777777" w:rsidR="00245762" w:rsidRPr="00245762" w:rsidRDefault="00245762" w:rsidP="005B65D6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245762">
              <w:rPr>
                <w:sz w:val="18"/>
                <w:szCs w:val="22"/>
              </w:rPr>
              <w:t>Фамилия, Имя, Отчество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1F036" w14:textId="77777777" w:rsidR="00245762" w:rsidRPr="00245762" w:rsidRDefault="00245762" w:rsidP="005B65D6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245762">
              <w:rPr>
                <w:sz w:val="18"/>
                <w:szCs w:val="22"/>
              </w:rPr>
              <w:t>Должность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903B5" w14:textId="77777777" w:rsidR="00245762" w:rsidRPr="00245762" w:rsidRDefault="00245762" w:rsidP="005B65D6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245762">
              <w:rPr>
                <w:sz w:val="18"/>
                <w:szCs w:val="22"/>
              </w:rPr>
              <w:t>Рассчитанная за календарный год среднемесячная заработная плата, рублей</w:t>
            </w:r>
          </w:p>
        </w:tc>
      </w:tr>
      <w:tr w:rsidR="00245762" w:rsidRPr="00D752C3" w14:paraId="2B2236B9" w14:textId="77777777" w:rsidTr="005B65D6">
        <w:trPr>
          <w:trHeight w:val="92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BFC38" w14:textId="77777777" w:rsidR="00245762" w:rsidRPr="00210521" w:rsidRDefault="00245762" w:rsidP="005B65D6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210521">
              <w:rPr>
                <w:sz w:val="18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7CA42" w14:textId="77777777" w:rsidR="00245762" w:rsidRPr="00210521" w:rsidRDefault="00245762" w:rsidP="005B65D6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210521">
              <w:rPr>
                <w:sz w:val="18"/>
                <w:szCs w:val="22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71E9E" w14:textId="77777777" w:rsidR="00245762" w:rsidRPr="00210521" w:rsidRDefault="00245762" w:rsidP="005B65D6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210521">
              <w:rPr>
                <w:sz w:val="18"/>
                <w:szCs w:val="22"/>
              </w:rPr>
              <w:t>3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E68AA" w14:textId="77777777" w:rsidR="00245762" w:rsidRPr="00210521" w:rsidRDefault="00245762" w:rsidP="005B65D6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210521">
              <w:rPr>
                <w:sz w:val="18"/>
                <w:szCs w:val="22"/>
              </w:rPr>
              <w:t>4</w:t>
            </w:r>
          </w:p>
        </w:tc>
      </w:tr>
      <w:tr w:rsidR="00245762" w:rsidRPr="00CB7E4F" w14:paraId="5A6D5126" w14:textId="77777777" w:rsidTr="005B65D6">
        <w:trPr>
          <w:trHeight w:val="22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F83" w14:textId="77777777" w:rsidR="00245762" w:rsidRPr="00CB7E4F" w:rsidRDefault="00245762" w:rsidP="005B65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C94B" w14:textId="77777777" w:rsidR="00245762" w:rsidRPr="00CB7E4F" w:rsidRDefault="00245762" w:rsidP="005B65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Аксенов Александр Валентинович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20E1" w14:textId="6198466B" w:rsidR="00245762" w:rsidRPr="00CB7E4F" w:rsidRDefault="00245762" w:rsidP="005B65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директор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4164" w14:textId="77777777" w:rsidR="00245762" w:rsidRPr="00CB7E4F" w:rsidRDefault="00245762" w:rsidP="005B65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191793-00</w:t>
            </w:r>
          </w:p>
        </w:tc>
      </w:tr>
      <w:tr w:rsidR="00245762" w:rsidRPr="00CB7E4F" w14:paraId="4222804A" w14:textId="77777777" w:rsidTr="005B65D6">
        <w:trPr>
          <w:trHeight w:val="22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0502" w14:textId="77777777" w:rsidR="00245762" w:rsidRPr="00CB7E4F" w:rsidRDefault="00245762" w:rsidP="005B65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EE46" w14:textId="77777777" w:rsidR="00245762" w:rsidRPr="00CB7E4F" w:rsidRDefault="00245762" w:rsidP="005B65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Акимова Лариса Борисовна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D763" w14:textId="1F53BF2D" w:rsidR="00245762" w:rsidRPr="00CB7E4F" w:rsidRDefault="00245762" w:rsidP="005B65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B048" w14:textId="77777777" w:rsidR="00245762" w:rsidRPr="00CB7E4F" w:rsidRDefault="00245762" w:rsidP="005B65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144150-00</w:t>
            </w:r>
          </w:p>
        </w:tc>
      </w:tr>
      <w:tr w:rsidR="00245762" w:rsidRPr="00CB7E4F" w14:paraId="71517FAF" w14:textId="77777777" w:rsidTr="005B65D6">
        <w:trPr>
          <w:trHeight w:val="22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7152" w14:textId="77777777" w:rsidR="00245762" w:rsidRPr="00CB7E4F" w:rsidRDefault="00245762" w:rsidP="005B65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39D8" w14:textId="77777777" w:rsidR="00245762" w:rsidRPr="00CB7E4F" w:rsidRDefault="00245762" w:rsidP="005B65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Старовойтов Сергей Витальевич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F241" w14:textId="76C5F203" w:rsidR="00245762" w:rsidRPr="00CB7E4F" w:rsidRDefault="00245762" w:rsidP="005B65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заместитель директора по административно-хозяйственной работе и безопасности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78D6" w14:textId="77777777" w:rsidR="00245762" w:rsidRPr="00CB7E4F" w:rsidRDefault="00245762" w:rsidP="005B65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140430-00</w:t>
            </w:r>
          </w:p>
        </w:tc>
      </w:tr>
      <w:tr w:rsidR="00245762" w:rsidRPr="00CB7E4F" w14:paraId="388D3B4B" w14:textId="77777777" w:rsidTr="005B65D6">
        <w:trPr>
          <w:trHeight w:val="22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4386" w14:textId="77777777" w:rsidR="00245762" w:rsidRPr="00CB7E4F" w:rsidRDefault="00245762" w:rsidP="005B65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5BB3" w14:textId="77777777" w:rsidR="00245762" w:rsidRPr="00CB7E4F" w:rsidRDefault="00245762" w:rsidP="005B65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Лебедева Наталья Сергеевна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AAB4" w14:textId="19BC3F47" w:rsidR="00245762" w:rsidRPr="00CB7E4F" w:rsidRDefault="00245762" w:rsidP="005B65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заместитель директора по учебной и воспитательной работе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C2F0" w14:textId="77777777" w:rsidR="00245762" w:rsidRPr="00CB7E4F" w:rsidRDefault="00245762" w:rsidP="005B65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144150-00</w:t>
            </w:r>
          </w:p>
        </w:tc>
      </w:tr>
    </w:tbl>
    <w:p w14:paraId="1D287860" w14:textId="0A6ED774" w:rsidR="00245762" w:rsidRPr="00CB7E4F" w:rsidRDefault="00245762" w:rsidP="00245762">
      <w:pPr>
        <w:suppressAutoHyphens/>
        <w:rPr>
          <w:sz w:val="18"/>
          <w:szCs w:val="18"/>
        </w:rPr>
      </w:pPr>
    </w:p>
    <w:p w14:paraId="594C424C" w14:textId="46B5FDD7" w:rsidR="00AC7C1D" w:rsidRDefault="00AC7C1D" w:rsidP="00245762">
      <w:pPr>
        <w:suppressAutoHyphens/>
      </w:pPr>
    </w:p>
    <w:p w14:paraId="4ED7F2DA" w14:textId="79E58580" w:rsidR="00AC7C1D" w:rsidRDefault="00AC7C1D" w:rsidP="00245762">
      <w:pPr>
        <w:suppressAutoHyphens/>
      </w:pPr>
    </w:p>
    <w:p w14:paraId="753F6A6B" w14:textId="77777777" w:rsidR="00D34124" w:rsidRPr="00D752C3" w:rsidRDefault="00D34124" w:rsidP="00245762">
      <w:pPr>
        <w:suppressAutoHyphens/>
      </w:pPr>
    </w:p>
    <w:p w14:paraId="0B0D9FDA" w14:textId="77777777" w:rsidR="0029071B" w:rsidRPr="0029071B" w:rsidRDefault="0029071B" w:rsidP="0029071B">
      <w:pPr>
        <w:widowControl w:val="0"/>
        <w:autoSpaceDE w:val="0"/>
        <w:autoSpaceDN w:val="0"/>
        <w:jc w:val="center"/>
        <w:rPr>
          <w:rFonts w:eastAsiaTheme="minorHAnsi"/>
          <w:u w:val="single"/>
          <w:lang w:eastAsia="en-US"/>
        </w:rPr>
      </w:pPr>
      <w:r w:rsidRPr="0029071B">
        <w:rPr>
          <w:rFonts w:eastAsiaTheme="minorHAnsi"/>
          <w:u w:val="single"/>
          <w:lang w:eastAsia="en-US"/>
        </w:rPr>
        <w:lastRenderedPageBreak/>
        <w:t>краевое государственное автономное профессиональное образовательное учреждение</w:t>
      </w:r>
    </w:p>
    <w:p w14:paraId="24BA1622" w14:textId="77777777" w:rsidR="0029071B" w:rsidRPr="0029071B" w:rsidRDefault="0029071B" w:rsidP="0029071B">
      <w:pPr>
        <w:widowControl w:val="0"/>
        <w:autoSpaceDE w:val="0"/>
        <w:autoSpaceDN w:val="0"/>
        <w:jc w:val="center"/>
        <w:rPr>
          <w:rFonts w:eastAsiaTheme="minorHAnsi"/>
          <w:u w:val="single"/>
          <w:lang w:eastAsia="en-US"/>
        </w:rPr>
      </w:pPr>
      <w:r w:rsidRPr="0029071B">
        <w:rPr>
          <w:rFonts w:eastAsiaTheme="minorHAnsi"/>
          <w:u w:val="single"/>
          <w:lang w:eastAsia="en-US"/>
        </w:rPr>
        <w:t>«Дальневосточный судостроительный колледж»</w:t>
      </w:r>
    </w:p>
    <w:p w14:paraId="11EFE913" w14:textId="77777777" w:rsidR="0029071B" w:rsidRPr="009E34B4" w:rsidRDefault="0029071B" w:rsidP="0029071B">
      <w:pPr>
        <w:widowControl w:val="0"/>
        <w:autoSpaceDE w:val="0"/>
        <w:autoSpaceDN w:val="0"/>
        <w:jc w:val="center"/>
        <w:rPr>
          <w:sz w:val="22"/>
          <w:szCs w:val="22"/>
          <w:u w:val="single"/>
        </w:rPr>
      </w:pPr>
      <w:r w:rsidRPr="009E34B4">
        <w:rPr>
          <w:rFonts w:eastAsiaTheme="minorHAnsi"/>
          <w:lang w:eastAsia="en-US"/>
        </w:rPr>
        <w:t>(</w:t>
      </w:r>
      <w:r w:rsidRPr="009E34B4">
        <w:rPr>
          <w:rFonts w:eastAsiaTheme="minorHAnsi"/>
          <w:sz w:val="18"/>
          <w:szCs w:val="18"/>
          <w:lang w:eastAsia="en-US"/>
        </w:rPr>
        <w:t>наименование учреждения)</w:t>
      </w:r>
    </w:p>
    <w:p w14:paraId="3BCD45C2" w14:textId="77777777" w:rsidR="0029071B" w:rsidRPr="009E34B4" w:rsidRDefault="0029071B" w:rsidP="0029071B">
      <w:pPr>
        <w:widowControl w:val="0"/>
        <w:autoSpaceDE w:val="0"/>
        <w:autoSpaceDN w:val="0"/>
        <w:jc w:val="both"/>
        <w:rPr>
          <w:sz w:val="22"/>
          <w:szCs w:val="22"/>
        </w:rPr>
      </w:pPr>
    </w:p>
    <w:tbl>
      <w:tblPr>
        <w:tblW w:w="1538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67"/>
        <w:gridCol w:w="3544"/>
        <w:gridCol w:w="7088"/>
        <w:gridCol w:w="3686"/>
      </w:tblGrid>
      <w:tr w:rsidR="0029071B" w:rsidRPr="009E34B4" w14:paraId="082AFE5C" w14:textId="77777777" w:rsidTr="005B65D6">
        <w:trPr>
          <w:trHeight w:val="663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A04BC" w14:textId="77777777" w:rsidR="0029071B" w:rsidRPr="009E34B4" w:rsidRDefault="0029071B" w:rsidP="005B65D6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9E34B4">
              <w:rPr>
                <w:sz w:val="18"/>
                <w:szCs w:val="22"/>
              </w:rPr>
              <w:t>N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4714C" w14:textId="77777777" w:rsidR="0029071B" w:rsidRPr="009E34B4" w:rsidRDefault="0029071B" w:rsidP="005B65D6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9E34B4">
              <w:rPr>
                <w:sz w:val="18"/>
                <w:szCs w:val="22"/>
              </w:rPr>
              <w:t>Фамилия, Имя, Отчество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B31A7" w14:textId="77777777" w:rsidR="0029071B" w:rsidRPr="009E34B4" w:rsidRDefault="0029071B" w:rsidP="005B65D6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9E34B4">
              <w:rPr>
                <w:sz w:val="18"/>
                <w:szCs w:val="22"/>
              </w:rPr>
              <w:t>Должность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C7A43" w14:textId="77777777" w:rsidR="0029071B" w:rsidRPr="009E34B4" w:rsidRDefault="0029071B" w:rsidP="005B65D6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9E34B4">
              <w:rPr>
                <w:sz w:val="18"/>
                <w:szCs w:val="22"/>
              </w:rPr>
              <w:t>Рассчитанная за календарный год среднемесячная заработная плата, рублей</w:t>
            </w:r>
          </w:p>
        </w:tc>
      </w:tr>
      <w:tr w:rsidR="0029071B" w:rsidRPr="009E34B4" w14:paraId="6A377C83" w14:textId="77777777" w:rsidTr="005B65D6">
        <w:trPr>
          <w:trHeight w:val="22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CD4BB" w14:textId="77777777" w:rsidR="0029071B" w:rsidRPr="00210521" w:rsidRDefault="0029071B" w:rsidP="005B65D6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210521">
              <w:rPr>
                <w:sz w:val="18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9EFF4" w14:textId="77777777" w:rsidR="0029071B" w:rsidRPr="00210521" w:rsidRDefault="0029071B" w:rsidP="005B65D6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210521">
              <w:rPr>
                <w:sz w:val="18"/>
                <w:szCs w:val="22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70F9F" w14:textId="77777777" w:rsidR="0029071B" w:rsidRPr="00210521" w:rsidRDefault="0029071B" w:rsidP="005B65D6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210521">
              <w:rPr>
                <w:sz w:val="18"/>
                <w:szCs w:val="22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F3881" w14:textId="77777777" w:rsidR="0029071B" w:rsidRPr="00210521" w:rsidRDefault="0029071B" w:rsidP="005B65D6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210521">
              <w:rPr>
                <w:sz w:val="18"/>
                <w:szCs w:val="22"/>
              </w:rPr>
              <w:t>4</w:t>
            </w:r>
          </w:p>
        </w:tc>
      </w:tr>
      <w:tr w:rsidR="0029071B" w:rsidRPr="00CB7E4F" w14:paraId="33FAB843" w14:textId="77777777" w:rsidTr="005B65D6">
        <w:trPr>
          <w:trHeight w:val="22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8AA6" w14:textId="77777777" w:rsidR="0029071B" w:rsidRPr="00CB7E4F" w:rsidRDefault="0029071B" w:rsidP="005B65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F313" w14:textId="77777777" w:rsidR="0029071B" w:rsidRPr="00CB7E4F" w:rsidRDefault="0029071B" w:rsidP="005B65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Левченко Геннадий Иосифович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E19E" w14:textId="5E3D6761" w:rsidR="0029071B" w:rsidRPr="00CB7E4F" w:rsidRDefault="00D34124" w:rsidP="005B65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д</w:t>
            </w:r>
            <w:r w:rsidR="0029071B" w:rsidRPr="00CB7E4F">
              <w:rPr>
                <w:sz w:val="18"/>
                <w:szCs w:val="18"/>
              </w:rPr>
              <w:t>иректор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2957" w14:textId="77777777" w:rsidR="0029071B" w:rsidRPr="00CB7E4F" w:rsidRDefault="0029071B" w:rsidP="005B65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258 912,28</w:t>
            </w:r>
          </w:p>
        </w:tc>
      </w:tr>
      <w:tr w:rsidR="0029071B" w:rsidRPr="00CB7E4F" w14:paraId="3990519A" w14:textId="77777777" w:rsidTr="005B65D6">
        <w:trPr>
          <w:trHeight w:val="22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B968" w14:textId="77777777" w:rsidR="0029071B" w:rsidRPr="00CB7E4F" w:rsidRDefault="0029071B" w:rsidP="005B65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A72C" w14:textId="77777777" w:rsidR="0029071B" w:rsidRPr="00CB7E4F" w:rsidRDefault="0029071B" w:rsidP="005B65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Устинова Марина Геннадьевна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F509" w14:textId="2060B8B6" w:rsidR="0029071B" w:rsidRPr="00CB7E4F" w:rsidRDefault="00D34124" w:rsidP="005B65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з</w:t>
            </w:r>
            <w:r w:rsidR="0029071B" w:rsidRPr="00CB7E4F">
              <w:rPr>
                <w:sz w:val="18"/>
                <w:szCs w:val="18"/>
              </w:rPr>
              <w:t>аместитель директора по учебно-производственной работе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40FF" w14:textId="77777777" w:rsidR="0029071B" w:rsidRPr="00CB7E4F" w:rsidRDefault="0029071B" w:rsidP="005B65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150 029,30</w:t>
            </w:r>
          </w:p>
        </w:tc>
      </w:tr>
      <w:tr w:rsidR="0029071B" w:rsidRPr="00CB7E4F" w14:paraId="0DFCD97F" w14:textId="77777777" w:rsidTr="005B65D6">
        <w:trPr>
          <w:trHeight w:val="22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480D" w14:textId="77777777" w:rsidR="0029071B" w:rsidRPr="00CB7E4F" w:rsidRDefault="0029071B" w:rsidP="005B65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0305" w14:textId="77777777" w:rsidR="0029071B" w:rsidRPr="00CB7E4F" w:rsidRDefault="0029071B" w:rsidP="005B65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Коберник Ирина Анатольевна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D106" w14:textId="7E0A2A60" w:rsidR="0029071B" w:rsidRPr="00CB7E4F" w:rsidRDefault="00D34124" w:rsidP="005B65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г</w:t>
            </w:r>
            <w:r w:rsidR="0029071B" w:rsidRPr="00CB7E4F">
              <w:rPr>
                <w:sz w:val="18"/>
                <w:szCs w:val="18"/>
              </w:rPr>
              <w:t>лавный бухгалтер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B6E9" w14:textId="77777777" w:rsidR="0029071B" w:rsidRPr="00CB7E4F" w:rsidRDefault="0029071B" w:rsidP="005B65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155 560,26</w:t>
            </w:r>
          </w:p>
        </w:tc>
      </w:tr>
    </w:tbl>
    <w:p w14:paraId="618D862C" w14:textId="588BA105" w:rsidR="009E34B4" w:rsidRPr="00CB7E4F" w:rsidRDefault="009E34B4" w:rsidP="009E34B4">
      <w:pPr>
        <w:spacing w:after="1" w:line="220" w:lineRule="auto"/>
        <w:jc w:val="both"/>
        <w:outlineLvl w:val="0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</w:p>
    <w:p w14:paraId="3F18282B" w14:textId="77777777" w:rsidR="00274FCE" w:rsidRPr="00CB7E4F" w:rsidRDefault="00274FCE" w:rsidP="00274FCE">
      <w:pPr>
        <w:widowControl w:val="0"/>
        <w:autoSpaceDE w:val="0"/>
        <w:autoSpaceDN w:val="0"/>
        <w:jc w:val="center"/>
        <w:rPr>
          <w:rFonts w:eastAsiaTheme="minorHAnsi"/>
          <w:sz w:val="18"/>
          <w:szCs w:val="18"/>
          <w:u w:val="single"/>
          <w:lang w:eastAsia="en-US"/>
        </w:rPr>
      </w:pPr>
    </w:p>
    <w:p w14:paraId="39EE9DB7" w14:textId="42BBF0F8" w:rsidR="00274FCE" w:rsidRDefault="00274FCE" w:rsidP="00274FCE">
      <w:pPr>
        <w:widowControl w:val="0"/>
        <w:autoSpaceDE w:val="0"/>
        <w:autoSpaceDN w:val="0"/>
        <w:jc w:val="center"/>
        <w:rPr>
          <w:rFonts w:eastAsiaTheme="minorHAnsi"/>
          <w:u w:val="single"/>
          <w:lang w:eastAsia="en-US"/>
        </w:rPr>
      </w:pPr>
      <w:r w:rsidRPr="00063F5C">
        <w:rPr>
          <w:rFonts w:eastAsiaTheme="minorHAnsi"/>
          <w:u w:val="single"/>
          <w:lang w:eastAsia="en-US"/>
        </w:rPr>
        <w:t xml:space="preserve">краевое государственное автономное профессиональное образовательное учреждение </w:t>
      </w:r>
    </w:p>
    <w:p w14:paraId="74DD5FFF" w14:textId="4CF04E09" w:rsidR="00274FCE" w:rsidRPr="00063F5C" w:rsidRDefault="00274FCE" w:rsidP="00274FCE">
      <w:pPr>
        <w:widowControl w:val="0"/>
        <w:autoSpaceDE w:val="0"/>
        <w:autoSpaceDN w:val="0"/>
        <w:jc w:val="center"/>
        <w:rPr>
          <w:rFonts w:eastAsiaTheme="minorHAnsi"/>
          <w:u w:val="single"/>
          <w:lang w:eastAsia="en-US"/>
        </w:rPr>
      </w:pPr>
      <w:r w:rsidRPr="00063F5C">
        <w:rPr>
          <w:rFonts w:eastAsiaTheme="minorHAnsi"/>
          <w:u w:val="single"/>
          <w:lang w:eastAsia="en-US"/>
        </w:rPr>
        <w:t xml:space="preserve">«Дальневосточный технический колледж» </w:t>
      </w:r>
    </w:p>
    <w:p w14:paraId="6BB89FFD" w14:textId="77777777" w:rsidR="00274FCE" w:rsidRPr="009E34B4" w:rsidRDefault="00274FCE" w:rsidP="00274FCE">
      <w:pPr>
        <w:widowControl w:val="0"/>
        <w:autoSpaceDE w:val="0"/>
        <w:autoSpaceDN w:val="0"/>
        <w:jc w:val="center"/>
        <w:rPr>
          <w:sz w:val="22"/>
          <w:szCs w:val="22"/>
          <w:u w:val="single"/>
        </w:rPr>
      </w:pPr>
      <w:r w:rsidRPr="009E34B4">
        <w:rPr>
          <w:rFonts w:eastAsiaTheme="minorHAnsi"/>
          <w:lang w:eastAsia="en-US"/>
        </w:rPr>
        <w:t>(</w:t>
      </w:r>
      <w:r w:rsidRPr="009E34B4">
        <w:rPr>
          <w:rFonts w:eastAsiaTheme="minorHAnsi"/>
          <w:sz w:val="18"/>
          <w:szCs w:val="18"/>
          <w:lang w:eastAsia="en-US"/>
        </w:rPr>
        <w:t>наименование учреждения)</w:t>
      </w:r>
    </w:p>
    <w:p w14:paraId="24DE8B8C" w14:textId="77777777" w:rsidR="00274FCE" w:rsidRPr="009E34B4" w:rsidRDefault="00274FCE" w:rsidP="00274FCE">
      <w:pPr>
        <w:widowControl w:val="0"/>
        <w:autoSpaceDE w:val="0"/>
        <w:autoSpaceDN w:val="0"/>
        <w:jc w:val="both"/>
        <w:rPr>
          <w:sz w:val="22"/>
          <w:szCs w:val="22"/>
        </w:rPr>
      </w:pPr>
    </w:p>
    <w:tbl>
      <w:tblPr>
        <w:tblW w:w="1538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67"/>
        <w:gridCol w:w="4395"/>
        <w:gridCol w:w="6237"/>
        <w:gridCol w:w="3686"/>
      </w:tblGrid>
      <w:tr w:rsidR="00274FCE" w:rsidRPr="009E34B4" w14:paraId="61082601" w14:textId="77777777" w:rsidTr="005B65D6">
        <w:trPr>
          <w:trHeight w:val="663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C3D39" w14:textId="77777777" w:rsidR="00274FCE" w:rsidRPr="009E34B4" w:rsidRDefault="00274FCE" w:rsidP="005B65D6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9E34B4">
              <w:rPr>
                <w:sz w:val="18"/>
                <w:szCs w:val="22"/>
              </w:rPr>
              <w:t>N п/п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5727F" w14:textId="77777777" w:rsidR="00274FCE" w:rsidRPr="009E34B4" w:rsidRDefault="00274FCE" w:rsidP="005B65D6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9E34B4">
              <w:rPr>
                <w:sz w:val="18"/>
                <w:szCs w:val="22"/>
              </w:rPr>
              <w:t>Фамилия, Имя, Отчество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65438" w14:textId="77777777" w:rsidR="00274FCE" w:rsidRPr="009E34B4" w:rsidRDefault="00274FCE" w:rsidP="005B65D6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9E34B4">
              <w:rPr>
                <w:sz w:val="18"/>
                <w:szCs w:val="22"/>
              </w:rPr>
              <w:t>Должность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9B958" w14:textId="77777777" w:rsidR="00274FCE" w:rsidRPr="009E34B4" w:rsidRDefault="00274FCE" w:rsidP="005B65D6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9E34B4">
              <w:rPr>
                <w:sz w:val="18"/>
                <w:szCs w:val="22"/>
              </w:rPr>
              <w:t>Рассчитанная за календарный год среднемесячная заработная плата, рублей</w:t>
            </w:r>
          </w:p>
        </w:tc>
      </w:tr>
      <w:tr w:rsidR="00274FCE" w:rsidRPr="009E34B4" w14:paraId="639A7C7A" w14:textId="77777777" w:rsidTr="005B65D6">
        <w:trPr>
          <w:trHeight w:val="22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6E7AE" w14:textId="77777777" w:rsidR="00274FCE" w:rsidRPr="00832FA8" w:rsidRDefault="00274FCE" w:rsidP="005B65D6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832FA8">
              <w:rPr>
                <w:sz w:val="18"/>
                <w:szCs w:val="22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2C697" w14:textId="77777777" w:rsidR="00274FCE" w:rsidRPr="00832FA8" w:rsidRDefault="00274FCE" w:rsidP="005B65D6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832FA8">
              <w:rPr>
                <w:sz w:val="18"/>
                <w:szCs w:val="22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97A87" w14:textId="77777777" w:rsidR="00274FCE" w:rsidRPr="00832FA8" w:rsidRDefault="00274FCE" w:rsidP="005B65D6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832FA8">
              <w:rPr>
                <w:sz w:val="18"/>
                <w:szCs w:val="22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E67A2" w14:textId="77777777" w:rsidR="00274FCE" w:rsidRPr="00832FA8" w:rsidRDefault="00274FCE" w:rsidP="005B65D6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832FA8">
              <w:rPr>
                <w:sz w:val="18"/>
                <w:szCs w:val="22"/>
              </w:rPr>
              <w:t>4</w:t>
            </w:r>
          </w:p>
        </w:tc>
      </w:tr>
      <w:tr w:rsidR="00274FCE" w:rsidRPr="00FC425B" w14:paraId="0C3C35DD" w14:textId="77777777" w:rsidTr="005B65D6">
        <w:trPr>
          <w:trHeight w:val="22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513A" w14:textId="77777777" w:rsidR="00274FCE" w:rsidRPr="00CB7E4F" w:rsidRDefault="00274FCE" w:rsidP="005B65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F00A" w14:textId="77777777" w:rsidR="00274FCE" w:rsidRPr="00CB7E4F" w:rsidRDefault="00274FCE" w:rsidP="005B65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Романько Юрий Иванович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A4E5" w14:textId="6779CA84" w:rsidR="00274FCE" w:rsidRPr="00CB7E4F" w:rsidRDefault="00782A1B" w:rsidP="005B65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д</w:t>
            </w:r>
            <w:r w:rsidR="00274FCE" w:rsidRPr="00CB7E4F">
              <w:rPr>
                <w:sz w:val="18"/>
                <w:szCs w:val="18"/>
              </w:rPr>
              <w:t>иректор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C94C" w14:textId="77777777" w:rsidR="00274FCE" w:rsidRPr="00CB7E4F" w:rsidRDefault="00274FCE" w:rsidP="005B65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274090,24</w:t>
            </w:r>
          </w:p>
        </w:tc>
      </w:tr>
      <w:tr w:rsidR="00274FCE" w:rsidRPr="00FC425B" w14:paraId="3A466F14" w14:textId="77777777" w:rsidTr="005B65D6">
        <w:trPr>
          <w:trHeight w:val="22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1D2C" w14:textId="77777777" w:rsidR="00274FCE" w:rsidRPr="00CB7E4F" w:rsidRDefault="00274FCE" w:rsidP="005B65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2289" w14:textId="77777777" w:rsidR="00274FCE" w:rsidRPr="00CB7E4F" w:rsidRDefault="00274FCE" w:rsidP="005B65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proofErr w:type="spellStart"/>
            <w:r w:rsidRPr="00CB7E4F">
              <w:rPr>
                <w:sz w:val="18"/>
                <w:szCs w:val="18"/>
              </w:rPr>
              <w:t>Корбут</w:t>
            </w:r>
            <w:proofErr w:type="spellEnd"/>
            <w:r w:rsidRPr="00CB7E4F">
              <w:rPr>
                <w:sz w:val="18"/>
                <w:szCs w:val="18"/>
              </w:rPr>
              <w:t xml:space="preserve"> Елена Владимировна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BDDC" w14:textId="41AA3EB4" w:rsidR="00274FCE" w:rsidRPr="00CB7E4F" w:rsidRDefault="00782A1B" w:rsidP="005B65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 xml:space="preserve">заместитель </w:t>
            </w:r>
            <w:r w:rsidR="00274FCE" w:rsidRPr="00CB7E4F">
              <w:rPr>
                <w:sz w:val="18"/>
                <w:szCs w:val="18"/>
              </w:rPr>
              <w:t>директора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5D77" w14:textId="77777777" w:rsidR="00274FCE" w:rsidRPr="00CB7E4F" w:rsidRDefault="00274FCE" w:rsidP="005B65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196388,91</w:t>
            </w:r>
          </w:p>
        </w:tc>
      </w:tr>
      <w:tr w:rsidR="00274FCE" w:rsidRPr="00FC425B" w14:paraId="4F12F8E5" w14:textId="77777777" w:rsidTr="005B65D6">
        <w:trPr>
          <w:trHeight w:val="22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2BBB" w14:textId="77777777" w:rsidR="00274FCE" w:rsidRPr="00CB7E4F" w:rsidRDefault="00274FCE" w:rsidP="005B65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7A20" w14:textId="77777777" w:rsidR="00274FCE" w:rsidRPr="00CB7E4F" w:rsidRDefault="00274FCE" w:rsidP="005B65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Нестеренко Екатерина Викторовна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0B9F" w14:textId="2F781C9C" w:rsidR="00274FCE" w:rsidRPr="00CB7E4F" w:rsidRDefault="00782A1B" w:rsidP="005B65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 xml:space="preserve">заместитель </w:t>
            </w:r>
            <w:r w:rsidR="00274FCE" w:rsidRPr="00CB7E4F">
              <w:rPr>
                <w:sz w:val="18"/>
                <w:szCs w:val="18"/>
              </w:rPr>
              <w:t>директора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9F1D" w14:textId="77777777" w:rsidR="00274FCE" w:rsidRPr="00CB7E4F" w:rsidRDefault="00274FCE" w:rsidP="005B65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192319,99</w:t>
            </w:r>
          </w:p>
        </w:tc>
      </w:tr>
      <w:tr w:rsidR="00274FCE" w:rsidRPr="00FC425B" w14:paraId="7021E77B" w14:textId="77777777" w:rsidTr="005B65D6">
        <w:trPr>
          <w:trHeight w:val="22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4F78" w14:textId="77777777" w:rsidR="00274FCE" w:rsidRPr="00CB7E4F" w:rsidRDefault="00274FCE" w:rsidP="005B65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861D" w14:textId="77777777" w:rsidR="00274FCE" w:rsidRPr="00CB7E4F" w:rsidRDefault="00274FCE" w:rsidP="005B65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proofErr w:type="spellStart"/>
            <w:r w:rsidRPr="00CB7E4F">
              <w:rPr>
                <w:sz w:val="18"/>
                <w:szCs w:val="18"/>
              </w:rPr>
              <w:t>Реков</w:t>
            </w:r>
            <w:proofErr w:type="spellEnd"/>
            <w:r w:rsidRPr="00CB7E4F">
              <w:rPr>
                <w:sz w:val="18"/>
                <w:szCs w:val="18"/>
              </w:rPr>
              <w:t xml:space="preserve"> Сергей </w:t>
            </w:r>
            <w:proofErr w:type="spellStart"/>
            <w:r w:rsidRPr="00CB7E4F">
              <w:rPr>
                <w:sz w:val="18"/>
                <w:szCs w:val="18"/>
              </w:rPr>
              <w:t>Брониславович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C002" w14:textId="2D4B6B78" w:rsidR="00274FCE" w:rsidRPr="00CB7E4F" w:rsidRDefault="00782A1B" w:rsidP="005B65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 xml:space="preserve">заместитель </w:t>
            </w:r>
            <w:r w:rsidR="00274FCE" w:rsidRPr="00CB7E4F">
              <w:rPr>
                <w:sz w:val="18"/>
                <w:szCs w:val="18"/>
              </w:rPr>
              <w:t>директора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CC6A" w14:textId="77777777" w:rsidR="00274FCE" w:rsidRPr="00CB7E4F" w:rsidRDefault="00274FCE" w:rsidP="005B65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116015,26</w:t>
            </w:r>
          </w:p>
        </w:tc>
      </w:tr>
      <w:tr w:rsidR="00274FCE" w:rsidRPr="00FC425B" w14:paraId="4DC16680" w14:textId="77777777" w:rsidTr="005B65D6">
        <w:trPr>
          <w:trHeight w:val="22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45E1" w14:textId="77777777" w:rsidR="00274FCE" w:rsidRPr="00CB7E4F" w:rsidRDefault="00274FCE" w:rsidP="005B65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ADAC" w14:textId="77777777" w:rsidR="00274FCE" w:rsidRPr="00CB7E4F" w:rsidRDefault="00274FCE" w:rsidP="005B65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Сухорукова Елена Николаевна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464D" w14:textId="59702941" w:rsidR="00274FCE" w:rsidRPr="00CB7E4F" w:rsidRDefault="00782A1B" w:rsidP="005B65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 xml:space="preserve">заместитель </w:t>
            </w:r>
            <w:r w:rsidR="00274FCE" w:rsidRPr="00CB7E4F">
              <w:rPr>
                <w:sz w:val="18"/>
                <w:szCs w:val="18"/>
              </w:rPr>
              <w:t>директора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AEE6" w14:textId="77777777" w:rsidR="00274FCE" w:rsidRPr="00CB7E4F" w:rsidRDefault="00274FCE" w:rsidP="005B65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178870,21</w:t>
            </w:r>
          </w:p>
        </w:tc>
      </w:tr>
      <w:tr w:rsidR="00274FCE" w:rsidRPr="00FC425B" w14:paraId="7D3DBD94" w14:textId="77777777" w:rsidTr="005B65D6">
        <w:trPr>
          <w:trHeight w:val="22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1824" w14:textId="77777777" w:rsidR="00274FCE" w:rsidRPr="00CB7E4F" w:rsidRDefault="00274FCE" w:rsidP="005B65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D62D" w14:textId="77777777" w:rsidR="00274FCE" w:rsidRPr="00CB7E4F" w:rsidRDefault="00274FCE" w:rsidP="005B65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proofErr w:type="spellStart"/>
            <w:r w:rsidRPr="00CB7E4F">
              <w:rPr>
                <w:sz w:val="18"/>
                <w:szCs w:val="18"/>
              </w:rPr>
              <w:t>Бунякина</w:t>
            </w:r>
            <w:proofErr w:type="spellEnd"/>
            <w:r w:rsidRPr="00CB7E4F">
              <w:rPr>
                <w:sz w:val="18"/>
                <w:szCs w:val="18"/>
              </w:rPr>
              <w:t xml:space="preserve"> Татьяна Александровна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3F8F" w14:textId="365317FF" w:rsidR="00274FCE" w:rsidRPr="00CB7E4F" w:rsidRDefault="00782A1B" w:rsidP="005B65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 xml:space="preserve">заместитель </w:t>
            </w:r>
            <w:r w:rsidR="00274FCE" w:rsidRPr="00CB7E4F">
              <w:rPr>
                <w:sz w:val="18"/>
                <w:szCs w:val="18"/>
              </w:rPr>
              <w:t>директора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282B" w14:textId="77777777" w:rsidR="00274FCE" w:rsidRPr="00CB7E4F" w:rsidRDefault="00274FCE" w:rsidP="005B65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173297,80</w:t>
            </w:r>
          </w:p>
        </w:tc>
      </w:tr>
      <w:tr w:rsidR="00274FCE" w:rsidRPr="00FC425B" w14:paraId="590BB0F8" w14:textId="77777777" w:rsidTr="005B65D6">
        <w:trPr>
          <w:trHeight w:val="22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CD4D" w14:textId="77777777" w:rsidR="00274FCE" w:rsidRPr="00CB7E4F" w:rsidRDefault="00274FCE" w:rsidP="005B65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EA9A" w14:textId="77777777" w:rsidR="00274FCE" w:rsidRPr="00CB7E4F" w:rsidRDefault="00274FCE" w:rsidP="005B65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Москалева Алена Анатольевна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D171" w14:textId="17586BA3" w:rsidR="00274FCE" w:rsidRPr="00CB7E4F" w:rsidRDefault="00782A1B" w:rsidP="005B65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г</w:t>
            </w:r>
            <w:r w:rsidR="00274FCE" w:rsidRPr="00CB7E4F">
              <w:rPr>
                <w:sz w:val="18"/>
                <w:szCs w:val="18"/>
              </w:rPr>
              <w:t>лавный бухгалтер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9811" w14:textId="77777777" w:rsidR="00274FCE" w:rsidRPr="00CB7E4F" w:rsidRDefault="00274FCE" w:rsidP="005B65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174278,99</w:t>
            </w:r>
          </w:p>
        </w:tc>
      </w:tr>
    </w:tbl>
    <w:p w14:paraId="7FAD0FC2" w14:textId="50C2C058" w:rsidR="00274FCE" w:rsidRDefault="00274FCE" w:rsidP="009E34B4">
      <w:pPr>
        <w:spacing w:after="1" w:line="220" w:lineRule="auto"/>
        <w:jc w:val="both"/>
        <w:outlineLvl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A59CE9A" w14:textId="45F287A7" w:rsidR="00274FCE" w:rsidRDefault="00274FCE" w:rsidP="009E34B4">
      <w:pPr>
        <w:spacing w:after="1" w:line="220" w:lineRule="auto"/>
        <w:jc w:val="both"/>
        <w:outlineLvl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D0FCC6C" w14:textId="77777777" w:rsidR="0083203B" w:rsidRDefault="0083203B" w:rsidP="006167E4">
      <w:pPr>
        <w:widowControl w:val="0"/>
        <w:autoSpaceDE w:val="0"/>
        <w:autoSpaceDN w:val="0"/>
        <w:jc w:val="center"/>
        <w:rPr>
          <w:rFonts w:eastAsiaTheme="minorHAnsi"/>
          <w:u w:val="single"/>
          <w:lang w:eastAsia="en-US"/>
        </w:rPr>
      </w:pPr>
    </w:p>
    <w:p w14:paraId="01B96ACF" w14:textId="7C8F35CC" w:rsidR="006167E4" w:rsidRPr="006167E4" w:rsidRDefault="006167E4" w:rsidP="006167E4">
      <w:pPr>
        <w:widowControl w:val="0"/>
        <w:autoSpaceDE w:val="0"/>
        <w:autoSpaceDN w:val="0"/>
        <w:jc w:val="center"/>
        <w:rPr>
          <w:rFonts w:eastAsiaTheme="minorHAnsi"/>
          <w:u w:val="single"/>
          <w:lang w:eastAsia="en-US"/>
        </w:rPr>
      </w:pPr>
      <w:r w:rsidRPr="006167E4">
        <w:rPr>
          <w:rFonts w:eastAsiaTheme="minorHAnsi"/>
          <w:u w:val="single"/>
          <w:lang w:eastAsia="en-US"/>
        </w:rPr>
        <w:t xml:space="preserve">краевое государственное автономное профессиональное образовательное учреждение  </w:t>
      </w:r>
    </w:p>
    <w:p w14:paraId="720A05E3" w14:textId="712A6033" w:rsidR="006167E4" w:rsidRPr="006167E4" w:rsidRDefault="006167E4" w:rsidP="006167E4">
      <w:pPr>
        <w:widowControl w:val="0"/>
        <w:autoSpaceDE w:val="0"/>
        <w:autoSpaceDN w:val="0"/>
        <w:jc w:val="center"/>
        <w:rPr>
          <w:rFonts w:eastAsiaTheme="minorHAnsi"/>
          <w:u w:val="single"/>
          <w:lang w:eastAsia="en-US"/>
        </w:rPr>
      </w:pPr>
      <w:r w:rsidRPr="006167E4">
        <w:rPr>
          <w:rFonts w:eastAsiaTheme="minorHAnsi"/>
          <w:u w:val="single"/>
          <w:lang w:eastAsia="en-US"/>
        </w:rPr>
        <w:t>«Дальнегорский индустриально-технологический колледж»</w:t>
      </w:r>
    </w:p>
    <w:p w14:paraId="1E628AF9" w14:textId="5C8251A8" w:rsidR="00832FA8" w:rsidRDefault="00832FA8" w:rsidP="00832FA8">
      <w:pPr>
        <w:widowControl w:val="0"/>
        <w:autoSpaceDE w:val="0"/>
        <w:autoSpaceDN w:val="0"/>
        <w:jc w:val="center"/>
        <w:rPr>
          <w:rFonts w:eastAsiaTheme="minorHAnsi"/>
          <w:sz w:val="18"/>
          <w:szCs w:val="18"/>
          <w:lang w:eastAsia="en-US"/>
        </w:rPr>
      </w:pPr>
      <w:r w:rsidRPr="009E34B4">
        <w:rPr>
          <w:rFonts w:eastAsiaTheme="minorHAnsi"/>
          <w:lang w:eastAsia="en-US"/>
        </w:rPr>
        <w:t>(</w:t>
      </w:r>
      <w:r w:rsidRPr="009E34B4">
        <w:rPr>
          <w:rFonts w:eastAsiaTheme="minorHAnsi"/>
          <w:sz w:val="18"/>
          <w:szCs w:val="18"/>
          <w:lang w:eastAsia="en-US"/>
        </w:rPr>
        <w:t>наименование учреждения)</w:t>
      </w:r>
    </w:p>
    <w:p w14:paraId="0E83869B" w14:textId="77777777" w:rsidR="004B6CBD" w:rsidRPr="009E34B4" w:rsidRDefault="004B6CBD" w:rsidP="00832FA8">
      <w:pPr>
        <w:widowControl w:val="0"/>
        <w:autoSpaceDE w:val="0"/>
        <w:autoSpaceDN w:val="0"/>
        <w:jc w:val="center"/>
        <w:rPr>
          <w:sz w:val="22"/>
          <w:szCs w:val="22"/>
          <w:u w:val="single"/>
        </w:rPr>
      </w:pPr>
    </w:p>
    <w:p w14:paraId="3AF9D0CF" w14:textId="77777777" w:rsidR="006167E4" w:rsidRPr="006167E4" w:rsidRDefault="006167E4" w:rsidP="006167E4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tbl>
      <w:tblPr>
        <w:tblW w:w="15527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10"/>
        <w:gridCol w:w="4394"/>
        <w:gridCol w:w="6237"/>
        <w:gridCol w:w="3686"/>
      </w:tblGrid>
      <w:tr w:rsidR="006167E4" w:rsidRPr="006167E4" w14:paraId="01E5AF9C" w14:textId="77777777" w:rsidTr="006167E4">
        <w:tc>
          <w:tcPr>
            <w:tcW w:w="1210" w:type="dxa"/>
          </w:tcPr>
          <w:p w14:paraId="1CCC79FB" w14:textId="77777777" w:rsidR="006167E4" w:rsidRPr="006167E4" w:rsidRDefault="006167E4" w:rsidP="006167E4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6167E4">
              <w:rPr>
                <w:sz w:val="18"/>
                <w:szCs w:val="22"/>
              </w:rPr>
              <w:t>N п/п</w:t>
            </w:r>
          </w:p>
        </w:tc>
        <w:tc>
          <w:tcPr>
            <w:tcW w:w="4394" w:type="dxa"/>
          </w:tcPr>
          <w:p w14:paraId="6B70516C" w14:textId="77777777" w:rsidR="006167E4" w:rsidRPr="006167E4" w:rsidRDefault="006167E4" w:rsidP="006167E4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6167E4">
              <w:rPr>
                <w:sz w:val="18"/>
                <w:szCs w:val="22"/>
              </w:rPr>
              <w:t>Фамилия, Имя, Отчество</w:t>
            </w:r>
          </w:p>
        </w:tc>
        <w:tc>
          <w:tcPr>
            <w:tcW w:w="6237" w:type="dxa"/>
          </w:tcPr>
          <w:p w14:paraId="4EF081C3" w14:textId="77777777" w:rsidR="006167E4" w:rsidRPr="006167E4" w:rsidRDefault="006167E4" w:rsidP="006167E4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6167E4">
              <w:rPr>
                <w:sz w:val="18"/>
                <w:szCs w:val="22"/>
              </w:rPr>
              <w:t>Должность</w:t>
            </w:r>
          </w:p>
        </w:tc>
        <w:tc>
          <w:tcPr>
            <w:tcW w:w="3686" w:type="dxa"/>
          </w:tcPr>
          <w:p w14:paraId="7BAEF479" w14:textId="77777777" w:rsidR="006167E4" w:rsidRPr="006167E4" w:rsidRDefault="006167E4" w:rsidP="006167E4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6167E4">
              <w:rPr>
                <w:sz w:val="18"/>
                <w:szCs w:val="22"/>
              </w:rPr>
              <w:t>Рассчитанная за календарный год среднемесячная заработная плата, рублей</w:t>
            </w:r>
          </w:p>
        </w:tc>
      </w:tr>
      <w:tr w:rsidR="006167E4" w:rsidRPr="006167E4" w14:paraId="20EE854C" w14:textId="77777777" w:rsidTr="006167E4">
        <w:tc>
          <w:tcPr>
            <w:tcW w:w="1210" w:type="dxa"/>
          </w:tcPr>
          <w:p w14:paraId="638EABA4" w14:textId="77777777" w:rsidR="006167E4" w:rsidRPr="006167E4" w:rsidRDefault="006167E4" w:rsidP="006167E4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6167E4">
              <w:rPr>
                <w:sz w:val="18"/>
                <w:szCs w:val="22"/>
              </w:rPr>
              <w:t>1</w:t>
            </w:r>
          </w:p>
        </w:tc>
        <w:tc>
          <w:tcPr>
            <w:tcW w:w="4394" w:type="dxa"/>
          </w:tcPr>
          <w:p w14:paraId="735BA6B7" w14:textId="77777777" w:rsidR="006167E4" w:rsidRPr="006167E4" w:rsidRDefault="006167E4" w:rsidP="006167E4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6167E4">
              <w:rPr>
                <w:sz w:val="18"/>
                <w:szCs w:val="22"/>
              </w:rPr>
              <w:t>2</w:t>
            </w:r>
          </w:p>
        </w:tc>
        <w:tc>
          <w:tcPr>
            <w:tcW w:w="6237" w:type="dxa"/>
          </w:tcPr>
          <w:p w14:paraId="1E17C028" w14:textId="77777777" w:rsidR="006167E4" w:rsidRPr="006167E4" w:rsidRDefault="006167E4" w:rsidP="006167E4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6167E4">
              <w:rPr>
                <w:sz w:val="18"/>
                <w:szCs w:val="22"/>
              </w:rPr>
              <w:t>3</w:t>
            </w:r>
          </w:p>
        </w:tc>
        <w:tc>
          <w:tcPr>
            <w:tcW w:w="3686" w:type="dxa"/>
          </w:tcPr>
          <w:p w14:paraId="103373CF" w14:textId="77777777" w:rsidR="006167E4" w:rsidRPr="006167E4" w:rsidRDefault="006167E4" w:rsidP="006167E4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6167E4">
              <w:rPr>
                <w:sz w:val="18"/>
                <w:szCs w:val="22"/>
              </w:rPr>
              <w:t>4</w:t>
            </w:r>
          </w:p>
        </w:tc>
      </w:tr>
      <w:tr w:rsidR="006167E4" w:rsidRPr="00CB7E4F" w14:paraId="6A76CE25" w14:textId="77777777" w:rsidTr="006167E4">
        <w:tc>
          <w:tcPr>
            <w:tcW w:w="1210" w:type="dxa"/>
          </w:tcPr>
          <w:p w14:paraId="797C77D1" w14:textId="77777777" w:rsidR="006167E4" w:rsidRPr="00CB7E4F" w:rsidRDefault="006167E4" w:rsidP="006167E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1</w:t>
            </w:r>
          </w:p>
        </w:tc>
        <w:tc>
          <w:tcPr>
            <w:tcW w:w="4394" w:type="dxa"/>
          </w:tcPr>
          <w:p w14:paraId="370D8A82" w14:textId="77777777" w:rsidR="006167E4" w:rsidRPr="00CB7E4F" w:rsidRDefault="006167E4" w:rsidP="006167E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Матвеева Валентина Геннадьевна</w:t>
            </w:r>
          </w:p>
        </w:tc>
        <w:tc>
          <w:tcPr>
            <w:tcW w:w="6237" w:type="dxa"/>
          </w:tcPr>
          <w:p w14:paraId="1D876130" w14:textId="008AEB1D" w:rsidR="006167E4" w:rsidRPr="00CB7E4F" w:rsidRDefault="00832FA8" w:rsidP="006167E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д</w:t>
            </w:r>
            <w:r w:rsidR="006167E4" w:rsidRPr="00CB7E4F">
              <w:rPr>
                <w:sz w:val="18"/>
                <w:szCs w:val="18"/>
              </w:rPr>
              <w:t>иректор</w:t>
            </w:r>
          </w:p>
        </w:tc>
        <w:tc>
          <w:tcPr>
            <w:tcW w:w="3686" w:type="dxa"/>
          </w:tcPr>
          <w:p w14:paraId="6DA83E9C" w14:textId="77777777" w:rsidR="006167E4" w:rsidRPr="00CB7E4F" w:rsidRDefault="006167E4" w:rsidP="006167E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218484,36</w:t>
            </w:r>
          </w:p>
        </w:tc>
      </w:tr>
      <w:tr w:rsidR="006167E4" w:rsidRPr="00CB7E4F" w14:paraId="3E0ACAA0" w14:textId="77777777" w:rsidTr="006167E4">
        <w:tc>
          <w:tcPr>
            <w:tcW w:w="1210" w:type="dxa"/>
          </w:tcPr>
          <w:p w14:paraId="6ACF5BCC" w14:textId="77777777" w:rsidR="006167E4" w:rsidRPr="00CB7E4F" w:rsidRDefault="006167E4" w:rsidP="006167E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2</w:t>
            </w:r>
          </w:p>
        </w:tc>
        <w:tc>
          <w:tcPr>
            <w:tcW w:w="4394" w:type="dxa"/>
          </w:tcPr>
          <w:p w14:paraId="300192B4" w14:textId="77777777" w:rsidR="006167E4" w:rsidRPr="00CB7E4F" w:rsidRDefault="006167E4" w:rsidP="006167E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Ульянова Виктория Владимировна</w:t>
            </w:r>
          </w:p>
        </w:tc>
        <w:tc>
          <w:tcPr>
            <w:tcW w:w="6237" w:type="dxa"/>
          </w:tcPr>
          <w:p w14:paraId="4765C4F4" w14:textId="1CF48124" w:rsidR="006167E4" w:rsidRPr="00CB7E4F" w:rsidRDefault="00832FA8" w:rsidP="006167E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з</w:t>
            </w:r>
            <w:r w:rsidR="006167E4" w:rsidRPr="00CB7E4F">
              <w:rPr>
                <w:sz w:val="18"/>
                <w:szCs w:val="18"/>
              </w:rPr>
              <w:t>аместитель директора по учебно-производственной работе</w:t>
            </w:r>
          </w:p>
        </w:tc>
        <w:tc>
          <w:tcPr>
            <w:tcW w:w="3686" w:type="dxa"/>
          </w:tcPr>
          <w:p w14:paraId="26419C02" w14:textId="77777777" w:rsidR="006167E4" w:rsidRPr="00CB7E4F" w:rsidRDefault="006167E4" w:rsidP="006167E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142215,35</w:t>
            </w:r>
          </w:p>
        </w:tc>
      </w:tr>
      <w:tr w:rsidR="006167E4" w:rsidRPr="00CB7E4F" w14:paraId="3539AD3C" w14:textId="77777777" w:rsidTr="006167E4">
        <w:tc>
          <w:tcPr>
            <w:tcW w:w="1210" w:type="dxa"/>
          </w:tcPr>
          <w:p w14:paraId="3F0C240E" w14:textId="77777777" w:rsidR="006167E4" w:rsidRPr="00CB7E4F" w:rsidRDefault="006167E4" w:rsidP="006167E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3</w:t>
            </w:r>
          </w:p>
        </w:tc>
        <w:tc>
          <w:tcPr>
            <w:tcW w:w="4394" w:type="dxa"/>
          </w:tcPr>
          <w:p w14:paraId="4FD01550" w14:textId="77777777" w:rsidR="006167E4" w:rsidRPr="00CB7E4F" w:rsidRDefault="006167E4" w:rsidP="006167E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proofErr w:type="spellStart"/>
            <w:r w:rsidRPr="00CB7E4F">
              <w:rPr>
                <w:sz w:val="18"/>
                <w:szCs w:val="18"/>
              </w:rPr>
              <w:t>Борзенкова</w:t>
            </w:r>
            <w:proofErr w:type="spellEnd"/>
            <w:r w:rsidRPr="00CB7E4F">
              <w:rPr>
                <w:sz w:val="18"/>
                <w:szCs w:val="18"/>
              </w:rPr>
              <w:t xml:space="preserve"> Елена Константиновна</w:t>
            </w:r>
          </w:p>
        </w:tc>
        <w:tc>
          <w:tcPr>
            <w:tcW w:w="6237" w:type="dxa"/>
          </w:tcPr>
          <w:p w14:paraId="7CCE6AEF" w14:textId="2084726C" w:rsidR="006167E4" w:rsidRPr="00CB7E4F" w:rsidRDefault="00832FA8" w:rsidP="006167E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з</w:t>
            </w:r>
            <w:r w:rsidR="006167E4" w:rsidRPr="00CB7E4F">
              <w:rPr>
                <w:sz w:val="18"/>
                <w:szCs w:val="18"/>
              </w:rPr>
              <w:t>аместитель директора по учебно-методической работе</w:t>
            </w:r>
          </w:p>
        </w:tc>
        <w:tc>
          <w:tcPr>
            <w:tcW w:w="3686" w:type="dxa"/>
          </w:tcPr>
          <w:p w14:paraId="15E960F7" w14:textId="77777777" w:rsidR="006167E4" w:rsidRPr="00CB7E4F" w:rsidRDefault="006167E4" w:rsidP="006167E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141521,73</w:t>
            </w:r>
          </w:p>
        </w:tc>
      </w:tr>
      <w:tr w:rsidR="006167E4" w:rsidRPr="00CB7E4F" w14:paraId="50E7EFC0" w14:textId="77777777" w:rsidTr="006167E4">
        <w:tc>
          <w:tcPr>
            <w:tcW w:w="1210" w:type="dxa"/>
          </w:tcPr>
          <w:p w14:paraId="00B7B7E8" w14:textId="77777777" w:rsidR="006167E4" w:rsidRPr="00CB7E4F" w:rsidRDefault="006167E4" w:rsidP="006167E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4</w:t>
            </w:r>
          </w:p>
        </w:tc>
        <w:tc>
          <w:tcPr>
            <w:tcW w:w="4394" w:type="dxa"/>
          </w:tcPr>
          <w:p w14:paraId="23170258" w14:textId="77777777" w:rsidR="006167E4" w:rsidRPr="00CB7E4F" w:rsidRDefault="006167E4" w:rsidP="006167E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Ильина Ольга Борисовна</w:t>
            </w:r>
          </w:p>
        </w:tc>
        <w:tc>
          <w:tcPr>
            <w:tcW w:w="6237" w:type="dxa"/>
          </w:tcPr>
          <w:p w14:paraId="44C1B340" w14:textId="3666882D" w:rsidR="006167E4" w:rsidRPr="00CB7E4F" w:rsidRDefault="00832FA8" w:rsidP="006167E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з</w:t>
            </w:r>
            <w:r w:rsidR="006167E4" w:rsidRPr="00CB7E4F">
              <w:rPr>
                <w:sz w:val="18"/>
                <w:szCs w:val="18"/>
              </w:rPr>
              <w:t>аместитель директора по воспитательной и социальной работе</w:t>
            </w:r>
          </w:p>
        </w:tc>
        <w:tc>
          <w:tcPr>
            <w:tcW w:w="3686" w:type="dxa"/>
          </w:tcPr>
          <w:p w14:paraId="560675F4" w14:textId="77777777" w:rsidR="006167E4" w:rsidRPr="00CB7E4F" w:rsidRDefault="006167E4" w:rsidP="006167E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128281,20</w:t>
            </w:r>
          </w:p>
        </w:tc>
      </w:tr>
      <w:tr w:rsidR="006167E4" w:rsidRPr="00CB7E4F" w14:paraId="58EB0353" w14:textId="77777777" w:rsidTr="006167E4">
        <w:tc>
          <w:tcPr>
            <w:tcW w:w="1210" w:type="dxa"/>
          </w:tcPr>
          <w:p w14:paraId="6CE577FB" w14:textId="77777777" w:rsidR="006167E4" w:rsidRPr="00CB7E4F" w:rsidRDefault="006167E4" w:rsidP="006167E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5</w:t>
            </w:r>
          </w:p>
        </w:tc>
        <w:tc>
          <w:tcPr>
            <w:tcW w:w="4394" w:type="dxa"/>
          </w:tcPr>
          <w:p w14:paraId="3A38D337" w14:textId="77777777" w:rsidR="006167E4" w:rsidRPr="00CB7E4F" w:rsidRDefault="006167E4" w:rsidP="006167E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proofErr w:type="spellStart"/>
            <w:r w:rsidRPr="00CB7E4F">
              <w:rPr>
                <w:sz w:val="18"/>
                <w:szCs w:val="18"/>
              </w:rPr>
              <w:t>Пинской</w:t>
            </w:r>
            <w:proofErr w:type="spellEnd"/>
            <w:r w:rsidRPr="00CB7E4F">
              <w:rPr>
                <w:sz w:val="18"/>
                <w:szCs w:val="18"/>
              </w:rPr>
              <w:t xml:space="preserve"> Руслан Александрович</w:t>
            </w:r>
          </w:p>
        </w:tc>
        <w:tc>
          <w:tcPr>
            <w:tcW w:w="6237" w:type="dxa"/>
          </w:tcPr>
          <w:p w14:paraId="310BC8B6" w14:textId="2718D3C5" w:rsidR="006167E4" w:rsidRPr="00CB7E4F" w:rsidRDefault="00832FA8" w:rsidP="006167E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з</w:t>
            </w:r>
            <w:r w:rsidR="006167E4" w:rsidRPr="00CB7E4F">
              <w:rPr>
                <w:sz w:val="18"/>
                <w:szCs w:val="18"/>
              </w:rPr>
              <w:t>аместитель директора по безопасности</w:t>
            </w:r>
          </w:p>
        </w:tc>
        <w:tc>
          <w:tcPr>
            <w:tcW w:w="3686" w:type="dxa"/>
          </w:tcPr>
          <w:p w14:paraId="2C1FBEE4" w14:textId="77777777" w:rsidR="006167E4" w:rsidRPr="00CB7E4F" w:rsidRDefault="006167E4" w:rsidP="006167E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143362,82</w:t>
            </w:r>
          </w:p>
        </w:tc>
      </w:tr>
      <w:tr w:rsidR="006167E4" w:rsidRPr="00CB7E4F" w14:paraId="3EDECC7C" w14:textId="77777777" w:rsidTr="006167E4">
        <w:tc>
          <w:tcPr>
            <w:tcW w:w="1210" w:type="dxa"/>
          </w:tcPr>
          <w:p w14:paraId="4AEB6077" w14:textId="77777777" w:rsidR="006167E4" w:rsidRPr="00CB7E4F" w:rsidRDefault="006167E4" w:rsidP="006167E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6</w:t>
            </w:r>
          </w:p>
        </w:tc>
        <w:tc>
          <w:tcPr>
            <w:tcW w:w="4394" w:type="dxa"/>
          </w:tcPr>
          <w:p w14:paraId="42E0A2DA" w14:textId="77777777" w:rsidR="006167E4" w:rsidRPr="00CB7E4F" w:rsidRDefault="006167E4" w:rsidP="006167E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Борисова Татьяна Анатольевна</w:t>
            </w:r>
          </w:p>
        </w:tc>
        <w:tc>
          <w:tcPr>
            <w:tcW w:w="6237" w:type="dxa"/>
          </w:tcPr>
          <w:p w14:paraId="3ED45512" w14:textId="1B79B67A" w:rsidR="006167E4" w:rsidRPr="00CB7E4F" w:rsidRDefault="00832FA8" w:rsidP="006167E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г</w:t>
            </w:r>
            <w:r w:rsidR="006167E4" w:rsidRPr="00CB7E4F">
              <w:rPr>
                <w:sz w:val="18"/>
                <w:szCs w:val="18"/>
              </w:rPr>
              <w:t>лавный бухгалтер</w:t>
            </w:r>
          </w:p>
        </w:tc>
        <w:tc>
          <w:tcPr>
            <w:tcW w:w="3686" w:type="dxa"/>
          </w:tcPr>
          <w:p w14:paraId="72D05F24" w14:textId="77777777" w:rsidR="006167E4" w:rsidRPr="00CB7E4F" w:rsidRDefault="006167E4" w:rsidP="006167E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136346,32</w:t>
            </w:r>
          </w:p>
        </w:tc>
      </w:tr>
    </w:tbl>
    <w:p w14:paraId="044AF75A" w14:textId="5DD3BFB2" w:rsidR="00274FCE" w:rsidRPr="00CB7E4F" w:rsidRDefault="00274FCE" w:rsidP="009E34B4">
      <w:pPr>
        <w:spacing w:after="1" w:line="220" w:lineRule="auto"/>
        <w:jc w:val="both"/>
        <w:outlineLvl w:val="0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</w:p>
    <w:p w14:paraId="097B8E5C" w14:textId="77777777" w:rsidR="007A133D" w:rsidRDefault="007A133D" w:rsidP="0069693C">
      <w:pPr>
        <w:widowControl w:val="0"/>
        <w:autoSpaceDE w:val="0"/>
        <w:autoSpaceDN w:val="0"/>
        <w:jc w:val="center"/>
        <w:rPr>
          <w:rFonts w:eastAsiaTheme="minorHAnsi"/>
          <w:color w:val="000000" w:themeColor="text1"/>
          <w:u w:val="single"/>
          <w:lang w:eastAsia="en-US"/>
        </w:rPr>
      </w:pPr>
    </w:p>
    <w:p w14:paraId="09593D7C" w14:textId="0002E0ED" w:rsidR="0069693C" w:rsidRPr="007A133D" w:rsidRDefault="0069693C" w:rsidP="0069693C">
      <w:pPr>
        <w:widowControl w:val="0"/>
        <w:autoSpaceDE w:val="0"/>
        <w:autoSpaceDN w:val="0"/>
        <w:jc w:val="center"/>
        <w:rPr>
          <w:rFonts w:eastAsiaTheme="minorHAnsi"/>
          <w:color w:val="000000" w:themeColor="text1"/>
          <w:u w:val="single"/>
          <w:lang w:eastAsia="en-US"/>
        </w:rPr>
      </w:pPr>
      <w:r w:rsidRPr="007A133D">
        <w:rPr>
          <w:rFonts w:eastAsiaTheme="minorHAnsi"/>
          <w:color w:val="000000" w:themeColor="text1"/>
          <w:u w:val="single"/>
          <w:lang w:eastAsia="en-US"/>
        </w:rPr>
        <w:t xml:space="preserve">краевое государственное автономное профессиональное образовательное учреждение </w:t>
      </w:r>
    </w:p>
    <w:p w14:paraId="6A58167D" w14:textId="34B11AAD" w:rsidR="0069693C" w:rsidRPr="007A133D" w:rsidRDefault="0069693C" w:rsidP="0069693C">
      <w:pPr>
        <w:widowControl w:val="0"/>
        <w:autoSpaceDE w:val="0"/>
        <w:autoSpaceDN w:val="0"/>
        <w:jc w:val="center"/>
        <w:rPr>
          <w:rFonts w:eastAsiaTheme="minorHAnsi"/>
          <w:color w:val="000000" w:themeColor="text1"/>
          <w:u w:val="single"/>
          <w:lang w:eastAsia="en-US"/>
        </w:rPr>
      </w:pPr>
      <w:r w:rsidRPr="007A133D">
        <w:rPr>
          <w:rFonts w:eastAsiaTheme="minorHAnsi"/>
          <w:color w:val="000000" w:themeColor="text1"/>
          <w:u w:val="single"/>
          <w:lang w:eastAsia="en-US"/>
        </w:rPr>
        <w:t>«Колледж технологии и сервиса»</w:t>
      </w:r>
    </w:p>
    <w:p w14:paraId="50639725" w14:textId="77777777" w:rsidR="0069693C" w:rsidRPr="007A133D" w:rsidRDefault="0069693C" w:rsidP="0069693C">
      <w:pPr>
        <w:widowControl w:val="0"/>
        <w:autoSpaceDE w:val="0"/>
        <w:autoSpaceDN w:val="0"/>
        <w:jc w:val="center"/>
        <w:rPr>
          <w:color w:val="000000" w:themeColor="text1"/>
          <w:sz w:val="22"/>
          <w:szCs w:val="22"/>
          <w:u w:val="single"/>
        </w:rPr>
      </w:pPr>
      <w:r w:rsidRPr="007A133D">
        <w:rPr>
          <w:rFonts w:eastAsiaTheme="minorHAnsi"/>
          <w:color w:val="000000" w:themeColor="text1"/>
          <w:lang w:eastAsia="en-US"/>
        </w:rPr>
        <w:t>(</w:t>
      </w:r>
      <w:r w:rsidRPr="007A133D">
        <w:rPr>
          <w:rFonts w:eastAsiaTheme="minorHAnsi"/>
          <w:color w:val="000000" w:themeColor="text1"/>
          <w:sz w:val="18"/>
          <w:szCs w:val="18"/>
          <w:lang w:eastAsia="en-US"/>
        </w:rPr>
        <w:t>наименование учреждения)</w:t>
      </w:r>
    </w:p>
    <w:p w14:paraId="17AA4933" w14:textId="77777777" w:rsidR="0069693C" w:rsidRPr="007A133D" w:rsidRDefault="0069693C" w:rsidP="0069693C">
      <w:pPr>
        <w:widowControl w:val="0"/>
        <w:autoSpaceDE w:val="0"/>
        <w:autoSpaceDN w:val="0"/>
        <w:jc w:val="both"/>
        <w:rPr>
          <w:rFonts w:ascii="Calibri" w:hAnsi="Calibri" w:cs="Calibri"/>
          <w:color w:val="000000" w:themeColor="text1"/>
          <w:sz w:val="22"/>
          <w:szCs w:val="20"/>
        </w:rPr>
      </w:pPr>
    </w:p>
    <w:tbl>
      <w:tblPr>
        <w:tblW w:w="15527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10"/>
        <w:gridCol w:w="4394"/>
        <w:gridCol w:w="6237"/>
        <w:gridCol w:w="3686"/>
      </w:tblGrid>
      <w:tr w:rsidR="0069693C" w:rsidRPr="006167E4" w14:paraId="6DA77186" w14:textId="77777777" w:rsidTr="005B65D6">
        <w:tc>
          <w:tcPr>
            <w:tcW w:w="1210" w:type="dxa"/>
          </w:tcPr>
          <w:p w14:paraId="7AC6EC6F" w14:textId="77777777" w:rsidR="0069693C" w:rsidRPr="006167E4" w:rsidRDefault="0069693C" w:rsidP="005B65D6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6167E4">
              <w:rPr>
                <w:sz w:val="18"/>
                <w:szCs w:val="22"/>
              </w:rPr>
              <w:t>N п/п</w:t>
            </w:r>
          </w:p>
        </w:tc>
        <w:tc>
          <w:tcPr>
            <w:tcW w:w="4394" w:type="dxa"/>
          </w:tcPr>
          <w:p w14:paraId="3C696665" w14:textId="77777777" w:rsidR="0069693C" w:rsidRPr="006167E4" w:rsidRDefault="0069693C" w:rsidP="005B65D6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6167E4">
              <w:rPr>
                <w:sz w:val="18"/>
                <w:szCs w:val="22"/>
              </w:rPr>
              <w:t>Фамилия, Имя, Отчество</w:t>
            </w:r>
          </w:p>
        </w:tc>
        <w:tc>
          <w:tcPr>
            <w:tcW w:w="6237" w:type="dxa"/>
          </w:tcPr>
          <w:p w14:paraId="328A0523" w14:textId="77777777" w:rsidR="0069693C" w:rsidRPr="006167E4" w:rsidRDefault="0069693C" w:rsidP="005B65D6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6167E4">
              <w:rPr>
                <w:sz w:val="18"/>
                <w:szCs w:val="22"/>
              </w:rPr>
              <w:t>Должность</w:t>
            </w:r>
          </w:p>
        </w:tc>
        <w:tc>
          <w:tcPr>
            <w:tcW w:w="3686" w:type="dxa"/>
          </w:tcPr>
          <w:p w14:paraId="73F3DE63" w14:textId="77777777" w:rsidR="0069693C" w:rsidRPr="006167E4" w:rsidRDefault="0069693C" w:rsidP="005B65D6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6167E4">
              <w:rPr>
                <w:sz w:val="18"/>
                <w:szCs w:val="22"/>
              </w:rPr>
              <w:t>Рассчитанная за календарный год среднемесячная заработная плата, рублей</w:t>
            </w:r>
          </w:p>
        </w:tc>
      </w:tr>
      <w:tr w:rsidR="0069693C" w:rsidRPr="006167E4" w14:paraId="120787AC" w14:textId="77777777" w:rsidTr="005B65D6">
        <w:tc>
          <w:tcPr>
            <w:tcW w:w="1210" w:type="dxa"/>
          </w:tcPr>
          <w:p w14:paraId="4BBB21BB" w14:textId="77777777" w:rsidR="0069693C" w:rsidRPr="00CB7E4F" w:rsidRDefault="0069693C" w:rsidP="005B65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1</w:t>
            </w:r>
          </w:p>
        </w:tc>
        <w:tc>
          <w:tcPr>
            <w:tcW w:w="4394" w:type="dxa"/>
          </w:tcPr>
          <w:p w14:paraId="6509ED1B" w14:textId="77777777" w:rsidR="0069693C" w:rsidRPr="00CB7E4F" w:rsidRDefault="0069693C" w:rsidP="005B65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2</w:t>
            </w:r>
          </w:p>
        </w:tc>
        <w:tc>
          <w:tcPr>
            <w:tcW w:w="6237" w:type="dxa"/>
          </w:tcPr>
          <w:p w14:paraId="48DA0D69" w14:textId="77777777" w:rsidR="0069693C" w:rsidRPr="00CB7E4F" w:rsidRDefault="0069693C" w:rsidP="005B65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3</w:t>
            </w:r>
          </w:p>
        </w:tc>
        <w:tc>
          <w:tcPr>
            <w:tcW w:w="3686" w:type="dxa"/>
          </w:tcPr>
          <w:p w14:paraId="70413E7F" w14:textId="77777777" w:rsidR="0069693C" w:rsidRPr="00CB7E4F" w:rsidRDefault="0069693C" w:rsidP="005B65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4</w:t>
            </w:r>
          </w:p>
        </w:tc>
      </w:tr>
      <w:tr w:rsidR="007A133D" w:rsidRPr="006167E4" w14:paraId="52B90B9D" w14:textId="77777777" w:rsidTr="008B76CD">
        <w:tc>
          <w:tcPr>
            <w:tcW w:w="1210" w:type="dxa"/>
          </w:tcPr>
          <w:p w14:paraId="45EC9CF0" w14:textId="77777777" w:rsidR="007A133D" w:rsidRPr="00CB7E4F" w:rsidRDefault="007A133D" w:rsidP="007A133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1</w:t>
            </w:r>
          </w:p>
        </w:tc>
        <w:tc>
          <w:tcPr>
            <w:tcW w:w="4394" w:type="dxa"/>
            <w:vAlign w:val="center"/>
          </w:tcPr>
          <w:p w14:paraId="214D79A8" w14:textId="03DD55A8" w:rsidR="007A133D" w:rsidRPr="00CB7E4F" w:rsidRDefault="007A133D" w:rsidP="007A133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proofErr w:type="spellStart"/>
            <w:r w:rsidRPr="00CB7E4F">
              <w:rPr>
                <w:sz w:val="18"/>
                <w:szCs w:val="18"/>
              </w:rPr>
              <w:t>Склянчук</w:t>
            </w:r>
            <w:proofErr w:type="spellEnd"/>
            <w:r w:rsidRPr="00CB7E4F">
              <w:rPr>
                <w:sz w:val="18"/>
                <w:szCs w:val="18"/>
              </w:rPr>
              <w:t xml:space="preserve"> Валерий Николаевич</w:t>
            </w:r>
          </w:p>
        </w:tc>
        <w:tc>
          <w:tcPr>
            <w:tcW w:w="6237" w:type="dxa"/>
            <w:vAlign w:val="center"/>
          </w:tcPr>
          <w:p w14:paraId="3440ED09" w14:textId="4A849BC8" w:rsidR="007A133D" w:rsidRPr="00CB7E4F" w:rsidRDefault="007A133D" w:rsidP="007A133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директор</w:t>
            </w:r>
          </w:p>
        </w:tc>
        <w:tc>
          <w:tcPr>
            <w:tcW w:w="3686" w:type="dxa"/>
            <w:vAlign w:val="center"/>
          </w:tcPr>
          <w:p w14:paraId="39D2454A" w14:textId="70A0416F" w:rsidR="007A133D" w:rsidRPr="00CB7E4F" w:rsidRDefault="007A133D" w:rsidP="007A133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213 800,62</w:t>
            </w:r>
          </w:p>
        </w:tc>
      </w:tr>
      <w:tr w:rsidR="007A133D" w:rsidRPr="006167E4" w14:paraId="495EE8ED" w14:textId="77777777" w:rsidTr="008B76CD">
        <w:tc>
          <w:tcPr>
            <w:tcW w:w="1210" w:type="dxa"/>
          </w:tcPr>
          <w:p w14:paraId="1FFF56CF" w14:textId="77777777" w:rsidR="007A133D" w:rsidRPr="00CB7E4F" w:rsidRDefault="007A133D" w:rsidP="007A133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2</w:t>
            </w:r>
          </w:p>
        </w:tc>
        <w:tc>
          <w:tcPr>
            <w:tcW w:w="4394" w:type="dxa"/>
            <w:vAlign w:val="center"/>
          </w:tcPr>
          <w:p w14:paraId="21B215B3" w14:textId="4EFB2DD8" w:rsidR="007A133D" w:rsidRPr="00CB7E4F" w:rsidRDefault="007A133D" w:rsidP="007A133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Ворошилова Светлана Ивановна</w:t>
            </w:r>
          </w:p>
        </w:tc>
        <w:tc>
          <w:tcPr>
            <w:tcW w:w="6237" w:type="dxa"/>
            <w:vAlign w:val="center"/>
          </w:tcPr>
          <w:p w14:paraId="47F726FA" w14:textId="05D5F815" w:rsidR="007A133D" w:rsidRPr="00CB7E4F" w:rsidRDefault="007A133D" w:rsidP="007A133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заместитель директора по УПР</w:t>
            </w:r>
          </w:p>
        </w:tc>
        <w:tc>
          <w:tcPr>
            <w:tcW w:w="3686" w:type="dxa"/>
            <w:vAlign w:val="center"/>
          </w:tcPr>
          <w:p w14:paraId="6F9F3270" w14:textId="36D25A8C" w:rsidR="007A133D" w:rsidRPr="00CB7E4F" w:rsidRDefault="007A133D" w:rsidP="007A133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190 917,75</w:t>
            </w:r>
          </w:p>
        </w:tc>
      </w:tr>
      <w:tr w:rsidR="007A133D" w:rsidRPr="006167E4" w14:paraId="6FBE0E35" w14:textId="77777777" w:rsidTr="008B76CD">
        <w:tc>
          <w:tcPr>
            <w:tcW w:w="1210" w:type="dxa"/>
          </w:tcPr>
          <w:p w14:paraId="591A97D9" w14:textId="77777777" w:rsidR="007A133D" w:rsidRPr="00CB7E4F" w:rsidRDefault="007A133D" w:rsidP="007A133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3</w:t>
            </w:r>
          </w:p>
        </w:tc>
        <w:tc>
          <w:tcPr>
            <w:tcW w:w="4394" w:type="dxa"/>
            <w:vAlign w:val="center"/>
          </w:tcPr>
          <w:p w14:paraId="6C40522C" w14:textId="3EE86B46" w:rsidR="007A133D" w:rsidRPr="00CB7E4F" w:rsidRDefault="007A133D" w:rsidP="007A133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proofErr w:type="spellStart"/>
            <w:r w:rsidRPr="00CB7E4F">
              <w:rPr>
                <w:sz w:val="18"/>
                <w:szCs w:val="18"/>
              </w:rPr>
              <w:t>Абдульманова</w:t>
            </w:r>
            <w:proofErr w:type="spellEnd"/>
            <w:r w:rsidRPr="00CB7E4F">
              <w:rPr>
                <w:sz w:val="18"/>
                <w:szCs w:val="18"/>
              </w:rPr>
              <w:t xml:space="preserve"> Елена Владимировна</w:t>
            </w:r>
          </w:p>
        </w:tc>
        <w:tc>
          <w:tcPr>
            <w:tcW w:w="6237" w:type="dxa"/>
            <w:vAlign w:val="center"/>
          </w:tcPr>
          <w:p w14:paraId="7A9D42DD" w14:textId="2E5BEE16" w:rsidR="007A133D" w:rsidRPr="00CB7E4F" w:rsidRDefault="007A133D" w:rsidP="007A133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3686" w:type="dxa"/>
            <w:vAlign w:val="center"/>
          </w:tcPr>
          <w:p w14:paraId="7E1B133D" w14:textId="3BBA126F" w:rsidR="007A133D" w:rsidRPr="00CB7E4F" w:rsidRDefault="007A133D" w:rsidP="007A133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179 340,40</w:t>
            </w:r>
          </w:p>
        </w:tc>
      </w:tr>
    </w:tbl>
    <w:p w14:paraId="1F6DEE3A" w14:textId="63088989" w:rsidR="00924370" w:rsidRDefault="00924370" w:rsidP="009E34B4">
      <w:pPr>
        <w:spacing w:after="1" w:line="220" w:lineRule="auto"/>
        <w:jc w:val="both"/>
        <w:outlineLvl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9914ADF" w14:textId="6C1679B7" w:rsidR="000D3DF6" w:rsidRDefault="000D3DF6" w:rsidP="009E34B4">
      <w:pPr>
        <w:spacing w:after="1" w:line="220" w:lineRule="auto"/>
        <w:jc w:val="both"/>
        <w:outlineLvl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54841FD" w14:textId="79B1C097" w:rsidR="00C5286E" w:rsidRDefault="00C5286E" w:rsidP="009E34B4">
      <w:pPr>
        <w:spacing w:after="1" w:line="220" w:lineRule="auto"/>
        <w:jc w:val="both"/>
        <w:outlineLvl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3366900" w14:textId="2921755B" w:rsidR="004B6CBD" w:rsidRDefault="004B6CBD" w:rsidP="009E34B4">
      <w:pPr>
        <w:spacing w:after="1" w:line="220" w:lineRule="auto"/>
        <w:jc w:val="both"/>
        <w:outlineLvl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39FEDCB" w14:textId="77777777" w:rsidR="004B6CBD" w:rsidRDefault="004B6CBD" w:rsidP="009E34B4">
      <w:pPr>
        <w:spacing w:after="1" w:line="220" w:lineRule="auto"/>
        <w:jc w:val="both"/>
        <w:outlineLvl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E5CE4BA" w14:textId="1D5173CF" w:rsidR="00C5286E" w:rsidRPr="006167E4" w:rsidRDefault="00C5286E" w:rsidP="00C5286E">
      <w:pPr>
        <w:widowControl w:val="0"/>
        <w:autoSpaceDE w:val="0"/>
        <w:autoSpaceDN w:val="0"/>
        <w:jc w:val="center"/>
        <w:rPr>
          <w:rFonts w:eastAsiaTheme="minorHAnsi"/>
          <w:u w:val="single"/>
          <w:lang w:eastAsia="en-US"/>
        </w:rPr>
      </w:pPr>
      <w:r w:rsidRPr="006167E4">
        <w:rPr>
          <w:rFonts w:eastAsiaTheme="minorHAnsi"/>
          <w:u w:val="single"/>
          <w:lang w:eastAsia="en-US"/>
        </w:rPr>
        <w:t xml:space="preserve">краевое государственное автономное профессиональное образовательное учреждение  </w:t>
      </w:r>
    </w:p>
    <w:p w14:paraId="7CBFA203" w14:textId="307D0088" w:rsidR="00C5286E" w:rsidRPr="006167E4" w:rsidRDefault="00C5286E" w:rsidP="00C5286E">
      <w:pPr>
        <w:widowControl w:val="0"/>
        <w:autoSpaceDE w:val="0"/>
        <w:autoSpaceDN w:val="0"/>
        <w:jc w:val="center"/>
        <w:rPr>
          <w:rFonts w:eastAsiaTheme="minorHAnsi"/>
          <w:u w:val="single"/>
          <w:lang w:eastAsia="en-US"/>
        </w:rPr>
      </w:pPr>
      <w:r w:rsidRPr="006167E4">
        <w:rPr>
          <w:rFonts w:eastAsiaTheme="minorHAnsi"/>
          <w:u w:val="single"/>
          <w:lang w:eastAsia="en-US"/>
        </w:rPr>
        <w:t>«</w:t>
      </w:r>
      <w:r w:rsidRPr="00C5286E">
        <w:rPr>
          <w:rFonts w:eastAsiaTheme="minorHAnsi"/>
          <w:u w:val="single"/>
          <w:lang w:eastAsia="en-US"/>
        </w:rPr>
        <w:t>Лесозаводский индустриальный колледж</w:t>
      </w:r>
      <w:r w:rsidRPr="006167E4">
        <w:rPr>
          <w:rFonts w:eastAsiaTheme="minorHAnsi"/>
          <w:u w:val="single"/>
          <w:lang w:eastAsia="en-US"/>
        </w:rPr>
        <w:t>»</w:t>
      </w:r>
    </w:p>
    <w:p w14:paraId="5EB74366" w14:textId="77777777" w:rsidR="00C5286E" w:rsidRPr="009E34B4" w:rsidRDefault="00C5286E" w:rsidP="00C5286E">
      <w:pPr>
        <w:widowControl w:val="0"/>
        <w:autoSpaceDE w:val="0"/>
        <w:autoSpaceDN w:val="0"/>
        <w:jc w:val="center"/>
        <w:rPr>
          <w:sz w:val="22"/>
          <w:szCs w:val="22"/>
          <w:u w:val="single"/>
        </w:rPr>
      </w:pPr>
      <w:r w:rsidRPr="009E34B4">
        <w:rPr>
          <w:rFonts w:eastAsiaTheme="minorHAnsi"/>
          <w:lang w:eastAsia="en-US"/>
        </w:rPr>
        <w:t>(</w:t>
      </w:r>
      <w:r w:rsidRPr="009E34B4">
        <w:rPr>
          <w:rFonts w:eastAsiaTheme="minorHAnsi"/>
          <w:sz w:val="18"/>
          <w:szCs w:val="18"/>
          <w:lang w:eastAsia="en-US"/>
        </w:rPr>
        <w:t>наименование учреждения)</w:t>
      </w:r>
    </w:p>
    <w:p w14:paraId="1B1C2C08" w14:textId="77777777" w:rsidR="00C5286E" w:rsidRDefault="00C5286E" w:rsidP="009E34B4">
      <w:pPr>
        <w:spacing w:after="1" w:line="220" w:lineRule="auto"/>
        <w:jc w:val="both"/>
        <w:outlineLvl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W w:w="15309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4"/>
        <w:gridCol w:w="4019"/>
        <w:gridCol w:w="7099"/>
        <w:gridCol w:w="3107"/>
      </w:tblGrid>
      <w:tr w:rsidR="000D3DF6" w:rsidRPr="000D3DF6" w14:paraId="01E515B3" w14:textId="77777777" w:rsidTr="000D3DF6">
        <w:trPr>
          <w:trHeight w:hRule="exact" w:val="1143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C0A92B" w14:textId="77777777" w:rsidR="000D3DF6" w:rsidRPr="000D3DF6" w:rsidRDefault="000D3DF6" w:rsidP="00C5286E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C5286E">
              <w:rPr>
                <w:sz w:val="18"/>
                <w:szCs w:val="22"/>
              </w:rPr>
              <w:t>N п/л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26D912" w14:textId="77777777" w:rsidR="000D3DF6" w:rsidRPr="000D3DF6" w:rsidRDefault="000D3DF6" w:rsidP="00C5286E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C5286E">
              <w:rPr>
                <w:sz w:val="18"/>
                <w:szCs w:val="22"/>
              </w:rPr>
              <w:t>Фамилия, Имя, Отчество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626A86" w14:textId="77777777" w:rsidR="000D3DF6" w:rsidRPr="000D3DF6" w:rsidRDefault="000D3DF6" w:rsidP="00C5286E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C5286E">
              <w:rPr>
                <w:sz w:val="18"/>
                <w:szCs w:val="22"/>
              </w:rPr>
              <w:t>Должность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9D4822" w14:textId="77777777" w:rsidR="000D3DF6" w:rsidRPr="000D3DF6" w:rsidRDefault="000D3DF6" w:rsidP="00C5286E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C5286E">
              <w:rPr>
                <w:sz w:val="18"/>
                <w:szCs w:val="22"/>
              </w:rPr>
              <w:t>Рассчитанная за календарный год среднемесячная заработная плата, рублей</w:t>
            </w:r>
          </w:p>
        </w:tc>
      </w:tr>
      <w:tr w:rsidR="000D3DF6" w:rsidRPr="000D3DF6" w14:paraId="62787E90" w14:textId="77777777" w:rsidTr="000D3DF6">
        <w:trPr>
          <w:trHeight w:hRule="exact" w:val="436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7E233B" w14:textId="77777777" w:rsidR="000D3DF6" w:rsidRPr="00CB7E4F" w:rsidRDefault="000D3DF6" w:rsidP="00C5286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1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1A78E9" w14:textId="77777777" w:rsidR="000D3DF6" w:rsidRPr="00CB7E4F" w:rsidRDefault="000D3DF6" w:rsidP="00C5286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2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9D5164" w14:textId="77777777" w:rsidR="000D3DF6" w:rsidRPr="00CB7E4F" w:rsidRDefault="000D3DF6" w:rsidP="00C5286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4865DC" w14:textId="77777777" w:rsidR="000D3DF6" w:rsidRPr="00CB7E4F" w:rsidRDefault="000D3DF6" w:rsidP="00C5286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4</w:t>
            </w:r>
          </w:p>
        </w:tc>
      </w:tr>
      <w:tr w:rsidR="000D3DF6" w:rsidRPr="000D3DF6" w14:paraId="141F94C6" w14:textId="77777777" w:rsidTr="000D3DF6">
        <w:trPr>
          <w:trHeight w:hRule="exact" w:val="436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9C4BC1" w14:textId="77777777" w:rsidR="000D3DF6" w:rsidRPr="00CB7E4F" w:rsidRDefault="000D3DF6" w:rsidP="00C5286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1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13051A" w14:textId="77777777" w:rsidR="000D3DF6" w:rsidRPr="00CB7E4F" w:rsidRDefault="000D3DF6" w:rsidP="00C5286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Назаренко Олег Владимирович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B7960E" w14:textId="7AA8299E" w:rsidR="000D3DF6" w:rsidRPr="00CB7E4F" w:rsidRDefault="00C5286E" w:rsidP="00C5286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д</w:t>
            </w:r>
            <w:r w:rsidR="000D3DF6" w:rsidRPr="00CB7E4F">
              <w:rPr>
                <w:sz w:val="18"/>
                <w:szCs w:val="18"/>
              </w:rPr>
              <w:t>иректор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04683D" w14:textId="77777777" w:rsidR="000D3DF6" w:rsidRPr="00CB7E4F" w:rsidRDefault="000D3DF6" w:rsidP="00C5286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195 864,69</w:t>
            </w:r>
          </w:p>
        </w:tc>
      </w:tr>
      <w:tr w:rsidR="000D3DF6" w:rsidRPr="000D3DF6" w14:paraId="19BC8D7A" w14:textId="77777777" w:rsidTr="000D3DF6">
        <w:trPr>
          <w:trHeight w:hRule="exact" w:val="432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9B34A4" w14:textId="77777777" w:rsidR="000D3DF6" w:rsidRPr="00CB7E4F" w:rsidRDefault="000D3DF6" w:rsidP="00C5286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2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3F40B5" w14:textId="77777777" w:rsidR="000D3DF6" w:rsidRPr="00CB7E4F" w:rsidRDefault="000D3DF6" w:rsidP="00C5286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proofErr w:type="spellStart"/>
            <w:r w:rsidRPr="00CB7E4F">
              <w:rPr>
                <w:sz w:val="18"/>
                <w:szCs w:val="18"/>
              </w:rPr>
              <w:t>Полосина</w:t>
            </w:r>
            <w:proofErr w:type="spellEnd"/>
            <w:r w:rsidRPr="00CB7E4F">
              <w:rPr>
                <w:sz w:val="18"/>
                <w:szCs w:val="18"/>
              </w:rPr>
              <w:t xml:space="preserve"> Наталья Николаевна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A24462" w14:textId="5ABB27BB" w:rsidR="000D3DF6" w:rsidRPr="00CB7E4F" w:rsidRDefault="00C5286E" w:rsidP="00C5286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з</w:t>
            </w:r>
            <w:r w:rsidR="000D3DF6" w:rsidRPr="00CB7E4F">
              <w:rPr>
                <w:sz w:val="18"/>
                <w:szCs w:val="18"/>
              </w:rPr>
              <w:t>аместитель директора по учебно-производственной работе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263B45" w14:textId="77777777" w:rsidR="000D3DF6" w:rsidRPr="00CB7E4F" w:rsidRDefault="000D3DF6" w:rsidP="00C5286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140 934,33</w:t>
            </w:r>
          </w:p>
        </w:tc>
      </w:tr>
      <w:tr w:rsidR="000D3DF6" w:rsidRPr="000D3DF6" w14:paraId="2A1C7DB2" w14:textId="77777777" w:rsidTr="000D3DF6">
        <w:trPr>
          <w:trHeight w:hRule="exact" w:val="436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8C38C4" w14:textId="77777777" w:rsidR="000D3DF6" w:rsidRPr="00CB7E4F" w:rsidRDefault="000D3DF6" w:rsidP="00C5286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3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6AA0EE" w14:textId="77777777" w:rsidR="000D3DF6" w:rsidRPr="00CB7E4F" w:rsidRDefault="000D3DF6" w:rsidP="00C5286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Губарева Юлия Александровна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AC8954" w14:textId="0EF00A38" w:rsidR="000D3DF6" w:rsidRPr="00CB7E4F" w:rsidRDefault="00C5286E" w:rsidP="00C5286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з</w:t>
            </w:r>
            <w:r w:rsidR="000D3DF6" w:rsidRPr="00CB7E4F">
              <w:rPr>
                <w:sz w:val="18"/>
                <w:szCs w:val="18"/>
              </w:rPr>
              <w:t>аместитель директора по научно-методической работе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1D1E33" w14:textId="77777777" w:rsidR="000D3DF6" w:rsidRPr="00CB7E4F" w:rsidRDefault="000D3DF6" w:rsidP="00C5286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118 009,63</w:t>
            </w:r>
          </w:p>
        </w:tc>
      </w:tr>
      <w:tr w:rsidR="000D3DF6" w:rsidRPr="000D3DF6" w14:paraId="60423E67" w14:textId="77777777" w:rsidTr="000D3DF6">
        <w:trPr>
          <w:trHeight w:hRule="exact" w:val="461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0ED01C" w14:textId="77777777" w:rsidR="000D3DF6" w:rsidRPr="00CB7E4F" w:rsidRDefault="000D3DF6" w:rsidP="00C5286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4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528FB9" w14:textId="77777777" w:rsidR="000D3DF6" w:rsidRPr="00CB7E4F" w:rsidRDefault="000D3DF6" w:rsidP="00C5286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Давиденко Ирина Владимировна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6085F8" w14:textId="00C0D9CF" w:rsidR="000D3DF6" w:rsidRPr="00CB7E4F" w:rsidRDefault="00C5286E" w:rsidP="007D66C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з</w:t>
            </w:r>
            <w:r w:rsidR="000D3DF6" w:rsidRPr="00CB7E4F">
              <w:rPr>
                <w:sz w:val="18"/>
                <w:szCs w:val="18"/>
              </w:rPr>
              <w:t>аместитель директора во воспитательной и социальной работе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006C29" w14:textId="77777777" w:rsidR="000D3DF6" w:rsidRPr="00CB7E4F" w:rsidRDefault="000D3DF6" w:rsidP="00C5286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101 978,92</w:t>
            </w:r>
          </w:p>
        </w:tc>
      </w:tr>
    </w:tbl>
    <w:p w14:paraId="6CA5D862" w14:textId="36578836" w:rsidR="000D3DF6" w:rsidRDefault="000D3DF6" w:rsidP="009E34B4">
      <w:pPr>
        <w:spacing w:after="1" w:line="220" w:lineRule="auto"/>
        <w:jc w:val="both"/>
        <w:outlineLvl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71C52A6" w14:textId="77777777" w:rsidR="0083203B" w:rsidRDefault="0083203B" w:rsidP="00507179">
      <w:pPr>
        <w:widowControl w:val="0"/>
        <w:autoSpaceDE w:val="0"/>
        <w:autoSpaceDN w:val="0"/>
        <w:jc w:val="center"/>
        <w:rPr>
          <w:rFonts w:eastAsiaTheme="minorHAnsi"/>
          <w:u w:val="single"/>
          <w:lang w:eastAsia="en-US"/>
        </w:rPr>
      </w:pPr>
    </w:p>
    <w:p w14:paraId="05595B40" w14:textId="1AF94016" w:rsidR="00507179" w:rsidRPr="006167E4" w:rsidRDefault="00507179" w:rsidP="00507179">
      <w:pPr>
        <w:widowControl w:val="0"/>
        <w:autoSpaceDE w:val="0"/>
        <w:autoSpaceDN w:val="0"/>
        <w:jc w:val="center"/>
        <w:rPr>
          <w:rFonts w:eastAsiaTheme="minorHAnsi"/>
          <w:u w:val="single"/>
          <w:lang w:eastAsia="en-US"/>
        </w:rPr>
      </w:pPr>
      <w:r w:rsidRPr="006167E4">
        <w:rPr>
          <w:rFonts w:eastAsiaTheme="minorHAnsi"/>
          <w:u w:val="single"/>
          <w:lang w:eastAsia="en-US"/>
        </w:rPr>
        <w:t xml:space="preserve">краевое государственное автономное профессиональное образовательное учреждение  </w:t>
      </w:r>
    </w:p>
    <w:p w14:paraId="500E68A3" w14:textId="226B4DEA" w:rsidR="00507179" w:rsidRPr="006167E4" w:rsidRDefault="00507179" w:rsidP="00507179">
      <w:pPr>
        <w:widowControl w:val="0"/>
        <w:autoSpaceDE w:val="0"/>
        <w:autoSpaceDN w:val="0"/>
        <w:jc w:val="center"/>
        <w:rPr>
          <w:rFonts w:eastAsiaTheme="minorHAnsi"/>
          <w:u w:val="single"/>
          <w:lang w:eastAsia="en-US"/>
        </w:rPr>
      </w:pPr>
      <w:r w:rsidRPr="006167E4">
        <w:rPr>
          <w:rFonts w:eastAsiaTheme="minorHAnsi"/>
          <w:u w:val="single"/>
          <w:lang w:eastAsia="en-US"/>
        </w:rPr>
        <w:t>«</w:t>
      </w:r>
      <w:r w:rsidRPr="009C13DD">
        <w:rPr>
          <w:rFonts w:eastAsiaTheme="minorHAnsi"/>
          <w:u w:val="single"/>
          <w:lang w:eastAsia="en-US"/>
        </w:rPr>
        <w:t>Приморский политехнический колледж</w:t>
      </w:r>
      <w:r w:rsidRPr="006167E4">
        <w:rPr>
          <w:rFonts w:eastAsiaTheme="minorHAnsi"/>
          <w:u w:val="single"/>
          <w:lang w:eastAsia="en-US"/>
        </w:rPr>
        <w:t>»</w:t>
      </w:r>
    </w:p>
    <w:p w14:paraId="53D10C81" w14:textId="77777777" w:rsidR="00507179" w:rsidRPr="009E34B4" w:rsidRDefault="00507179" w:rsidP="00507179">
      <w:pPr>
        <w:widowControl w:val="0"/>
        <w:autoSpaceDE w:val="0"/>
        <w:autoSpaceDN w:val="0"/>
        <w:jc w:val="center"/>
        <w:rPr>
          <w:sz w:val="22"/>
          <w:szCs w:val="22"/>
          <w:u w:val="single"/>
        </w:rPr>
      </w:pPr>
      <w:r w:rsidRPr="009E34B4">
        <w:rPr>
          <w:rFonts w:eastAsiaTheme="minorHAnsi"/>
          <w:lang w:eastAsia="en-US"/>
        </w:rPr>
        <w:t>(</w:t>
      </w:r>
      <w:r w:rsidRPr="009E34B4">
        <w:rPr>
          <w:rFonts w:eastAsiaTheme="minorHAnsi"/>
          <w:sz w:val="18"/>
          <w:szCs w:val="18"/>
          <w:lang w:eastAsia="en-US"/>
        </w:rPr>
        <w:t>наименование учреждения)</w:t>
      </w:r>
    </w:p>
    <w:p w14:paraId="365462A2" w14:textId="77777777" w:rsidR="009C13DD" w:rsidRPr="009C13DD" w:rsidRDefault="009C13DD" w:rsidP="009C13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="Arial" w:eastAsia="Calibri" w:hAnsi="Arial"/>
          <w:b/>
          <w:bCs/>
          <w:sz w:val="22"/>
          <w:szCs w:val="22"/>
          <w:lang w:eastAsia="en-US"/>
        </w:rPr>
      </w:pPr>
    </w:p>
    <w:p w14:paraId="5E58B73E" w14:textId="77777777" w:rsidR="009C13DD" w:rsidRPr="009C13DD" w:rsidRDefault="009C13DD" w:rsidP="009C13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="Arial" w:eastAsia="Calibri" w:hAnsi="Arial"/>
          <w:b/>
          <w:bCs/>
          <w:sz w:val="22"/>
          <w:szCs w:val="22"/>
          <w:lang w:eastAsia="en-US"/>
        </w:rPr>
      </w:pP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3969"/>
        <w:gridCol w:w="7088"/>
        <w:gridCol w:w="2977"/>
      </w:tblGrid>
      <w:tr w:rsidR="00A15A9D" w:rsidRPr="009C13DD" w14:paraId="3188C12C" w14:textId="77777777" w:rsidTr="005B65D6"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7AAFED" w14:textId="763C59A0" w:rsidR="00A15A9D" w:rsidRPr="009C13DD" w:rsidRDefault="00A15A9D" w:rsidP="00CB451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autoSpaceDE w:val="0"/>
              <w:autoSpaceDN w:val="0"/>
              <w:spacing w:before="60" w:after="60"/>
              <w:jc w:val="center"/>
              <w:rPr>
                <w:sz w:val="18"/>
                <w:szCs w:val="22"/>
              </w:rPr>
            </w:pPr>
            <w:r w:rsidRPr="00C5286E">
              <w:rPr>
                <w:sz w:val="18"/>
                <w:szCs w:val="22"/>
              </w:rPr>
              <w:t>N п/л</w:t>
            </w:r>
          </w:p>
        </w:tc>
        <w:tc>
          <w:tcPr>
            <w:tcW w:w="3969" w:type="dxa"/>
            <w:vAlign w:val="center"/>
          </w:tcPr>
          <w:p w14:paraId="59BBC7E0" w14:textId="77777777" w:rsidR="00A15A9D" w:rsidRPr="009C13DD" w:rsidRDefault="00A15A9D" w:rsidP="00CB451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autoSpaceDE w:val="0"/>
              <w:autoSpaceDN w:val="0"/>
              <w:spacing w:before="60" w:after="60"/>
              <w:jc w:val="center"/>
              <w:rPr>
                <w:sz w:val="18"/>
                <w:szCs w:val="22"/>
              </w:rPr>
            </w:pPr>
            <w:r w:rsidRPr="009C13DD">
              <w:rPr>
                <w:sz w:val="18"/>
                <w:szCs w:val="22"/>
              </w:rPr>
              <w:t>Фамилия, Имя, Отчество</w:t>
            </w:r>
          </w:p>
        </w:tc>
        <w:tc>
          <w:tcPr>
            <w:tcW w:w="7088" w:type="dxa"/>
            <w:vAlign w:val="center"/>
          </w:tcPr>
          <w:p w14:paraId="13EFBFBC" w14:textId="77777777" w:rsidR="00A15A9D" w:rsidRPr="009C13DD" w:rsidRDefault="00A15A9D" w:rsidP="00CB451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autoSpaceDE w:val="0"/>
              <w:autoSpaceDN w:val="0"/>
              <w:spacing w:before="60" w:after="60"/>
              <w:jc w:val="center"/>
              <w:rPr>
                <w:sz w:val="18"/>
                <w:szCs w:val="22"/>
              </w:rPr>
            </w:pPr>
            <w:r w:rsidRPr="009C13DD">
              <w:rPr>
                <w:sz w:val="18"/>
                <w:szCs w:val="22"/>
              </w:rPr>
              <w:t>Должность</w:t>
            </w:r>
          </w:p>
        </w:tc>
        <w:tc>
          <w:tcPr>
            <w:tcW w:w="2977" w:type="dxa"/>
            <w:vAlign w:val="center"/>
          </w:tcPr>
          <w:p w14:paraId="6F9B3D3A" w14:textId="77777777" w:rsidR="00A15A9D" w:rsidRPr="009C13DD" w:rsidRDefault="00A15A9D" w:rsidP="00CB451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autoSpaceDE w:val="0"/>
              <w:autoSpaceDN w:val="0"/>
              <w:spacing w:before="60" w:after="60"/>
              <w:jc w:val="center"/>
              <w:rPr>
                <w:sz w:val="18"/>
                <w:szCs w:val="22"/>
              </w:rPr>
            </w:pPr>
            <w:r w:rsidRPr="009C13DD">
              <w:rPr>
                <w:sz w:val="18"/>
                <w:szCs w:val="22"/>
              </w:rPr>
              <w:t>Рассчитанная за календарный год среднемесячная заработная плата, рублей</w:t>
            </w:r>
          </w:p>
        </w:tc>
      </w:tr>
      <w:tr w:rsidR="00A15A9D" w:rsidRPr="009C13DD" w14:paraId="1D1BE227" w14:textId="77777777" w:rsidTr="005B65D6"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678C6C" w14:textId="3E03238A" w:rsidR="00A15A9D" w:rsidRPr="00CB7E4F" w:rsidRDefault="00A15A9D" w:rsidP="00CB451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autoSpaceDE w:val="0"/>
              <w:autoSpaceDN w:val="0"/>
              <w:spacing w:before="60" w:after="6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1</w:t>
            </w:r>
          </w:p>
        </w:tc>
        <w:tc>
          <w:tcPr>
            <w:tcW w:w="3969" w:type="dxa"/>
          </w:tcPr>
          <w:p w14:paraId="2D830A77" w14:textId="77777777" w:rsidR="00A15A9D" w:rsidRPr="00CB7E4F" w:rsidRDefault="00A15A9D" w:rsidP="00CB451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autoSpaceDE w:val="0"/>
              <w:autoSpaceDN w:val="0"/>
              <w:spacing w:before="60" w:after="6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2</w:t>
            </w:r>
          </w:p>
        </w:tc>
        <w:tc>
          <w:tcPr>
            <w:tcW w:w="7088" w:type="dxa"/>
          </w:tcPr>
          <w:p w14:paraId="17353B0B" w14:textId="77777777" w:rsidR="00A15A9D" w:rsidRPr="00CB7E4F" w:rsidRDefault="00A15A9D" w:rsidP="00CB451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autoSpaceDE w:val="0"/>
              <w:autoSpaceDN w:val="0"/>
              <w:spacing w:before="60" w:after="6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3</w:t>
            </w:r>
          </w:p>
        </w:tc>
        <w:tc>
          <w:tcPr>
            <w:tcW w:w="2977" w:type="dxa"/>
          </w:tcPr>
          <w:p w14:paraId="7026D73B" w14:textId="77777777" w:rsidR="00A15A9D" w:rsidRPr="00CB7E4F" w:rsidRDefault="00A15A9D" w:rsidP="00CB451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autoSpaceDE w:val="0"/>
              <w:autoSpaceDN w:val="0"/>
              <w:spacing w:before="60" w:after="6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4</w:t>
            </w:r>
          </w:p>
        </w:tc>
      </w:tr>
      <w:tr w:rsidR="00A15A9D" w:rsidRPr="009C13DD" w14:paraId="72F4A1DB" w14:textId="77777777" w:rsidTr="005B65D6"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BFC56A" w14:textId="0EF9C528" w:rsidR="00A15A9D" w:rsidRPr="00CB7E4F" w:rsidRDefault="00A15A9D" w:rsidP="00CB451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autoSpaceDE w:val="0"/>
              <w:autoSpaceDN w:val="0"/>
              <w:spacing w:before="60" w:after="6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1</w:t>
            </w:r>
          </w:p>
        </w:tc>
        <w:tc>
          <w:tcPr>
            <w:tcW w:w="3969" w:type="dxa"/>
          </w:tcPr>
          <w:p w14:paraId="450545C7" w14:textId="77777777" w:rsidR="00A15A9D" w:rsidRPr="00CB7E4F" w:rsidRDefault="00A15A9D" w:rsidP="00CB451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autoSpaceDE w:val="0"/>
              <w:autoSpaceDN w:val="0"/>
              <w:spacing w:before="60" w:after="60"/>
              <w:jc w:val="center"/>
              <w:rPr>
                <w:sz w:val="18"/>
                <w:szCs w:val="18"/>
              </w:rPr>
            </w:pPr>
            <w:proofErr w:type="spellStart"/>
            <w:r w:rsidRPr="00CB7E4F">
              <w:rPr>
                <w:sz w:val="18"/>
                <w:szCs w:val="18"/>
              </w:rPr>
              <w:t>Крицкий</w:t>
            </w:r>
            <w:proofErr w:type="spellEnd"/>
            <w:r w:rsidRPr="00CB7E4F">
              <w:rPr>
                <w:sz w:val="18"/>
                <w:szCs w:val="18"/>
              </w:rPr>
              <w:t xml:space="preserve"> Олег Владимирович</w:t>
            </w:r>
          </w:p>
        </w:tc>
        <w:tc>
          <w:tcPr>
            <w:tcW w:w="7088" w:type="dxa"/>
          </w:tcPr>
          <w:p w14:paraId="7652CE10" w14:textId="77777777" w:rsidR="00A15A9D" w:rsidRPr="00CB7E4F" w:rsidRDefault="00A15A9D" w:rsidP="00CB451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autoSpaceDE w:val="0"/>
              <w:autoSpaceDN w:val="0"/>
              <w:spacing w:before="60" w:after="6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директор</w:t>
            </w:r>
          </w:p>
        </w:tc>
        <w:tc>
          <w:tcPr>
            <w:tcW w:w="2977" w:type="dxa"/>
          </w:tcPr>
          <w:p w14:paraId="61B835CB" w14:textId="77777777" w:rsidR="00A15A9D" w:rsidRPr="00CB7E4F" w:rsidRDefault="00A15A9D" w:rsidP="00CB451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autoSpaceDE w:val="0"/>
              <w:autoSpaceDN w:val="0"/>
              <w:spacing w:before="60" w:after="6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154482,62</w:t>
            </w:r>
          </w:p>
        </w:tc>
      </w:tr>
      <w:tr w:rsidR="00A15A9D" w:rsidRPr="009C13DD" w14:paraId="15BEF3DB" w14:textId="77777777" w:rsidTr="005B65D6"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F24B17" w14:textId="5DCA3320" w:rsidR="00A15A9D" w:rsidRPr="00CB7E4F" w:rsidRDefault="00A15A9D" w:rsidP="00CB451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autoSpaceDE w:val="0"/>
              <w:autoSpaceDN w:val="0"/>
              <w:spacing w:before="60" w:after="6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2</w:t>
            </w:r>
          </w:p>
        </w:tc>
        <w:tc>
          <w:tcPr>
            <w:tcW w:w="3969" w:type="dxa"/>
          </w:tcPr>
          <w:p w14:paraId="43378700" w14:textId="77777777" w:rsidR="00A15A9D" w:rsidRPr="00CB7E4F" w:rsidRDefault="00A15A9D" w:rsidP="00CB451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autoSpaceDE w:val="0"/>
              <w:autoSpaceDN w:val="0"/>
              <w:spacing w:before="60" w:after="60"/>
              <w:jc w:val="center"/>
              <w:rPr>
                <w:sz w:val="18"/>
                <w:szCs w:val="18"/>
              </w:rPr>
            </w:pPr>
            <w:proofErr w:type="spellStart"/>
            <w:r w:rsidRPr="00CB7E4F">
              <w:rPr>
                <w:sz w:val="18"/>
                <w:szCs w:val="18"/>
              </w:rPr>
              <w:t>Горбикова</w:t>
            </w:r>
            <w:proofErr w:type="spellEnd"/>
            <w:r w:rsidRPr="00CB7E4F">
              <w:rPr>
                <w:sz w:val="18"/>
                <w:szCs w:val="18"/>
              </w:rPr>
              <w:t xml:space="preserve"> Елена Викторовна</w:t>
            </w:r>
          </w:p>
        </w:tc>
        <w:tc>
          <w:tcPr>
            <w:tcW w:w="7088" w:type="dxa"/>
          </w:tcPr>
          <w:p w14:paraId="4442D614" w14:textId="5D221512" w:rsidR="00A15A9D" w:rsidRPr="00CB7E4F" w:rsidRDefault="00CB4514" w:rsidP="00CB451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autoSpaceDE w:val="0"/>
              <w:autoSpaceDN w:val="0"/>
              <w:spacing w:before="60" w:after="6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з</w:t>
            </w:r>
            <w:r w:rsidR="00A15A9D" w:rsidRPr="00CB7E4F">
              <w:rPr>
                <w:sz w:val="18"/>
                <w:szCs w:val="18"/>
              </w:rPr>
              <w:t>аместитель директора по учебной работе</w:t>
            </w:r>
          </w:p>
        </w:tc>
        <w:tc>
          <w:tcPr>
            <w:tcW w:w="2977" w:type="dxa"/>
          </w:tcPr>
          <w:p w14:paraId="64867838" w14:textId="77777777" w:rsidR="00A15A9D" w:rsidRPr="00CB7E4F" w:rsidRDefault="00A15A9D" w:rsidP="00CB451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autoSpaceDE w:val="0"/>
              <w:autoSpaceDN w:val="0"/>
              <w:spacing w:before="60" w:after="6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149572,20</w:t>
            </w:r>
          </w:p>
        </w:tc>
      </w:tr>
      <w:tr w:rsidR="00A15A9D" w:rsidRPr="009C13DD" w14:paraId="25744178" w14:textId="77777777" w:rsidTr="005B65D6"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9DE788" w14:textId="0A6E2060" w:rsidR="00A15A9D" w:rsidRPr="00CB7E4F" w:rsidRDefault="00A15A9D" w:rsidP="00CB451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autoSpaceDE w:val="0"/>
              <w:autoSpaceDN w:val="0"/>
              <w:spacing w:before="60" w:after="6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3</w:t>
            </w:r>
          </w:p>
        </w:tc>
        <w:tc>
          <w:tcPr>
            <w:tcW w:w="3969" w:type="dxa"/>
          </w:tcPr>
          <w:p w14:paraId="19C8377B" w14:textId="77777777" w:rsidR="00A15A9D" w:rsidRPr="00CB7E4F" w:rsidRDefault="00A15A9D" w:rsidP="00CB451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autoSpaceDE w:val="0"/>
              <w:autoSpaceDN w:val="0"/>
              <w:spacing w:before="60" w:after="60"/>
              <w:jc w:val="center"/>
              <w:rPr>
                <w:sz w:val="18"/>
                <w:szCs w:val="18"/>
              </w:rPr>
            </w:pPr>
            <w:proofErr w:type="spellStart"/>
            <w:r w:rsidRPr="00CB7E4F">
              <w:rPr>
                <w:sz w:val="18"/>
                <w:szCs w:val="18"/>
              </w:rPr>
              <w:t>Клишевич</w:t>
            </w:r>
            <w:proofErr w:type="spellEnd"/>
            <w:r w:rsidRPr="00CB7E4F">
              <w:rPr>
                <w:sz w:val="18"/>
                <w:szCs w:val="18"/>
              </w:rPr>
              <w:t xml:space="preserve"> Виталий Павлович</w:t>
            </w:r>
          </w:p>
        </w:tc>
        <w:tc>
          <w:tcPr>
            <w:tcW w:w="7088" w:type="dxa"/>
          </w:tcPr>
          <w:p w14:paraId="310532D1" w14:textId="7C7C2E0E" w:rsidR="00A15A9D" w:rsidRPr="00CB7E4F" w:rsidRDefault="00CB4514" w:rsidP="00CB451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autoSpaceDE w:val="0"/>
              <w:autoSpaceDN w:val="0"/>
              <w:spacing w:before="60" w:after="6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з</w:t>
            </w:r>
            <w:r w:rsidR="00A15A9D" w:rsidRPr="00CB7E4F">
              <w:rPr>
                <w:sz w:val="18"/>
                <w:szCs w:val="18"/>
              </w:rPr>
              <w:t>аместитель директора по воспитательной работе и социальной работе</w:t>
            </w:r>
          </w:p>
        </w:tc>
        <w:tc>
          <w:tcPr>
            <w:tcW w:w="2977" w:type="dxa"/>
          </w:tcPr>
          <w:p w14:paraId="2F7B3A31" w14:textId="77777777" w:rsidR="00A15A9D" w:rsidRPr="00CB7E4F" w:rsidRDefault="00A15A9D" w:rsidP="00CB451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autoSpaceDE w:val="0"/>
              <w:autoSpaceDN w:val="0"/>
              <w:spacing w:before="60" w:after="6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138421,26</w:t>
            </w:r>
          </w:p>
        </w:tc>
      </w:tr>
      <w:tr w:rsidR="00A15A9D" w:rsidRPr="009C13DD" w14:paraId="558D6FB2" w14:textId="77777777" w:rsidTr="005B65D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005FFF" w14:textId="590FB810" w:rsidR="00A15A9D" w:rsidRPr="00CB7E4F" w:rsidRDefault="00A15A9D" w:rsidP="00CB451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autoSpaceDE w:val="0"/>
              <w:autoSpaceDN w:val="0"/>
              <w:spacing w:before="60" w:after="6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4</w:t>
            </w:r>
          </w:p>
        </w:tc>
        <w:tc>
          <w:tcPr>
            <w:tcW w:w="3969" w:type="dxa"/>
          </w:tcPr>
          <w:p w14:paraId="416FBDCF" w14:textId="77777777" w:rsidR="00A15A9D" w:rsidRPr="00CB7E4F" w:rsidRDefault="00A15A9D" w:rsidP="00CB451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autoSpaceDE w:val="0"/>
              <w:autoSpaceDN w:val="0"/>
              <w:spacing w:before="60" w:after="6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Троицкий Александр Сергеевич</w:t>
            </w:r>
          </w:p>
        </w:tc>
        <w:tc>
          <w:tcPr>
            <w:tcW w:w="7088" w:type="dxa"/>
          </w:tcPr>
          <w:p w14:paraId="76D197EC" w14:textId="776AC04A" w:rsidR="00A15A9D" w:rsidRPr="00CB7E4F" w:rsidRDefault="00CB4514" w:rsidP="00CB451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autoSpaceDE w:val="0"/>
              <w:autoSpaceDN w:val="0"/>
              <w:spacing w:before="60" w:after="6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з</w:t>
            </w:r>
            <w:r w:rsidR="00A15A9D" w:rsidRPr="00CB7E4F">
              <w:rPr>
                <w:sz w:val="18"/>
                <w:szCs w:val="18"/>
              </w:rPr>
              <w:t>аместитель директора по административно-хозяйственной части</w:t>
            </w:r>
          </w:p>
        </w:tc>
        <w:tc>
          <w:tcPr>
            <w:tcW w:w="2977" w:type="dxa"/>
          </w:tcPr>
          <w:p w14:paraId="61BE1DE3" w14:textId="77777777" w:rsidR="00A15A9D" w:rsidRPr="00CB7E4F" w:rsidRDefault="00A15A9D" w:rsidP="00CB451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autoSpaceDE w:val="0"/>
              <w:autoSpaceDN w:val="0"/>
              <w:spacing w:before="60" w:after="6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130459,15</w:t>
            </w:r>
          </w:p>
        </w:tc>
      </w:tr>
      <w:tr w:rsidR="009C13DD" w:rsidRPr="009C13DD" w14:paraId="1AE325BD" w14:textId="77777777" w:rsidTr="00A60EF8">
        <w:tc>
          <w:tcPr>
            <w:tcW w:w="1129" w:type="dxa"/>
          </w:tcPr>
          <w:p w14:paraId="2E02DE86" w14:textId="77777777" w:rsidR="009C13DD" w:rsidRPr="00CB7E4F" w:rsidRDefault="009C13DD" w:rsidP="00CB451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autoSpaceDE w:val="0"/>
              <w:autoSpaceDN w:val="0"/>
              <w:spacing w:before="60" w:after="6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5</w:t>
            </w:r>
          </w:p>
        </w:tc>
        <w:tc>
          <w:tcPr>
            <w:tcW w:w="3969" w:type="dxa"/>
          </w:tcPr>
          <w:p w14:paraId="3F1F92DF" w14:textId="77777777" w:rsidR="009C13DD" w:rsidRPr="00CB7E4F" w:rsidRDefault="009C13DD" w:rsidP="00CB451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autoSpaceDE w:val="0"/>
              <w:autoSpaceDN w:val="0"/>
              <w:spacing w:before="60" w:after="6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Коренева Екатерина Петровна</w:t>
            </w:r>
          </w:p>
        </w:tc>
        <w:tc>
          <w:tcPr>
            <w:tcW w:w="7088" w:type="dxa"/>
          </w:tcPr>
          <w:p w14:paraId="395246D6" w14:textId="4C5F34F6" w:rsidR="009C13DD" w:rsidRPr="00CB7E4F" w:rsidRDefault="00CB4514" w:rsidP="00CB451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autoSpaceDE w:val="0"/>
              <w:autoSpaceDN w:val="0"/>
              <w:spacing w:before="60" w:after="6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г</w:t>
            </w:r>
            <w:r w:rsidR="009C13DD" w:rsidRPr="00CB7E4F">
              <w:rPr>
                <w:sz w:val="18"/>
                <w:szCs w:val="18"/>
              </w:rPr>
              <w:t>лавный бухгалтер</w:t>
            </w:r>
          </w:p>
        </w:tc>
        <w:tc>
          <w:tcPr>
            <w:tcW w:w="2977" w:type="dxa"/>
          </w:tcPr>
          <w:p w14:paraId="247440B5" w14:textId="77777777" w:rsidR="009C13DD" w:rsidRPr="00CB7E4F" w:rsidRDefault="009C13DD" w:rsidP="00CB451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autoSpaceDE w:val="0"/>
              <w:autoSpaceDN w:val="0"/>
              <w:spacing w:before="60" w:after="6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149512,48</w:t>
            </w:r>
          </w:p>
        </w:tc>
      </w:tr>
      <w:tr w:rsidR="009C13DD" w:rsidRPr="009C13DD" w14:paraId="6B7B8463" w14:textId="77777777" w:rsidTr="00A60EF8">
        <w:trPr>
          <w:trHeight w:val="276"/>
        </w:trPr>
        <w:tc>
          <w:tcPr>
            <w:tcW w:w="1129" w:type="dxa"/>
          </w:tcPr>
          <w:p w14:paraId="172B902A" w14:textId="77777777" w:rsidR="009C13DD" w:rsidRPr="00CB7E4F" w:rsidRDefault="009C13DD" w:rsidP="00CB451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autoSpaceDE w:val="0"/>
              <w:autoSpaceDN w:val="0"/>
              <w:spacing w:before="60" w:after="6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6</w:t>
            </w:r>
          </w:p>
        </w:tc>
        <w:tc>
          <w:tcPr>
            <w:tcW w:w="3969" w:type="dxa"/>
          </w:tcPr>
          <w:p w14:paraId="7D466030" w14:textId="77777777" w:rsidR="009C13DD" w:rsidRPr="00CB7E4F" w:rsidRDefault="009C13DD" w:rsidP="00CB451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autoSpaceDE w:val="0"/>
              <w:autoSpaceDN w:val="0"/>
              <w:spacing w:before="60" w:after="6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Лесина Ольга Анатольевна</w:t>
            </w:r>
          </w:p>
        </w:tc>
        <w:tc>
          <w:tcPr>
            <w:tcW w:w="7088" w:type="dxa"/>
          </w:tcPr>
          <w:p w14:paraId="0FE515D7" w14:textId="07F87776" w:rsidR="009C13DD" w:rsidRPr="00CB7E4F" w:rsidRDefault="00CB4514" w:rsidP="00CB451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autoSpaceDE w:val="0"/>
              <w:autoSpaceDN w:val="0"/>
              <w:spacing w:before="60" w:after="6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з</w:t>
            </w:r>
            <w:r w:rsidR="009C13DD" w:rsidRPr="00CB7E4F">
              <w:rPr>
                <w:sz w:val="18"/>
                <w:szCs w:val="18"/>
              </w:rPr>
              <w:t>аместитель директора по  учебно-производственной работе</w:t>
            </w:r>
          </w:p>
        </w:tc>
        <w:tc>
          <w:tcPr>
            <w:tcW w:w="2977" w:type="dxa"/>
          </w:tcPr>
          <w:p w14:paraId="62838B15" w14:textId="77777777" w:rsidR="009C13DD" w:rsidRPr="00CB7E4F" w:rsidRDefault="009C13DD" w:rsidP="00CB451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autoSpaceDE w:val="0"/>
              <w:autoSpaceDN w:val="0"/>
              <w:spacing w:before="60" w:after="6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140376,07</w:t>
            </w:r>
          </w:p>
        </w:tc>
      </w:tr>
    </w:tbl>
    <w:p w14:paraId="57115A5B" w14:textId="6F97BD7A" w:rsidR="00ED0385" w:rsidRDefault="00ED0385" w:rsidP="009E34B4">
      <w:pPr>
        <w:spacing w:after="1" w:line="220" w:lineRule="auto"/>
        <w:jc w:val="both"/>
        <w:outlineLvl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C13966A" w14:textId="00D9AF65" w:rsidR="00DF31DA" w:rsidRPr="006167E4" w:rsidRDefault="00DF31DA" w:rsidP="00C954BD">
      <w:pPr>
        <w:widowControl w:val="0"/>
        <w:autoSpaceDE w:val="0"/>
        <w:autoSpaceDN w:val="0"/>
        <w:jc w:val="center"/>
        <w:rPr>
          <w:rFonts w:eastAsiaTheme="minorHAnsi"/>
          <w:u w:val="single"/>
          <w:lang w:eastAsia="en-US"/>
        </w:rPr>
      </w:pPr>
      <w:r w:rsidRPr="006167E4">
        <w:rPr>
          <w:rFonts w:eastAsiaTheme="minorHAnsi"/>
          <w:u w:val="single"/>
          <w:lang w:eastAsia="en-US"/>
        </w:rPr>
        <w:t>краевое государственное автономное профессиональное образовательное учреждение</w:t>
      </w:r>
    </w:p>
    <w:p w14:paraId="467E5A31" w14:textId="27BCC43A" w:rsidR="00DF31DA" w:rsidRPr="006167E4" w:rsidRDefault="00DF31DA" w:rsidP="00DF31DA">
      <w:pPr>
        <w:widowControl w:val="0"/>
        <w:autoSpaceDE w:val="0"/>
        <w:autoSpaceDN w:val="0"/>
        <w:jc w:val="center"/>
        <w:rPr>
          <w:rFonts w:eastAsiaTheme="minorHAnsi"/>
          <w:u w:val="single"/>
          <w:lang w:eastAsia="en-US"/>
        </w:rPr>
      </w:pPr>
      <w:r w:rsidRPr="006167E4">
        <w:rPr>
          <w:rFonts w:eastAsiaTheme="minorHAnsi"/>
          <w:u w:val="single"/>
          <w:lang w:eastAsia="en-US"/>
        </w:rPr>
        <w:t>«</w:t>
      </w:r>
      <w:r w:rsidR="00B3146C" w:rsidRPr="00B3146C">
        <w:rPr>
          <w:rFonts w:eastAsiaTheme="minorHAnsi"/>
          <w:u w:val="single"/>
          <w:lang w:eastAsia="en-US"/>
        </w:rPr>
        <w:t>Промышленно-технологический колледж</w:t>
      </w:r>
      <w:r w:rsidRPr="006167E4">
        <w:rPr>
          <w:rFonts w:eastAsiaTheme="minorHAnsi"/>
          <w:u w:val="single"/>
          <w:lang w:eastAsia="en-US"/>
        </w:rPr>
        <w:t>»</w:t>
      </w:r>
    </w:p>
    <w:p w14:paraId="7856E30A" w14:textId="77777777" w:rsidR="00DF31DA" w:rsidRPr="009E34B4" w:rsidRDefault="00DF31DA" w:rsidP="00DF31DA">
      <w:pPr>
        <w:widowControl w:val="0"/>
        <w:autoSpaceDE w:val="0"/>
        <w:autoSpaceDN w:val="0"/>
        <w:jc w:val="center"/>
        <w:rPr>
          <w:sz w:val="22"/>
          <w:szCs w:val="22"/>
          <w:u w:val="single"/>
        </w:rPr>
      </w:pPr>
      <w:r w:rsidRPr="009E34B4">
        <w:rPr>
          <w:rFonts w:eastAsiaTheme="minorHAnsi"/>
          <w:lang w:eastAsia="en-US"/>
        </w:rPr>
        <w:t>(</w:t>
      </w:r>
      <w:r w:rsidRPr="009E34B4">
        <w:rPr>
          <w:rFonts w:eastAsiaTheme="minorHAnsi"/>
          <w:sz w:val="18"/>
          <w:szCs w:val="18"/>
          <w:lang w:eastAsia="en-US"/>
        </w:rPr>
        <w:t>наименование учреждения)</w:t>
      </w:r>
    </w:p>
    <w:tbl>
      <w:tblPr>
        <w:tblW w:w="1538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67"/>
        <w:gridCol w:w="4112"/>
        <w:gridCol w:w="7229"/>
        <w:gridCol w:w="2977"/>
      </w:tblGrid>
      <w:tr w:rsidR="00A75EDC" w:rsidRPr="009E34B4" w14:paraId="1D020663" w14:textId="77777777" w:rsidTr="00DF31DA">
        <w:trPr>
          <w:trHeight w:val="663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400C8" w14:textId="77777777" w:rsidR="00A75EDC" w:rsidRPr="009E34B4" w:rsidRDefault="00A75EDC" w:rsidP="006431E5">
            <w:pPr>
              <w:widowControl w:val="0"/>
              <w:autoSpaceDE w:val="0"/>
              <w:autoSpaceDN w:val="0"/>
              <w:spacing w:before="60" w:after="60"/>
              <w:jc w:val="center"/>
              <w:rPr>
                <w:sz w:val="18"/>
                <w:szCs w:val="22"/>
              </w:rPr>
            </w:pPr>
            <w:r w:rsidRPr="009E34B4">
              <w:rPr>
                <w:sz w:val="18"/>
                <w:szCs w:val="22"/>
              </w:rPr>
              <w:t>N п/п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EDABD" w14:textId="77777777" w:rsidR="00A75EDC" w:rsidRPr="009E34B4" w:rsidRDefault="00A75EDC" w:rsidP="006431E5">
            <w:pPr>
              <w:widowControl w:val="0"/>
              <w:autoSpaceDE w:val="0"/>
              <w:autoSpaceDN w:val="0"/>
              <w:spacing w:before="60" w:after="60"/>
              <w:jc w:val="center"/>
              <w:rPr>
                <w:sz w:val="18"/>
                <w:szCs w:val="22"/>
              </w:rPr>
            </w:pPr>
            <w:r w:rsidRPr="009E34B4">
              <w:rPr>
                <w:sz w:val="18"/>
                <w:szCs w:val="22"/>
              </w:rPr>
              <w:t>Фамилия, Имя, Отчество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A5595" w14:textId="77777777" w:rsidR="00A75EDC" w:rsidRPr="009E34B4" w:rsidRDefault="00A75EDC" w:rsidP="006431E5">
            <w:pPr>
              <w:widowControl w:val="0"/>
              <w:autoSpaceDE w:val="0"/>
              <w:autoSpaceDN w:val="0"/>
              <w:spacing w:before="60" w:after="60"/>
              <w:jc w:val="center"/>
              <w:rPr>
                <w:sz w:val="18"/>
                <w:szCs w:val="22"/>
              </w:rPr>
            </w:pPr>
            <w:r w:rsidRPr="009E34B4">
              <w:rPr>
                <w:sz w:val="18"/>
                <w:szCs w:val="22"/>
              </w:rPr>
              <w:t>Должность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2158F" w14:textId="77777777" w:rsidR="00A75EDC" w:rsidRPr="009E34B4" w:rsidRDefault="00A75EDC" w:rsidP="006431E5">
            <w:pPr>
              <w:widowControl w:val="0"/>
              <w:autoSpaceDE w:val="0"/>
              <w:autoSpaceDN w:val="0"/>
              <w:spacing w:before="60" w:after="60"/>
              <w:jc w:val="center"/>
              <w:rPr>
                <w:sz w:val="18"/>
                <w:szCs w:val="22"/>
              </w:rPr>
            </w:pPr>
            <w:r w:rsidRPr="009E34B4">
              <w:rPr>
                <w:sz w:val="18"/>
                <w:szCs w:val="22"/>
              </w:rPr>
              <w:t>Рассчитанная за календарный год среднемесячная заработная плата, рублей</w:t>
            </w:r>
          </w:p>
        </w:tc>
      </w:tr>
      <w:tr w:rsidR="00A75EDC" w:rsidRPr="009E34B4" w14:paraId="582A0C0E" w14:textId="77777777" w:rsidTr="00CB7E4F">
        <w:trPr>
          <w:trHeight w:val="41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BCBF8" w14:textId="77777777" w:rsidR="00A75EDC" w:rsidRPr="009E34B4" w:rsidRDefault="00A75EDC" w:rsidP="005B65D6">
            <w:pPr>
              <w:widowControl w:val="0"/>
              <w:autoSpaceDE w:val="0"/>
              <w:autoSpaceDN w:val="0"/>
              <w:jc w:val="center"/>
              <w:rPr>
                <w:sz w:val="16"/>
                <w:szCs w:val="22"/>
              </w:rPr>
            </w:pPr>
            <w:r w:rsidRPr="009E34B4">
              <w:rPr>
                <w:sz w:val="16"/>
                <w:szCs w:val="22"/>
              </w:rPr>
              <w:t>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CD849" w14:textId="77777777" w:rsidR="00A75EDC" w:rsidRPr="009E34B4" w:rsidRDefault="00A75EDC" w:rsidP="005B65D6">
            <w:pPr>
              <w:widowControl w:val="0"/>
              <w:autoSpaceDE w:val="0"/>
              <w:autoSpaceDN w:val="0"/>
              <w:jc w:val="center"/>
              <w:rPr>
                <w:sz w:val="16"/>
                <w:szCs w:val="22"/>
              </w:rPr>
            </w:pPr>
            <w:r w:rsidRPr="009E34B4">
              <w:rPr>
                <w:sz w:val="16"/>
                <w:szCs w:val="22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257A3" w14:textId="77777777" w:rsidR="00A75EDC" w:rsidRPr="009E34B4" w:rsidRDefault="00A75EDC" w:rsidP="005B65D6">
            <w:pPr>
              <w:widowControl w:val="0"/>
              <w:autoSpaceDE w:val="0"/>
              <w:autoSpaceDN w:val="0"/>
              <w:jc w:val="center"/>
              <w:rPr>
                <w:sz w:val="16"/>
                <w:szCs w:val="22"/>
              </w:rPr>
            </w:pPr>
            <w:r w:rsidRPr="009E34B4">
              <w:rPr>
                <w:sz w:val="16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8F05E" w14:textId="77777777" w:rsidR="00A75EDC" w:rsidRPr="009E34B4" w:rsidRDefault="00A75EDC" w:rsidP="005B65D6">
            <w:pPr>
              <w:widowControl w:val="0"/>
              <w:autoSpaceDE w:val="0"/>
              <w:autoSpaceDN w:val="0"/>
              <w:jc w:val="center"/>
              <w:rPr>
                <w:sz w:val="16"/>
                <w:szCs w:val="22"/>
              </w:rPr>
            </w:pPr>
            <w:r w:rsidRPr="009E34B4">
              <w:rPr>
                <w:sz w:val="16"/>
                <w:szCs w:val="22"/>
              </w:rPr>
              <w:t>4</w:t>
            </w:r>
          </w:p>
        </w:tc>
      </w:tr>
      <w:tr w:rsidR="00A75EDC" w:rsidRPr="009E34B4" w14:paraId="2C8DD91E" w14:textId="77777777" w:rsidTr="00DF31DA">
        <w:trPr>
          <w:trHeight w:val="22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60FB" w14:textId="77777777" w:rsidR="00A75EDC" w:rsidRPr="009E34B4" w:rsidRDefault="00A75EDC" w:rsidP="005B65D6">
            <w:pPr>
              <w:widowControl w:val="0"/>
              <w:autoSpaceDE w:val="0"/>
              <w:autoSpaceDN w:val="0"/>
              <w:jc w:val="center"/>
              <w:rPr>
                <w:sz w:val="16"/>
                <w:szCs w:val="22"/>
              </w:rPr>
            </w:pPr>
            <w:r w:rsidRPr="009E34B4">
              <w:rPr>
                <w:sz w:val="16"/>
                <w:szCs w:val="22"/>
              </w:rPr>
              <w:t>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6C9A" w14:textId="77777777" w:rsidR="00A75EDC" w:rsidRPr="009E34B4" w:rsidRDefault="00A75EDC" w:rsidP="005B65D6">
            <w:pPr>
              <w:widowControl w:val="0"/>
              <w:autoSpaceDE w:val="0"/>
              <w:autoSpaceDN w:val="0"/>
              <w:jc w:val="center"/>
              <w:rPr>
                <w:sz w:val="16"/>
                <w:szCs w:val="22"/>
              </w:rPr>
            </w:pPr>
            <w:proofErr w:type="spellStart"/>
            <w:r>
              <w:rPr>
                <w:sz w:val="16"/>
                <w:szCs w:val="22"/>
              </w:rPr>
              <w:t>Слободчиков</w:t>
            </w:r>
            <w:proofErr w:type="spellEnd"/>
            <w:r>
              <w:rPr>
                <w:sz w:val="16"/>
                <w:szCs w:val="22"/>
              </w:rPr>
              <w:t xml:space="preserve"> Светлана Васильевна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2D9B" w14:textId="236A3765" w:rsidR="00A75EDC" w:rsidRPr="009E34B4" w:rsidRDefault="00DF31DA" w:rsidP="005B65D6">
            <w:pPr>
              <w:widowControl w:val="0"/>
              <w:autoSpaceDE w:val="0"/>
              <w:autoSpaceDN w:val="0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д</w:t>
            </w:r>
            <w:r w:rsidR="00A75EDC">
              <w:rPr>
                <w:sz w:val="16"/>
                <w:szCs w:val="22"/>
              </w:rPr>
              <w:t>иректор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6F18" w14:textId="77777777" w:rsidR="00A75EDC" w:rsidRPr="009E34B4" w:rsidRDefault="00A75EDC" w:rsidP="005B65D6">
            <w:pPr>
              <w:widowControl w:val="0"/>
              <w:autoSpaceDE w:val="0"/>
              <w:autoSpaceDN w:val="0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122248,9</w:t>
            </w:r>
          </w:p>
        </w:tc>
      </w:tr>
      <w:tr w:rsidR="00A75EDC" w:rsidRPr="009E34B4" w14:paraId="202514FA" w14:textId="77777777" w:rsidTr="00DF31DA">
        <w:trPr>
          <w:trHeight w:val="22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0EDE" w14:textId="77777777" w:rsidR="00A75EDC" w:rsidRPr="009E34B4" w:rsidRDefault="00A75EDC" w:rsidP="005B65D6">
            <w:pPr>
              <w:widowControl w:val="0"/>
              <w:autoSpaceDE w:val="0"/>
              <w:autoSpaceDN w:val="0"/>
              <w:jc w:val="center"/>
              <w:rPr>
                <w:sz w:val="16"/>
                <w:szCs w:val="22"/>
              </w:rPr>
            </w:pPr>
            <w:r w:rsidRPr="009E34B4">
              <w:rPr>
                <w:sz w:val="16"/>
                <w:szCs w:val="22"/>
              </w:rPr>
              <w:t>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329E" w14:textId="77777777" w:rsidR="00A75EDC" w:rsidRPr="009E34B4" w:rsidRDefault="00A75EDC" w:rsidP="005B65D6">
            <w:pPr>
              <w:widowControl w:val="0"/>
              <w:autoSpaceDE w:val="0"/>
              <w:autoSpaceDN w:val="0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Петрова Татьяна Алексеевна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9450" w14:textId="0EF152AD" w:rsidR="00A75EDC" w:rsidRPr="009E34B4" w:rsidRDefault="00DF31DA" w:rsidP="005B65D6">
            <w:pPr>
              <w:widowControl w:val="0"/>
              <w:autoSpaceDE w:val="0"/>
              <w:autoSpaceDN w:val="0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з</w:t>
            </w:r>
            <w:r w:rsidR="00A75EDC">
              <w:rPr>
                <w:sz w:val="16"/>
                <w:szCs w:val="22"/>
              </w:rPr>
              <w:t>аместитель директора по учебно-производственной работе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B4C1" w14:textId="77777777" w:rsidR="00A75EDC" w:rsidRPr="009E34B4" w:rsidRDefault="00A75EDC" w:rsidP="005B65D6">
            <w:pPr>
              <w:widowControl w:val="0"/>
              <w:autoSpaceDE w:val="0"/>
              <w:autoSpaceDN w:val="0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88311,45</w:t>
            </w:r>
          </w:p>
        </w:tc>
      </w:tr>
      <w:tr w:rsidR="00A75EDC" w:rsidRPr="009E34B4" w14:paraId="3291CE18" w14:textId="77777777" w:rsidTr="00DF31DA">
        <w:trPr>
          <w:trHeight w:val="22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6B86" w14:textId="77777777" w:rsidR="00A75EDC" w:rsidRPr="009E34B4" w:rsidRDefault="00A75EDC" w:rsidP="005B65D6">
            <w:pPr>
              <w:widowControl w:val="0"/>
              <w:autoSpaceDE w:val="0"/>
              <w:autoSpaceDN w:val="0"/>
              <w:jc w:val="center"/>
              <w:rPr>
                <w:sz w:val="16"/>
                <w:szCs w:val="22"/>
              </w:rPr>
            </w:pPr>
            <w:r w:rsidRPr="009E34B4">
              <w:rPr>
                <w:sz w:val="16"/>
                <w:szCs w:val="22"/>
              </w:rPr>
              <w:t>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D010" w14:textId="77777777" w:rsidR="00A75EDC" w:rsidRPr="009E34B4" w:rsidRDefault="00A75EDC" w:rsidP="005B65D6">
            <w:pPr>
              <w:widowControl w:val="0"/>
              <w:autoSpaceDE w:val="0"/>
              <w:autoSpaceDN w:val="0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Макаренко Михаил Геннадьевич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F497" w14:textId="21183EA0" w:rsidR="00A75EDC" w:rsidRPr="009E34B4" w:rsidRDefault="00DF31DA" w:rsidP="005B65D6">
            <w:pPr>
              <w:widowControl w:val="0"/>
              <w:autoSpaceDE w:val="0"/>
              <w:autoSpaceDN w:val="0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г</w:t>
            </w:r>
            <w:r w:rsidR="00A75EDC">
              <w:rPr>
                <w:sz w:val="16"/>
                <w:szCs w:val="22"/>
              </w:rPr>
              <w:t>лавный бухгалтер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2B95" w14:textId="77777777" w:rsidR="00A75EDC" w:rsidRPr="009E34B4" w:rsidRDefault="00A75EDC" w:rsidP="005B65D6">
            <w:pPr>
              <w:widowControl w:val="0"/>
              <w:autoSpaceDE w:val="0"/>
              <w:autoSpaceDN w:val="0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71074,66</w:t>
            </w:r>
          </w:p>
        </w:tc>
      </w:tr>
      <w:tr w:rsidR="00A75EDC" w:rsidRPr="009E34B4" w14:paraId="476AC258" w14:textId="77777777" w:rsidTr="00DF31DA">
        <w:trPr>
          <w:trHeight w:val="22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35D4" w14:textId="77777777" w:rsidR="00A75EDC" w:rsidRPr="009E34B4" w:rsidRDefault="00A75EDC" w:rsidP="005B65D6">
            <w:pPr>
              <w:widowControl w:val="0"/>
              <w:autoSpaceDE w:val="0"/>
              <w:autoSpaceDN w:val="0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C7F3" w14:textId="77777777" w:rsidR="00A75EDC" w:rsidRPr="009E34B4" w:rsidRDefault="00A75EDC" w:rsidP="005B65D6">
            <w:pPr>
              <w:widowControl w:val="0"/>
              <w:autoSpaceDE w:val="0"/>
              <w:autoSpaceDN w:val="0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Пак Елена Илларионовна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AF7B" w14:textId="36D1CC6A" w:rsidR="00A75EDC" w:rsidRPr="009E34B4" w:rsidRDefault="00DF31DA" w:rsidP="005B65D6">
            <w:pPr>
              <w:widowControl w:val="0"/>
              <w:autoSpaceDE w:val="0"/>
              <w:autoSpaceDN w:val="0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з</w:t>
            </w:r>
            <w:r w:rsidR="00A75EDC">
              <w:rPr>
                <w:sz w:val="16"/>
                <w:szCs w:val="22"/>
              </w:rPr>
              <w:t>аместитель директора по учебно-методической и научной работе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0BB3" w14:textId="77777777" w:rsidR="00A75EDC" w:rsidRPr="009E34B4" w:rsidRDefault="00A75EDC" w:rsidP="005B65D6">
            <w:pPr>
              <w:widowControl w:val="0"/>
              <w:autoSpaceDE w:val="0"/>
              <w:autoSpaceDN w:val="0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78074,53</w:t>
            </w:r>
          </w:p>
        </w:tc>
      </w:tr>
      <w:tr w:rsidR="00A75EDC" w:rsidRPr="009E34B4" w14:paraId="580E8189" w14:textId="77777777" w:rsidTr="00DF31DA">
        <w:trPr>
          <w:trHeight w:val="22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8E85" w14:textId="77777777" w:rsidR="00A75EDC" w:rsidRDefault="00A75EDC" w:rsidP="005B65D6">
            <w:pPr>
              <w:widowControl w:val="0"/>
              <w:autoSpaceDE w:val="0"/>
              <w:autoSpaceDN w:val="0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7B60" w14:textId="77777777" w:rsidR="00A75EDC" w:rsidRPr="009E34B4" w:rsidRDefault="00A75EDC" w:rsidP="005B65D6">
            <w:pPr>
              <w:widowControl w:val="0"/>
              <w:autoSpaceDE w:val="0"/>
              <w:autoSpaceDN w:val="0"/>
              <w:jc w:val="center"/>
              <w:rPr>
                <w:sz w:val="16"/>
                <w:szCs w:val="22"/>
              </w:rPr>
            </w:pPr>
            <w:proofErr w:type="spellStart"/>
            <w:r>
              <w:rPr>
                <w:sz w:val="16"/>
                <w:szCs w:val="22"/>
              </w:rPr>
              <w:t>Клеймёнова</w:t>
            </w:r>
            <w:proofErr w:type="spellEnd"/>
            <w:r>
              <w:rPr>
                <w:sz w:val="16"/>
                <w:szCs w:val="22"/>
              </w:rPr>
              <w:t xml:space="preserve"> Наталья Алексеевна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03C3" w14:textId="4EDA3C2F" w:rsidR="00A75EDC" w:rsidRPr="009E34B4" w:rsidRDefault="00DF31DA" w:rsidP="005B65D6">
            <w:pPr>
              <w:widowControl w:val="0"/>
              <w:autoSpaceDE w:val="0"/>
              <w:autoSpaceDN w:val="0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з</w:t>
            </w:r>
            <w:r w:rsidR="00A75EDC">
              <w:rPr>
                <w:sz w:val="16"/>
                <w:szCs w:val="22"/>
              </w:rPr>
              <w:t>аместитель директора по социальной и воспитательной работе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53A3" w14:textId="77777777" w:rsidR="00A75EDC" w:rsidRPr="009E34B4" w:rsidRDefault="00A75EDC" w:rsidP="005B65D6">
            <w:pPr>
              <w:widowControl w:val="0"/>
              <w:autoSpaceDE w:val="0"/>
              <w:autoSpaceDN w:val="0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59894,38</w:t>
            </w:r>
          </w:p>
        </w:tc>
      </w:tr>
    </w:tbl>
    <w:p w14:paraId="50126E4D" w14:textId="5BBFCB39" w:rsidR="00DF065B" w:rsidRDefault="00DF065B" w:rsidP="009E34B4">
      <w:pPr>
        <w:spacing w:after="1" w:line="220" w:lineRule="auto"/>
        <w:jc w:val="both"/>
        <w:outlineLvl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B4F7168" w14:textId="77777777" w:rsidR="00DC66BE" w:rsidRPr="006167E4" w:rsidRDefault="00DC66BE" w:rsidP="00DC66BE">
      <w:pPr>
        <w:widowControl w:val="0"/>
        <w:autoSpaceDE w:val="0"/>
        <w:autoSpaceDN w:val="0"/>
        <w:jc w:val="center"/>
        <w:rPr>
          <w:rFonts w:eastAsiaTheme="minorHAnsi"/>
          <w:u w:val="single"/>
          <w:lang w:eastAsia="en-US"/>
        </w:rPr>
      </w:pPr>
      <w:r w:rsidRPr="006167E4">
        <w:rPr>
          <w:rFonts w:eastAsiaTheme="minorHAnsi"/>
          <w:u w:val="single"/>
          <w:lang w:eastAsia="en-US"/>
        </w:rPr>
        <w:t xml:space="preserve">краевое государственное автономное профессиональное образовательное учреждение  </w:t>
      </w:r>
    </w:p>
    <w:p w14:paraId="01BE5463" w14:textId="66CF5448" w:rsidR="00DC66BE" w:rsidRPr="006167E4" w:rsidRDefault="00DC66BE" w:rsidP="00DC66BE">
      <w:pPr>
        <w:widowControl w:val="0"/>
        <w:autoSpaceDE w:val="0"/>
        <w:autoSpaceDN w:val="0"/>
        <w:jc w:val="center"/>
        <w:rPr>
          <w:rFonts w:eastAsiaTheme="minorHAnsi"/>
          <w:u w:val="single"/>
          <w:lang w:eastAsia="en-US"/>
        </w:rPr>
      </w:pPr>
      <w:r w:rsidRPr="006167E4">
        <w:rPr>
          <w:rFonts w:eastAsiaTheme="minorHAnsi"/>
          <w:u w:val="single"/>
          <w:lang w:eastAsia="en-US"/>
        </w:rPr>
        <w:t>«</w:t>
      </w:r>
      <w:r w:rsidRPr="00DC66BE">
        <w:rPr>
          <w:rFonts w:eastAsiaTheme="minorHAnsi"/>
          <w:u w:val="single"/>
          <w:lang w:eastAsia="en-US"/>
        </w:rPr>
        <w:t>Промышленный колледж энергетики и связи</w:t>
      </w:r>
      <w:r w:rsidRPr="006167E4">
        <w:rPr>
          <w:rFonts w:eastAsiaTheme="minorHAnsi"/>
          <w:u w:val="single"/>
          <w:lang w:eastAsia="en-US"/>
        </w:rPr>
        <w:t>»</w:t>
      </w:r>
    </w:p>
    <w:p w14:paraId="7DB816E1" w14:textId="0FD31540" w:rsidR="00DC66BE" w:rsidRDefault="00DC66BE" w:rsidP="00DC66BE">
      <w:pPr>
        <w:widowControl w:val="0"/>
        <w:autoSpaceDE w:val="0"/>
        <w:autoSpaceDN w:val="0"/>
        <w:jc w:val="center"/>
        <w:rPr>
          <w:rFonts w:eastAsiaTheme="minorHAnsi"/>
          <w:sz w:val="18"/>
          <w:szCs w:val="18"/>
          <w:lang w:eastAsia="en-US"/>
        </w:rPr>
      </w:pPr>
      <w:r w:rsidRPr="009E34B4">
        <w:rPr>
          <w:rFonts w:eastAsiaTheme="minorHAnsi"/>
          <w:lang w:eastAsia="en-US"/>
        </w:rPr>
        <w:t>(</w:t>
      </w:r>
      <w:r w:rsidRPr="009E34B4">
        <w:rPr>
          <w:rFonts w:eastAsiaTheme="minorHAnsi"/>
          <w:sz w:val="18"/>
          <w:szCs w:val="18"/>
          <w:lang w:eastAsia="en-US"/>
        </w:rPr>
        <w:t>наименование учреждения)</w:t>
      </w:r>
    </w:p>
    <w:p w14:paraId="35A633B8" w14:textId="2D3DECDE" w:rsidR="00BD012F" w:rsidRDefault="00BD012F" w:rsidP="009E34B4">
      <w:pPr>
        <w:spacing w:after="1" w:line="220" w:lineRule="auto"/>
        <w:jc w:val="both"/>
        <w:outlineLvl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W w:w="1538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67"/>
        <w:gridCol w:w="3544"/>
        <w:gridCol w:w="7088"/>
        <w:gridCol w:w="3686"/>
      </w:tblGrid>
      <w:tr w:rsidR="00EE6A1B" w:rsidRPr="000C5680" w14:paraId="288AF5BF" w14:textId="77777777" w:rsidTr="005B65D6">
        <w:trPr>
          <w:trHeight w:val="663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A6F0D" w14:textId="77777777" w:rsidR="00EE6A1B" w:rsidRPr="00EE6A1B" w:rsidRDefault="00EE6A1B" w:rsidP="006431E5">
            <w:pPr>
              <w:widowControl w:val="0"/>
              <w:autoSpaceDE w:val="0"/>
              <w:autoSpaceDN w:val="0"/>
              <w:spacing w:before="60" w:after="60"/>
              <w:jc w:val="center"/>
              <w:rPr>
                <w:sz w:val="18"/>
                <w:szCs w:val="22"/>
              </w:rPr>
            </w:pPr>
            <w:r w:rsidRPr="00EE6A1B">
              <w:rPr>
                <w:sz w:val="18"/>
                <w:szCs w:val="22"/>
              </w:rPr>
              <w:t>N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3184C" w14:textId="77777777" w:rsidR="00EE6A1B" w:rsidRPr="00EE6A1B" w:rsidRDefault="00EE6A1B" w:rsidP="006431E5">
            <w:pPr>
              <w:widowControl w:val="0"/>
              <w:autoSpaceDE w:val="0"/>
              <w:autoSpaceDN w:val="0"/>
              <w:spacing w:before="60" w:after="60"/>
              <w:jc w:val="center"/>
              <w:rPr>
                <w:sz w:val="18"/>
                <w:szCs w:val="22"/>
              </w:rPr>
            </w:pPr>
            <w:r w:rsidRPr="00EE6A1B">
              <w:rPr>
                <w:sz w:val="18"/>
                <w:szCs w:val="22"/>
              </w:rPr>
              <w:t>Фамилия, Имя, Отчество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7D587" w14:textId="77777777" w:rsidR="00EE6A1B" w:rsidRPr="00EE6A1B" w:rsidRDefault="00EE6A1B" w:rsidP="006431E5">
            <w:pPr>
              <w:widowControl w:val="0"/>
              <w:autoSpaceDE w:val="0"/>
              <w:autoSpaceDN w:val="0"/>
              <w:spacing w:before="60" w:after="60"/>
              <w:jc w:val="center"/>
              <w:rPr>
                <w:sz w:val="18"/>
                <w:szCs w:val="22"/>
              </w:rPr>
            </w:pPr>
            <w:r w:rsidRPr="00EE6A1B">
              <w:rPr>
                <w:sz w:val="18"/>
                <w:szCs w:val="22"/>
              </w:rPr>
              <w:t>Должность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7858A" w14:textId="77777777" w:rsidR="00EE6A1B" w:rsidRPr="00EE6A1B" w:rsidRDefault="00EE6A1B" w:rsidP="006431E5">
            <w:pPr>
              <w:widowControl w:val="0"/>
              <w:autoSpaceDE w:val="0"/>
              <w:autoSpaceDN w:val="0"/>
              <w:spacing w:before="60" w:after="60"/>
              <w:jc w:val="center"/>
              <w:rPr>
                <w:sz w:val="18"/>
                <w:szCs w:val="22"/>
              </w:rPr>
            </w:pPr>
            <w:r w:rsidRPr="00EE6A1B">
              <w:rPr>
                <w:sz w:val="18"/>
                <w:szCs w:val="22"/>
              </w:rPr>
              <w:t>Рассчитанная за календарный год среднемесячная заработная плата, рублей</w:t>
            </w:r>
          </w:p>
        </w:tc>
      </w:tr>
      <w:tr w:rsidR="00EE6A1B" w:rsidRPr="000C5680" w14:paraId="0C0DB6E7" w14:textId="77777777" w:rsidTr="005B65D6">
        <w:trPr>
          <w:trHeight w:val="22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2688A" w14:textId="77777777" w:rsidR="00EE6A1B" w:rsidRPr="00EE6A1B" w:rsidRDefault="00EE6A1B" w:rsidP="005B65D6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EE6A1B">
              <w:rPr>
                <w:sz w:val="18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17343" w14:textId="77777777" w:rsidR="00EE6A1B" w:rsidRPr="00EE6A1B" w:rsidRDefault="00EE6A1B" w:rsidP="005B65D6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EE6A1B">
              <w:rPr>
                <w:sz w:val="18"/>
                <w:szCs w:val="22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FB85D" w14:textId="77777777" w:rsidR="00EE6A1B" w:rsidRPr="00EE6A1B" w:rsidRDefault="00EE6A1B" w:rsidP="005B65D6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EE6A1B">
              <w:rPr>
                <w:sz w:val="18"/>
                <w:szCs w:val="22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0BE9E" w14:textId="77777777" w:rsidR="00EE6A1B" w:rsidRPr="00EE6A1B" w:rsidRDefault="00EE6A1B" w:rsidP="005B65D6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EE6A1B">
              <w:rPr>
                <w:sz w:val="18"/>
                <w:szCs w:val="22"/>
              </w:rPr>
              <w:t>4</w:t>
            </w:r>
          </w:p>
        </w:tc>
      </w:tr>
      <w:tr w:rsidR="00EE6A1B" w:rsidRPr="000C5680" w14:paraId="3AD0A9D4" w14:textId="77777777" w:rsidTr="005B65D6">
        <w:trPr>
          <w:trHeight w:val="22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6701" w14:textId="77777777" w:rsidR="00EE6A1B" w:rsidRPr="006431E5" w:rsidRDefault="00EE6A1B" w:rsidP="005B65D6">
            <w:pPr>
              <w:widowControl w:val="0"/>
              <w:autoSpaceDE w:val="0"/>
              <w:autoSpaceDN w:val="0"/>
              <w:jc w:val="center"/>
              <w:rPr>
                <w:sz w:val="16"/>
                <w:szCs w:val="22"/>
              </w:rPr>
            </w:pPr>
            <w:r w:rsidRPr="006431E5">
              <w:rPr>
                <w:sz w:val="16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55D9" w14:textId="599C5F3E" w:rsidR="00EE6A1B" w:rsidRPr="006431E5" w:rsidRDefault="00EE6A1B" w:rsidP="005B65D6">
            <w:pPr>
              <w:widowControl w:val="0"/>
              <w:autoSpaceDE w:val="0"/>
              <w:autoSpaceDN w:val="0"/>
              <w:jc w:val="center"/>
              <w:rPr>
                <w:sz w:val="16"/>
                <w:szCs w:val="22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406D" w14:textId="11338A9F" w:rsidR="00EE6A1B" w:rsidRPr="006431E5" w:rsidRDefault="006431E5" w:rsidP="005B65D6">
            <w:pPr>
              <w:widowControl w:val="0"/>
              <w:autoSpaceDE w:val="0"/>
              <w:autoSpaceDN w:val="0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д</w:t>
            </w:r>
            <w:r w:rsidR="00EE6A1B" w:rsidRPr="006431E5">
              <w:rPr>
                <w:sz w:val="16"/>
                <w:szCs w:val="22"/>
              </w:rPr>
              <w:t>иректор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39DD" w14:textId="77777777" w:rsidR="00EE6A1B" w:rsidRPr="006431E5" w:rsidRDefault="00EE6A1B" w:rsidP="005B65D6">
            <w:pPr>
              <w:widowControl w:val="0"/>
              <w:autoSpaceDE w:val="0"/>
              <w:autoSpaceDN w:val="0"/>
              <w:jc w:val="center"/>
              <w:rPr>
                <w:sz w:val="16"/>
                <w:szCs w:val="22"/>
              </w:rPr>
            </w:pPr>
            <w:r w:rsidRPr="006431E5">
              <w:rPr>
                <w:sz w:val="16"/>
                <w:szCs w:val="22"/>
              </w:rPr>
              <w:t>205 992,35</w:t>
            </w:r>
          </w:p>
        </w:tc>
      </w:tr>
      <w:tr w:rsidR="00EE6A1B" w:rsidRPr="000C5680" w14:paraId="5822A5A3" w14:textId="77777777" w:rsidTr="005B65D6">
        <w:trPr>
          <w:trHeight w:val="22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FBFC" w14:textId="77777777" w:rsidR="00EE6A1B" w:rsidRPr="006431E5" w:rsidRDefault="00EE6A1B" w:rsidP="005B65D6">
            <w:pPr>
              <w:widowControl w:val="0"/>
              <w:autoSpaceDE w:val="0"/>
              <w:autoSpaceDN w:val="0"/>
              <w:jc w:val="center"/>
              <w:rPr>
                <w:sz w:val="16"/>
                <w:szCs w:val="22"/>
              </w:rPr>
            </w:pPr>
            <w:r w:rsidRPr="006431E5">
              <w:rPr>
                <w:sz w:val="16"/>
                <w:szCs w:val="22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E7CF" w14:textId="77777777" w:rsidR="00EE6A1B" w:rsidRPr="00CB7E4F" w:rsidRDefault="00EE6A1B" w:rsidP="005B65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Михайлов Виктор Андреевич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D461" w14:textId="25EB8AC1" w:rsidR="00EE6A1B" w:rsidRPr="00CB7E4F" w:rsidRDefault="006431E5" w:rsidP="005B65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 xml:space="preserve">заместитель директора </w:t>
            </w:r>
            <w:r w:rsidR="00EE6A1B" w:rsidRPr="00CB7E4F">
              <w:rPr>
                <w:sz w:val="18"/>
                <w:szCs w:val="18"/>
              </w:rPr>
              <w:t>по УПР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6176" w14:textId="77777777" w:rsidR="00EE6A1B" w:rsidRPr="00CB7E4F" w:rsidRDefault="00EE6A1B" w:rsidP="005B65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173 363,65</w:t>
            </w:r>
          </w:p>
        </w:tc>
      </w:tr>
      <w:tr w:rsidR="00EE6A1B" w:rsidRPr="000C5680" w14:paraId="49CC0D9D" w14:textId="77777777" w:rsidTr="005B65D6">
        <w:trPr>
          <w:trHeight w:val="22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39C7" w14:textId="77777777" w:rsidR="00EE6A1B" w:rsidRPr="006431E5" w:rsidRDefault="00EE6A1B" w:rsidP="005B65D6">
            <w:pPr>
              <w:widowControl w:val="0"/>
              <w:autoSpaceDE w:val="0"/>
              <w:autoSpaceDN w:val="0"/>
              <w:jc w:val="center"/>
              <w:rPr>
                <w:sz w:val="16"/>
                <w:szCs w:val="22"/>
              </w:rPr>
            </w:pPr>
            <w:r w:rsidRPr="006431E5">
              <w:rPr>
                <w:sz w:val="16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5FC8" w14:textId="77777777" w:rsidR="00EE6A1B" w:rsidRPr="00CB7E4F" w:rsidRDefault="00EE6A1B" w:rsidP="005B65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Приходько Елена Сергеевна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695A" w14:textId="52FFE346" w:rsidR="00EE6A1B" w:rsidRPr="00CB7E4F" w:rsidRDefault="00621611" w:rsidP="005B65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г</w:t>
            </w:r>
            <w:r w:rsidR="00EE6A1B" w:rsidRPr="00CB7E4F">
              <w:rPr>
                <w:sz w:val="18"/>
                <w:szCs w:val="18"/>
              </w:rPr>
              <w:t>лавный бухгалтер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788B" w14:textId="77777777" w:rsidR="00EE6A1B" w:rsidRPr="00CB7E4F" w:rsidRDefault="00EE6A1B" w:rsidP="005B65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156 664,63</w:t>
            </w:r>
          </w:p>
        </w:tc>
      </w:tr>
      <w:tr w:rsidR="00EE6A1B" w:rsidRPr="000C5680" w14:paraId="41306272" w14:textId="77777777" w:rsidTr="005B65D6">
        <w:trPr>
          <w:trHeight w:val="22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24D1" w14:textId="77777777" w:rsidR="00EE6A1B" w:rsidRPr="006431E5" w:rsidRDefault="00EE6A1B" w:rsidP="005B65D6">
            <w:pPr>
              <w:widowControl w:val="0"/>
              <w:autoSpaceDE w:val="0"/>
              <w:autoSpaceDN w:val="0"/>
              <w:jc w:val="center"/>
              <w:rPr>
                <w:sz w:val="16"/>
                <w:szCs w:val="22"/>
              </w:rPr>
            </w:pPr>
            <w:r w:rsidRPr="006431E5">
              <w:rPr>
                <w:sz w:val="16"/>
                <w:szCs w:val="22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252B" w14:textId="77777777" w:rsidR="00EE6A1B" w:rsidRPr="00CB7E4F" w:rsidRDefault="00EE6A1B" w:rsidP="005B65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Захарова Елена Владимировна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A1CA" w14:textId="5982F89E" w:rsidR="00EE6A1B" w:rsidRPr="00CB7E4F" w:rsidRDefault="00621611" w:rsidP="005B65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р</w:t>
            </w:r>
            <w:r w:rsidR="00EE6A1B" w:rsidRPr="00CB7E4F">
              <w:rPr>
                <w:sz w:val="18"/>
                <w:szCs w:val="18"/>
              </w:rPr>
              <w:t>уководитель филиала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7A93" w14:textId="77777777" w:rsidR="00EE6A1B" w:rsidRPr="00CB7E4F" w:rsidRDefault="00EE6A1B" w:rsidP="005B65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162 777,71</w:t>
            </w:r>
          </w:p>
        </w:tc>
      </w:tr>
      <w:tr w:rsidR="00EE6A1B" w:rsidRPr="000C5680" w14:paraId="610D4BC6" w14:textId="77777777" w:rsidTr="005B65D6">
        <w:trPr>
          <w:trHeight w:val="22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91CB" w14:textId="77777777" w:rsidR="00EE6A1B" w:rsidRPr="006431E5" w:rsidRDefault="00EE6A1B" w:rsidP="005B65D6">
            <w:pPr>
              <w:widowControl w:val="0"/>
              <w:autoSpaceDE w:val="0"/>
              <w:autoSpaceDN w:val="0"/>
              <w:jc w:val="center"/>
              <w:rPr>
                <w:sz w:val="16"/>
                <w:szCs w:val="22"/>
              </w:rPr>
            </w:pPr>
            <w:r w:rsidRPr="006431E5">
              <w:rPr>
                <w:sz w:val="16"/>
                <w:szCs w:val="22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058A" w14:textId="77777777" w:rsidR="00EE6A1B" w:rsidRPr="00CB7E4F" w:rsidRDefault="00EE6A1B" w:rsidP="005B65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proofErr w:type="spellStart"/>
            <w:r w:rsidRPr="00CB7E4F">
              <w:rPr>
                <w:sz w:val="18"/>
                <w:szCs w:val="18"/>
              </w:rPr>
              <w:t>Савищенко</w:t>
            </w:r>
            <w:proofErr w:type="spellEnd"/>
            <w:r w:rsidRPr="00CB7E4F">
              <w:rPr>
                <w:sz w:val="18"/>
                <w:szCs w:val="18"/>
              </w:rPr>
              <w:t xml:space="preserve"> Юлия Анатольевна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7571" w14:textId="16914341" w:rsidR="00EE6A1B" w:rsidRPr="00CB7E4F" w:rsidRDefault="00621611" w:rsidP="005B65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заместитель директора</w:t>
            </w:r>
            <w:r w:rsidR="00EE6A1B" w:rsidRPr="00CB7E4F">
              <w:rPr>
                <w:sz w:val="18"/>
                <w:szCs w:val="18"/>
              </w:rPr>
              <w:t xml:space="preserve"> по учебно-методической  работе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690F" w14:textId="77777777" w:rsidR="00EE6A1B" w:rsidRPr="00CB7E4F" w:rsidRDefault="00EE6A1B" w:rsidP="005B65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170 980,00</w:t>
            </w:r>
          </w:p>
        </w:tc>
      </w:tr>
      <w:tr w:rsidR="00EE6A1B" w:rsidRPr="000C5680" w14:paraId="789002AB" w14:textId="77777777" w:rsidTr="005B65D6">
        <w:trPr>
          <w:trHeight w:val="22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D746" w14:textId="77777777" w:rsidR="00EE6A1B" w:rsidRPr="006431E5" w:rsidRDefault="00EE6A1B" w:rsidP="005B65D6">
            <w:pPr>
              <w:widowControl w:val="0"/>
              <w:autoSpaceDE w:val="0"/>
              <w:autoSpaceDN w:val="0"/>
              <w:jc w:val="center"/>
              <w:rPr>
                <w:sz w:val="16"/>
                <w:szCs w:val="22"/>
              </w:rPr>
            </w:pPr>
            <w:r w:rsidRPr="006431E5">
              <w:rPr>
                <w:sz w:val="16"/>
                <w:szCs w:val="22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8B4B" w14:textId="77777777" w:rsidR="00EE6A1B" w:rsidRPr="00CB7E4F" w:rsidRDefault="00EE6A1B" w:rsidP="005B65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Селезнева Галина Антоновна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A78B" w14:textId="6F6AA64C" w:rsidR="00EE6A1B" w:rsidRPr="00CB7E4F" w:rsidRDefault="00621611" w:rsidP="005B65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 xml:space="preserve">заместитель директора </w:t>
            </w:r>
            <w:r w:rsidR="00EE6A1B" w:rsidRPr="00CB7E4F">
              <w:rPr>
                <w:sz w:val="18"/>
                <w:szCs w:val="18"/>
              </w:rPr>
              <w:t>по ВСР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5D88" w14:textId="77777777" w:rsidR="00EE6A1B" w:rsidRPr="00CB7E4F" w:rsidRDefault="00EE6A1B" w:rsidP="005B65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142 120,91</w:t>
            </w:r>
          </w:p>
        </w:tc>
      </w:tr>
      <w:tr w:rsidR="00EE6A1B" w:rsidRPr="000C5680" w14:paraId="3288FA7F" w14:textId="77777777" w:rsidTr="005B65D6">
        <w:trPr>
          <w:trHeight w:val="22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5946" w14:textId="77777777" w:rsidR="00EE6A1B" w:rsidRPr="006431E5" w:rsidRDefault="00EE6A1B" w:rsidP="005B65D6">
            <w:pPr>
              <w:widowControl w:val="0"/>
              <w:autoSpaceDE w:val="0"/>
              <w:autoSpaceDN w:val="0"/>
              <w:jc w:val="center"/>
              <w:rPr>
                <w:sz w:val="16"/>
                <w:szCs w:val="22"/>
              </w:rPr>
            </w:pPr>
            <w:r w:rsidRPr="006431E5">
              <w:rPr>
                <w:sz w:val="16"/>
                <w:szCs w:val="22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B5B6" w14:textId="77777777" w:rsidR="00EE6A1B" w:rsidRPr="00CB7E4F" w:rsidRDefault="00EE6A1B" w:rsidP="005B65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proofErr w:type="spellStart"/>
            <w:r w:rsidRPr="00CB7E4F">
              <w:rPr>
                <w:sz w:val="18"/>
                <w:szCs w:val="18"/>
              </w:rPr>
              <w:t>Стефейкина</w:t>
            </w:r>
            <w:proofErr w:type="spellEnd"/>
            <w:r w:rsidRPr="00CB7E4F">
              <w:rPr>
                <w:sz w:val="18"/>
                <w:szCs w:val="18"/>
              </w:rPr>
              <w:t xml:space="preserve"> Алина Николаевна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D471" w14:textId="414E2FCC" w:rsidR="00EE6A1B" w:rsidRPr="00CB7E4F" w:rsidRDefault="00621611" w:rsidP="005B65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 xml:space="preserve">заместитель директора </w:t>
            </w:r>
            <w:r w:rsidR="00EE6A1B" w:rsidRPr="00CB7E4F">
              <w:rPr>
                <w:sz w:val="18"/>
                <w:szCs w:val="18"/>
              </w:rPr>
              <w:t>по АХЧ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DE45" w14:textId="77777777" w:rsidR="00EE6A1B" w:rsidRPr="00CB7E4F" w:rsidRDefault="00EE6A1B" w:rsidP="005B65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129 493,47</w:t>
            </w:r>
          </w:p>
        </w:tc>
      </w:tr>
    </w:tbl>
    <w:p w14:paraId="5823CF45" w14:textId="7DFC15E6" w:rsidR="00440C62" w:rsidRDefault="00440C62" w:rsidP="009E34B4">
      <w:pPr>
        <w:spacing w:after="1" w:line="220" w:lineRule="auto"/>
        <w:jc w:val="both"/>
        <w:outlineLvl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60231BE" w14:textId="77777777" w:rsidR="00440C62" w:rsidRPr="006167E4" w:rsidRDefault="00440C62" w:rsidP="00440C62">
      <w:pPr>
        <w:widowControl w:val="0"/>
        <w:autoSpaceDE w:val="0"/>
        <w:autoSpaceDN w:val="0"/>
        <w:jc w:val="center"/>
        <w:rPr>
          <w:rFonts w:eastAsiaTheme="minorHAnsi"/>
          <w:u w:val="single"/>
          <w:lang w:eastAsia="en-US"/>
        </w:rPr>
      </w:pPr>
      <w:r w:rsidRPr="006167E4">
        <w:rPr>
          <w:rFonts w:eastAsiaTheme="minorHAnsi"/>
          <w:u w:val="single"/>
          <w:lang w:eastAsia="en-US"/>
        </w:rPr>
        <w:t xml:space="preserve">краевое государственное автономное профессиональное образовательное учреждение  </w:t>
      </w:r>
    </w:p>
    <w:p w14:paraId="6D3AFA05" w14:textId="314C66C7" w:rsidR="00440C62" w:rsidRPr="006167E4" w:rsidRDefault="00440C62" w:rsidP="00440C62">
      <w:pPr>
        <w:widowControl w:val="0"/>
        <w:autoSpaceDE w:val="0"/>
        <w:autoSpaceDN w:val="0"/>
        <w:jc w:val="center"/>
        <w:rPr>
          <w:rFonts w:eastAsiaTheme="minorHAnsi"/>
          <w:u w:val="single"/>
          <w:lang w:eastAsia="en-US"/>
        </w:rPr>
      </w:pPr>
      <w:r w:rsidRPr="006167E4">
        <w:rPr>
          <w:rFonts w:eastAsiaTheme="minorHAnsi"/>
          <w:u w:val="single"/>
          <w:lang w:eastAsia="en-US"/>
        </w:rPr>
        <w:t>«</w:t>
      </w:r>
      <w:r w:rsidR="000B75E1" w:rsidRPr="000B75E1">
        <w:rPr>
          <w:rFonts w:eastAsiaTheme="minorHAnsi"/>
          <w:u w:val="single"/>
          <w:lang w:eastAsia="en-US"/>
        </w:rPr>
        <w:t>Региональный железнодорожный колледж</w:t>
      </w:r>
      <w:r w:rsidRPr="006167E4">
        <w:rPr>
          <w:rFonts w:eastAsiaTheme="minorHAnsi"/>
          <w:u w:val="single"/>
          <w:lang w:eastAsia="en-US"/>
        </w:rPr>
        <w:t>»</w:t>
      </w:r>
    </w:p>
    <w:p w14:paraId="0A969445" w14:textId="6D91272B" w:rsidR="00440C62" w:rsidRDefault="00440C62" w:rsidP="00440C62">
      <w:pPr>
        <w:widowControl w:val="0"/>
        <w:autoSpaceDE w:val="0"/>
        <w:autoSpaceDN w:val="0"/>
        <w:jc w:val="center"/>
        <w:rPr>
          <w:rFonts w:eastAsiaTheme="minorHAnsi"/>
          <w:sz w:val="18"/>
          <w:szCs w:val="18"/>
          <w:lang w:eastAsia="en-US"/>
        </w:rPr>
      </w:pPr>
      <w:r w:rsidRPr="009E34B4">
        <w:rPr>
          <w:rFonts w:eastAsiaTheme="minorHAnsi"/>
          <w:lang w:eastAsia="en-US"/>
        </w:rPr>
        <w:t>(</w:t>
      </w:r>
      <w:r w:rsidRPr="009E34B4">
        <w:rPr>
          <w:rFonts w:eastAsiaTheme="minorHAnsi"/>
          <w:sz w:val="18"/>
          <w:szCs w:val="18"/>
          <w:lang w:eastAsia="en-US"/>
        </w:rPr>
        <w:t>наименование учреждения)</w:t>
      </w:r>
    </w:p>
    <w:p w14:paraId="7498800C" w14:textId="77777777" w:rsidR="00196389" w:rsidRPr="009E34B4" w:rsidRDefault="00196389" w:rsidP="00440C62">
      <w:pPr>
        <w:widowControl w:val="0"/>
        <w:autoSpaceDE w:val="0"/>
        <w:autoSpaceDN w:val="0"/>
        <w:jc w:val="center"/>
        <w:rPr>
          <w:sz w:val="22"/>
          <w:szCs w:val="22"/>
          <w:u w:val="single"/>
        </w:rPr>
      </w:pPr>
    </w:p>
    <w:tbl>
      <w:tblPr>
        <w:tblW w:w="1545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5"/>
        <w:gridCol w:w="3544"/>
        <w:gridCol w:w="7087"/>
        <w:gridCol w:w="3686"/>
      </w:tblGrid>
      <w:tr w:rsidR="005B65D6" w:rsidRPr="005B65D6" w14:paraId="6A5D5A9A" w14:textId="77777777" w:rsidTr="004756D9">
        <w:tc>
          <w:tcPr>
            <w:tcW w:w="1135" w:type="dxa"/>
          </w:tcPr>
          <w:p w14:paraId="286BA2B7" w14:textId="77777777" w:rsidR="005B65D6" w:rsidRPr="004756D9" w:rsidRDefault="005B65D6" w:rsidP="004756D9">
            <w:pPr>
              <w:widowControl w:val="0"/>
              <w:autoSpaceDE w:val="0"/>
              <w:autoSpaceDN w:val="0"/>
              <w:spacing w:before="60" w:after="60"/>
              <w:jc w:val="center"/>
              <w:rPr>
                <w:sz w:val="18"/>
                <w:szCs w:val="22"/>
              </w:rPr>
            </w:pPr>
            <w:r w:rsidRPr="004756D9">
              <w:rPr>
                <w:sz w:val="18"/>
                <w:szCs w:val="22"/>
              </w:rPr>
              <w:t>N п/п</w:t>
            </w:r>
          </w:p>
        </w:tc>
        <w:tc>
          <w:tcPr>
            <w:tcW w:w="3544" w:type="dxa"/>
          </w:tcPr>
          <w:p w14:paraId="444DFBD4" w14:textId="77777777" w:rsidR="005B65D6" w:rsidRPr="004756D9" w:rsidRDefault="005B65D6" w:rsidP="004756D9">
            <w:pPr>
              <w:widowControl w:val="0"/>
              <w:autoSpaceDE w:val="0"/>
              <w:autoSpaceDN w:val="0"/>
              <w:spacing w:before="60" w:after="60"/>
              <w:jc w:val="center"/>
              <w:rPr>
                <w:sz w:val="18"/>
                <w:szCs w:val="22"/>
              </w:rPr>
            </w:pPr>
            <w:r w:rsidRPr="004756D9">
              <w:rPr>
                <w:sz w:val="18"/>
                <w:szCs w:val="22"/>
              </w:rPr>
              <w:t>Фамилия, Имя, Отчество</w:t>
            </w:r>
          </w:p>
        </w:tc>
        <w:tc>
          <w:tcPr>
            <w:tcW w:w="7087" w:type="dxa"/>
          </w:tcPr>
          <w:p w14:paraId="7EC2DA70" w14:textId="77777777" w:rsidR="005B65D6" w:rsidRPr="004756D9" w:rsidRDefault="005B65D6" w:rsidP="004756D9">
            <w:pPr>
              <w:widowControl w:val="0"/>
              <w:autoSpaceDE w:val="0"/>
              <w:autoSpaceDN w:val="0"/>
              <w:spacing w:before="60" w:after="60"/>
              <w:jc w:val="center"/>
              <w:rPr>
                <w:sz w:val="18"/>
                <w:szCs w:val="22"/>
              </w:rPr>
            </w:pPr>
            <w:r w:rsidRPr="004756D9">
              <w:rPr>
                <w:sz w:val="18"/>
                <w:szCs w:val="22"/>
              </w:rPr>
              <w:t>Должность</w:t>
            </w:r>
          </w:p>
        </w:tc>
        <w:tc>
          <w:tcPr>
            <w:tcW w:w="3686" w:type="dxa"/>
          </w:tcPr>
          <w:p w14:paraId="14430682" w14:textId="77777777" w:rsidR="005B65D6" w:rsidRPr="004756D9" w:rsidRDefault="005B65D6" w:rsidP="004756D9">
            <w:pPr>
              <w:widowControl w:val="0"/>
              <w:autoSpaceDE w:val="0"/>
              <w:autoSpaceDN w:val="0"/>
              <w:spacing w:before="60" w:after="60"/>
              <w:jc w:val="center"/>
              <w:rPr>
                <w:sz w:val="18"/>
                <w:szCs w:val="22"/>
              </w:rPr>
            </w:pPr>
            <w:r w:rsidRPr="004756D9">
              <w:rPr>
                <w:sz w:val="18"/>
                <w:szCs w:val="22"/>
              </w:rPr>
              <w:t>Рассчитанная за календарный год среднемесячная заработная плата, рублей</w:t>
            </w:r>
          </w:p>
        </w:tc>
      </w:tr>
      <w:tr w:rsidR="005B65D6" w:rsidRPr="005B65D6" w14:paraId="3107A644" w14:textId="77777777" w:rsidTr="004756D9">
        <w:tc>
          <w:tcPr>
            <w:tcW w:w="1135" w:type="dxa"/>
          </w:tcPr>
          <w:p w14:paraId="1A69BAB0" w14:textId="77777777" w:rsidR="005B65D6" w:rsidRPr="004756D9" w:rsidRDefault="005B65D6" w:rsidP="004756D9">
            <w:pPr>
              <w:widowControl w:val="0"/>
              <w:autoSpaceDE w:val="0"/>
              <w:autoSpaceDN w:val="0"/>
              <w:spacing w:before="60" w:after="60"/>
              <w:jc w:val="center"/>
              <w:rPr>
                <w:sz w:val="18"/>
                <w:szCs w:val="22"/>
              </w:rPr>
            </w:pPr>
            <w:r w:rsidRPr="004756D9">
              <w:rPr>
                <w:sz w:val="18"/>
                <w:szCs w:val="22"/>
              </w:rPr>
              <w:t>1</w:t>
            </w:r>
          </w:p>
        </w:tc>
        <w:tc>
          <w:tcPr>
            <w:tcW w:w="3544" w:type="dxa"/>
          </w:tcPr>
          <w:p w14:paraId="652BA543" w14:textId="77777777" w:rsidR="005B65D6" w:rsidRPr="004756D9" w:rsidRDefault="005B65D6" w:rsidP="004756D9">
            <w:pPr>
              <w:widowControl w:val="0"/>
              <w:autoSpaceDE w:val="0"/>
              <w:autoSpaceDN w:val="0"/>
              <w:spacing w:before="60" w:after="60"/>
              <w:jc w:val="center"/>
              <w:rPr>
                <w:sz w:val="18"/>
                <w:szCs w:val="22"/>
              </w:rPr>
            </w:pPr>
            <w:r w:rsidRPr="004756D9">
              <w:rPr>
                <w:sz w:val="18"/>
                <w:szCs w:val="22"/>
              </w:rPr>
              <w:t>2</w:t>
            </w:r>
          </w:p>
        </w:tc>
        <w:tc>
          <w:tcPr>
            <w:tcW w:w="7087" w:type="dxa"/>
          </w:tcPr>
          <w:p w14:paraId="566FE570" w14:textId="77777777" w:rsidR="005B65D6" w:rsidRPr="004756D9" w:rsidRDefault="005B65D6" w:rsidP="004756D9">
            <w:pPr>
              <w:widowControl w:val="0"/>
              <w:autoSpaceDE w:val="0"/>
              <w:autoSpaceDN w:val="0"/>
              <w:spacing w:before="60" w:after="60"/>
              <w:jc w:val="center"/>
              <w:rPr>
                <w:sz w:val="18"/>
                <w:szCs w:val="22"/>
              </w:rPr>
            </w:pPr>
            <w:r w:rsidRPr="004756D9">
              <w:rPr>
                <w:sz w:val="18"/>
                <w:szCs w:val="22"/>
              </w:rPr>
              <w:t>3</w:t>
            </w:r>
          </w:p>
        </w:tc>
        <w:tc>
          <w:tcPr>
            <w:tcW w:w="3686" w:type="dxa"/>
          </w:tcPr>
          <w:p w14:paraId="1DC1DB52" w14:textId="77777777" w:rsidR="005B65D6" w:rsidRPr="004756D9" w:rsidRDefault="005B65D6" w:rsidP="004756D9">
            <w:pPr>
              <w:widowControl w:val="0"/>
              <w:autoSpaceDE w:val="0"/>
              <w:autoSpaceDN w:val="0"/>
              <w:spacing w:before="60" w:after="60"/>
              <w:jc w:val="center"/>
              <w:rPr>
                <w:sz w:val="18"/>
                <w:szCs w:val="22"/>
              </w:rPr>
            </w:pPr>
            <w:r w:rsidRPr="004756D9">
              <w:rPr>
                <w:sz w:val="18"/>
                <w:szCs w:val="22"/>
              </w:rPr>
              <w:t>4</w:t>
            </w:r>
          </w:p>
        </w:tc>
      </w:tr>
      <w:tr w:rsidR="005B65D6" w:rsidRPr="005B65D6" w14:paraId="092F70A5" w14:textId="77777777" w:rsidTr="004756D9">
        <w:tc>
          <w:tcPr>
            <w:tcW w:w="1135" w:type="dxa"/>
          </w:tcPr>
          <w:p w14:paraId="0D825181" w14:textId="77777777" w:rsidR="005B65D6" w:rsidRPr="00E00038" w:rsidRDefault="005B65D6" w:rsidP="004756D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0038">
              <w:rPr>
                <w:sz w:val="18"/>
                <w:szCs w:val="18"/>
              </w:rPr>
              <w:t>1</w:t>
            </w:r>
          </w:p>
        </w:tc>
        <w:tc>
          <w:tcPr>
            <w:tcW w:w="3544" w:type="dxa"/>
          </w:tcPr>
          <w:p w14:paraId="5B7D6A53" w14:textId="77777777" w:rsidR="005B65D6" w:rsidRPr="00CB7E4F" w:rsidRDefault="005B65D6" w:rsidP="004756D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Домашенко Наталья Сергеевна</w:t>
            </w:r>
          </w:p>
        </w:tc>
        <w:tc>
          <w:tcPr>
            <w:tcW w:w="7087" w:type="dxa"/>
          </w:tcPr>
          <w:p w14:paraId="7564CF49" w14:textId="77777777" w:rsidR="005B65D6" w:rsidRPr="00CB7E4F" w:rsidRDefault="005B65D6" w:rsidP="004756D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директор</w:t>
            </w:r>
          </w:p>
        </w:tc>
        <w:tc>
          <w:tcPr>
            <w:tcW w:w="3686" w:type="dxa"/>
          </w:tcPr>
          <w:p w14:paraId="37711B41" w14:textId="77777777" w:rsidR="005B65D6" w:rsidRPr="00CB7E4F" w:rsidRDefault="005B65D6" w:rsidP="004756D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113 443,98</w:t>
            </w:r>
          </w:p>
        </w:tc>
      </w:tr>
      <w:tr w:rsidR="005B65D6" w:rsidRPr="005B65D6" w14:paraId="28ECF390" w14:textId="77777777" w:rsidTr="004756D9">
        <w:tc>
          <w:tcPr>
            <w:tcW w:w="1135" w:type="dxa"/>
          </w:tcPr>
          <w:p w14:paraId="7C013039" w14:textId="77777777" w:rsidR="005B65D6" w:rsidRPr="00E00038" w:rsidRDefault="005B65D6" w:rsidP="004756D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0038">
              <w:rPr>
                <w:sz w:val="18"/>
                <w:szCs w:val="18"/>
              </w:rPr>
              <w:t>2</w:t>
            </w:r>
          </w:p>
        </w:tc>
        <w:tc>
          <w:tcPr>
            <w:tcW w:w="3544" w:type="dxa"/>
          </w:tcPr>
          <w:p w14:paraId="54A3E315" w14:textId="77777777" w:rsidR="005B65D6" w:rsidRPr="00CB7E4F" w:rsidRDefault="005B65D6" w:rsidP="004756D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Андреева Евгения Витальевна</w:t>
            </w:r>
          </w:p>
        </w:tc>
        <w:tc>
          <w:tcPr>
            <w:tcW w:w="7087" w:type="dxa"/>
          </w:tcPr>
          <w:p w14:paraId="2E4B7785" w14:textId="77777777" w:rsidR="005B65D6" w:rsidRPr="00CB7E4F" w:rsidRDefault="005B65D6" w:rsidP="004756D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заместитель директора по воспитательной и социальной работе</w:t>
            </w:r>
          </w:p>
        </w:tc>
        <w:tc>
          <w:tcPr>
            <w:tcW w:w="3686" w:type="dxa"/>
          </w:tcPr>
          <w:p w14:paraId="2034E975" w14:textId="77777777" w:rsidR="005B65D6" w:rsidRPr="00CB7E4F" w:rsidRDefault="005B65D6" w:rsidP="004756D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103 702,80</w:t>
            </w:r>
          </w:p>
        </w:tc>
      </w:tr>
      <w:tr w:rsidR="005B65D6" w:rsidRPr="005B65D6" w14:paraId="7E8B622B" w14:textId="77777777" w:rsidTr="004756D9">
        <w:tc>
          <w:tcPr>
            <w:tcW w:w="1135" w:type="dxa"/>
          </w:tcPr>
          <w:p w14:paraId="2548AEC9" w14:textId="77777777" w:rsidR="005B65D6" w:rsidRPr="00E00038" w:rsidRDefault="005B65D6" w:rsidP="004756D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0038">
              <w:rPr>
                <w:sz w:val="18"/>
                <w:szCs w:val="18"/>
              </w:rPr>
              <w:t>3</w:t>
            </w:r>
          </w:p>
        </w:tc>
        <w:tc>
          <w:tcPr>
            <w:tcW w:w="3544" w:type="dxa"/>
          </w:tcPr>
          <w:p w14:paraId="706615D4" w14:textId="77777777" w:rsidR="005B65D6" w:rsidRPr="00CB7E4F" w:rsidRDefault="005B65D6" w:rsidP="004756D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Шкурко Денис Николаевич</w:t>
            </w:r>
          </w:p>
        </w:tc>
        <w:tc>
          <w:tcPr>
            <w:tcW w:w="7087" w:type="dxa"/>
          </w:tcPr>
          <w:p w14:paraId="17606ACB" w14:textId="77777777" w:rsidR="005B65D6" w:rsidRPr="00CB7E4F" w:rsidRDefault="005B65D6" w:rsidP="004756D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заместитель директора по учебно-производственной работе</w:t>
            </w:r>
          </w:p>
        </w:tc>
        <w:tc>
          <w:tcPr>
            <w:tcW w:w="3686" w:type="dxa"/>
          </w:tcPr>
          <w:p w14:paraId="68ED9C20" w14:textId="77777777" w:rsidR="005B65D6" w:rsidRPr="00CB7E4F" w:rsidRDefault="005B65D6" w:rsidP="004756D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91 388,86</w:t>
            </w:r>
          </w:p>
        </w:tc>
      </w:tr>
      <w:tr w:rsidR="005B65D6" w:rsidRPr="005B65D6" w14:paraId="7E6C5C82" w14:textId="77777777" w:rsidTr="004756D9">
        <w:tc>
          <w:tcPr>
            <w:tcW w:w="1135" w:type="dxa"/>
          </w:tcPr>
          <w:p w14:paraId="44421710" w14:textId="77777777" w:rsidR="005B65D6" w:rsidRPr="00E00038" w:rsidRDefault="005B65D6" w:rsidP="004756D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0038">
              <w:rPr>
                <w:sz w:val="18"/>
                <w:szCs w:val="18"/>
              </w:rPr>
              <w:t>4</w:t>
            </w:r>
          </w:p>
        </w:tc>
        <w:tc>
          <w:tcPr>
            <w:tcW w:w="3544" w:type="dxa"/>
          </w:tcPr>
          <w:p w14:paraId="367B9C00" w14:textId="77777777" w:rsidR="005B65D6" w:rsidRPr="00CB7E4F" w:rsidRDefault="005B65D6" w:rsidP="004756D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Козерог Ольга Васильевна</w:t>
            </w:r>
          </w:p>
        </w:tc>
        <w:tc>
          <w:tcPr>
            <w:tcW w:w="7087" w:type="dxa"/>
          </w:tcPr>
          <w:p w14:paraId="3F1C8803" w14:textId="5BE418E2" w:rsidR="005B65D6" w:rsidRPr="00CB7E4F" w:rsidRDefault="005B65D6" w:rsidP="004756D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заместитель директора по учебно-мет</w:t>
            </w:r>
            <w:r w:rsidR="004756D9" w:rsidRPr="00CB7E4F">
              <w:rPr>
                <w:sz w:val="18"/>
                <w:szCs w:val="18"/>
              </w:rPr>
              <w:t>о</w:t>
            </w:r>
            <w:r w:rsidRPr="00CB7E4F">
              <w:rPr>
                <w:sz w:val="18"/>
                <w:szCs w:val="18"/>
              </w:rPr>
              <w:t>дической работе</w:t>
            </w:r>
          </w:p>
        </w:tc>
        <w:tc>
          <w:tcPr>
            <w:tcW w:w="3686" w:type="dxa"/>
          </w:tcPr>
          <w:p w14:paraId="449AB707" w14:textId="77777777" w:rsidR="005B65D6" w:rsidRPr="00CB7E4F" w:rsidRDefault="005B65D6" w:rsidP="004756D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98 042,50</w:t>
            </w:r>
          </w:p>
        </w:tc>
      </w:tr>
      <w:tr w:rsidR="005B65D6" w:rsidRPr="005B65D6" w14:paraId="33276817" w14:textId="77777777" w:rsidTr="004756D9">
        <w:tc>
          <w:tcPr>
            <w:tcW w:w="1135" w:type="dxa"/>
          </w:tcPr>
          <w:p w14:paraId="1E25E6AF" w14:textId="77777777" w:rsidR="005B65D6" w:rsidRPr="00E00038" w:rsidRDefault="005B65D6" w:rsidP="004756D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0038">
              <w:rPr>
                <w:sz w:val="18"/>
                <w:szCs w:val="18"/>
              </w:rPr>
              <w:t>5</w:t>
            </w:r>
          </w:p>
        </w:tc>
        <w:tc>
          <w:tcPr>
            <w:tcW w:w="3544" w:type="dxa"/>
          </w:tcPr>
          <w:p w14:paraId="2F0F7A01" w14:textId="77777777" w:rsidR="005B65D6" w:rsidRPr="00CB7E4F" w:rsidRDefault="005B65D6" w:rsidP="004756D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Тельных Ольга Юрьевна</w:t>
            </w:r>
          </w:p>
        </w:tc>
        <w:tc>
          <w:tcPr>
            <w:tcW w:w="7087" w:type="dxa"/>
          </w:tcPr>
          <w:p w14:paraId="7FC83534" w14:textId="77777777" w:rsidR="005B65D6" w:rsidRPr="00CB7E4F" w:rsidRDefault="005B65D6" w:rsidP="004756D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3686" w:type="dxa"/>
          </w:tcPr>
          <w:p w14:paraId="3EADF89D" w14:textId="77777777" w:rsidR="005B65D6" w:rsidRPr="00CB7E4F" w:rsidRDefault="005B65D6" w:rsidP="004756D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95 703,39</w:t>
            </w:r>
          </w:p>
        </w:tc>
      </w:tr>
    </w:tbl>
    <w:p w14:paraId="4AE105A6" w14:textId="56867920" w:rsidR="00440C62" w:rsidRDefault="00440C62" w:rsidP="009E34B4">
      <w:pPr>
        <w:spacing w:after="1" w:line="220" w:lineRule="auto"/>
        <w:jc w:val="both"/>
        <w:outlineLvl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FE1AAF2" w14:textId="610378FE" w:rsidR="00AE1524" w:rsidRDefault="00AE1524" w:rsidP="009E34B4">
      <w:pPr>
        <w:spacing w:after="1" w:line="220" w:lineRule="auto"/>
        <w:jc w:val="both"/>
        <w:outlineLvl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EE46BE0" w14:textId="77777777" w:rsidR="008D23E6" w:rsidRPr="006167E4" w:rsidRDefault="008D23E6" w:rsidP="008D23E6">
      <w:pPr>
        <w:widowControl w:val="0"/>
        <w:autoSpaceDE w:val="0"/>
        <w:autoSpaceDN w:val="0"/>
        <w:jc w:val="center"/>
        <w:rPr>
          <w:rFonts w:eastAsiaTheme="minorHAnsi"/>
          <w:u w:val="single"/>
          <w:lang w:eastAsia="en-US"/>
        </w:rPr>
      </w:pPr>
      <w:r w:rsidRPr="006167E4">
        <w:rPr>
          <w:rFonts w:eastAsiaTheme="minorHAnsi"/>
          <w:u w:val="single"/>
          <w:lang w:eastAsia="en-US"/>
        </w:rPr>
        <w:t xml:space="preserve">краевое государственное автономное профессиональное образовательное учреждение  </w:t>
      </w:r>
    </w:p>
    <w:p w14:paraId="7C0B5D64" w14:textId="59C103E8" w:rsidR="008D23E6" w:rsidRPr="006167E4" w:rsidRDefault="008D23E6" w:rsidP="008D23E6">
      <w:pPr>
        <w:widowControl w:val="0"/>
        <w:autoSpaceDE w:val="0"/>
        <w:autoSpaceDN w:val="0"/>
        <w:jc w:val="center"/>
        <w:rPr>
          <w:rFonts w:eastAsiaTheme="minorHAnsi"/>
          <w:u w:val="single"/>
          <w:lang w:eastAsia="en-US"/>
        </w:rPr>
      </w:pPr>
      <w:r w:rsidRPr="006167E4">
        <w:rPr>
          <w:rFonts w:eastAsiaTheme="minorHAnsi"/>
          <w:u w:val="single"/>
          <w:lang w:eastAsia="en-US"/>
        </w:rPr>
        <w:t>«</w:t>
      </w:r>
      <w:r w:rsidRPr="008D23E6">
        <w:rPr>
          <w:rFonts w:eastAsiaTheme="minorHAnsi"/>
          <w:u w:val="single"/>
          <w:lang w:eastAsia="en-US"/>
        </w:rPr>
        <w:t>Региональный технический колледж</w:t>
      </w:r>
      <w:r w:rsidRPr="006167E4">
        <w:rPr>
          <w:rFonts w:eastAsiaTheme="minorHAnsi"/>
          <w:u w:val="single"/>
          <w:lang w:eastAsia="en-US"/>
        </w:rPr>
        <w:t>»</w:t>
      </w:r>
    </w:p>
    <w:p w14:paraId="5B0AD08B" w14:textId="77777777" w:rsidR="008D23E6" w:rsidRDefault="008D23E6" w:rsidP="008D23E6">
      <w:pPr>
        <w:widowControl w:val="0"/>
        <w:autoSpaceDE w:val="0"/>
        <w:autoSpaceDN w:val="0"/>
        <w:jc w:val="center"/>
        <w:rPr>
          <w:rFonts w:eastAsiaTheme="minorHAnsi"/>
          <w:sz w:val="18"/>
          <w:szCs w:val="18"/>
          <w:lang w:eastAsia="en-US"/>
        </w:rPr>
      </w:pPr>
      <w:r w:rsidRPr="009E34B4">
        <w:rPr>
          <w:rFonts w:eastAsiaTheme="minorHAnsi"/>
          <w:lang w:eastAsia="en-US"/>
        </w:rPr>
        <w:t>(</w:t>
      </w:r>
      <w:r w:rsidRPr="009E34B4">
        <w:rPr>
          <w:rFonts w:eastAsiaTheme="minorHAnsi"/>
          <w:sz w:val="18"/>
          <w:szCs w:val="18"/>
          <w:lang w:eastAsia="en-US"/>
        </w:rPr>
        <w:t>наименование учреждения)</w:t>
      </w:r>
    </w:p>
    <w:p w14:paraId="5D459E95" w14:textId="540C7981" w:rsidR="00AE1524" w:rsidRDefault="00AE1524" w:rsidP="009E34B4">
      <w:pPr>
        <w:spacing w:after="1" w:line="220" w:lineRule="auto"/>
        <w:jc w:val="both"/>
        <w:outlineLvl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W w:w="1538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67"/>
        <w:gridCol w:w="3544"/>
        <w:gridCol w:w="7088"/>
        <w:gridCol w:w="3686"/>
      </w:tblGrid>
      <w:tr w:rsidR="008D23E6" w:rsidRPr="00422C30" w14:paraId="4D31B7B6" w14:textId="77777777" w:rsidTr="008B76CD">
        <w:trPr>
          <w:trHeight w:val="663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8F866" w14:textId="77777777" w:rsidR="008D23E6" w:rsidRPr="00422C30" w:rsidRDefault="008D23E6" w:rsidP="008D23E6">
            <w:pPr>
              <w:widowControl w:val="0"/>
              <w:autoSpaceDE w:val="0"/>
              <w:autoSpaceDN w:val="0"/>
              <w:spacing w:before="60" w:after="60"/>
              <w:jc w:val="center"/>
              <w:rPr>
                <w:sz w:val="18"/>
                <w:szCs w:val="22"/>
              </w:rPr>
            </w:pPr>
            <w:r w:rsidRPr="00422C30">
              <w:rPr>
                <w:sz w:val="18"/>
                <w:szCs w:val="22"/>
              </w:rPr>
              <w:t>N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E3A11" w14:textId="77777777" w:rsidR="008D23E6" w:rsidRPr="00422C30" w:rsidRDefault="008D23E6" w:rsidP="008D23E6">
            <w:pPr>
              <w:widowControl w:val="0"/>
              <w:autoSpaceDE w:val="0"/>
              <w:autoSpaceDN w:val="0"/>
              <w:spacing w:before="60" w:after="60"/>
              <w:jc w:val="center"/>
              <w:rPr>
                <w:sz w:val="18"/>
                <w:szCs w:val="22"/>
              </w:rPr>
            </w:pPr>
            <w:r w:rsidRPr="00422C30">
              <w:rPr>
                <w:sz w:val="18"/>
                <w:szCs w:val="22"/>
              </w:rPr>
              <w:t>Фамилия, Имя, Отчество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69649" w14:textId="77777777" w:rsidR="008D23E6" w:rsidRPr="00422C30" w:rsidRDefault="008D23E6" w:rsidP="008D23E6">
            <w:pPr>
              <w:widowControl w:val="0"/>
              <w:autoSpaceDE w:val="0"/>
              <w:autoSpaceDN w:val="0"/>
              <w:spacing w:before="60" w:after="60"/>
              <w:jc w:val="center"/>
              <w:rPr>
                <w:sz w:val="18"/>
                <w:szCs w:val="22"/>
              </w:rPr>
            </w:pPr>
            <w:r w:rsidRPr="00422C30">
              <w:rPr>
                <w:sz w:val="18"/>
                <w:szCs w:val="22"/>
              </w:rPr>
              <w:t>Должность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04EF4" w14:textId="77777777" w:rsidR="008D23E6" w:rsidRPr="00422C30" w:rsidRDefault="008D23E6" w:rsidP="008D23E6">
            <w:pPr>
              <w:widowControl w:val="0"/>
              <w:autoSpaceDE w:val="0"/>
              <w:autoSpaceDN w:val="0"/>
              <w:spacing w:before="60" w:after="60"/>
              <w:jc w:val="center"/>
              <w:rPr>
                <w:sz w:val="18"/>
                <w:szCs w:val="22"/>
              </w:rPr>
            </w:pPr>
            <w:r w:rsidRPr="00422C30">
              <w:rPr>
                <w:sz w:val="18"/>
                <w:szCs w:val="22"/>
              </w:rPr>
              <w:t>Рассчитанная за календарный год среднемесячная заработная плата, рублей</w:t>
            </w:r>
          </w:p>
        </w:tc>
      </w:tr>
      <w:tr w:rsidR="008D23E6" w:rsidRPr="00422C30" w14:paraId="55A2E6D2" w14:textId="77777777" w:rsidTr="008B76CD">
        <w:trPr>
          <w:trHeight w:val="22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1AF7E" w14:textId="77777777" w:rsidR="008D23E6" w:rsidRPr="00E00038" w:rsidRDefault="008D23E6" w:rsidP="00AD6E67">
            <w:pPr>
              <w:widowControl w:val="0"/>
              <w:autoSpaceDE w:val="0"/>
              <w:autoSpaceDN w:val="0"/>
              <w:spacing w:before="60" w:after="60"/>
              <w:jc w:val="center"/>
              <w:rPr>
                <w:sz w:val="18"/>
                <w:szCs w:val="18"/>
              </w:rPr>
            </w:pPr>
            <w:r w:rsidRPr="00E00038">
              <w:rPr>
                <w:sz w:val="18"/>
                <w:szCs w:val="1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6173D" w14:textId="77777777" w:rsidR="008D23E6" w:rsidRPr="00AD6E67" w:rsidRDefault="008D23E6" w:rsidP="00AD6E67">
            <w:pPr>
              <w:widowControl w:val="0"/>
              <w:autoSpaceDE w:val="0"/>
              <w:autoSpaceDN w:val="0"/>
              <w:spacing w:before="60" w:after="60"/>
              <w:jc w:val="center"/>
              <w:rPr>
                <w:sz w:val="18"/>
                <w:szCs w:val="22"/>
              </w:rPr>
            </w:pPr>
            <w:r w:rsidRPr="00AD6E67">
              <w:rPr>
                <w:sz w:val="18"/>
                <w:szCs w:val="22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66E48" w14:textId="77777777" w:rsidR="008D23E6" w:rsidRPr="00AD6E67" w:rsidRDefault="008D23E6" w:rsidP="00AD6E67">
            <w:pPr>
              <w:widowControl w:val="0"/>
              <w:autoSpaceDE w:val="0"/>
              <w:autoSpaceDN w:val="0"/>
              <w:spacing w:before="60" w:after="60"/>
              <w:jc w:val="center"/>
              <w:rPr>
                <w:sz w:val="18"/>
                <w:szCs w:val="22"/>
              </w:rPr>
            </w:pPr>
            <w:r w:rsidRPr="00AD6E67">
              <w:rPr>
                <w:sz w:val="18"/>
                <w:szCs w:val="22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181F1" w14:textId="77777777" w:rsidR="008D23E6" w:rsidRPr="00AD6E67" w:rsidRDefault="008D23E6" w:rsidP="00AD6E67">
            <w:pPr>
              <w:widowControl w:val="0"/>
              <w:autoSpaceDE w:val="0"/>
              <w:autoSpaceDN w:val="0"/>
              <w:spacing w:before="60" w:after="60"/>
              <w:jc w:val="center"/>
              <w:rPr>
                <w:sz w:val="18"/>
                <w:szCs w:val="22"/>
              </w:rPr>
            </w:pPr>
            <w:r w:rsidRPr="00AD6E67">
              <w:rPr>
                <w:sz w:val="18"/>
                <w:szCs w:val="22"/>
              </w:rPr>
              <w:t>4</w:t>
            </w:r>
          </w:p>
        </w:tc>
      </w:tr>
      <w:tr w:rsidR="008D23E6" w:rsidRPr="00422C30" w14:paraId="11F127F0" w14:textId="77777777" w:rsidTr="008B76CD">
        <w:trPr>
          <w:trHeight w:val="22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F242" w14:textId="77777777" w:rsidR="008D23E6" w:rsidRPr="00E00038" w:rsidRDefault="008D23E6" w:rsidP="008B76C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0038">
              <w:rPr>
                <w:sz w:val="18"/>
                <w:szCs w:val="1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C45D" w14:textId="77777777" w:rsidR="008D23E6" w:rsidRPr="00CB7E4F" w:rsidRDefault="008D23E6" w:rsidP="00E0003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Ильченко Александр Григорьевич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FD54" w14:textId="6668CFED" w:rsidR="008D23E6" w:rsidRPr="00CB7E4F" w:rsidRDefault="00D6345E" w:rsidP="008B76C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д</w:t>
            </w:r>
            <w:r w:rsidR="008D23E6" w:rsidRPr="00CB7E4F">
              <w:rPr>
                <w:sz w:val="18"/>
                <w:szCs w:val="18"/>
              </w:rPr>
              <w:t>иректор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3551" w14:textId="77777777" w:rsidR="008D23E6" w:rsidRPr="00CB7E4F" w:rsidRDefault="008D23E6" w:rsidP="008B76C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195193,3</w:t>
            </w:r>
          </w:p>
        </w:tc>
      </w:tr>
      <w:tr w:rsidR="008D23E6" w:rsidRPr="00422C30" w14:paraId="60E3F199" w14:textId="77777777" w:rsidTr="008B76CD">
        <w:trPr>
          <w:trHeight w:val="22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EEE9" w14:textId="77777777" w:rsidR="008D23E6" w:rsidRPr="00E00038" w:rsidRDefault="008D23E6" w:rsidP="008B76C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0038">
              <w:rPr>
                <w:sz w:val="18"/>
                <w:szCs w:val="18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60D8" w14:textId="77777777" w:rsidR="008D23E6" w:rsidRPr="00CB7E4F" w:rsidRDefault="008D23E6" w:rsidP="00E0003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proofErr w:type="spellStart"/>
            <w:r w:rsidRPr="00CB7E4F">
              <w:rPr>
                <w:sz w:val="18"/>
                <w:szCs w:val="18"/>
              </w:rPr>
              <w:t>Заворовская</w:t>
            </w:r>
            <w:proofErr w:type="spellEnd"/>
            <w:r w:rsidRPr="00CB7E4F">
              <w:rPr>
                <w:sz w:val="18"/>
                <w:szCs w:val="18"/>
              </w:rPr>
              <w:t xml:space="preserve"> Валентина Николаевна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3694" w14:textId="6C50D312" w:rsidR="008D23E6" w:rsidRPr="00CB7E4F" w:rsidRDefault="00D6345E" w:rsidP="008B76C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з</w:t>
            </w:r>
            <w:r w:rsidR="008D23E6" w:rsidRPr="00CB7E4F">
              <w:rPr>
                <w:sz w:val="18"/>
                <w:szCs w:val="18"/>
              </w:rPr>
              <w:t>аместитель директора по учебно-производственной работе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AC32" w14:textId="77777777" w:rsidR="008D23E6" w:rsidRPr="00CB7E4F" w:rsidRDefault="008D23E6" w:rsidP="008B76C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194017,69</w:t>
            </w:r>
          </w:p>
        </w:tc>
      </w:tr>
      <w:tr w:rsidR="008D23E6" w:rsidRPr="00422C30" w14:paraId="6F7211D8" w14:textId="77777777" w:rsidTr="008B76CD">
        <w:trPr>
          <w:trHeight w:val="22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68F4" w14:textId="77777777" w:rsidR="008D23E6" w:rsidRPr="00E00038" w:rsidRDefault="008D23E6" w:rsidP="008B76C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0038">
              <w:rPr>
                <w:sz w:val="18"/>
                <w:szCs w:val="18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2178" w14:textId="77777777" w:rsidR="008D23E6" w:rsidRPr="00CB7E4F" w:rsidRDefault="008D23E6" w:rsidP="00E0003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Ерофеева Елена Гавриловна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E7B7" w14:textId="74EA62A3" w:rsidR="008D23E6" w:rsidRPr="00CB7E4F" w:rsidRDefault="00D6345E" w:rsidP="008B76C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з</w:t>
            </w:r>
            <w:r w:rsidR="008D23E6" w:rsidRPr="00CB7E4F">
              <w:rPr>
                <w:sz w:val="18"/>
                <w:szCs w:val="18"/>
              </w:rPr>
              <w:t>аместитель директора по административно-хозяйственной части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1958" w14:textId="77777777" w:rsidR="008D23E6" w:rsidRPr="00CB7E4F" w:rsidRDefault="008D23E6" w:rsidP="008B76C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141959,39</w:t>
            </w:r>
          </w:p>
        </w:tc>
      </w:tr>
      <w:tr w:rsidR="008D23E6" w:rsidRPr="00422C30" w14:paraId="6E859807" w14:textId="77777777" w:rsidTr="008B76CD">
        <w:trPr>
          <w:trHeight w:val="22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7340" w14:textId="77777777" w:rsidR="008D23E6" w:rsidRPr="00E00038" w:rsidRDefault="008D23E6" w:rsidP="008B76C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0038">
              <w:rPr>
                <w:sz w:val="18"/>
                <w:szCs w:val="18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0165" w14:textId="77777777" w:rsidR="008D23E6" w:rsidRPr="00CB7E4F" w:rsidRDefault="008D23E6" w:rsidP="00E0003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Таран Евгения Геннадьевна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3A70" w14:textId="75008993" w:rsidR="008D23E6" w:rsidRPr="00CB7E4F" w:rsidRDefault="00D6345E" w:rsidP="008B76C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з</w:t>
            </w:r>
            <w:r w:rsidR="008D23E6" w:rsidRPr="00CB7E4F">
              <w:rPr>
                <w:sz w:val="18"/>
                <w:szCs w:val="18"/>
              </w:rPr>
              <w:t>аместитель директора по учебно-методической работе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9DC0" w14:textId="77777777" w:rsidR="008D23E6" w:rsidRPr="00CB7E4F" w:rsidRDefault="008D23E6" w:rsidP="008B76C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146540,24</w:t>
            </w:r>
          </w:p>
        </w:tc>
      </w:tr>
      <w:tr w:rsidR="008D23E6" w:rsidRPr="00422C30" w14:paraId="478E7AAD" w14:textId="77777777" w:rsidTr="008B76CD">
        <w:trPr>
          <w:trHeight w:val="22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371C" w14:textId="77777777" w:rsidR="008D23E6" w:rsidRPr="00E00038" w:rsidRDefault="008D23E6" w:rsidP="008B76C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0038">
              <w:rPr>
                <w:sz w:val="18"/>
                <w:szCs w:val="18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FCAC" w14:textId="2C5725C9" w:rsidR="008D23E6" w:rsidRPr="00CB7E4F" w:rsidRDefault="008D23E6" w:rsidP="00E00038">
            <w:pPr>
              <w:widowControl w:val="0"/>
              <w:tabs>
                <w:tab w:val="left" w:pos="1215"/>
              </w:tabs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Гутникова Кристина Се</w:t>
            </w:r>
            <w:r w:rsidR="00E00038">
              <w:rPr>
                <w:sz w:val="18"/>
                <w:szCs w:val="18"/>
              </w:rPr>
              <w:t>рг</w:t>
            </w:r>
            <w:r w:rsidRPr="00CB7E4F">
              <w:rPr>
                <w:sz w:val="18"/>
                <w:szCs w:val="18"/>
              </w:rPr>
              <w:t>еевна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219C" w14:textId="48B46703" w:rsidR="008D23E6" w:rsidRPr="00CB7E4F" w:rsidRDefault="00D6345E" w:rsidP="008B76C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г</w:t>
            </w:r>
            <w:r w:rsidR="008D23E6" w:rsidRPr="00CB7E4F">
              <w:rPr>
                <w:sz w:val="18"/>
                <w:szCs w:val="18"/>
              </w:rPr>
              <w:t>лавный бухгалтер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3051" w14:textId="77777777" w:rsidR="008D23E6" w:rsidRPr="00CB7E4F" w:rsidRDefault="008D23E6" w:rsidP="008B76C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191752,61</w:t>
            </w:r>
          </w:p>
        </w:tc>
      </w:tr>
    </w:tbl>
    <w:p w14:paraId="4005243A" w14:textId="77777777" w:rsidR="008D23E6" w:rsidRPr="009E34B4" w:rsidRDefault="008D23E6" w:rsidP="008D23E6">
      <w:pPr>
        <w:spacing w:after="1" w:line="220" w:lineRule="auto"/>
        <w:jc w:val="both"/>
        <w:outlineLvl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75F9C23" w14:textId="14FFAD7E" w:rsidR="008D23E6" w:rsidRDefault="008D23E6" w:rsidP="009E34B4">
      <w:pPr>
        <w:spacing w:after="1" w:line="220" w:lineRule="auto"/>
        <w:jc w:val="both"/>
        <w:outlineLvl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8344D9E" w14:textId="46A19C53" w:rsidR="008F68F5" w:rsidRPr="006167E4" w:rsidRDefault="008F68F5" w:rsidP="008F68F5">
      <w:pPr>
        <w:widowControl w:val="0"/>
        <w:autoSpaceDE w:val="0"/>
        <w:autoSpaceDN w:val="0"/>
        <w:jc w:val="center"/>
        <w:rPr>
          <w:rFonts w:eastAsiaTheme="minorHAnsi"/>
          <w:u w:val="single"/>
          <w:lang w:eastAsia="en-US"/>
        </w:rPr>
      </w:pPr>
      <w:r w:rsidRPr="006167E4">
        <w:rPr>
          <w:rFonts w:eastAsiaTheme="minorHAnsi"/>
          <w:u w:val="single"/>
          <w:lang w:eastAsia="en-US"/>
        </w:rPr>
        <w:t xml:space="preserve">краевое государственное автономное профессиональное образовательное учреждение  </w:t>
      </w:r>
    </w:p>
    <w:p w14:paraId="59924E1C" w14:textId="278286DB" w:rsidR="008F68F5" w:rsidRPr="006167E4" w:rsidRDefault="008F68F5" w:rsidP="008F68F5">
      <w:pPr>
        <w:widowControl w:val="0"/>
        <w:autoSpaceDE w:val="0"/>
        <w:autoSpaceDN w:val="0"/>
        <w:jc w:val="center"/>
        <w:rPr>
          <w:rFonts w:eastAsiaTheme="minorHAnsi"/>
          <w:u w:val="single"/>
          <w:lang w:eastAsia="en-US"/>
        </w:rPr>
      </w:pPr>
      <w:r w:rsidRPr="006167E4">
        <w:rPr>
          <w:rFonts w:eastAsiaTheme="minorHAnsi"/>
          <w:u w:val="single"/>
          <w:lang w:eastAsia="en-US"/>
        </w:rPr>
        <w:t>«</w:t>
      </w:r>
      <w:r w:rsidRPr="008F68F5">
        <w:rPr>
          <w:rFonts w:eastAsiaTheme="minorHAnsi"/>
          <w:u w:val="single"/>
          <w:lang w:eastAsia="en-US"/>
        </w:rPr>
        <w:t>Спасский педагогический колледж</w:t>
      </w:r>
      <w:r w:rsidRPr="006167E4">
        <w:rPr>
          <w:rFonts w:eastAsiaTheme="minorHAnsi"/>
          <w:u w:val="single"/>
          <w:lang w:eastAsia="en-US"/>
        </w:rPr>
        <w:t>»</w:t>
      </w:r>
    </w:p>
    <w:p w14:paraId="5CCB6C59" w14:textId="77777777" w:rsidR="008F68F5" w:rsidRDefault="008F68F5" w:rsidP="008F68F5">
      <w:pPr>
        <w:widowControl w:val="0"/>
        <w:autoSpaceDE w:val="0"/>
        <w:autoSpaceDN w:val="0"/>
        <w:jc w:val="center"/>
        <w:rPr>
          <w:rFonts w:eastAsiaTheme="minorHAnsi"/>
          <w:sz w:val="18"/>
          <w:szCs w:val="18"/>
          <w:lang w:eastAsia="en-US"/>
        </w:rPr>
      </w:pPr>
      <w:r w:rsidRPr="009E34B4">
        <w:rPr>
          <w:rFonts w:eastAsiaTheme="minorHAnsi"/>
          <w:lang w:eastAsia="en-US"/>
        </w:rPr>
        <w:t>(</w:t>
      </w:r>
      <w:r w:rsidRPr="009E34B4">
        <w:rPr>
          <w:rFonts w:eastAsiaTheme="minorHAnsi"/>
          <w:sz w:val="18"/>
          <w:szCs w:val="18"/>
          <w:lang w:eastAsia="en-US"/>
        </w:rPr>
        <w:t>наименование учреждения)</w:t>
      </w:r>
    </w:p>
    <w:p w14:paraId="1B4A620F" w14:textId="2E70822F" w:rsidR="008F68F5" w:rsidRDefault="008F68F5" w:rsidP="008F68F5">
      <w:pPr>
        <w:widowControl w:val="0"/>
        <w:autoSpaceDE w:val="0"/>
        <w:autoSpaceDN w:val="0"/>
        <w:jc w:val="center"/>
        <w:rPr>
          <w:rFonts w:eastAsiaTheme="minorHAnsi"/>
          <w:b/>
          <w:lang w:eastAsia="en-US"/>
        </w:rPr>
      </w:pPr>
    </w:p>
    <w:p w14:paraId="2D3F14F3" w14:textId="77777777" w:rsidR="0008226A" w:rsidRPr="002D56DC" w:rsidRDefault="0008226A" w:rsidP="008F68F5">
      <w:pPr>
        <w:widowControl w:val="0"/>
        <w:autoSpaceDE w:val="0"/>
        <w:autoSpaceDN w:val="0"/>
        <w:jc w:val="center"/>
        <w:rPr>
          <w:rFonts w:eastAsiaTheme="minorHAnsi"/>
          <w:b/>
          <w:lang w:eastAsia="en-US"/>
        </w:rPr>
      </w:pPr>
    </w:p>
    <w:tbl>
      <w:tblPr>
        <w:tblW w:w="1538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67"/>
        <w:gridCol w:w="3544"/>
        <w:gridCol w:w="7088"/>
        <w:gridCol w:w="3686"/>
      </w:tblGrid>
      <w:tr w:rsidR="008F68F5" w:rsidRPr="009E34B4" w14:paraId="06D8D7CE" w14:textId="77777777" w:rsidTr="00AD6E67">
        <w:trPr>
          <w:trHeight w:val="497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09E3D" w14:textId="77777777" w:rsidR="008F68F5" w:rsidRDefault="008F68F5" w:rsidP="008B76CD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</w:p>
          <w:p w14:paraId="1FE333E6" w14:textId="77777777" w:rsidR="008F68F5" w:rsidRPr="009E34B4" w:rsidRDefault="008F68F5" w:rsidP="008B76CD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9E34B4">
              <w:rPr>
                <w:sz w:val="18"/>
                <w:szCs w:val="22"/>
              </w:rPr>
              <w:t>N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AB8B2" w14:textId="77777777" w:rsidR="008F68F5" w:rsidRPr="009E34B4" w:rsidRDefault="008F68F5" w:rsidP="008B76CD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9E34B4">
              <w:rPr>
                <w:sz w:val="18"/>
                <w:szCs w:val="22"/>
              </w:rPr>
              <w:t>Фамилия, Имя, Отчество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C8311" w14:textId="77777777" w:rsidR="008F68F5" w:rsidRPr="009E34B4" w:rsidRDefault="008F68F5" w:rsidP="008B76CD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9E34B4">
              <w:rPr>
                <w:sz w:val="18"/>
                <w:szCs w:val="22"/>
              </w:rPr>
              <w:t>Должность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D0D6D" w14:textId="77777777" w:rsidR="008F68F5" w:rsidRPr="009E34B4" w:rsidRDefault="008F68F5" w:rsidP="008B76CD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9E34B4">
              <w:rPr>
                <w:sz w:val="18"/>
                <w:szCs w:val="22"/>
              </w:rPr>
              <w:t>Рассчитанная за календарный год среднемесячная заработная плата, рублей</w:t>
            </w:r>
          </w:p>
        </w:tc>
      </w:tr>
      <w:tr w:rsidR="008F68F5" w:rsidRPr="009E34B4" w14:paraId="224F5F77" w14:textId="77777777" w:rsidTr="008B76CD">
        <w:trPr>
          <w:trHeight w:val="22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BBF12" w14:textId="77777777" w:rsidR="008F68F5" w:rsidRPr="00AD6E67" w:rsidRDefault="008F68F5" w:rsidP="008B76CD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AD6E67">
              <w:rPr>
                <w:sz w:val="18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DE915" w14:textId="77777777" w:rsidR="008F68F5" w:rsidRPr="00AD6E67" w:rsidRDefault="008F68F5" w:rsidP="008B76CD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AD6E67">
              <w:rPr>
                <w:sz w:val="18"/>
                <w:szCs w:val="22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3B8C6" w14:textId="77777777" w:rsidR="008F68F5" w:rsidRPr="00AD6E67" w:rsidRDefault="008F68F5" w:rsidP="008B76CD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AD6E67">
              <w:rPr>
                <w:sz w:val="18"/>
                <w:szCs w:val="22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45E39" w14:textId="77777777" w:rsidR="008F68F5" w:rsidRPr="00AD6E67" w:rsidRDefault="008F68F5" w:rsidP="008B76CD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AD6E67">
              <w:rPr>
                <w:sz w:val="18"/>
                <w:szCs w:val="22"/>
              </w:rPr>
              <w:t>4</w:t>
            </w:r>
          </w:p>
        </w:tc>
      </w:tr>
      <w:tr w:rsidR="008F68F5" w:rsidRPr="009E34B4" w14:paraId="2435C16A" w14:textId="77777777" w:rsidTr="008B76CD">
        <w:trPr>
          <w:trHeight w:val="22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18E4" w14:textId="77777777" w:rsidR="008F68F5" w:rsidRPr="00E00038" w:rsidRDefault="008F68F5" w:rsidP="008F68F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0038">
              <w:rPr>
                <w:sz w:val="18"/>
                <w:szCs w:val="1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D9AA" w14:textId="77777777" w:rsidR="008F68F5" w:rsidRPr="00CB7E4F" w:rsidRDefault="008F68F5" w:rsidP="008F68F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proofErr w:type="spellStart"/>
            <w:r w:rsidRPr="00CB7E4F">
              <w:rPr>
                <w:sz w:val="18"/>
                <w:szCs w:val="18"/>
              </w:rPr>
              <w:t>Выборнова</w:t>
            </w:r>
            <w:proofErr w:type="spellEnd"/>
            <w:r w:rsidRPr="00CB7E4F">
              <w:rPr>
                <w:sz w:val="18"/>
                <w:szCs w:val="18"/>
              </w:rPr>
              <w:t xml:space="preserve"> Лариса Александровна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2BBE" w14:textId="0A672796" w:rsidR="008F68F5" w:rsidRPr="00CB7E4F" w:rsidRDefault="00D6345E" w:rsidP="008F68F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д</w:t>
            </w:r>
            <w:r w:rsidR="008F68F5" w:rsidRPr="00CB7E4F">
              <w:rPr>
                <w:sz w:val="18"/>
                <w:szCs w:val="18"/>
              </w:rPr>
              <w:t>иректор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01D2" w14:textId="77777777" w:rsidR="008F68F5" w:rsidRPr="00CB7E4F" w:rsidRDefault="008F68F5" w:rsidP="008F68F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176441</w:t>
            </w:r>
          </w:p>
        </w:tc>
      </w:tr>
      <w:tr w:rsidR="008F68F5" w:rsidRPr="009E34B4" w14:paraId="4131EF19" w14:textId="77777777" w:rsidTr="008B76CD">
        <w:trPr>
          <w:trHeight w:val="22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B72E" w14:textId="77777777" w:rsidR="008F68F5" w:rsidRPr="00E00038" w:rsidRDefault="008F68F5" w:rsidP="008F68F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0038">
              <w:rPr>
                <w:sz w:val="18"/>
                <w:szCs w:val="18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37FA" w14:textId="77777777" w:rsidR="008F68F5" w:rsidRPr="00CB7E4F" w:rsidRDefault="008F68F5" w:rsidP="008F68F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proofErr w:type="spellStart"/>
            <w:r w:rsidRPr="00CB7E4F">
              <w:rPr>
                <w:sz w:val="18"/>
                <w:szCs w:val="18"/>
              </w:rPr>
              <w:t>Тарабаева</w:t>
            </w:r>
            <w:proofErr w:type="spellEnd"/>
            <w:r w:rsidRPr="00CB7E4F">
              <w:rPr>
                <w:sz w:val="18"/>
                <w:szCs w:val="18"/>
              </w:rPr>
              <w:t xml:space="preserve"> Анастасия Викторовна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4A9C" w14:textId="350482A3" w:rsidR="008F68F5" w:rsidRPr="00CB7E4F" w:rsidRDefault="00D6345E" w:rsidP="008F68F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з</w:t>
            </w:r>
            <w:r w:rsidR="008F68F5" w:rsidRPr="00CB7E4F">
              <w:rPr>
                <w:sz w:val="18"/>
                <w:szCs w:val="18"/>
              </w:rPr>
              <w:t>аместитель директора по УПР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25E1" w14:textId="77777777" w:rsidR="008F68F5" w:rsidRPr="00CB7E4F" w:rsidRDefault="008F68F5" w:rsidP="008F68F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242679</w:t>
            </w:r>
          </w:p>
        </w:tc>
      </w:tr>
      <w:tr w:rsidR="008F68F5" w:rsidRPr="009E34B4" w14:paraId="3F491459" w14:textId="77777777" w:rsidTr="008B76CD">
        <w:trPr>
          <w:trHeight w:val="22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5B10" w14:textId="77777777" w:rsidR="008F68F5" w:rsidRPr="00E00038" w:rsidRDefault="008F68F5" w:rsidP="008F68F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0038">
              <w:rPr>
                <w:sz w:val="18"/>
                <w:szCs w:val="18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4B81" w14:textId="77777777" w:rsidR="008F68F5" w:rsidRPr="00CB7E4F" w:rsidRDefault="008F68F5" w:rsidP="008F68F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proofErr w:type="spellStart"/>
            <w:r w:rsidRPr="00CB7E4F">
              <w:rPr>
                <w:sz w:val="18"/>
                <w:szCs w:val="18"/>
              </w:rPr>
              <w:t>Сочилова</w:t>
            </w:r>
            <w:proofErr w:type="spellEnd"/>
            <w:r w:rsidRPr="00CB7E4F">
              <w:rPr>
                <w:sz w:val="18"/>
                <w:szCs w:val="18"/>
              </w:rPr>
              <w:t xml:space="preserve"> Римма Борисовна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73C5" w14:textId="0F4F957A" w:rsidR="008F68F5" w:rsidRPr="00CB7E4F" w:rsidRDefault="00D6345E" w:rsidP="008F68F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з</w:t>
            </w:r>
            <w:r w:rsidR="008F68F5" w:rsidRPr="00CB7E4F">
              <w:rPr>
                <w:sz w:val="18"/>
                <w:szCs w:val="18"/>
              </w:rPr>
              <w:t>аместитель директора по СВР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3996" w14:textId="77777777" w:rsidR="008F68F5" w:rsidRPr="00CB7E4F" w:rsidRDefault="008F68F5" w:rsidP="008F68F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118235</w:t>
            </w:r>
          </w:p>
        </w:tc>
      </w:tr>
      <w:tr w:rsidR="008F68F5" w:rsidRPr="009E34B4" w14:paraId="16526FF2" w14:textId="77777777" w:rsidTr="008B76CD">
        <w:trPr>
          <w:trHeight w:val="22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608A" w14:textId="77777777" w:rsidR="008F68F5" w:rsidRPr="00E00038" w:rsidRDefault="008F68F5" w:rsidP="008F68F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0038">
              <w:rPr>
                <w:sz w:val="18"/>
                <w:szCs w:val="18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6F8A" w14:textId="77777777" w:rsidR="008F68F5" w:rsidRPr="00CB7E4F" w:rsidRDefault="008F68F5" w:rsidP="008F68F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proofErr w:type="spellStart"/>
            <w:r w:rsidRPr="00CB7E4F">
              <w:rPr>
                <w:sz w:val="18"/>
                <w:szCs w:val="18"/>
              </w:rPr>
              <w:t>Койкова</w:t>
            </w:r>
            <w:proofErr w:type="spellEnd"/>
            <w:r w:rsidRPr="00CB7E4F">
              <w:rPr>
                <w:sz w:val="18"/>
                <w:szCs w:val="18"/>
              </w:rPr>
              <w:t xml:space="preserve"> Ольга Михайловна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E011" w14:textId="2B63BEDF" w:rsidR="008F68F5" w:rsidRPr="00CB7E4F" w:rsidRDefault="00D6345E" w:rsidP="008F68F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г</w:t>
            </w:r>
            <w:r w:rsidR="008F68F5" w:rsidRPr="00CB7E4F">
              <w:rPr>
                <w:sz w:val="18"/>
                <w:szCs w:val="18"/>
              </w:rPr>
              <w:t>лавный бухгалтер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CB56" w14:textId="77777777" w:rsidR="008F68F5" w:rsidRPr="00CB7E4F" w:rsidRDefault="008F68F5" w:rsidP="008F68F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182857</w:t>
            </w:r>
          </w:p>
        </w:tc>
      </w:tr>
    </w:tbl>
    <w:p w14:paraId="2FAF6BC7" w14:textId="331362C1" w:rsidR="00B72A72" w:rsidRDefault="00B72A72" w:rsidP="009E34B4">
      <w:pPr>
        <w:spacing w:after="1" w:line="220" w:lineRule="auto"/>
        <w:jc w:val="both"/>
        <w:outlineLvl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9C06294" w14:textId="58C54CEF" w:rsidR="00CA7C77" w:rsidRDefault="00CA7C77" w:rsidP="009E34B4">
      <w:pPr>
        <w:spacing w:after="1" w:line="220" w:lineRule="auto"/>
        <w:jc w:val="both"/>
        <w:outlineLvl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FEEE107" w14:textId="7C848EFC" w:rsidR="008B76CD" w:rsidRPr="006167E4" w:rsidRDefault="008B76CD" w:rsidP="008B76CD">
      <w:pPr>
        <w:widowControl w:val="0"/>
        <w:autoSpaceDE w:val="0"/>
        <w:autoSpaceDN w:val="0"/>
        <w:jc w:val="center"/>
        <w:rPr>
          <w:rFonts w:eastAsiaTheme="minorHAnsi"/>
          <w:u w:val="single"/>
          <w:lang w:eastAsia="en-US"/>
        </w:rPr>
      </w:pPr>
      <w:r w:rsidRPr="006167E4">
        <w:rPr>
          <w:rFonts w:eastAsiaTheme="minorHAnsi"/>
          <w:u w:val="single"/>
          <w:lang w:eastAsia="en-US"/>
        </w:rPr>
        <w:t xml:space="preserve">краевое государственное </w:t>
      </w:r>
      <w:r>
        <w:rPr>
          <w:rFonts w:eastAsiaTheme="minorHAnsi"/>
          <w:u w:val="single"/>
          <w:lang w:eastAsia="en-US"/>
        </w:rPr>
        <w:t>бюджетное</w:t>
      </w:r>
      <w:r w:rsidRPr="006167E4">
        <w:rPr>
          <w:rFonts w:eastAsiaTheme="minorHAnsi"/>
          <w:u w:val="single"/>
          <w:lang w:eastAsia="en-US"/>
        </w:rPr>
        <w:t xml:space="preserve"> профессиональное образовательное учреждение  </w:t>
      </w:r>
    </w:p>
    <w:p w14:paraId="5A3B7A9F" w14:textId="18D22331" w:rsidR="008B76CD" w:rsidRPr="006167E4" w:rsidRDefault="008B76CD" w:rsidP="008B76CD">
      <w:pPr>
        <w:widowControl w:val="0"/>
        <w:autoSpaceDE w:val="0"/>
        <w:autoSpaceDN w:val="0"/>
        <w:jc w:val="center"/>
        <w:rPr>
          <w:rFonts w:eastAsiaTheme="minorHAnsi"/>
          <w:u w:val="single"/>
          <w:lang w:eastAsia="en-US"/>
        </w:rPr>
      </w:pPr>
      <w:r w:rsidRPr="006167E4">
        <w:rPr>
          <w:rFonts w:eastAsiaTheme="minorHAnsi"/>
          <w:u w:val="single"/>
          <w:lang w:eastAsia="en-US"/>
        </w:rPr>
        <w:t>«</w:t>
      </w:r>
      <w:r w:rsidRPr="008B76CD">
        <w:rPr>
          <w:rFonts w:eastAsiaTheme="minorHAnsi"/>
          <w:u w:val="single"/>
          <w:lang w:eastAsia="en-US"/>
        </w:rPr>
        <w:t>Автомобильно-технический колледж</w:t>
      </w:r>
      <w:r w:rsidRPr="006167E4">
        <w:rPr>
          <w:rFonts w:eastAsiaTheme="minorHAnsi"/>
          <w:u w:val="single"/>
          <w:lang w:eastAsia="en-US"/>
        </w:rPr>
        <w:t>»</w:t>
      </w:r>
    </w:p>
    <w:p w14:paraId="36DBFEA1" w14:textId="77777777" w:rsidR="008B76CD" w:rsidRDefault="008B76CD" w:rsidP="008B76CD">
      <w:pPr>
        <w:widowControl w:val="0"/>
        <w:autoSpaceDE w:val="0"/>
        <w:autoSpaceDN w:val="0"/>
        <w:jc w:val="center"/>
        <w:rPr>
          <w:rFonts w:eastAsiaTheme="minorHAnsi"/>
          <w:sz w:val="18"/>
          <w:szCs w:val="18"/>
          <w:lang w:eastAsia="en-US"/>
        </w:rPr>
      </w:pPr>
      <w:r w:rsidRPr="009E34B4">
        <w:rPr>
          <w:rFonts w:eastAsiaTheme="minorHAnsi"/>
          <w:lang w:eastAsia="en-US"/>
        </w:rPr>
        <w:t>(</w:t>
      </w:r>
      <w:r w:rsidRPr="009E34B4">
        <w:rPr>
          <w:rFonts w:eastAsiaTheme="minorHAnsi"/>
          <w:sz w:val="18"/>
          <w:szCs w:val="18"/>
          <w:lang w:eastAsia="en-US"/>
        </w:rPr>
        <w:t>наименование учреждения)</w:t>
      </w:r>
    </w:p>
    <w:p w14:paraId="30C42A4D" w14:textId="221FA05D" w:rsidR="008B76CD" w:rsidRDefault="008B76CD" w:rsidP="008B76CD">
      <w:pPr>
        <w:widowControl w:val="0"/>
        <w:autoSpaceDE w:val="0"/>
        <w:autoSpaceDN w:val="0"/>
        <w:jc w:val="center"/>
        <w:rPr>
          <w:rFonts w:eastAsiaTheme="minorHAnsi"/>
          <w:b/>
          <w:lang w:eastAsia="en-US"/>
        </w:rPr>
      </w:pPr>
    </w:p>
    <w:p w14:paraId="3257DBD7" w14:textId="77777777" w:rsidR="0008226A" w:rsidRPr="002D56DC" w:rsidRDefault="0008226A" w:rsidP="008B76CD">
      <w:pPr>
        <w:widowControl w:val="0"/>
        <w:autoSpaceDE w:val="0"/>
        <w:autoSpaceDN w:val="0"/>
        <w:jc w:val="center"/>
        <w:rPr>
          <w:rFonts w:eastAsiaTheme="minorHAnsi"/>
          <w:b/>
          <w:lang w:eastAsia="en-US"/>
        </w:rPr>
      </w:pPr>
    </w:p>
    <w:tbl>
      <w:tblPr>
        <w:tblW w:w="1538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67"/>
        <w:gridCol w:w="3544"/>
        <w:gridCol w:w="7088"/>
        <w:gridCol w:w="3686"/>
      </w:tblGrid>
      <w:tr w:rsidR="008B76CD" w:rsidRPr="009E34B4" w14:paraId="6A14FF74" w14:textId="77777777" w:rsidTr="008B76CD">
        <w:trPr>
          <w:trHeight w:val="497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78E35" w14:textId="77777777" w:rsidR="008B76CD" w:rsidRDefault="008B76CD" w:rsidP="008B76CD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</w:p>
          <w:p w14:paraId="013776FA" w14:textId="77777777" w:rsidR="008B76CD" w:rsidRPr="009E34B4" w:rsidRDefault="008B76CD" w:rsidP="008B76CD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9E34B4">
              <w:rPr>
                <w:sz w:val="18"/>
                <w:szCs w:val="22"/>
              </w:rPr>
              <w:t>N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C01B4" w14:textId="77777777" w:rsidR="008B76CD" w:rsidRPr="009E34B4" w:rsidRDefault="008B76CD" w:rsidP="008B76CD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9E34B4">
              <w:rPr>
                <w:sz w:val="18"/>
                <w:szCs w:val="22"/>
              </w:rPr>
              <w:t>Фамилия, Имя, Отчество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A28A9" w14:textId="77777777" w:rsidR="008B76CD" w:rsidRPr="009E34B4" w:rsidRDefault="008B76CD" w:rsidP="008B76CD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9E34B4">
              <w:rPr>
                <w:sz w:val="18"/>
                <w:szCs w:val="22"/>
              </w:rPr>
              <w:t>Должность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6D1A1" w14:textId="77777777" w:rsidR="008B76CD" w:rsidRPr="009E34B4" w:rsidRDefault="008B76CD" w:rsidP="008B76CD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9E34B4">
              <w:rPr>
                <w:sz w:val="18"/>
                <w:szCs w:val="22"/>
              </w:rPr>
              <w:t>Рассчитанная за календарный год среднемесячная заработная плата, рублей</w:t>
            </w:r>
          </w:p>
        </w:tc>
      </w:tr>
      <w:tr w:rsidR="008B76CD" w:rsidRPr="009E34B4" w14:paraId="12F3ACF6" w14:textId="77777777" w:rsidTr="008B76CD">
        <w:trPr>
          <w:trHeight w:val="22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8E99F" w14:textId="77777777" w:rsidR="008B76CD" w:rsidRPr="00AD6E67" w:rsidRDefault="008B76CD" w:rsidP="008B76CD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AD6E67">
              <w:rPr>
                <w:sz w:val="18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7427D" w14:textId="77777777" w:rsidR="008B76CD" w:rsidRPr="00AD6E67" w:rsidRDefault="008B76CD" w:rsidP="008B76CD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AD6E67">
              <w:rPr>
                <w:sz w:val="18"/>
                <w:szCs w:val="22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EAB6B" w14:textId="77777777" w:rsidR="008B76CD" w:rsidRPr="00AD6E67" w:rsidRDefault="008B76CD" w:rsidP="008B76CD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AD6E67">
              <w:rPr>
                <w:sz w:val="18"/>
                <w:szCs w:val="22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32B5E" w14:textId="77777777" w:rsidR="008B76CD" w:rsidRPr="00AD6E67" w:rsidRDefault="008B76CD" w:rsidP="008B76CD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AD6E67">
              <w:rPr>
                <w:sz w:val="18"/>
                <w:szCs w:val="22"/>
              </w:rPr>
              <w:t>4</w:t>
            </w:r>
          </w:p>
        </w:tc>
      </w:tr>
      <w:tr w:rsidR="008B76CD" w:rsidRPr="009E34B4" w14:paraId="593B630B" w14:textId="77777777" w:rsidTr="008B76CD">
        <w:trPr>
          <w:trHeight w:val="22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1DEE" w14:textId="77777777" w:rsidR="008B76CD" w:rsidRPr="00E00038" w:rsidRDefault="008B76CD" w:rsidP="008B76C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0038">
              <w:rPr>
                <w:sz w:val="18"/>
                <w:szCs w:val="1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BEEA7" w14:textId="3F11D0F3" w:rsidR="008B76CD" w:rsidRPr="00CB7E4F" w:rsidRDefault="008B76CD" w:rsidP="008B76C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Бражник Татьяна Ивановна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F698A" w14:textId="337785F1" w:rsidR="008B76CD" w:rsidRPr="00CB7E4F" w:rsidRDefault="00200E38" w:rsidP="008B76C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д</w:t>
            </w:r>
            <w:r w:rsidR="008B76CD" w:rsidRPr="00CB7E4F">
              <w:rPr>
                <w:sz w:val="18"/>
                <w:szCs w:val="18"/>
              </w:rPr>
              <w:t>иректор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0AA21" w14:textId="46F57B27" w:rsidR="008B76CD" w:rsidRPr="00CB7E4F" w:rsidRDefault="008B76CD" w:rsidP="008B76C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248 582,26</w:t>
            </w:r>
          </w:p>
        </w:tc>
      </w:tr>
      <w:tr w:rsidR="008B76CD" w:rsidRPr="009E34B4" w14:paraId="73A6B6B1" w14:textId="77777777" w:rsidTr="008B76CD">
        <w:trPr>
          <w:trHeight w:val="22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7988" w14:textId="77777777" w:rsidR="008B76CD" w:rsidRPr="00E00038" w:rsidRDefault="008B76CD" w:rsidP="008B76C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0038">
              <w:rPr>
                <w:sz w:val="18"/>
                <w:szCs w:val="18"/>
              </w:rPr>
              <w:t>2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A3CC2" w14:textId="71401F55" w:rsidR="008B76CD" w:rsidRPr="00CB7E4F" w:rsidRDefault="008B76CD" w:rsidP="008B76C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proofErr w:type="spellStart"/>
            <w:r w:rsidRPr="00CB7E4F">
              <w:rPr>
                <w:sz w:val="18"/>
                <w:szCs w:val="18"/>
              </w:rPr>
              <w:t>Тестина</w:t>
            </w:r>
            <w:proofErr w:type="spellEnd"/>
            <w:r w:rsidRPr="00CB7E4F">
              <w:rPr>
                <w:sz w:val="18"/>
                <w:szCs w:val="18"/>
              </w:rPr>
              <w:t xml:space="preserve"> Ирина Александровна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9BCF7" w14:textId="7E6A6BA9" w:rsidR="008B76CD" w:rsidRPr="00CB7E4F" w:rsidRDefault="00200E38" w:rsidP="008B76C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 xml:space="preserve">заместитель директора </w:t>
            </w:r>
            <w:r w:rsidR="008B76CD" w:rsidRPr="00CB7E4F">
              <w:rPr>
                <w:sz w:val="18"/>
                <w:szCs w:val="18"/>
              </w:rPr>
              <w:t xml:space="preserve">по </w:t>
            </w:r>
            <w:proofErr w:type="spellStart"/>
            <w:r w:rsidR="008B76CD" w:rsidRPr="00CB7E4F">
              <w:rPr>
                <w:sz w:val="18"/>
                <w:szCs w:val="18"/>
              </w:rPr>
              <w:t>УВиСР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30515" w14:textId="2BE4C656" w:rsidR="008B76CD" w:rsidRPr="00CB7E4F" w:rsidRDefault="008B76CD" w:rsidP="008B76C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174 549,14</w:t>
            </w:r>
          </w:p>
        </w:tc>
      </w:tr>
      <w:tr w:rsidR="008B76CD" w:rsidRPr="009E34B4" w14:paraId="56A78C81" w14:textId="77777777" w:rsidTr="008B76CD">
        <w:trPr>
          <w:trHeight w:val="22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89C1" w14:textId="77777777" w:rsidR="008B76CD" w:rsidRPr="00E00038" w:rsidRDefault="008B76CD" w:rsidP="008B76C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0038">
              <w:rPr>
                <w:sz w:val="18"/>
                <w:szCs w:val="18"/>
              </w:rPr>
              <w:t>3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088DA" w14:textId="5B1D039F" w:rsidR="008B76CD" w:rsidRPr="00CB7E4F" w:rsidRDefault="008B76CD" w:rsidP="008B76C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proofErr w:type="spellStart"/>
            <w:r w:rsidRPr="00CB7E4F">
              <w:rPr>
                <w:sz w:val="18"/>
                <w:szCs w:val="18"/>
              </w:rPr>
              <w:t>Чернецкая</w:t>
            </w:r>
            <w:proofErr w:type="spellEnd"/>
            <w:r w:rsidRPr="00CB7E4F">
              <w:rPr>
                <w:sz w:val="18"/>
                <w:szCs w:val="18"/>
              </w:rPr>
              <w:t xml:space="preserve"> Галина Владимировна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F07EE" w14:textId="5DC43043" w:rsidR="008B76CD" w:rsidRPr="00CB7E4F" w:rsidRDefault="00200E38" w:rsidP="008B76C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 xml:space="preserve">заместитель директора </w:t>
            </w:r>
            <w:r w:rsidR="008B76CD" w:rsidRPr="00CB7E4F">
              <w:rPr>
                <w:sz w:val="18"/>
                <w:szCs w:val="18"/>
              </w:rPr>
              <w:t>по УПР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035AA" w14:textId="59D4EB85" w:rsidR="008B76CD" w:rsidRPr="00CB7E4F" w:rsidRDefault="008B76CD" w:rsidP="008B76C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114 723,45</w:t>
            </w:r>
          </w:p>
        </w:tc>
      </w:tr>
      <w:tr w:rsidR="008B76CD" w:rsidRPr="009E34B4" w14:paraId="63C3F283" w14:textId="77777777" w:rsidTr="008B76CD">
        <w:trPr>
          <w:trHeight w:val="22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1138" w14:textId="77777777" w:rsidR="008B76CD" w:rsidRPr="00E00038" w:rsidRDefault="008B76CD" w:rsidP="008B76C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0038">
              <w:rPr>
                <w:sz w:val="18"/>
                <w:szCs w:val="18"/>
              </w:rPr>
              <w:t>4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F81CF" w14:textId="61DB60C3" w:rsidR="008B76CD" w:rsidRPr="00CB7E4F" w:rsidRDefault="008B76CD" w:rsidP="008B76C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Михалко Наталья Владимировна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3D4C4" w14:textId="0FD59C61" w:rsidR="008B76CD" w:rsidRPr="00CB7E4F" w:rsidRDefault="00200E38" w:rsidP="008B76C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г</w:t>
            </w:r>
            <w:r w:rsidR="008B76CD" w:rsidRPr="00CB7E4F">
              <w:rPr>
                <w:sz w:val="18"/>
                <w:szCs w:val="18"/>
              </w:rPr>
              <w:t>лавный бухгалтер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632B4" w14:textId="7370580E" w:rsidR="008B76CD" w:rsidRPr="00CB7E4F" w:rsidRDefault="008B76CD" w:rsidP="008B76C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147 200,85</w:t>
            </w:r>
          </w:p>
        </w:tc>
      </w:tr>
    </w:tbl>
    <w:p w14:paraId="6F3B8499" w14:textId="77777777" w:rsidR="008B76CD" w:rsidRDefault="008B76CD" w:rsidP="008B76CD">
      <w:pPr>
        <w:spacing w:after="1" w:line="220" w:lineRule="auto"/>
        <w:jc w:val="both"/>
        <w:outlineLvl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4253F2C" w14:textId="42EB69A0" w:rsidR="00CA7C77" w:rsidRDefault="00CA7C77" w:rsidP="009E34B4">
      <w:pPr>
        <w:spacing w:after="1" w:line="220" w:lineRule="auto"/>
        <w:jc w:val="both"/>
        <w:outlineLvl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C4001A8" w14:textId="36A3ED91" w:rsidR="0008226A" w:rsidRDefault="0008226A" w:rsidP="009E34B4">
      <w:pPr>
        <w:spacing w:after="1" w:line="220" w:lineRule="auto"/>
        <w:jc w:val="both"/>
        <w:outlineLvl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9DD93F7" w14:textId="2620CC73" w:rsidR="0008226A" w:rsidRDefault="0008226A" w:rsidP="009E34B4">
      <w:pPr>
        <w:spacing w:after="1" w:line="220" w:lineRule="auto"/>
        <w:jc w:val="both"/>
        <w:outlineLvl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3501957" w14:textId="5FA74EBB" w:rsidR="0008226A" w:rsidRDefault="0008226A" w:rsidP="009E34B4">
      <w:pPr>
        <w:spacing w:after="1" w:line="220" w:lineRule="auto"/>
        <w:jc w:val="both"/>
        <w:outlineLvl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93DE0B6" w14:textId="77777777" w:rsidR="0008226A" w:rsidRPr="006167E4" w:rsidRDefault="0008226A" w:rsidP="0008226A">
      <w:pPr>
        <w:widowControl w:val="0"/>
        <w:autoSpaceDE w:val="0"/>
        <w:autoSpaceDN w:val="0"/>
        <w:jc w:val="center"/>
        <w:rPr>
          <w:rFonts w:eastAsiaTheme="minorHAnsi"/>
          <w:u w:val="single"/>
          <w:lang w:eastAsia="en-US"/>
        </w:rPr>
      </w:pPr>
      <w:r w:rsidRPr="006167E4">
        <w:rPr>
          <w:rFonts w:eastAsiaTheme="minorHAnsi"/>
          <w:u w:val="single"/>
          <w:lang w:eastAsia="en-US"/>
        </w:rPr>
        <w:t xml:space="preserve">краевое государственное </w:t>
      </w:r>
      <w:r>
        <w:rPr>
          <w:rFonts w:eastAsiaTheme="minorHAnsi"/>
          <w:u w:val="single"/>
          <w:lang w:eastAsia="en-US"/>
        </w:rPr>
        <w:t>бюджетное</w:t>
      </w:r>
      <w:r w:rsidRPr="006167E4">
        <w:rPr>
          <w:rFonts w:eastAsiaTheme="minorHAnsi"/>
          <w:u w:val="single"/>
          <w:lang w:eastAsia="en-US"/>
        </w:rPr>
        <w:t xml:space="preserve"> профессиональное образовательное учреждение  </w:t>
      </w:r>
    </w:p>
    <w:p w14:paraId="65E286B3" w14:textId="029500C3" w:rsidR="0008226A" w:rsidRPr="006167E4" w:rsidRDefault="0008226A" w:rsidP="0008226A">
      <w:pPr>
        <w:widowControl w:val="0"/>
        <w:autoSpaceDE w:val="0"/>
        <w:autoSpaceDN w:val="0"/>
        <w:jc w:val="center"/>
        <w:rPr>
          <w:rFonts w:eastAsiaTheme="minorHAnsi"/>
          <w:u w:val="single"/>
          <w:lang w:eastAsia="en-US"/>
        </w:rPr>
      </w:pPr>
      <w:r w:rsidRPr="006167E4">
        <w:rPr>
          <w:rFonts w:eastAsiaTheme="minorHAnsi"/>
          <w:u w:val="single"/>
          <w:lang w:eastAsia="en-US"/>
        </w:rPr>
        <w:t>«</w:t>
      </w:r>
      <w:r w:rsidR="00496C92" w:rsidRPr="00496C92">
        <w:rPr>
          <w:rFonts w:eastAsiaTheme="minorHAnsi"/>
          <w:u w:val="single"/>
          <w:lang w:eastAsia="en-US"/>
        </w:rPr>
        <w:t>Артёмовский колледж сервиса и дизайна</w:t>
      </w:r>
      <w:r w:rsidRPr="006167E4">
        <w:rPr>
          <w:rFonts w:eastAsiaTheme="minorHAnsi"/>
          <w:u w:val="single"/>
          <w:lang w:eastAsia="en-US"/>
        </w:rPr>
        <w:t>»</w:t>
      </w:r>
    </w:p>
    <w:p w14:paraId="3E566009" w14:textId="77777777" w:rsidR="0008226A" w:rsidRDefault="0008226A" w:rsidP="0008226A">
      <w:pPr>
        <w:widowControl w:val="0"/>
        <w:autoSpaceDE w:val="0"/>
        <w:autoSpaceDN w:val="0"/>
        <w:jc w:val="center"/>
        <w:rPr>
          <w:rFonts w:eastAsiaTheme="minorHAnsi"/>
          <w:sz w:val="18"/>
          <w:szCs w:val="18"/>
          <w:lang w:eastAsia="en-US"/>
        </w:rPr>
      </w:pPr>
      <w:r w:rsidRPr="009E34B4">
        <w:rPr>
          <w:rFonts w:eastAsiaTheme="minorHAnsi"/>
          <w:lang w:eastAsia="en-US"/>
        </w:rPr>
        <w:t>(</w:t>
      </w:r>
      <w:r w:rsidRPr="009E34B4">
        <w:rPr>
          <w:rFonts w:eastAsiaTheme="minorHAnsi"/>
          <w:sz w:val="18"/>
          <w:szCs w:val="18"/>
          <w:lang w:eastAsia="en-US"/>
        </w:rPr>
        <w:t>наименование учреждения)</w:t>
      </w:r>
    </w:p>
    <w:p w14:paraId="12AF1F66" w14:textId="77777777" w:rsidR="0008226A" w:rsidRPr="002D56DC" w:rsidRDefault="0008226A" w:rsidP="0008226A">
      <w:pPr>
        <w:widowControl w:val="0"/>
        <w:autoSpaceDE w:val="0"/>
        <w:autoSpaceDN w:val="0"/>
        <w:jc w:val="center"/>
        <w:rPr>
          <w:rFonts w:eastAsiaTheme="minorHAnsi"/>
          <w:b/>
          <w:lang w:eastAsia="en-US"/>
        </w:rPr>
      </w:pPr>
    </w:p>
    <w:tbl>
      <w:tblPr>
        <w:tblW w:w="1538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67"/>
        <w:gridCol w:w="3544"/>
        <w:gridCol w:w="7088"/>
        <w:gridCol w:w="3686"/>
      </w:tblGrid>
      <w:tr w:rsidR="0008226A" w:rsidRPr="009E34B4" w14:paraId="5549BF4F" w14:textId="77777777" w:rsidTr="00536A71">
        <w:trPr>
          <w:trHeight w:val="497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455A2" w14:textId="77777777" w:rsidR="0008226A" w:rsidRDefault="0008226A" w:rsidP="00536A71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</w:p>
          <w:p w14:paraId="35660FEE" w14:textId="77777777" w:rsidR="0008226A" w:rsidRPr="009E34B4" w:rsidRDefault="0008226A" w:rsidP="00536A71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9E34B4">
              <w:rPr>
                <w:sz w:val="18"/>
                <w:szCs w:val="22"/>
              </w:rPr>
              <w:t>N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DDC67" w14:textId="77777777" w:rsidR="0008226A" w:rsidRPr="009E34B4" w:rsidRDefault="0008226A" w:rsidP="00536A71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9E34B4">
              <w:rPr>
                <w:sz w:val="18"/>
                <w:szCs w:val="22"/>
              </w:rPr>
              <w:t>Фамилия, Имя, Отчество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D2513" w14:textId="77777777" w:rsidR="0008226A" w:rsidRPr="009E34B4" w:rsidRDefault="0008226A" w:rsidP="00536A71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9E34B4">
              <w:rPr>
                <w:sz w:val="18"/>
                <w:szCs w:val="22"/>
              </w:rPr>
              <w:t>Должность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41295" w14:textId="77777777" w:rsidR="0008226A" w:rsidRPr="009E34B4" w:rsidRDefault="0008226A" w:rsidP="00536A71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9E34B4">
              <w:rPr>
                <w:sz w:val="18"/>
                <w:szCs w:val="22"/>
              </w:rPr>
              <w:t>Рассчитанная за календарный год среднемесячная заработная плата, рублей</w:t>
            </w:r>
          </w:p>
        </w:tc>
      </w:tr>
      <w:tr w:rsidR="0008226A" w:rsidRPr="009E34B4" w14:paraId="2F6B026E" w14:textId="77777777" w:rsidTr="00536A71">
        <w:trPr>
          <w:trHeight w:val="22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D2A18" w14:textId="77777777" w:rsidR="0008226A" w:rsidRPr="00AD6E67" w:rsidRDefault="0008226A" w:rsidP="00536A71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AD6E67">
              <w:rPr>
                <w:sz w:val="18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49FE2" w14:textId="77777777" w:rsidR="0008226A" w:rsidRPr="00AD6E67" w:rsidRDefault="0008226A" w:rsidP="00536A71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AD6E67">
              <w:rPr>
                <w:sz w:val="18"/>
                <w:szCs w:val="22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64751" w14:textId="77777777" w:rsidR="0008226A" w:rsidRPr="00AD6E67" w:rsidRDefault="0008226A" w:rsidP="00536A71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AD6E67">
              <w:rPr>
                <w:sz w:val="18"/>
                <w:szCs w:val="22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ABA54" w14:textId="77777777" w:rsidR="0008226A" w:rsidRPr="00AD6E67" w:rsidRDefault="0008226A" w:rsidP="00536A71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AD6E67">
              <w:rPr>
                <w:sz w:val="18"/>
                <w:szCs w:val="22"/>
              </w:rPr>
              <w:t>4</w:t>
            </w:r>
          </w:p>
        </w:tc>
      </w:tr>
      <w:tr w:rsidR="00496C92" w:rsidRPr="009E34B4" w14:paraId="56683A28" w14:textId="77777777" w:rsidTr="00536A71">
        <w:trPr>
          <w:trHeight w:val="22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0E9A" w14:textId="77777777" w:rsidR="00496C92" w:rsidRPr="009E34B4" w:rsidRDefault="00496C92" w:rsidP="00496C92">
            <w:pPr>
              <w:widowControl w:val="0"/>
              <w:autoSpaceDE w:val="0"/>
              <w:autoSpaceDN w:val="0"/>
              <w:jc w:val="center"/>
              <w:rPr>
                <w:sz w:val="16"/>
                <w:szCs w:val="22"/>
              </w:rPr>
            </w:pPr>
            <w:r w:rsidRPr="009E34B4">
              <w:rPr>
                <w:sz w:val="16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FF38" w14:textId="49AB428B" w:rsidR="00496C92" w:rsidRPr="00CB7E4F" w:rsidRDefault="00496C92" w:rsidP="00496C9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Жигалова Ирина Евгеньевна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AF95" w14:textId="56E40AE4" w:rsidR="00496C92" w:rsidRPr="00CB7E4F" w:rsidRDefault="00496C92" w:rsidP="00496C9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директор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AF5B" w14:textId="02713A3A" w:rsidR="00496C92" w:rsidRPr="00CB7E4F" w:rsidRDefault="00496C92" w:rsidP="00496C9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135370,43</w:t>
            </w:r>
          </w:p>
        </w:tc>
      </w:tr>
      <w:tr w:rsidR="00496C92" w:rsidRPr="009E34B4" w14:paraId="602CA751" w14:textId="77777777" w:rsidTr="00536A71">
        <w:trPr>
          <w:trHeight w:val="22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F35C" w14:textId="77777777" w:rsidR="00496C92" w:rsidRPr="009E34B4" w:rsidRDefault="00496C92" w:rsidP="00496C92">
            <w:pPr>
              <w:widowControl w:val="0"/>
              <w:autoSpaceDE w:val="0"/>
              <w:autoSpaceDN w:val="0"/>
              <w:jc w:val="center"/>
              <w:rPr>
                <w:sz w:val="16"/>
                <w:szCs w:val="22"/>
              </w:rPr>
            </w:pPr>
            <w:r w:rsidRPr="009E34B4">
              <w:rPr>
                <w:sz w:val="16"/>
                <w:szCs w:val="22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00AA" w14:textId="653BA444" w:rsidR="00496C92" w:rsidRPr="00CB7E4F" w:rsidRDefault="00496C92" w:rsidP="00496C9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Виноградова Людмила Алексеевна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577E" w14:textId="35E704D5" w:rsidR="00496C92" w:rsidRPr="00CB7E4F" w:rsidRDefault="00496C92" w:rsidP="00496C9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5F88" w14:textId="145DB07C" w:rsidR="00496C92" w:rsidRPr="00CB7E4F" w:rsidRDefault="00496C92" w:rsidP="00496C9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78664,27</w:t>
            </w:r>
          </w:p>
        </w:tc>
      </w:tr>
      <w:tr w:rsidR="00496C92" w:rsidRPr="009E34B4" w14:paraId="06146009" w14:textId="77777777" w:rsidTr="00536A71">
        <w:trPr>
          <w:trHeight w:val="22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B022" w14:textId="77777777" w:rsidR="00496C92" w:rsidRPr="009E34B4" w:rsidRDefault="00496C92" w:rsidP="00496C92">
            <w:pPr>
              <w:widowControl w:val="0"/>
              <w:autoSpaceDE w:val="0"/>
              <w:autoSpaceDN w:val="0"/>
              <w:jc w:val="center"/>
              <w:rPr>
                <w:sz w:val="16"/>
                <w:szCs w:val="22"/>
              </w:rPr>
            </w:pPr>
            <w:r w:rsidRPr="009E34B4">
              <w:rPr>
                <w:sz w:val="16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DCCC" w14:textId="1450EB79" w:rsidR="00496C92" w:rsidRPr="00CB7E4F" w:rsidRDefault="00496C92" w:rsidP="00496C9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Зеликова Ольга Сергеевна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4CC8" w14:textId="6DEF0570" w:rsidR="00496C92" w:rsidRPr="00CB7E4F" w:rsidRDefault="00496C92" w:rsidP="00496C9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заместитель директора по АХЧ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8A39" w14:textId="1A269925" w:rsidR="00496C92" w:rsidRPr="00CB7E4F" w:rsidRDefault="00496C92" w:rsidP="00496C9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81582,30</w:t>
            </w:r>
          </w:p>
        </w:tc>
      </w:tr>
      <w:tr w:rsidR="00496C92" w:rsidRPr="009E34B4" w14:paraId="3306BE72" w14:textId="77777777" w:rsidTr="00536A71">
        <w:trPr>
          <w:trHeight w:val="22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FD01" w14:textId="77777777" w:rsidR="00496C92" w:rsidRPr="008F68F5" w:rsidRDefault="00496C92" w:rsidP="00496C92">
            <w:pPr>
              <w:widowControl w:val="0"/>
              <w:autoSpaceDE w:val="0"/>
              <w:autoSpaceDN w:val="0"/>
              <w:jc w:val="center"/>
              <w:rPr>
                <w:sz w:val="16"/>
                <w:szCs w:val="22"/>
              </w:rPr>
            </w:pPr>
            <w:r w:rsidRPr="008F68F5">
              <w:rPr>
                <w:sz w:val="16"/>
                <w:szCs w:val="22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F0FE" w14:textId="54D76993" w:rsidR="00496C92" w:rsidRPr="00CB7E4F" w:rsidRDefault="00496C92" w:rsidP="00496C9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Николаева Татьяна Викторовна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341D" w14:textId="67C6594E" w:rsidR="00496C92" w:rsidRPr="00CB7E4F" w:rsidRDefault="00496C92" w:rsidP="00496C9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заместитель директора по СВР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0F7B" w14:textId="4D3CCAE3" w:rsidR="00496C92" w:rsidRPr="00CB7E4F" w:rsidRDefault="00496C92" w:rsidP="00496C9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82285,56</w:t>
            </w:r>
          </w:p>
        </w:tc>
      </w:tr>
      <w:tr w:rsidR="00496C92" w:rsidRPr="009E34B4" w14:paraId="1D022D2E" w14:textId="77777777" w:rsidTr="00536A71">
        <w:trPr>
          <w:trHeight w:val="22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823D" w14:textId="2BBF676A" w:rsidR="00496C92" w:rsidRPr="008F68F5" w:rsidRDefault="00496C92" w:rsidP="00496C92">
            <w:pPr>
              <w:widowControl w:val="0"/>
              <w:autoSpaceDE w:val="0"/>
              <w:autoSpaceDN w:val="0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3109" w14:textId="304031EB" w:rsidR="00496C92" w:rsidRPr="00CB7E4F" w:rsidRDefault="00496C92" w:rsidP="00496C9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Ким Лариса Алексеевна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ECB4" w14:textId="68859748" w:rsidR="00496C92" w:rsidRPr="00CB7E4F" w:rsidRDefault="00496C92" w:rsidP="00496C9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заместитель директора по УВР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8558" w14:textId="7323351B" w:rsidR="00496C92" w:rsidRPr="00CB7E4F" w:rsidRDefault="00496C92" w:rsidP="00496C9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7E4F">
              <w:rPr>
                <w:sz w:val="18"/>
                <w:szCs w:val="18"/>
              </w:rPr>
              <w:t>83698,15</w:t>
            </w:r>
          </w:p>
        </w:tc>
      </w:tr>
    </w:tbl>
    <w:p w14:paraId="04B0E14A" w14:textId="5AD40A5B" w:rsidR="008F6DD7" w:rsidRDefault="008F6DD7" w:rsidP="009E34B4">
      <w:pPr>
        <w:spacing w:after="1" w:line="220" w:lineRule="auto"/>
        <w:jc w:val="both"/>
        <w:outlineLvl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39E1F0D" w14:textId="1C8FFDC0" w:rsidR="00FE3AF4" w:rsidRDefault="00FE3AF4" w:rsidP="009E34B4">
      <w:pPr>
        <w:spacing w:after="1" w:line="220" w:lineRule="auto"/>
        <w:jc w:val="both"/>
        <w:outlineLvl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F9FF97E" w14:textId="77777777" w:rsidR="00B02765" w:rsidRPr="00B02765" w:rsidRDefault="00B02765" w:rsidP="00B02765">
      <w:pPr>
        <w:widowControl w:val="0"/>
        <w:autoSpaceDE w:val="0"/>
        <w:autoSpaceDN w:val="0"/>
        <w:jc w:val="center"/>
        <w:rPr>
          <w:rFonts w:eastAsiaTheme="minorHAnsi"/>
          <w:u w:val="single"/>
          <w:lang w:eastAsia="en-US"/>
        </w:rPr>
      </w:pPr>
      <w:r w:rsidRPr="00B02765">
        <w:rPr>
          <w:rFonts w:eastAsiaTheme="minorHAnsi"/>
          <w:u w:val="single"/>
          <w:lang w:eastAsia="en-US"/>
        </w:rPr>
        <w:t xml:space="preserve">Краевое государственное бюджетное профессиональное образовательное учреждение </w:t>
      </w:r>
    </w:p>
    <w:p w14:paraId="37335A46" w14:textId="77777777" w:rsidR="00B02765" w:rsidRPr="00B02765" w:rsidRDefault="00B02765" w:rsidP="00B02765">
      <w:pPr>
        <w:widowControl w:val="0"/>
        <w:autoSpaceDE w:val="0"/>
        <w:autoSpaceDN w:val="0"/>
        <w:jc w:val="center"/>
        <w:rPr>
          <w:rFonts w:eastAsiaTheme="minorHAnsi"/>
          <w:u w:val="single"/>
          <w:lang w:eastAsia="en-US"/>
        </w:rPr>
      </w:pPr>
      <w:r w:rsidRPr="00B02765">
        <w:rPr>
          <w:rFonts w:eastAsiaTheme="minorHAnsi"/>
          <w:u w:val="single"/>
          <w:lang w:eastAsia="en-US"/>
        </w:rPr>
        <w:t xml:space="preserve">      «Кавалеровский многопрофильный колледж»</w:t>
      </w:r>
    </w:p>
    <w:p w14:paraId="481B00E0" w14:textId="66045A9C" w:rsidR="00B02765" w:rsidRDefault="00B02765" w:rsidP="00B02765">
      <w:pPr>
        <w:widowControl w:val="0"/>
        <w:autoSpaceDE w:val="0"/>
        <w:autoSpaceDN w:val="0"/>
        <w:jc w:val="center"/>
        <w:rPr>
          <w:rFonts w:eastAsiaTheme="minorHAnsi"/>
          <w:sz w:val="18"/>
          <w:szCs w:val="18"/>
          <w:lang w:eastAsia="en-US"/>
        </w:rPr>
      </w:pPr>
      <w:r w:rsidRPr="00B02765">
        <w:rPr>
          <w:rFonts w:eastAsiaTheme="minorHAnsi"/>
          <w:lang w:eastAsia="en-US"/>
        </w:rPr>
        <w:t>(</w:t>
      </w:r>
      <w:r w:rsidRPr="00B02765">
        <w:rPr>
          <w:rFonts w:eastAsiaTheme="minorHAnsi"/>
          <w:sz w:val="18"/>
          <w:szCs w:val="18"/>
          <w:lang w:eastAsia="en-US"/>
        </w:rPr>
        <w:t>наименование учреждения)</w:t>
      </w:r>
    </w:p>
    <w:p w14:paraId="5014F341" w14:textId="77777777" w:rsidR="00D06730" w:rsidRPr="00B02765" w:rsidRDefault="00D06730" w:rsidP="00B02765">
      <w:pPr>
        <w:widowControl w:val="0"/>
        <w:autoSpaceDE w:val="0"/>
        <w:autoSpaceDN w:val="0"/>
        <w:jc w:val="center"/>
        <w:rPr>
          <w:sz w:val="22"/>
          <w:szCs w:val="22"/>
          <w:u w:val="single"/>
        </w:rPr>
      </w:pPr>
    </w:p>
    <w:p w14:paraId="4EFD7C39" w14:textId="77777777" w:rsidR="00B02765" w:rsidRPr="00B02765" w:rsidRDefault="00B02765" w:rsidP="00B02765">
      <w:pPr>
        <w:widowControl w:val="0"/>
        <w:autoSpaceDE w:val="0"/>
        <w:autoSpaceDN w:val="0"/>
        <w:jc w:val="both"/>
        <w:rPr>
          <w:sz w:val="22"/>
          <w:szCs w:val="22"/>
        </w:rPr>
      </w:pPr>
    </w:p>
    <w:tbl>
      <w:tblPr>
        <w:tblW w:w="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67"/>
        <w:gridCol w:w="3544"/>
        <w:gridCol w:w="7088"/>
        <w:gridCol w:w="3686"/>
      </w:tblGrid>
      <w:tr w:rsidR="00B02765" w:rsidRPr="00B02765" w14:paraId="21C3EEB0" w14:textId="77777777" w:rsidTr="00536A71">
        <w:trPr>
          <w:trHeight w:val="663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3714B" w14:textId="77777777" w:rsidR="00B02765" w:rsidRPr="00B02765" w:rsidRDefault="00B02765" w:rsidP="00B02765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B02765">
              <w:rPr>
                <w:sz w:val="18"/>
                <w:szCs w:val="22"/>
              </w:rPr>
              <w:t>N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E3B3D" w14:textId="77777777" w:rsidR="00B02765" w:rsidRPr="00B02765" w:rsidRDefault="00B02765" w:rsidP="00B02765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B02765">
              <w:rPr>
                <w:sz w:val="18"/>
                <w:szCs w:val="22"/>
              </w:rPr>
              <w:t>Фамилия, Имя, Отчество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369B4" w14:textId="77777777" w:rsidR="00B02765" w:rsidRPr="00B02765" w:rsidRDefault="00B02765" w:rsidP="00B02765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B02765">
              <w:rPr>
                <w:sz w:val="18"/>
                <w:szCs w:val="22"/>
              </w:rPr>
              <w:t>Должность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AF05D" w14:textId="77777777" w:rsidR="00B02765" w:rsidRPr="00B02765" w:rsidRDefault="00B02765" w:rsidP="00B02765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B02765">
              <w:rPr>
                <w:sz w:val="18"/>
                <w:szCs w:val="22"/>
              </w:rPr>
              <w:t>Рассчитанная за календарный год среднемесячная заработная плата, рублей</w:t>
            </w:r>
          </w:p>
        </w:tc>
      </w:tr>
      <w:tr w:rsidR="00B02765" w:rsidRPr="00B02765" w14:paraId="79CFE6C1" w14:textId="77777777" w:rsidTr="00536A71">
        <w:trPr>
          <w:trHeight w:val="22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893AD" w14:textId="77777777" w:rsidR="00B02765" w:rsidRPr="00B02765" w:rsidRDefault="00B02765" w:rsidP="00B02765">
            <w:pPr>
              <w:widowControl w:val="0"/>
              <w:autoSpaceDE w:val="0"/>
              <w:autoSpaceDN w:val="0"/>
              <w:jc w:val="center"/>
              <w:rPr>
                <w:sz w:val="16"/>
                <w:szCs w:val="22"/>
              </w:rPr>
            </w:pPr>
            <w:r w:rsidRPr="00B02765">
              <w:rPr>
                <w:sz w:val="16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64777" w14:textId="77777777" w:rsidR="00B02765" w:rsidRPr="00B02765" w:rsidRDefault="00B02765" w:rsidP="00B02765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B02765">
              <w:rPr>
                <w:sz w:val="18"/>
                <w:szCs w:val="22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05E31" w14:textId="77777777" w:rsidR="00B02765" w:rsidRPr="00B02765" w:rsidRDefault="00B02765" w:rsidP="00B02765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B02765">
              <w:rPr>
                <w:sz w:val="18"/>
                <w:szCs w:val="22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A8653" w14:textId="77777777" w:rsidR="00B02765" w:rsidRPr="00B02765" w:rsidRDefault="00B02765" w:rsidP="00B02765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B02765">
              <w:rPr>
                <w:sz w:val="18"/>
                <w:szCs w:val="22"/>
              </w:rPr>
              <w:t>4</w:t>
            </w:r>
          </w:p>
        </w:tc>
      </w:tr>
      <w:tr w:rsidR="00B02765" w:rsidRPr="00B02765" w14:paraId="5DCCB669" w14:textId="77777777" w:rsidTr="00536A71">
        <w:trPr>
          <w:trHeight w:val="22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47AB1" w14:textId="77777777" w:rsidR="00B02765" w:rsidRPr="00B02765" w:rsidRDefault="00B02765" w:rsidP="00B0276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02765">
              <w:rPr>
                <w:sz w:val="18"/>
                <w:szCs w:val="1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A673" w14:textId="77777777" w:rsidR="00B02765" w:rsidRPr="00B02765" w:rsidRDefault="00B02765" w:rsidP="00B02765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proofErr w:type="spellStart"/>
            <w:r w:rsidRPr="00B02765">
              <w:rPr>
                <w:sz w:val="18"/>
                <w:szCs w:val="22"/>
              </w:rPr>
              <w:t>Вильк</w:t>
            </w:r>
            <w:proofErr w:type="spellEnd"/>
            <w:r w:rsidRPr="00B02765">
              <w:rPr>
                <w:sz w:val="18"/>
                <w:szCs w:val="22"/>
              </w:rPr>
              <w:t xml:space="preserve"> Елена Александровна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74EE" w14:textId="59A00693" w:rsidR="00B02765" w:rsidRPr="00B02765" w:rsidRDefault="00B02765" w:rsidP="00B02765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д</w:t>
            </w:r>
            <w:r w:rsidRPr="00B02765">
              <w:rPr>
                <w:sz w:val="18"/>
                <w:szCs w:val="22"/>
              </w:rPr>
              <w:t>иректор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7859" w14:textId="77777777" w:rsidR="00B02765" w:rsidRPr="00B02765" w:rsidRDefault="00B02765" w:rsidP="00B02765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B02765">
              <w:rPr>
                <w:sz w:val="18"/>
                <w:szCs w:val="22"/>
              </w:rPr>
              <w:t>111 929,23</w:t>
            </w:r>
          </w:p>
        </w:tc>
      </w:tr>
      <w:tr w:rsidR="00B02765" w:rsidRPr="00B02765" w14:paraId="4A2DA4EA" w14:textId="77777777" w:rsidTr="00536A71">
        <w:trPr>
          <w:trHeight w:val="22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ED04F" w14:textId="77777777" w:rsidR="00B02765" w:rsidRPr="00B02765" w:rsidRDefault="00B02765" w:rsidP="00B0276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02765">
              <w:rPr>
                <w:sz w:val="18"/>
                <w:szCs w:val="18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2B55" w14:textId="77777777" w:rsidR="00B02765" w:rsidRPr="00B02765" w:rsidRDefault="00B02765" w:rsidP="00B02765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proofErr w:type="spellStart"/>
            <w:r w:rsidRPr="00B02765">
              <w:rPr>
                <w:sz w:val="18"/>
                <w:szCs w:val="22"/>
              </w:rPr>
              <w:t>Зевахина</w:t>
            </w:r>
            <w:proofErr w:type="spellEnd"/>
            <w:r w:rsidRPr="00B02765">
              <w:rPr>
                <w:sz w:val="18"/>
                <w:szCs w:val="22"/>
              </w:rPr>
              <w:t xml:space="preserve"> Елена Васильевна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4468" w14:textId="6F359B73" w:rsidR="00B02765" w:rsidRPr="00B02765" w:rsidRDefault="00B02765" w:rsidP="00B02765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з</w:t>
            </w:r>
            <w:r w:rsidRPr="00B02765">
              <w:rPr>
                <w:sz w:val="18"/>
                <w:szCs w:val="22"/>
              </w:rPr>
              <w:t>аместитель директора по учебно-воспитательной работе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0C2B" w14:textId="77777777" w:rsidR="00B02765" w:rsidRPr="00B02765" w:rsidRDefault="00B02765" w:rsidP="00B02765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B02765">
              <w:rPr>
                <w:sz w:val="18"/>
                <w:szCs w:val="22"/>
              </w:rPr>
              <w:t>76 748,77</w:t>
            </w:r>
          </w:p>
        </w:tc>
      </w:tr>
      <w:tr w:rsidR="00B02765" w:rsidRPr="00B02765" w14:paraId="3B39C26E" w14:textId="77777777" w:rsidTr="00536A71">
        <w:trPr>
          <w:trHeight w:val="22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C6FEF" w14:textId="77777777" w:rsidR="00B02765" w:rsidRPr="00B02765" w:rsidRDefault="00B02765" w:rsidP="00B0276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02765">
              <w:rPr>
                <w:sz w:val="18"/>
                <w:szCs w:val="18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163D" w14:textId="77777777" w:rsidR="00B02765" w:rsidRPr="00B02765" w:rsidRDefault="00B02765" w:rsidP="00B02765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B02765">
              <w:rPr>
                <w:sz w:val="18"/>
                <w:szCs w:val="22"/>
              </w:rPr>
              <w:t>Васютина Любовь Павловна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0A04" w14:textId="3659B429" w:rsidR="00B02765" w:rsidRPr="00B02765" w:rsidRDefault="00B02765" w:rsidP="00B02765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г</w:t>
            </w:r>
            <w:r w:rsidRPr="00B02765">
              <w:rPr>
                <w:sz w:val="18"/>
                <w:szCs w:val="22"/>
              </w:rPr>
              <w:t>лавный бухгалтер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E57C" w14:textId="305D69A7" w:rsidR="00B02765" w:rsidRPr="00B02765" w:rsidRDefault="00B02765" w:rsidP="00B02765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B02765">
              <w:rPr>
                <w:sz w:val="18"/>
                <w:szCs w:val="22"/>
              </w:rPr>
              <w:t>99 533,6</w:t>
            </w:r>
            <w:r>
              <w:rPr>
                <w:sz w:val="18"/>
                <w:szCs w:val="22"/>
              </w:rPr>
              <w:t>0</w:t>
            </w:r>
          </w:p>
        </w:tc>
      </w:tr>
    </w:tbl>
    <w:p w14:paraId="5B066D04" w14:textId="3334F9CA" w:rsidR="00FE3AF4" w:rsidRDefault="00FE3AF4" w:rsidP="009E34B4">
      <w:pPr>
        <w:spacing w:after="1" w:line="220" w:lineRule="auto"/>
        <w:jc w:val="both"/>
        <w:outlineLvl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25F9606" w14:textId="004CB96C" w:rsidR="005B6457" w:rsidRDefault="005B6457" w:rsidP="009E34B4">
      <w:pPr>
        <w:spacing w:after="1" w:line="220" w:lineRule="auto"/>
        <w:jc w:val="both"/>
        <w:outlineLvl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A7225B9" w14:textId="1A52954C" w:rsidR="005B6457" w:rsidRDefault="005B6457" w:rsidP="009E34B4">
      <w:pPr>
        <w:spacing w:after="1" w:line="220" w:lineRule="auto"/>
        <w:jc w:val="both"/>
        <w:outlineLvl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D3653A8" w14:textId="31FF075A" w:rsidR="00D06730" w:rsidRDefault="00D06730" w:rsidP="009E34B4">
      <w:pPr>
        <w:spacing w:after="1" w:line="220" w:lineRule="auto"/>
        <w:jc w:val="both"/>
        <w:outlineLvl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FC9C8CF" w14:textId="2D8A54DC" w:rsidR="00D06730" w:rsidRDefault="00D06730" w:rsidP="009E34B4">
      <w:pPr>
        <w:spacing w:after="1" w:line="220" w:lineRule="auto"/>
        <w:jc w:val="both"/>
        <w:outlineLvl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EE64C79" w14:textId="2B962636" w:rsidR="00D06730" w:rsidRDefault="00D06730" w:rsidP="009E34B4">
      <w:pPr>
        <w:spacing w:after="1" w:line="220" w:lineRule="auto"/>
        <w:jc w:val="both"/>
        <w:outlineLvl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16AA784" w14:textId="77777777" w:rsidR="00D06730" w:rsidRPr="006167E4" w:rsidRDefault="00D06730" w:rsidP="00D06730">
      <w:pPr>
        <w:widowControl w:val="0"/>
        <w:autoSpaceDE w:val="0"/>
        <w:autoSpaceDN w:val="0"/>
        <w:jc w:val="center"/>
        <w:rPr>
          <w:rFonts w:eastAsiaTheme="minorHAnsi"/>
          <w:u w:val="single"/>
          <w:lang w:eastAsia="en-US"/>
        </w:rPr>
      </w:pPr>
      <w:r w:rsidRPr="006167E4">
        <w:rPr>
          <w:rFonts w:eastAsiaTheme="minorHAnsi"/>
          <w:u w:val="single"/>
          <w:lang w:eastAsia="en-US"/>
        </w:rPr>
        <w:t xml:space="preserve">краевое государственное </w:t>
      </w:r>
      <w:r>
        <w:rPr>
          <w:rFonts w:eastAsiaTheme="minorHAnsi"/>
          <w:u w:val="single"/>
          <w:lang w:eastAsia="en-US"/>
        </w:rPr>
        <w:t>бюджетное</w:t>
      </w:r>
      <w:r w:rsidRPr="006167E4">
        <w:rPr>
          <w:rFonts w:eastAsiaTheme="minorHAnsi"/>
          <w:u w:val="single"/>
          <w:lang w:eastAsia="en-US"/>
        </w:rPr>
        <w:t xml:space="preserve"> профессиональное образовательное учреждение  </w:t>
      </w:r>
    </w:p>
    <w:p w14:paraId="43A9344A" w14:textId="7330CF43" w:rsidR="00D06730" w:rsidRPr="006167E4" w:rsidRDefault="00D06730" w:rsidP="00D06730">
      <w:pPr>
        <w:widowControl w:val="0"/>
        <w:autoSpaceDE w:val="0"/>
        <w:autoSpaceDN w:val="0"/>
        <w:jc w:val="center"/>
        <w:rPr>
          <w:rFonts w:eastAsiaTheme="minorHAnsi"/>
          <w:u w:val="single"/>
          <w:lang w:eastAsia="en-US"/>
        </w:rPr>
      </w:pPr>
      <w:r w:rsidRPr="006167E4">
        <w:rPr>
          <w:rFonts w:eastAsiaTheme="minorHAnsi"/>
          <w:u w:val="single"/>
          <w:lang w:eastAsia="en-US"/>
        </w:rPr>
        <w:t>«</w:t>
      </w:r>
      <w:r w:rsidR="007B34A8" w:rsidRPr="007B34A8">
        <w:rPr>
          <w:rFonts w:eastAsiaTheme="minorHAnsi"/>
          <w:u w:val="single"/>
          <w:lang w:eastAsia="en-US"/>
        </w:rPr>
        <w:t>Колледж машиностроения и транспорта</w:t>
      </w:r>
      <w:r w:rsidRPr="006167E4">
        <w:rPr>
          <w:rFonts w:eastAsiaTheme="minorHAnsi"/>
          <w:u w:val="single"/>
          <w:lang w:eastAsia="en-US"/>
        </w:rPr>
        <w:t>»</w:t>
      </w:r>
    </w:p>
    <w:p w14:paraId="4D47E3B5" w14:textId="77777777" w:rsidR="00D06730" w:rsidRDefault="00D06730" w:rsidP="00D06730">
      <w:pPr>
        <w:widowControl w:val="0"/>
        <w:autoSpaceDE w:val="0"/>
        <w:autoSpaceDN w:val="0"/>
        <w:jc w:val="center"/>
        <w:rPr>
          <w:rFonts w:eastAsiaTheme="minorHAnsi"/>
          <w:sz w:val="18"/>
          <w:szCs w:val="18"/>
          <w:lang w:eastAsia="en-US"/>
        </w:rPr>
      </w:pPr>
      <w:r w:rsidRPr="009E34B4">
        <w:rPr>
          <w:rFonts w:eastAsiaTheme="minorHAnsi"/>
          <w:lang w:eastAsia="en-US"/>
        </w:rPr>
        <w:t>(</w:t>
      </w:r>
      <w:r w:rsidRPr="009E34B4">
        <w:rPr>
          <w:rFonts w:eastAsiaTheme="minorHAnsi"/>
          <w:sz w:val="18"/>
          <w:szCs w:val="18"/>
          <w:lang w:eastAsia="en-US"/>
        </w:rPr>
        <w:t>наименование учреждения)</w:t>
      </w:r>
    </w:p>
    <w:p w14:paraId="59F77503" w14:textId="77777777" w:rsidR="00D06730" w:rsidRPr="002D56DC" w:rsidRDefault="00D06730" w:rsidP="00D06730">
      <w:pPr>
        <w:widowControl w:val="0"/>
        <w:autoSpaceDE w:val="0"/>
        <w:autoSpaceDN w:val="0"/>
        <w:jc w:val="center"/>
        <w:rPr>
          <w:rFonts w:eastAsiaTheme="minorHAnsi"/>
          <w:b/>
          <w:lang w:eastAsia="en-US"/>
        </w:rPr>
      </w:pPr>
    </w:p>
    <w:tbl>
      <w:tblPr>
        <w:tblW w:w="1538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67"/>
        <w:gridCol w:w="3544"/>
        <w:gridCol w:w="7088"/>
        <w:gridCol w:w="3686"/>
      </w:tblGrid>
      <w:tr w:rsidR="00D06730" w:rsidRPr="009E34B4" w14:paraId="7D38D033" w14:textId="77777777" w:rsidTr="00536A71">
        <w:trPr>
          <w:trHeight w:val="497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0E144" w14:textId="77777777" w:rsidR="00D06730" w:rsidRDefault="00D06730" w:rsidP="00536A71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</w:p>
          <w:p w14:paraId="0ADE93C5" w14:textId="77777777" w:rsidR="00D06730" w:rsidRPr="009E34B4" w:rsidRDefault="00D06730" w:rsidP="00536A71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9E34B4">
              <w:rPr>
                <w:sz w:val="18"/>
                <w:szCs w:val="22"/>
              </w:rPr>
              <w:t>N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7AA89" w14:textId="77777777" w:rsidR="00D06730" w:rsidRPr="009E34B4" w:rsidRDefault="00D06730" w:rsidP="00536A71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9E34B4">
              <w:rPr>
                <w:sz w:val="18"/>
                <w:szCs w:val="22"/>
              </w:rPr>
              <w:t>Фамилия, Имя, Отчество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60590" w14:textId="77777777" w:rsidR="00D06730" w:rsidRPr="009E34B4" w:rsidRDefault="00D06730" w:rsidP="00536A71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9E34B4">
              <w:rPr>
                <w:sz w:val="18"/>
                <w:szCs w:val="22"/>
              </w:rPr>
              <w:t>Должность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03D34" w14:textId="77777777" w:rsidR="00D06730" w:rsidRPr="009E34B4" w:rsidRDefault="00D06730" w:rsidP="00536A71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9E34B4">
              <w:rPr>
                <w:sz w:val="18"/>
                <w:szCs w:val="22"/>
              </w:rPr>
              <w:t>Рассчитанная за календарный год среднемесячная заработная плата, рублей</w:t>
            </w:r>
          </w:p>
        </w:tc>
      </w:tr>
      <w:tr w:rsidR="00D06730" w:rsidRPr="009E34B4" w14:paraId="2AA26F0F" w14:textId="77777777" w:rsidTr="00536A71">
        <w:trPr>
          <w:trHeight w:val="22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82C57" w14:textId="77777777" w:rsidR="00D06730" w:rsidRPr="00AD6E67" w:rsidRDefault="00D06730" w:rsidP="00536A71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AD6E67">
              <w:rPr>
                <w:sz w:val="18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9CA29" w14:textId="77777777" w:rsidR="00D06730" w:rsidRPr="00AD6E67" w:rsidRDefault="00D06730" w:rsidP="00536A71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AD6E67">
              <w:rPr>
                <w:sz w:val="18"/>
                <w:szCs w:val="22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D8ED0" w14:textId="77777777" w:rsidR="00D06730" w:rsidRPr="00AD6E67" w:rsidRDefault="00D06730" w:rsidP="00536A71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AD6E67">
              <w:rPr>
                <w:sz w:val="18"/>
                <w:szCs w:val="22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CAE96" w14:textId="77777777" w:rsidR="00D06730" w:rsidRPr="00AD6E67" w:rsidRDefault="00D06730" w:rsidP="00536A71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AD6E67">
              <w:rPr>
                <w:sz w:val="18"/>
                <w:szCs w:val="22"/>
              </w:rPr>
              <w:t>4</w:t>
            </w:r>
          </w:p>
        </w:tc>
      </w:tr>
      <w:tr w:rsidR="000806AB" w:rsidRPr="009E34B4" w14:paraId="5CCB4FD3" w14:textId="77777777" w:rsidTr="00536A71">
        <w:trPr>
          <w:trHeight w:val="22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5FA0" w14:textId="77777777" w:rsidR="000806AB" w:rsidRPr="00E00038" w:rsidRDefault="000806AB" w:rsidP="000806A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0038">
              <w:rPr>
                <w:sz w:val="18"/>
                <w:szCs w:val="18"/>
              </w:rPr>
              <w:t>1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E05A69" w14:textId="6126524F" w:rsidR="000806AB" w:rsidRPr="000806AB" w:rsidRDefault="000806AB" w:rsidP="000806AB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0806AB">
              <w:rPr>
                <w:sz w:val="18"/>
                <w:szCs w:val="22"/>
              </w:rPr>
              <w:t>Попова Галина Григорьевна</w:t>
            </w:r>
          </w:p>
        </w:tc>
        <w:tc>
          <w:tcPr>
            <w:tcW w:w="7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F94D73" w14:textId="0909AB80" w:rsidR="000806AB" w:rsidRPr="000806AB" w:rsidRDefault="003B24A4" w:rsidP="000806AB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д</w:t>
            </w:r>
            <w:r w:rsidR="000806AB" w:rsidRPr="000806AB">
              <w:rPr>
                <w:sz w:val="18"/>
                <w:szCs w:val="22"/>
              </w:rPr>
              <w:t>иректор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1D36C7" w14:textId="5ED97AEE" w:rsidR="000806AB" w:rsidRPr="000806AB" w:rsidRDefault="000806AB" w:rsidP="000806AB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0806AB">
              <w:rPr>
                <w:sz w:val="18"/>
                <w:szCs w:val="22"/>
              </w:rPr>
              <w:t>229998,08</w:t>
            </w:r>
          </w:p>
        </w:tc>
      </w:tr>
      <w:tr w:rsidR="000806AB" w:rsidRPr="009E34B4" w14:paraId="01C1B523" w14:textId="77777777" w:rsidTr="00536A71">
        <w:trPr>
          <w:trHeight w:val="22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4231" w14:textId="77777777" w:rsidR="000806AB" w:rsidRPr="00E00038" w:rsidRDefault="000806AB" w:rsidP="000806A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0038">
              <w:rPr>
                <w:sz w:val="18"/>
                <w:szCs w:val="18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724B42" w14:textId="409591F1" w:rsidR="000806AB" w:rsidRPr="000806AB" w:rsidRDefault="000806AB" w:rsidP="000806AB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0806AB">
              <w:rPr>
                <w:sz w:val="18"/>
                <w:szCs w:val="22"/>
              </w:rPr>
              <w:t>Журавлева Ирина Владимировна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BE0DC0" w14:textId="13A738EE" w:rsidR="000806AB" w:rsidRPr="000806AB" w:rsidRDefault="003B24A4" w:rsidP="000806AB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з</w:t>
            </w:r>
            <w:r w:rsidR="000806AB" w:rsidRPr="000806AB">
              <w:rPr>
                <w:sz w:val="18"/>
                <w:szCs w:val="22"/>
              </w:rPr>
              <w:t>аместитель директора по учебно-производственной работе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225272" w14:textId="4EC42291" w:rsidR="000806AB" w:rsidRPr="000806AB" w:rsidRDefault="000806AB" w:rsidP="000806AB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0806AB">
              <w:rPr>
                <w:sz w:val="18"/>
                <w:szCs w:val="22"/>
              </w:rPr>
              <w:t>129708,72</w:t>
            </w:r>
          </w:p>
        </w:tc>
      </w:tr>
      <w:tr w:rsidR="000806AB" w:rsidRPr="009E34B4" w14:paraId="4BAD38A6" w14:textId="77777777" w:rsidTr="00536A71">
        <w:trPr>
          <w:trHeight w:val="22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AB65" w14:textId="77777777" w:rsidR="000806AB" w:rsidRPr="00E00038" w:rsidRDefault="000806AB" w:rsidP="000806A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0038">
              <w:rPr>
                <w:sz w:val="18"/>
                <w:szCs w:val="18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123DEE" w14:textId="1CC0E41E" w:rsidR="000806AB" w:rsidRPr="000806AB" w:rsidRDefault="000806AB" w:rsidP="000806AB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0806AB">
              <w:rPr>
                <w:sz w:val="18"/>
                <w:szCs w:val="22"/>
              </w:rPr>
              <w:t>Кочеткова Наталья Олеговна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DE7DCC" w14:textId="3D1556AD" w:rsidR="000806AB" w:rsidRPr="000806AB" w:rsidRDefault="003B24A4" w:rsidP="000806AB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г</w:t>
            </w:r>
            <w:r w:rsidR="000806AB" w:rsidRPr="000806AB">
              <w:rPr>
                <w:sz w:val="18"/>
                <w:szCs w:val="22"/>
              </w:rPr>
              <w:t>лавный бухгалтер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8CC6A2" w14:textId="397CF7E2" w:rsidR="000806AB" w:rsidRPr="000806AB" w:rsidRDefault="000806AB" w:rsidP="000806AB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0806AB">
              <w:rPr>
                <w:sz w:val="18"/>
                <w:szCs w:val="22"/>
              </w:rPr>
              <w:t>126168,49</w:t>
            </w:r>
          </w:p>
        </w:tc>
      </w:tr>
      <w:tr w:rsidR="000806AB" w:rsidRPr="009E34B4" w14:paraId="56FDBDD8" w14:textId="77777777" w:rsidTr="00536A71">
        <w:trPr>
          <w:trHeight w:val="22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25A0" w14:textId="77777777" w:rsidR="000806AB" w:rsidRPr="00E00038" w:rsidRDefault="000806AB" w:rsidP="000806A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0038">
              <w:rPr>
                <w:sz w:val="18"/>
                <w:szCs w:val="18"/>
              </w:rPr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A7457D" w14:textId="16179865" w:rsidR="000806AB" w:rsidRPr="000806AB" w:rsidRDefault="000806AB" w:rsidP="000806AB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0806AB">
              <w:rPr>
                <w:sz w:val="18"/>
                <w:szCs w:val="22"/>
              </w:rPr>
              <w:t>Крикун Юлия Владимировна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21A880" w14:textId="2BCD3C48" w:rsidR="000806AB" w:rsidRPr="000806AB" w:rsidRDefault="003B24A4" w:rsidP="000806AB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з</w:t>
            </w:r>
            <w:r w:rsidR="000806AB" w:rsidRPr="000806AB">
              <w:rPr>
                <w:sz w:val="18"/>
                <w:szCs w:val="22"/>
              </w:rPr>
              <w:t>аместитель директора по социальной и воспитательной работе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49F30B" w14:textId="5E1E5DAA" w:rsidR="000806AB" w:rsidRPr="000806AB" w:rsidRDefault="000806AB" w:rsidP="000806AB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0806AB">
              <w:rPr>
                <w:sz w:val="18"/>
                <w:szCs w:val="22"/>
              </w:rPr>
              <w:t>120080,58</w:t>
            </w:r>
          </w:p>
        </w:tc>
      </w:tr>
      <w:tr w:rsidR="000806AB" w:rsidRPr="009E34B4" w14:paraId="4FD6D459" w14:textId="77777777" w:rsidTr="00536A71">
        <w:trPr>
          <w:trHeight w:val="22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E0EE" w14:textId="77777777" w:rsidR="000806AB" w:rsidRPr="00E00038" w:rsidRDefault="000806AB" w:rsidP="000806A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0038">
              <w:rPr>
                <w:sz w:val="18"/>
                <w:szCs w:val="18"/>
              </w:rPr>
              <w:t>5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8A0604" w14:textId="5E462FB5" w:rsidR="000806AB" w:rsidRPr="000806AB" w:rsidRDefault="000806AB" w:rsidP="000806AB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0806AB">
              <w:rPr>
                <w:sz w:val="18"/>
                <w:szCs w:val="22"/>
              </w:rPr>
              <w:t>Чащин Сергей Николаевич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15B573" w14:textId="41542B08" w:rsidR="000806AB" w:rsidRPr="000806AB" w:rsidRDefault="003B24A4" w:rsidP="000806AB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з</w:t>
            </w:r>
            <w:r w:rsidR="000806AB" w:rsidRPr="000806AB">
              <w:rPr>
                <w:sz w:val="18"/>
                <w:szCs w:val="22"/>
              </w:rPr>
              <w:t xml:space="preserve">аместитель директора по безопасности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DEC920" w14:textId="3AD675B9" w:rsidR="000806AB" w:rsidRPr="000806AB" w:rsidRDefault="000806AB" w:rsidP="000806AB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0806AB">
              <w:rPr>
                <w:sz w:val="18"/>
                <w:szCs w:val="22"/>
              </w:rPr>
              <w:t>115 896,69</w:t>
            </w:r>
          </w:p>
        </w:tc>
      </w:tr>
    </w:tbl>
    <w:p w14:paraId="3A44A502" w14:textId="2268A29D" w:rsidR="00D06730" w:rsidRDefault="00D06730" w:rsidP="009E34B4">
      <w:pPr>
        <w:spacing w:after="1" w:line="220" w:lineRule="auto"/>
        <w:jc w:val="both"/>
        <w:outlineLvl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3331DCE" w14:textId="227A3331" w:rsidR="00843352" w:rsidRDefault="00843352" w:rsidP="009E34B4">
      <w:pPr>
        <w:spacing w:after="1" w:line="220" w:lineRule="auto"/>
        <w:jc w:val="both"/>
        <w:outlineLvl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5E8D77D" w14:textId="77777777" w:rsidR="00E305C4" w:rsidRDefault="00E305C4" w:rsidP="00E305C4">
      <w:pPr>
        <w:widowControl w:val="0"/>
        <w:autoSpaceDE w:val="0"/>
        <w:autoSpaceDN w:val="0"/>
        <w:jc w:val="center"/>
        <w:rPr>
          <w:rFonts w:eastAsiaTheme="minorHAnsi"/>
          <w:u w:val="single"/>
          <w:lang w:eastAsia="en-US"/>
        </w:rPr>
      </w:pPr>
      <w:r w:rsidRPr="00E305C4">
        <w:rPr>
          <w:rFonts w:eastAsiaTheme="minorHAnsi"/>
          <w:u w:val="single"/>
          <w:lang w:eastAsia="en-US"/>
        </w:rPr>
        <w:t>краевое государственное бюджетное профессиональное образовательное учреждение</w:t>
      </w:r>
    </w:p>
    <w:p w14:paraId="3D037726" w14:textId="777245B3" w:rsidR="00E305C4" w:rsidRPr="006F5759" w:rsidRDefault="00E305C4" w:rsidP="00E305C4">
      <w:pPr>
        <w:widowControl w:val="0"/>
        <w:autoSpaceDE w:val="0"/>
        <w:autoSpaceDN w:val="0"/>
        <w:jc w:val="center"/>
        <w:rPr>
          <w:rFonts w:eastAsiaTheme="minorHAnsi"/>
          <w:u w:val="single"/>
          <w:lang w:eastAsia="en-US"/>
        </w:rPr>
      </w:pPr>
      <w:r w:rsidRPr="006F5759">
        <w:rPr>
          <w:rFonts w:eastAsiaTheme="minorHAnsi"/>
          <w:u w:val="single"/>
          <w:lang w:eastAsia="en-US"/>
        </w:rPr>
        <w:t xml:space="preserve">«Лазовский колледж технологий и туризма» </w:t>
      </w:r>
    </w:p>
    <w:p w14:paraId="48FEB197" w14:textId="4E813C17" w:rsidR="00E305C4" w:rsidRDefault="00E305C4" w:rsidP="00E305C4">
      <w:pPr>
        <w:widowControl w:val="0"/>
        <w:autoSpaceDE w:val="0"/>
        <w:autoSpaceDN w:val="0"/>
        <w:jc w:val="center"/>
        <w:rPr>
          <w:rFonts w:eastAsiaTheme="minorHAnsi"/>
          <w:sz w:val="18"/>
          <w:szCs w:val="18"/>
          <w:lang w:eastAsia="en-US"/>
        </w:rPr>
      </w:pPr>
      <w:r w:rsidRPr="009E34B4">
        <w:rPr>
          <w:rFonts w:eastAsiaTheme="minorHAnsi"/>
          <w:lang w:eastAsia="en-US"/>
        </w:rPr>
        <w:t>(</w:t>
      </w:r>
      <w:r w:rsidRPr="009E34B4">
        <w:rPr>
          <w:rFonts w:eastAsiaTheme="minorHAnsi"/>
          <w:sz w:val="18"/>
          <w:szCs w:val="18"/>
          <w:lang w:eastAsia="en-US"/>
        </w:rPr>
        <w:t>наименование учреждения)</w:t>
      </w:r>
    </w:p>
    <w:p w14:paraId="4EEB14AC" w14:textId="77777777" w:rsidR="004D3427" w:rsidRPr="009E34B4" w:rsidRDefault="004D3427" w:rsidP="00E305C4">
      <w:pPr>
        <w:widowControl w:val="0"/>
        <w:autoSpaceDE w:val="0"/>
        <w:autoSpaceDN w:val="0"/>
        <w:jc w:val="center"/>
        <w:rPr>
          <w:sz w:val="22"/>
          <w:szCs w:val="22"/>
          <w:u w:val="single"/>
        </w:rPr>
      </w:pPr>
    </w:p>
    <w:p w14:paraId="6DEFBDF4" w14:textId="77777777" w:rsidR="00E305C4" w:rsidRPr="009E34B4" w:rsidRDefault="00E305C4" w:rsidP="00E305C4">
      <w:pPr>
        <w:widowControl w:val="0"/>
        <w:autoSpaceDE w:val="0"/>
        <w:autoSpaceDN w:val="0"/>
        <w:jc w:val="both"/>
        <w:rPr>
          <w:sz w:val="22"/>
          <w:szCs w:val="22"/>
        </w:rPr>
      </w:pPr>
    </w:p>
    <w:tbl>
      <w:tblPr>
        <w:tblW w:w="1538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67"/>
        <w:gridCol w:w="3895"/>
        <w:gridCol w:w="6737"/>
        <w:gridCol w:w="3686"/>
      </w:tblGrid>
      <w:tr w:rsidR="00E305C4" w:rsidRPr="009E34B4" w14:paraId="640C92F4" w14:textId="77777777" w:rsidTr="00536A71">
        <w:trPr>
          <w:trHeight w:val="663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71A27" w14:textId="77777777" w:rsidR="00E305C4" w:rsidRPr="009E34B4" w:rsidRDefault="00E305C4" w:rsidP="00536A71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9E34B4">
              <w:rPr>
                <w:sz w:val="18"/>
                <w:szCs w:val="22"/>
              </w:rPr>
              <w:t>N п/п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2FBD9" w14:textId="77777777" w:rsidR="00E305C4" w:rsidRPr="009E34B4" w:rsidRDefault="00E305C4" w:rsidP="00536A71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9E34B4">
              <w:rPr>
                <w:sz w:val="18"/>
                <w:szCs w:val="22"/>
              </w:rPr>
              <w:t>Фамилия, Имя, Отчество</w:t>
            </w: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477B8" w14:textId="77777777" w:rsidR="00E305C4" w:rsidRPr="009E34B4" w:rsidRDefault="00E305C4" w:rsidP="00536A71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9E34B4">
              <w:rPr>
                <w:sz w:val="18"/>
                <w:szCs w:val="22"/>
              </w:rPr>
              <w:t>Должность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1970C" w14:textId="77777777" w:rsidR="00E305C4" w:rsidRPr="009E34B4" w:rsidRDefault="00E305C4" w:rsidP="00536A71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9E34B4">
              <w:rPr>
                <w:sz w:val="18"/>
                <w:szCs w:val="22"/>
              </w:rPr>
              <w:t>Рассчитанная за календарный год среднемесячная заработная плата, рублей</w:t>
            </w:r>
          </w:p>
        </w:tc>
      </w:tr>
      <w:tr w:rsidR="00E305C4" w:rsidRPr="009E34B4" w14:paraId="7626F60B" w14:textId="77777777" w:rsidTr="00536A71">
        <w:trPr>
          <w:trHeight w:val="22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E948C" w14:textId="77777777" w:rsidR="00E305C4" w:rsidRPr="00E00038" w:rsidRDefault="00E305C4" w:rsidP="00536A7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0038">
              <w:rPr>
                <w:sz w:val="18"/>
                <w:szCs w:val="18"/>
              </w:rPr>
              <w:t>1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5AD02" w14:textId="77777777" w:rsidR="00E305C4" w:rsidRPr="009E34B4" w:rsidRDefault="00E305C4" w:rsidP="00536A71">
            <w:pPr>
              <w:widowControl w:val="0"/>
              <w:autoSpaceDE w:val="0"/>
              <w:autoSpaceDN w:val="0"/>
              <w:jc w:val="center"/>
              <w:rPr>
                <w:sz w:val="16"/>
                <w:szCs w:val="22"/>
              </w:rPr>
            </w:pPr>
            <w:r w:rsidRPr="009E34B4">
              <w:rPr>
                <w:sz w:val="16"/>
                <w:szCs w:val="22"/>
              </w:rPr>
              <w:t>2</w:t>
            </w: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AD9A6" w14:textId="77777777" w:rsidR="00E305C4" w:rsidRPr="009E34B4" w:rsidRDefault="00E305C4" w:rsidP="00536A71">
            <w:pPr>
              <w:widowControl w:val="0"/>
              <w:autoSpaceDE w:val="0"/>
              <w:autoSpaceDN w:val="0"/>
              <w:jc w:val="center"/>
              <w:rPr>
                <w:sz w:val="16"/>
                <w:szCs w:val="22"/>
              </w:rPr>
            </w:pPr>
            <w:r w:rsidRPr="009E34B4">
              <w:rPr>
                <w:sz w:val="16"/>
                <w:szCs w:val="22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CB0CA" w14:textId="77777777" w:rsidR="00E305C4" w:rsidRPr="009E34B4" w:rsidRDefault="00E305C4" w:rsidP="00536A71">
            <w:pPr>
              <w:widowControl w:val="0"/>
              <w:autoSpaceDE w:val="0"/>
              <w:autoSpaceDN w:val="0"/>
              <w:jc w:val="center"/>
              <w:rPr>
                <w:sz w:val="16"/>
                <w:szCs w:val="22"/>
              </w:rPr>
            </w:pPr>
            <w:r w:rsidRPr="009E34B4">
              <w:rPr>
                <w:sz w:val="16"/>
                <w:szCs w:val="22"/>
              </w:rPr>
              <w:t>4</w:t>
            </w:r>
          </w:p>
        </w:tc>
      </w:tr>
      <w:tr w:rsidR="00E305C4" w:rsidRPr="009E34B4" w14:paraId="36215770" w14:textId="77777777" w:rsidTr="00536A71">
        <w:trPr>
          <w:trHeight w:val="22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FAD5" w14:textId="77777777" w:rsidR="00E305C4" w:rsidRPr="00E00038" w:rsidRDefault="00E305C4" w:rsidP="00536A7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0038">
              <w:rPr>
                <w:sz w:val="18"/>
                <w:szCs w:val="18"/>
              </w:rPr>
              <w:t>1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A5E8" w14:textId="77777777" w:rsidR="00E305C4" w:rsidRPr="00E305C4" w:rsidRDefault="00E305C4" w:rsidP="00E305C4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proofErr w:type="spellStart"/>
            <w:r w:rsidRPr="00E305C4">
              <w:rPr>
                <w:sz w:val="18"/>
                <w:szCs w:val="22"/>
              </w:rPr>
              <w:t>Гирис</w:t>
            </w:r>
            <w:proofErr w:type="spellEnd"/>
            <w:r w:rsidRPr="00E305C4">
              <w:rPr>
                <w:sz w:val="18"/>
                <w:szCs w:val="22"/>
              </w:rPr>
              <w:t xml:space="preserve"> Геннадий Петрович</w:t>
            </w: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77AC" w14:textId="496A958D" w:rsidR="00E305C4" w:rsidRPr="00E305C4" w:rsidRDefault="00E305C4" w:rsidP="00E305C4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E305C4">
              <w:rPr>
                <w:sz w:val="18"/>
                <w:szCs w:val="22"/>
              </w:rPr>
              <w:t>директор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B26A" w14:textId="77777777" w:rsidR="00E305C4" w:rsidRPr="00E305C4" w:rsidRDefault="00E305C4" w:rsidP="00E305C4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E305C4">
              <w:rPr>
                <w:sz w:val="18"/>
                <w:szCs w:val="22"/>
              </w:rPr>
              <w:t>152963,46</w:t>
            </w:r>
          </w:p>
        </w:tc>
      </w:tr>
      <w:tr w:rsidR="00E305C4" w:rsidRPr="009E34B4" w14:paraId="63710F04" w14:textId="77777777" w:rsidTr="00536A71">
        <w:trPr>
          <w:trHeight w:val="22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2FBE" w14:textId="77777777" w:rsidR="00E305C4" w:rsidRPr="00E00038" w:rsidRDefault="00E305C4" w:rsidP="00536A7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0038">
              <w:rPr>
                <w:sz w:val="18"/>
                <w:szCs w:val="18"/>
              </w:rPr>
              <w:t>2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4D82" w14:textId="77777777" w:rsidR="00E305C4" w:rsidRPr="00E305C4" w:rsidRDefault="00E305C4" w:rsidP="00E305C4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E305C4">
              <w:rPr>
                <w:sz w:val="18"/>
                <w:szCs w:val="22"/>
              </w:rPr>
              <w:t>Михайлова Маргарита Викторовна</w:t>
            </w: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6AFC" w14:textId="170567F3" w:rsidR="00E305C4" w:rsidRPr="00E305C4" w:rsidRDefault="00E305C4" w:rsidP="00E305C4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E305C4">
              <w:rPr>
                <w:sz w:val="18"/>
                <w:szCs w:val="22"/>
              </w:rPr>
              <w:t>заместитель директора по учебно-производственной работе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41ED" w14:textId="77777777" w:rsidR="00E305C4" w:rsidRPr="00E305C4" w:rsidRDefault="00E305C4" w:rsidP="00E305C4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E305C4">
              <w:rPr>
                <w:sz w:val="18"/>
                <w:szCs w:val="22"/>
              </w:rPr>
              <w:t>61907,76</w:t>
            </w:r>
          </w:p>
        </w:tc>
      </w:tr>
      <w:tr w:rsidR="00E305C4" w:rsidRPr="009E34B4" w14:paraId="2F6A901F" w14:textId="77777777" w:rsidTr="00536A71">
        <w:trPr>
          <w:trHeight w:val="22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F834" w14:textId="77777777" w:rsidR="00E305C4" w:rsidRPr="00E00038" w:rsidRDefault="00E305C4" w:rsidP="00536A7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0038">
              <w:rPr>
                <w:sz w:val="18"/>
                <w:szCs w:val="18"/>
              </w:rPr>
              <w:t>3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9E03" w14:textId="77777777" w:rsidR="00E305C4" w:rsidRPr="00E305C4" w:rsidRDefault="00E305C4" w:rsidP="00E305C4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E305C4">
              <w:rPr>
                <w:sz w:val="18"/>
                <w:szCs w:val="22"/>
              </w:rPr>
              <w:t>Коваль Елена Владимировна</w:t>
            </w: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98A2" w14:textId="500A3550" w:rsidR="00E305C4" w:rsidRPr="00E305C4" w:rsidRDefault="00E305C4" w:rsidP="00E305C4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E305C4">
              <w:rPr>
                <w:sz w:val="18"/>
                <w:szCs w:val="22"/>
              </w:rPr>
              <w:t>главный бухгалтер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3388" w14:textId="77777777" w:rsidR="00E305C4" w:rsidRPr="00E305C4" w:rsidRDefault="00E305C4" w:rsidP="00E305C4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E305C4">
              <w:rPr>
                <w:sz w:val="18"/>
                <w:szCs w:val="22"/>
              </w:rPr>
              <w:t>118741,90</w:t>
            </w:r>
          </w:p>
        </w:tc>
      </w:tr>
    </w:tbl>
    <w:p w14:paraId="450A9C04" w14:textId="7E2D970D" w:rsidR="00843352" w:rsidRDefault="00843352" w:rsidP="009E34B4">
      <w:pPr>
        <w:spacing w:after="1" w:line="220" w:lineRule="auto"/>
        <w:jc w:val="both"/>
        <w:outlineLvl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608CA42" w14:textId="25F89B65" w:rsidR="004D3427" w:rsidRDefault="004D3427" w:rsidP="009E34B4">
      <w:pPr>
        <w:spacing w:after="1" w:line="220" w:lineRule="auto"/>
        <w:jc w:val="both"/>
        <w:outlineLvl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D6E2611" w14:textId="27944038" w:rsidR="004D3427" w:rsidRDefault="004D3427" w:rsidP="009E34B4">
      <w:pPr>
        <w:spacing w:after="1" w:line="220" w:lineRule="auto"/>
        <w:jc w:val="both"/>
        <w:outlineLvl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D706FA5" w14:textId="6A50B6A8" w:rsidR="004D3427" w:rsidRDefault="004D3427" w:rsidP="009E34B4">
      <w:pPr>
        <w:spacing w:after="1" w:line="220" w:lineRule="auto"/>
        <w:jc w:val="both"/>
        <w:outlineLvl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57C3E7F" w14:textId="0091DFC6" w:rsidR="004D3427" w:rsidRDefault="004D3427" w:rsidP="009E34B4">
      <w:pPr>
        <w:spacing w:after="1" w:line="220" w:lineRule="auto"/>
        <w:jc w:val="both"/>
        <w:outlineLvl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7425E6E" w14:textId="466C0D83" w:rsidR="004D3427" w:rsidRDefault="004D3427" w:rsidP="009E34B4">
      <w:pPr>
        <w:spacing w:after="1" w:line="220" w:lineRule="auto"/>
        <w:jc w:val="both"/>
        <w:outlineLvl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C685A47" w14:textId="77777777" w:rsidR="00E960DD" w:rsidRDefault="00E960DD" w:rsidP="00E960DD">
      <w:pPr>
        <w:widowControl w:val="0"/>
        <w:autoSpaceDE w:val="0"/>
        <w:autoSpaceDN w:val="0"/>
        <w:jc w:val="center"/>
        <w:rPr>
          <w:rFonts w:eastAsiaTheme="minorHAnsi"/>
          <w:u w:val="single"/>
          <w:lang w:eastAsia="en-US"/>
        </w:rPr>
      </w:pPr>
      <w:r w:rsidRPr="00E305C4">
        <w:rPr>
          <w:rFonts w:eastAsiaTheme="minorHAnsi"/>
          <w:u w:val="single"/>
          <w:lang w:eastAsia="en-US"/>
        </w:rPr>
        <w:t>краевое государственное бюджетное профессиональное образовательное учреждение</w:t>
      </w:r>
    </w:p>
    <w:p w14:paraId="3A5C1A5A" w14:textId="2C64F74E" w:rsidR="00E960DD" w:rsidRPr="006F5759" w:rsidRDefault="00E960DD" w:rsidP="00E960DD">
      <w:pPr>
        <w:widowControl w:val="0"/>
        <w:autoSpaceDE w:val="0"/>
        <w:autoSpaceDN w:val="0"/>
        <w:jc w:val="center"/>
        <w:rPr>
          <w:rFonts w:eastAsiaTheme="minorHAnsi"/>
          <w:u w:val="single"/>
          <w:lang w:eastAsia="en-US"/>
        </w:rPr>
      </w:pPr>
      <w:r w:rsidRPr="006F5759">
        <w:rPr>
          <w:rFonts w:eastAsiaTheme="minorHAnsi"/>
          <w:u w:val="single"/>
          <w:lang w:eastAsia="en-US"/>
        </w:rPr>
        <w:t>«</w:t>
      </w:r>
      <w:r w:rsidRPr="00E960DD">
        <w:rPr>
          <w:rFonts w:eastAsiaTheme="minorHAnsi"/>
          <w:u w:val="single"/>
          <w:lang w:eastAsia="en-US"/>
        </w:rPr>
        <w:t>Находкинский государственный гуманитарно-политехнический колледж</w:t>
      </w:r>
      <w:r w:rsidRPr="006F5759">
        <w:rPr>
          <w:rFonts w:eastAsiaTheme="minorHAnsi"/>
          <w:u w:val="single"/>
          <w:lang w:eastAsia="en-US"/>
        </w:rPr>
        <w:t xml:space="preserve">» </w:t>
      </w:r>
    </w:p>
    <w:p w14:paraId="7A6BD040" w14:textId="77777777" w:rsidR="00E960DD" w:rsidRDefault="00E960DD" w:rsidP="00E960DD">
      <w:pPr>
        <w:widowControl w:val="0"/>
        <w:autoSpaceDE w:val="0"/>
        <w:autoSpaceDN w:val="0"/>
        <w:jc w:val="center"/>
        <w:rPr>
          <w:rFonts w:eastAsiaTheme="minorHAnsi"/>
          <w:sz w:val="18"/>
          <w:szCs w:val="18"/>
          <w:lang w:eastAsia="en-US"/>
        </w:rPr>
      </w:pPr>
      <w:r w:rsidRPr="009E34B4">
        <w:rPr>
          <w:rFonts w:eastAsiaTheme="minorHAnsi"/>
          <w:lang w:eastAsia="en-US"/>
        </w:rPr>
        <w:t>(</w:t>
      </w:r>
      <w:r w:rsidRPr="009E34B4">
        <w:rPr>
          <w:rFonts w:eastAsiaTheme="minorHAnsi"/>
          <w:sz w:val="18"/>
          <w:szCs w:val="18"/>
          <w:lang w:eastAsia="en-US"/>
        </w:rPr>
        <w:t>наименование учреждения)</w:t>
      </w:r>
    </w:p>
    <w:p w14:paraId="15211420" w14:textId="193B2BC1" w:rsidR="00E960DD" w:rsidRDefault="00E960DD" w:rsidP="00E960DD">
      <w:pPr>
        <w:widowControl w:val="0"/>
        <w:autoSpaceDE w:val="0"/>
        <w:autoSpaceDN w:val="0"/>
        <w:jc w:val="center"/>
        <w:rPr>
          <w:sz w:val="22"/>
          <w:szCs w:val="22"/>
          <w:u w:val="single"/>
        </w:rPr>
      </w:pPr>
    </w:p>
    <w:p w14:paraId="0E0A4902" w14:textId="77777777" w:rsidR="008D492B" w:rsidRDefault="008D492B" w:rsidP="00E960DD">
      <w:pPr>
        <w:widowControl w:val="0"/>
        <w:autoSpaceDE w:val="0"/>
        <w:autoSpaceDN w:val="0"/>
        <w:jc w:val="center"/>
        <w:rPr>
          <w:sz w:val="22"/>
          <w:szCs w:val="22"/>
          <w:u w:val="single"/>
        </w:rPr>
      </w:pPr>
    </w:p>
    <w:tbl>
      <w:tblPr>
        <w:tblW w:w="1538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67"/>
        <w:gridCol w:w="3544"/>
        <w:gridCol w:w="7088"/>
        <w:gridCol w:w="3686"/>
      </w:tblGrid>
      <w:tr w:rsidR="00C827A7" w:rsidRPr="00C827A7" w14:paraId="34712F8E" w14:textId="77777777" w:rsidTr="00536A71">
        <w:trPr>
          <w:trHeight w:val="663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5BA21" w14:textId="77777777" w:rsidR="00C827A7" w:rsidRPr="00C827A7" w:rsidRDefault="00C827A7" w:rsidP="00C827A7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C827A7">
              <w:rPr>
                <w:sz w:val="18"/>
                <w:szCs w:val="22"/>
              </w:rPr>
              <w:t>N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24CF9" w14:textId="77777777" w:rsidR="00C827A7" w:rsidRPr="00C827A7" w:rsidRDefault="00C827A7" w:rsidP="00C827A7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C827A7">
              <w:rPr>
                <w:sz w:val="18"/>
                <w:szCs w:val="22"/>
              </w:rPr>
              <w:t>Фамилия, Имя, Отчество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FB3CA" w14:textId="77777777" w:rsidR="00C827A7" w:rsidRPr="00C827A7" w:rsidRDefault="00C827A7" w:rsidP="00C827A7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C827A7">
              <w:rPr>
                <w:sz w:val="18"/>
                <w:szCs w:val="22"/>
              </w:rPr>
              <w:t>Должность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12339" w14:textId="77777777" w:rsidR="00C827A7" w:rsidRPr="00C827A7" w:rsidRDefault="00C827A7" w:rsidP="00C827A7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C827A7">
              <w:rPr>
                <w:sz w:val="18"/>
                <w:szCs w:val="22"/>
              </w:rPr>
              <w:t>Рассчитанная за календарный год среднемесячная заработная плата, рублей</w:t>
            </w:r>
          </w:p>
        </w:tc>
      </w:tr>
      <w:tr w:rsidR="00C827A7" w:rsidRPr="00C827A7" w14:paraId="421D0DC9" w14:textId="77777777" w:rsidTr="00536A71">
        <w:trPr>
          <w:trHeight w:val="22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A1900" w14:textId="77777777" w:rsidR="00C827A7" w:rsidRPr="00C827A7" w:rsidRDefault="00C827A7" w:rsidP="00C827A7">
            <w:pPr>
              <w:widowControl w:val="0"/>
              <w:autoSpaceDE w:val="0"/>
              <w:autoSpaceDN w:val="0"/>
              <w:jc w:val="center"/>
              <w:rPr>
                <w:sz w:val="16"/>
                <w:szCs w:val="22"/>
              </w:rPr>
            </w:pPr>
            <w:r w:rsidRPr="00C827A7">
              <w:rPr>
                <w:sz w:val="16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DFA9A" w14:textId="77777777" w:rsidR="00C827A7" w:rsidRPr="00C827A7" w:rsidRDefault="00C827A7" w:rsidP="00C827A7">
            <w:pPr>
              <w:widowControl w:val="0"/>
              <w:autoSpaceDE w:val="0"/>
              <w:autoSpaceDN w:val="0"/>
              <w:jc w:val="center"/>
              <w:rPr>
                <w:sz w:val="16"/>
                <w:szCs w:val="22"/>
              </w:rPr>
            </w:pPr>
            <w:r w:rsidRPr="00C827A7">
              <w:rPr>
                <w:sz w:val="16"/>
                <w:szCs w:val="22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3CB78" w14:textId="77777777" w:rsidR="00C827A7" w:rsidRPr="00C827A7" w:rsidRDefault="00C827A7" w:rsidP="00C827A7">
            <w:pPr>
              <w:widowControl w:val="0"/>
              <w:autoSpaceDE w:val="0"/>
              <w:autoSpaceDN w:val="0"/>
              <w:jc w:val="center"/>
              <w:rPr>
                <w:sz w:val="16"/>
                <w:szCs w:val="22"/>
              </w:rPr>
            </w:pPr>
            <w:r w:rsidRPr="00C827A7">
              <w:rPr>
                <w:sz w:val="16"/>
                <w:szCs w:val="22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1BF85" w14:textId="77777777" w:rsidR="00C827A7" w:rsidRPr="00C827A7" w:rsidRDefault="00C827A7" w:rsidP="00C827A7">
            <w:pPr>
              <w:widowControl w:val="0"/>
              <w:autoSpaceDE w:val="0"/>
              <w:autoSpaceDN w:val="0"/>
              <w:jc w:val="center"/>
              <w:rPr>
                <w:sz w:val="16"/>
                <w:szCs w:val="22"/>
              </w:rPr>
            </w:pPr>
            <w:r w:rsidRPr="00C827A7">
              <w:rPr>
                <w:sz w:val="16"/>
                <w:szCs w:val="22"/>
              </w:rPr>
              <w:t>4</w:t>
            </w:r>
          </w:p>
        </w:tc>
      </w:tr>
      <w:tr w:rsidR="00C827A7" w:rsidRPr="00C827A7" w14:paraId="0CEE3F9B" w14:textId="77777777" w:rsidTr="00536A71">
        <w:trPr>
          <w:trHeight w:val="22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A1E5" w14:textId="77777777" w:rsidR="00C827A7" w:rsidRPr="00C827A7" w:rsidRDefault="00C827A7" w:rsidP="00C827A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827A7">
              <w:rPr>
                <w:sz w:val="18"/>
                <w:szCs w:val="1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D223" w14:textId="77777777" w:rsidR="00C827A7" w:rsidRPr="00C827A7" w:rsidRDefault="00C827A7" w:rsidP="00C827A7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proofErr w:type="spellStart"/>
            <w:r w:rsidRPr="00C827A7">
              <w:rPr>
                <w:sz w:val="18"/>
                <w:szCs w:val="22"/>
              </w:rPr>
              <w:t>Войстрик</w:t>
            </w:r>
            <w:proofErr w:type="spellEnd"/>
            <w:r w:rsidRPr="00C827A7">
              <w:rPr>
                <w:sz w:val="18"/>
                <w:szCs w:val="22"/>
              </w:rPr>
              <w:t xml:space="preserve"> Елена Юрьевна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83F9" w14:textId="295205F3" w:rsidR="00C827A7" w:rsidRPr="00C827A7" w:rsidRDefault="00C827A7" w:rsidP="00C827A7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proofErr w:type="spellStart"/>
            <w:r w:rsidRPr="00C827A7">
              <w:rPr>
                <w:sz w:val="18"/>
                <w:szCs w:val="22"/>
              </w:rPr>
              <w:t>и.о</w:t>
            </w:r>
            <w:proofErr w:type="spellEnd"/>
            <w:r w:rsidRPr="00C827A7">
              <w:rPr>
                <w:sz w:val="18"/>
                <w:szCs w:val="22"/>
              </w:rPr>
              <w:t xml:space="preserve">. директора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B994" w14:textId="3E1D2C09" w:rsidR="00C827A7" w:rsidRPr="00C827A7" w:rsidRDefault="00C827A7" w:rsidP="00CD2E0A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C827A7">
              <w:rPr>
                <w:sz w:val="18"/>
                <w:szCs w:val="22"/>
              </w:rPr>
              <w:t>216568</w:t>
            </w:r>
            <w:r w:rsidR="00CD2E0A" w:rsidRPr="00CB7E4F">
              <w:rPr>
                <w:sz w:val="18"/>
                <w:szCs w:val="22"/>
              </w:rPr>
              <w:t>,</w:t>
            </w:r>
            <w:r w:rsidRPr="00C827A7">
              <w:rPr>
                <w:sz w:val="18"/>
                <w:szCs w:val="22"/>
              </w:rPr>
              <w:t>24</w:t>
            </w:r>
          </w:p>
        </w:tc>
      </w:tr>
      <w:tr w:rsidR="00C827A7" w:rsidRPr="00C827A7" w14:paraId="26C058D6" w14:textId="77777777" w:rsidTr="00536A71">
        <w:trPr>
          <w:trHeight w:val="22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D2CF" w14:textId="77777777" w:rsidR="00C827A7" w:rsidRPr="00C827A7" w:rsidRDefault="00C827A7" w:rsidP="00C827A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827A7">
              <w:rPr>
                <w:sz w:val="18"/>
                <w:szCs w:val="18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1D33" w14:textId="77777777" w:rsidR="00C827A7" w:rsidRPr="00C827A7" w:rsidRDefault="00C827A7" w:rsidP="00C827A7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proofErr w:type="spellStart"/>
            <w:r w:rsidRPr="00C827A7">
              <w:rPr>
                <w:sz w:val="18"/>
                <w:szCs w:val="22"/>
              </w:rPr>
              <w:t>Янгуразова</w:t>
            </w:r>
            <w:proofErr w:type="spellEnd"/>
            <w:r w:rsidRPr="00C827A7">
              <w:rPr>
                <w:sz w:val="18"/>
                <w:szCs w:val="22"/>
              </w:rPr>
              <w:t xml:space="preserve">  Светлана Васильевна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0ABC" w14:textId="32DB709B" w:rsidR="00C827A7" w:rsidRPr="00C827A7" w:rsidRDefault="00CD2E0A" w:rsidP="00C827A7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CB7E4F">
              <w:rPr>
                <w:sz w:val="18"/>
                <w:szCs w:val="22"/>
              </w:rPr>
              <w:t>заместитель</w:t>
            </w:r>
            <w:r w:rsidR="00C827A7" w:rsidRPr="00C827A7">
              <w:rPr>
                <w:sz w:val="18"/>
                <w:szCs w:val="22"/>
              </w:rPr>
              <w:t xml:space="preserve"> директора по СВР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CCFF" w14:textId="6EA10D24" w:rsidR="00C827A7" w:rsidRPr="00C827A7" w:rsidRDefault="00C827A7" w:rsidP="00CD2E0A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C827A7">
              <w:rPr>
                <w:sz w:val="18"/>
                <w:szCs w:val="22"/>
              </w:rPr>
              <w:t>163399</w:t>
            </w:r>
            <w:r w:rsidR="00CD2E0A" w:rsidRPr="00CB7E4F">
              <w:rPr>
                <w:sz w:val="18"/>
                <w:szCs w:val="22"/>
              </w:rPr>
              <w:t>,</w:t>
            </w:r>
            <w:r w:rsidRPr="00C827A7">
              <w:rPr>
                <w:sz w:val="18"/>
                <w:szCs w:val="22"/>
              </w:rPr>
              <w:t>03</w:t>
            </w:r>
          </w:p>
        </w:tc>
      </w:tr>
      <w:tr w:rsidR="00C827A7" w:rsidRPr="00C827A7" w14:paraId="05F649F0" w14:textId="77777777" w:rsidTr="00536A71">
        <w:trPr>
          <w:trHeight w:val="22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C982" w14:textId="77777777" w:rsidR="00C827A7" w:rsidRPr="00C827A7" w:rsidRDefault="00C827A7" w:rsidP="00C827A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827A7">
              <w:rPr>
                <w:sz w:val="18"/>
                <w:szCs w:val="18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49CF" w14:textId="77777777" w:rsidR="00C827A7" w:rsidRPr="00C827A7" w:rsidRDefault="00C827A7" w:rsidP="00C827A7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C827A7">
              <w:rPr>
                <w:sz w:val="18"/>
                <w:szCs w:val="22"/>
              </w:rPr>
              <w:t xml:space="preserve">Яровикова Зинаида Анатольевна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4BEA" w14:textId="310C2A13" w:rsidR="00C827A7" w:rsidRPr="00C827A7" w:rsidRDefault="00CD2E0A" w:rsidP="00CD2E0A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E305C4">
              <w:rPr>
                <w:sz w:val="18"/>
                <w:szCs w:val="22"/>
              </w:rPr>
              <w:t>главный</w:t>
            </w:r>
            <w:r w:rsidR="00C827A7" w:rsidRPr="00C827A7">
              <w:rPr>
                <w:sz w:val="18"/>
                <w:szCs w:val="22"/>
              </w:rPr>
              <w:t xml:space="preserve"> бухгалтер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0EF3" w14:textId="196DFAD4" w:rsidR="00C827A7" w:rsidRPr="00C827A7" w:rsidRDefault="00C827A7" w:rsidP="00CD2E0A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C827A7">
              <w:rPr>
                <w:sz w:val="18"/>
                <w:szCs w:val="22"/>
              </w:rPr>
              <w:t>130789</w:t>
            </w:r>
            <w:r w:rsidR="00CD2E0A" w:rsidRPr="00CB7E4F">
              <w:rPr>
                <w:sz w:val="18"/>
                <w:szCs w:val="22"/>
              </w:rPr>
              <w:t>,</w:t>
            </w:r>
            <w:r w:rsidRPr="00C827A7">
              <w:rPr>
                <w:sz w:val="18"/>
                <w:szCs w:val="22"/>
              </w:rPr>
              <w:t>40</w:t>
            </w:r>
          </w:p>
        </w:tc>
      </w:tr>
      <w:tr w:rsidR="00C827A7" w:rsidRPr="00C827A7" w14:paraId="14B6F6FD" w14:textId="77777777" w:rsidTr="00536A71">
        <w:trPr>
          <w:trHeight w:val="22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1E81" w14:textId="77777777" w:rsidR="00C827A7" w:rsidRPr="00C827A7" w:rsidRDefault="00C827A7" w:rsidP="00C827A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827A7">
              <w:rPr>
                <w:sz w:val="18"/>
                <w:szCs w:val="18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1C0C" w14:textId="77777777" w:rsidR="00C827A7" w:rsidRPr="00C827A7" w:rsidRDefault="00C827A7" w:rsidP="00C827A7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proofErr w:type="spellStart"/>
            <w:r w:rsidRPr="00C827A7">
              <w:rPr>
                <w:sz w:val="18"/>
                <w:szCs w:val="22"/>
              </w:rPr>
              <w:t>Югай</w:t>
            </w:r>
            <w:proofErr w:type="spellEnd"/>
            <w:r w:rsidRPr="00C827A7">
              <w:rPr>
                <w:sz w:val="18"/>
                <w:szCs w:val="22"/>
              </w:rPr>
              <w:t xml:space="preserve"> Татьяна Владимировна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C263" w14:textId="60525913" w:rsidR="00C827A7" w:rsidRPr="00C827A7" w:rsidRDefault="00CD2E0A" w:rsidP="00C827A7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CB7E4F">
              <w:rPr>
                <w:sz w:val="18"/>
                <w:szCs w:val="22"/>
              </w:rPr>
              <w:t>заместитель</w:t>
            </w:r>
            <w:r w:rsidR="00C827A7" w:rsidRPr="00C827A7">
              <w:rPr>
                <w:sz w:val="18"/>
                <w:szCs w:val="22"/>
              </w:rPr>
              <w:t xml:space="preserve"> директора по безопасности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3B7D" w14:textId="17ADF859" w:rsidR="00C827A7" w:rsidRPr="00C827A7" w:rsidRDefault="00C827A7" w:rsidP="00CD2E0A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C827A7">
              <w:rPr>
                <w:sz w:val="18"/>
                <w:szCs w:val="22"/>
              </w:rPr>
              <w:t>103950</w:t>
            </w:r>
            <w:r w:rsidR="00CD2E0A" w:rsidRPr="00CB7E4F">
              <w:rPr>
                <w:sz w:val="18"/>
                <w:szCs w:val="22"/>
              </w:rPr>
              <w:t>,</w:t>
            </w:r>
            <w:r w:rsidRPr="00C827A7">
              <w:rPr>
                <w:sz w:val="18"/>
                <w:szCs w:val="22"/>
              </w:rPr>
              <w:t>63</w:t>
            </w:r>
          </w:p>
        </w:tc>
      </w:tr>
    </w:tbl>
    <w:p w14:paraId="6AFA444B" w14:textId="067A1800" w:rsidR="00C827A7" w:rsidRDefault="00C827A7" w:rsidP="00E960DD">
      <w:pPr>
        <w:widowControl w:val="0"/>
        <w:autoSpaceDE w:val="0"/>
        <w:autoSpaceDN w:val="0"/>
        <w:jc w:val="center"/>
        <w:rPr>
          <w:sz w:val="22"/>
          <w:szCs w:val="22"/>
          <w:u w:val="single"/>
        </w:rPr>
      </w:pPr>
    </w:p>
    <w:p w14:paraId="14F75D78" w14:textId="77777777" w:rsidR="00F750B1" w:rsidRPr="009E34B4" w:rsidRDefault="00F750B1" w:rsidP="00E960DD">
      <w:pPr>
        <w:widowControl w:val="0"/>
        <w:autoSpaceDE w:val="0"/>
        <w:autoSpaceDN w:val="0"/>
        <w:jc w:val="center"/>
        <w:rPr>
          <w:sz w:val="22"/>
          <w:szCs w:val="22"/>
          <w:u w:val="single"/>
        </w:rPr>
      </w:pPr>
    </w:p>
    <w:p w14:paraId="049992B3" w14:textId="77777777" w:rsidR="0062777C" w:rsidRDefault="0062777C" w:rsidP="0062777C">
      <w:pPr>
        <w:widowControl w:val="0"/>
        <w:autoSpaceDE w:val="0"/>
        <w:autoSpaceDN w:val="0"/>
        <w:jc w:val="center"/>
        <w:rPr>
          <w:rFonts w:eastAsiaTheme="minorHAnsi"/>
          <w:u w:val="single"/>
          <w:lang w:eastAsia="en-US"/>
        </w:rPr>
      </w:pPr>
      <w:r w:rsidRPr="00E305C4">
        <w:rPr>
          <w:rFonts w:eastAsiaTheme="minorHAnsi"/>
          <w:u w:val="single"/>
          <w:lang w:eastAsia="en-US"/>
        </w:rPr>
        <w:t>краевое государственное бюджетное профессиональное образовательное учреждение</w:t>
      </w:r>
    </w:p>
    <w:p w14:paraId="129D9574" w14:textId="255BE9C0" w:rsidR="0062777C" w:rsidRPr="006F5759" w:rsidRDefault="0062777C" w:rsidP="0062777C">
      <w:pPr>
        <w:widowControl w:val="0"/>
        <w:autoSpaceDE w:val="0"/>
        <w:autoSpaceDN w:val="0"/>
        <w:jc w:val="center"/>
        <w:rPr>
          <w:rFonts w:eastAsiaTheme="minorHAnsi"/>
          <w:u w:val="single"/>
          <w:lang w:eastAsia="en-US"/>
        </w:rPr>
      </w:pPr>
      <w:r w:rsidRPr="006F5759">
        <w:rPr>
          <w:rFonts w:eastAsiaTheme="minorHAnsi"/>
          <w:u w:val="single"/>
          <w:lang w:eastAsia="en-US"/>
        </w:rPr>
        <w:t>«</w:t>
      </w:r>
      <w:r w:rsidR="0002761F" w:rsidRPr="0002761F">
        <w:rPr>
          <w:rFonts w:eastAsiaTheme="minorHAnsi"/>
          <w:u w:val="single"/>
          <w:lang w:eastAsia="en-US"/>
        </w:rPr>
        <w:t>Приморский индустриальный колледж</w:t>
      </w:r>
      <w:r w:rsidRPr="006F5759">
        <w:rPr>
          <w:rFonts w:eastAsiaTheme="minorHAnsi"/>
          <w:u w:val="single"/>
          <w:lang w:eastAsia="en-US"/>
        </w:rPr>
        <w:t xml:space="preserve">» </w:t>
      </w:r>
    </w:p>
    <w:p w14:paraId="427B44FE" w14:textId="77777777" w:rsidR="0062777C" w:rsidRDefault="0062777C" w:rsidP="0062777C">
      <w:pPr>
        <w:widowControl w:val="0"/>
        <w:autoSpaceDE w:val="0"/>
        <w:autoSpaceDN w:val="0"/>
        <w:jc w:val="center"/>
        <w:rPr>
          <w:rFonts w:eastAsiaTheme="minorHAnsi"/>
          <w:sz w:val="18"/>
          <w:szCs w:val="18"/>
          <w:lang w:eastAsia="en-US"/>
        </w:rPr>
      </w:pPr>
      <w:r w:rsidRPr="009E34B4">
        <w:rPr>
          <w:rFonts w:eastAsiaTheme="minorHAnsi"/>
          <w:lang w:eastAsia="en-US"/>
        </w:rPr>
        <w:t>(</w:t>
      </w:r>
      <w:r w:rsidRPr="009E34B4">
        <w:rPr>
          <w:rFonts w:eastAsiaTheme="minorHAnsi"/>
          <w:sz w:val="18"/>
          <w:szCs w:val="18"/>
          <w:lang w:eastAsia="en-US"/>
        </w:rPr>
        <w:t>наименование учреждения)</w:t>
      </w:r>
    </w:p>
    <w:p w14:paraId="0E12A845" w14:textId="167D1D25" w:rsidR="0062777C" w:rsidRDefault="0062777C" w:rsidP="0062777C">
      <w:pPr>
        <w:widowControl w:val="0"/>
        <w:autoSpaceDE w:val="0"/>
        <w:autoSpaceDN w:val="0"/>
        <w:jc w:val="center"/>
        <w:rPr>
          <w:sz w:val="22"/>
          <w:szCs w:val="22"/>
          <w:u w:val="single"/>
        </w:rPr>
      </w:pPr>
    </w:p>
    <w:p w14:paraId="58D3C777" w14:textId="77777777" w:rsidR="008D492B" w:rsidRDefault="008D492B" w:rsidP="0062777C">
      <w:pPr>
        <w:widowControl w:val="0"/>
        <w:autoSpaceDE w:val="0"/>
        <w:autoSpaceDN w:val="0"/>
        <w:jc w:val="center"/>
        <w:rPr>
          <w:sz w:val="22"/>
          <w:szCs w:val="22"/>
          <w:u w:val="single"/>
        </w:rPr>
      </w:pPr>
    </w:p>
    <w:tbl>
      <w:tblPr>
        <w:tblW w:w="1538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67"/>
        <w:gridCol w:w="3544"/>
        <w:gridCol w:w="7088"/>
        <w:gridCol w:w="3686"/>
      </w:tblGrid>
      <w:tr w:rsidR="0062777C" w:rsidRPr="00C827A7" w14:paraId="2922E140" w14:textId="77777777" w:rsidTr="00536A71">
        <w:trPr>
          <w:trHeight w:val="663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E0EB8" w14:textId="77777777" w:rsidR="0062777C" w:rsidRPr="00C827A7" w:rsidRDefault="0062777C" w:rsidP="00536A71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C827A7">
              <w:rPr>
                <w:sz w:val="18"/>
                <w:szCs w:val="22"/>
              </w:rPr>
              <w:t>N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796C4" w14:textId="77777777" w:rsidR="0062777C" w:rsidRPr="00C827A7" w:rsidRDefault="0062777C" w:rsidP="00536A71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C827A7">
              <w:rPr>
                <w:sz w:val="18"/>
                <w:szCs w:val="22"/>
              </w:rPr>
              <w:t>Фамилия, Имя, Отчество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FA2AA" w14:textId="77777777" w:rsidR="0062777C" w:rsidRPr="00C827A7" w:rsidRDefault="0062777C" w:rsidP="00536A71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C827A7">
              <w:rPr>
                <w:sz w:val="18"/>
                <w:szCs w:val="22"/>
              </w:rPr>
              <w:t>Должность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015D8" w14:textId="77777777" w:rsidR="0062777C" w:rsidRPr="00C827A7" w:rsidRDefault="0062777C" w:rsidP="00536A71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C827A7">
              <w:rPr>
                <w:sz w:val="18"/>
                <w:szCs w:val="22"/>
              </w:rPr>
              <w:t>Рассчитанная за календарный год среднемесячная заработная плата, рублей</w:t>
            </w:r>
          </w:p>
        </w:tc>
      </w:tr>
      <w:tr w:rsidR="0062777C" w:rsidRPr="00C827A7" w14:paraId="473EDB39" w14:textId="77777777" w:rsidTr="00536A71">
        <w:trPr>
          <w:trHeight w:val="22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82FAA" w14:textId="77777777" w:rsidR="0062777C" w:rsidRPr="00C827A7" w:rsidRDefault="0062777C" w:rsidP="00536A71">
            <w:pPr>
              <w:widowControl w:val="0"/>
              <w:autoSpaceDE w:val="0"/>
              <w:autoSpaceDN w:val="0"/>
              <w:jc w:val="center"/>
              <w:rPr>
                <w:sz w:val="16"/>
                <w:szCs w:val="22"/>
              </w:rPr>
            </w:pPr>
            <w:r w:rsidRPr="00C827A7">
              <w:rPr>
                <w:sz w:val="16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95750" w14:textId="77777777" w:rsidR="0062777C" w:rsidRPr="00C827A7" w:rsidRDefault="0062777C" w:rsidP="00536A71">
            <w:pPr>
              <w:widowControl w:val="0"/>
              <w:autoSpaceDE w:val="0"/>
              <w:autoSpaceDN w:val="0"/>
              <w:jc w:val="center"/>
              <w:rPr>
                <w:sz w:val="16"/>
                <w:szCs w:val="22"/>
              </w:rPr>
            </w:pPr>
            <w:r w:rsidRPr="00C827A7">
              <w:rPr>
                <w:sz w:val="16"/>
                <w:szCs w:val="22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767A4" w14:textId="77777777" w:rsidR="0062777C" w:rsidRPr="00C827A7" w:rsidRDefault="0062777C" w:rsidP="00536A71">
            <w:pPr>
              <w:widowControl w:val="0"/>
              <w:autoSpaceDE w:val="0"/>
              <w:autoSpaceDN w:val="0"/>
              <w:jc w:val="center"/>
              <w:rPr>
                <w:sz w:val="16"/>
                <w:szCs w:val="22"/>
              </w:rPr>
            </w:pPr>
            <w:r w:rsidRPr="00C827A7">
              <w:rPr>
                <w:sz w:val="16"/>
                <w:szCs w:val="22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FAE4F" w14:textId="77777777" w:rsidR="0062777C" w:rsidRPr="00C827A7" w:rsidRDefault="0062777C" w:rsidP="00536A71">
            <w:pPr>
              <w:widowControl w:val="0"/>
              <w:autoSpaceDE w:val="0"/>
              <w:autoSpaceDN w:val="0"/>
              <w:jc w:val="center"/>
              <w:rPr>
                <w:sz w:val="16"/>
                <w:szCs w:val="22"/>
              </w:rPr>
            </w:pPr>
            <w:r w:rsidRPr="00C827A7">
              <w:rPr>
                <w:sz w:val="16"/>
                <w:szCs w:val="22"/>
              </w:rPr>
              <w:t>4</w:t>
            </w:r>
          </w:p>
        </w:tc>
      </w:tr>
      <w:tr w:rsidR="0002761F" w:rsidRPr="00C827A7" w14:paraId="0B5F43E5" w14:textId="77777777" w:rsidTr="00536A71">
        <w:trPr>
          <w:trHeight w:val="22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0155" w14:textId="77777777" w:rsidR="0002761F" w:rsidRPr="00C827A7" w:rsidRDefault="0002761F" w:rsidP="0002761F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C827A7">
              <w:rPr>
                <w:sz w:val="18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FBBC" w14:textId="4542BC82" w:rsidR="0002761F" w:rsidRPr="00C827A7" w:rsidRDefault="0002761F" w:rsidP="0002761F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02761F">
              <w:rPr>
                <w:sz w:val="18"/>
                <w:szCs w:val="22"/>
              </w:rPr>
              <w:t>Чернота Сергей Георгиевич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3DAD" w14:textId="2CCEB8A7" w:rsidR="0002761F" w:rsidRPr="00C827A7" w:rsidRDefault="0002761F" w:rsidP="0002761F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02761F">
              <w:rPr>
                <w:sz w:val="18"/>
                <w:szCs w:val="22"/>
              </w:rPr>
              <w:t>Директор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02A5" w14:textId="2677FC62" w:rsidR="0002761F" w:rsidRPr="00C827A7" w:rsidRDefault="0002761F" w:rsidP="0002761F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02761F">
              <w:rPr>
                <w:sz w:val="18"/>
                <w:szCs w:val="22"/>
              </w:rPr>
              <w:t>164 861,86</w:t>
            </w:r>
          </w:p>
        </w:tc>
      </w:tr>
      <w:tr w:rsidR="0002761F" w:rsidRPr="00C827A7" w14:paraId="32EB5783" w14:textId="77777777" w:rsidTr="00536A71">
        <w:trPr>
          <w:trHeight w:val="22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5466" w14:textId="77777777" w:rsidR="0002761F" w:rsidRPr="00C827A7" w:rsidRDefault="0002761F" w:rsidP="0002761F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C827A7">
              <w:rPr>
                <w:sz w:val="18"/>
                <w:szCs w:val="22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AD57" w14:textId="525FFF27" w:rsidR="0002761F" w:rsidRPr="00C827A7" w:rsidRDefault="0002761F" w:rsidP="0002761F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02761F">
              <w:rPr>
                <w:sz w:val="18"/>
                <w:szCs w:val="22"/>
              </w:rPr>
              <w:t>Золотарева Елена Николаевна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A5BE" w14:textId="04FA1E7F" w:rsidR="0002761F" w:rsidRPr="00C827A7" w:rsidRDefault="0002761F" w:rsidP="0002761F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02761F">
              <w:rPr>
                <w:sz w:val="18"/>
                <w:szCs w:val="22"/>
              </w:rPr>
              <w:t>Заместитель директора по учебно-производственной работе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3A46" w14:textId="1F50A610" w:rsidR="0002761F" w:rsidRPr="00C827A7" w:rsidRDefault="0002761F" w:rsidP="0002761F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02761F">
              <w:rPr>
                <w:sz w:val="18"/>
                <w:szCs w:val="22"/>
              </w:rPr>
              <w:t>151 531,84</w:t>
            </w:r>
          </w:p>
        </w:tc>
      </w:tr>
      <w:tr w:rsidR="0002761F" w:rsidRPr="00C827A7" w14:paraId="6DD5250E" w14:textId="77777777" w:rsidTr="00536A71">
        <w:trPr>
          <w:trHeight w:val="22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0C64" w14:textId="77777777" w:rsidR="0002761F" w:rsidRPr="00C827A7" w:rsidRDefault="0002761F" w:rsidP="0002761F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C827A7">
              <w:rPr>
                <w:sz w:val="18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1CF6" w14:textId="281BF434" w:rsidR="0002761F" w:rsidRPr="00C827A7" w:rsidRDefault="0002761F" w:rsidP="0002761F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02761F">
              <w:rPr>
                <w:sz w:val="18"/>
                <w:szCs w:val="22"/>
              </w:rPr>
              <w:t>Туренок Наталья Викторовна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F1E5" w14:textId="2C5F5EE7" w:rsidR="0002761F" w:rsidRPr="00C827A7" w:rsidRDefault="0002761F" w:rsidP="0002761F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02761F">
              <w:rPr>
                <w:sz w:val="18"/>
                <w:szCs w:val="22"/>
              </w:rPr>
              <w:t>Главный бухгалтер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A095" w14:textId="6841EE2E" w:rsidR="0002761F" w:rsidRPr="00C827A7" w:rsidRDefault="0002761F" w:rsidP="0002761F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02761F">
              <w:rPr>
                <w:sz w:val="18"/>
                <w:szCs w:val="22"/>
              </w:rPr>
              <w:t>154 439,00</w:t>
            </w:r>
          </w:p>
        </w:tc>
      </w:tr>
      <w:tr w:rsidR="0002761F" w:rsidRPr="00C827A7" w14:paraId="3D8C90C2" w14:textId="77777777" w:rsidTr="00536A71">
        <w:trPr>
          <w:trHeight w:val="22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7B61" w14:textId="77777777" w:rsidR="0002761F" w:rsidRPr="00C827A7" w:rsidRDefault="0002761F" w:rsidP="0002761F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C827A7">
              <w:rPr>
                <w:sz w:val="18"/>
                <w:szCs w:val="22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044A" w14:textId="7EDB5EC3" w:rsidR="0002761F" w:rsidRPr="00C827A7" w:rsidRDefault="0002761F" w:rsidP="0002761F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02761F">
              <w:rPr>
                <w:sz w:val="18"/>
                <w:szCs w:val="22"/>
              </w:rPr>
              <w:t>Кузнецова Ирина Николаевна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72BB" w14:textId="709A626D" w:rsidR="0002761F" w:rsidRPr="00C827A7" w:rsidRDefault="0002761F" w:rsidP="0002761F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02761F">
              <w:rPr>
                <w:sz w:val="18"/>
                <w:szCs w:val="22"/>
              </w:rPr>
              <w:t>Заместитель директора по воспитательной и социальной работе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66B1" w14:textId="50DCFEFA" w:rsidR="0002761F" w:rsidRPr="00C827A7" w:rsidRDefault="0002761F" w:rsidP="0002761F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02761F">
              <w:rPr>
                <w:sz w:val="18"/>
                <w:szCs w:val="22"/>
              </w:rPr>
              <w:t>74 890,85</w:t>
            </w:r>
          </w:p>
        </w:tc>
      </w:tr>
      <w:tr w:rsidR="0002761F" w:rsidRPr="00C827A7" w14:paraId="2BCA624A" w14:textId="77777777" w:rsidTr="00536A71">
        <w:trPr>
          <w:trHeight w:val="22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D45A" w14:textId="7BAFED70" w:rsidR="0002761F" w:rsidRPr="0002761F" w:rsidRDefault="0002761F" w:rsidP="0002761F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02761F">
              <w:rPr>
                <w:sz w:val="18"/>
                <w:szCs w:val="22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75E3" w14:textId="63A24EB9" w:rsidR="0002761F" w:rsidRPr="00C827A7" w:rsidRDefault="0002761F" w:rsidP="0002761F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6658A1">
              <w:rPr>
                <w:sz w:val="18"/>
                <w:szCs w:val="22"/>
              </w:rPr>
              <w:t>Яковлева Татьяна Николаевна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3C3E" w14:textId="64B30B36" w:rsidR="0002761F" w:rsidRPr="00CB7E4F" w:rsidRDefault="0002761F" w:rsidP="0002761F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6658A1">
              <w:rPr>
                <w:sz w:val="18"/>
                <w:szCs w:val="22"/>
              </w:rPr>
              <w:t>Заместитель директора по административно-хозяйственной части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C188" w14:textId="43C2080F" w:rsidR="0002761F" w:rsidRPr="00C827A7" w:rsidRDefault="0002761F" w:rsidP="0002761F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6658A1">
              <w:rPr>
                <w:sz w:val="18"/>
                <w:szCs w:val="22"/>
              </w:rPr>
              <w:t>117 231,31</w:t>
            </w:r>
          </w:p>
        </w:tc>
      </w:tr>
    </w:tbl>
    <w:p w14:paraId="549A3113" w14:textId="77777777" w:rsidR="0062777C" w:rsidRDefault="0062777C" w:rsidP="0062777C">
      <w:pPr>
        <w:widowControl w:val="0"/>
        <w:autoSpaceDE w:val="0"/>
        <w:autoSpaceDN w:val="0"/>
        <w:jc w:val="center"/>
        <w:rPr>
          <w:sz w:val="22"/>
          <w:szCs w:val="22"/>
          <w:u w:val="single"/>
        </w:rPr>
      </w:pPr>
    </w:p>
    <w:p w14:paraId="2768A044" w14:textId="77777777" w:rsidR="00856135" w:rsidRDefault="00856135" w:rsidP="00856135">
      <w:pPr>
        <w:widowControl w:val="0"/>
        <w:autoSpaceDE w:val="0"/>
        <w:autoSpaceDN w:val="0"/>
        <w:jc w:val="center"/>
        <w:rPr>
          <w:rFonts w:eastAsiaTheme="minorHAnsi"/>
          <w:b/>
          <w:u w:val="single"/>
          <w:lang w:eastAsia="en-US"/>
        </w:rPr>
      </w:pPr>
    </w:p>
    <w:p w14:paraId="114A294F" w14:textId="45534AC7" w:rsidR="00856135" w:rsidRPr="00856135" w:rsidRDefault="00856135" w:rsidP="00856135">
      <w:pPr>
        <w:widowControl w:val="0"/>
        <w:autoSpaceDE w:val="0"/>
        <w:autoSpaceDN w:val="0"/>
        <w:jc w:val="center"/>
        <w:rPr>
          <w:rFonts w:eastAsiaTheme="minorHAnsi"/>
          <w:u w:val="single"/>
          <w:lang w:eastAsia="en-US"/>
        </w:rPr>
      </w:pPr>
      <w:r w:rsidRPr="00856135">
        <w:rPr>
          <w:rFonts w:eastAsiaTheme="minorHAnsi"/>
          <w:u w:val="single"/>
          <w:lang w:eastAsia="en-US"/>
        </w:rPr>
        <w:t xml:space="preserve">краевое государственное бюджетное профессиональное образовательное учреждение </w:t>
      </w:r>
    </w:p>
    <w:p w14:paraId="651F6FEC" w14:textId="43302AD6" w:rsidR="00856135" w:rsidRPr="00856135" w:rsidRDefault="00856135" w:rsidP="00856135">
      <w:pPr>
        <w:widowControl w:val="0"/>
        <w:autoSpaceDE w:val="0"/>
        <w:autoSpaceDN w:val="0"/>
        <w:jc w:val="center"/>
        <w:rPr>
          <w:rFonts w:eastAsiaTheme="minorHAnsi"/>
          <w:u w:val="single"/>
          <w:lang w:eastAsia="en-US"/>
        </w:rPr>
      </w:pPr>
      <w:r w:rsidRPr="00856135">
        <w:rPr>
          <w:rFonts w:eastAsiaTheme="minorHAnsi"/>
          <w:u w:val="single"/>
          <w:lang w:eastAsia="en-US"/>
        </w:rPr>
        <w:t xml:space="preserve">«Приморский многопрофильный колледж» </w:t>
      </w:r>
    </w:p>
    <w:p w14:paraId="0215A1BB" w14:textId="6A4EC157" w:rsidR="00856135" w:rsidRDefault="00856135" w:rsidP="00856135">
      <w:pPr>
        <w:widowControl w:val="0"/>
        <w:autoSpaceDE w:val="0"/>
        <w:autoSpaceDN w:val="0"/>
        <w:jc w:val="center"/>
        <w:rPr>
          <w:rFonts w:eastAsiaTheme="minorHAnsi"/>
          <w:sz w:val="18"/>
          <w:szCs w:val="18"/>
          <w:lang w:eastAsia="en-US"/>
        </w:rPr>
      </w:pPr>
      <w:r w:rsidRPr="009E34B4">
        <w:rPr>
          <w:rFonts w:eastAsiaTheme="minorHAnsi"/>
          <w:lang w:eastAsia="en-US"/>
        </w:rPr>
        <w:t>(</w:t>
      </w:r>
      <w:r w:rsidRPr="009E34B4">
        <w:rPr>
          <w:rFonts w:eastAsiaTheme="minorHAnsi"/>
          <w:sz w:val="18"/>
          <w:szCs w:val="18"/>
          <w:lang w:eastAsia="en-US"/>
        </w:rPr>
        <w:t>наименование учреждения)</w:t>
      </w:r>
    </w:p>
    <w:p w14:paraId="6A5C2070" w14:textId="77777777" w:rsidR="006C33BA" w:rsidRPr="009E34B4" w:rsidRDefault="006C33BA" w:rsidP="00856135">
      <w:pPr>
        <w:widowControl w:val="0"/>
        <w:autoSpaceDE w:val="0"/>
        <w:autoSpaceDN w:val="0"/>
        <w:jc w:val="center"/>
        <w:rPr>
          <w:sz w:val="22"/>
          <w:szCs w:val="22"/>
          <w:u w:val="single"/>
        </w:rPr>
      </w:pPr>
    </w:p>
    <w:p w14:paraId="12EA331E" w14:textId="77777777" w:rsidR="00856135" w:rsidRPr="009E34B4" w:rsidRDefault="00856135" w:rsidP="00856135">
      <w:pPr>
        <w:widowControl w:val="0"/>
        <w:autoSpaceDE w:val="0"/>
        <w:autoSpaceDN w:val="0"/>
        <w:jc w:val="both"/>
        <w:rPr>
          <w:sz w:val="22"/>
          <w:szCs w:val="22"/>
        </w:rPr>
      </w:pPr>
    </w:p>
    <w:tbl>
      <w:tblPr>
        <w:tblW w:w="1538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67"/>
        <w:gridCol w:w="3544"/>
        <w:gridCol w:w="7088"/>
        <w:gridCol w:w="3686"/>
      </w:tblGrid>
      <w:tr w:rsidR="00856135" w:rsidRPr="00EF6364" w14:paraId="07741E95" w14:textId="77777777" w:rsidTr="00536A71">
        <w:trPr>
          <w:trHeight w:val="663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7B182" w14:textId="77777777" w:rsidR="00856135" w:rsidRPr="00856135" w:rsidRDefault="00856135" w:rsidP="00536A71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856135">
              <w:rPr>
                <w:sz w:val="18"/>
                <w:szCs w:val="22"/>
              </w:rPr>
              <w:t>N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1AE21" w14:textId="77777777" w:rsidR="00856135" w:rsidRPr="00856135" w:rsidRDefault="00856135" w:rsidP="00536A71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856135">
              <w:rPr>
                <w:sz w:val="18"/>
                <w:szCs w:val="22"/>
              </w:rPr>
              <w:t>Фамилия, Имя, Отчество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20306" w14:textId="77777777" w:rsidR="00856135" w:rsidRPr="00856135" w:rsidRDefault="00856135" w:rsidP="00536A71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856135">
              <w:rPr>
                <w:sz w:val="18"/>
                <w:szCs w:val="22"/>
              </w:rPr>
              <w:t>Должность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AF19E" w14:textId="77777777" w:rsidR="00856135" w:rsidRPr="00856135" w:rsidRDefault="00856135" w:rsidP="00536A71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856135">
              <w:rPr>
                <w:sz w:val="18"/>
                <w:szCs w:val="22"/>
              </w:rPr>
              <w:t>Рассчитанная за календарный год среднемесячная заработная плата, рублей</w:t>
            </w:r>
          </w:p>
        </w:tc>
      </w:tr>
      <w:tr w:rsidR="00856135" w:rsidRPr="00EF6364" w14:paraId="48458EA4" w14:textId="77777777" w:rsidTr="00536A71">
        <w:trPr>
          <w:trHeight w:val="22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5E7FD" w14:textId="77777777" w:rsidR="00856135" w:rsidRPr="00856135" w:rsidRDefault="00856135" w:rsidP="00536A71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856135">
              <w:rPr>
                <w:sz w:val="18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18EAF" w14:textId="77777777" w:rsidR="00856135" w:rsidRPr="00856135" w:rsidRDefault="00856135" w:rsidP="00536A71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856135">
              <w:rPr>
                <w:sz w:val="18"/>
                <w:szCs w:val="22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B84C5" w14:textId="77777777" w:rsidR="00856135" w:rsidRPr="00856135" w:rsidRDefault="00856135" w:rsidP="00536A71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856135">
              <w:rPr>
                <w:sz w:val="18"/>
                <w:szCs w:val="22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1786B" w14:textId="77777777" w:rsidR="00856135" w:rsidRPr="00856135" w:rsidRDefault="00856135" w:rsidP="00536A71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856135">
              <w:rPr>
                <w:sz w:val="18"/>
                <w:szCs w:val="22"/>
              </w:rPr>
              <w:t>4</w:t>
            </w:r>
          </w:p>
        </w:tc>
      </w:tr>
      <w:tr w:rsidR="00856135" w:rsidRPr="00EF6364" w14:paraId="23C1BC9D" w14:textId="77777777" w:rsidTr="00536A71">
        <w:trPr>
          <w:trHeight w:val="22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0764" w14:textId="77777777" w:rsidR="00856135" w:rsidRPr="00856135" w:rsidRDefault="00856135" w:rsidP="00536A71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856135">
              <w:rPr>
                <w:sz w:val="18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4AB1" w14:textId="77777777" w:rsidR="00856135" w:rsidRPr="00856135" w:rsidRDefault="00856135" w:rsidP="00536A71">
            <w:pPr>
              <w:widowControl w:val="0"/>
              <w:autoSpaceDE w:val="0"/>
              <w:autoSpaceDN w:val="0"/>
              <w:rPr>
                <w:sz w:val="18"/>
                <w:szCs w:val="22"/>
              </w:rPr>
            </w:pPr>
            <w:r w:rsidRPr="00856135">
              <w:rPr>
                <w:sz w:val="18"/>
                <w:szCs w:val="22"/>
              </w:rPr>
              <w:t>Белов Александр Владимирович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2718" w14:textId="065BE5E0" w:rsidR="00856135" w:rsidRPr="00856135" w:rsidRDefault="00856135" w:rsidP="00536A71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д</w:t>
            </w:r>
            <w:r w:rsidRPr="00856135">
              <w:rPr>
                <w:sz w:val="18"/>
                <w:szCs w:val="22"/>
              </w:rPr>
              <w:t>иректор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7F70" w14:textId="77777777" w:rsidR="00856135" w:rsidRPr="00856135" w:rsidRDefault="00856135" w:rsidP="00536A71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856135">
              <w:rPr>
                <w:sz w:val="18"/>
                <w:szCs w:val="22"/>
              </w:rPr>
              <w:t>121378,98</w:t>
            </w:r>
          </w:p>
        </w:tc>
      </w:tr>
      <w:tr w:rsidR="00856135" w:rsidRPr="00EF6364" w14:paraId="2607DD1F" w14:textId="77777777" w:rsidTr="00536A71">
        <w:trPr>
          <w:trHeight w:val="22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8D1A" w14:textId="77777777" w:rsidR="00856135" w:rsidRPr="00856135" w:rsidRDefault="00856135" w:rsidP="00536A71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856135">
              <w:rPr>
                <w:sz w:val="18"/>
                <w:szCs w:val="22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15E2" w14:textId="77777777" w:rsidR="00856135" w:rsidRPr="00856135" w:rsidRDefault="00856135" w:rsidP="00536A71">
            <w:pPr>
              <w:widowControl w:val="0"/>
              <w:autoSpaceDE w:val="0"/>
              <w:autoSpaceDN w:val="0"/>
              <w:rPr>
                <w:sz w:val="18"/>
                <w:szCs w:val="22"/>
              </w:rPr>
            </w:pPr>
            <w:r w:rsidRPr="00856135">
              <w:rPr>
                <w:sz w:val="18"/>
                <w:szCs w:val="22"/>
              </w:rPr>
              <w:t>Терешкова Александра Александровна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471D" w14:textId="29E0A06E" w:rsidR="00856135" w:rsidRPr="00856135" w:rsidRDefault="00856135" w:rsidP="00536A71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з</w:t>
            </w:r>
            <w:r w:rsidRPr="00856135">
              <w:rPr>
                <w:sz w:val="18"/>
                <w:szCs w:val="22"/>
              </w:rPr>
              <w:t>аместитель директора по учебной и воспитательной работе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C600" w14:textId="77777777" w:rsidR="00856135" w:rsidRPr="00856135" w:rsidRDefault="00856135" w:rsidP="00536A71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856135">
              <w:rPr>
                <w:sz w:val="18"/>
                <w:szCs w:val="22"/>
              </w:rPr>
              <w:t>87177,89</w:t>
            </w:r>
          </w:p>
        </w:tc>
      </w:tr>
      <w:tr w:rsidR="00856135" w:rsidRPr="00EF6364" w14:paraId="05E6147B" w14:textId="77777777" w:rsidTr="00536A71">
        <w:trPr>
          <w:trHeight w:val="22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B00D" w14:textId="77777777" w:rsidR="00856135" w:rsidRPr="00856135" w:rsidRDefault="00856135" w:rsidP="00536A71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856135">
              <w:rPr>
                <w:sz w:val="18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A8A2" w14:textId="77777777" w:rsidR="00856135" w:rsidRPr="00856135" w:rsidRDefault="00856135" w:rsidP="00536A71">
            <w:pPr>
              <w:widowControl w:val="0"/>
              <w:autoSpaceDE w:val="0"/>
              <w:autoSpaceDN w:val="0"/>
              <w:rPr>
                <w:sz w:val="18"/>
                <w:szCs w:val="22"/>
              </w:rPr>
            </w:pPr>
            <w:proofErr w:type="spellStart"/>
            <w:r w:rsidRPr="00856135">
              <w:rPr>
                <w:sz w:val="18"/>
                <w:szCs w:val="22"/>
              </w:rPr>
              <w:t>Войстрик</w:t>
            </w:r>
            <w:proofErr w:type="spellEnd"/>
            <w:r w:rsidRPr="00856135">
              <w:rPr>
                <w:sz w:val="18"/>
                <w:szCs w:val="22"/>
              </w:rPr>
              <w:t xml:space="preserve"> Татьяна Михайловна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1463" w14:textId="44142EE7" w:rsidR="00856135" w:rsidRPr="00856135" w:rsidRDefault="00856135" w:rsidP="00536A71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з</w:t>
            </w:r>
            <w:r w:rsidRPr="00856135">
              <w:rPr>
                <w:sz w:val="18"/>
                <w:szCs w:val="22"/>
              </w:rPr>
              <w:t>аместитель директора по учебной и воспитательной работе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E305" w14:textId="77777777" w:rsidR="00856135" w:rsidRPr="00856135" w:rsidRDefault="00856135" w:rsidP="00536A71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856135">
              <w:rPr>
                <w:sz w:val="18"/>
                <w:szCs w:val="22"/>
              </w:rPr>
              <w:t>87264,48</w:t>
            </w:r>
          </w:p>
        </w:tc>
      </w:tr>
      <w:tr w:rsidR="00856135" w:rsidRPr="00EF6364" w14:paraId="2E26F4B6" w14:textId="77777777" w:rsidTr="00536A71">
        <w:trPr>
          <w:trHeight w:val="22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681B" w14:textId="77777777" w:rsidR="00856135" w:rsidRPr="00856135" w:rsidRDefault="00856135" w:rsidP="00536A71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856135">
              <w:rPr>
                <w:sz w:val="18"/>
                <w:szCs w:val="22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C133" w14:textId="77777777" w:rsidR="00856135" w:rsidRPr="00856135" w:rsidRDefault="00856135" w:rsidP="00536A71">
            <w:pPr>
              <w:widowControl w:val="0"/>
              <w:autoSpaceDE w:val="0"/>
              <w:autoSpaceDN w:val="0"/>
              <w:rPr>
                <w:sz w:val="18"/>
                <w:szCs w:val="22"/>
              </w:rPr>
            </w:pPr>
            <w:proofErr w:type="spellStart"/>
            <w:r w:rsidRPr="00856135">
              <w:rPr>
                <w:sz w:val="18"/>
                <w:szCs w:val="22"/>
              </w:rPr>
              <w:t>Лантух</w:t>
            </w:r>
            <w:proofErr w:type="spellEnd"/>
            <w:r w:rsidRPr="00856135">
              <w:rPr>
                <w:sz w:val="18"/>
                <w:szCs w:val="22"/>
              </w:rPr>
              <w:t xml:space="preserve"> Евгений Анатольевич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C938" w14:textId="02305EBD" w:rsidR="00856135" w:rsidRPr="00856135" w:rsidRDefault="00856135" w:rsidP="00536A71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з</w:t>
            </w:r>
            <w:r w:rsidRPr="00856135">
              <w:rPr>
                <w:sz w:val="18"/>
                <w:szCs w:val="22"/>
              </w:rPr>
              <w:t>аместитель директора по общим вопросам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67BF" w14:textId="77777777" w:rsidR="00856135" w:rsidRPr="00856135" w:rsidRDefault="00856135" w:rsidP="00536A71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856135">
              <w:rPr>
                <w:sz w:val="18"/>
                <w:szCs w:val="22"/>
              </w:rPr>
              <w:t>99742,31</w:t>
            </w:r>
          </w:p>
        </w:tc>
      </w:tr>
      <w:tr w:rsidR="00856135" w:rsidRPr="00EF6364" w14:paraId="3EE90D5B" w14:textId="77777777" w:rsidTr="00536A71">
        <w:trPr>
          <w:trHeight w:val="22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BA5E" w14:textId="77777777" w:rsidR="00856135" w:rsidRPr="00856135" w:rsidRDefault="00856135" w:rsidP="00536A71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856135">
              <w:rPr>
                <w:sz w:val="18"/>
                <w:szCs w:val="22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703A" w14:textId="77777777" w:rsidR="00856135" w:rsidRPr="00856135" w:rsidRDefault="00856135" w:rsidP="00536A71">
            <w:pPr>
              <w:widowControl w:val="0"/>
              <w:autoSpaceDE w:val="0"/>
              <w:autoSpaceDN w:val="0"/>
              <w:rPr>
                <w:sz w:val="18"/>
                <w:szCs w:val="22"/>
              </w:rPr>
            </w:pPr>
            <w:r w:rsidRPr="00856135">
              <w:rPr>
                <w:sz w:val="18"/>
                <w:szCs w:val="22"/>
              </w:rPr>
              <w:t>Волынец Елена Анатольевна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573C" w14:textId="7099037D" w:rsidR="00856135" w:rsidRPr="00856135" w:rsidRDefault="00856135" w:rsidP="00536A71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г</w:t>
            </w:r>
            <w:r w:rsidRPr="00856135">
              <w:rPr>
                <w:sz w:val="18"/>
                <w:szCs w:val="22"/>
              </w:rPr>
              <w:t>лавный бухгалтер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5D82" w14:textId="77777777" w:rsidR="00856135" w:rsidRPr="00856135" w:rsidRDefault="00856135" w:rsidP="00536A71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856135">
              <w:rPr>
                <w:sz w:val="18"/>
                <w:szCs w:val="22"/>
              </w:rPr>
              <w:t>101807,89</w:t>
            </w:r>
          </w:p>
        </w:tc>
      </w:tr>
    </w:tbl>
    <w:p w14:paraId="3A59947F" w14:textId="7A3AE0F6" w:rsidR="0062777C" w:rsidRDefault="0062777C" w:rsidP="0062777C">
      <w:pPr>
        <w:widowControl w:val="0"/>
        <w:autoSpaceDE w:val="0"/>
        <w:autoSpaceDN w:val="0"/>
        <w:jc w:val="center"/>
        <w:rPr>
          <w:sz w:val="22"/>
          <w:szCs w:val="22"/>
          <w:u w:val="single"/>
        </w:rPr>
      </w:pPr>
    </w:p>
    <w:p w14:paraId="3FD5248B" w14:textId="77777777" w:rsidR="006C33BA" w:rsidRPr="009E34B4" w:rsidRDefault="006C33BA" w:rsidP="0062777C">
      <w:pPr>
        <w:widowControl w:val="0"/>
        <w:autoSpaceDE w:val="0"/>
        <w:autoSpaceDN w:val="0"/>
        <w:jc w:val="center"/>
        <w:rPr>
          <w:sz w:val="22"/>
          <w:szCs w:val="22"/>
          <w:u w:val="single"/>
        </w:rPr>
      </w:pPr>
    </w:p>
    <w:p w14:paraId="2478037D" w14:textId="77777777" w:rsidR="006C33BA" w:rsidRDefault="006C33BA" w:rsidP="006C33BA">
      <w:pPr>
        <w:widowControl w:val="0"/>
        <w:autoSpaceDE w:val="0"/>
        <w:autoSpaceDN w:val="0"/>
        <w:jc w:val="center"/>
        <w:rPr>
          <w:rFonts w:eastAsiaTheme="minorHAnsi"/>
          <w:u w:val="single"/>
          <w:lang w:eastAsia="en-US"/>
        </w:rPr>
      </w:pPr>
      <w:r w:rsidRPr="006C33BA">
        <w:rPr>
          <w:rFonts w:eastAsiaTheme="minorHAnsi"/>
          <w:u w:val="single"/>
          <w:lang w:eastAsia="en-US"/>
        </w:rPr>
        <w:t>Краевое государственное бюджетное профессиональное образовательное учреждение</w:t>
      </w:r>
    </w:p>
    <w:p w14:paraId="29FAF27F" w14:textId="6B472C36" w:rsidR="006C33BA" w:rsidRPr="006C33BA" w:rsidRDefault="006C33BA" w:rsidP="006C33BA">
      <w:pPr>
        <w:widowControl w:val="0"/>
        <w:autoSpaceDE w:val="0"/>
        <w:autoSpaceDN w:val="0"/>
        <w:jc w:val="center"/>
        <w:rPr>
          <w:rFonts w:eastAsiaTheme="minorHAnsi"/>
          <w:u w:val="single"/>
          <w:lang w:eastAsia="en-US"/>
        </w:rPr>
      </w:pPr>
      <w:r w:rsidRPr="006C33BA">
        <w:rPr>
          <w:rFonts w:eastAsiaTheme="minorHAnsi"/>
          <w:u w:val="single"/>
          <w:lang w:eastAsia="en-US"/>
        </w:rPr>
        <w:t xml:space="preserve">«Приморский строительный колледж» </w:t>
      </w:r>
    </w:p>
    <w:p w14:paraId="1B35C6A9" w14:textId="2D45D76B" w:rsidR="006C33BA" w:rsidRDefault="006C33BA" w:rsidP="006C33BA">
      <w:pPr>
        <w:widowControl w:val="0"/>
        <w:autoSpaceDE w:val="0"/>
        <w:autoSpaceDN w:val="0"/>
        <w:jc w:val="center"/>
        <w:rPr>
          <w:rFonts w:eastAsia="Calibri"/>
          <w:sz w:val="18"/>
          <w:szCs w:val="18"/>
          <w:lang w:eastAsia="en-US"/>
        </w:rPr>
      </w:pPr>
      <w:r w:rsidRPr="006C33BA">
        <w:rPr>
          <w:rFonts w:eastAsia="Calibri"/>
          <w:lang w:eastAsia="en-US"/>
        </w:rPr>
        <w:t xml:space="preserve"> (</w:t>
      </w:r>
      <w:r w:rsidRPr="006C33BA">
        <w:rPr>
          <w:rFonts w:eastAsia="Calibri"/>
          <w:sz w:val="18"/>
          <w:szCs w:val="18"/>
          <w:lang w:eastAsia="en-US"/>
        </w:rPr>
        <w:t>наименование учреждения)</w:t>
      </w:r>
    </w:p>
    <w:p w14:paraId="6B65F3AB" w14:textId="77777777" w:rsidR="006C33BA" w:rsidRPr="006C33BA" w:rsidRDefault="006C33BA" w:rsidP="006C33BA">
      <w:pPr>
        <w:widowControl w:val="0"/>
        <w:autoSpaceDE w:val="0"/>
        <w:autoSpaceDN w:val="0"/>
        <w:jc w:val="center"/>
        <w:rPr>
          <w:sz w:val="22"/>
          <w:szCs w:val="22"/>
          <w:u w:val="single"/>
        </w:rPr>
      </w:pPr>
    </w:p>
    <w:p w14:paraId="7912F0AC" w14:textId="77777777" w:rsidR="006C33BA" w:rsidRPr="006C33BA" w:rsidRDefault="006C33BA" w:rsidP="006C33BA">
      <w:pPr>
        <w:widowControl w:val="0"/>
        <w:autoSpaceDE w:val="0"/>
        <w:autoSpaceDN w:val="0"/>
        <w:jc w:val="both"/>
        <w:rPr>
          <w:sz w:val="22"/>
          <w:szCs w:val="22"/>
        </w:rPr>
      </w:pPr>
    </w:p>
    <w:tbl>
      <w:tblPr>
        <w:tblW w:w="15384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66"/>
        <w:gridCol w:w="3544"/>
        <w:gridCol w:w="7088"/>
        <w:gridCol w:w="3686"/>
      </w:tblGrid>
      <w:tr w:rsidR="006C33BA" w:rsidRPr="006C33BA" w14:paraId="1E88691A" w14:textId="77777777" w:rsidTr="006C33BA">
        <w:trPr>
          <w:trHeight w:val="367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7E7EC" w14:textId="77777777" w:rsidR="006C33BA" w:rsidRPr="006C33BA" w:rsidRDefault="006C33BA" w:rsidP="006C33BA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6C33BA">
              <w:rPr>
                <w:sz w:val="18"/>
                <w:szCs w:val="22"/>
              </w:rPr>
              <w:t>N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9493C" w14:textId="77777777" w:rsidR="006C33BA" w:rsidRPr="006C33BA" w:rsidRDefault="006C33BA" w:rsidP="006C33BA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6C33BA">
              <w:rPr>
                <w:sz w:val="18"/>
                <w:szCs w:val="22"/>
              </w:rPr>
              <w:t>Фамилия, Имя, Отчество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B7058" w14:textId="77777777" w:rsidR="006C33BA" w:rsidRPr="006C33BA" w:rsidRDefault="006C33BA" w:rsidP="006C33BA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6C33BA">
              <w:rPr>
                <w:sz w:val="18"/>
                <w:szCs w:val="22"/>
              </w:rPr>
              <w:t>Должность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1A8DF" w14:textId="77777777" w:rsidR="006C33BA" w:rsidRPr="006C33BA" w:rsidRDefault="006C33BA" w:rsidP="006C33BA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6C33BA">
              <w:rPr>
                <w:sz w:val="18"/>
                <w:szCs w:val="22"/>
              </w:rPr>
              <w:t>Рассчитанная за календарный год среднемесячная заработная плата, рублей</w:t>
            </w:r>
          </w:p>
        </w:tc>
      </w:tr>
      <w:tr w:rsidR="006C33BA" w:rsidRPr="006C33BA" w14:paraId="4B4F6E34" w14:textId="77777777" w:rsidTr="00536A71">
        <w:trPr>
          <w:trHeight w:val="22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4C81C" w14:textId="77777777" w:rsidR="006C33BA" w:rsidRPr="006C33BA" w:rsidRDefault="006C33BA" w:rsidP="006C33BA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6C33BA">
              <w:rPr>
                <w:sz w:val="18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DC6D1" w14:textId="77777777" w:rsidR="006C33BA" w:rsidRPr="006C33BA" w:rsidRDefault="006C33BA" w:rsidP="006C33BA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6C33BA">
              <w:rPr>
                <w:sz w:val="18"/>
                <w:szCs w:val="22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12873" w14:textId="77777777" w:rsidR="006C33BA" w:rsidRPr="006C33BA" w:rsidRDefault="006C33BA" w:rsidP="006C33BA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6C33BA">
              <w:rPr>
                <w:sz w:val="18"/>
                <w:szCs w:val="22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9AC9B" w14:textId="77777777" w:rsidR="006C33BA" w:rsidRPr="006C33BA" w:rsidRDefault="006C33BA" w:rsidP="006C33BA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6C33BA">
              <w:rPr>
                <w:sz w:val="18"/>
                <w:szCs w:val="22"/>
              </w:rPr>
              <w:t>4</w:t>
            </w:r>
          </w:p>
        </w:tc>
      </w:tr>
      <w:tr w:rsidR="006C33BA" w:rsidRPr="006C33BA" w14:paraId="06BFEB92" w14:textId="77777777" w:rsidTr="00536A71">
        <w:trPr>
          <w:trHeight w:val="22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3AE10" w14:textId="77777777" w:rsidR="006C33BA" w:rsidRPr="006C33BA" w:rsidRDefault="006C33BA" w:rsidP="006C33BA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6C33BA">
              <w:rPr>
                <w:sz w:val="18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683D" w14:textId="77777777" w:rsidR="006C33BA" w:rsidRPr="006C33BA" w:rsidRDefault="006C33BA" w:rsidP="006C33BA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6C33BA">
              <w:rPr>
                <w:sz w:val="18"/>
                <w:szCs w:val="22"/>
              </w:rPr>
              <w:t>Глебов Виктор Николаевич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D07D" w14:textId="79BC0FE2" w:rsidR="006C33BA" w:rsidRPr="006C33BA" w:rsidRDefault="006C33BA" w:rsidP="006C33BA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6C33BA">
              <w:rPr>
                <w:sz w:val="18"/>
                <w:szCs w:val="22"/>
              </w:rPr>
              <w:t>директор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2D92" w14:textId="77777777" w:rsidR="006C33BA" w:rsidRPr="006C33BA" w:rsidRDefault="006C33BA" w:rsidP="006C33BA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6C33BA">
              <w:rPr>
                <w:sz w:val="18"/>
                <w:szCs w:val="22"/>
              </w:rPr>
              <w:t>172 207,39</w:t>
            </w:r>
          </w:p>
        </w:tc>
      </w:tr>
      <w:tr w:rsidR="006C33BA" w:rsidRPr="006C33BA" w14:paraId="28D2BC62" w14:textId="77777777" w:rsidTr="00536A71">
        <w:trPr>
          <w:trHeight w:val="22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CF5FE" w14:textId="77777777" w:rsidR="006C33BA" w:rsidRPr="006C33BA" w:rsidRDefault="006C33BA" w:rsidP="006C33BA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6C33BA">
              <w:rPr>
                <w:sz w:val="18"/>
                <w:szCs w:val="22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BC5B" w14:textId="77777777" w:rsidR="006C33BA" w:rsidRPr="006C33BA" w:rsidRDefault="006C33BA" w:rsidP="006C33BA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6C33BA">
              <w:rPr>
                <w:sz w:val="18"/>
                <w:szCs w:val="22"/>
              </w:rPr>
              <w:t>Привалова Елена Николаевна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D9E9" w14:textId="77777777" w:rsidR="006C33BA" w:rsidRPr="006C33BA" w:rsidRDefault="006C33BA" w:rsidP="006C33BA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6C33BA">
              <w:rPr>
                <w:sz w:val="18"/>
                <w:szCs w:val="22"/>
              </w:rPr>
              <w:t>заместитель директора по учебно-производственной работе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7406" w14:textId="77777777" w:rsidR="006C33BA" w:rsidRPr="006C33BA" w:rsidRDefault="006C33BA" w:rsidP="006C33BA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6C33BA">
              <w:rPr>
                <w:sz w:val="18"/>
                <w:szCs w:val="22"/>
              </w:rPr>
              <w:t>91 738,07</w:t>
            </w:r>
          </w:p>
        </w:tc>
      </w:tr>
      <w:tr w:rsidR="006C33BA" w:rsidRPr="006C33BA" w14:paraId="21AC661F" w14:textId="77777777" w:rsidTr="00536A71">
        <w:trPr>
          <w:trHeight w:val="22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1C9E8" w14:textId="77777777" w:rsidR="006C33BA" w:rsidRPr="006C33BA" w:rsidRDefault="006C33BA" w:rsidP="006C33BA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6C33BA">
              <w:rPr>
                <w:sz w:val="18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8CA4" w14:textId="77777777" w:rsidR="006C33BA" w:rsidRPr="006C33BA" w:rsidRDefault="006C33BA" w:rsidP="006C33BA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6C33BA">
              <w:rPr>
                <w:sz w:val="18"/>
                <w:szCs w:val="22"/>
              </w:rPr>
              <w:t>Леонова Ольга Викторовна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54BB" w14:textId="77777777" w:rsidR="006C33BA" w:rsidRPr="006C33BA" w:rsidRDefault="006C33BA" w:rsidP="006C33BA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6C33BA">
              <w:rPr>
                <w:sz w:val="18"/>
                <w:szCs w:val="22"/>
              </w:rPr>
              <w:t>заместитель директора по воспитательной и социальной работе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6C2A" w14:textId="77777777" w:rsidR="006C33BA" w:rsidRPr="006C33BA" w:rsidRDefault="006C33BA" w:rsidP="006C33BA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6C33BA">
              <w:rPr>
                <w:sz w:val="18"/>
                <w:szCs w:val="22"/>
              </w:rPr>
              <w:t>78 718,86</w:t>
            </w:r>
          </w:p>
        </w:tc>
      </w:tr>
      <w:tr w:rsidR="006C33BA" w:rsidRPr="006C33BA" w14:paraId="6C01B7E1" w14:textId="77777777" w:rsidTr="00536A71">
        <w:trPr>
          <w:trHeight w:val="22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6516" w14:textId="77777777" w:rsidR="006C33BA" w:rsidRPr="006C33BA" w:rsidRDefault="006C33BA" w:rsidP="006C33BA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6C33BA">
              <w:rPr>
                <w:sz w:val="18"/>
                <w:szCs w:val="22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F52D" w14:textId="77777777" w:rsidR="006C33BA" w:rsidRPr="006C33BA" w:rsidRDefault="006C33BA" w:rsidP="006C33BA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proofErr w:type="spellStart"/>
            <w:r w:rsidRPr="006C33BA">
              <w:rPr>
                <w:sz w:val="18"/>
                <w:szCs w:val="22"/>
              </w:rPr>
              <w:t>Бурдинская</w:t>
            </w:r>
            <w:proofErr w:type="spellEnd"/>
            <w:r w:rsidRPr="006C33BA">
              <w:rPr>
                <w:sz w:val="18"/>
                <w:szCs w:val="22"/>
              </w:rPr>
              <w:t xml:space="preserve"> Галина Анатольевна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A6AD" w14:textId="77777777" w:rsidR="006C33BA" w:rsidRPr="006C33BA" w:rsidRDefault="006C33BA" w:rsidP="006C33BA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6C33BA">
              <w:rPr>
                <w:sz w:val="18"/>
                <w:szCs w:val="22"/>
              </w:rPr>
              <w:t>главный бухгалтер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00D5" w14:textId="77777777" w:rsidR="006C33BA" w:rsidRPr="006C33BA" w:rsidRDefault="006C33BA" w:rsidP="006C33BA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6C33BA">
              <w:rPr>
                <w:sz w:val="18"/>
                <w:szCs w:val="22"/>
              </w:rPr>
              <w:t>101 505,75</w:t>
            </w:r>
          </w:p>
        </w:tc>
      </w:tr>
    </w:tbl>
    <w:p w14:paraId="3A4F2C7D" w14:textId="55E38CF2" w:rsidR="004D3427" w:rsidRDefault="004D3427" w:rsidP="00C06768">
      <w:pPr>
        <w:spacing w:after="1" w:line="220" w:lineRule="auto"/>
        <w:jc w:val="center"/>
        <w:outlineLvl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5A314F4" w14:textId="2344F520" w:rsidR="00C06768" w:rsidRDefault="00C06768" w:rsidP="00C06768">
      <w:pPr>
        <w:spacing w:after="1" w:line="220" w:lineRule="auto"/>
        <w:jc w:val="center"/>
        <w:outlineLvl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77C8111" w14:textId="27EF5B03" w:rsidR="006C33BA" w:rsidRDefault="006C33BA" w:rsidP="00C06768">
      <w:pPr>
        <w:spacing w:after="1" w:line="220" w:lineRule="auto"/>
        <w:jc w:val="center"/>
        <w:outlineLvl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B26455E" w14:textId="77777777" w:rsidR="00D252AA" w:rsidRDefault="00D252AA" w:rsidP="00D252AA">
      <w:pPr>
        <w:widowControl w:val="0"/>
        <w:autoSpaceDE w:val="0"/>
        <w:autoSpaceDN w:val="0"/>
        <w:jc w:val="center"/>
        <w:rPr>
          <w:rFonts w:eastAsiaTheme="minorHAnsi"/>
          <w:u w:val="single"/>
          <w:lang w:eastAsia="en-US"/>
        </w:rPr>
      </w:pPr>
      <w:r w:rsidRPr="006C33BA">
        <w:rPr>
          <w:rFonts w:eastAsiaTheme="minorHAnsi"/>
          <w:u w:val="single"/>
          <w:lang w:eastAsia="en-US"/>
        </w:rPr>
        <w:t>Краевое государственное бюджетное профессиональное образовательное учреждение</w:t>
      </w:r>
    </w:p>
    <w:p w14:paraId="463FF167" w14:textId="7569229F" w:rsidR="00D252AA" w:rsidRPr="006C33BA" w:rsidRDefault="00D252AA" w:rsidP="00D252AA">
      <w:pPr>
        <w:widowControl w:val="0"/>
        <w:autoSpaceDE w:val="0"/>
        <w:autoSpaceDN w:val="0"/>
        <w:jc w:val="center"/>
        <w:rPr>
          <w:rFonts w:eastAsiaTheme="minorHAnsi"/>
          <w:u w:val="single"/>
          <w:lang w:eastAsia="en-US"/>
        </w:rPr>
      </w:pPr>
      <w:r w:rsidRPr="006C33BA">
        <w:rPr>
          <w:rFonts w:eastAsiaTheme="minorHAnsi"/>
          <w:u w:val="single"/>
          <w:lang w:eastAsia="en-US"/>
        </w:rPr>
        <w:t>«</w:t>
      </w:r>
      <w:r w:rsidRPr="00D252AA">
        <w:rPr>
          <w:rFonts w:eastAsiaTheme="minorHAnsi"/>
          <w:u w:val="single"/>
          <w:lang w:eastAsia="en-US"/>
        </w:rPr>
        <w:t>Сельскохозяйственный технологический колледж</w:t>
      </w:r>
      <w:r w:rsidRPr="006C33BA">
        <w:rPr>
          <w:rFonts w:eastAsiaTheme="minorHAnsi"/>
          <w:u w:val="single"/>
          <w:lang w:eastAsia="en-US"/>
        </w:rPr>
        <w:t xml:space="preserve">» </w:t>
      </w:r>
    </w:p>
    <w:p w14:paraId="1E1CD67C" w14:textId="7D8A37E2" w:rsidR="00D252AA" w:rsidRDefault="00D252AA" w:rsidP="00D252AA">
      <w:pPr>
        <w:widowControl w:val="0"/>
        <w:autoSpaceDE w:val="0"/>
        <w:autoSpaceDN w:val="0"/>
        <w:jc w:val="center"/>
        <w:rPr>
          <w:rFonts w:eastAsia="Calibri"/>
          <w:sz w:val="18"/>
          <w:szCs w:val="18"/>
          <w:lang w:eastAsia="en-US"/>
        </w:rPr>
      </w:pPr>
      <w:r w:rsidRPr="006C33BA">
        <w:rPr>
          <w:rFonts w:eastAsia="Calibri"/>
          <w:lang w:eastAsia="en-US"/>
        </w:rPr>
        <w:t>(</w:t>
      </w:r>
      <w:r w:rsidRPr="006C33BA">
        <w:rPr>
          <w:rFonts w:eastAsia="Calibri"/>
          <w:sz w:val="18"/>
          <w:szCs w:val="18"/>
          <w:lang w:eastAsia="en-US"/>
        </w:rPr>
        <w:t>наименование учреждения)</w:t>
      </w:r>
    </w:p>
    <w:p w14:paraId="248343A7" w14:textId="18259DD4" w:rsidR="006C33BA" w:rsidRDefault="006C33BA" w:rsidP="00C06768">
      <w:pPr>
        <w:spacing w:after="1" w:line="220" w:lineRule="auto"/>
        <w:jc w:val="center"/>
        <w:outlineLvl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62495B8" w14:textId="77777777" w:rsidR="00D30BF1" w:rsidRDefault="00D30BF1" w:rsidP="00C06768">
      <w:pPr>
        <w:spacing w:after="1" w:line="220" w:lineRule="auto"/>
        <w:jc w:val="center"/>
        <w:outlineLvl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W w:w="1538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67"/>
        <w:gridCol w:w="3544"/>
        <w:gridCol w:w="7088"/>
        <w:gridCol w:w="3686"/>
      </w:tblGrid>
      <w:tr w:rsidR="00D252AA" w:rsidRPr="009E34B4" w14:paraId="37BC5D8E" w14:textId="77777777" w:rsidTr="00536A71">
        <w:trPr>
          <w:trHeight w:val="663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9DD42" w14:textId="77777777" w:rsidR="00D252AA" w:rsidRPr="009E34B4" w:rsidRDefault="00D252AA" w:rsidP="00536A71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9E34B4">
              <w:rPr>
                <w:sz w:val="18"/>
                <w:szCs w:val="22"/>
              </w:rPr>
              <w:t>N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9FDE6" w14:textId="77777777" w:rsidR="00D252AA" w:rsidRPr="009E34B4" w:rsidRDefault="00D252AA" w:rsidP="00536A71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9E34B4">
              <w:rPr>
                <w:sz w:val="18"/>
                <w:szCs w:val="22"/>
              </w:rPr>
              <w:t>Фамилия, Имя, Отчество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E40FE" w14:textId="77777777" w:rsidR="00D252AA" w:rsidRPr="009E34B4" w:rsidRDefault="00D252AA" w:rsidP="00536A71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9E34B4">
              <w:rPr>
                <w:sz w:val="18"/>
                <w:szCs w:val="22"/>
              </w:rPr>
              <w:t>Должность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FFAFB" w14:textId="77777777" w:rsidR="00D252AA" w:rsidRPr="009E34B4" w:rsidRDefault="00D252AA" w:rsidP="00536A71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9E34B4">
              <w:rPr>
                <w:sz w:val="18"/>
                <w:szCs w:val="22"/>
              </w:rPr>
              <w:t>Рассчитанная за календарный год среднемесячная заработная плата, рублей</w:t>
            </w:r>
          </w:p>
        </w:tc>
      </w:tr>
      <w:tr w:rsidR="00D252AA" w:rsidRPr="009E34B4" w14:paraId="61D393EC" w14:textId="77777777" w:rsidTr="00536A71">
        <w:trPr>
          <w:trHeight w:val="22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DD96A" w14:textId="77777777" w:rsidR="00D252AA" w:rsidRPr="00D252AA" w:rsidRDefault="00D252AA" w:rsidP="00536A71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D252AA">
              <w:rPr>
                <w:sz w:val="18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AA6A1" w14:textId="77777777" w:rsidR="00D252AA" w:rsidRPr="00D252AA" w:rsidRDefault="00D252AA" w:rsidP="00536A71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D252AA">
              <w:rPr>
                <w:sz w:val="18"/>
                <w:szCs w:val="22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73047" w14:textId="77777777" w:rsidR="00D252AA" w:rsidRPr="00D252AA" w:rsidRDefault="00D252AA" w:rsidP="00536A71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D252AA">
              <w:rPr>
                <w:sz w:val="18"/>
                <w:szCs w:val="22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3D9B4" w14:textId="77777777" w:rsidR="00D252AA" w:rsidRPr="00D252AA" w:rsidRDefault="00D252AA" w:rsidP="00536A71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D252AA">
              <w:rPr>
                <w:sz w:val="18"/>
                <w:szCs w:val="22"/>
              </w:rPr>
              <w:t>4</w:t>
            </w:r>
          </w:p>
        </w:tc>
      </w:tr>
      <w:tr w:rsidR="00D252AA" w:rsidRPr="009E34B4" w14:paraId="0CB333FC" w14:textId="77777777" w:rsidTr="00536A71">
        <w:trPr>
          <w:trHeight w:val="22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B428" w14:textId="77777777" w:rsidR="00D252AA" w:rsidRPr="00D252AA" w:rsidRDefault="00D252AA" w:rsidP="00536A71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D252AA">
              <w:rPr>
                <w:sz w:val="18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19D4" w14:textId="77777777" w:rsidR="00D252AA" w:rsidRPr="00D252AA" w:rsidRDefault="00D252AA" w:rsidP="00536A71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proofErr w:type="spellStart"/>
            <w:r w:rsidRPr="00D252AA">
              <w:rPr>
                <w:sz w:val="18"/>
                <w:szCs w:val="22"/>
              </w:rPr>
              <w:t>Палёха</w:t>
            </w:r>
            <w:proofErr w:type="spellEnd"/>
            <w:r w:rsidRPr="00D252AA">
              <w:rPr>
                <w:sz w:val="18"/>
                <w:szCs w:val="22"/>
              </w:rPr>
              <w:t xml:space="preserve"> Анатолий Николаевич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B5CE" w14:textId="39F5E7C9" w:rsidR="00D252AA" w:rsidRPr="00D252AA" w:rsidRDefault="00D252AA" w:rsidP="00536A71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д</w:t>
            </w:r>
            <w:r w:rsidRPr="00D252AA">
              <w:rPr>
                <w:sz w:val="18"/>
                <w:szCs w:val="22"/>
              </w:rPr>
              <w:t>иректор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66DE" w14:textId="44A308EF" w:rsidR="00D252AA" w:rsidRPr="00D252AA" w:rsidRDefault="00D252AA" w:rsidP="008368D3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D252AA">
              <w:rPr>
                <w:sz w:val="18"/>
                <w:szCs w:val="22"/>
              </w:rPr>
              <w:t>123289</w:t>
            </w:r>
            <w:r w:rsidR="008368D3">
              <w:rPr>
                <w:sz w:val="18"/>
                <w:szCs w:val="22"/>
              </w:rPr>
              <w:t>,</w:t>
            </w:r>
            <w:r w:rsidRPr="00D252AA">
              <w:rPr>
                <w:sz w:val="18"/>
                <w:szCs w:val="22"/>
              </w:rPr>
              <w:t>69</w:t>
            </w:r>
          </w:p>
        </w:tc>
      </w:tr>
      <w:tr w:rsidR="00D252AA" w:rsidRPr="009E34B4" w14:paraId="75D0135E" w14:textId="77777777" w:rsidTr="00536A71">
        <w:trPr>
          <w:trHeight w:val="22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FC26" w14:textId="77777777" w:rsidR="00D252AA" w:rsidRPr="00D252AA" w:rsidRDefault="00D252AA" w:rsidP="00536A71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D252AA">
              <w:rPr>
                <w:sz w:val="18"/>
                <w:szCs w:val="22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2116" w14:textId="77777777" w:rsidR="00D252AA" w:rsidRPr="00D252AA" w:rsidRDefault="00D252AA" w:rsidP="00536A71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proofErr w:type="spellStart"/>
            <w:r w:rsidRPr="00D252AA">
              <w:rPr>
                <w:sz w:val="18"/>
                <w:szCs w:val="22"/>
              </w:rPr>
              <w:t>Жанибекова</w:t>
            </w:r>
            <w:proofErr w:type="spellEnd"/>
            <w:r w:rsidRPr="00D252AA">
              <w:rPr>
                <w:sz w:val="18"/>
                <w:szCs w:val="22"/>
              </w:rPr>
              <w:t xml:space="preserve"> Екатерина Владимировна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1651" w14:textId="0E0BD41E" w:rsidR="00D252AA" w:rsidRPr="00D252AA" w:rsidRDefault="00D252AA" w:rsidP="00536A71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6C33BA">
              <w:rPr>
                <w:sz w:val="18"/>
                <w:szCs w:val="22"/>
              </w:rPr>
              <w:t xml:space="preserve">главный </w:t>
            </w:r>
            <w:r w:rsidRPr="00D252AA">
              <w:rPr>
                <w:sz w:val="18"/>
                <w:szCs w:val="22"/>
              </w:rPr>
              <w:t>бухгалтер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0CA6" w14:textId="525ADD6A" w:rsidR="00D252AA" w:rsidRPr="00D252AA" w:rsidRDefault="00D252AA" w:rsidP="008368D3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D252AA">
              <w:rPr>
                <w:sz w:val="18"/>
                <w:szCs w:val="22"/>
              </w:rPr>
              <w:t>104564</w:t>
            </w:r>
            <w:r w:rsidR="008368D3">
              <w:rPr>
                <w:sz w:val="18"/>
                <w:szCs w:val="22"/>
              </w:rPr>
              <w:t>,</w:t>
            </w:r>
            <w:r w:rsidRPr="00D252AA">
              <w:rPr>
                <w:sz w:val="18"/>
                <w:szCs w:val="22"/>
              </w:rPr>
              <w:t>02</w:t>
            </w:r>
          </w:p>
        </w:tc>
      </w:tr>
      <w:tr w:rsidR="00D252AA" w:rsidRPr="009E34B4" w14:paraId="3DEE45EC" w14:textId="77777777" w:rsidTr="00536A71">
        <w:trPr>
          <w:trHeight w:val="22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FFE6" w14:textId="77777777" w:rsidR="00D252AA" w:rsidRPr="00D252AA" w:rsidRDefault="00D252AA" w:rsidP="00536A71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D252AA">
              <w:rPr>
                <w:sz w:val="18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F30C" w14:textId="77777777" w:rsidR="00D252AA" w:rsidRPr="00D252AA" w:rsidRDefault="00D252AA" w:rsidP="00536A71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D252AA">
              <w:rPr>
                <w:sz w:val="18"/>
                <w:szCs w:val="22"/>
              </w:rPr>
              <w:t>Овчаренко Татьяна Анатольевна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DAB1" w14:textId="6BDDF370" w:rsidR="00D252AA" w:rsidRPr="00D252AA" w:rsidRDefault="00D252AA" w:rsidP="00536A71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6C33BA">
              <w:rPr>
                <w:sz w:val="18"/>
                <w:szCs w:val="22"/>
              </w:rPr>
              <w:t>заместитель</w:t>
            </w:r>
            <w:r w:rsidRPr="00D252AA">
              <w:rPr>
                <w:sz w:val="18"/>
                <w:szCs w:val="22"/>
              </w:rPr>
              <w:t xml:space="preserve"> директора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8F24" w14:textId="694FD87C" w:rsidR="00D252AA" w:rsidRPr="00D252AA" w:rsidRDefault="00D252AA" w:rsidP="008368D3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D252AA">
              <w:rPr>
                <w:sz w:val="18"/>
                <w:szCs w:val="22"/>
              </w:rPr>
              <w:t>124848</w:t>
            </w:r>
            <w:r w:rsidR="008368D3">
              <w:rPr>
                <w:sz w:val="18"/>
                <w:szCs w:val="22"/>
              </w:rPr>
              <w:t>,</w:t>
            </w:r>
            <w:r w:rsidRPr="00D252AA">
              <w:rPr>
                <w:sz w:val="18"/>
                <w:szCs w:val="22"/>
              </w:rPr>
              <w:t>74</w:t>
            </w:r>
          </w:p>
        </w:tc>
      </w:tr>
      <w:tr w:rsidR="00D252AA" w:rsidRPr="009E34B4" w14:paraId="3AEA8795" w14:textId="77777777" w:rsidTr="00536A71">
        <w:trPr>
          <w:trHeight w:val="22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5383" w14:textId="77777777" w:rsidR="00D252AA" w:rsidRPr="00D252AA" w:rsidRDefault="00D252AA" w:rsidP="00536A71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D252AA">
              <w:rPr>
                <w:sz w:val="18"/>
                <w:szCs w:val="22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AE32" w14:textId="77777777" w:rsidR="00D252AA" w:rsidRPr="00D252AA" w:rsidRDefault="00D252AA" w:rsidP="00536A71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proofErr w:type="spellStart"/>
            <w:r w:rsidRPr="00D252AA">
              <w:rPr>
                <w:sz w:val="18"/>
                <w:szCs w:val="22"/>
              </w:rPr>
              <w:t>Скосарева</w:t>
            </w:r>
            <w:proofErr w:type="spellEnd"/>
            <w:r w:rsidRPr="00D252AA">
              <w:rPr>
                <w:sz w:val="18"/>
                <w:szCs w:val="22"/>
              </w:rPr>
              <w:t xml:space="preserve"> </w:t>
            </w:r>
            <w:proofErr w:type="spellStart"/>
            <w:r w:rsidRPr="00D252AA">
              <w:rPr>
                <w:sz w:val="18"/>
                <w:szCs w:val="22"/>
              </w:rPr>
              <w:t>Валентинв</w:t>
            </w:r>
            <w:proofErr w:type="spellEnd"/>
            <w:r w:rsidRPr="00D252AA">
              <w:rPr>
                <w:sz w:val="18"/>
                <w:szCs w:val="22"/>
              </w:rPr>
              <w:t xml:space="preserve"> Владимировна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7354" w14:textId="50DE81C5" w:rsidR="00D252AA" w:rsidRPr="00D252AA" w:rsidRDefault="00D252AA" w:rsidP="00536A71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6C33BA">
              <w:rPr>
                <w:sz w:val="18"/>
                <w:szCs w:val="22"/>
              </w:rPr>
              <w:t>заместитель</w:t>
            </w:r>
            <w:r w:rsidRPr="00D252AA">
              <w:rPr>
                <w:sz w:val="18"/>
                <w:szCs w:val="22"/>
              </w:rPr>
              <w:t xml:space="preserve"> директора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3C14" w14:textId="2A650D89" w:rsidR="00D252AA" w:rsidRPr="00D252AA" w:rsidRDefault="00D252AA" w:rsidP="008368D3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D252AA">
              <w:rPr>
                <w:sz w:val="18"/>
                <w:szCs w:val="22"/>
              </w:rPr>
              <w:t>118259</w:t>
            </w:r>
            <w:r w:rsidR="008368D3">
              <w:rPr>
                <w:sz w:val="18"/>
                <w:szCs w:val="22"/>
              </w:rPr>
              <w:t>,</w:t>
            </w:r>
            <w:r w:rsidRPr="00D252AA">
              <w:rPr>
                <w:sz w:val="18"/>
                <w:szCs w:val="22"/>
              </w:rPr>
              <w:t>02</w:t>
            </w:r>
          </w:p>
        </w:tc>
      </w:tr>
    </w:tbl>
    <w:p w14:paraId="4170DBFF" w14:textId="1887BA0C" w:rsidR="00D252AA" w:rsidRDefault="00D252AA" w:rsidP="00C06768">
      <w:pPr>
        <w:spacing w:after="1" w:line="220" w:lineRule="auto"/>
        <w:jc w:val="center"/>
        <w:outlineLvl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9F91FC6" w14:textId="42F3101D" w:rsidR="00604060" w:rsidRDefault="00604060" w:rsidP="00C06768">
      <w:pPr>
        <w:spacing w:after="1" w:line="220" w:lineRule="auto"/>
        <w:jc w:val="center"/>
        <w:outlineLvl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E156CA7" w14:textId="77777777" w:rsidR="00CD2846" w:rsidRDefault="00CD2846" w:rsidP="00CD2846">
      <w:pPr>
        <w:widowControl w:val="0"/>
        <w:autoSpaceDE w:val="0"/>
        <w:autoSpaceDN w:val="0"/>
        <w:jc w:val="center"/>
        <w:rPr>
          <w:rFonts w:eastAsiaTheme="minorHAnsi"/>
          <w:u w:val="single"/>
          <w:lang w:eastAsia="en-US"/>
        </w:rPr>
      </w:pPr>
      <w:r w:rsidRPr="006C33BA">
        <w:rPr>
          <w:rFonts w:eastAsiaTheme="minorHAnsi"/>
          <w:u w:val="single"/>
          <w:lang w:eastAsia="en-US"/>
        </w:rPr>
        <w:t>Краевое государственное бюджетное профессиональное образовательное учреждение</w:t>
      </w:r>
    </w:p>
    <w:p w14:paraId="56F61E28" w14:textId="5FD9C247" w:rsidR="00CD2846" w:rsidRPr="006C33BA" w:rsidRDefault="00CD2846" w:rsidP="00CD2846">
      <w:pPr>
        <w:widowControl w:val="0"/>
        <w:autoSpaceDE w:val="0"/>
        <w:autoSpaceDN w:val="0"/>
        <w:jc w:val="center"/>
        <w:rPr>
          <w:rFonts w:eastAsiaTheme="minorHAnsi"/>
          <w:u w:val="single"/>
          <w:lang w:eastAsia="en-US"/>
        </w:rPr>
      </w:pPr>
      <w:r w:rsidRPr="006C33BA">
        <w:rPr>
          <w:rFonts w:eastAsiaTheme="minorHAnsi"/>
          <w:u w:val="single"/>
          <w:lang w:eastAsia="en-US"/>
        </w:rPr>
        <w:t>«</w:t>
      </w:r>
      <w:r w:rsidRPr="00CD2846">
        <w:rPr>
          <w:rFonts w:eastAsiaTheme="minorHAnsi"/>
          <w:u w:val="single"/>
          <w:lang w:eastAsia="en-US"/>
        </w:rPr>
        <w:t>Спасский индустриально-экономический колледж</w:t>
      </w:r>
      <w:r w:rsidRPr="006C33BA">
        <w:rPr>
          <w:rFonts w:eastAsiaTheme="minorHAnsi"/>
          <w:u w:val="single"/>
          <w:lang w:eastAsia="en-US"/>
        </w:rPr>
        <w:t xml:space="preserve">» </w:t>
      </w:r>
    </w:p>
    <w:p w14:paraId="3AEFB60E" w14:textId="229FF835" w:rsidR="00CD2846" w:rsidRDefault="00CD2846" w:rsidP="00CD2846">
      <w:pPr>
        <w:widowControl w:val="0"/>
        <w:autoSpaceDE w:val="0"/>
        <w:autoSpaceDN w:val="0"/>
        <w:jc w:val="center"/>
        <w:rPr>
          <w:rFonts w:eastAsia="Calibri"/>
          <w:sz w:val="18"/>
          <w:szCs w:val="18"/>
          <w:lang w:eastAsia="en-US"/>
        </w:rPr>
      </w:pPr>
      <w:r w:rsidRPr="006C33BA">
        <w:rPr>
          <w:rFonts w:eastAsia="Calibri"/>
          <w:lang w:eastAsia="en-US"/>
        </w:rPr>
        <w:t>(</w:t>
      </w:r>
      <w:r w:rsidRPr="006C33BA">
        <w:rPr>
          <w:rFonts w:eastAsia="Calibri"/>
          <w:sz w:val="18"/>
          <w:szCs w:val="18"/>
          <w:lang w:eastAsia="en-US"/>
        </w:rPr>
        <w:t>наименование учреждения)</w:t>
      </w:r>
    </w:p>
    <w:p w14:paraId="01BE127D" w14:textId="38393AC4" w:rsidR="00604060" w:rsidRDefault="00604060" w:rsidP="00C06768">
      <w:pPr>
        <w:spacing w:after="1" w:line="220" w:lineRule="auto"/>
        <w:jc w:val="center"/>
        <w:outlineLvl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6904FB1" w14:textId="77777777" w:rsidR="00CD2846" w:rsidRDefault="00CD2846" w:rsidP="00C06768">
      <w:pPr>
        <w:spacing w:after="1" w:line="220" w:lineRule="auto"/>
        <w:jc w:val="center"/>
        <w:outlineLvl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W w:w="1539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68"/>
        <w:gridCol w:w="3545"/>
        <w:gridCol w:w="7090"/>
        <w:gridCol w:w="3687"/>
      </w:tblGrid>
      <w:tr w:rsidR="00CD2846" w:rsidRPr="00CD2846" w14:paraId="56F78A4F" w14:textId="77777777" w:rsidTr="00536A71">
        <w:trPr>
          <w:trHeight w:val="663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3DB80" w14:textId="77777777" w:rsidR="00CD2846" w:rsidRPr="00CD2846" w:rsidRDefault="00CD2846" w:rsidP="00CD2846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CD2846">
              <w:rPr>
                <w:sz w:val="18"/>
                <w:szCs w:val="22"/>
              </w:rPr>
              <w:t>N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8922C" w14:textId="77777777" w:rsidR="00CD2846" w:rsidRPr="00CD2846" w:rsidRDefault="00CD2846" w:rsidP="00CD2846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CD2846">
              <w:rPr>
                <w:sz w:val="18"/>
                <w:szCs w:val="22"/>
              </w:rPr>
              <w:t>Фамилия, Имя, Отчество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C5F33" w14:textId="77777777" w:rsidR="00CD2846" w:rsidRPr="00CD2846" w:rsidRDefault="00CD2846" w:rsidP="00CD2846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CD2846">
              <w:rPr>
                <w:sz w:val="18"/>
                <w:szCs w:val="22"/>
              </w:rPr>
              <w:t>Должность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D10BB" w14:textId="77777777" w:rsidR="00CD2846" w:rsidRPr="00CD2846" w:rsidRDefault="00CD2846" w:rsidP="00CD2846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CD2846">
              <w:rPr>
                <w:sz w:val="18"/>
                <w:szCs w:val="22"/>
              </w:rPr>
              <w:t>Рассчитанная за календарный год среднемесячная заработная плата, рублей</w:t>
            </w:r>
          </w:p>
        </w:tc>
      </w:tr>
      <w:tr w:rsidR="00CD2846" w:rsidRPr="00CD2846" w14:paraId="0ADED3FC" w14:textId="77777777" w:rsidTr="00536A71">
        <w:trPr>
          <w:trHeight w:val="22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1D143" w14:textId="77777777" w:rsidR="00CD2846" w:rsidRPr="00CD2846" w:rsidRDefault="00CD2846" w:rsidP="00CD2846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CD2846">
              <w:rPr>
                <w:sz w:val="18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EC01" w14:textId="77777777" w:rsidR="00CD2846" w:rsidRPr="00CD2846" w:rsidRDefault="00CD2846" w:rsidP="00CD2846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CD2846">
              <w:rPr>
                <w:sz w:val="18"/>
                <w:szCs w:val="22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B529" w14:textId="77777777" w:rsidR="00CD2846" w:rsidRPr="00CD2846" w:rsidRDefault="00CD2846" w:rsidP="00CD2846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CD2846">
              <w:rPr>
                <w:sz w:val="18"/>
                <w:szCs w:val="22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B4B8" w14:textId="77777777" w:rsidR="00CD2846" w:rsidRPr="00CD2846" w:rsidRDefault="00CD2846" w:rsidP="00CD2846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CD2846">
              <w:rPr>
                <w:sz w:val="18"/>
                <w:szCs w:val="22"/>
              </w:rPr>
              <w:t>4</w:t>
            </w:r>
          </w:p>
        </w:tc>
      </w:tr>
      <w:tr w:rsidR="00CD2846" w:rsidRPr="00CD2846" w14:paraId="46692AE6" w14:textId="77777777" w:rsidTr="00536A71">
        <w:trPr>
          <w:trHeight w:val="22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7158F" w14:textId="77777777" w:rsidR="00CD2846" w:rsidRPr="00CD2846" w:rsidRDefault="00CD2846" w:rsidP="00CD2846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CD2846">
              <w:rPr>
                <w:sz w:val="18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CC76" w14:textId="77777777" w:rsidR="00CD2846" w:rsidRPr="00CD2846" w:rsidRDefault="00CD2846" w:rsidP="00CD2846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CD2846">
              <w:rPr>
                <w:sz w:val="18"/>
                <w:szCs w:val="22"/>
              </w:rPr>
              <w:t>Шевандронова Людмила Марсовна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CFF0" w14:textId="304BBB6D" w:rsidR="00CD2846" w:rsidRPr="00CD2846" w:rsidRDefault="00CD2846" w:rsidP="00CD2846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д</w:t>
            </w:r>
            <w:r w:rsidRPr="00CD2846">
              <w:rPr>
                <w:sz w:val="18"/>
                <w:szCs w:val="22"/>
              </w:rPr>
              <w:t>иректор учреждения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1ACF" w14:textId="77777777" w:rsidR="00CD2846" w:rsidRPr="00CD2846" w:rsidRDefault="00CD2846" w:rsidP="00CD2846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CD2846">
              <w:rPr>
                <w:sz w:val="18"/>
                <w:szCs w:val="22"/>
              </w:rPr>
              <w:t>110 161,07</w:t>
            </w:r>
          </w:p>
        </w:tc>
      </w:tr>
      <w:tr w:rsidR="00CD2846" w:rsidRPr="00CD2846" w14:paraId="0FD84BE3" w14:textId="77777777" w:rsidTr="00536A71">
        <w:trPr>
          <w:trHeight w:val="22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FA022" w14:textId="77777777" w:rsidR="00CD2846" w:rsidRPr="00CD2846" w:rsidRDefault="00CD2846" w:rsidP="00CD2846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CD2846">
              <w:rPr>
                <w:sz w:val="18"/>
                <w:szCs w:val="22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0561" w14:textId="77777777" w:rsidR="00CD2846" w:rsidRPr="00CD2846" w:rsidRDefault="00CD2846" w:rsidP="00CD2846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CD2846">
              <w:rPr>
                <w:sz w:val="18"/>
                <w:szCs w:val="22"/>
              </w:rPr>
              <w:t>Заяц Надежда Викторовна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2997" w14:textId="575F1D82" w:rsidR="00CD2846" w:rsidRPr="00CD2846" w:rsidRDefault="00CD2846" w:rsidP="00CD2846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з</w:t>
            </w:r>
            <w:r w:rsidRPr="00CD2846">
              <w:rPr>
                <w:sz w:val="18"/>
                <w:szCs w:val="22"/>
              </w:rPr>
              <w:t>аместитель директора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470B" w14:textId="77777777" w:rsidR="00CD2846" w:rsidRPr="00CD2846" w:rsidRDefault="00CD2846" w:rsidP="00CD2846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CD2846">
              <w:rPr>
                <w:sz w:val="18"/>
                <w:szCs w:val="22"/>
              </w:rPr>
              <w:t>104 372,84</w:t>
            </w:r>
          </w:p>
        </w:tc>
      </w:tr>
      <w:tr w:rsidR="00CD2846" w:rsidRPr="00CD2846" w14:paraId="76E08332" w14:textId="77777777" w:rsidTr="00536A71">
        <w:trPr>
          <w:trHeight w:val="22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4039A" w14:textId="77777777" w:rsidR="00CD2846" w:rsidRPr="00CD2846" w:rsidRDefault="00CD2846" w:rsidP="00CD2846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CD2846">
              <w:rPr>
                <w:sz w:val="18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175F" w14:textId="77777777" w:rsidR="00CD2846" w:rsidRPr="00CD2846" w:rsidRDefault="00CD2846" w:rsidP="00CD2846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CD2846">
              <w:rPr>
                <w:sz w:val="18"/>
                <w:szCs w:val="22"/>
              </w:rPr>
              <w:t>Симонова Наталья Владимировна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44B3" w14:textId="6AFA7686" w:rsidR="00CD2846" w:rsidRPr="00CD2846" w:rsidRDefault="00CD2846" w:rsidP="00CD2846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г</w:t>
            </w:r>
            <w:r w:rsidRPr="00CD2846">
              <w:rPr>
                <w:sz w:val="18"/>
                <w:szCs w:val="22"/>
              </w:rPr>
              <w:t>лавный бухгалтер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2872" w14:textId="77777777" w:rsidR="00CD2846" w:rsidRPr="00CD2846" w:rsidRDefault="00CD2846" w:rsidP="00CD2846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CD2846">
              <w:rPr>
                <w:sz w:val="18"/>
                <w:szCs w:val="22"/>
              </w:rPr>
              <w:t>104 878,78</w:t>
            </w:r>
          </w:p>
        </w:tc>
      </w:tr>
    </w:tbl>
    <w:p w14:paraId="1D910DCF" w14:textId="0B43CB35" w:rsidR="00CD2846" w:rsidRDefault="00CD2846" w:rsidP="00C06768">
      <w:pPr>
        <w:spacing w:after="1" w:line="220" w:lineRule="auto"/>
        <w:jc w:val="center"/>
        <w:outlineLvl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2D771BE" w14:textId="12D05C81" w:rsidR="00D30BF1" w:rsidRDefault="00D30BF1" w:rsidP="00C06768">
      <w:pPr>
        <w:spacing w:after="1" w:line="220" w:lineRule="auto"/>
        <w:jc w:val="center"/>
        <w:outlineLvl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E797C48" w14:textId="17FCAB86" w:rsidR="00D30BF1" w:rsidRDefault="00D30BF1" w:rsidP="00C06768">
      <w:pPr>
        <w:spacing w:after="1" w:line="220" w:lineRule="auto"/>
        <w:jc w:val="center"/>
        <w:outlineLvl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34CF551" w14:textId="2DFEBA5B" w:rsidR="00D30BF1" w:rsidRDefault="00D30BF1" w:rsidP="00C06768">
      <w:pPr>
        <w:spacing w:after="1" w:line="220" w:lineRule="auto"/>
        <w:jc w:val="center"/>
        <w:outlineLvl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03FF859" w14:textId="29B1FD19" w:rsidR="00D30BF1" w:rsidRDefault="00D30BF1" w:rsidP="00C06768">
      <w:pPr>
        <w:spacing w:after="1" w:line="220" w:lineRule="auto"/>
        <w:jc w:val="center"/>
        <w:outlineLvl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C476E37" w14:textId="350AEC5B" w:rsidR="00D30BF1" w:rsidRDefault="00D30BF1" w:rsidP="00C06768">
      <w:pPr>
        <w:spacing w:after="1" w:line="220" w:lineRule="auto"/>
        <w:jc w:val="center"/>
        <w:outlineLvl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F1A4110" w14:textId="7A3240DB" w:rsidR="00D30BF1" w:rsidRDefault="00D30BF1" w:rsidP="00C06768">
      <w:pPr>
        <w:spacing w:after="1" w:line="220" w:lineRule="auto"/>
        <w:jc w:val="center"/>
        <w:outlineLvl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E99B25E" w14:textId="77777777" w:rsidR="006A2CD8" w:rsidRDefault="006A2CD8" w:rsidP="006A2CD8">
      <w:pPr>
        <w:widowControl w:val="0"/>
        <w:autoSpaceDE w:val="0"/>
        <w:autoSpaceDN w:val="0"/>
        <w:jc w:val="center"/>
        <w:rPr>
          <w:rFonts w:eastAsiaTheme="minorHAnsi"/>
          <w:u w:val="single"/>
          <w:lang w:eastAsia="en-US"/>
        </w:rPr>
      </w:pPr>
      <w:r w:rsidRPr="006C33BA">
        <w:rPr>
          <w:rFonts w:eastAsiaTheme="minorHAnsi"/>
          <w:u w:val="single"/>
          <w:lang w:eastAsia="en-US"/>
        </w:rPr>
        <w:t>Краевое государственное бюджетное профессиональное образовательное учреждение</w:t>
      </w:r>
    </w:p>
    <w:p w14:paraId="395C66D0" w14:textId="13B12E2A" w:rsidR="006A2CD8" w:rsidRPr="006C33BA" w:rsidRDefault="006A2CD8" w:rsidP="006A2CD8">
      <w:pPr>
        <w:widowControl w:val="0"/>
        <w:autoSpaceDE w:val="0"/>
        <w:autoSpaceDN w:val="0"/>
        <w:jc w:val="center"/>
        <w:rPr>
          <w:rFonts w:eastAsiaTheme="minorHAnsi"/>
          <w:u w:val="single"/>
          <w:lang w:eastAsia="en-US"/>
        </w:rPr>
      </w:pPr>
      <w:r w:rsidRPr="006C33BA">
        <w:rPr>
          <w:rFonts w:eastAsiaTheme="minorHAnsi"/>
          <w:u w:val="single"/>
          <w:lang w:eastAsia="en-US"/>
        </w:rPr>
        <w:t>«</w:t>
      </w:r>
      <w:r w:rsidRPr="006A2CD8">
        <w:rPr>
          <w:rFonts w:eastAsiaTheme="minorHAnsi"/>
          <w:u w:val="single"/>
          <w:lang w:eastAsia="en-US"/>
        </w:rPr>
        <w:t>Спасский политехнический колледж</w:t>
      </w:r>
      <w:r w:rsidRPr="006C33BA">
        <w:rPr>
          <w:rFonts w:eastAsiaTheme="minorHAnsi"/>
          <w:u w:val="single"/>
          <w:lang w:eastAsia="en-US"/>
        </w:rPr>
        <w:t xml:space="preserve">» </w:t>
      </w:r>
    </w:p>
    <w:p w14:paraId="28E108EA" w14:textId="77777777" w:rsidR="006A2CD8" w:rsidRDefault="006A2CD8" w:rsidP="006A2CD8">
      <w:pPr>
        <w:widowControl w:val="0"/>
        <w:autoSpaceDE w:val="0"/>
        <w:autoSpaceDN w:val="0"/>
        <w:jc w:val="center"/>
        <w:rPr>
          <w:rFonts w:eastAsia="Calibri"/>
          <w:sz w:val="18"/>
          <w:szCs w:val="18"/>
          <w:lang w:eastAsia="en-US"/>
        </w:rPr>
      </w:pPr>
      <w:r w:rsidRPr="006C33BA">
        <w:rPr>
          <w:rFonts w:eastAsia="Calibri"/>
          <w:lang w:eastAsia="en-US"/>
        </w:rPr>
        <w:t>(</w:t>
      </w:r>
      <w:r w:rsidRPr="006C33BA">
        <w:rPr>
          <w:rFonts w:eastAsia="Calibri"/>
          <w:sz w:val="18"/>
          <w:szCs w:val="18"/>
          <w:lang w:eastAsia="en-US"/>
        </w:rPr>
        <w:t>наименование учреждения)</w:t>
      </w:r>
    </w:p>
    <w:p w14:paraId="5C1FBA32" w14:textId="77777777" w:rsidR="006A2CD8" w:rsidRDefault="006A2CD8" w:rsidP="006A2CD8">
      <w:pPr>
        <w:spacing w:after="1" w:line="220" w:lineRule="auto"/>
        <w:jc w:val="center"/>
        <w:outlineLvl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836EB0D" w14:textId="77777777" w:rsidR="006A2CD8" w:rsidRDefault="006A2CD8" w:rsidP="006A2CD8">
      <w:pPr>
        <w:spacing w:after="1" w:line="220" w:lineRule="auto"/>
        <w:jc w:val="center"/>
        <w:outlineLvl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W w:w="1539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68"/>
        <w:gridCol w:w="3545"/>
        <w:gridCol w:w="7090"/>
        <w:gridCol w:w="3687"/>
      </w:tblGrid>
      <w:tr w:rsidR="006A2CD8" w:rsidRPr="00CD2846" w14:paraId="3D976683" w14:textId="77777777" w:rsidTr="006A2CD8">
        <w:trPr>
          <w:trHeight w:val="663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43839" w14:textId="77777777" w:rsidR="006A2CD8" w:rsidRPr="00CD2846" w:rsidRDefault="006A2CD8" w:rsidP="00536A71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CD2846">
              <w:rPr>
                <w:sz w:val="18"/>
                <w:szCs w:val="22"/>
              </w:rPr>
              <w:t>N п/п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DCF21" w14:textId="77777777" w:rsidR="006A2CD8" w:rsidRPr="00CD2846" w:rsidRDefault="006A2CD8" w:rsidP="00536A71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CD2846">
              <w:rPr>
                <w:sz w:val="18"/>
                <w:szCs w:val="22"/>
              </w:rPr>
              <w:t>Фамилия, Имя, Отчество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FF889" w14:textId="77777777" w:rsidR="006A2CD8" w:rsidRPr="00CD2846" w:rsidRDefault="006A2CD8" w:rsidP="00536A71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CD2846">
              <w:rPr>
                <w:sz w:val="18"/>
                <w:szCs w:val="22"/>
              </w:rPr>
              <w:t>Должность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E678D" w14:textId="77777777" w:rsidR="006A2CD8" w:rsidRPr="00CD2846" w:rsidRDefault="006A2CD8" w:rsidP="00536A71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CD2846">
              <w:rPr>
                <w:sz w:val="18"/>
                <w:szCs w:val="22"/>
              </w:rPr>
              <w:t>Рассчитанная за календарный год среднемесячная заработная плата, рублей</w:t>
            </w:r>
          </w:p>
        </w:tc>
      </w:tr>
      <w:tr w:rsidR="006A2CD8" w:rsidRPr="00CD2846" w14:paraId="21052D26" w14:textId="77777777" w:rsidTr="006A2CD8">
        <w:trPr>
          <w:trHeight w:val="221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484B5" w14:textId="77777777" w:rsidR="006A2CD8" w:rsidRPr="00CD2846" w:rsidRDefault="006A2CD8" w:rsidP="00536A71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CD2846">
              <w:rPr>
                <w:sz w:val="18"/>
                <w:szCs w:val="22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FAC9" w14:textId="77777777" w:rsidR="006A2CD8" w:rsidRPr="00CD2846" w:rsidRDefault="006A2CD8" w:rsidP="00536A71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CD2846">
              <w:rPr>
                <w:sz w:val="18"/>
                <w:szCs w:val="22"/>
              </w:rPr>
              <w:t>2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9B34" w14:textId="77777777" w:rsidR="006A2CD8" w:rsidRPr="00CD2846" w:rsidRDefault="006A2CD8" w:rsidP="00536A71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CD2846">
              <w:rPr>
                <w:sz w:val="18"/>
                <w:szCs w:val="22"/>
              </w:rPr>
              <w:t>3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FDD8" w14:textId="77777777" w:rsidR="006A2CD8" w:rsidRPr="00CD2846" w:rsidRDefault="006A2CD8" w:rsidP="00536A71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CD2846">
              <w:rPr>
                <w:sz w:val="18"/>
                <w:szCs w:val="22"/>
              </w:rPr>
              <w:t>4</w:t>
            </w:r>
          </w:p>
        </w:tc>
      </w:tr>
      <w:tr w:rsidR="006A2CD8" w:rsidRPr="00CD2846" w14:paraId="156125DD" w14:textId="77777777" w:rsidTr="006A2CD8">
        <w:trPr>
          <w:trHeight w:val="221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1D0F0" w14:textId="77777777" w:rsidR="006A2CD8" w:rsidRPr="00CD2846" w:rsidRDefault="006A2CD8" w:rsidP="006A2CD8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CD2846">
              <w:rPr>
                <w:sz w:val="18"/>
                <w:szCs w:val="22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61A1" w14:textId="1015F122" w:rsidR="006A2CD8" w:rsidRPr="00CD2846" w:rsidRDefault="006A2CD8" w:rsidP="006A2CD8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proofErr w:type="spellStart"/>
            <w:r w:rsidRPr="008C1DE0">
              <w:rPr>
                <w:sz w:val="18"/>
                <w:szCs w:val="22"/>
              </w:rPr>
              <w:t>Ядова</w:t>
            </w:r>
            <w:proofErr w:type="spellEnd"/>
            <w:r w:rsidRPr="008C1DE0">
              <w:rPr>
                <w:sz w:val="18"/>
                <w:szCs w:val="22"/>
              </w:rPr>
              <w:t xml:space="preserve"> Татьяна Викторовна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1A2E" w14:textId="39D81893" w:rsidR="006A2CD8" w:rsidRPr="00CD2846" w:rsidRDefault="006A2CD8" w:rsidP="006A2CD8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8C1DE0">
              <w:rPr>
                <w:sz w:val="18"/>
                <w:szCs w:val="22"/>
              </w:rPr>
              <w:t>директор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357E" w14:textId="62ED9C5A" w:rsidR="006A2CD8" w:rsidRPr="00CD2846" w:rsidRDefault="006A2CD8" w:rsidP="006A2CD8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8C1DE0">
              <w:rPr>
                <w:sz w:val="18"/>
                <w:szCs w:val="22"/>
              </w:rPr>
              <w:t xml:space="preserve">133 031,70   </w:t>
            </w:r>
          </w:p>
        </w:tc>
      </w:tr>
      <w:tr w:rsidR="006A2CD8" w:rsidRPr="00CD2846" w14:paraId="24966A09" w14:textId="77777777" w:rsidTr="006A2CD8">
        <w:trPr>
          <w:trHeight w:val="221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64D8D" w14:textId="77777777" w:rsidR="006A2CD8" w:rsidRPr="00CD2846" w:rsidRDefault="006A2CD8" w:rsidP="006A2CD8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CD2846">
              <w:rPr>
                <w:sz w:val="18"/>
                <w:szCs w:val="22"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F1E3" w14:textId="53E0926C" w:rsidR="006A2CD8" w:rsidRPr="00CD2846" w:rsidRDefault="006A2CD8" w:rsidP="006A2CD8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8C1DE0">
              <w:rPr>
                <w:sz w:val="18"/>
                <w:szCs w:val="22"/>
              </w:rPr>
              <w:t>Лень Татьяна Михайловна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7F3D" w14:textId="216EF9D9" w:rsidR="006A2CD8" w:rsidRPr="00CD2846" w:rsidRDefault="008C1DE0" w:rsidP="008C1DE0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8C1DE0">
              <w:rPr>
                <w:sz w:val="18"/>
                <w:szCs w:val="22"/>
              </w:rPr>
              <w:t>з</w:t>
            </w:r>
            <w:r w:rsidR="006A2CD8" w:rsidRPr="008C1DE0">
              <w:rPr>
                <w:sz w:val="18"/>
                <w:szCs w:val="22"/>
              </w:rPr>
              <w:t>аместитель директора по УПР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FE9C" w14:textId="792B8F58" w:rsidR="006A2CD8" w:rsidRPr="00CD2846" w:rsidRDefault="006A2CD8" w:rsidP="006A2CD8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8C1DE0">
              <w:rPr>
                <w:sz w:val="18"/>
                <w:szCs w:val="22"/>
              </w:rPr>
              <w:t xml:space="preserve">122 272,03   </w:t>
            </w:r>
          </w:p>
        </w:tc>
      </w:tr>
      <w:tr w:rsidR="006A2CD8" w:rsidRPr="00CD2846" w14:paraId="0744BA5B" w14:textId="77777777" w:rsidTr="006A2CD8">
        <w:trPr>
          <w:trHeight w:val="221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E9A0F" w14:textId="77777777" w:rsidR="006A2CD8" w:rsidRPr="00CD2846" w:rsidRDefault="006A2CD8" w:rsidP="006A2CD8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CD2846">
              <w:rPr>
                <w:sz w:val="18"/>
                <w:szCs w:val="22"/>
              </w:rPr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1387" w14:textId="4C33B78D" w:rsidR="006A2CD8" w:rsidRPr="00CD2846" w:rsidRDefault="006A2CD8" w:rsidP="006A2CD8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8C1DE0">
              <w:rPr>
                <w:sz w:val="18"/>
                <w:szCs w:val="22"/>
              </w:rPr>
              <w:t>Дмитриева Ирина Викторовна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1954" w14:textId="674BCD3C" w:rsidR="006A2CD8" w:rsidRPr="00CD2846" w:rsidRDefault="008C1DE0" w:rsidP="006A2CD8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8C1DE0">
              <w:rPr>
                <w:sz w:val="18"/>
                <w:szCs w:val="22"/>
              </w:rPr>
              <w:t>г</w:t>
            </w:r>
            <w:r w:rsidR="006A2CD8" w:rsidRPr="008C1DE0">
              <w:rPr>
                <w:sz w:val="18"/>
                <w:szCs w:val="22"/>
              </w:rPr>
              <w:t>лавный бухгалтер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8BF2" w14:textId="50F11CFF" w:rsidR="006A2CD8" w:rsidRPr="00CD2846" w:rsidRDefault="006A2CD8" w:rsidP="006A2CD8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8C1DE0">
              <w:rPr>
                <w:sz w:val="18"/>
                <w:szCs w:val="22"/>
              </w:rPr>
              <w:t xml:space="preserve">113 561,70   </w:t>
            </w:r>
          </w:p>
        </w:tc>
      </w:tr>
    </w:tbl>
    <w:p w14:paraId="72ADD6B3" w14:textId="77777777" w:rsidR="006A2CD8" w:rsidRDefault="006A2CD8" w:rsidP="006A2CD8">
      <w:pPr>
        <w:spacing w:after="1" w:line="220" w:lineRule="auto"/>
        <w:jc w:val="center"/>
        <w:outlineLvl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4EEFCB4" w14:textId="4F650DBB" w:rsidR="00D30BF1" w:rsidRDefault="00D30BF1" w:rsidP="00C06768">
      <w:pPr>
        <w:spacing w:after="1" w:line="220" w:lineRule="auto"/>
        <w:jc w:val="center"/>
        <w:outlineLvl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41FCC8C" w14:textId="77777777" w:rsidR="00536A71" w:rsidRDefault="00536A71" w:rsidP="00536A71">
      <w:pPr>
        <w:widowControl w:val="0"/>
        <w:autoSpaceDE w:val="0"/>
        <w:autoSpaceDN w:val="0"/>
        <w:jc w:val="center"/>
        <w:rPr>
          <w:rFonts w:eastAsiaTheme="minorHAnsi"/>
          <w:u w:val="single"/>
          <w:lang w:eastAsia="en-US"/>
        </w:rPr>
      </w:pPr>
      <w:r w:rsidRPr="006C33BA">
        <w:rPr>
          <w:rFonts w:eastAsiaTheme="minorHAnsi"/>
          <w:u w:val="single"/>
          <w:lang w:eastAsia="en-US"/>
        </w:rPr>
        <w:t>Краевое государственное бюджетное профессиональное образовательное учреждение</w:t>
      </w:r>
    </w:p>
    <w:p w14:paraId="22F6E024" w14:textId="0BD908BD" w:rsidR="00536A71" w:rsidRPr="006C33BA" w:rsidRDefault="00536A71" w:rsidP="00536A71">
      <w:pPr>
        <w:widowControl w:val="0"/>
        <w:autoSpaceDE w:val="0"/>
        <w:autoSpaceDN w:val="0"/>
        <w:jc w:val="center"/>
        <w:rPr>
          <w:rFonts w:eastAsiaTheme="minorHAnsi"/>
          <w:u w:val="single"/>
          <w:lang w:eastAsia="en-US"/>
        </w:rPr>
      </w:pPr>
      <w:r w:rsidRPr="006C33BA">
        <w:rPr>
          <w:rFonts w:eastAsiaTheme="minorHAnsi"/>
          <w:u w:val="single"/>
          <w:lang w:eastAsia="en-US"/>
        </w:rPr>
        <w:t>«</w:t>
      </w:r>
      <w:r w:rsidRPr="00536A71">
        <w:rPr>
          <w:rFonts w:eastAsiaTheme="minorHAnsi"/>
          <w:u w:val="single"/>
          <w:lang w:eastAsia="en-US"/>
        </w:rPr>
        <w:t>Уссурийский агропромышленный колледж</w:t>
      </w:r>
      <w:r w:rsidRPr="006C33BA">
        <w:rPr>
          <w:rFonts w:eastAsiaTheme="minorHAnsi"/>
          <w:u w:val="single"/>
          <w:lang w:eastAsia="en-US"/>
        </w:rPr>
        <w:t xml:space="preserve">» </w:t>
      </w:r>
    </w:p>
    <w:p w14:paraId="74019147" w14:textId="77777777" w:rsidR="00536A71" w:rsidRDefault="00536A71" w:rsidP="00536A71">
      <w:pPr>
        <w:widowControl w:val="0"/>
        <w:autoSpaceDE w:val="0"/>
        <w:autoSpaceDN w:val="0"/>
        <w:jc w:val="center"/>
        <w:rPr>
          <w:rFonts w:eastAsia="Calibri"/>
          <w:sz w:val="18"/>
          <w:szCs w:val="18"/>
          <w:lang w:eastAsia="en-US"/>
        </w:rPr>
      </w:pPr>
      <w:r w:rsidRPr="006C33BA">
        <w:rPr>
          <w:rFonts w:eastAsia="Calibri"/>
          <w:lang w:eastAsia="en-US"/>
        </w:rPr>
        <w:t>(</w:t>
      </w:r>
      <w:r w:rsidRPr="006C33BA">
        <w:rPr>
          <w:rFonts w:eastAsia="Calibri"/>
          <w:sz w:val="18"/>
          <w:szCs w:val="18"/>
          <w:lang w:eastAsia="en-US"/>
        </w:rPr>
        <w:t>наименование учреждения)</w:t>
      </w:r>
    </w:p>
    <w:p w14:paraId="7B2F4694" w14:textId="77777777" w:rsidR="00536A71" w:rsidRDefault="00536A71" w:rsidP="00536A71">
      <w:pPr>
        <w:spacing w:after="1" w:line="220" w:lineRule="auto"/>
        <w:jc w:val="center"/>
        <w:outlineLvl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FB38A49" w14:textId="77777777" w:rsidR="00536A71" w:rsidRDefault="00536A71" w:rsidP="00536A71">
      <w:pPr>
        <w:spacing w:after="1" w:line="220" w:lineRule="auto"/>
        <w:jc w:val="center"/>
        <w:outlineLvl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W w:w="1539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68"/>
        <w:gridCol w:w="3545"/>
        <w:gridCol w:w="7090"/>
        <w:gridCol w:w="3687"/>
      </w:tblGrid>
      <w:tr w:rsidR="00536A71" w:rsidRPr="00CD2846" w14:paraId="2018A30D" w14:textId="77777777" w:rsidTr="00536A71">
        <w:trPr>
          <w:trHeight w:val="663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CE95E" w14:textId="77777777" w:rsidR="00536A71" w:rsidRPr="00CD2846" w:rsidRDefault="00536A71" w:rsidP="00536A71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CD2846">
              <w:rPr>
                <w:sz w:val="18"/>
                <w:szCs w:val="22"/>
              </w:rPr>
              <w:t>N п/п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15C45" w14:textId="77777777" w:rsidR="00536A71" w:rsidRPr="00CD2846" w:rsidRDefault="00536A71" w:rsidP="00536A71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CD2846">
              <w:rPr>
                <w:sz w:val="18"/>
                <w:szCs w:val="22"/>
              </w:rPr>
              <w:t>Фамилия, Имя, Отчество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D817C" w14:textId="77777777" w:rsidR="00536A71" w:rsidRPr="00CD2846" w:rsidRDefault="00536A71" w:rsidP="00536A71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CD2846">
              <w:rPr>
                <w:sz w:val="18"/>
                <w:szCs w:val="22"/>
              </w:rPr>
              <w:t>Должность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D314A" w14:textId="77777777" w:rsidR="00536A71" w:rsidRPr="00CD2846" w:rsidRDefault="00536A71" w:rsidP="00536A71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CD2846">
              <w:rPr>
                <w:sz w:val="18"/>
                <w:szCs w:val="22"/>
              </w:rPr>
              <w:t>Рассчитанная за календарный год среднемесячная заработная плата, рублей</w:t>
            </w:r>
          </w:p>
        </w:tc>
      </w:tr>
      <w:tr w:rsidR="00536A71" w:rsidRPr="00CD2846" w14:paraId="6C66D478" w14:textId="77777777" w:rsidTr="00536A71">
        <w:trPr>
          <w:trHeight w:val="221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3E1EB" w14:textId="77777777" w:rsidR="00536A71" w:rsidRPr="00CD2846" w:rsidRDefault="00536A71" w:rsidP="00536A71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CD2846">
              <w:rPr>
                <w:sz w:val="18"/>
                <w:szCs w:val="22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D70E" w14:textId="77777777" w:rsidR="00536A71" w:rsidRPr="00CD2846" w:rsidRDefault="00536A71" w:rsidP="00536A71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CD2846">
              <w:rPr>
                <w:sz w:val="18"/>
                <w:szCs w:val="22"/>
              </w:rPr>
              <w:t>2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F01B" w14:textId="77777777" w:rsidR="00536A71" w:rsidRPr="00CD2846" w:rsidRDefault="00536A71" w:rsidP="00536A71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CD2846">
              <w:rPr>
                <w:sz w:val="18"/>
                <w:szCs w:val="22"/>
              </w:rPr>
              <w:t>3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023D" w14:textId="77777777" w:rsidR="00536A71" w:rsidRPr="00CD2846" w:rsidRDefault="00536A71" w:rsidP="00536A71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CD2846">
              <w:rPr>
                <w:sz w:val="18"/>
                <w:szCs w:val="22"/>
              </w:rPr>
              <w:t>4</w:t>
            </w:r>
          </w:p>
        </w:tc>
      </w:tr>
      <w:tr w:rsidR="00536A71" w:rsidRPr="00CD2846" w14:paraId="394CC506" w14:textId="77777777" w:rsidTr="00536A71">
        <w:trPr>
          <w:trHeight w:val="221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1F89A" w14:textId="74914303" w:rsidR="00536A71" w:rsidRPr="00CD2846" w:rsidRDefault="00536A71" w:rsidP="00536A71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FD194A">
              <w:rPr>
                <w:sz w:val="18"/>
                <w:szCs w:val="22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1346" w14:textId="2EDC5911" w:rsidR="00536A71" w:rsidRPr="00CD2846" w:rsidRDefault="00536A71" w:rsidP="00536A71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FD194A">
              <w:rPr>
                <w:sz w:val="18"/>
                <w:szCs w:val="22"/>
              </w:rPr>
              <w:t>Куценко Алексей Анатольевич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2A6A" w14:textId="13679E5D" w:rsidR="00536A71" w:rsidRPr="00CD2846" w:rsidRDefault="00FD194A" w:rsidP="00536A71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д</w:t>
            </w:r>
            <w:r w:rsidR="00536A71" w:rsidRPr="00FD194A">
              <w:rPr>
                <w:sz w:val="18"/>
                <w:szCs w:val="22"/>
              </w:rPr>
              <w:t xml:space="preserve">иректор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F103" w14:textId="17E9D956" w:rsidR="00536A71" w:rsidRPr="00CD2846" w:rsidRDefault="00536A71" w:rsidP="00536A71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FD194A">
              <w:rPr>
                <w:sz w:val="18"/>
                <w:szCs w:val="22"/>
              </w:rPr>
              <w:t>188 544,28</w:t>
            </w:r>
          </w:p>
        </w:tc>
      </w:tr>
      <w:tr w:rsidR="00536A71" w:rsidRPr="00CD2846" w14:paraId="7FDD9371" w14:textId="77777777" w:rsidTr="00536A71">
        <w:trPr>
          <w:trHeight w:val="221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F5537" w14:textId="13265C68" w:rsidR="00536A71" w:rsidRPr="00CD2846" w:rsidRDefault="00536A71" w:rsidP="00536A71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FD194A">
              <w:rPr>
                <w:sz w:val="18"/>
                <w:szCs w:val="22"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F740" w14:textId="26B35CD9" w:rsidR="00536A71" w:rsidRPr="00CD2846" w:rsidRDefault="00536A71" w:rsidP="00536A71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proofErr w:type="spellStart"/>
            <w:r w:rsidRPr="00FD194A">
              <w:rPr>
                <w:sz w:val="18"/>
                <w:szCs w:val="22"/>
              </w:rPr>
              <w:t>Яюк</w:t>
            </w:r>
            <w:proofErr w:type="spellEnd"/>
            <w:r w:rsidRPr="00FD194A">
              <w:rPr>
                <w:sz w:val="18"/>
                <w:szCs w:val="22"/>
              </w:rPr>
              <w:t xml:space="preserve"> Любовь Григорьевна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04AE" w14:textId="59621AFF" w:rsidR="00536A71" w:rsidRPr="00CD2846" w:rsidRDefault="00FD194A" w:rsidP="00536A71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8C1DE0">
              <w:rPr>
                <w:sz w:val="18"/>
                <w:szCs w:val="22"/>
              </w:rPr>
              <w:t>заместитель</w:t>
            </w:r>
            <w:r w:rsidR="00536A71" w:rsidRPr="00FD194A">
              <w:rPr>
                <w:sz w:val="18"/>
                <w:szCs w:val="22"/>
              </w:rPr>
              <w:t xml:space="preserve">. директора по учебно-производственной работе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440E" w14:textId="722B3D82" w:rsidR="00536A71" w:rsidRPr="00CD2846" w:rsidRDefault="00536A71" w:rsidP="00536A71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FD194A">
              <w:rPr>
                <w:sz w:val="18"/>
                <w:szCs w:val="22"/>
              </w:rPr>
              <w:t>124 770,84</w:t>
            </w:r>
          </w:p>
        </w:tc>
      </w:tr>
      <w:tr w:rsidR="00536A71" w:rsidRPr="00CD2846" w14:paraId="133EA10A" w14:textId="77777777" w:rsidTr="00536A71">
        <w:trPr>
          <w:trHeight w:val="221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E4564" w14:textId="5C4474FA" w:rsidR="00536A71" w:rsidRPr="00CD2846" w:rsidRDefault="00536A71" w:rsidP="00536A71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FD194A">
              <w:rPr>
                <w:sz w:val="18"/>
                <w:szCs w:val="22"/>
              </w:rPr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0A89" w14:textId="7FD21979" w:rsidR="00536A71" w:rsidRPr="00CD2846" w:rsidRDefault="00536A71" w:rsidP="00536A71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FD194A">
              <w:rPr>
                <w:sz w:val="18"/>
                <w:szCs w:val="22"/>
              </w:rPr>
              <w:t>Костюченко Ирина Аркадьевна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F153" w14:textId="5B8D0C90" w:rsidR="00536A71" w:rsidRPr="00CD2846" w:rsidRDefault="00FD194A" w:rsidP="00536A71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8C1DE0">
              <w:rPr>
                <w:sz w:val="18"/>
                <w:szCs w:val="22"/>
              </w:rPr>
              <w:t>заместитель</w:t>
            </w:r>
            <w:r w:rsidR="00536A71" w:rsidRPr="00FD194A">
              <w:rPr>
                <w:sz w:val="18"/>
                <w:szCs w:val="22"/>
              </w:rPr>
              <w:t xml:space="preserve"> директора по учебно- методической работе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E8E6" w14:textId="2040A8ED" w:rsidR="00536A71" w:rsidRPr="00CD2846" w:rsidRDefault="00536A71" w:rsidP="00536A71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FD194A">
              <w:rPr>
                <w:sz w:val="18"/>
                <w:szCs w:val="22"/>
              </w:rPr>
              <w:t>177 147,41</w:t>
            </w:r>
          </w:p>
        </w:tc>
      </w:tr>
      <w:tr w:rsidR="00536A71" w:rsidRPr="00CD2846" w14:paraId="5690C6DA" w14:textId="77777777" w:rsidTr="00536A71">
        <w:trPr>
          <w:trHeight w:val="221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7A15" w14:textId="6B9D45CA" w:rsidR="00536A71" w:rsidRPr="00CD2846" w:rsidRDefault="00536A71" w:rsidP="00536A71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FD194A">
              <w:rPr>
                <w:sz w:val="18"/>
                <w:szCs w:val="22"/>
              </w:rPr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64A6" w14:textId="0B8B5158" w:rsidR="00536A71" w:rsidRPr="008C1DE0" w:rsidRDefault="00536A71" w:rsidP="00536A71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FD194A">
              <w:rPr>
                <w:sz w:val="18"/>
                <w:szCs w:val="22"/>
              </w:rPr>
              <w:t>Смоленцева Лилия Евгеньевна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1928" w14:textId="16CCD8CD" w:rsidR="00536A71" w:rsidRPr="008C1DE0" w:rsidRDefault="00FD194A" w:rsidP="00536A71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8C1DE0">
              <w:rPr>
                <w:sz w:val="18"/>
                <w:szCs w:val="22"/>
              </w:rPr>
              <w:t>заместитель</w:t>
            </w:r>
            <w:r w:rsidR="00536A71" w:rsidRPr="00FD194A">
              <w:rPr>
                <w:sz w:val="18"/>
                <w:szCs w:val="22"/>
              </w:rPr>
              <w:t xml:space="preserve"> директора по воспитательной работе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001A" w14:textId="25D4322C" w:rsidR="00536A71" w:rsidRPr="008C1DE0" w:rsidRDefault="00536A71" w:rsidP="00536A71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FD194A">
              <w:rPr>
                <w:sz w:val="18"/>
                <w:szCs w:val="22"/>
              </w:rPr>
              <w:t>141 238,41</w:t>
            </w:r>
          </w:p>
        </w:tc>
      </w:tr>
      <w:tr w:rsidR="00536A71" w:rsidRPr="00CD2846" w14:paraId="1294A9A9" w14:textId="77777777" w:rsidTr="00536A71">
        <w:trPr>
          <w:trHeight w:val="221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6A80" w14:textId="5895983A" w:rsidR="00536A71" w:rsidRPr="00CD2846" w:rsidRDefault="00536A71" w:rsidP="00536A71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FD194A">
              <w:rPr>
                <w:sz w:val="18"/>
                <w:szCs w:val="22"/>
              </w:rPr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7390" w14:textId="7DFDC587" w:rsidR="00536A71" w:rsidRPr="008C1DE0" w:rsidRDefault="00536A71" w:rsidP="00536A71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proofErr w:type="spellStart"/>
            <w:r w:rsidRPr="00FD194A">
              <w:rPr>
                <w:sz w:val="18"/>
                <w:szCs w:val="22"/>
              </w:rPr>
              <w:t>Ляткин</w:t>
            </w:r>
            <w:proofErr w:type="spellEnd"/>
            <w:r w:rsidRPr="00FD194A">
              <w:rPr>
                <w:sz w:val="18"/>
                <w:szCs w:val="22"/>
              </w:rPr>
              <w:t xml:space="preserve"> Игорь Анатольевич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2498" w14:textId="00D9D280" w:rsidR="00536A71" w:rsidRPr="008C1DE0" w:rsidRDefault="00FD194A" w:rsidP="00536A71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8C1DE0">
              <w:rPr>
                <w:sz w:val="18"/>
                <w:szCs w:val="22"/>
              </w:rPr>
              <w:t>заместитель</w:t>
            </w:r>
            <w:r w:rsidR="00536A71" w:rsidRPr="00FD194A">
              <w:rPr>
                <w:sz w:val="18"/>
                <w:szCs w:val="22"/>
              </w:rPr>
              <w:t xml:space="preserve"> директора по административно хозяйственной работе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A76B" w14:textId="27701511" w:rsidR="00536A71" w:rsidRPr="008C1DE0" w:rsidRDefault="00536A71" w:rsidP="00536A71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FD194A">
              <w:rPr>
                <w:sz w:val="18"/>
                <w:szCs w:val="22"/>
              </w:rPr>
              <w:t>132 612,48</w:t>
            </w:r>
          </w:p>
        </w:tc>
      </w:tr>
      <w:tr w:rsidR="00536A71" w:rsidRPr="00CD2846" w14:paraId="5641A496" w14:textId="77777777" w:rsidTr="00536A71">
        <w:trPr>
          <w:trHeight w:val="221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208B" w14:textId="11E4E91F" w:rsidR="00536A71" w:rsidRPr="00CD2846" w:rsidRDefault="00536A71" w:rsidP="00536A71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FD194A">
              <w:rPr>
                <w:sz w:val="18"/>
                <w:szCs w:val="22"/>
              </w:rPr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2B58" w14:textId="15D009BB" w:rsidR="00536A71" w:rsidRPr="008C1DE0" w:rsidRDefault="00536A71" w:rsidP="00536A71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FD194A">
              <w:rPr>
                <w:sz w:val="18"/>
                <w:szCs w:val="22"/>
              </w:rPr>
              <w:t>Чаус Наталья Анатольевна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A74F" w14:textId="1963CF2E" w:rsidR="00536A71" w:rsidRPr="008C1DE0" w:rsidRDefault="00FD194A" w:rsidP="00536A71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8C1DE0">
              <w:rPr>
                <w:sz w:val="18"/>
                <w:szCs w:val="22"/>
              </w:rPr>
              <w:t xml:space="preserve">заместитель </w:t>
            </w:r>
            <w:r w:rsidR="00536A71" w:rsidRPr="00FD194A">
              <w:rPr>
                <w:sz w:val="18"/>
                <w:szCs w:val="22"/>
              </w:rPr>
              <w:t>директора по инновационной деятельности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6176" w14:textId="717C7DC6" w:rsidR="00536A71" w:rsidRPr="008C1DE0" w:rsidRDefault="00536A71" w:rsidP="00536A71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FD194A">
              <w:rPr>
                <w:sz w:val="18"/>
                <w:szCs w:val="22"/>
              </w:rPr>
              <w:t>131 691,20</w:t>
            </w:r>
          </w:p>
        </w:tc>
      </w:tr>
      <w:tr w:rsidR="00536A71" w:rsidRPr="00CD2846" w14:paraId="50A93FD1" w14:textId="77777777" w:rsidTr="00536A71">
        <w:trPr>
          <w:trHeight w:val="221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101B" w14:textId="4FF1F8BC" w:rsidR="00536A71" w:rsidRPr="00CD2846" w:rsidRDefault="00536A71" w:rsidP="00536A71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FD194A">
              <w:rPr>
                <w:sz w:val="18"/>
                <w:szCs w:val="22"/>
              </w:rPr>
              <w:t>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D86B" w14:textId="10E01C0B" w:rsidR="00536A71" w:rsidRPr="008C1DE0" w:rsidRDefault="00536A71" w:rsidP="00536A71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proofErr w:type="spellStart"/>
            <w:r w:rsidRPr="00FD194A">
              <w:rPr>
                <w:sz w:val="18"/>
                <w:szCs w:val="22"/>
              </w:rPr>
              <w:t>Вавило</w:t>
            </w:r>
            <w:proofErr w:type="spellEnd"/>
            <w:r w:rsidRPr="00FD194A">
              <w:rPr>
                <w:sz w:val="18"/>
                <w:szCs w:val="22"/>
              </w:rPr>
              <w:t xml:space="preserve"> Ольга Александровна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370B" w14:textId="54C88CF9" w:rsidR="00536A71" w:rsidRPr="008C1DE0" w:rsidRDefault="00FD194A" w:rsidP="00536A71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г</w:t>
            </w:r>
            <w:r w:rsidR="00536A71" w:rsidRPr="00FD194A">
              <w:rPr>
                <w:sz w:val="18"/>
                <w:szCs w:val="22"/>
              </w:rPr>
              <w:t>лавный бухгалтер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8759" w14:textId="2775786B" w:rsidR="00536A71" w:rsidRPr="008C1DE0" w:rsidRDefault="00536A71" w:rsidP="00536A71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FD194A">
              <w:rPr>
                <w:sz w:val="18"/>
                <w:szCs w:val="22"/>
              </w:rPr>
              <w:t>130 880,45</w:t>
            </w:r>
          </w:p>
        </w:tc>
      </w:tr>
    </w:tbl>
    <w:p w14:paraId="64B4BC2C" w14:textId="77777777" w:rsidR="00536A71" w:rsidRDefault="00536A71" w:rsidP="00536A71">
      <w:pPr>
        <w:spacing w:after="1" w:line="220" w:lineRule="auto"/>
        <w:jc w:val="center"/>
        <w:outlineLvl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A2C7193" w14:textId="77777777" w:rsidR="00806F10" w:rsidRDefault="00806F10" w:rsidP="00806F10">
      <w:pPr>
        <w:widowControl w:val="0"/>
        <w:autoSpaceDE w:val="0"/>
        <w:autoSpaceDN w:val="0"/>
        <w:jc w:val="center"/>
        <w:rPr>
          <w:rFonts w:eastAsiaTheme="minorHAnsi"/>
          <w:u w:val="single"/>
          <w:lang w:eastAsia="en-US"/>
        </w:rPr>
      </w:pPr>
      <w:r w:rsidRPr="00806F10">
        <w:rPr>
          <w:rFonts w:eastAsiaTheme="minorHAnsi"/>
          <w:u w:val="single"/>
          <w:lang w:eastAsia="en-US"/>
        </w:rPr>
        <w:t xml:space="preserve">краевое государственное бюджетное профессиональное образовательное учреждение </w:t>
      </w:r>
    </w:p>
    <w:p w14:paraId="61978468" w14:textId="4BD65FF7" w:rsidR="00806F10" w:rsidRPr="00806F10" w:rsidRDefault="00806F10" w:rsidP="00806F10">
      <w:pPr>
        <w:widowControl w:val="0"/>
        <w:autoSpaceDE w:val="0"/>
        <w:autoSpaceDN w:val="0"/>
        <w:jc w:val="center"/>
        <w:rPr>
          <w:rFonts w:eastAsiaTheme="minorHAnsi"/>
          <w:u w:val="single"/>
          <w:lang w:eastAsia="en-US"/>
        </w:rPr>
      </w:pPr>
      <w:r w:rsidRPr="00806F10">
        <w:rPr>
          <w:rFonts w:eastAsiaTheme="minorHAnsi"/>
          <w:u w:val="single"/>
          <w:lang w:eastAsia="en-US"/>
        </w:rPr>
        <w:t>«Черниговский сельскохозяйственный колледж»</w:t>
      </w:r>
    </w:p>
    <w:p w14:paraId="0CBF63D9" w14:textId="77777777" w:rsidR="00806F10" w:rsidRPr="00806F10" w:rsidRDefault="00806F10" w:rsidP="00806F10">
      <w:pPr>
        <w:widowControl w:val="0"/>
        <w:autoSpaceDE w:val="0"/>
        <w:autoSpaceDN w:val="0"/>
        <w:jc w:val="center"/>
        <w:rPr>
          <w:sz w:val="22"/>
          <w:szCs w:val="22"/>
          <w:u w:val="single"/>
        </w:rPr>
      </w:pPr>
      <w:r w:rsidRPr="00806F10">
        <w:rPr>
          <w:rFonts w:eastAsia="Calibri"/>
          <w:lang w:eastAsia="en-US"/>
        </w:rPr>
        <w:t xml:space="preserve"> (</w:t>
      </w:r>
      <w:r w:rsidRPr="00806F10">
        <w:rPr>
          <w:rFonts w:eastAsia="Calibri"/>
          <w:sz w:val="18"/>
          <w:szCs w:val="18"/>
          <w:lang w:eastAsia="en-US"/>
        </w:rPr>
        <w:t>наименование учреждения)</w:t>
      </w:r>
    </w:p>
    <w:p w14:paraId="25663C0C" w14:textId="77777777" w:rsidR="00806F10" w:rsidRPr="00806F10" w:rsidRDefault="00806F10" w:rsidP="00806F10">
      <w:pPr>
        <w:widowControl w:val="0"/>
        <w:autoSpaceDE w:val="0"/>
        <w:autoSpaceDN w:val="0"/>
        <w:jc w:val="both"/>
        <w:rPr>
          <w:sz w:val="22"/>
          <w:szCs w:val="22"/>
        </w:rPr>
      </w:pPr>
    </w:p>
    <w:tbl>
      <w:tblPr>
        <w:tblW w:w="1538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67"/>
        <w:gridCol w:w="3544"/>
        <w:gridCol w:w="7088"/>
        <w:gridCol w:w="3686"/>
      </w:tblGrid>
      <w:tr w:rsidR="00806F10" w:rsidRPr="00806F10" w14:paraId="524E333C" w14:textId="77777777" w:rsidTr="00594F0E">
        <w:trPr>
          <w:trHeight w:val="663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A6562" w14:textId="77777777" w:rsidR="00806F10" w:rsidRPr="00806F10" w:rsidRDefault="00806F10" w:rsidP="00806F10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806F10">
              <w:rPr>
                <w:sz w:val="18"/>
                <w:szCs w:val="22"/>
              </w:rPr>
              <w:t>N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05651" w14:textId="77777777" w:rsidR="00806F10" w:rsidRPr="00806F10" w:rsidRDefault="00806F10" w:rsidP="00806F10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806F10">
              <w:rPr>
                <w:sz w:val="18"/>
                <w:szCs w:val="22"/>
              </w:rPr>
              <w:t>Фамилия, Имя, Отчество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C229D" w14:textId="77777777" w:rsidR="00806F10" w:rsidRPr="00806F10" w:rsidRDefault="00806F10" w:rsidP="00806F10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806F10">
              <w:rPr>
                <w:sz w:val="18"/>
                <w:szCs w:val="22"/>
              </w:rPr>
              <w:t>Должность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8BBED" w14:textId="77777777" w:rsidR="00806F10" w:rsidRPr="00806F10" w:rsidRDefault="00806F10" w:rsidP="00806F10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806F10">
              <w:rPr>
                <w:sz w:val="18"/>
                <w:szCs w:val="22"/>
              </w:rPr>
              <w:t>Рассчитанная за календарный год среднемесячная заработная плата, рублей</w:t>
            </w:r>
          </w:p>
        </w:tc>
      </w:tr>
      <w:tr w:rsidR="00806F10" w:rsidRPr="00806F10" w14:paraId="4A75CA48" w14:textId="77777777" w:rsidTr="00594F0E">
        <w:trPr>
          <w:trHeight w:val="22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07138" w14:textId="77777777" w:rsidR="00806F10" w:rsidRPr="00806F10" w:rsidRDefault="00806F10" w:rsidP="00806F10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806F10">
              <w:rPr>
                <w:sz w:val="16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444D1" w14:textId="77777777" w:rsidR="00806F10" w:rsidRPr="00806F10" w:rsidRDefault="00806F10" w:rsidP="00806F10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806F10">
              <w:rPr>
                <w:sz w:val="16"/>
                <w:szCs w:val="22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0C6BD" w14:textId="77777777" w:rsidR="00806F10" w:rsidRPr="00806F10" w:rsidRDefault="00806F10" w:rsidP="00806F10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806F10">
              <w:rPr>
                <w:sz w:val="16"/>
                <w:szCs w:val="22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51F13" w14:textId="77777777" w:rsidR="00806F10" w:rsidRPr="00806F10" w:rsidRDefault="00806F10" w:rsidP="00806F10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806F10">
              <w:rPr>
                <w:sz w:val="16"/>
                <w:szCs w:val="22"/>
              </w:rPr>
              <w:t>4</w:t>
            </w:r>
          </w:p>
        </w:tc>
      </w:tr>
      <w:tr w:rsidR="00806F10" w:rsidRPr="00806F10" w14:paraId="2A7C683E" w14:textId="77777777" w:rsidTr="00594F0E">
        <w:trPr>
          <w:trHeight w:val="22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16B5" w14:textId="77777777" w:rsidR="00806F10" w:rsidRPr="00806F10" w:rsidRDefault="00806F10" w:rsidP="00806F10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806F10">
              <w:rPr>
                <w:sz w:val="18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DC79" w14:textId="77777777" w:rsidR="00806F10" w:rsidRPr="00806F10" w:rsidRDefault="00806F10" w:rsidP="00806F10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806F10">
              <w:rPr>
                <w:sz w:val="18"/>
                <w:szCs w:val="22"/>
              </w:rPr>
              <w:t>Хижняк Николай Викторович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C2B4" w14:textId="6B4B9668" w:rsidR="00806F10" w:rsidRPr="00806F10" w:rsidRDefault="00806F10" w:rsidP="00806F10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д</w:t>
            </w:r>
            <w:r w:rsidRPr="00806F10">
              <w:rPr>
                <w:sz w:val="18"/>
                <w:szCs w:val="22"/>
              </w:rPr>
              <w:t>иректор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6ECC" w14:textId="77777777" w:rsidR="00806F10" w:rsidRPr="00806F10" w:rsidRDefault="00806F10" w:rsidP="00806F10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806F10">
              <w:rPr>
                <w:sz w:val="18"/>
                <w:szCs w:val="22"/>
              </w:rPr>
              <w:t>190 261,87</w:t>
            </w:r>
          </w:p>
        </w:tc>
      </w:tr>
      <w:tr w:rsidR="00806F10" w:rsidRPr="00806F10" w14:paraId="159B276D" w14:textId="77777777" w:rsidTr="00594F0E">
        <w:trPr>
          <w:trHeight w:val="22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EE17" w14:textId="77777777" w:rsidR="00806F10" w:rsidRPr="00806F10" w:rsidRDefault="00806F10" w:rsidP="00806F10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806F10">
              <w:rPr>
                <w:sz w:val="18"/>
                <w:szCs w:val="22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9A7C" w14:textId="77777777" w:rsidR="00806F10" w:rsidRPr="00806F10" w:rsidRDefault="00806F10" w:rsidP="00806F10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806F10">
              <w:rPr>
                <w:sz w:val="18"/>
                <w:szCs w:val="22"/>
              </w:rPr>
              <w:t>Слуцкая Марина Владимировна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4E62" w14:textId="3940E49B" w:rsidR="00806F10" w:rsidRPr="00806F10" w:rsidRDefault="00806F10" w:rsidP="00806F10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з</w:t>
            </w:r>
            <w:r w:rsidRPr="00806F10">
              <w:rPr>
                <w:sz w:val="18"/>
                <w:szCs w:val="22"/>
              </w:rPr>
              <w:t>аместитель директора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CD14" w14:textId="77777777" w:rsidR="00806F10" w:rsidRPr="00806F10" w:rsidRDefault="00806F10" w:rsidP="00806F10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806F10">
              <w:rPr>
                <w:sz w:val="18"/>
                <w:szCs w:val="22"/>
              </w:rPr>
              <w:t>88 767,51</w:t>
            </w:r>
          </w:p>
        </w:tc>
      </w:tr>
      <w:tr w:rsidR="00806F10" w:rsidRPr="00806F10" w14:paraId="55155548" w14:textId="77777777" w:rsidTr="00594F0E">
        <w:trPr>
          <w:trHeight w:val="22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4525" w14:textId="77777777" w:rsidR="00806F10" w:rsidRPr="00806F10" w:rsidRDefault="00806F10" w:rsidP="00806F10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806F10">
              <w:rPr>
                <w:sz w:val="18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951D" w14:textId="77777777" w:rsidR="00806F10" w:rsidRPr="00806F10" w:rsidRDefault="00806F10" w:rsidP="00806F10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806F10">
              <w:rPr>
                <w:sz w:val="18"/>
                <w:szCs w:val="22"/>
              </w:rPr>
              <w:t>Челядина Людмила Анатольевна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54BA" w14:textId="780249FC" w:rsidR="00806F10" w:rsidRPr="00806F10" w:rsidRDefault="00806F10" w:rsidP="00806F10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з</w:t>
            </w:r>
            <w:r w:rsidRPr="00806F10">
              <w:rPr>
                <w:sz w:val="18"/>
                <w:szCs w:val="22"/>
              </w:rPr>
              <w:t>аместитель директора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1939" w14:textId="77777777" w:rsidR="00806F10" w:rsidRPr="00806F10" w:rsidRDefault="00806F10" w:rsidP="00806F10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806F10">
              <w:rPr>
                <w:sz w:val="18"/>
                <w:szCs w:val="22"/>
              </w:rPr>
              <w:t>20 871,42</w:t>
            </w:r>
          </w:p>
        </w:tc>
      </w:tr>
      <w:tr w:rsidR="00806F10" w:rsidRPr="00806F10" w14:paraId="2F51CCE6" w14:textId="77777777" w:rsidTr="00594F0E">
        <w:trPr>
          <w:trHeight w:val="22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8020" w14:textId="77777777" w:rsidR="00806F10" w:rsidRPr="00806F10" w:rsidRDefault="00806F10" w:rsidP="00806F10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806F10">
              <w:rPr>
                <w:sz w:val="18"/>
                <w:szCs w:val="22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24B6" w14:textId="77777777" w:rsidR="00806F10" w:rsidRPr="00806F10" w:rsidRDefault="00806F10" w:rsidP="00806F10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proofErr w:type="spellStart"/>
            <w:r w:rsidRPr="00806F10">
              <w:rPr>
                <w:sz w:val="18"/>
                <w:szCs w:val="22"/>
              </w:rPr>
              <w:t>Марущак</w:t>
            </w:r>
            <w:proofErr w:type="spellEnd"/>
            <w:r w:rsidRPr="00806F10">
              <w:rPr>
                <w:sz w:val="18"/>
                <w:szCs w:val="22"/>
              </w:rPr>
              <w:t xml:space="preserve"> Ирина Васильевна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5932" w14:textId="31D0AAC4" w:rsidR="00806F10" w:rsidRPr="00806F10" w:rsidRDefault="00806F10" w:rsidP="00806F10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г</w:t>
            </w:r>
            <w:r w:rsidRPr="00806F10">
              <w:rPr>
                <w:sz w:val="18"/>
                <w:szCs w:val="22"/>
              </w:rPr>
              <w:t>лавный бухгалтер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AF67" w14:textId="77777777" w:rsidR="00806F10" w:rsidRPr="00806F10" w:rsidRDefault="00806F10" w:rsidP="00806F10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806F10">
              <w:rPr>
                <w:sz w:val="18"/>
                <w:szCs w:val="22"/>
              </w:rPr>
              <w:t>113 159,01</w:t>
            </w:r>
          </w:p>
        </w:tc>
      </w:tr>
    </w:tbl>
    <w:p w14:paraId="72CCA0F0" w14:textId="03E4A7B2" w:rsidR="00A219CC" w:rsidRDefault="00A219CC" w:rsidP="00C06768">
      <w:pPr>
        <w:spacing w:after="1" w:line="220" w:lineRule="auto"/>
        <w:jc w:val="center"/>
        <w:outlineLvl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6B1B9D3" w14:textId="77777777" w:rsidR="004578B8" w:rsidRDefault="004578B8" w:rsidP="004578B8">
      <w:pPr>
        <w:widowControl w:val="0"/>
        <w:autoSpaceDE w:val="0"/>
        <w:autoSpaceDN w:val="0"/>
        <w:jc w:val="center"/>
        <w:rPr>
          <w:rFonts w:eastAsiaTheme="minorHAnsi"/>
          <w:u w:val="single"/>
          <w:lang w:eastAsia="en-US"/>
        </w:rPr>
      </w:pPr>
      <w:r w:rsidRPr="00806F10">
        <w:rPr>
          <w:rFonts w:eastAsiaTheme="minorHAnsi"/>
          <w:u w:val="single"/>
          <w:lang w:eastAsia="en-US"/>
        </w:rPr>
        <w:t xml:space="preserve">краевое государственное бюджетное профессиональное образовательное учреждение </w:t>
      </w:r>
    </w:p>
    <w:p w14:paraId="29ACF5A7" w14:textId="62634BEE" w:rsidR="00C1616D" w:rsidRPr="004578B8" w:rsidRDefault="00C1616D" w:rsidP="004578B8">
      <w:pPr>
        <w:widowControl w:val="0"/>
        <w:autoSpaceDE w:val="0"/>
        <w:autoSpaceDN w:val="0"/>
        <w:jc w:val="center"/>
        <w:rPr>
          <w:rFonts w:eastAsiaTheme="minorHAnsi"/>
          <w:u w:val="single"/>
          <w:lang w:eastAsia="en-US"/>
        </w:rPr>
      </w:pPr>
      <w:r w:rsidRPr="004578B8">
        <w:rPr>
          <w:rFonts w:eastAsiaTheme="minorHAnsi"/>
          <w:u w:val="single"/>
          <w:lang w:eastAsia="en-US"/>
        </w:rPr>
        <w:t xml:space="preserve"> «Чугуевский колледж сельского хозяйства и сервиса»</w:t>
      </w:r>
    </w:p>
    <w:p w14:paraId="6B58DE48" w14:textId="77777777" w:rsidR="00C1616D" w:rsidRPr="009E34B4" w:rsidRDefault="00C1616D" w:rsidP="00C1616D">
      <w:pPr>
        <w:widowControl w:val="0"/>
        <w:autoSpaceDE w:val="0"/>
        <w:autoSpaceDN w:val="0"/>
        <w:jc w:val="center"/>
        <w:rPr>
          <w:sz w:val="22"/>
          <w:szCs w:val="22"/>
          <w:u w:val="single"/>
        </w:rPr>
      </w:pPr>
      <w:r w:rsidRPr="009E34B4">
        <w:rPr>
          <w:rFonts w:eastAsiaTheme="minorHAnsi"/>
          <w:lang w:eastAsia="en-US"/>
        </w:rPr>
        <w:t>(</w:t>
      </w:r>
      <w:r w:rsidRPr="009E34B4">
        <w:rPr>
          <w:rFonts w:eastAsiaTheme="minorHAnsi"/>
          <w:sz w:val="18"/>
          <w:szCs w:val="18"/>
          <w:lang w:eastAsia="en-US"/>
        </w:rPr>
        <w:t>наименование учреждения)</w:t>
      </w:r>
    </w:p>
    <w:p w14:paraId="4B546F76" w14:textId="77777777" w:rsidR="00C1616D" w:rsidRPr="009E34B4" w:rsidRDefault="00C1616D" w:rsidP="00C1616D">
      <w:pPr>
        <w:widowControl w:val="0"/>
        <w:autoSpaceDE w:val="0"/>
        <w:autoSpaceDN w:val="0"/>
        <w:jc w:val="both"/>
        <w:rPr>
          <w:sz w:val="22"/>
          <w:szCs w:val="22"/>
        </w:rPr>
      </w:pPr>
    </w:p>
    <w:tbl>
      <w:tblPr>
        <w:tblW w:w="1538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67"/>
        <w:gridCol w:w="3544"/>
        <w:gridCol w:w="7088"/>
        <w:gridCol w:w="3686"/>
      </w:tblGrid>
      <w:tr w:rsidR="00C1616D" w:rsidRPr="009E34B4" w14:paraId="7B210AF4" w14:textId="77777777" w:rsidTr="00594F0E">
        <w:trPr>
          <w:trHeight w:val="663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4CCBA" w14:textId="77777777" w:rsidR="00C1616D" w:rsidRPr="009E34B4" w:rsidRDefault="00C1616D" w:rsidP="00594F0E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9E34B4">
              <w:rPr>
                <w:sz w:val="18"/>
                <w:szCs w:val="22"/>
              </w:rPr>
              <w:t>N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E9A4A" w14:textId="77777777" w:rsidR="00C1616D" w:rsidRPr="009E34B4" w:rsidRDefault="00C1616D" w:rsidP="00594F0E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9E34B4">
              <w:rPr>
                <w:sz w:val="18"/>
                <w:szCs w:val="22"/>
              </w:rPr>
              <w:t>Фамилия, Имя, Отчество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1F4DA" w14:textId="77777777" w:rsidR="00C1616D" w:rsidRPr="009E34B4" w:rsidRDefault="00C1616D" w:rsidP="00594F0E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9E34B4">
              <w:rPr>
                <w:sz w:val="18"/>
                <w:szCs w:val="22"/>
              </w:rPr>
              <w:t>Должность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B510C" w14:textId="77777777" w:rsidR="00C1616D" w:rsidRPr="009E34B4" w:rsidRDefault="00C1616D" w:rsidP="00594F0E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9E34B4">
              <w:rPr>
                <w:sz w:val="18"/>
                <w:szCs w:val="22"/>
              </w:rPr>
              <w:t>Рассчитанная за календарный год среднемесячная заработная плата, рублей</w:t>
            </w:r>
          </w:p>
        </w:tc>
      </w:tr>
      <w:tr w:rsidR="00C1616D" w:rsidRPr="009E34B4" w14:paraId="08CD6F84" w14:textId="77777777" w:rsidTr="00594F0E">
        <w:trPr>
          <w:trHeight w:val="22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E2B6D" w14:textId="77777777" w:rsidR="00C1616D" w:rsidRPr="004578B8" w:rsidRDefault="00C1616D" w:rsidP="00594F0E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4578B8">
              <w:rPr>
                <w:sz w:val="18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4C6F1" w14:textId="77777777" w:rsidR="00C1616D" w:rsidRPr="004578B8" w:rsidRDefault="00C1616D" w:rsidP="00594F0E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4578B8">
              <w:rPr>
                <w:sz w:val="18"/>
                <w:szCs w:val="22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0FD4A" w14:textId="77777777" w:rsidR="00C1616D" w:rsidRPr="004578B8" w:rsidRDefault="00C1616D" w:rsidP="00594F0E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4578B8">
              <w:rPr>
                <w:sz w:val="18"/>
                <w:szCs w:val="22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1F5BE" w14:textId="77777777" w:rsidR="00C1616D" w:rsidRPr="004578B8" w:rsidRDefault="00C1616D" w:rsidP="00594F0E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4578B8">
              <w:rPr>
                <w:sz w:val="18"/>
                <w:szCs w:val="22"/>
              </w:rPr>
              <w:t>4</w:t>
            </w:r>
          </w:p>
        </w:tc>
      </w:tr>
      <w:tr w:rsidR="00C1616D" w:rsidRPr="009E34B4" w14:paraId="45A55514" w14:textId="77777777" w:rsidTr="00594F0E">
        <w:trPr>
          <w:trHeight w:val="22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C73C" w14:textId="77777777" w:rsidR="00C1616D" w:rsidRPr="004578B8" w:rsidRDefault="00C1616D" w:rsidP="00594F0E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4578B8">
              <w:rPr>
                <w:sz w:val="18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300D" w14:textId="77777777" w:rsidR="00C1616D" w:rsidRPr="004578B8" w:rsidRDefault="00C1616D" w:rsidP="00594F0E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proofErr w:type="spellStart"/>
            <w:r w:rsidRPr="004578B8">
              <w:rPr>
                <w:sz w:val="18"/>
                <w:szCs w:val="22"/>
              </w:rPr>
              <w:t>Пачков</w:t>
            </w:r>
            <w:proofErr w:type="spellEnd"/>
            <w:r w:rsidRPr="004578B8">
              <w:rPr>
                <w:sz w:val="18"/>
                <w:szCs w:val="22"/>
              </w:rPr>
              <w:t xml:space="preserve"> Евгений Валерьевич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21BD" w14:textId="479EB837" w:rsidR="00C1616D" w:rsidRPr="004578B8" w:rsidRDefault="004578B8" w:rsidP="004578B8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д</w:t>
            </w:r>
            <w:r w:rsidR="00C1616D" w:rsidRPr="004578B8">
              <w:rPr>
                <w:sz w:val="18"/>
                <w:szCs w:val="22"/>
              </w:rPr>
              <w:t>иректор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2049" w14:textId="77777777" w:rsidR="00C1616D" w:rsidRPr="004578B8" w:rsidRDefault="00C1616D" w:rsidP="00594F0E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4578B8">
              <w:rPr>
                <w:sz w:val="18"/>
                <w:szCs w:val="22"/>
              </w:rPr>
              <w:t>172615,69</w:t>
            </w:r>
          </w:p>
        </w:tc>
      </w:tr>
      <w:tr w:rsidR="00C1616D" w:rsidRPr="009E34B4" w14:paraId="14FA0C83" w14:textId="77777777" w:rsidTr="00594F0E">
        <w:trPr>
          <w:trHeight w:val="22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C1D2" w14:textId="77777777" w:rsidR="00C1616D" w:rsidRPr="004578B8" w:rsidRDefault="00C1616D" w:rsidP="00594F0E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4578B8">
              <w:rPr>
                <w:sz w:val="18"/>
                <w:szCs w:val="22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8228" w14:textId="77777777" w:rsidR="00C1616D" w:rsidRPr="004578B8" w:rsidRDefault="00C1616D" w:rsidP="00594F0E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proofErr w:type="spellStart"/>
            <w:r w:rsidRPr="004578B8">
              <w:rPr>
                <w:sz w:val="18"/>
                <w:szCs w:val="22"/>
              </w:rPr>
              <w:t>Алиновская</w:t>
            </w:r>
            <w:proofErr w:type="spellEnd"/>
            <w:r w:rsidRPr="004578B8">
              <w:rPr>
                <w:sz w:val="18"/>
                <w:szCs w:val="22"/>
              </w:rPr>
              <w:t xml:space="preserve"> Мария Сергеевна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35E3" w14:textId="7DEECEA4" w:rsidR="00C1616D" w:rsidRPr="004578B8" w:rsidRDefault="004578B8" w:rsidP="004578B8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з</w:t>
            </w:r>
            <w:r w:rsidR="00C1616D" w:rsidRPr="004578B8">
              <w:rPr>
                <w:sz w:val="18"/>
                <w:szCs w:val="22"/>
              </w:rPr>
              <w:t>аместитель директора по   социально-воспитательной работе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1AF5" w14:textId="77777777" w:rsidR="00C1616D" w:rsidRPr="004578B8" w:rsidRDefault="00C1616D" w:rsidP="00594F0E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4578B8">
              <w:rPr>
                <w:sz w:val="18"/>
                <w:szCs w:val="22"/>
              </w:rPr>
              <w:t>100037,64</w:t>
            </w:r>
          </w:p>
        </w:tc>
      </w:tr>
      <w:tr w:rsidR="00C1616D" w:rsidRPr="009E34B4" w14:paraId="253EEDE8" w14:textId="77777777" w:rsidTr="00594F0E">
        <w:trPr>
          <w:trHeight w:val="22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B975" w14:textId="77777777" w:rsidR="00C1616D" w:rsidRPr="004578B8" w:rsidRDefault="00C1616D" w:rsidP="00594F0E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4578B8">
              <w:rPr>
                <w:sz w:val="18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9C5D" w14:textId="77777777" w:rsidR="00C1616D" w:rsidRPr="004578B8" w:rsidRDefault="00C1616D" w:rsidP="00594F0E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4578B8">
              <w:rPr>
                <w:sz w:val="18"/>
                <w:szCs w:val="22"/>
              </w:rPr>
              <w:t>Капитанов Александр Геннадьевич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73FA" w14:textId="5997F8AF" w:rsidR="00C1616D" w:rsidRPr="004578B8" w:rsidRDefault="004578B8" w:rsidP="004578B8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з</w:t>
            </w:r>
            <w:r w:rsidR="00C1616D" w:rsidRPr="004578B8">
              <w:rPr>
                <w:sz w:val="18"/>
                <w:szCs w:val="22"/>
              </w:rPr>
              <w:t>аместитель директора по   учебно-воспитательной работе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0FA5" w14:textId="77777777" w:rsidR="00C1616D" w:rsidRPr="004578B8" w:rsidRDefault="00C1616D" w:rsidP="00594F0E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4578B8">
              <w:rPr>
                <w:sz w:val="18"/>
                <w:szCs w:val="22"/>
              </w:rPr>
              <w:t>99965,73</w:t>
            </w:r>
          </w:p>
        </w:tc>
      </w:tr>
      <w:tr w:rsidR="00C1616D" w:rsidRPr="009E34B4" w14:paraId="0F47C11E" w14:textId="77777777" w:rsidTr="00594F0E">
        <w:trPr>
          <w:trHeight w:val="22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A343" w14:textId="77777777" w:rsidR="00C1616D" w:rsidRPr="004578B8" w:rsidRDefault="00C1616D" w:rsidP="00594F0E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4578B8">
              <w:rPr>
                <w:sz w:val="18"/>
                <w:szCs w:val="22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3435" w14:textId="77777777" w:rsidR="00C1616D" w:rsidRPr="004578B8" w:rsidRDefault="00C1616D" w:rsidP="00594F0E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4578B8">
              <w:rPr>
                <w:sz w:val="18"/>
                <w:szCs w:val="22"/>
              </w:rPr>
              <w:t>Кудряшова Людмила Гавриловна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9A42" w14:textId="0935085A" w:rsidR="00C1616D" w:rsidRPr="004578B8" w:rsidRDefault="004578B8" w:rsidP="004578B8">
            <w:pPr>
              <w:widowControl w:val="0"/>
              <w:tabs>
                <w:tab w:val="left" w:pos="810"/>
              </w:tabs>
              <w:autoSpaceDE w:val="0"/>
              <w:autoSpaceDN w:val="0"/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г</w:t>
            </w:r>
            <w:bookmarkStart w:id="0" w:name="_GoBack"/>
            <w:bookmarkEnd w:id="0"/>
            <w:r w:rsidR="00C1616D" w:rsidRPr="004578B8">
              <w:rPr>
                <w:sz w:val="18"/>
                <w:szCs w:val="22"/>
              </w:rPr>
              <w:t>лавный бухгалтер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E158" w14:textId="77777777" w:rsidR="00C1616D" w:rsidRPr="004578B8" w:rsidRDefault="00C1616D" w:rsidP="00594F0E">
            <w:pPr>
              <w:widowControl w:val="0"/>
              <w:autoSpaceDE w:val="0"/>
              <w:autoSpaceDN w:val="0"/>
              <w:jc w:val="center"/>
              <w:rPr>
                <w:sz w:val="18"/>
                <w:szCs w:val="22"/>
              </w:rPr>
            </w:pPr>
            <w:r w:rsidRPr="004578B8">
              <w:rPr>
                <w:sz w:val="18"/>
                <w:szCs w:val="22"/>
              </w:rPr>
              <w:t>88655,63</w:t>
            </w:r>
          </w:p>
        </w:tc>
      </w:tr>
    </w:tbl>
    <w:p w14:paraId="4EC84EB3" w14:textId="77777777" w:rsidR="00C1616D" w:rsidRPr="009E34B4" w:rsidRDefault="00C1616D" w:rsidP="00C1616D">
      <w:pPr>
        <w:spacing w:after="1" w:line="220" w:lineRule="auto"/>
        <w:jc w:val="both"/>
        <w:outlineLvl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58008B5" w14:textId="77777777" w:rsidR="00C1616D" w:rsidRDefault="00C1616D" w:rsidP="00C1616D"/>
    <w:p w14:paraId="76021780" w14:textId="77777777" w:rsidR="00C1616D" w:rsidRPr="009E34B4" w:rsidRDefault="00C1616D" w:rsidP="00C06768">
      <w:pPr>
        <w:spacing w:after="1" w:line="220" w:lineRule="auto"/>
        <w:jc w:val="center"/>
        <w:outlineLvl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sectPr w:rsidR="00C1616D" w:rsidRPr="009E34B4" w:rsidSect="0083203B">
      <w:headerReference w:type="even" r:id="rId8"/>
      <w:headerReference w:type="default" r:id="rId9"/>
      <w:pgSz w:w="16838" w:h="11906" w:orient="landscape" w:code="9"/>
      <w:pgMar w:top="567" w:right="709" w:bottom="568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CBFCB2" w14:textId="77777777" w:rsidR="00536A71" w:rsidRDefault="00536A71">
      <w:r>
        <w:separator/>
      </w:r>
    </w:p>
  </w:endnote>
  <w:endnote w:type="continuationSeparator" w:id="0">
    <w:p w14:paraId="63B75A7E" w14:textId="77777777" w:rsidR="00536A71" w:rsidRDefault="00536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FFBEFF" w14:textId="77777777" w:rsidR="00536A71" w:rsidRDefault="00536A71">
      <w:r>
        <w:separator/>
      </w:r>
    </w:p>
  </w:footnote>
  <w:footnote w:type="continuationSeparator" w:id="0">
    <w:p w14:paraId="72B28C48" w14:textId="77777777" w:rsidR="00536A71" w:rsidRDefault="00536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746EB2" w14:textId="64484B99" w:rsidR="00536A71" w:rsidRDefault="00536A71" w:rsidP="0032092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578B8">
      <w:rPr>
        <w:rStyle w:val="a9"/>
        <w:noProof/>
      </w:rPr>
      <w:t>14</w:t>
    </w:r>
    <w:r>
      <w:rPr>
        <w:rStyle w:val="a9"/>
      </w:rPr>
      <w:fldChar w:fldCharType="end"/>
    </w:r>
  </w:p>
  <w:p w14:paraId="79C79646" w14:textId="77777777" w:rsidR="00536A71" w:rsidRDefault="00536A71" w:rsidP="00E74EB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7627236"/>
      <w:docPartObj>
        <w:docPartGallery w:val="Page Numbers (Top of Page)"/>
        <w:docPartUnique/>
      </w:docPartObj>
    </w:sdtPr>
    <w:sdtContent>
      <w:p w14:paraId="0FADD6C6" w14:textId="7AF53954" w:rsidR="00536A71" w:rsidRDefault="00536A7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78B8">
          <w:rPr>
            <w:noProof/>
          </w:rPr>
          <w:t>15</w:t>
        </w:r>
        <w:r>
          <w:fldChar w:fldCharType="end"/>
        </w:r>
      </w:p>
    </w:sdtContent>
  </w:sdt>
  <w:p w14:paraId="694A20F8" w14:textId="77777777" w:rsidR="00536A71" w:rsidRDefault="00536A7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34AD5"/>
    <w:multiLevelType w:val="hybridMultilevel"/>
    <w:tmpl w:val="4C34DA84"/>
    <w:lvl w:ilvl="0" w:tplc="65F0214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216"/>
    <w:rsid w:val="000027A3"/>
    <w:rsid w:val="00006D47"/>
    <w:rsid w:val="000166E8"/>
    <w:rsid w:val="000250C0"/>
    <w:rsid w:val="0002761F"/>
    <w:rsid w:val="00030883"/>
    <w:rsid w:val="00042A97"/>
    <w:rsid w:val="00051937"/>
    <w:rsid w:val="00055159"/>
    <w:rsid w:val="00057D39"/>
    <w:rsid w:val="00060C51"/>
    <w:rsid w:val="00067F04"/>
    <w:rsid w:val="00071F29"/>
    <w:rsid w:val="000806AB"/>
    <w:rsid w:val="0008226A"/>
    <w:rsid w:val="000830D2"/>
    <w:rsid w:val="00084BFC"/>
    <w:rsid w:val="00086BD1"/>
    <w:rsid w:val="00092A54"/>
    <w:rsid w:val="000978A1"/>
    <w:rsid w:val="000A1DB7"/>
    <w:rsid w:val="000A3F61"/>
    <w:rsid w:val="000A52CF"/>
    <w:rsid w:val="000A595B"/>
    <w:rsid w:val="000A67A2"/>
    <w:rsid w:val="000B2087"/>
    <w:rsid w:val="000B2D78"/>
    <w:rsid w:val="000B75E1"/>
    <w:rsid w:val="000C4121"/>
    <w:rsid w:val="000D05B2"/>
    <w:rsid w:val="000D1515"/>
    <w:rsid w:val="000D3DF6"/>
    <w:rsid w:val="000E1694"/>
    <w:rsid w:val="000E3187"/>
    <w:rsid w:val="000E35E5"/>
    <w:rsid w:val="000E491C"/>
    <w:rsid w:val="000F272E"/>
    <w:rsid w:val="000F3661"/>
    <w:rsid w:val="0010008F"/>
    <w:rsid w:val="00100205"/>
    <w:rsid w:val="00100CC3"/>
    <w:rsid w:val="0010150D"/>
    <w:rsid w:val="001053C4"/>
    <w:rsid w:val="00110AB8"/>
    <w:rsid w:val="001249A9"/>
    <w:rsid w:val="0012625E"/>
    <w:rsid w:val="00145A9D"/>
    <w:rsid w:val="00150038"/>
    <w:rsid w:val="001519FE"/>
    <w:rsid w:val="00157C4B"/>
    <w:rsid w:val="00160137"/>
    <w:rsid w:val="001611F0"/>
    <w:rsid w:val="00163379"/>
    <w:rsid w:val="0016361D"/>
    <w:rsid w:val="00172088"/>
    <w:rsid w:val="001771B7"/>
    <w:rsid w:val="00195A70"/>
    <w:rsid w:val="00196389"/>
    <w:rsid w:val="001968C8"/>
    <w:rsid w:val="001A3171"/>
    <w:rsid w:val="001A3D15"/>
    <w:rsid w:val="001B47D0"/>
    <w:rsid w:val="001B71A4"/>
    <w:rsid w:val="001C2903"/>
    <w:rsid w:val="001C429D"/>
    <w:rsid w:val="001C64F1"/>
    <w:rsid w:val="001D0A7B"/>
    <w:rsid w:val="001D0E91"/>
    <w:rsid w:val="001D19DB"/>
    <w:rsid w:val="001D7100"/>
    <w:rsid w:val="001D7DE5"/>
    <w:rsid w:val="001E0CA5"/>
    <w:rsid w:val="001E1A1E"/>
    <w:rsid w:val="001E2454"/>
    <w:rsid w:val="001E55A4"/>
    <w:rsid w:val="001F6FEB"/>
    <w:rsid w:val="0020033B"/>
    <w:rsid w:val="00200E38"/>
    <w:rsid w:val="00210521"/>
    <w:rsid w:val="00210644"/>
    <w:rsid w:val="0022235D"/>
    <w:rsid w:val="00245762"/>
    <w:rsid w:val="002534AF"/>
    <w:rsid w:val="00254360"/>
    <w:rsid w:val="00263122"/>
    <w:rsid w:val="002641D8"/>
    <w:rsid w:val="00264ED1"/>
    <w:rsid w:val="00270B40"/>
    <w:rsid w:val="00274FCE"/>
    <w:rsid w:val="0028103C"/>
    <w:rsid w:val="00281889"/>
    <w:rsid w:val="00282EAB"/>
    <w:rsid w:val="0029071B"/>
    <w:rsid w:val="00294DED"/>
    <w:rsid w:val="0029505E"/>
    <w:rsid w:val="002964D3"/>
    <w:rsid w:val="002A5E8F"/>
    <w:rsid w:val="002A76AD"/>
    <w:rsid w:val="002B113A"/>
    <w:rsid w:val="002D0D14"/>
    <w:rsid w:val="002D2EBC"/>
    <w:rsid w:val="002F45F0"/>
    <w:rsid w:val="002F4923"/>
    <w:rsid w:val="002F6067"/>
    <w:rsid w:val="002F611A"/>
    <w:rsid w:val="003071D0"/>
    <w:rsid w:val="00307F84"/>
    <w:rsid w:val="00320921"/>
    <w:rsid w:val="003220A2"/>
    <w:rsid w:val="0032736E"/>
    <w:rsid w:val="00331602"/>
    <w:rsid w:val="003316E1"/>
    <w:rsid w:val="003369A0"/>
    <w:rsid w:val="00341B67"/>
    <w:rsid w:val="0034441A"/>
    <w:rsid w:val="003448F3"/>
    <w:rsid w:val="00345FAD"/>
    <w:rsid w:val="00351589"/>
    <w:rsid w:val="00353984"/>
    <w:rsid w:val="003539A9"/>
    <w:rsid w:val="00365452"/>
    <w:rsid w:val="00365FF1"/>
    <w:rsid w:val="00366068"/>
    <w:rsid w:val="00367501"/>
    <w:rsid w:val="003770B9"/>
    <w:rsid w:val="0038400B"/>
    <w:rsid w:val="003904E0"/>
    <w:rsid w:val="00393E80"/>
    <w:rsid w:val="00394E02"/>
    <w:rsid w:val="003A1BAE"/>
    <w:rsid w:val="003B021C"/>
    <w:rsid w:val="003B24A4"/>
    <w:rsid w:val="003B2C6F"/>
    <w:rsid w:val="003B3233"/>
    <w:rsid w:val="003B3D2B"/>
    <w:rsid w:val="003B4F06"/>
    <w:rsid w:val="003C0659"/>
    <w:rsid w:val="003D70E0"/>
    <w:rsid w:val="003E1F34"/>
    <w:rsid w:val="003E3D2A"/>
    <w:rsid w:val="003E4D50"/>
    <w:rsid w:val="003E610F"/>
    <w:rsid w:val="003F02D4"/>
    <w:rsid w:val="003F1928"/>
    <w:rsid w:val="003F1C23"/>
    <w:rsid w:val="003F2DE5"/>
    <w:rsid w:val="00400FDF"/>
    <w:rsid w:val="00414607"/>
    <w:rsid w:val="00415653"/>
    <w:rsid w:val="00415BBA"/>
    <w:rsid w:val="00420759"/>
    <w:rsid w:val="00424A81"/>
    <w:rsid w:val="00424E9D"/>
    <w:rsid w:val="0042609F"/>
    <w:rsid w:val="00432C59"/>
    <w:rsid w:val="00436516"/>
    <w:rsid w:val="00440C62"/>
    <w:rsid w:val="00441B01"/>
    <w:rsid w:val="00443A40"/>
    <w:rsid w:val="004535E8"/>
    <w:rsid w:val="00454A61"/>
    <w:rsid w:val="0045652E"/>
    <w:rsid w:val="004578B8"/>
    <w:rsid w:val="00457D91"/>
    <w:rsid w:val="004604AF"/>
    <w:rsid w:val="00461FAF"/>
    <w:rsid w:val="004635BF"/>
    <w:rsid w:val="00467823"/>
    <w:rsid w:val="004749CD"/>
    <w:rsid w:val="004756D9"/>
    <w:rsid w:val="004774FA"/>
    <w:rsid w:val="00480E8F"/>
    <w:rsid w:val="00483E31"/>
    <w:rsid w:val="004841F3"/>
    <w:rsid w:val="00485604"/>
    <w:rsid w:val="00485E79"/>
    <w:rsid w:val="00486D83"/>
    <w:rsid w:val="004904A0"/>
    <w:rsid w:val="00494597"/>
    <w:rsid w:val="00496C73"/>
    <w:rsid w:val="00496C92"/>
    <w:rsid w:val="004A17A5"/>
    <w:rsid w:val="004A47F5"/>
    <w:rsid w:val="004B0A17"/>
    <w:rsid w:val="004B569B"/>
    <w:rsid w:val="004B6CBD"/>
    <w:rsid w:val="004B755B"/>
    <w:rsid w:val="004C1483"/>
    <w:rsid w:val="004C1C39"/>
    <w:rsid w:val="004C6B29"/>
    <w:rsid w:val="004D27E1"/>
    <w:rsid w:val="004D3427"/>
    <w:rsid w:val="004D694A"/>
    <w:rsid w:val="004F0FFB"/>
    <w:rsid w:val="004F79B6"/>
    <w:rsid w:val="00507179"/>
    <w:rsid w:val="0050740B"/>
    <w:rsid w:val="00510DF3"/>
    <w:rsid w:val="00521F8D"/>
    <w:rsid w:val="00521FF1"/>
    <w:rsid w:val="00522620"/>
    <w:rsid w:val="005278F7"/>
    <w:rsid w:val="00530F3C"/>
    <w:rsid w:val="005311C8"/>
    <w:rsid w:val="0053508F"/>
    <w:rsid w:val="00536A71"/>
    <w:rsid w:val="00542B3C"/>
    <w:rsid w:val="005432D6"/>
    <w:rsid w:val="00543B34"/>
    <w:rsid w:val="00561C37"/>
    <w:rsid w:val="00562CB9"/>
    <w:rsid w:val="00562F3C"/>
    <w:rsid w:val="0056328A"/>
    <w:rsid w:val="00564B19"/>
    <w:rsid w:val="005675C2"/>
    <w:rsid w:val="00581E28"/>
    <w:rsid w:val="00586D5E"/>
    <w:rsid w:val="00590E78"/>
    <w:rsid w:val="00596C96"/>
    <w:rsid w:val="005A0008"/>
    <w:rsid w:val="005A17A4"/>
    <w:rsid w:val="005B6457"/>
    <w:rsid w:val="005B65D6"/>
    <w:rsid w:val="005C2028"/>
    <w:rsid w:val="005C5D48"/>
    <w:rsid w:val="005D0F75"/>
    <w:rsid w:val="005D4EA4"/>
    <w:rsid w:val="005D782B"/>
    <w:rsid w:val="005E126C"/>
    <w:rsid w:val="005E25FB"/>
    <w:rsid w:val="005E6550"/>
    <w:rsid w:val="005F27EA"/>
    <w:rsid w:val="005F3BAA"/>
    <w:rsid w:val="005F3C39"/>
    <w:rsid w:val="005F7563"/>
    <w:rsid w:val="005F7762"/>
    <w:rsid w:val="00600FDE"/>
    <w:rsid w:val="00604060"/>
    <w:rsid w:val="0061007B"/>
    <w:rsid w:val="006123E0"/>
    <w:rsid w:val="00612E4E"/>
    <w:rsid w:val="006167E4"/>
    <w:rsid w:val="00616F7F"/>
    <w:rsid w:val="006178F8"/>
    <w:rsid w:val="00621611"/>
    <w:rsid w:val="006216FB"/>
    <w:rsid w:val="00622C04"/>
    <w:rsid w:val="006242D5"/>
    <w:rsid w:val="006271F0"/>
    <w:rsid w:val="0062777C"/>
    <w:rsid w:val="00630207"/>
    <w:rsid w:val="006334DE"/>
    <w:rsid w:val="0063370D"/>
    <w:rsid w:val="0063520A"/>
    <w:rsid w:val="0063732B"/>
    <w:rsid w:val="00642401"/>
    <w:rsid w:val="006431E5"/>
    <w:rsid w:val="0065082B"/>
    <w:rsid w:val="006525C4"/>
    <w:rsid w:val="00663801"/>
    <w:rsid w:val="006639A1"/>
    <w:rsid w:val="006650D0"/>
    <w:rsid w:val="006658A1"/>
    <w:rsid w:val="0066667D"/>
    <w:rsid w:val="00667C32"/>
    <w:rsid w:val="00671B51"/>
    <w:rsid w:val="00675057"/>
    <w:rsid w:val="006751D7"/>
    <w:rsid w:val="00675D87"/>
    <w:rsid w:val="00691CF8"/>
    <w:rsid w:val="00694E92"/>
    <w:rsid w:val="0069693C"/>
    <w:rsid w:val="006A0E7C"/>
    <w:rsid w:val="006A2CD8"/>
    <w:rsid w:val="006A36D4"/>
    <w:rsid w:val="006A77E1"/>
    <w:rsid w:val="006A7D43"/>
    <w:rsid w:val="006B41AB"/>
    <w:rsid w:val="006B6A59"/>
    <w:rsid w:val="006B73A4"/>
    <w:rsid w:val="006C0D2A"/>
    <w:rsid w:val="006C1637"/>
    <w:rsid w:val="006C167B"/>
    <w:rsid w:val="006C1F5B"/>
    <w:rsid w:val="006C33BA"/>
    <w:rsid w:val="006D1EA8"/>
    <w:rsid w:val="006D1FCC"/>
    <w:rsid w:val="006E2962"/>
    <w:rsid w:val="006E2A4A"/>
    <w:rsid w:val="006E542E"/>
    <w:rsid w:val="006E63C0"/>
    <w:rsid w:val="006F2442"/>
    <w:rsid w:val="006F3BA4"/>
    <w:rsid w:val="006F3FAE"/>
    <w:rsid w:val="006F53D6"/>
    <w:rsid w:val="0070395F"/>
    <w:rsid w:val="00704EEC"/>
    <w:rsid w:val="00711559"/>
    <w:rsid w:val="00711A47"/>
    <w:rsid w:val="00723461"/>
    <w:rsid w:val="0072748F"/>
    <w:rsid w:val="0072788E"/>
    <w:rsid w:val="00727E9F"/>
    <w:rsid w:val="0073037C"/>
    <w:rsid w:val="007323A2"/>
    <w:rsid w:val="00737EDA"/>
    <w:rsid w:val="00740CA7"/>
    <w:rsid w:val="00742416"/>
    <w:rsid w:val="00742486"/>
    <w:rsid w:val="00746382"/>
    <w:rsid w:val="00753F6F"/>
    <w:rsid w:val="00761704"/>
    <w:rsid w:val="00771A32"/>
    <w:rsid w:val="00775D6A"/>
    <w:rsid w:val="0077791E"/>
    <w:rsid w:val="00782A1B"/>
    <w:rsid w:val="00785E36"/>
    <w:rsid w:val="00785F4A"/>
    <w:rsid w:val="007A133D"/>
    <w:rsid w:val="007B13F6"/>
    <w:rsid w:val="007B34A8"/>
    <w:rsid w:val="007B75B5"/>
    <w:rsid w:val="007C0F21"/>
    <w:rsid w:val="007C4D21"/>
    <w:rsid w:val="007C59AE"/>
    <w:rsid w:val="007D5F83"/>
    <w:rsid w:val="007D66CD"/>
    <w:rsid w:val="007D748A"/>
    <w:rsid w:val="007D7C74"/>
    <w:rsid w:val="007E2237"/>
    <w:rsid w:val="007E2C08"/>
    <w:rsid w:val="007E327E"/>
    <w:rsid w:val="007E6477"/>
    <w:rsid w:val="007F6912"/>
    <w:rsid w:val="00805283"/>
    <w:rsid w:val="008069AD"/>
    <w:rsid w:val="00806F10"/>
    <w:rsid w:val="00810CC2"/>
    <w:rsid w:val="0082331E"/>
    <w:rsid w:val="0083203B"/>
    <w:rsid w:val="00832FA8"/>
    <w:rsid w:val="008331E2"/>
    <w:rsid w:val="008341BB"/>
    <w:rsid w:val="008368D3"/>
    <w:rsid w:val="00843352"/>
    <w:rsid w:val="008450E3"/>
    <w:rsid w:val="00846631"/>
    <w:rsid w:val="008537C9"/>
    <w:rsid w:val="00856135"/>
    <w:rsid w:val="00862314"/>
    <w:rsid w:val="00862484"/>
    <w:rsid w:val="0086456D"/>
    <w:rsid w:val="00867479"/>
    <w:rsid w:val="00874D9B"/>
    <w:rsid w:val="00883C01"/>
    <w:rsid w:val="00884C20"/>
    <w:rsid w:val="00893546"/>
    <w:rsid w:val="008A4703"/>
    <w:rsid w:val="008A4BA9"/>
    <w:rsid w:val="008A4C12"/>
    <w:rsid w:val="008A6DE0"/>
    <w:rsid w:val="008B2FB8"/>
    <w:rsid w:val="008B4871"/>
    <w:rsid w:val="008B6D5C"/>
    <w:rsid w:val="008B76CD"/>
    <w:rsid w:val="008C1D03"/>
    <w:rsid w:val="008C1DE0"/>
    <w:rsid w:val="008C4132"/>
    <w:rsid w:val="008D1FE1"/>
    <w:rsid w:val="008D23E6"/>
    <w:rsid w:val="008D492B"/>
    <w:rsid w:val="008D5B20"/>
    <w:rsid w:val="008E0F57"/>
    <w:rsid w:val="008E1684"/>
    <w:rsid w:val="008E6BDD"/>
    <w:rsid w:val="008F06D7"/>
    <w:rsid w:val="008F23F2"/>
    <w:rsid w:val="008F68F5"/>
    <w:rsid w:val="008F6DD7"/>
    <w:rsid w:val="008F7622"/>
    <w:rsid w:val="00901185"/>
    <w:rsid w:val="00902643"/>
    <w:rsid w:val="009079E5"/>
    <w:rsid w:val="0091050C"/>
    <w:rsid w:val="0091157A"/>
    <w:rsid w:val="00916894"/>
    <w:rsid w:val="00924370"/>
    <w:rsid w:val="0092633F"/>
    <w:rsid w:val="00930FDE"/>
    <w:rsid w:val="00931629"/>
    <w:rsid w:val="009317E9"/>
    <w:rsid w:val="00934B6C"/>
    <w:rsid w:val="00937602"/>
    <w:rsid w:val="00940A7B"/>
    <w:rsid w:val="00941F46"/>
    <w:rsid w:val="00941F6B"/>
    <w:rsid w:val="00944F9F"/>
    <w:rsid w:val="009574DE"/>
    <w:rsid w:val="00957943"/>
    <w:rsid w:val="009649D7"/>
    <w:rsid w:val="00971636"/>
    <w:rsid w:val="009740E1"/>
    <w:rsid w:val="00975C01"/>
    <w:rsid w:val="009802D2"/>
    <w:rsid w:val="00981778"/>
    <w:rsid w:val="0098781E"/>
    <w:rsid w:val="0099082E"/>
    <w:rsid w:val="00991659"/>
    <w:rsid w:val="00991E31"/>
    <w:rsid w:val="0099389F"/>
    <w:rsid w:val="00993BF4"/>
    <w:rsid w:val="00994AB9"/>
    <w:rsid w:val="00995795"/>
    <w:rsid w:val="0099648B"/>
    <w:rsid w:val="009971E2"/>
    <w:rsid w:val="009974B8"/>
    <w:rsid w:val="009A3B69"/>
    <w:rsid w:val="009A66B8"/>
    <w:rsid w:val="009A6704"/>
    <w:rsid w:val="009A718A"/>
    <w:rsid w:val="009B0BA9"/>
    <w:rsid w:val="009B15B1"/>
    <w:rsid w:val="009B38FA"/>
    <w:rsid w:val="009B5DC4"/>
    <w:rsid w:val="009B5E40"/>
    <w:rsid w:val="009C13DD"/>
    <w:rsid w:val="009C38D1"/>
    <w:rsid w:val="009E1169"/>
    <w:rsid w:val="009E34B4"/>
    <w:rsid w:val="00A03E0D"/>
    <w:rsid w:val="00A127E2"/>
    <w:rsid w:val="00A128F1"/>
    <w:rsid w:val="00A15A9D"/>
    <w:rsid w:val="00A15E19"/>
    <w:rsid w:val="00A17F4C"/>
    <w:rsid w:val="00A219CC"/>
    <w:rsid w:val="00A305F0"/>
    <w:rsid w:val="00A31975"/>
    <w:rsid w:val="00A34697"/>
    <w:rsid w:val="00A44DF8"/>
    <w:rsid w:val="00A508D5"/>
    <w:rsid w:val="00A50F2A"/>
    <w:rsid w:val="00A52F5F"/>
    <w:rsid w:val="00A56784"/>
    <w:rsid w:val="00A60EF8"/>
    <w:rsid w:val="00A65535"/>
    <w:rsid w:val="00A66621"/>
    <w:rsid w:val="00A70A28"/>
    <w:rsid w:val="00A727F7"/>
    <w:rsid w:val="00A75EDC"/>
    <w:rsid w:val="00A8346B"/>
    <w:rsid w:val="00A860BB"/>
    <w:rsid w:val="00A93364"/>
    <w:rsid w:val="00A95D60"/>
    <w:rsid w:val="00A96C11"/>
    <w:rsid w:val="00A9784F"/>
    <w:rsid w:val="00AA1769"/>
    <w:rsid w:val="00AB77D7"/>
    <w:rsid w:val="00AC6C6A"/>
    <w:rsid w:val="00AC7C1D"/>
    <w:rsid w:val="00AD6E67"/>
    <w:rsid w:val="00AE0786"/>
    <w:rsid w:val="00AE1524"/>
    <w:rsid w:val="00AE1C3F"/>
    <w:rsid w:val="00AF0011"/>
    <w:rsid w:val="00AF2F28"/>
    <w:rsid w:val="00AF70E5"/>
    <w:rsid w:val="00AF7F1B"/>
    <w:rsid w:val="00B01B0B"/>
    <w:rsid w:val="00B02765"/>
    <w:rsid w:val="00B028AD"/>
    <w:rsid w:val="00B03566"/>
    <w:rsid w:val="00B12531"/>
    <w:rsid w:val="00B137E5"/>
    <w:rsid w:val="00B1502A"/>
    <w:rsid w:val="00B3146C"/>
    <w:rsid w:val="00B406D6"/>
    <w:rsid w:val="00B45927"/>
    <w:rsid w:val="00B476C5"/>
    <w:rsid w:val="00B64B8A"/>
    <w:rsid w:val="00B64E58"/>
    <w:rsid w:val="00B70F04"/>
    <w:rsid w:val="00B72A72"/>
    <w:rsid w:val="00B76FD7"/>
    <w:rsid w:val="00B80C15"/>
    <w:rsid w:val="00B81AE0"/>
    <w:rsid w:val="00B82182"/>
    <w:rsid w:val="00B83E04"/>
    <w:rsid w:val="00B8442A"/>
    <w:rsid w:val="00B8473C"/>
    <w:rsid w:val="00B8503D"/>
    <w:rsid w:val="00B85AD0"/>
    <w:rsid w:val="00B86077"/>
    <w:rsid w:val="00B86C07"/>
    <w:rsid w:val="00B9019E"/>
    <w:rsid w:val="00BA0E43"/>
    <w:rsid w:val="00BA3BB1"/>
    <w:rsid w:val="00BA6F16"/>
    <w:rsid w:val="00BB7829"/>
    <w:rsid w:val="00BC0563"/>
    <w:rsid w:val="00BC0621"/>
    <w:rsid w:val="00BC1342"/>
    <w:rsid w:val="00BC3074"/>
    <w:rsid w:val="00BD012F"/>
    <w:rsid w:val="00BD6FC5"/>
    <w:rsid w:val="00BE70D6"/>
    <w:rsid w:val="00BE7D63"/>
    <w:rsid w:val="00C004F4"/>
    <w:rsid w:val="00C06768"/>
    <w:rsid w:val="00C06838"/>
    <w:rsid w:val="00C138E0"/>
    <w:rsid w:val="00C1470E"/>
    <w:rsid w:val="00C1616D"/>
    <w:rsid w:val="00C203CE"/>
    <w:rsid w:val="00C235E2"/>
    <w:rsid w:val="00C23C94"/>
    <w:rsid w:val="00C2480F"/>
    <w:rsid w:val="00C30062"/>
    <w:rsid w:val="00C30DC4"/>
    <w:rsid w:val="00C3415C"/>
    <w:rsid w:val="00C36DDE"/>
    <w:rsid w:val="00C3748C"/>
    <w:rsid w:val="00C4005D"/>
    <w:rsid w:val="00C44B0E"/>
    <w:rsid w:val="00C47C5C"/>
    <w:rsid w:val="00C5286E"/>
    <w:rsid w:val="00C53CEB"/>
    <w:rsid w:val="00C57411"/>
    <w:rsid w:val="00C60E3E"/>
    <w:rsid w:val="00C620F0"/>
    <w:rsid w:val="00C6448B"/>
    <w:rsid w:val="00C66046"/>
    <w:rsid w:val="00C670DF"/>
    <w:rsid w:val="00C737A6"/>
    <w:rsid w:val="00C807DA"/>
    <w:rsid w:val="00C8210F"/>
    <w:rsid w:val="00C827A7"/>
    <w:rsid w:val="00C839B0"/>
    <w:rsid w:val="00C86488"/>
    <w:rsid w:val="00C87C5F"/>
    <w:rsid w:val="00C903C8"/>
    <w:rsid w:val="00C92DC8"/>
    <w:rsid w:val="00C954BD"/>
    <w:rsid w:val="00C96C13"/>
    <w:rsid w:val="00C96E68"/>
    <w:rsid w:val="00CA09A6"/>
    <w:rsid w:val="00CA58F9"/>
    <w:rsid w:val="00CA74D9"/>
    <w:rsid w:val="00CA7C77"/>
    <w:rsid w:val="00CB2B9C"/>
    <w:rsid w:val="00CB4514"/>
    <w:rsid w:val="00CB4CF4"/>
    <w:rsid w:val="00CB7E4F"/>
    <w:rsid w:val="00CC755C"/>
    <w:rsid w:val="00CD2846"/>
    <w:rsid w:val="00CD2E0A"/>
    <w:rsid w:val="00CE1C7B"/>
    <w:rsid w:val="00CE47A6"/>
    <w:rsid w:val="00CE57EA"/>
    <w:rsid w:val="00CE62B4"/>
    <w:rsid w:val="00CE71C6"/>
    <w:rsid w:val="00CF27EF"/>
    <w:rsid w:val="00CF33A0"/>
    <w:rsid w:val="00CF6992"/>
    <w:rsid w:val="00D005EE"/>
    <w:rsid w:val="00D01227"/>
    <w:rsid w:val="00D02D17"/>
    <w:rsid w:val="00D04039"/>
    <w:rsid w:val="00D06730"/>
    <w:rsid w:val="00D06972"/>
    <w:rsid w:val="00D1305A"/>
    <w:rsid w:val="00D23134"/>
    <w:rsid w:val="00D252AA"/>
    <w:rsid w:val="00D254A7"/>
    <w:rsid w:val="00D26A46"/>
    <w:rsid w:val="00D30BF1"/>
    <w:rsid w:val="00D3214C"/>
    <w:rsid w:val="00D34124"/>
    <w:rsid w:val="00D36669"/>
    <w:rsid w:val="00D53ACC"/>
    <w:rsid w:val="00D6345E"/>
    <w:rsid w:val="00D64361"/>
    <w:rsid w:val="00D64D00"/>
    <w:rsid w:val="00D67A39"/>
    <w:rsid w:val="00D75FC4"/>
    <w:rsid w:val="00D76B1B"/>
    <w:rsid w:val="00D82869"/>
    <w:rsid w:val="00D846C8"/>
    <w:rsid w:val="00D940D2"/>
    <w:rsid w:val="00D9649A"/>
    <w:rsid w:val="00D96A31"/>
    <w:rsid w:val="00DA2B12"/>
    <w:rsid w:val="00DB04EE"/>
    <w:rsid w:val="00DB3404"/>
    <w:rsid w:val="00DB7103"/>
    <w:rsid w:val="00DB79AA"/>
    <w:rsid w:val="00DC11A8"/>
    <w:rsid w:val="00DC5852"/>
    <w:rsid w:val="00DC66BE"/>
    <w:rsid w:val="00DC7125"/>
    <w:rsid w:val="00DD6BD7"/>
    <w:rsid w:val="00DE50B6"/>
    <w:rsid w:val="00DE55FB"/>
    <w:rsid w:val="00DE5DCF"/>
    <w:rsid w:val="00DF065B"/>
    <w:rsid w:val="00DF0F4A"/>
    <w:rsid w:val="00DF12D7"/>
    <w:rsid w:val="00DF31DA"/>
    <w:rsid w:val="00E00038"/>
    <w:rsid w:val="00E02E4C"/>
    <w:rsid w:val="00E067C1"/>
    <w:rsid w:val="00E0788E"/>
    <w:rsid w:val="00E07F14"/>
    <w:rsid w:val="00E14D9C"/>
    <w:rsid w:val="00E153C7"/>
    <w:rsid w:val="00E159CA"/>
    <w:rsid w:val="00E20444"/>
    <w:rsid w:val="00E305C4"/>
    <w:rsid w:val="00E31D88"/>
    <w:rsid w:val="00E453E2"/>
    <w:rsid w:val="00E5767B"/>
    <w:rsid w:val="00E65E2C"/>
    <w:rsid w:val="00E73C47"/>
    <w:rsid w:val="00E74494"/>
    <w:rsid w:val="00E74EBB"/>
    <w:rsid w:val="00E77B9F"/>
    <w:rsid w:val="00E82DEB"/>
    <w:rsid w:val="00E837EC"/>
    <w:rsid w:val="00E847B2"/>
    <w:rsid w:val="00E92918"/>
    <w:rsid w:val="00E95C6C"/>
    <w:rsid w:val="00E960DD"/>
    <w:rsid w:val="00EA2A52"/>
    <w:rsid w:val="00EA2B37"/>
    <w:rsid w:val="00EA3220"/>
    <w:rsid w:val="00EA368C"/>
    <w:rsid w:val="00EA43DA"/>
    <w:rsid w:val="00EA48F1"/>
    <w:rsid w:val="00EA5100"/>
    <w:rsid w:val="00EB119A"/>
    <w:rsid w:val="00EB4954"/>
    <w:rsid w:val="00EB4EA3"/>
    <w:rsid w:val="00EC4304"/>
    <w:rsid w:val="00ED0385"/>
    <w:rsid w:val="00ED654D"/>
    <w:rsid w:val="00EE0871"/>
    <w:rsid w:val="00EE487E"/>
    <w:rsid w:val="00EE6A1B"/>
    <w:rsid w:val="00EF472A"/>
    <w:rsid w:val="00F04FB7"/>
    <w:rsid w:val="00F06F7C"/>
    <w:rsid w:val="00F1324E"/>
    <w:rsid w:val="00F13B82"/>
    <w:rsid w:val="00F13D3C"/>
    <w:rsid w:val="00F1600C"/>
    <w:rsid w:val="00F16B30"/>
    <w:rsid w:val="00F20E1B"/>
    <w:rsid w:val="00F2211C"/>
    <w:rsid w:val="00F27BE1"/>
    <w:rsid w:val="00F31176"/>
    <w:rsid w:val="00F319AD"/>
    <w:rsid w:val="00F34ED5"/>
    <w:rsid w:val="00F6024E"/>
    <w:rsid w:val="00F67B13"/>
    <w:rsid w:val="00F709F0"/>
    <w:rsid w:val="00F7439E"/>
    <w:rsid w:val="00F750B1"/>
    <w:rsid w:val="00F76E17"/>
    <w:rsid w:val="00F853D4"/>
    <w:rsid w:val="00F909AA"/>
    <w:rsid w:val="00F90D8B"/>
    <w:rsid w:val="00FB7AA4"/>
    <w:rsid w:val="00FB7D16"/>
    <w:rsid w:val="00FC1216"/>
    <w:rsid w:val="00FC5A88"/>
    <w:rsid w:val="00FC6F68"/>
    <w:rsid w:val="00FD03FC"/>
    <w:rsid w:val="00FD0A92"/>
    <w:rsid w:val="00FD194A"/>
    <w:rsid w:val="00FE3AF4"/>
    <w:rsid w:val="00FE5FF2"/>
    <w:rsid w:val="00FE6176"/>
    <w:rsid w:val="00FF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F436DAF"/>
  <w15:chartTrackingRefBased/>
  <w15:docId w15:val="{DE205BDA-97C7-4BBE-84CE-CAB391E6E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exact"/>
      <w:jc w:val="center"/>
    </w:pPr>
    <w:rPr>
      <w:b/>
      <w:sz w:val="22"/>
      <w:szCs w:val="20"/>
    </w:rPr>
  </w:style>
  <w:style w:type="paragraph" w:styleId="a4">
    <w:name w:val="Balloon Text"/>
    <w:basedOn w:val="a"/>
    <w:semiHidden/>
    <w:rsid w:val="00A50F2A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8450E3"/>
    <w:pPr>
      <w:spacing w:after="120"/>
      <w:ind w:left="283"/>
    </w:pPr>
    <w:rPr>
      <w:lang w:val="x-none" w:eastAsia="x-none"/>
    </w:rPr>
  </w:style>
  <w:style w:type="paragraph" w:customStyle="1" w:styleId="ConsNormal">
    <w:name w:val="ConsNormal"/>
    <w:rsid w:val="008450E3"/>
    <w:pPr>
      <w:widowControl w:val="0"/>
      <w:ind w:firstLine="720"/>
    </w:pPr>
    <w:rPr>
      <w:rFonts w:ascii="Arial" w:hAnsi="Arial"/>
      <w:snapToGrid w:val="0"/>
    </w:rPr>
  </w:style>
  <w:style w:type="paragraph" w:styleId="a7">
    <w:name w:val="header"/>
    <w:basedOn w:val="a"/>
    <w:link w:val="a8"/>
    <w:uiPriority w:val="99"/>
    <w:rsid w:val="00DB7103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B7103"/>
  </w:style>
  <w:style w:type="paragraph" w:styleId="aa">
    <w:name w:val="footer"/>
    <w:basedOn w:val="a"/>
    <w:link w:val="ab"/>
    <w:uiPriority w:val="99"/>
    <w:rsid w:val="000E35E5"/>
    <w:pPr>
      <w:tabs>
        <w:tab w:val="center" w:pos="4677"/>
        <w:tab w:val="right" w:pos="9355"/>
      </w:tabs>
    </w:pPr>
  </w:style>
  <w:style w:type="paragraph" w:styleId="ac">
    <w:name w:val="Body Text First Indent"/>
    <w:basedOn w:val="a3"/>
    <w:rsid w:val="00E95C6C"/>
    <w:pPr>
      <w:spacing w:after="120" w:line="240" w:lineRule="auto"/>
      <w:ind w:firstLine="210"/>
      <w:jc w:val="left"/>
    </w:pPr>
    <w:rPr>
      <w:b w:val="0"/>
      <w:sz w:val="24"/>
      <w:szCs w:val="24"/>
    </w:rPr>
  </w:style>
  <w:style w:type="paragraph" w:customStyle="1" w:styleId="ConsPlusTitle">
    <w:name w:val="ConsPlusTitle"/>
    <w:rsid w:val="00543B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Hyperlink"/>
    <w:rsid w:val="00F31176"/>
    <w:rPr>
      <w:color w:val="0000FF"/>
      <w:u w:val="single"/>
    </w:rPr>
  </w:style>
  <w:style w:type="character" w:customStyle="1" w:styleId="a6">
    <w:name w:val="Основной текст с отступом Знак"/>
    <w:link w:val="a5"/>
    <w:rsid w:val="0092633F"/>
    <w:rPr>
      <w:sz w:val="24"/>
      <w:szCs w:val="24"/>
    </w:rPr>
  </w:style>
  <w:style w:type="character" w:customStyle="1" w:styleId="a8">
    <w:name w:val="Верхний колонтитул Знак"/>
    <w:link w:val="a7"/>
    <w:uiPriority w:val="99"/>
    <w:rsid w:val="00A65535"/>
    <w:rPr>
      <w:sz w:val="24"/>
      <w:szCs w:val="24"/>
    </w:rPr>
  </w:style>
  <w:style w:type="paragraph" w:customStyle="1" w:styleId="1">
    <w:name w:val="Обычный1"/>
    <w:link w:val="10"/>
    <w:rsid w:val="00415653"/>
    <w:rPr>
      <w:sz w:val="26"/>
    </w:rPr>
  </w:style>
  <w:style w:type="character" w:customStyle="1" w:styleId="10">
    <w:name w:val="Обычный1 Знак"/>
    <w:link w:val="1"/>
    <w:rsid w:val="00415653"/>
    <w:rPr>
      <w:sz w:val="26"/>
    </w:rPr>
  </w:style>
  <w:style w:type="paragraph" w:customStyle="1" w:styleId="ConsPlusNonformat">
    <w:name w:val="ConsPlusNonformat"/>
    <w:rsid w:val="00C1470E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e">
    <w:name w:val="Strong"/>
    <w:qFormat/>
    <w:rsid w:val="00C1470E"/>
    <w:rPr>
      <w:b/>
      <w:bCs/>
    </w:rPr>
  </w:style>
  <w:style w:type="paragraph" w:styleId="af">
    <w:name w:val="Normal (Web)"/>
    <w:basedOn w:val="a"/>
    <w:rsid w:val="00C1470E"/>
    <w:pPr>
      <w:spacing w:before="100" w:beforeAutospacing="1" w:after="100" w:afterAutospacing="1"/>
    </w:pPr>
  </w:style>
  <w:style w:type="character" w:customStyle="1" w:styleId="ab">
    <w:name w:val="Нижний колонтитул Знак"/>
    <w:basedOn w:val="a0"/>
    <w:link w:val="aa"/>
    <w:uiPriority w:val="99"/>
    <w:rsid w:val="005278F7"/>
    <w:rPr>
      <w:sz w:val="24"/>
      <w:szCs w:val="24"/>
    </w:rPr>
  </w:style>
  <w:style w:type="paragraph" w:customStyle="1" w:styleId="af0">
    <w:name w:val="Содержимое таблицы"/>
    <w:basedOn w:val="a"/>
    <w:qFormat/>
    <w:rsid w:val="00EE487E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9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YS\WIN\Application%20Data\Microsoft\&#1064;&#1072;&#1073;&#1083;&#1086;&#1085;&#1099;\&#1059;&#1043;&#1054;&#1051;&#1054;&#1050;%20&#1040;&#1044;&#105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EB42C-9A4A-495D-964A-39C4C192B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УГОЛОК АДМ</Template>
  <TotalTime>4525</TotalTime>
  <Pages>15</Pages>
  <Words>2705</Words>
  <Characters>15422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АПК</Company>
  <LinksUpToDate>false</LinksUpToDate>
  <CharactersWithSpaces>18091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cp:lastModifiedBy>Фильшина Наталья Николаевна</cp:lastModifiedBy>
  <cp:revision>41</cp:revision>
  <cp:lastPrinted>2023-02-09T05:21:00Z</cp:lastPrinted>
  <dcterms:created xsi:type="dcterms:W3CDTF">2023-04-14T04:40:00Z</dcterms:created>
  <dcterms:modified xsi:type="dcterms:W3CDTF">2023-04-21T06:50:00Z</dcterms:modified>
</cp:coreProperties>
</file>