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B8" w:rsidRDefault="0058727D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Сведения </w:t>
      </w:r>
    </w:p>
    <w:p w:rsidR="000A2EB8" w:rsidRDefault="0058727D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0A2EB8" w:rsidRDefault="0058727D">
      <w:pPr>
        <w:spacing w:after="0" w:line="240" w:lineRule="auto"/>
        <w:jc w:val="center"/>
        <w:rPr>
          <w:b/>
        </w:rPr>
      </w:pPr>
      <w:r>
        <w:rPr>
          <w:b/>
        </w:rPr>
        <w:t xml:space="preserve">служащих Управления Федеральной службы по техническому и экспортному </w:t>
      </w:r>
      <w:r>
        <w:rPr>
          <w:b/>
        </w:rPr>
        <w:t xml:space="preserve">контролю по Северо-Западному </w:t>
      </w:r>
    </w:p>
    <w:p w:rsidR="000A2EB8" w:rsidRDefault="0058727D">
      <w:pPr>
        <w:spacing w:after="0" w:line="240" w:lineRule="auto"/>
        <w:jc w:val="center"/>
      </w:pPr>
      <w:r>
        <w:rPr>
          <w:b/>
        </w:rPr>
        <w:t xml:space="preserve">федеральному округу, а также их супругов и несовершеннолетних детей за период с 1 января 2022 г. по 31 декабря 2022 г. </w:t>
      </w:r>
    </w:p>
    <w:p w:rsidR="000A2EB8" w:rsidRDefault="000A2EB8">
      <w:pPr>
        <w:spacing w:after="0" w:line="240" w:lineRule="auto"/>
        <w:jc w:val="center"/>
        <w:rPr>
          <w:b/>
        </w:rPr>
      </w:pPr>
    </w:p>
    <w:tbl>
      <w:tblPr>
        <w:tblW w:w="1567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147"/>
        <w:gridCol w:w="1260"/>
        <w:gridCol w:w="995"/>
        <w:gridCol w:w="993"/>
        <w:gridCol w:w="1134"/>
        <w:gridCol w:w="850"/>
        <w:gridCol w:w="992"/>
        <w:gridCol w:w="1661"/>
        <w:gridCol w:w="1260"/>
        <w:gridCol w:w="1276"/>
      </w:tblGrid>
      <w:tr w:rsidR="000A2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и инициалы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лица, чьи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Декларированный 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t>источники)</w:t>
            </w:r>
          </w:p>
          <w:p w:rsidR="000A2EB8" w:rsidRDefault="000A2EB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2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A2EB8" w:rsidRDefault="005872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A2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Шакин Д.Н.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исполняющий обязанности руководителя Управления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r>
              <w:rPr>
                <w:sz w:val="20"/>
                <w:szCs w:val="20"/>
              </w:rPr>
              <w:t>автомобиль    Джип</w:t>
            </w:r>
            <w:r>
              <w:rPr>
                <w:sz w:val="20"/>
                <w:szCs w:val="20"/>
                <w:lang w:val="en-US"/>
              </w:rPr>
              <w:t xml:space="preserve"> Compass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3101273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A2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Федоренко В.И.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A2EB8" w:rsidRDefault="0058727D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долевая – 1/2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Джип</w:t>
            </w:r>
            <w:r>
              <w:rPr>
                <w:sz w:val="20"/>
                <w:szCs w:val="20"/>
                <w:lang w:val="en-US"/>
              </w:rPr>
              <w:t xml:space="preserve"> Compass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1860111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A2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A2EB8" w:rsidRDefault="0058727D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долевая – 1/2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A2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A2EB8" w:rsidRDefault="0058727D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долевая – 1/2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274286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A2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58727D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EB8" w:rsidRDefault="000A2EB8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:rsidR="000A2EB8" w:rsidRDefault="000A2EB8"/>
    <w:sectPr w:rsidR="000A2EB8">
      <w:headerReference w:type="default" r:id="rId6"/>
      <w:pgSz w:w="16838" w:h="11906" w:orient="landscape"/>
      <w:pgMar w:top="1797" w:right="567" w:bottom="851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7D" w:rsidRDefault="0058727D">
      <w:pPr>
        <w:spacing w:after="0" w:line="240" w:lineRule="auto"/>
      </w:pPr>
      <w:r>
        <w:separator/>
      </w:r>
    </w:p>
  </w:endnote>
  <w:endnote w:type="continuationSeparator" w:id="0">
    <w:p w:rsidR="0058727D" w:rsidRDefault="005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7D" w:rsidRDefault="005872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727D" w:rsidRDefault="0058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27" w:rsidRDefault="0058727D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752627" w:rsidRDefault="0058727D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" filled="f" stroked="f">
              <v:textbox style="mso-fit-shape-to-text:t" inset="0,0,0,0">
                <w:txbxContent>
                  <w:p w:rsidR="00752627" w:rsidRDefault="0058727D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2EB8"/>
    <w:rsid w:val="000A2EB8"/>
    <w:rsid w:val="00523A0F"/>
    <w:rsid w:val="005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B0EB7-A0A9-4605-B390-67D6AB4B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Myasoedova</dc:creator>
  <dc:description/>
  <cp:lastModifiedBy>Home</cp:lastModifiedBy>
  <cp:revision>2</cp:revision>
  <dcterms:created xsi:type="dcterms:W3CDTF">2023-05-16T05:49:00Z</dcterms:created>
  <dcterms:modified xsi:type="dcterms:W3CDTF">2023-05-16T05:49:00Z</dcterms:modified>
</cp:coreProperties>
</file>