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900" w:rsidRPr="008A2E62" w:rsidRDefault="005A5900" w:rsidP="00BB166C">
      <w:pPr>
        <w:jc w:val="center"/>
        <w:rPr>
          <w:sz w:val="16"/>
          <w:szCs w:val="16"/>
        </w:rPr>
      </w:pPr>
      <w:bookmarkStart w:id="0" w:name="_GoBack"/>
      <w:bookmarkEnd w:id="0"/>
      <w:r w:rsidRPr="008A2E62">
        <w:rPr>
          <w:b/>
          <w:bCs/>
          <w:sz w:val="16"/>
          <w:szCs w:val="16"/>
        </w:rPr>
        <w:t>Сведения о доходах, расходах, об имуществе и обязательствах имущественного характера</w:t>
      </w:r>
    </w:p>
    <w:p w:rsidR="005A5900" w:rsidRPr="008A2E62" w:rsidRDefault="005A5900" w:rsidP="00BB166C">
      <w:pPr>
        <w:jc w:val="center"/>
        <w:rPr>
          <w:b/>
          <w:bCs/>
          <w:sz w:val="16"/>
          <w:szCs w:val="16"/>
          <w:u w:val="single"/>
        </w:rPr>
      </w:pPr>
      <w:r w:rsidRPr="008A2E62">
        <w:rPr>
          <w:b/>
          <w:bCs/>
          <w:sz w:val="16"/>
          <w:szCs w:val="16"/>
          <w:u w:val="single"/>
        </w:rPr>
        <w:t xml:space="preserve">депутатов Думы Надеждинского муниципального района  </w:t>
      </w:r>
    </w:p>
    <w:p w:rsidR="005A5900" w:rsidRPr="008A2E62" w:rsidRDefault="005A5900" w:rsidP="00BB166C">
      <w:pPr>
        <w:jc w:val="center"/>
        <w:rPr>
          <w:b/>
          <w:bCs/>
          <w:sz w:val="16"/>
          <w:szCs w:val="16"/>
        </w:rPr>
      </w:pPr>
      <w:r w:rsidRPr="008A2E62">
        <w:rPr>
          <w:b/>
          <w:bCs/>
          <w:sz w:val="16"/>
          <w:szCs w:val="16"/>
        </w:rPr>
        <w:t>и членов их семей за пери</w:t>
      </w:r>
      <w:r>
        <w:rPr>
          <w:b/>
          <w:bCs/>
          <w:sz w:val="16"/>
          <w:szCs w:val="16"/>
        </w:rPr>
        <w:t>од с 1 января по 31 декабря 2021</w:t>
      </w:r>
      <w:r w:rsidRPr="008A2E62">
        <w:rPr>
          <w:b/>
          <w:bCs/>
          <w:sz w:val="16"/>
          <w:szCs w:val="16"/>
        </w:rPr>
        <w:t xml:space="preserve"> года </w:t>
      </w:r>
    </w:p>
    <w:p w:rsidR="005A5900" w:rsidRPr="008A2E62" w:rsidRDefault="005A5900" w:rsidP="00BB166C">
      <w:pPr>
        <w:jc w:val="center"/>
        <w:rPr>
          <w:sz w:val="16"/>
          <w:szCs w:val="16"/>
        </w:rPr>
      </w:pPr>
    </w:p>
    <w:p w:rsidR="005A5900" w:rsidRPr="008A2E62" w:rsidRDefault="005A5900" w:rsidP="008070CA">
      <w:pPr>
        <w:rPr>
          <w:sz w:val="16"/>
          <w:szCs w:val="16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5A5900" w:rsidRPr="008A2E62" w:rsidTr="000120F3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  <w:lang w:val="en-US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2021</w:t>
            </w:r>
            <w:r w:rsidRPr="008A2E62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5A5900" w:rsidRPr="008A2E62" w:rsidTr="000120F3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5900" w:rsidRPr="008A2E62" w:rsidRDefault="005A5900" w:rsidP="000120F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A5900" w:rsidRPr="008A2E62" w:rsidRDefault="005A5900" w:rsidP="000120F3">
            <w:pPr>
              <w:rPr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</w:tr>
      <w:tr w:rsidR="005A5900" w:rsidRPr="008A2E62" w:rsidTr="000120F3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b/>
                <w:sz w:val="16"/>
                <w:szCs w:val="16"/>
              </w:rPr>
            </w:pPr>
            <w:r w:rsidRPr="008A2E62">
              <w:rPr>
                <w:b/>
                <w:sz w:val="16"/>
                <w:szCs w:val="16"/>
              </w:rPr>
              <w:t>Якимов Максим Олегович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i/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20346670</w:t>
            </w:r>
            <w:r w:rsidRPr="008A2E6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31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Default="005A5900" w:rsidP="0001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Квартира </w:t>
            </w:r>
          </w:p>
          <w:p w:rsidR="005A5900" w:rsidRDefault="005A5900" w:rsidP="0001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  <w:r w:rsidRPr="008A2E6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1500,0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1111,0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1500,0</w:t>
            </w:r>
          </w:p>
          <w:p w:rsidR="005A5900" w:rsidRDefault="005A5900" w:rsidP="0001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4158,0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32,9</w:t>
            </w:r>
          </w:p>
          <w:p w:rsidR="005A5900" w:rsidRDefault="005A5900" w:rsidP="0001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135,9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Автомобили легковые:</w:t>
            </w:r>
          </w:p>
          <w:p w:rsidR="005A5900" w:rsidRPr="00392FBE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COROLLA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ТОЙОТА КОРОЛЛА ЛЕВИН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ТОЙОТА </w:t>
            </w:r>
            <w:r w:rsidRPr="008A2E62">
              <w:rPr>
                <w:sz w:val="16"/>
                <w:szCs w:val="16"/>
                <w:lang w:val="en-US"/>
              </w:rPr>
              <w:t>Crown</w:t>
            </w:r>
            <w:r w:rsidRPr="008A2E62">
              <w:rPr>
                <w:sz w:val="16"/>
                <w:szCs w:val="16"/>
              </w:rPr>
              <w:t xml:space="preserve"> </w:t>
            </w:r>
            <w:r w:rsidRPr="008A2E62">
              <w:rPr>
                <w:sz w:val="16"/>
                <w:szCs w:val="16"/>
                <w:lang w:val="en-US"/>
              </w:rPr>
              <w:t>Athlete</w:t>
            </w:r>
          </w:p>
          <w:p w:rsidR="005A5900" w:rsidRPr="008A2E62" w:rsidRDefault="005A5900" w:rsidP="000120F3">
            <w:pPr>
              <w:pStyle w:val="Heading1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8A2E62">
              <w:rPr>
                <w:b w:val="0"/>
                <w:sz w:val="16"/>
                <w:szCs w:val="16"/>
              </w:rPr>
              <w:t>Автомобили грузовые: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ХИНО </w:t>
            </w:r>
            <w:r w:rsidRPr="008A2E62">
              <w:rPr>
                <w:sz w:val="16"/>
                <w:szCs w:val="16"/>
                <w:lang w:val="en-US"/>
              </w:rPr>
              <w:t>HINO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НИССАН ДИЗЕЛЬ</w:t>
            </w:r>
            <w:r w:rsidRPr="008A2E62">
              <w:rPr>
                <w:sz w:val="16"/>
                <w:szCs w:val="16"/>
                <w:lang w:val="en-US"/>
              </w:rPr>
              <w:t xml:space="preserve"> 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64,1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</w:tc>
      </w:tr>
      <w:tr w:rsidR="005A5900" w:rsidRPr="008A2E62" w:rsidTr="000120F3">
        <w:trPr>
          <w:jc w:val="center"/>
        </w:trPr>
        <w:tc>
          <w:tcPr>
            <w:tcW w:w="2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Супруга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102021</w:t>
            </w:r>
            <w:r w:rsidRPr="008A2E6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83</w:t>
            </w:r>
          </w:p>
        </w:tc>
        <w:tc>
          <w:tcPr>
            <w:tcW w:w="173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½ квартиры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Иное недвижимое имущество: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Нежилое помещение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Нежилое помещение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1500,0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39,0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100,6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95,7</w:t>
            </w:r>
          </w:p>
        </w:tc>
        <w:tc>
          <w:tcPr>
            <w:tcW w:w="165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Автомобили легковые: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ТОЙОТА КОРОЛЛА</w:t>
            </w:r>
          </w:p>
          <w:p w:rsidR="005A5900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ТОЙОТА КРАУН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ЛЕНД КРУЗЕР</w:t>
            </w:r>
          </w:p>
        </w:tc>
        <w:tc>
          <w:tcPr>
            <w:tcW w:w="211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A5900" w:rsidRPr="008A2E62" w:rsidRDefault="005A5900" w:rsidP="000120F3">
            <w:pPr>
              <w:rPr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71,7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</w:tc>
        <w:tc>
          <w:tcPr>
            <w:tcW w:w="168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A5900" w:rsidRPr="008A2E62" w:rsidTr="000120F3">
        <w:trPr>
          <w:jc w:val="center"/>
        </w:trPr>
        <w:tc>
          <w:tcPr>
            <w:tcW w:w="2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Дочь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i/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73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211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</w:tc>
        <w:tc>
          <w:tcPr>
            <w:tcW w:w="118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64,1</w:t>
            </w:r>
          </w:p>
        </w:tc>
        <w:tc>
          <w:tcPr>
            <w:tcW w:w="168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</w:tc>
      </w:tr>
      <w:tr w:rsidR="005A5900" w:rsidRPr="008A2E62" w:rsidTr="000120F3">
        <w:trPr>
          <w:jc w:val="center"/>
        </w:trPr>
        <w:tc>
          <w:tcPr>
            <w:tcW w:w="2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Сын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73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211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</w:tc>
        <w:tc>
          <w:tcPr>
            <w:tcW w:w="118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64,1</w:t>
            </w:r>
          </w:p>
        </w:tc>
        <w:tc>
          <w:tcPr>
            <w:tcW w:w="168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</w:tc>
      </w:tr>
    </w:tbl>
    <w:p w:rsidR="005A5900" w:rsidRDefault="005A5900" w:rsidP="0083739B">
      <w:pPr>
        <w:rPr>
          <w:sz w:val="16"/>
          <w:szCs w:val="16"/>
          <w:lang w:val="en-US"/>
        </w:rPr>
      </w:pPr>
    </w:p>
    <w:p w:rsidR="005A5900" w:rsidRPr="0076351E" w:rsidRDefault="005A5900" w:rsidP="0083739B">
      <w:pPr>
        <w:rPr>
          <w:sz w:val="16"/>
          <w:szCs w:val="16"/>
          <w:lang w:val="en-US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5A5900" w:rsidRPr="008A2E62" w:rsidTr="000120F3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2021</w:t>
            </w:r>
            <w:r w:rsidRPr="008A2E62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5A5900" w:rsidRPr="008A2E62" w:rsidTr="000120F3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5900" w:rsidRPr="008A2E62" w:rsidRDefault="005A5900" w:rsidP="000120F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A5900" w:rsidRPr="008A2E62" w:rsidRDefault="005A5900" w:rsidP="000120F3">
            <w:pPr>
              <w:rPr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</w:tr>
      <w:tr w:rsidR="005A5900" w:rsidRPr="008A2E62" w:rsidTr="000120F3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b/>
                <w:sz w:val="16"/>
                <w:szCs w:val="16"/>
              </w:rPr>
            </w:pPr>
            <w:r w:rsidRPr="008A2E62">
              <w:rPr>
                <w:b/>
                <w:sz w:val="16"/>
                <w:szCs w:val="16"/>
              </w:rPr>
              <w:t>Сергеева Анна Константиновна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23972200</w:t>
            </w:r>
            <w:r w:rsidRPr="008A2E62">
              <w:rPr>
                <w:sz w:val="16"/>
                <w:szCs w:val="16"/>
              </w:rPr>
              <w:t>,00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Default="005A5900" w:rsidP="0001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  <w:p w:rsidR="005A5900" w:rsidRDefault="005A5900" w:rsidP="0001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  <w:p w:rsidR="005A5900" w:rsidRDefault="005A5900" w:rsidP="0001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  <w:p w:rsidR="005A5900" w:rsidRDefault="005A5900" w:rsidP="0001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  <w:p w:rsidR="005A5900" w:rsidRDefault="005A5900" w:rsidP="0001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Жилой дом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Жилой дом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¾ квартиры</w:t>
            </w:r>
          </w:p>
          <w:p w:rsidR="005A5900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1/3 квартиры </w:t>
            </w:r>
          </w:p>
          <w:p w:rsidR="005A5900" w:rsidRDefault="005A5900" w:rsidP="0001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1500,0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2000,0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1500,0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717,0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960,0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739,0</w:t>
            </w:r>
          </w:p>
          <w:p w:rsidR="005A5900" w:rsidRDefault="005A5900" w:rsidP="0001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2760,0</w:t>
            </w:r>
          </w:p>
          <w:p w:rsidR="005A5900" w:rsidRDefault="005A5900" w:rsidP="0001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610,0</w:t>
            </w:r>
          </w:p>
          <w:p w:rsidR="005A5900" w:rsidRDefault="005A5900" w:rsidP="0001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206,0</w:t>
            </w:r>
          </w:p>
          <w:p w:rsidR="005A5900" w:rsidRDefault="005A5900" w:rsidP="00CA3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373,0</w:t>
            </w:r>
          </w:p>
          <w:p w:rsidR="005A5900" w:rsidRDefault="005A5900" w:rsidP="00CA3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787,0</w:t>
            </w:r>
          </w:p>
          <w:p w:rsidR="005A5900" w:rsidRPr="008A2E62" w:rsidRDefault="005A5900" w:rsidP="00CA39C4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115,5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305,7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62,0</w:t>
            </w:r>
          </w:p>
          <w:p w:rsidR="005A5900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51,0</w:t>
            </w:r>
          </w:p>
          <w:p w:rsidR="005A5900" w:rsidRDefault="005A5900" w:rsidP="0001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Default="005A5900" w:rsidP="0001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5900" w:rsidRDefault="005A5900" w:rsidP="0001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5900" w:rsidRDefault="005A5900" w:rsidP="0001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Автомобили легковые: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СУЗУКИ ДЖИМНЙ ВИДЕ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Автомобили грузовые: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КИА БОНГО </w:t>
            </w:r>
            <w:r w:rsidRPr="008A2E62">
              <w:rPr>
                <w:sz w:val="16"/>
                <w:szCs w:val="16"/>
                <w:lang w:val="en-US"/>
              </w:rPr>
              <w:t>III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ТОЙОТА ДЮНА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Иные транспортные средства: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Спец прочие ИСУЦУ ФОРВАРД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484,0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</w:tc>
      </w:tr>
      <w:tr w:rsidR="005A5900" w:rsidRPr="008A2E62" w:rsidTr="000120F3">
        <w:trPr>
          <w:jc w:val="center"/>
        </w:trPr>
        <w:tc>
          <w:tcPr>
            <w:tcW w:w="2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Дочь 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73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211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Жилой дом</w:t>
            </w:r>
          </w:p>
        </w:tc>
        <w:tc>
          <w:tcPr>
            <w:tcW w:w="118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62,0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115,5</w:t>
            </w:r>
          </w:p>
        </w:tc>
        <w:tc>
          <w:tcPr>
            <w:tcW w:w="168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</w:tc>
      </w:tr>
      <w:tr w:rsidR="005A5900" w:rsidRPr="008A2E62" w:rsidTr="000120F3">
        <w:trPr>
          <w:jc w:val="center"/>
        </w:trPr>
        <w:tc>
          <w:tcPr>
            <w:tcW w:w="2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Дочь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73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211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Жилой дом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62,0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115,5</w:t>
            </w:r>
          </w:p>
        </w:tc>
        <w:tc>
          <w:tcPr>
            <w:tcW w:w="168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</w:tc>
      </w:tr>
    </w:tbl>
    <w:p w:rsidR="005A5900" w:rsidRDefault="005A5900" w:rsidP="008070CA">
      <w:pPr>
        <w:rPr>
          <w:sz w:val="16"/>
          <w:szCs w:val="16"/>
          <w:lang w:val="en-US"/>
        </w:rPr>
      </w:pPr>
    </w:p>
    <w:p w:rsidR="005A5900" w:rsidRPr="0076351E" w:rsidRDefault="005A5900" w:rsidP="008070CA">
      <w:pPr>
        <w:rPr>
          <w:sz w:val="16"/>
          <w:szCs w:val="16"/>
          <w:lang w:val="en-US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5A5900" w:rsidRPr="008A2E62" w:rsidTr="008070CA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8070CA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5A5900" w:rsidRPr="008A2E62" w:rsidRDefault="005A5900" w:rsidP="00807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2021</w:t>
            </w:r>
            <w:r w:rsidRPr="008A2E62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8070CA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8070CA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5A5900" w:rsidRPr="008A2E62" w:rsidTr="008070CA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5900" w:rsidRPr="008A2E62" w:rsidRDefault="005A5900" w:rsidP="008070C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A5900" w:rsidRPr="008A2E62" w:rsidRDefault="005A5900" w:rsidP="008070CA">
            <w:pPr>
              <w:rPr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</w:tr>
      <w:tr w:rsidR="005A5900" w:rsidRPr="008A2E62" w:rsidTr="008070CA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8070CA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b/>
                <w:sz w:val="16"/>
                <w:szCs w:val="16"/>
              </w:rPr>
              <w:t xml:space="preserve">Ситников Александр Александрович </w:t>
            </w: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8070CA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807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993200,00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8070CA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684C04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1868E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684C04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807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8070CA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1500,0</w:t>
            </w:r>
          </w:p>
          <w:p w:rsidR="005A5900" w:rsidRPr="008A2E62" w:rsidRDefault="005A5900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1461,0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8070CA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8070CA">
            <w:pPr>
              <w:tabs>
                <w:tab w:val="left" w:pos="1408"/>
              </w:tabs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E00527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Автомобили легковые:</w:t>
            </w:r>
          </w:p>
          <w:p w:rsidR="005A5900" w:rsidRDefault="005A5900" w:rsidP="00E00527">
            <w:pPr>
              <w:tabs>
                <w:tab w:val="left" w:pos="1408"/>
              </w:tabs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СУБАРУ </w:t>
            </w:r>
            <w:r w:rsidRPr="008A2E62">
              <w:rPr>
                <w:sz w:val="16"/>
                <w:szCs w:val="16"/>
                <w:lang w:val="en-US"/>
              </w:rPr>
              <w:t>FORESTER</w:t>
            </w:r>
          </w:p>
          <w:p w:rsidR="005A5900" w:rsidRPr="00864326" w:rsidRDefault="005A5900" w:rsidP="00E00527">
            <w:pPr>
              <w:tabs>
                <w:tab w:val="left" w:pos="1408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COROLLA</w:t>
            </w:r>
          </w:p>
          <w:p w:rsidR="005A5900" w:rsidRPr="00864326" w:rsidRDefault="005A5900" w:rsidP="00E00527">
            <w:pPr>
              <w:tabs>
                <w:tab w:val="left" w:pos="1408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ИСУДЗУ </w:t>
            </w:r>
            <w:r>
              <w:rPr>
                <w:sz w:val="16"/>
                <w:szCs w:val="16"/>
                <w:lang w:val="en-US"/>
              </w:rPr>
              <w:t>FARGO</w:t>
            </w:r>
          </w:p>
          <w:p w:rsidR="005A5900" w:rsidRPr="00864326" w:rsidRDefault="005A5900" w:rsidP="00E00527">
            <w:pPr>
              <w:tabs>
                <w:tab w:val="left" w:pos="1408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PROBOX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8070CA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  <w:p w:rsidR="005A5900" w:rsidRPr="00C37A10" w:rsidRDefault="005A5900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64326" w:rsidRDefault="005A5900" w:rsidP="00807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8070CA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125,0</w:t>
            </w:r>
          </w:p>
          <w:p w:rsidR="005A5900" w:rsidRDefault="005A5900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804,0</w:t>
            </w:r>
          </w:p>
          <w:p w:rsidR="005A5900" w:rsidRPr="008A2E62" w:rsidRDefault="005A5900" w:rsidP="00807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9546,0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8070CA">
            <w:pPr>
              <w:jc w:val="center"/>
              <w:rPr>
                <w:sz w:val="16"/>
                <w:szCs w:val="16"/>
              </w:rPr>
            </w:pPr>
          </w:p>
          <w:p w:rsidR="005A5900" w:rsidRDefault="005A5900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Default="005A5900" w:rsidP="00807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807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A5900" w:rsidRPr="008A2E62" w:rsidTr="008070CA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8070CA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Сын </w:t>
            </w:r>
          </w:p>
          <w:p w:rsidR="005A5900" w:rsidRPr="008A2E62" w:rsidRDefault="005A5900" w:rsidP="00807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8070CA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8070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10985,0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8070CA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½ квартиры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8070CA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57,7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8070CA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8070CA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8070CA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8070C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8070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8070CA">
            <w:pPr>
              <w:jc w:val="center"/>
              <w:rPr>
                <w:sz w:val="16"/>
                <w:szCs w:val="16"/>
              </w:rPr>
            </w:pPr>
          </w:p>
        </w:tc>
      </w:tr>
      <w:tr w:rsidR="005A5900" w:rsidRPr="008A2E62" w:rsidTr="006945D5">
        <w:trPr>
          <w:jc w:val="center"/>
        </w:trPr>
        <w:tc>
          <w:tcPr>
            <w:tcW w:w="1561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6945D5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6945D5">
            <w:pPr>
              <w:autoSpaceDE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района, его супруги (супруга), несовершеннолетних детей за три последних года, предшествующих отчетному периоду</w:t>
            </w:r>
          </w:p>
        </w:tc>
      </w:tr>
      <w:tr w:rsidR="005A5900" w:rsidRPr="008A2E62" w:rsidTr="006945D5">
        <w:trPr>
          <w:jc w:val="center"/>
        </w:trPr>
        <w:tc>
          <w:tcPr>
            <w:tcW w:w="2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900" w:rsidRPr="008A2E62" w:rsidRDefault="005A5900" w:rsidP="006945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4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900" w:rsidRPr="008A2E62" w:rsidRDefault="005A5900" w:rsidP="006945D5">
            <w:pPr>
              <w:autoSpaceDE w:val="0"/>
              <w:spacing w:line="240" w:lineRule="exact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Имущество, приобретенное по</w:t>
            </w:r>
          </w:p>
          <w:p w:rsidR="005A5900" w:rsidRPr="008A2E62" w:rsidRDefault="005A5900" w:rsidP="006945D5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</w:r>
          </w:p>
        </w:tc>
        <w:tc>
          <w:tcPr>
            <w:tcW w:w="6700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900" w:rsidRPr="008A2E62" w:rsidRDefault="005A5900" w:rsidP="006945D5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5A5900" w:rsidRPr="008A2E62" w:rsidTr="006945D5">
        <w:trPr>
          <w:jc w:val="center"/>
        </w:trPr>
        <w:tc>
          <w:tcPr>
            <w:tcW w:w="2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6945D5">
            <w:pPr>
              <w:jc w:val="center"/>
              <w:rPr>
                <w:sz w:val="16"/>
                <w:szCs w:val="16"/>
              </w:rPr>
            </w:pPr>
            <w:r w:rsidRPr="008A2E62">
              <w:rPr>
                <w:b/>
                <w:sz w:val="16"/>
                <w:szCs w:val="16"/>
              </w:rPr>
              <w:t>Ситников Александр Александрович</w:t>
            </w:r>
          </w:p>
        </w:tc>
        <w:tc>
          <w:tcPr>
            <w:tcW w:w="6634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6945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</w:tc>
        <w:tc>
          <w:tcPr>
            <w:tcW w:w="6700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6945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8A2E62">
              <w:rPr>
                <w:sz w:val="16"/>
                <w:szCs w:val="16"/>
              </w:rPr>
              <w:t>акопления за предыдущие годы</w:t>
            </w:r>
            <w:r>
              <w:rPr>
                <w:sz w:val="16"/>
                <w:szCs w:val="16"/>
              </w:rPr>
              <w:t>, доход от продажи легкового автомобиля</w:t>
            </w:r>
          </w:p>
        </w:tc>
      </w:tr>
    </w:tbl>
    <w:p w:rsidR="005A5900" w:rsidRPr="008A2E62" w:rsidRDefault="005A5900" w:rsidP="00744FB9">
      <w:pPr>
        <w:rPr>
          <w:sz w:val="16"/>
          <w:szCs w:val="16"/>
        </w:rPr>
      </w:pPr>
    </w:p>
    <w:p w:rsidR="005A5900" w:rsidRDefault="005A5900" w:rsidP="008070CA">
      <w:pPr>
        <w:rPr>
          <w:sz w:val="16"/>
          <w:szCs w:val="16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67"/>
        <w:gridCol w:w="2047"/>
        <w:gridCol w:w="1732"/>
        <w:gridCol w:w="1188"/>
        <w:gridCol w:w="1649"/>
        <w:gridCol w:w="1762"/>
        <w:gridCol w:w="2108"/>
        <w:gridCol w:w="1178"/>
        <w:gridCol w:w="1680"/>
      </w:tblGrid>
      <w:tr w:rsidR="005A5900" w:rsidRPr="008A2E62" w:rsidTr="00301E71">
        <w:trPr>
          <w:jc w:val="center"/>
        </w:trPr>
        <w:tc>
          <w:tcPr>
            <w:tcW w:w="22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 </w:t>
            </w:r>
          </w:p>
        </w:tc>
        <w:tc>
          <w:tcPr>
            <w:tcW w:w="2047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2021</w:t>
            </w:r>
            <w:r w:rsidRPr="008A2E62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6331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6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5A5900" w:rsidRPr="008A2E62" w:rsidTr="00301E71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5900" w:rsidRPr="008A2E62" w:rsidRDefault="005A5900" w:rsidP="004F3FA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A5900" w:rsidRPr="008A2E62" w:rsidRDefault="005A5900" w:rsidP="004F3FA3">
            <w:pPr>
              <w:rPr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4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6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10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7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8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</w:tr>
      <w:tr w:rsidR="005A5900" w:rsidRPr="008A2E62" w:rsidTr="00301E71">
        <w:trPr>
          <w:jc w:val="center"/>
        </w:trPr>
        <w:tc>
          <w:tcPr>
            <w:tcW w:w="22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4F3FA3">
            <w:pPr>
              <w:jc w:val="center"/>
              <w:rPr>
                <w:b/>
                <w:sz w:val="16"/>
                <w:szCs w:val="16"/>
              </w:rPr>
            </w:pPr>
            <w:r w:rsidRPr="008A2E62">
              <w:rPr>
                <w:b/>
                <w:sz w:val="16"/>
                <w:szCs w:val="16"/>
              </w:rPr>
              <w:t>Козельский Александр Михайлович</w:t>
            </w: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828361</w:t>
            </w:r>
            <w:r w:rsidRPr="008A2E6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79</w:t>
            </w:r>
          </w:p>
        </w:tc>
        <w:tc>
          <w:tcPr>
            <w:tcW w:w="173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7074C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920E55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B8354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E741A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½ зем.участок</w:t>
            </w:r>
          </w:p>
          <w:p w:rsidR="005A5900" w:rsidRPr="008A2E62" w:rsidRDefault="005A5900" w:rsidP="00E741A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E741A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E741A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½ жилой дом</w:t>
            </w:r>
          </w:p>
          <w:p w:rsidR="005A5900" w:rsidRPr="008A2E62" w:rsidRDefault="005A5900" w:rsidP="00AA08B5">
            <w:pPr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40000,0</w:t>
            </w: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40000,0</w:t>
            </w: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40000,0</w:t>
            </w: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2282,0</w:t>
            </w: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1000,0</w:t>
            </w: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1933,0</w:t>
            </w: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370,3</w:t>
            </w: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8354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8354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8354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8354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8354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835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5E20F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Автомобили грузовые:</w:t>
            </w: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КЕНВОРТ Т-800</w:t>
            </w: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ЗИЛ 157К</w:t>
            </w: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Сельскохозяйственная техника:</w:t>
            </w: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Экскаватор сумитомо 215</w:t>
            </w:r>
          </w:p>
        </w:tc>
        <w:tc>
          <w:tcPr>
            <w:tcW w:w="210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</w:tc>
        <w:tc>
          <w:tcPr>
            <w:tcW w:w="117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40000,0</w:t>
            </w:r>
          </w:p>
        </w:tc>
        <w:tc>
          <w:tcPr>
            <w:tcW w:w="168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</w:tc>
      </w:tr>
      <w:tr w:rsidR="005A5900" w:rsidRPr="008A2E62" w:rsidTr="00301E71">
        <w:trPr>
          <w:jc w:val="center"/>
        </w:trPr>
        <w:tc>
          <w:tcPr>
            <w:tcW w:w="22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9845FA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9845F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Супруга</w:t>
            </w:r>
          </w:p>
          <w:p w:rsidR="005A5900" w:rsidRPr="008A2E62" w:rsidRDefault="005A5900" w:rsidP="009845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9845FA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9845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6032327</w:t>
            </w:r>
            <w:r w:rsidRPr="008A2E6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9845FA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896B17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896B17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½ зем.участок</w:t>
            </w:r>
          </w:p>
          <w:p w:rsidR="005A5900" w:rsidRPr="008A2E62" w:rsidRDefault="005A5900" w:rsidP="00896B17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Default="005A5900" w:rsidP="00896B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896B17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½ жилой дом</w:t>
            </w:r>
          </w:p>
          <w:p w:rsidR="005A5900" w:rsidRPr="008A2E62" w:rsidRDefault="005A5900" w:rsidP="00896B17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½ квартиры</w:t>
            </w:r>
          </w:p>
          <w:p w:rsidR="005A5900" w:rsidRPr="008A2E62" w:rsidRDefault="005A5900" w:rsidP="00896B17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Иное недвижимое имущество:</w:t>
            </w:r>
          </w:p>
          <w:p w:rsidR="005A5900" w:rsidRPr="008A2E62" w:rsidRDefault="005A5900" w:rsidP="00896B17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Магазин</w:t>
            </w:r>
          </w:p>
          <w:p w:rsidR="005A5900" w:rsidRPr="008A2E62" w:rsidRDefault="005A5900" w:rsidP="00896B17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Магазин </w:t>
            </w:r>
          </w:p>
          <w:p w:rsidR="005A5900" w:rsidRPr="008A2E62" w:rsidRDefault="005A5900" w:rsidP="00896B17">
            <w:pPr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9845FA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9845F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1500,0</w:t>
            </w:r>
          </w:p>
          <w:p w:rsidR="005A5900" w:rsidRPr="008A2E62" w:rsidRDefault="005A5900" w:rsidP="009845F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2282,0</w:t>
            </w:r>
          </w:p>
          <w:p w:rsidR="005A5900" w:rsidRPr="008A2E62" w:rsidRDefault="005A5900" w:rsidP="009845F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1200,0</w:t>
            </w:r>
          </w:p>
          <w:p w:rsidR="005A5900" w:rsidRDefault="005A5900" w:rsidP="009845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383,0</w:t>
            </w:r>
          </w:p>
          <w:p w:rsidR="005A5900" w:rsidRPr="008A2E62" w:rsidRDefault="005A5900" w:rsidP="009845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370,3</w:t>
            </w:r>
          </w:p>
          <w:p w:rsidR="005A5900" w:rsidRPr="008A2E62" w:rsidRDefault="005A5900" w:rsidP="009845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  <w:p w:rsidR="005A5900" w:rsidRPr="008A2E62" w:rsidRDefault="005A5900" w:rsidP="009845FA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9845FA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9845F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44,3</w:t>
            </w:r>
          </w:p>
          <w:p w:rsidR="005A5900" w:rsidRPr="008A2E62" w:rsidRDefault="005A5900" w:rsidP="009845F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155,3</w:t>
            </w:r>
          </w:p>
        </w:tc>
        <w:tc>
          <w:tcPr>
            <w:tcW w:w="164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9845FA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896B17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896B17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896B17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896B17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896B17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9845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9845FA">
            <w:pPr>
              <w:jc w:val="center"/>
              <w:rPr>
                <w:sz w:val="16"/>
                <w:szCs w:val="16"/>
              </w:rPr>
            </w:pPr>
          </w:p>
          <w:p w:rsidR="005A5900" w:rsidRDefault="005A5900" w:rsidP="00896B17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896B17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896B17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9845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D2D09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4D2D09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Автомобили легковые:</w:t>
            </w:r>
          </w:p>
          <w:p w:rsidR="005A5900" w:rsidRPr="008A2E62" w:rsidRDefault="005A5900" w:rsidP="009845F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ЛЕНД КРУЗЕР ПРАДО 150</w:t>
            </w:r>
          </w:p>
          <w:p w:rsidR="005A5900" w:rsidRPr="008A2E62" w:rsidRDefault="005A5900" w:rsidP="004D2D09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ЛЕНД КРУЗЕР ПРАДО 150</w:t>
            </w:r>
          </w:p>
          <w:p w:rsidR="005A5900" w:rsidRPr="008A2E62" w:rsidRDefault="005A5900" w:rsidP="004D2D09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Автомобили грузовые:</w:t>
            </w:r>
          </w:p>
          <w:p w:rsidR="005A5900" w:rsidRPr="008A2E62" w:rsidRDefault="005A5900" w:rsidP="004D2D09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ХОВО 290-2</w:t>
            </w:r>
          </w:p>
          <w:p w:rsidR="005A5900" w:rsidRPr="008A2E62" w:rsidRDefault="005A5900" w:rsidP="004D2D09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МАЗДА ТИТАН</w:t>
            </w:r>
          </w:p>
          <w:p w:rsidR="005A5900" w:rsidRDefault="005A5900" w:rsidP="004D2D09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ТОЙОТА ДЮНА</w:t>
            </w:r>
          </w:p>
          <w:p w:rsidR="005A5900" w:rsidRPr="008A2E62" w:rsidRDefault="005A5900" w:rsidP="004D2D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ИСУЗУ СУЗ-51К</w:t>
            </w:r>
          </w:p>
          <w:p w:rsidR="005A5900" w:rsidRPr="008A2E62" w:rsidRDefault="005A5900" w:rsidP="009845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9845FA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9845F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17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9845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9845FA">
            <w:pPr>
              <w:jc w:val="center"/>
              <w:rPr>
                <w:sz w:val="16"/>
                <w:szCs w:val="16"/>
              </w:rPr>
            </w:pPr>
          </w:p>
        </w:tc>
      </w:tr>
      <w:tr w:rsidR="005A5900" w:rsidRPr="008A2E62" w:rsidTr="00301E71">
        <w:trPr>
          <w:jc w:val="center"/>
        </w:trPr>
        <w:tc>
          <w:tcPr>
            <w:tcW w:w="22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Сын</w:t>
            </w: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5A6006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½ квартиры</w:t>
            </w: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164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</w:tc>
        <w:tc>
          <w:tcPr>
            <w:tcW w:w="176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210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17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</w:tc>
      </w:tr>
    </w:tbl>
    <w:p w:rsidR="005A5900" w:rsidRDefault="005A5900" w:rsidP="004F3FA3">
      <w:pPr>
        <w:rPr>
          <w:sz w:val="16"/>
          <w:szCs w:val="16"/>
          <w:lang w:val="en-US"/>
        </w:rPr>
      </w:pPr>
    </w:p>
    <w:p w:rsidR="005A5900" w:rsidRPr="0076351E" w:rsidRDefault="005A5900" w:rsidP="004F3FA3">
      <w:pPr>
        <w:rPr>
          <w:sz w:val="16"/>
          <w:szCs w:val="16"/>
          <w:lang w:val="en-US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5A5900" w:rsidRPr="008A2E62" w:rsidTr="004F3FA3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2021</w:t>
            </w:r>
            <w:r w:rsidRPr="008A2E62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5A5900" w:rsidRPr="008A2E62" w:rsidTr="004F3FA3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5900" w:rsidRPr="008A2E62" w:rsidRDefault="005A5900" w:rsidP="004F3FA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A5900" w:rsidRPr="008A2E62" w:rsidRDefault="005A5900" w:rsidP="004F3FA3">
            <w:pPr>
              <w:rPr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</w:tr>
      <w:tr w:rsidR="005A5900" w:rsidRPr="008A2E62" w:rsidTr="004F3FA3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4F3FA3">
            <w:pPr>
              <w:jc w:val="center"/>
              <w:rPr>
                <w:b/>
                <w:sz w:val="16"/>
                <w:szCs w:val="16"/>
              </w:rPr>
            </w:pPr>
            <w:r w:rsidRPr="008A2E62">
              <w:rPr>
                <w:b/>
                <w:sz w:val="16"/>
                <w:szCs w:val="16"/>
              </w:rPr>
              <w:t>Вольных Юрий Петрович</w:t>
            </w: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275185,26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¼ квартиры</w:t>
            </w: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58,0</w:t>
            </w: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  <w:p w:rsidR="005A5900" w:rsidRPr="008A2E62" w:rsidRDefault="005A5900" w:rsidP="004F3FA3">
            <w:pPr>
              <w:tabs>
                <w:tab w:val="left" w:pos="1408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Жилой дом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101.2</w:t>
            </w: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</w:tc>
      </w:tr>
      <w:tr w:rsidR="005A5900" w:rsidRPr="008A2E62" w:rsidTr="004F3FA3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Супруга</w:t>
            </w: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773290,44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¼ квартиры</w:t>
            </w: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58,0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  <w:lang w:val="en-US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</w:tc>
      </w:tr>
    </w:tbl>
    <w:p w:rsidR="005A5900" w:rsidRDefault="005A5900" w:rsidP="004F3FA3">
      <w:pPr>
        <w:rPr>
          <w:sz w:val="16"/>
          <w:szCs w:val="16"/>
          <w:lang w:val="en-US"/>
        </w:rPr>
      </w:pPr>
    </w:p>
    <w:p w:rsidR="005A5900" w:rsidRPr="008A2E62" w:rsidRDefault="005A5900" w:rsidP="004F3FA3">
      <w:pPr>
        <w:rPr>
          <w:sz w:val="16"/>
          <w:szCs w:val="16"/>
          <w:lang w:val="en-US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A0"/>
      </w:tblPr>
      <w:tblGrid>
        <w:gridCol w:w="2258"/>
        <w:gridCol w:w="19"/>
        <w:gridCol w:w="2131"/>
        <w:gridCol w:w="1642"/>
        <w:gridCol w:w="1134"/>
        <w:gridCol w:w="1687"/>
        <w:gridCol w:w="40"/>
        <w:gridCol w:w="1828"/>
        <w:gridCol w:w="2054"/>
        <w:gridCol w:w="1161"/>
        <w:gridCol w:w="1657"/>
      </w:tblGrid>
      <w:tr w:rsidR="005A5900" w:rsidRPr="008A2E62" w:rsidTr="004F3FA3">
        <w:trPr>
          <w:jc w:val="center"/>
        </w:trPr>
        <w:tc>
          <w:tcPr>
            <w:tcW w:w="22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 </w:t>
            </w:r>
          </w:p>
        </w:tc>
        <w:tc>
          <w:tcPr>
            <w:tcW w:w="2150" w:type="dxa"/>
            <w:gridSpan w:val="2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2021</w:t>
            </w:r>
            <w:r w:rsidRPr="008A2E62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6331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72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5A5900" w:rsidRPr="008A2E62" w:rsidTr="004F3FA3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5900" w:rsidRPr="008A2E62" w:rsidRDefault="005A5900" w:rsidP="004F3FA3">
            <w:pPr>
              <w:rPr>
                <w:sz w:val="16"/>
                <w:szCs w:val="16"/>
              </w:rPr>
            </w:pPr>
          </w:p>
        </w:tc>
        <w:tc>
          <w:tcPr>
            <w:tcW w:w="2150" w:type="dxa"/>
            <w:gridSpan w:val="2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A5900" w:rsidRPr="008A2E62" w:rsidRDefault="005A5900" w:rsidP="004F3FA3">
            <w:pPr>
              <w:rPr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8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05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6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5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</w:tr>
      <w:tr w:rsidR="005A5900" w:rsidRPr="008A2E62" w:rsidTr="004F3FA3">
        <w:trPr>
          <w:jc w:val="center"/>
        </w:trPr>
        <w:tc>
          <w:tcPr>
            <w:tcW w:w="22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4F3FA3">
            <w:pPr>
              <w:jc w:val="center"/>
              <w:rPr>
                <w:b/>
                <w:sz w:val="16"/>
                <w:szCs w:val="16"/>
              </w:rPr>
            </w:pPr>
            <w:r w:rsidRPr="008A2E62">
              <w:rPr>
                <w:b/>
                <w:sz w:val="16"/>
                <w:szCs w:val="16"/>
              </w:rPr>
              <w:t>Воробьев Владимир Валентинович</w:t>
            </w: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1775380,07</w:t>
            </w:r>
          </w:p>
        </w:tc>
        <w:tc>
          <w:tcPr>
            <w:tcW w:w="164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Default="005A5900" w:rsidP="004F3F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  <w:p w:rsidR="005A5900" w:rsidRDefault="005A5900" w:rsidP="004F3F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1/5 квартиры</w:t>
            </w: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Иное недвижимое имущество:</w:t>
            </w: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½ строение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Default="005A5900" w:rsidP="004F3F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1304,0</w:t>
            </w:r>
          </w:p>
          <w:p w:rsidR="005A5900" w:rsidRDefault="005A5900" w:rsidP="004F3F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</w:t>
            </w: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99,4</w:t>
            </w: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186,9</w:t>
            </w:r>
          </w:p>
        </w:tc>
        <w:tc>
          <w:tcPr>
            <w:tcW w:w="168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5900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5073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EF63F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Автомобили легковые:</w:t>
            </w:r>
          </w:p>
          <w:p w:rsidR="005A5900" w:rsidRPr="008A2E62" w:rsidRDefault="005A5900" w:rsidP="00EF63F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ТОЙОТА КАМИ</w:t>
            </w:r>
          </w:p>
          <w:p w:rsidR="005A5900" w:rsidRPr="00C37A10" w:rsidRDefault="005A5900" w:rsidP="00EF6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Моторная лодка </w:t>
            </w:r>
            <w:r>
              <w:rPr>
                <w:sz w:val="16"/>
                <w:szCs w:val="16"/>
                <w:lang w:val="en-US"/>
              </w:rPr>
              <w:t>ISUZU</w:t>
            </w:r>
            <w:r w:rsidRPr="00C37A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ELF</w:t>
            </w:r>
          </w:p>
        </w:tc>
        <w:tc>
          <w:tcPr>
            <w:tcW w:w="205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16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</w:tc>
      </w:tr>
      <w:tr w:rsidR="005A5900" w:rsidRPr="008A2E62" w:rsidTr="004F3FA3">
        <w:trPr>
          <w:jc w:val="center"/>
        </w:trPr>
        <w:tc>
          <w:tcPr>
            <w:tcW w:w="225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  <w:lang w:val="en-US"/>
              </w:rPr>
              <w:t> </w:t>
            </w: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 Супруга</w:t>
            </w: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E31E9C" w:rsidRDefault="005A5900" w:rsidP="004F3FA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1244284</w:t>
            </w:r>
            <w:r w:rsidRPr="008A2E6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84</w:t>
            </w:r>
          </w:p>
        </w:tc>
        <w:tc>
          <w:tcPr>
            <w:tcW w:w="164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EA0C9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1/5 квартиры</w:t>
            </w: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500,0</w:t>
            </w: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99,4</w:t>
            </w:r>
          </w:p>
        </w:tc>
        <w:tc>
          <w:tcPr>
            <w:tcW w:w="168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813738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Автомобили легковые:</w:t>
            </w:r>
          </w:p>
          <w:p w:rsidR="005A5900" w:rsidRPr="008A2E62" w:rsidRDefault="005A5900" w:rsidP="00813738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ТОЙОТА ПРИУС</w:t>
            </w:r>
          </w:p>
          <w:p w:rsidR="005A5900" w:rsidRPr="008A2E62" w:rsidRDefault="005A5900" w:rsidP="00BD51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16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4F3FA3">
            <w:pPr>
              <w:jc w:val="center"/>
              <w:rPr>
                <w:sz w:val="16"/>
                <w:szCs w:val="16"/>
              </w:rPr>
            </w:pPr>
          </w:p>
        </w:tc>
      </w:tr>
      <w:tr w:rsidR="005A5900" w:rsidRPr="008A2E62" w:rsidTr="006945D5">
        <w:tblPrEx>
          <w:tblLook w:val="0000"/>
        </w:tblPrEx>
        <w:trPr>
          <w:jc w:val="center"/>
        </w:trPr>
        <w:tc>
          <w:tcPr>
            <w:tcW w:w="1561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6945D5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6945D5">
            <w:pPr>
              <w:autoSpaceDE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района, его супруги (супруга), несовершеннолетних детей за три последних года, предшествующих отчетному периоду</w:t>
            </w:r>
          </w:p>
        </w:tc>
      </w:tr>
      <w:tr w:rsidR="005A5900" w:rsidRPr="008A2E62" w:rsidTr="006945D5">
        <w:tblPrEx>
          <w:tblLook w:val="0000"/>
        </w:tblPrEx>
        <w:trPr>
          <w:jc w:val="center"/>
        </w:trPr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900" w:rsidRPr="008A2E62" w:rsidRDefault="005A5900" w:rsidP="006945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4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900" w:rsidRPr="008A2E62" w:rsidRDefault="005A5900" w:rsidP="006945D5">
            <w:pPr>
              <w:autoSpaceDE w:val="0"/>
              <w:spacing w:line="240" w:lineRule="exact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Имущество, приобретенное по</w:t>
            </w:r>
          </w:p>
          <w:p w:rsidR="005A5900" w:rsidRPr="008A2E62" w:rsidRDefault="005A5900" w:rsidP="006945D5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</w:r>
          </w:p>
        </w:tc>
        <w:tc>
          <w:tcPr>
            <w:tcW w:w="6700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900" w:rsidRPr="008A2E62" w:rsidRDefault="005A5900" w:rsidP="006945D5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5A5900" w:rsidRPr="008A2E62" w:rsidTr="006945D5">
        <w:tblPrEx>
          <w:tblLook w:val="0000"/>
        </w:tblPrEx>
        <w:trPr>
          <w:jc w:val="center"/>
        </w:trPr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C14251">
            <w:pPr>
              <w:jc w:val="center"/>
              <w:rPr>
                <w:b/>
                <w:sz w:val="16"/>
                <w:szCs w:val="16"/>
              </w:rPr>
            </w:pPr>
            <w:r w:rsidRPr="008A2E62">
              <w:rPr>
                <w:b/>
                <w:sz w:val="16"/>
                <w:szCs w:val="16"/>
              </w:rPr>
              <w:t>Воробьев Владимир Валентинович</w:t>
            </w:r>
          </w:p>
          <w:p w:rsidR="005A5900" w:rsidRPr="008A2E62" w:rsidRDefault="005A5900" w:rsidP="006945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4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Default="005A5900" w:rsidP="006945D5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Default="005A5900" w:rsidP="006945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6945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Моторная лодка</w:t>
            </w:r>
          </w:p>
        </w:tc>
        <w:tc>
          <w:tcPr>
            <w:tcW w:w="6700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Default="005A5900" w:rsidP="006945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8A2E62">
              <w:rPr>
                <w:sz w:val="16"/>
                <w:szCs w:val="16"/>
              </w:rPr>
              <w:t>акопления за предыдущие годы</w:t>
            </w:r>
          </w:p>
          <w:p w:rsidR="005A5900" w:rsidRDefault="005A5900" w:rsidP="00C142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8A2E62">
              <w:rPr>
                <w:sz w:val="16"/>
                <w:szCs w:val="16"/>
              </w:rPr>
              <w:t>акопления за предыдущие годы</w:t>
            </w:r>
          </w:p>
          <w:p w:rsidR="005A5900" w:rsidRDefault="005A5900" w:rsidP="00C142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8A2E62">
              <w:rPr>
                <w:sz w:val="16"/>
                <w:szCs w:val="16"/>
              </w:rPr>
              <w:t>акопления за предыдущие годы</w:t>
            </w:r>
          </w:p>
          <w:p w:rsidR="005A5900" w:rsidRPr="008A2E62" w:rsidRDefault="005A5900" w:rsidP="006945D5">
            <w:pPr>
              <w:jc w:val="center"/>
              <w:rPr>
                <w:sz w:val="16"/>
                <w:szCs w:val="16"/>
              </w:rPr>
            </w:pPr>
          </w:p>
        </w:tc>
      </w:tr>
    </w:tbl>
    <w:p w:rsidR="005A5900" w:rsidRDefault="005A5900" w:rsidP="00C14251">
      <w:pPr>
        <w:rPr>
          <w:sz w:val="16"/>
          <w:szCs w:val="16"/>
          <w:lang w:val="en-US"/>
        </w:rPr>
      </w:pPr>
    </w:p>
    <w:p w:rsidR="005A5900" w:rsidRPr="0076351E" w:rsidRDefault="005A5900" w:rsidP="00C14251">
      <w:pPr>
        <w:rPr>
          <w:sz w:val="16"/>
          <w:szCs w:val="16"/>
          <w:lang w:val="en-US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5A5900" w:rsidRPr="008A2E62" w:rsidTr="00CB6E1D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CB6E1D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5A5900" w:rsidRPr="008A2E62" w:rsidRDefault="005A5900" w:rsidP="00CB6E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202</w:t>
            </w:r>
            <w:r w:rsidRPr="00C37A10">
              <w:rPr>
                <w:sz w:val="16"/>
                <w:szCs w:val="16"/>
              </w:rPr>
              <w:t>1</w:t>
            </w:r>
            <w:r w:rsidRPr="008A2E62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CB6E1D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CB6E1D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5A5900" w:rsidRPr="008A2E62" w:rsidTr="00CB6E1D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5900" w:rsidRPr="008A2E62" w:rsidRDefault="005A5900" w:rsidP="00CB6E1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A5900" w:rsidRPr="008A2E62" w:rsidRDefault="005A5900" w:rsidP="00CB6E1D">
            <w:pPr>
              <w:rPr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</w:tr>
      <w:tr w:rsidR="005A5900" w:rsidRPr="008A2E62" w:rsidTr="00CB6E1D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CB6E1D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CB6E1D">
            <w:pPr>
              <w:jc w:val="center"/>
              <w:rPr>
                <w:b/>
                <w:sz w:val="16"/>
                <w:szCs w:val="16"/>
              </w:rPr>
            </w:pPr>
            <w:r w:rsidRPr="008A2E62">
              <w:rPr>
                <w:b/>
                <w:sz w:val="16"/>
                <w:szCs w:val="16"/>
              </w:rPr>
              <w:t>Григорьев Олег Валентинович</w:t>
            </w:r>
          </w:p>
          <w:p w:rsidR="005A5900" w:rsidRPr="008A2E62" w:rsidRDefault="005A5900" w:rsidP="00CB6E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CB6E1D">
            <w:pPr>
              <w:jc w:val="center"/>
              <w:rPr>
                <w:sz w:val="16"/>
                <w:szCs w:val="16"/>
              </w:rPr>
            </w:pPr>
          </w:p>
          <w:p w:rsidR="005A5900" w:rsidRPr="004A65FF" w:rsidRDefault="005A5900" w:rsidP="00CB6E1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1714676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05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CB6E1D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F06BB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F06BB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  <w:p w:rsidR="005A5900" w:rsidRPr="008A2E62" w:rsidRDefault="005A5900" w:rsidP="00CB6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F06BBA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F06BB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1375,0</w:t>
            </w:r>
          </w:p>
          <w:p w:rsidR="005A5900" w:rsidRPr="008A2E62" w:rsidRDefault="005A5900" w:rsidP="00F06BB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67,1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F06BBA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F06BB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F06BBA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F06B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EC35CB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Автомобили легковые:</w:t>
            </w:r>
          </w:p>
          <w:p w:rsidR="005A5900" w:rsidRPr="008A2E62" w:rsidRDefault="005A5900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ТОЙОТА ЛЭНД КРУЗЕР ПРАДО</w:t>
            </w:r>
          </w:p>
          <w:p w:rsidR="005A5900" w:rsidRPr="008A2E62" w:rsidRDefault="005A5900" w:rsidP="000F28C7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ТОЙОТА ЛЭНД КРУЗЕР ПРАДО</w:t>
            </w:r>
          </w:p>
          <w:p w:rsidR="005A5900" w:rsidRPr="008A2E62" w:rsidRDefault="005A5900" w:rsidP="00EC35CB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Автомобили грузовые:</w:t>
            </w:r>
          </w:p>
          <w:p w:rsidR="005A5900" w:rsidRPr="008A2E62" w:rsidRDefault="005A5900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НИССАН АТЛАС</w:t>
            </w:r>
          </w:p>
          <w:p w:rsidR="005A5900" w:rsidRPr="008A2E62" w:rsidRDefault="005A5900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Водный транспорт:</w:t>
            </w:r>
          </w:p>
          <w:p w:rsidR="005A5900" w:rsidRPr="008A2E62" w:rsidRDefault="005A5900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Моторное судно </w:t>
            </w:r>
            <w:r w:rsidRPr="008A2E62">
              <w:rPr>
                <w:sz w:val="16"/>
                <w:szCs w:val="16"/>
                <w:lang w:val="en-US"/>
              </w:rPr>
              <w:t>FISH</w:t>
            </w:r>
            <w:r w:rsidRPr="008A2E62">
              <w:rPr>
                <w:sz w:val="16"/>
                <w:szCs w:val="16"/>
              </w:rPr>
              <w:t xml:space="preserve"> подвесной бензиновый мотор «</w:t>
            </w:r>
            <w:r w:rsidRPr="008A2E62">
              <w:rPr>
                <w:sz w:val="16"/>
                <w:szCs w:val="16"/>
                <w:lang w:val="en-US"/>
              </w:rPr>
              <w:t>YAMAHA</w:t>
            </w:r>
            <w:r w:rsidRPr="008A2E62">
              <w:rPr>
                <w:sz w:val="16"/>
                <w:szCs w:val="16"/>
              </w:rPr>
              <w:t>» 6</w:t>
            </w:r>
            <w:r w:rsidRPr="008A2E62">
              <w:rPr>
                <w:sz w:val="16"/>
                <w:szCs w:val="16"/>
                <w:lang w:val="en-US"/>
              </w:rPr>
              <w:t>H</w:t>
            </w:r>
            <w:r w:rsidRPr="008A2E62">
              <w:rPr>
                <w:sz w:val="16"/>
                <w:szCs w:val="16"/>
              </w:rPr>
              <w:t>2</w:t>
            </w:r>
            <w:r w:rsidRPr="008A2E62">
              <w:rPr>
                <w:sz w:val="16"/>
                <w:szCs w:val="16"/>
                <w:lang w:val="en-US"/>
              </w:rPr>
              <w:t>L</w:t>
            </w:r>
            <w:r w:rsidRPr="008A2E62">
              <w:rPr>
                <w:sz w:val="16"/>
                <w:szCs w:val="16"/>
              </w:rPr>
              <w:t xml:space="preserve"> 456476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AF6795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AF6795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CB6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CB6E1D">
            <w:pPr>
              <w:jc w:val="center"/>
              <w:rPr>
                <w:sz w:val="16"/>
                <w:szCs w:val="16"/>
              </w:rPr>
            </w:pPr>
          </w:p>
        </w:tc>
      </w:tr>
      <w:tr w:rsidR="005A5900" w:rsidRPr="008A2E62" w:rsidTr="00CB6E1D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CB6E1D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Супруга</w:t>
            </w:r>
          </w:p>
          <w:p w:rsidR="005A5900" w:rsidRPr="008A2E62" w:rsidRDefault="005A5900" w:rsidP="00CB6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CB6E1D">
            <w:pPr>
              <w:jc w:val="center"/>
              <w:rPr>
                <w:sz w:val="16"/>
                <w:szCs w:val="16"/>
              </w:rPr>
            </w:pPr>
          </w:p>
          <w:p w:rsidR="005A5900" w:rsidRPr="00E04791" w:rsidRDefault="005A5900" w:rsidP="00CB6E1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2187006</w:t>
            </w:r>
            <w:r w:rsidRPr="008A2E6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CB6E1D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E27C07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E27C07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Жилой дом</w:t>
            </w:r>
          </w:p>
          <w:p w:rsidR="005A5900" w:rsidRPr="008A2E62" w:rsidRDefault="005A5900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 (общая совместная)</w:t>
            </w:r>
          </w:p>
          <w:p w:rsidR="005A5900" w:rsidRPr="008A2E62" w:rsidRDefault="005A5900" w:rsidP="00CB6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CB6E1D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1375,0</w:t>
            </w:r>
          </w:p>
          <w:p w:rsidR="005A5900" w:rsidRPr="008A2E62" w:rsidRDefault="005A5900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207,8</w:t>
            </w:r>
          </w:p>
          <w:p w:rsidR="005A5900" w:rsidRPr="008A2E62" w:rsidRDefault="005A5900" w:rsidP="00CB6E1D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48,6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CB6E1D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CB6E1D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AF767C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AF767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Автомобили легковые:</w:t>
            </w:r>
          </w:p>
          <w:p w:rsidR="005A5900" w:rsidRPr="00E04791" w:rsidRDefault="005A5900" w:rsidP="00AF767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HARRIER</w:t>
            </w:r>
          </w:p>
          <w:p w:rsidR="005A5900" w:rsidRPr="008A2E62" w:rsidRDefault="005A5900" w:rsidP="00CB6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CB6E1D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CB6E1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CB6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CB6E1D">
            <w:pPr>
              <w:jc w:val="center"/>
              <w:rPr>
                <w:sz w:val="16"/>
                <w:szCs w:val="16"/>
              </w:rPr>
            </w:pPr>
          </w:p>
        </w:tc>
      </w:tr>
    </w:tbl>
    <w:p w:rsidR="005A5900" w:rsidRDefault="005A5900" w:rsidP="00856E38">
      <w:pPr>
        <w:rPr>
          <w:sz w:val="16"/>
          <w:szCs w:val="16"/>
          <w:lang w:val="en-US"/>
        </w:rPr>
      </w:pPr>
    </w:p>
    <w:p w:rsidR="005A5900" w:rsidRPr="0076351E" w:rsidRDefault="005A5900" w:rsidP="00856E38">
      <w:pPr>
        <w:rPr>
          <w:sz w:val="16"/>
          <w:szCs w:val="16"/>
          <w:lang w:val="en-US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5A5900" w:rsidRPr="008A2E62" w:rsidTr="000120F3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202</w:t>
            </w:r>
            <w:r w:rsidRPr="00C37A10">
              <w:rPr>
                <w:sz w:val="16"/>
                <w:szCs w:val="16"/>
              </w:rPr>
              <w:t>1</w:t>
            </w:r>
            <w:r w:rsidRPr="008A2E62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5A5900" w:rsidRPr="008A2E62" w:rsidTr="000120F3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5900" w:rsidRPr="008A2E62" w:rsidRDefault="005A5900" w:rsidP="000120F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A5900" w:rsidRPr="008A2E62" w:rsidRDefault="005A5900" w:rsidP="000120F3">
            <w:pPr>
              <w:rPr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</w:tr>
      <w:tr w:rsidR="005A5900" w:rsidRPr="008A2E62" w:rsidTr="000120F3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 </w:t>
            </w:r>
          </w:p>
          <w:p w:rsidR="005A5900" w:rsidRPr="008A2E62" w:rsidRDefault="005A5900" w:rsidP="000120F3">
            <w:pPr>
              <w:jc w:val="center"/>
              <w:rPr>
                <w:b/>
                <w:sz w:val="16"/>
                <w:szCs w:val="16"/>
              </w:rPr>
            </w:pPr>
            <w:r w:rsidRPr="008A2E62">
              <w:rPr>
                <w:b/>
                <w:sz w:val="16"/>
                <w:szCs w:val="16"/>
              </w:rPr>
              <w:t>Пайлеванян Степан Амаякович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325625,45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Иное недвижимое имущество: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Нежилое здание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 жилое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1726,0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1000,0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63,7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737,8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233,8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tabs>
                <w:tab w:val="left" w:pos="1408"/>
              </w:tabs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tabs>
                <w:tab w:val="left" w:pos="1408"/>
              </w:tabs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Автомобили легковые: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ТОЙОТА КАРРЕН МИЦУБИСИ </w:t>
            </w:r>
            <w:r>
              <w:rPr>
                <w:sz w:val="16"/>
                <w:szCs w:val="16"/>
                <w:lang w:val="en-US"/>
              </w:rPr>
              <w:t>P</w:t>
            </w:r>
            <w:r w:rsidRPr="008A2E62">
              <w:rPr>
                <w:sz w:val="16"/>
                <w:szCs w:val="16"/>
              </w:rPr>
              <w:t>АДЖЕРО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</w:tc>
      </w:tr>
      <w:tr w:rsidR="005A5900" w:rsidRPr="008A2E62" w:rsidTr="000120F3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  <w:lang w:val="en-US"/>
              </w:rPr>
            </w:pPr>
            <w:r w:rsidRPr="008A2E62">
              <w:rPr>
                <w:sz w:val="16"/>
                <w:szCs w:val="16"/>
                <w:lang w:val="en-US"/>
              </w:rPr>
              <w:t> 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Супруга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 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1869948</w:t>
            </w:r>
            <w:r w:rsidRPr="008A2E62">
              <w:rPr>
                <w:sz w:val="16"/>
                <w:szCs w:val="16"/>
              </w:rPr>
              <w:t>,44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63,7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4500,0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</w:tc>
      </w:tr>
    </w:tbl>
    <w:p w:rsidR="005A5900" w:rsidRDefault="005A5900" w:rsidP="00856E38">
      <w:pPr>
        <w:rPr>
          <w:sz w:val="16"/>
          <w:szCs w:val="16"/>
          <w:lang w:val="en-US"/>
        </w:rPr>
      </w:pPr>
    </w:p>
    <w:p w:rsidR="005A5900" w:rsidRPr="0076351E" w:rsidRDefault="005A5900" w:rsidP="00856E38">
      <w:pPr>
        <w:rPr>
          <w:sz w:val="16"/>
          <w:szCs w:val="16"/>
          <w:lang w:val="en-US"/>
        </w:rPr>
      </w:pPr>
    </w:p>
    <w:tbl>
      <w:tblPr>
        <w:tblW w:w="15732" w:type="dxa"/>
        <w:jc w:val="center"/>
        <w:tblCellMar>
          <w:left w:w="0" w:type="dxa"/>
          <w:right w:w="0" w:type="dxa"/>
        </w:tblCellMar>
        <w:tblLook w:val="0000"/>
      </w:tblPr>
      <w:tblGrid>
        <w:gridCol w:w="2227"/>
        <w:gridCol w:w="2059"/>
        <w:gridCol w:w="1953"/>
        <w:gridCol w:w="1560"/>
        <w:gridCol w:w="1658"/>
        <w:gridCol w:w="1722"/>
        <w:gridCol w:w="1925"/>
        <w:gridCol w:w="1186"/>
        <w:gridCol w:w="1442"/>
      </w:tblGrid>
      <w:tr w:rsidR="005A5900" w:rsidRPr="008A2E62" w:rsidTr="00BB166C">
        <w:trPr>
          <w:jc w:val="center"/>
        </w:trPr>
        <w:tc>
          <w:tcPr>
            <w:tcW w:w="22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 </w:t>
            </w:r>
          </w:p>
        </w:tc>
        <w:tc>
          <w:tcPr>
            <w:tcW w:w="2059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202</w:t>
            </w:r>
            <w:r w:rsidRPr="00C37A10">
              <w:rPr>
                <w:sz w:val="16"/>
                <w:szCs w:val="16"/>
              </w:rPr>
              <w:t>1</w:t>
            </w:r>
            <w:r w:rsidRPr="008A2E62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6893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3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5A5900" w:rsidRPr="008A2E62" w:rsidTr="00BB166C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5900" w:rsidRPr="008A2E62" w:rsidRDefault="005A5900" w:rsidP="00BB166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A5900" w:rsidRPr="008A2E62" w:rsidRDefault="005A5900" w:rsidP="00BB166C">
            <w:pPr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5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2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92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44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</w:tr>
      <w:tr w:rsidR="005A5900" w:rsidRPr="008A2E62" w:rsidTr="00BB166C">
        <w:trPr>
          <w:jc w:val="center"/>
        </w:trPr>
        <w:tc>
          <w:tcPr>
            <w:tcW w:w="222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BB166C">
            <w:pPr>
              <w:jc w:val="center"/>
              <w:rPr>
                <w:b/>
                <w:sz w:val="16"/>
                <w:szCs w:val="16"/>
              </w:rPr>
            </w:pPr>
            <w:r w:rsidRPr="008A2E62">
              <w:rPr>
                <w:b/>
                <w:sz w:val="16"/>
                <w:szCs w:val="16"/>
              </w:rPr>
              <w:t>Пак Валентин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B166C">
            <w:pPr>
              <w:rPr>
                <w:sz w:val="16"/>
                <w:szCs w:val="16"/>
              </w:rPr>
            </w:pPr>
          </w:p>
          <w:p w:rsidR="005A5900" w:rsidRPr="00EC5BA5" w:rsidRDefault="005A5900" w:rsidP="00BB166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110176347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19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B166C">
            <w:pPr>
              <w:rPr>
                <w:sz w:val="16"/>
                <w:szCs w:val="16"/>
              </w:rPr>
            </w:pP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11/100 зем.участок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236/1000 зем.участок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Жилой дом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Часть жилого дома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Жилой дом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Жилой дом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Жилой дом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Жилой дом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Бокс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Бокс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Гараж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Гараж 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Иное недвижимое имущество: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Объект незавершенного строительства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(жилой дом)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здание 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здание 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Нежилые помещения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Нежилые помещения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Нежилые помещения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0722F1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B166C">
            <w:pPr>
              <w:rPr>
                <w:sz w:val="16"/>
                <w:szCs w:val="16"/>
              </w:rPr>
            </w:pP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905,0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1500,0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1404,0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3848,0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555,0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178,0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28592,0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2539,0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1057,0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918,7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14281,6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1684,0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1901,0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11900,0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26157,0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1500,0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745,0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47,6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49,8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39,3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87,8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50,5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84,5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52,7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41,4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39,5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45,2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332,0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49,6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19,6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40,5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59,9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105,9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-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447,0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345,6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366,0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266,0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137,0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552,0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158,0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180,0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137,0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137,0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144,0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173,0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81,0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170,0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480,0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125,0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252,0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416,2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123,2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126,2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108,6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19,3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53,7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69,2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189,7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225,6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986,9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399,7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367,2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1341,8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609,9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12,6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22,0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18,1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1024,0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1950,9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794,6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306,4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64,4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66,3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485,9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1598,2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903,6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825,8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967,4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808,0</w:t>
            </w:r>
          </w:p>
          <w:p w:rsidR="005A5900" w:rsidRPr="008A2E62" w:rsidRDefault="005A5900" w:rsidP="00BB16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57,7</w:t>
            </w:r>
          </w:p>
        </w:tc>
        <w:tc>
          <w:tcPr>
            <w:tcW w:w="165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4D786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0722F1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</w:tc>
        <w:tc>
          <w:tcPr>
            <w:tcW w:w="172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Автомобили легковые: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ЛЕКСУС </w:t>
            </w:r>
            <w:r w:rsidRPr="008A2E62">
              <w:rPr>
                <w:sz w:val="16"/>
                <w:szCs w:val="16"/>
                <w:lang w:val="en-US"/>
              </w:rPr>
              <w:t>LX</w:t>
            </w:r>
            <w:r w:rsidRPr="008A2E62">
              <w:rPr>
                <w:sz w:val="16"/>
                <w:szCs w:val="16"/>
              </w:rPr>
              <w:t xml:space="preserve"> 570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УАЗ 3962</w:t>
            </w:r>
          </w:p>
          <w:p w:rsidR="005A5900" w:rsidRPr="008A2E62" w:rsidRDefault="005A5900" w:rsidP="003B14D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МАЗДА </w:t>
            </w:r>
            <w:r w:rsidRPr="008A2E62">
              <w:rPr>
                <w:sz w:val="16"/>
                <w:szCs w:val="16"/>
                <w:lang w:val="en-US"/>
              </w:rPr>
              <w:t>BONGO</w:t>
            </w:r>
            <w:r w:rsidRPr="008A2E62">
              <w:rPr>
                <w:sz w:val="16"/>
                <w:szCs w:val="16"/>
              </w:rPr>
              <w:t xml:space="preserve"> НИССАН </w:t>
            </w:r>
            <w:r w:rsidRPr="008A2E62">
              <w:rPr>
                <w:sz w:val="16"/>
                <w:szCs w:val="16"/>
                <w:lang w:val="en-US"/>
              </w:rPr>
              <w:t>CEDRIC</w:t>
            </w:r>
          </w:p>
          <w:p w:rsidR="005A5900" w:rsidRPr="008A2E62" w:rsidRDefault="005A5900" w:rsidP="003B14D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ТОЙОТА </w:t>
            </w:r>
            <w:r w:rsidRPr="008A2E62">
              <w:rPr>
                <w:sz w:val="16"/>
                <w:szCs w:val="16"/>
                <w:lang w:val="en-US"/>
              </w:rPr>
              <w:t>RAV</w:t>
            </w:r>
            <w:r w:rsidRPr="008A2E62">
              <w:rPr>
                <w:sz w:val="16"/>
                <w:szCs w:val="16"/>
              </w:rPr>
              <w:t xml:space="preserve"> 4</w:t>
            </w:r>
          </w:p>
          <w:p w:rsidR="005A5900" w:rsidRPr="008A2E62" w:rsidRDefault="005A5900" w:rsidP="00BB166C">
            <w:pPr>
              <w:pStyle w:val="Heading1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Автомобили грузовые: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КАМАЗ 4510</w:t>
            </w:r>
          </w:p>
          <w:p w:rsidR="005A5900" w:rsidRPr="008A2E62" w:rsidRDefault="005A5900" w:rsidP="00BB166C">
            <w:pPr>
              <w:pStyle w:val="Heading1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8A2E62">
              <w:rPr>
                <w:b w:val="0"/>
                <w:sz w:val="16"/>
                <w:szCs w:val="16"/>
              </w:rPr>
              <w:t>Тойота D</w:t>
            </w:r>
            <w:r w:rsidRPr="008A2E62">
              <w:rPr>
                <w:b w:val="0"/>
                <w:sz w:val="16"/>
                <w:szCs w:val="16"/>
                <w:lang w:val="en-US"/>
              </w:rPr>
              <w:t>YNA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ЗИЛ 431412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ЗИЛ 130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КРАЗ 255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ЗИЛ 431412</w:t>
            </w:r>
          </w:p>
          <w:p w:rsidR="005A5900" w:rsidRPr="008A2E62" w:rsidRDefault="005A5900" w:rsidP="00BB166C">
            <w:pPr>
              <w:pStyle w:val="Heading1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8A2E62">
              <w:rPr>
                <w:b w:val="0"/>
                <w:sz w:val="16"/>
                <w:szCs w:val="16"/>
              </w:rPr>
              <w:t xml:space="preserve">МИЦУБИСИ  </w:t>
            </w:r>
            <w:r w:rsidRPr="008A2E62">
              <w:rPr>
                <w:b w:val="0"/>
                <w:sz w:val="16"/>
                <w:szCs w:val="16"/>
                <w:lang w:val="en-US"/>
              </w:rPr>
              <w:t>CANTER</w:t>
            </w:r>
          </w:p>
          <w:p w:rsidR="005A5900" w:rsidRPr="008A2E62" w:rsidRDefault="005A5900" w:rsidP="00BB166C">
            <w:pPr>
              <w:pStyle w:val="Heading1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8A2E62">
              <w:rPr>
                <w:b w:val="0"/>
                <w:sz w:val="16"/>
                <w:szCs w:val="16"/>
              </w:rPr>
              <w:t>ГАЗ 3307</w:t>
            </w:r>
          </w:p>
          <w:p w:rsidR="005A5900" w:rsidRPr="008A2E62" w:rsidRDefault="005A5900" w:rsidP="00BB166C">
            <w:pPr>
              <w:pStyle w:val="Heading1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8A2E62">
              <w:rPr>
                <w:b w:val="0"/>
                <w:sz w:val="16"/>
                <w:szCs w:val="16"/>
              </w:rPr>
              <w:t>ЗИЛ ММЗ 4505</w:t>
            </w:r>
          </w:p>
          <w:p w:rsidR="005A5900" w:rsidRPr="008A2E62" w:rsidRDefault="005A5900" w:rsidP="00BB166C">
            <w:pPr>
              <w:pStyle w:val="Heading1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8A2E62">
              <w:rPr>
                <w:b w:val="0"/>
                <w:sz w:val="16"/>
                <w:szCs w:val="16"/>
              </w:rPr>
              <w:t>Иные транспортные средства:</w:t>
            </w:r>
          </w:p>
          <w:p w:rsidR="005A5900" w:rsidRPr="008A2E62" w:rsidRDefault="005A5900" w:rsidP="00BB166C">
            <w:pPr>
              <w:pStyle w:val="Heading1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8A2E62">
              <w:rPr>
                <w:b w:val="0"/>
                <w:sz w:val="16"/>
                <w:szCs w:val="16"/>
              </w:rPr>
              <w:t xml:space="preserve">Автобус </w:t>
            </w:r>
          </w:p>
          <w:p w:rsidR="005A5900" w:rsidRPr="008A2E62" w:rsidRDefault="005A5900" w:rsidP="00BB166C">
            <w:pPr>
              <w:pStyle w:val="Heading1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8A2E62">
              <w:rPr>
                <w:b w:val="0"/>
                <w:sz w:val="16"/>
                <w:szCs w:val="16"/>
              </w:rPr>
              <w:t>Микроавтобус УАЗ 396254</w:t>
            </w:r>
          </w:p>
          <w:p w:rsidR="005A5900" w:rsidRPr="008A2E62" w:rsidRDefault="005A5900" w:rsidP="00BB166C">
            <w:pPr>
              <w:pStyle w:val="Heading1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8A2E62">
              <w:rPr>
                <w:b w:val="0"/>
                <w:sz w:val="16"/>
                <w:szCs w:val="16"/>
              </w:rPr>
              <w:t xml:space="preserve">Экскаватор </w:t>
            </w:r>
          </w:p>
          <w:p w:rsidR="005A5900" w:rsidRPr="008A2E62" w:rsidRDefault="005A5900" w:rsidP="00BB166C">
            <w:pPr>
              <w:pStyle w:val="Heading1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8A2E62">
              <w:rPr>
                <w:b w:val="0"/>
                <w:sz w:val="16"/>
                <w:szCs w:val="16"/>
              </w:rPr>
              <w:t>ЭО-2621В-2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</w:tc>
        <w:tc>
          <w:tcPr>
            <w:tcW w:w="118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2309,0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50,0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  <w:lang w:val="en-US"/>
              </w:rPr>
              <w:t>3195</w:t>
            </w:r>
            <w:r w:rsidRPr="008A2E62">
              <w:rPr>
                <w:sz w:val="16"/>
                <w:szCs w:val="16"/>
              </w:rPr>
              <w:t>,0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5634,0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</w:tc>
      </w:tr>
      <w:tr w:rsidR="005A5900" w:rsidRPr="008A2E62" w:rsidTr="00BB166C">
        <w:trPr>
          <w:jc w:val="center"/>
        </w:trPr>
        <w:tc>
          <w:tcPr>
            <w:tcW w:w="222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Супруга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</w:p>
          <w:p w:rsidR="005A5900" w:rsidRPr="006F1042" w:rsidRDefault="005A5900" w:rsidP="00BB166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43755780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04</w:t>
            </w:r>
          </w:p>
        </w:tc>
        <w:tc>
          <w:tcPr>
            <w:tcW w:w="19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Жилой дом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Часть жилого дома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Гараж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Нежилые помещения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Нежилые помещения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1520,0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1500,0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723,0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1818,0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1751,0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1500,0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3083,0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2962,0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113,7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36,3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64,7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105,9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258,9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2306,6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1528,8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480,4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302,9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318,1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327,2</w:t>
            </w:r>
          </w:p>
        </w:tc>
        <w:tc>
          <w:tcPr>
            <w:tcW w:w="165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Автомобили легковые: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ТОЙОТА ЛЕКСУС </w:t>
            </w:r>
            <w:r w:rsidRPr="008A2E62">
              <w:rPr>
                <w:sz w:val="16"/>
                <w:szCs w:val="16"/>
                <w:lang w:val="en-US"/>
              </w:rPr>
              <w:t>GX</w:t>
            </w:r>
            <w:r w:rsidRPr="008A2E62">
              <w:rPr>
                <w:sz w:val="16"/>
                <w:szCs w:val="16"/>
              </w:rPr>
              <w:t>460</w:t>
            </w:r>
          </w:p>
        </w:tc>
        <w:tc>
          <w:tcPr>
            <w:tcW w:w="192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C37A10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Жилой дом</w:t>
            </w:r>
          </w:p>
          <w:p w:rsidR="005A5900" w:rsidRPr="006F1042" w:rsidRDefault="005A5900" w:rsidP="00BB16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Нежилые помещения</w:t>
            </w:r>
          </w:p>
          <w:p w:rsidR="005A5900" w:rsidRPr="008A2E62" w:rsidRDefault="005A5900" w:rsidP="00462E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Нежилые помещения</w:t>
            </w:r>
          </w:p>
        </w:tc>
        <w:tc>
          <w:tcPr>
            <w:tcW w:w="118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50,0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47,6</w:t>
            </w:r>
          </w:p>
          <w:p w:rsidR="005A5900" w:rsidRDefault="005A5900" w:rsidP="00462E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1905,9</w:t>
            </w:r>
          </w:p>
          <w:p w:rsidR="005A5900" w:rsidRPr="008A2E62" w:rsidRDefault="005A5900" w:rsidP="00462E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794,6</w:t>
            </w:r>
          </w:p>
        </w:tc>
        <w:tc>
          <w:tcPr>
            <w:tcW w:w="144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6F104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6F1042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BB166C">
            <w:pPr>
              <w:jc w:val="center"/>
              <w:rPr>
                <w:sz w:val="16"/>
                <w:szCs w:val="16"/>
              </w:rPr>
            </w:pPr>
          </w:p>
        </w:tc>
      </w:tr>
    </w:tbl>
    <w:p w:rsidR="005A5900" w:rsidRDefault="005A5900" w:rsidP="00BB166C">
      <w:pPr>
        <w:rPr>
          <w:b/>
          <w:bCs/>
          <w:sz w:val="16"/>
          <w:szCs w:val="16"/>
          <w:lang w:val="en-US"/>
        </w:rPr>
      </w:pPr>
    </w:p>
    <w:p w:rsidR="005A5900" w:rsidRPr="0076351E" w:rsidRDefault="005A5900" w:rsidP="00BB166C">
      <w:pPr>
        <w:rPr>
          <w:b/>
          <w:bCs/>
          <w:sz w:val="16"/>
          <w:szCs w:val="16"/>
          <w:lang w:val="en-US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5A5900" w:rsidRPr="00C93BFA" w:rsidTr="00A053C2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A053C2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за 2021 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C93BFA" w:rsidRDefault="005A5900" w:rsidP="00A053C2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C93BFA" w:rsidRDefault="005A5900" w:rsidP="00A053C2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5A5900" w:rsidRPr="00C93BFA" w:rsidTr="00A053C2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5900" w:rsidRPr="00C93BFA" w:rsidRDefault="005A5900" w:rsidP="00A053C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A5900" w:rsidRPr="00C93BFA" w:rsidRDefault="005A5900" w:rsidP="00A053C2">
            <w:pPr>
              <w:rPr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страна расположения</w:t>
            </w:r>
          </w:p>
        </w:tc>
      </w:tr>
      <w:tr w:rsidR="005A5900" w:rsidRPr="00C93BFA" w:rsidTr="00A053C2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 </w:t>
            </w:r>
          </w:p>
          <w:p w:rsidR="005A5900" w:rsidRPr="00C93BFA" w:rsidRDefault="005A5900" w:rsidP="00A053C2">
            <w:pPr>
              <w:jc w:val="center"/>
              <w:rPr>
                <w:b/>
                <w:sz w:val="16"/>
                <w:szCs w:val="16"/>
              </w:rPr>
            </w:pPr>
            <w:r w:rsidRPr="00C93BFA">
              <w:rPr>
                <w:b/>
                <w:sz w:val="16"/>
                <w:szCs w:val="16"/>
              </w:rPr>
              <w:t>Пашков Александр Михайлович</w:t>
            </w: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746564,13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Зем.участок</w:t>
            </w: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1/3 квартиры</w:t>
            </w: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 xml:space="preserve">Гараж </w:t>
            </w: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1500,0</w:t>
            </w: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58,4</w:t>
            </w: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33,0</w:t>
            </w: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Россия</w:t>
            </w: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Россия</w:t>
            </w: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Автомобили легковые:</w:t>
            </w: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  <w:lang w:val="en-US"/>
              </w:rPr>
              <w:t>TOYOTA</w:t>
            </w:r>
            <w:r w:rsidRPr="00C93BFA">
              <w:rPr>
                <w:sz w:val="16"/>
                <w:szCs w:val="16"/>
              </w:rPr>
              <w:t xml:space="preserve"> </w:t>
            </w:r>
            <w:r w:rsidRPr="00C93BFA">
              <w:rPr>
                <w:sz w:val="16"/>
                <w:szCs w:val="16"/>
                <w:lang w:val="en-US"/>
              </w:rPr>
              <w:t>VANGUARD</w:t>
            </w:r>
          </w:p>
          <w:p w:rsidR="005A5900" w:rsidRPr="00C93BFA" w:rsidRDefault="005A5900" w:rsidP="00A053C2">
            <w:pPr>
              <w:pStyle w:val="Heading1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C93BFA">
              <w:rPr>
                <w:b w:val="0"/>
                <w:sz w:val="16"/>
                <w:szCs w:val="16"/>
                <w:lang w:val="en-US"/>
              </w:rPr>
              <w:t>TOYOTA</w:t>
            </w:r>
            <w:r w:rsidRPr="00C93BFA">
              <w:rPr>
                <w:b w:val="0"/>
                <w:sz w:val="16"/>
                <w:szCs w:val="16"/>
              </w:rPr>
              <w:t xml:space="preserve"> </w:t>
            </w:r>
            <w:r w:rsidRPr="00C93BFA">
              <w:rPr>
                <w:b w:val="0"/>
                <w:sz w:val="16"/>
                <w:szCs w:val="16"/>
                <w:lang w:val="en-US"/>
              </w:rPr>
              <w:t>HIACE</w:t>
            </w:r>
          </w:p>
          <w:p w:rsidR="005A5900" w:rsidRPr="00C93BFA" w:rsidRDefault="005A5900" w:rsidP="00A571BA">
            <w:pPr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1/3 квартиры</w:t>
            </w: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1/3 квартиры</w:t>
            </w: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Гараж</w:t>
            </w:r>
          </w:p>
          <w:p w:rsidR="005A5900" w:rsidRPr="00C93BFA" w:rsidRDefault="005A5900" w:rsidP="00A42A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58,4</w:t>
            </w: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58,4</w:t>
            </w: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33,0</w:t>
            </w: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Россия</w:t>
            </w: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Россия</w:t>
            </w: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Россия</w:t>
            </w:r>
          </w:p>
          <w:p w:rsidR="005A5900" w:rsidRPr="00C93BFA" w:rsidRDefault="005A5900" w:rsidP="00A42A55">
            <w:pPr>
              <w:jc w:val="center"/>
              <w:rPr>
                <w:sz w:val="16"/>
                <w:szCs w:val="16"/>
              </w:rPr>
            </w:pPr>
          </w:p>
        </w:tc>
      </w:tr>
      <w:tr w:rsidR="005A5900" w:rsidRPr="00C93BFA" w:rsidTr="00A053C2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 </w:t>
            </w: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Супруга</w:t>
            </w: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1669680,29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Зем.участок</w:t>
            </w: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1/3 квартиры</w:t>
            </w: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 xml:space="preserve">Гараж </w:t>
            </w: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1500,0</w:t>
            </w: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58,4</w:t>
            </w: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33,0</w:t>
            </w: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Россия</w:t>
            </w: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Россия</w:t>
            </w: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Россия</w:t>
            </w: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</w:p>
          <w:p w:rsidR="005A5900" w:rsidRPr="00C93BFA" w:rsidRDefault="005A5900" w:rsidP="00C93BFA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Автомобили легковые:</w:t>
            </w:r>
          </w:p>
          <w:p w:rsidR="005A5900" w:rsidRPr="00C93BFA" w:rsidRDefault="005A5900" w:rsidP="00C93BFA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 xml:space="preserve">ТОЙОТА </w:t>
            </w:r>
            <w:r w:rsidRPr="00C93BFA">
              <w:rPr>
                <w:sz w:val="16"/>
                <w:szCs w:val="16"/>
                <w:lang w:val="en-US"/>
              </w:rPr>
              <w:t>LAND</w:t>
            </w:r>
            <w:r w:rsidRPr="00C93BFA">
              <w:rPr>
                <w:sz w:val="16"/>
                <w:szCs w:val="16"/>
              </w:rPr>
              <w:t xml:space="preserve"> </w:t>
            </w:r>
            <w:r w:rsidRPr="00C93BFA">
              <w:rPr>
                <w:sz w:val="16"/>
                <w:szCs w:val="16"/>
                <w:lang w:val="en-US"/>
              </w:rPr>
              <w:t>CRUISER</w:t>
            </w:r>
            <w:r w:rsidRPr="00C93BFA">
              <w:rPr>
                <w:sz w:val="16"/>
                <w:szCs w:val="16"/>
              </w:rPr>
              <w:t xml:space="preserve"> </w:t>
            </w:r>
            <w:r w:rsidRPr="00C93BFA">
              <w:rPr>
                <w:sz w:val="16"/>
                <w:szCs w:val="16"/>
                <w:lang w:val="en-US"/>
              </w:rPr>
              <w:t>PRADO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1/3 квартиры</w:t>
            </w: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1/3 квартиры</w:t>
            </w: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58,4</w:t>
            </w: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58,4</w:t>
            </w: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Россия</w:t>
            </w: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Россия</w:t>
            </w: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</w:p>
          <w:p w:rsidR="005A5900" w:rsidRPr="00C93BFA" w:rsidRDefault="005A5900" w:rsidP="00A053C2">
            <w:pPr>
              <w:jc w:val="center"/>
              <w:rPr>
                <w:sz w:val="16"/>
                <w:szCs w:val="16"/>
              </w:rPr>
            </w:pPr>
          </w:p>
        </w:tc>
      </w:tr>
      <w:tr w:rsidR="005A5900" w:rsidRPr="00C93BFA" w:rsidTr="00651AF5">
        <w:trPr>
          <w:jc w:val="center"/>
        </w:trPr>
        <w:tc>
          <w:tcPr>
            <w:tcW w:w="1561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C93BFA" w:rsidRDefault="005A5900" w:rsidP="00651AF5">
            <w:pPr>
              <w:jc w:val="center"/>
              <w:rPr>
                <w:sz w:val="16"/>
                <w:szCs w:val="16"/>
              </w:rPr>
            </w:pPr>
          </w:p>
          <w:p w:rsidR="005A5900" w:rsidRPr="00C93BFA" w:rsidRDefault="005A5900" w:rsidP="00651AF5">
            <w:pPr>
              <w:autoSpaceDE w:val="0"/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района, его супруги (супруга), несовершеннолетних детей за три последних года, предшествующих отчетному периоду</w:t>
            </w:r>
          </w:p>
        </w:tc>
      </w:tr>
      <w:tr w:rsidR="005A5900" w:rsidRPr="008A2E62" w:rsidTr="00651AF5">
        <w:trPr>
          <w:jc w:val="center"/>
        </w:trPr>
        <w:tc>
          <w:tcPr>
            <w:tcW w:w="2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900" w:rsidRPr="00C93BFA" w:rsidRDefault="005A5900" w:rsidP="00651A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4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900" w:rsidRPr="00C93BFA" w:rsidRDefault="005A5900" w:rsidP="00651AF5">
            <w:pPr>
              <w:autoSpaceDE w:val="0"/>
              <w:spacing w:line="240" w:lineRule="exact"/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Имущество, приобретенное по</w:t>
            </w:r>
          </w:p>
          <w:p w:rsidR="005A5900" w:rsidRPr="00C93BFA" w:rsidRDefault="005A5900" w:rsidP="00651AF5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</w:r>
          </w:p>
        </w:tc>
        <w:tc>
          <w:tcPr>
            <w:tcW w:w="6700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900" w:rsidRPr="008A2E62" w:rsidRDefault="005A5900" w:rsidP="00651AF5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5A5900" w:rsidRPr="008A2E62" w:rsidTr="00651AF5">
        <w:trPr>
          <w:jc w:val="center"/>
        </w:trPr>
        <w:tc>
          <w:tcPr>
            <w:tcW w:w="2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C93BFA" w:rsidRDefault="005A5900" w:rsidP="00651AF5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Супруга</w:t>
            </w:r>
          </w:p>
        </w:tc>
        <w:tc>
          <w:tcPr>
            <w:tcW w:w="6634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651A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6700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651A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8A2E62">
              <w:rPr>
                <w:sz w:val="16"/>
                <w:szCs w:val="16"/>
              </w:rPr>
              <w:t>акопления за предыдущие годы</w:t>
            </w:r>
          </w:p>
        </w:tc>
      </w:tr>
    </w:tbl>
    <w:p w:rsidR="005A5900" w:rsidRPr="008A2E62" w:rsidRDefault="005A5900" w:rsidP="005B4702">
      <w:pPr>
        <w:rPr>
          <w:sz w:val="16"/>
          <w:szCs w:val="16"/>
        </w:rPr>
      </w:pPr>
    </w:p>
    <w:p w:rsidR="005A5900" w:rsidRPr="00543011" w:rsidRDefault="005A5900" w:rsidP="003B48C0">
      <w:pPr>
        <w:rPr>
          <w:sz w:val="16"/>
          <w:szCs w:val="16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5A5900" w:rsidRPr="00543011" w:rsidTr="009E67DA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543011" w:rsidRDefault="005A5900" w:rsidP="009E67DA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543011">
              <w:rPr>
                <w:sz w:val="16"/>
                <w:szCs w:val="16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543011" w:rsidRDefault="005A5900" w:rsidP="009E67DA">
            <w:pPr>
              <w:jc w:val="center"/>
              <w:rPr>
                <w:sz w:val="16"/>
                <w:szCs w:val="16"/>
              </w:rPr>
            </w:pPr>
            <w:r w:rsidRPr="00543011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5A5900" w:rsidRPr="00543011" w:rsidRDefault="005A5900" w:rsidP="009E67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2021</w:t>
            </w:r>
            <w:r w:rsidRPr="00543011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543011" w:rsidRDefault="005A5900" w:rsidP="009E67DA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543011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543011" w:rsidRDefault="005A5900" w:rsidP="009E67DA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543011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5A5900" w:rsidRPr="00543011" w:rsidTr="009E67DA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5900" w:rsidRPr="00543011" w:rsidRDefault="005A5900" w:rsidP="009E67D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A5900" w:rsidRPr="00543011" w:rsidRDefault="005A5900" w:rsidP="009E67DA">
            <w:pPr>
              <w:rPr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543011" w:rsidRDefault="005A5900" w:rsidP="009E67DA">
            <w:pPr>
              <w:jc w:val="center"/>
              <w:rPr>
                <w:sz w:val="16"/>
                <w:szCs w:val="16"/>
              </w:rPr>
            </w:pPr>
            <w:r w:rsidRPr="00543011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543011" w:rsidRDefault="005A5900" w:rsidP="009E67DA">
            <w:pPr>
              <w:jc w:val="center"/>
              <w:rPr>
                <w:sz w:val="16"/>
                <w:szCs w:val="16"/>
              </w:rPr>
            </w:pPr>
            <w:r w:rsidRPr="0054301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543011" w:rsidRDefault="005A5900" w:rsidP="009E67DA">
            <w:pPr>
              <w:jc w:val="center"/>
              <w:rPr>
                <w:sz w:val="16"/>
                <w:szCs w:val="16"/>
              </w:rPr>
            </w:pPr>
            <w:r w:rsidRPr="0054301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543011" w:rsidRDefault="005A5900" w:rsidP="009E67DA">
            <w:pPr>
              <w:jc w:val="center"/>
              <w:rPr>
                <w:sz w:val="16"/>
                <w:szCs w:val="16"/>
              </w:rPr>
            </w:pPr>
            <w:r w:rsidRPr="00543011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543011" w:rsidRDefault="005A5900" w:rsidP="009E67DA">
            <w:pPr>
              <w:jc w:val="center"/>
              <w:rPr>
                <w:sz w:val="16"/>
                <w:szCs w:val="16"/>
              </w:rPr>
            </w:pPr>
            <w:r w:rsidRPr="00543011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543011" w:rsidRDefault="005A5900" w:rsidP="009E67DA">
            <w:pPr>
              <w:jc w:val="center"/>
              <w:rPr>
                <w:sz w:val="16"/>
                <w:szCs w:val="16"/>
              </w:rPr>
            </w:pPr>
            <w:r w:rsidRPr="0054301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543011" w:rsidRDefault="005A5900" w:rsidP="009E67DA">
            <w:pPr>
              <w:jc w:val="center"/>
              <w:rPr>
                <w:sz w:val="16"/>
                <w:szCs w:val="16"/>
              </w:rPr>
            </w:pPr>
            <w:r w:rsidRPr="00543011">
              <w:rPr>
                <w:sz w:val="16"/>
                <w:szCs w:val="16"/>
              </w:rPr>
              <w:t>страна расположения</w:t>
            </w:r>
          </w:p>
        </w:tc>
      </w:tr>
      <w:tr w:rsidR="005A5900" w:rsidRPr="00543011" w:rsidTr="009E67DA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543011" w:rsidRDefault="005A5900" w:rsidP="009E67DA">
            <w:pPr>
              <w:jc w:val="center"/>
              <w:rPr>
                <w:sz w:val="16"/>
                <w:szCs w:val="16"/>
              </w:rPr>
            </w:pPr>
          </w:p>
          <w:p w:rsidR="005A5900" w:rsidRPr="00543011" w:rsidRDefault="005A5900" w:rsidP="009E67DA">
            <w:pPr>
              <w:jc w:val="center"/>
              <w:rPr>
                <w:b/>
                <w:sz w:val="16"/>
                <w:szCs w:val="16"/>
              </w:rPr>
            </w:pPr>
            <w:r w:rsidRPr="00543011">
              <w:rPr>
                <w:b/>
                <w:sz w:val="16"/>
                <w:szCs w:val="16"/>
              </w:rPr>
              <w:t>Петров Виталий Владимирович</w:t>
            </w:r>
          </w:p>
          <w:p w:rsidR="005A5900" w:rsidRPr="00543011" w:rsidRDefault="005A5900" w:rsidP="009E67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543011" w:rsidRDefault="005A5900" w:rsidP="009E67DA">
            <w:pPr>
              <w:jc w:val="center"/>
              <w:rPr>
                <w:sz w:val="16"/>
                <w:szCs w:val="16"/>
              </w:rPr>
            </w:pPr>
          </w:p>
          <w:p w:rsidR="005A5900" w:rsidRPr="00903E0C" w:rsidRDefault="005A5900" w:rsidP="009E67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566972</w:t>
            </w:r>
            <w:r w:rsidRPr="0054301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84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543011" w:rsidRDefault="005A5900" w:rsidP="009E67DA">
            <w:pPr>
              <w:jc w:val="center"/>
              <w:rPr>
                <w:sz w:val="16"/>
                <w:szCs w:val="16"/>
              </w:rPr>
            </w:pPr>
          </w:p>
          <w:p w:rsidR="005A5900" w:rsidRPr="00543011" w:rsidRDefault="005A5900" w:rsidP="009E67DA">
            <w:pPr>
              <w:jc w:val="center"/>
              <w:rPr>
                <w:sz w:val="16"/>
                <w:szCs w:val="16"/>
              </w:rPr>
            </w:pPr>
            <w:r w:rsidRPr="00543011">
              <w:rPr>
                <w:sz w:val="16"/>
                <w:szCs w:val="16"/>
              </w:rPr>
              <w:t>Зем.участок</w:t>
            </w:r>
          </w:p>
          <w:p w:rsidR="005A5900" w:rsidRPr="00543011" w:rsidRDefault="005A5900" w:rsidP="009E67DA">
            <w:pPr>
              <w:jc w:val="center"/>
              <w:rPr>
                <w:sz w:val="16"/>
                <w:szCs w:val="16"/>
              </w:rPr>
            </w:pPr>
            <w:r w:rsidRPr="00543011">
              <w:rPr>
                <w:sz w:val="16"/>
                <w:szCs w:val="16"/>
              </w:rPr>
              <w:t>Жилой дом</w:t>
            </w:r>
          </w:p>
          <w:p w:rsidR="005A5900" w:rsidRPr="00543011" w:rsidRDefault="005A5900" w:rsidP="009E67DA">
            <w:pPr>
              <w:jc w:val="center"/>
              <w:rPr>
                <w:sz w:val="16"/>
                <w:szCs w:val="16"/>
              </w:rPr>
            </w:pPr>
            <w:r w:rsidRPr="00543011">
              <w:rPr>
                <w:sz w:val="16"/>
                <w:szCs w:val="16"/>
              </w:rPr>
              <w:t>½ квартиры</w:t>
            </w:r>
          </w:p>
          <w:p w:rsidR="005A5900" w:rsidRPr="00543011" w:rsidRDefault="005A5900" w:rsidP="009E67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543011" w:rsidRDefault="005A5900" w:rsidP="009E67DA">
            <w:pPr>
              <w:jc w:val="center"/>
              <w:rPr>
                <w:sz w:val="16"/>
                <w:szCs w:val="16"/>
              </w:rPr>
            </w:pPr>
          </w:p>
          <w:p w:rsidR="005A5900" w:rsidRPr="00543011" w:rsidRDefault="005A5900" w:rsidP="009E67DA">
            <w:pPr>
              <w:jc w:val="center"/>
              <w:rPr>
                <w:sz w:val="16"/>
                <w:szCs w:val="16"/>
              </w:rPr>
            </w:pPr>
            <w:r w:rsidRPr="00543011">
              <w:rPr>
                <w:sz w:val="16"/>
                <w:szCs w:val="16"/>
              </w:rPr>
              <w:t>2023,0</w:t>
            </w:r>
          </w:p>
          <w:p w:rsidR="005A5900" w:rsidRPr="00543011" w:rsidRDefault="005A5900" w:rsidP="009E67DA">
            <w:pPr>
              <w:jc w:val="center"/>
              <w:rPr>
                <w:sz w:val="16"/>
                <w:szCs w:val="16"/>
              </w:rPr>
            </w:pPr>
            <w:r w:rsidRPr="00543011">
              <w:rPr>
                <w:sz w:val="16"/>
                <w:szCs w:val="16"/>
              </w:rPr>
              <w:t>36,0</w:t>
            </w:r>
          </w:p>
          <w:p w:rsidR="005A5900" w:rsidRPr="00543011" w:rsidRDefault="005A5900" w:rsidP="009E67DA">
            <w:pPr>
              <w:jc w:val="center"/>
              <w:rPr>
                <w:sz w:val="16"/>
                <w:szCs w:val="16"/>
              </w:rPr>
            </w:pPr>
            <w:r w:rsidRPr="00543011">
              <w:rPr>
                <w:sz w:val="16"/>
                <w:szCs w:val="16"/>
              </w:rPr>
              <w:t>51,0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543011" w:rsidRDefault="005A5900" w:rsidP="009E67DA">
            <w:pPr>
              <w:jc w:val="center"/>
              <w:rPr>
                <w:sz w:val="16"/>
                <w:szCs w:val="16"/>
              </w:rPr>
            </w:pPr>
          </w:p>
          <w:p w:rsidR="005A5900" w:rsidRPr="00543011" w:rsidRDefault="005A5900" w:rsidP="009E67DA">
            <w:pPr>
              <w:jc w:val="center"/>
              <w:rPr>
                <w:sz w:val="16"/>
                <w:szCs w:val="16"/>
              </w:rPr>
            </w:pPr>
            <w:r w:rsidRPr="00543011">
              <w:rPr>
                <w:sz w:val="16"/>
                <w:szCs w:val="16"/>
              </w:rPr>
              <w:t>Россия</w:t>
            </w:r>
          </w:p>
          <w:p w:rsidR="005A5900" w:rsidRPr="00543011" w:rsidRDefault="005A5900" w:rsidP="009E67DA">
            <w:pPr>
              <w:jc w:val="center"/>
              <w:rPr>
                <w:sz w:val="16"/>
                <w:szCs w:val="16"/>
              </w:rPr>
            </w:pPr>
            <w:r w:rsidRPr="00543011">
              <w:rPr>
                <w:sz w:val="16"/>
                <w:szCs w:val="16"/>
              </w:rPr>
              <w:t>Россия</w:t>
            </w:r>
          </w:p>
          <w:p w:rsidR="005A5900" w:rsidRPr="00543011" w:rsidRDefault="005A5900" w:rsidP="009E67DA">
            <w:pPr>
              <w:jc w:val="center"/>
              <w:rPr>
                <w:sz w:val="16"/>
                <w:szCs w:val="16"/>
              </w:rPr>
            </w:pPr>
            <w:r w:rsidRPr="00543011"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543011" w:rsidRDefault="005A5900" w:rsidP="009E67DA">
            <w:pPr>
              <w:jc w:val="center"/>
              <w:rPr>
                <w:sz w:val="16"/>
                <w:szCs w:val="16"/>
              </w:rPr>
            </w:pPr>
          </w:p>
          <w:p w:rsidR="005A5900" w:rsidRPr="00543011" w:rsidRDefault="005A5900" w:rsidP="009E67DA">
            <w:pPr>
              <w:jc w:val="center"/>
              <w:rPr>
                <w:sz w:val="16"/>
                <w:szCs w:val="16"/>
              </w:rPr>
            </w:pPr>
            <w:r w:rsidRPr="00543011">
              <w:rPr>
                <w:sz w:val="16"/>
                <w:szCs w:val="16"/>
              </w:rPr>
              <w:t>Автомобили легковые:</w:t>
            </w:r>
          </w:p>
          <w:p w:rsidR="005A5900" w:rsidRPr="00543011" w:rsidRDefault="005A5900" w:rsidP="009E67DA">
            <w:pPr>
              <w:jc w:val="center"/>
              <w:rPr>
                <w:sz w:val="16"/>
                <w:szCs w:val="16"/>
              </w:rPr>
            </w:pPr>
            <w:r w:rsidRPr="00543011">
              <w:rPr>
                <w:sz w:val="16"/>
                <w:szCs w:val="16"/>
              </w:rPr>
              <w:t xml:space="preserve">ХОНДА СТЕП </w:t>
            </w:r>
            <w:r w:rsidRPr="00543011">
              <w:rPr>
                <w:sz w:val="16"/>
                <w:szCs w:val="16"/>
                <w:lang w:val="en-US"/>
              </w:rPr>
              <w:t>WGN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543011" w:rsidRDefault="005A5900" w:rsidP="009E67DA">
            <w:pPr>
              <w:jc w:val="center"/>
              <w:rPr>
                <w:sz w:val="16"/>
                <w:szCs w:val="16"/>
              </w:rPr>
            </w:pPr>
          </w:p>
          <w:p w:rsidR="005A5900" w:rsidRPr="00543011" w:rsidRDefault="005A5900" w:rsidP="009E67DA">
            <w:pPr>
              <w:jc w:val="center"/>
              <w:rPr>
                <w:sz w:val="16"/>
                <w:szCs w:val="16"/>
              </w:rPr>
            </w:pPr>
            <w:r w:rsidRPr="00543011">
              <w:rPr>
                <w:sz w:val="16"/>
                <w:szCs w:val="16"/>
              </w:rPr>
              <w:t>½ квартиры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543011" w:rsidRDefault="005A5900" w:rsidP="009E67DA">
            <w:pPr>
              <w:jc w:val="center"/>
              <w:rPr>
                <w:sz w:val="16"/>
                <w:szCs w:val="16"/>
              </w:rPr>
            </w:pPr>
          </w:p>
          <w:p w:rsidR="005A5900" w:rsidRPr="00543011" w:rsidRDefault="005A5900" w:rsidP="009E67DA">
            <w:pPr>
              <w:jc w:val="center"/>
              <w:rPr>
                <w:sz w:val="16"/>
                <w:szCs w:val="16"/>
              </w:rPr>
            </w:pPr>
            <w:r w:rsidRPr="00543011">
              <w:rPr>
                <w:sz w:val="16"/>
                <w:szCs w:val="16"/>
              </w:rPr>
              <w:t>25,5</w:t>
            </w:r>
          </w:p>
          <w:p w:rsidR="005A5900" w:rsidRPr="00543011" w:rsidRDefault="005A5900" w:rsidP="009E67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543011" w:rsidRDefault="005A5900" w:rsidP="009E67DA">
            <w:pPr>
              <w:jc w:val="center"/>
              <w:rPr>
                <w:sz w:val="16"/>
                <w:szCs w:val="16"/>
              </w:rPr>
            </w:pPr>
          </w:p>
          <w:p w:rsidR="005A5900" w:rsidRPr="00543011" w:rsidRDefault="005A5900" w:rsidP="009E67DA">
            <w:pPr>
              <w:jc w:val="center"/>
              <w:rPr>
                <w:sz w:val="16"/>
                <w:szCs w:val="16"/>
              </w:rPr>
            </w:pPr>
            <w:r w:rsidRPr="00543011">
              <w:rPr>
                <w:sz w:val="16"/>
                <w:szCs w:val="16"/>
              </w:rPr>
              <w:t>Россия</w:t>
            </w:r>
          </w:p>
          <w:p w:rsidR="005A5900" w:rsidRPr="00543011" w:rsidRDefault="005A5900" w:rsidP="009E67DA">
            <w:pPr>
              <w:jc w:val="center"/>
              <w:rPr>
                <w:sz w:val="16"/>
                <w:szCs w:val="16"/>
              </w:rPr>
            </w:pPr>
          </w:p>
        </w:tc>
      </w:tr>
    </w:tbl>
    <w:p w:rsidR="005A5900" w:rsidRPr="00543011" w:rsidRDefault="005A5900" w:rsidP="003B48C0">
      <w:pPr>
        <w:rPr>
          <w:sz w:val="16"/>
          <w:szCs w:val="16"/>
        </w:rPr>
      </w:pPr>
    </w:p>
    <w:p w:rsidR="005A5900" w:rsidRDefault="005A5900" w:rsidP="00BB166C">
      <w:pPr>
        <w:rPr>
          <w:sz w:val="16"/>
          <w:szCs w:val="16"/>
        </w:rPr>
      </w:pPr>
    </w:p>
    <w:p w:rsidR="005A5900" w:rsidRDefault="005A5900" w:rsidP="00BB166C">
      <w:pPr>
        <w:rPr>
          <w:sz w:val="16"/>
          <w:szCs w:val="16"/>
        </w:rPr>
      </w:pPr>
    </w:p>
    <w:p w:rsidR="005A5900" w:rsidRPr="005B4702" w:rsidRDefault="005A5900" w:rsidP="00BB166C">
      <w:pPr>
        <w:rPr>
          <w:sz w:val="16"/>
          <w:szCs w:val="16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5A5900" w:rsidRPr="008A2E62" w:rsidTr="00B46100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46100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2021</w:t>
            </w:r>
            <w:r w:rsidRPr="008A2E62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46100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46100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5A5900" w:rsidRPr="008A2E62" w:rsidTr="00B46100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5900" w:rsidRPr="008A2E62" w:rsidRDefault="005A5900" w:rsidP="00B4610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A5900" w:rsidRPr="008A2E62" w:rsidRDefault="005A5900" w:rsidP="00B46100">
            <w:pPr>
              <w:rPr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</w:tr>
      <w:tr w:rsidR="005A5900" w:rsidRPr="008A2E62" w:rsidTr="00B46100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 </w:t>
            </w:r>
          </w:p>
          <w:p w:rsidR="005A5900" w:rsidRPr="008A2E62" w:rsidRDefault="005A5900" w:rsidP="00B46100">
            <w:pPr>
              <w:jc w:val="center"/>
              <w:rPr>
                <w:b/>
                <w:sz w:val="16"/>
                <w:szCs w:val="16"/>
              </w:rPr>
            </w:pPr>
            <w:r w:rsidRPr="008A2E62">
              <w:rPr>
                <w:b/>
                <w:sz w:val="16"/>
                <w:szCs w:val="16"/>
              </w:rPr>
              <w:t>Селиванов Сергей Александрович</w:t>
            </w: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</w:p>
          <w:p w:rsidR="005A5900" w:rsidRPr="00E007BE" w:rsidRDefault="005A5900" w:rsidP="00B4610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5969098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D61041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 участок</w:t>
            </w:r>
          </w:p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D61041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Default="005A5900" w:rsidP="00D610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D61041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Жилой дом</w:t>
            </w:r>
          </w:p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½ квартиры</w:t>
            </w:r>
          </w:p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Иное недвижимое имущество:</w:t>
            </w:r>
          </w:p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3/4 помещение</w:t>
            </w:r>
          </w:p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Здание</w:t>
            </w:r>
          </w:p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1116,0</w:t>
            </w:r>
          </w:p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1690,0</w:t>
            </w:r>
          </w:p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1650,0</w:t>
            </w:r>
          </w:p>
          <w:p w:rsidR="005A5900" w:rsidRDefault="005A5900" w:rsidP="00B461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1429,0</w:t>
            </w:r>
          </w:p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69,5</w:t>
            </w:r>
          </w:p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51,4</w:t>
            </w:r>
          </w:p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71,9</w:t>
            </w:r>
          </w:p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131,4</w:t>
            </w:r>
          </w:p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422,3</w:t>
            </w:r>
          </w:p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26,4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70295E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70295E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Default="005A5900" w:rsidP="00B46100">
            <w:pPr>
              <w:jc w:val="center"/>
              <w:rPr>
                <w:sz w:val="16"/>
                <w:szCs w:val="16"/>
              </w:rPr>
            </w:pPr>
          </w:p>
          <w:p w:rsidR="005A5900" w:rsidRPr="00C93BFA" w:rsidRDefault="005A5900" w:rsidP="005D2FFA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</w:rPr>
              <w:t>Автомобили легковые:</w:t>
            </w:r>
          </w:p>
          <w:p w:rsidR="005A5900" w:rsidRPr="003B48C0" w:rsidRDefault="005A5900" w:rsidP="005D2FFA">
            <w:pPr>
              <w:jc w:val="center"/>
              <w:rPr>
                <w:sz w:val="16"/>
                <w:szCs w:val="16"/>
              </w:rPr>
            </w:pPr>
            <w:r w:rsidRPr="00C93BFA">
              <w:rPr>
                <w:sz w:val="16"/>
                <w:szCs w:val="16"/>
                <w:lang w:val="en-US"/>
              </w:rPr>
              <w:t>TOYOTA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WISH</w:t>
            </w:r>
          </w:p>
          <w:p w:rsidR="005A5900" w:rsidRPr="008A2E62" w:rsidRDefault="005A5900" w:rsidP="001B2B93">
            <w:pPr>
              <w:jc w:val="center"/>
              <w:rPr>
                <w:bCs/>
                <w:kern w:val="36"/>
                <w:sz w:val="16"/>
                <w:szCs w:val="16"/>
              </w:rPr>
            </w:pPr>
            <w:r w:rsidRPr="008A2E62">
              <w:rPr>
                <w:bCs/>
                <w:kern w:val="36"/>
                <w:sz w:val="16"/>
                <w:szCs w:val="16"/>
              </w:rPr>
              <w:t>Иные транспортные средства:</w:t>
            </w:r>
          </w:p>
          <w:p w:rsidR="005A5900" w:rsidRPr="008A2E62" w:rsidRDefault="005A5900" w:rsidP="001B2B93">
            <w:pPr>
              <w:jc w:val="center"/>
              <w:rPr>
                <w:bCs/>
                <w:kern w:val="36"/>
                <w:sz w:val="16"/>
                <w:szCs w:val="16"/>
              </w:rPr>
            </w:pPr>
            <w:r w:rsidRPr="008A2E62">
              <w:rPr>
                <w:bCs/>
                <w:kern w:val="36"/>
                <w:sz w:val="16"/>
                <w:szCs w:val="16"/>
              </w:rPr>
              <w:t xml:space="preserve">Экскаватор </w:t>
            </w:r>
            <w:r w:rsidRPr="008A2E62">
              <w:rPr>
                <w:sz w:val="16"/>
                <w:szCs w:val="16"/>
                <w:lang w:val="en-US"/>
              </w:rPr>
              <w:t>CATARPILLAR</w:t>
            </w:r>
            <w:r w:rsidRPr="008A2E62">
              <w:rPr>
                <w:sz w:val="16"/>
                <w:szCs w:val="16"/>
              </w:rPr>
              <w:t xml:space="preserve"> 325</w:t>
            </w:r>
            <w:r w:rsidRPr="008A2E62">
              <w:rPr>
                <w:sz w:val="16"/>
                <w:szCs w:val="16"/>
                <w:lang w:val="en-US"/>
              </w:rPr>
              <w:t>D</w:t>
            </w:r>
          </w:p>
          <w:p w:rsidR="005A5900" w:rsidRPr="008A2E62" w:rsidRDefault="005A5900" w:rsidP="00D34C0C">
            <w:pPr>
              <w:jc w:val="center"/>
              <w:rPr>
                <w:bCs/>
                <w:kern w:val="36"/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1676,0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</w:tc>
      </w:tr>
      <w:tr w:rsidR="005A5900" w:rsidRPr="008A2E62" w:rsidTr="00666D56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 </w:t>
            </w:r>
          </w:p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Дочь</w:t>
            </w:r>
          </w:p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 </w:t>
            </w:r>
          </w:p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8A2E62">
              <w:rPr>
                <w:sz w:val="16"/>
                <w:szCs w:val="16"/>
              </w:rPr>
              <w:t>ет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4610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73,9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</w:p>
        </w:tc>
      </w:tr>
      <w:tr w:rsidR="005A5900" w:rsidRPr="008A2E62" w:rsidTr="00666D56">
        <w:trPr>
          <w:jc w:val="center"/>
        </w:trPr>
        <w:tc>
          <w:tcPr>
            <w:tcW w:w="1561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666D56">
            <w:pPr>
              <w:autoSpaceDE w:val="0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района, его супруги (супруга), несовершеннолетних детей за три последних года, предшествующих отчетному периоду</w:t>
            </w:r>
          </w:p>
        </w:tc>
      </w:tr>
      <w:tr w:rsidR="005A5900" w:rsidRPr="008A2E62" w:rsidTr="004A59A9">
        <w:trPr>
          <w:jc w:val="center"/>
        </w:trPr>
        <w:tc>
          <w:tcPr>
            <w:tcW w:w="2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900" w:rsidRPr="008A2E62" w:rsidRDefault="005A5900" w:rsidP="004A59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34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900" w:rsidRPr="008A2E62" w:rsidRDefault="005A5900" w:rsidP="004A59A9">
            <w:pPr>
              <w:autoSpaceDE w:val="0"/>
              <w:spacing w:line="240" w:lineRule="exact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Имущество, приобретенное по</w:t>
            </w:r>
          </w:p>
          <w:p w:rsidR="005A5900" w:rsidRPr="008A2E62" w:rsidRDefault="005A5900" w:rsidP="004A59A9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</w:r>
          </w:p>
        </w:tc>
        <w:tc>
          <w:tcPr>
            <w:tcW w:w="6700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900" w:rsidRPr="008A2E62" w:rsidRDefault="005A5900" w:rsidP="004A59A9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5A5900" w:rsidRPr="008A2E62" w:rsidTr="00666D56">
        <w:trPr>
          <w:jc w:val="center"/>
        </w:trPr>
        <w:tc>
          <w:tcPr>
            <w:tcW w:w="2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B46100">
            <w:pPr>
              <w:jc w:val="center"/>
              <w:rPr>
                <w:sz w:val="16"/>
                <w:szCs w:val="16"/>
              </w:rPr>
            </w:pPr>
            <w:r w:rsidRPr="008A2E62">
              <w:rPr>
                <w:b/>
                <w:sz w:val="16"/>
                <w:szCs w:val="16"/>
              </w:rPr>
              <w:t>Селиванов Сергей Александрович</w:t>
            </w:r>
          </w:p>
        </w:tc>
        <w:tc>
          <w:tcPr>
            <w:tcW w:w="6634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Default="005A5900" w:rsidP="00E007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  <w:p w:rsidR="005A5900" w:rsidRPr="00E007BE" w:rsidRDefault="005A5900" w:rsidP="00E007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6700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Default="005A5900" w:rsidP="0028034C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280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 от продажи зем.участка, доход от продажи недвижимого имущества</w:t>
            </w:r>
          </w:p>
        </w:tc>
      </w:tr>
    </w:tbl>
    <w:p w:rsidR="005A5900" w:rsidRDefault="005A5900" w:rsidP="001A4ABF">
      <w:pPr>
        <w:rPr>
          <w:sz w:val="16"/>
          <w:szCs w:val="16"/>
        </w:rPr>
      </w:pPr>
    </w:p>
    <w:p w:rsidR="005A5900" w:rsidRPr="008A2E62" w:rsidRDefault="005A5900" w:rsidP="001A4ABF">
      <w:pPr>
        <w:rPr>
          <w:sz w:val="16"/>
          <w:szCs w:val="16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959"/>
        <w:gridCol w:w="1874"/>
        <w:gridCol w:w="1182"/>
        <w:gridCol w:w="1685"/>
      </w:tblGrid>
      <w:tr w:rsidR="005A5900" w:rsidRPr="008A2E62" w:rsidTr="000120F3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2021</w:t>
            </w:r>
            <w:r w:rsidRPr="008A2E62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6541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5A5900" w:rsidRPr="008A2E62" w:rsidTr="000120F3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5900" w:rsidRPr="008A2E62" w:rsidRDefault="005A5900" w:rsidP="000120F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A5900" w:rsidRPr="008A2E62" w:rsidRDefault="005A5900" w:rsidP="000120F3">
            <w:pPr>
              <w:rPr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5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87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</w:tr>
      <w:tr w:rsidR="005A5900" w:rsidRPr="008A2E62" w:rsidTr="000120F3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b/>
                <w:sz w:val="16"/>
                <w:szCs w:val="16"/>
              </w:rPr>
            </w:pPr>
            <w:r w:rsidRPr="008A2E62">
              <w:rPr>
                <w:b/>
                <w:sz w:val="16"/>
                <w:szCs w:val="16"/>
              </w:rPr>
              <w:t xml:space="preserve">Скобенко Михаил Эдуардович 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2059861,55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1/3 зем.участок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1/3 жилой дом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½ квартиры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1499,0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170,9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68,9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</w:tc>
        <w:tc>
          <w:tcPr>
            <w:tcW w:w="195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Автомобили легковые:</w:t>
            </w:r>
          </w:p>
          <w:p w:rsidR="005A5900" w:rsidRDefault="005A5900" w:rsidP="0001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</w:t>
            </w:r>
            <w:r w:rsidRPr="007D17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ПРИУС А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ПРИУС</w:t>
            </w:r>
            <w:r w:rsidRPr="008A2E62">
              <w:rPr>
                <w:sz w:val="16"/>
                <w:szCs w:val="16"/>
              </w:rPr>
              <w:t xml:space="preserve"> 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5900" w:rsidRPr="008A2E62" w:rsidTr="000120F3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Супруга</w:t>
            </w: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712590,46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¼ квартиры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68,9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87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0120F3">
            <w:pPr>
              <w:jc w:val="center"/>
              <w:rPr>
                <w:sz w:val="16"/>
                <w:szCs w:val="16"/>
              </w:rPr>
            </w:pPr>
          </w:p>
        </w:tc>
      </w:tr>
    </w:tbl>
    <w:p w:rsidR="005A5900" w:rsidRPr="008A2E62" w:rsidRDefault="005A5900" w:rsidP="0083739B">
      <w:pPr>
        <w:rPr>
          <w:sz w:val="16"/>
          <w:szCs w:val="16"/>
        </w:rPr>
      </w:pPr>
    </w:p>
    <w:p w:rsidR="005A5900" w:rsidRPr="008A2E62" w:rsidRDefault="005A5900" w:rsidP="001A4ABF">
      <w:pPr>
        <w:rPr>
          <w:sz w:val="16"/>
          <w:szCs w:val="16"/>
        </w:rPr>
      </w:pPr>
    </w:p>
    <w:p w:rsidR="005A5900" w:rsidRPr="008A2E62" w:rsidRDefault="005A5900" w:rsidP="001A4ABF">
      <w:pPr>
        <w:rPr>
          <w:sz w:val="16"/>
          <w:szCs w:val="16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5A5900" w:rsidRPr="008A2E62" w:rsidTr="001A4ABF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1A4ABF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5A5900" w:rsidRPr="008A2E62" w:rsidRDefault="005A5900" w:rsidP="001A4A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2021</w:t>
            </w:r>
            <w:r w:rsidRPr="008A2E62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1A4ABF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1A4ABF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5A5900" w:rsidRPr="008A2E62" w:rsidTr="001A4ABF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5900" w:rsidRPr="008A2E62" w:rsidRDefault="005A5900" w:rsidP="001A4AB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A5900" w:rsidRPr="008A2E62" w:rsidRDefault="005A5900" w:rsidP="001A4ABF">
            <w:pPr>
              <w:rPr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страна расположения</w:t>
            </w:r>
          </w:p>
        </w:tc>
      </w:tr>
      <w:tr w:rsidR="005A5900" w:rsidRPr="008A2E62" w:rsidTr="008F64F2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1A4ABF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1A4ABF">
            <w:pPr>
              <w:jc w:val="center"/>
              <w:rPr>
                <w:b/>
                <w:sz w:val="16"/>
                <w:szCs w:val="16"/>
              </w:rPr>
            </w:pPr>
            <w:r w:rsidRPr="008A2E62">
              <w:rPr>
                <w:b/>
                <w:sz w:val="16"/>
                <w:szCs w:val="16"/>
              </w:rPr>
              <w:t>Шерстобитов Владимир Иванович</w:t>
            </w:r>
          </w:p>
          <w:p w:rsidR="005A5900" w:rsidRPr="008A2E62" w:rsidRDefault="005A5900" w:rsidP="001A4A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1A4ABF">
            <w:pPr>
              <w:jc w:val="center"/>
              <w:rPr>
                <w:i/>
                <w:sz w:val="16"/>
                <w:szCs w:val="16"/>
              </w:rPr>
            </w:pPr>
          </w:p>
          <w:p w:rsidR="005A5900" w:rsidRPr="008A2E62" w:rsidRDefault="005A5900" w:rsidP="00863EF4">
            <w:pPr>
              <w:rPr>
                <w:sz w:val="16"/>
                <w:szCs w:val="16"/>
              </w:rPr>
            </w:pPr>
          </w:p>
          <w:p w:rsidR="005A5900" w:rsidRPr="008A2E62" w:rsidRDefault="005A5900" w:rsidP="00863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1934634,70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1A4ABF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863EF4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Зем.участок</w:t>
            </w:r>
          </w:p>
          <w:p w:rsidR="005A5900" w:rsidRPr="008A2E62" w:rsidRDefault="005A5900" w:rsidP="00C2152E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Жилой дом</w:t>
            </w:r>
          </w:p>
          <w:p w:rsidR="005A5900" w:rsidRPr="008A2E62" w:rsidRDefault="005A5900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  <w:p w:rsidR="005A5900" w:rsidRPr="008A2E62" w:rsidRDefault="005A5900" w:rsidP="001A4A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1A4ABF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2144,0</w:t>
            </w:r>
          </w:p>
          <w:p w:rsidR="005A5900" w:rsidRPr="008A2E62" w:rsidRDefault="005A5900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145,1</w:t>
            </w:r>
          </w:p>
          <w:p w:rsidR="005A5900" w:rsidRPr="008A2E62" w:rsidRDefault="005A5900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52,0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1A4ABF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C2152E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  <w:p w:rsidR="005A5900" w:rsidRPr="008A2E62" w:rsidRDefault="005A5900" w:rsidP="00D52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1A4ABF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530B5D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Автомобили легковые:</w:t>
            </w:r>
          </w:p>
          <w:p w:rsidR="005A5900" w:rsidRPr="008A2E62" w:rsidRDefault="005A5900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ТОЙОТА Ленд Крузер 120</w:t>
            </w:r>
          </w:p>
          <w:p w:rsidR="005A5900" w:rsidRPr="008A2E62" w:rsidRDefault="005A5900" w:rsidP="00CA24C5">
            <w:pPr>
              <w:pStyle w:val="Heading1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8A2E62">
              <w:rPr>
                <w:b w:val="0"/>
                <w:sz w:val="16"/>
                <w:szCs w:val="16"/>
              </w:rPr>
              <w:t>Автомобили грузовые:</w:t>
            </w:r>
          </w:p>
          <w:p w:rsidR="005A5900" w:rsidRPr="008A2E62" w:rsidRDefault="005A5900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МИЦУБИСИ Кантер</w:t>
            </w:r>
          </w:p>
          <w:p w:rsidR="005A5900" w:rsidRPr="008A2E62" w:rsidRDefault="005A5900" w:rsidP="001A4A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1A4ABF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1A4AB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1A4AB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A5900" w:rsidRPr="008A2E62" w:rsidTr="008F64F2">
        <w:trPr>
          <w:jc w:val="center"/>
        </w:trPr>
        <w:tc>
          <w:tcPr>
            <w:tcW w:w="2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1A4ABF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Супруга</w:t>
            </w:r>
          </w:p>
          <w:p w:rsidR="005A5900" w:rsidRPr="008A2E62" w:rsidRDefault="005A5900" w:rsidP="001A4A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1A4ABF">
            <w:pPr>
              <w:jc w:val="center"/>
              <w:rPr>
                <w:i/>
                <w:sz w:val="16"/>
                <w:szCs w:val="16"/>
              </w:rPr>
            </w:pPr>
          </w:p>
          <w:p w:rsidR="005A5900" w:rsidRPr="008A2E62" w:rsidRDefault="005A5900" w:rsidP="00861B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590221,25</w:t>
            </w:r>
          </w:p>
        </w:tc>
        <w:tc>
          <w:tcPr>
            <w:tcW w:w="173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1A4ABF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1A4A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1A4ABF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1A4A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1A4ABF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нет</w:t>
            </w:r>
          </w:p>
        </w:tc>
        <w:tc>
          <w:tcPr>
            <w:tcW w:w="211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1A4ABF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Квартира</w:t>
            </w:r>
          </w:p>
        </w:tc>
        <w:tc>
          <w:tcPr>
            <w:tcW w:w="118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1A4ABF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52,0</w:t>
            </w:r>
          </w:p>
        </w:tc>
        <w:tc>
          <w:tcPr>
            <w:tcW w:w="168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00" w:rsidRPr="008A2E62" w:rsidRDefault="005A5900" w:rsidP="001A4ABF">
            <w:pPr>
              <w:jc w:val="center"/>
              <w:rPr>
                <w:sz w:val="16"/>
                <w:szCs w:val="16"/>
              </w:rPr>
            </w:pPr>
          </w:p>
          <w:p w:rsidR="005A5900" w:rsidRPr="008A2E62" w:rsidRDefault="005A5900" w:rsidP="001A4ABF">
            <w:pPr>
              <w:jc w:val="center"/>
              <w:rPr>
                <w:sz w:val="16"/>
                <w:szCs w:val="16"/>
              </w:rPr>
            </w:pPr>
            <w:r w:rsidRPr="008A2E62">
              <w:rPr>
                <w:sz w:val="16"/>
                <w:szCs w:val="16"/>
              </w:rPr>
              <w:t>Россия</w:t>
            </w:r>
          </w:p>
        </w:tc>
      </w:tr>
    </w:tbl>
    <w:p w:rsidR="005A5900" w:rsidRPr="00543011" w:rsidRDefault="005A5900" w:rsidP="00E200D8">
      <w:pPr>
        <w:rPr>
          <w:sz w:val="16"/>
          <w:szCs w:val="16"/>
        </w:rPr>
      </w:pPr>
    </w:p>
    <w:p w:rsidR="005A5900" w:rsidRPr="00154CF4" w:rsidRDefault="005A5900" w:rsidP="001A4ABF">
      <w:pPr>
        <w:rPr>
          <w:sz w:val="16"/>
          <w:szCs w:val="16"/>
        </w:rPr>
      </w:pPr>
    </w:p>
    <w:p w:rsidR="005A5900" w:rsidRPr="00154CF4" w:rsidRDefault="005A5900" w:rsidP="001A4ABF">
      <w:pPr>
        <w:rPr>
          <w:sz w:val="16"/>
          <w:szCs w:val="16"/>
        </w:rPr>
      </w:pPr>
    </w:p>
    <w:p w:rsidR="005A5900" w:rsidRPr="00154CF4" w:rsidRDefault="005A5900">
      <w:pPr>
        <w:rPr>
          <w:sz w:val="16"/>
          <w:szCs w:val="16"/>
        </w:rPr>
      </w:pPr>
    </w:p>
    <w:p w:rsidR="005A5900" w:rsidRPr="00154CF4" w:rsidRDefault="005A5900">
      <w:pPr>
        <w:rPr>
          <w:sz w:val="16"/>
          <w:szCs w:val="16"/>
        </w:rPr>
      </w:pPr>
    </w:p>
    <w:sectPr w:rsidR="005A5900" w:rsidRPr="00154CF4" w:rsidSect="004D786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95EF7"/>
    <w:multiLevelType w:val="hybridMultilevel"/>
    <w:tmpl w:val="00F2A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drawingGridHorizontalSpacing w:val="181"/>
  <w:drawingGridVerticalSpacing w:val="181"/>
  <w:doNotUseMarginsForDrawingGridOrigin/>
  <w:drawingGridVerticalOrigin w:val="1134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166C"/>
    <w:rsid w:val="00006407"/>
    <w:rsid w:val="00010B32"/>
    <w:rsid w:val="000120F3"/>
    <w:rsid w:val="000168E8"/>
    <w:rsid w:val="00050732"/>
    <w:rsid w:val="00051703"/>
    <w:rsid w:val="00056555"/>
    <w:rsid w:val="000722F1"/>
    <w:rsid w:val="00084BA8"/>
    <w:rsid w:val="00086773"/>
    <w:rsid w:val="00093EC3"/>
    <w:rsid w:val="000C4A6D"/>
    <w:rsid w:val="000D2A11"/>
    <w:rsid w:val="000D64AF"/>
    <w:rsid w:val="000E2716"/>
    <w:rsid w:val="000F28C7"/>
    <w:rsid w:val="00101A85"/>
    <w:rsid w:val="0010597A"/>
    <w:rsid w:val="00110881"/>
    <w:rsid w:val="001167DD"/>
    <w:rsid w:val="00131900"/>
    <w:rsid w:val="0013509E"/>
    <w:rsid w:val="0013734D"/>
    <w:rsid w:val="00137EA2"/>
    <w:rsid w:val="00142981"/>
    <w:rsid w:val="001466DF"/>
    <w:rsid w:val="00154CF4"/>
    <w:rsid w:val="001609E3"/>
    <w:rsid w:val="00160B50"/>
    <w:rsid w:val="00166A3E"/>
    <w:rsid w:val="0017283E"/>
    <w:rsid w:val="00182EE6"/>
    <w:rsid w:val="001868E0"/>
    <w:rsid w:val="00186DB0"/>
    <w:rsid w:val="001907FE"/>
    <w:rsid w:val="00192A3D"/>
    <w:rsid w:val="001A4ABF"/>
    <w:rsid w:val="001B071E"/>
    <w:rsid w:val="001B2B93"/>
    <w:rsid w:val="001D2DA6"/>
    <w:rsid w:val="001E12A9"/>
    <w:rsid w:val="001E3B85"/>
    <w:rsid w:val="001E70A8"/>
    <w:rsid w:val="001E7CED"/>
    <w:rsid w:val="001F3317"/>
    <w:rsid w:val="002106E7"/>
    <w:rsid w:val="00213DF6"/>
    <w:rsid w:val="00215755"/>
    <w:rsid w:val="0021590B"/>
    <w:rsid w:val="00222F8E"/>
    <w:rsid w:val="0023238B"/>
    <w:rsid w:val="00240BEF"/>
    <w:rsid w:val="0024540D"/>
    <w:rsid w:val="0025772F"/>
    <w:rsid w:val="00260098"/>
    <w:rsid w:val="00272D0B"/>
    <w:rsid w:val="0028034C"/>
    <w:rsid w:val="002866EF"/>
    <w:rsid w:val="002878AA"/>
    <w:rsid w:val="00295DD6"/>
    <w:rsid w:val="002A5F14"/>
    <w:rsid w:val="002A6FF1"/>
    <w:rsid w:val="002B3C6A"/>
    <w:rsid w:val="002B6D2B"/>
    <w:rsid w:val="002C4637"/>
    <w:rsid w:val="002E78D9"/>
    <w:rsid w:val="00301E71"/>
    <w:rsid w:val="003032D6"/>
    <w:rsid w:val="003142D4"/>
    <w:rsid w:val="00331F4A"/>
    <w:rsid w:val="003321FA"/>
    <w:rsid w:val="00335AEA"/>
    <w:rsid w:val="003457C9"/>
    <w:rsid w:val="0034798D"/>
    <w:rsid w:val="00382895"/>
    <w:rsid w:val="00383BBF"/>
    <w:rsid w:val="00392FBE"/>
    <w:rsid w:val="00397634"/>
    <w:rsid w:val="003A2239"/>
    <w:rsid w:val="003A50B5"/>
    <w:rsid w:val="003B14D3"/>
    <w:rsid w:val="003B48C0"/>
    <w:rsid w:val="003C01B8"/>
    <w:rsid w:val="003C034F"/>
    <w:rsid w:val="003D6052"/>
    <w:rsid w:val="003E1357"/>
    <w:rsid w:val="003E2C46"/>
    <w:rsid w:val="004032B4"/>
    <w:rsid w:val="00425339"/>
    <w:rsid w:val="00432F2A"/>
    <w:rsid w:val="004342A5"/>
    <w:rsid w:val="00442DFE"/>
    <w:rsid w:val="00444AC1"/>
    <w:rsid w:val="00462E63"/>
    <w:rsid w:val="00476DFB"/>
    <w:rsid w:val="00482D79"/>
    <w:rsid w:val="004A1AFE"/>
    <w:rsid w:val="004A59A9"/>
    <w:rsid w:val="004A65FF"/>
    <w:rsid w:val="004B35FB"/>
    <w:rsid w:val="004C410B"/>
    <w:rsid w:val="004D2D09"/>
    <w:rsid w:val="004D5A48"/>
    <w:rsid w:val="004D6B82"/>
    <w:rsid w:val="004D786F"/>
    <w:rsid w:val="004E1E9B"/>
    <w:rsid w:val="004E36E3"/>
    <w:rsid w:val="004E6E7B"/>
    <w:rsid w:val="004F17DF"/>
    <w:rsid w:val="004F3FA3"/>
    <w:rsid w:val="004F559C"/>
    <w:rsid w:val="005055C2"/>
    <w:rsid w:val="0051125E"/>
    <w:rsid w:val="005163B8"/>
    <w:rsid w:val="00530B5D"/>
    <w:rsid w:val="00543011"/>
    <w:rsid w:val="00554E65"/>
    <w:rsid w:val="005632B3"/>
    <w:rsid w:val="00587DE9"/>
    <w:rsid w:val="0059212B"/>
    <w:rsid w:val="00592C26"/>
    <w:rsid w:val="005A12CD"/>
    <w:rsid w:val="005A5900"/>
    <w:rsid w:val="005A6006"/>
    <w:rsid w:val="005A7567"/>
    <w:rsid w:val="005B3096"/>
    <w:rsid w:val="005B4702"/>
    <w:rsid w:val="005C4656"/>
    <w:rsid w:val="005C5D4C"/>
    <w:rsid w:val="005D275B"/>
    <w:rsid w:val="005D2FFA"/>
    <w:rsid w:val="005D6DEA"/>
    <w:rsid w:val="005E20FA"/>
    <w:rsid w:val="005E5EB9"/>
    <w:rsid w:val="005F1555"/>
    <w:rsid w:val="005F1D18"/>
    <w:rsid w:val="005F6915"/>
    <w:rsid w:val="00600A71"/>
    <w:rsid w:val="00603D0C"/>
    <w:rsid w:val="00613403"/>
    <w:rsid w:val="0061585C"/>
    <w:rsid w:val="00616210"/>
    <w:rsid w:val="00622A0A"/>
    <w:rsid w:val="006270C6"/>
    <w:rsid w:val="00632C30"/>
    <w:rsid w:val="00634062"/>
    <w:rsid w:val="00651AF5"/>
    <w:rsid w:val="00657565"/>
    <w:rsid w:val="00666D56"/>
    <w:rsid w:val="006703A4"/>
    <w:rsid w:val="00675B5D"/>
    <w:rsid w:val="00682F0C"/>
    <w:rsid w:val="00684C04"/>
    <w:rsid w:val="00690BD1"/>
    <w:rsid w:val="00692735"/>
    <w:rsid w:val="006941B9"/>
    <w:rsid w:val="006941CD"/>
    <w:rsid w:val="006945D5"/>
    <w:rsid w:val="006A4860"/>
    <w:rsid w:val="006B6F06"/>
    <w:rsid w:val="006C07EA"/>
    <w:rsid w:val="006C25F0"/>
    <w:rsid w:val="006D6968"/>
    <w:rsid w:val="006E6727"/>
    <w:rsid w:val="006F1042"/>
    <w:rsid w:val="006F58AE"/>
    <w:rsid w:val="0070295E"/>
    <w:rsid w:val="00702F6D"/>
    <w:rsid w:val="007074C2"/>
    <w:rsid w:val="00710165"/>
    <w:rsid w:val="00733E05"/>
    <w:rsid w:val="0074473D"/>
    <w:rsid w:val="00744E46"/>
    <w:rsid w:val="00744FB9"/>
    <w:rsid w:val="007531CA"/>
    <w:rsid w:val="00753B8F"/>
    <w:rsid w:val="0075624E"/>
    <w:rsid w:val="0076351E"/>
    <w:rsid w:val="007649D7"/>
    <w:rsid w:val="00766A20"/>
    <w:rsid w:val="0076764E"/>
    <w:rsid w:val="00767DF9"/>
    <w:rsid w:val="00780E30"/>
    <w:rsid w:val="00782B11"/>
    <w:rsid w:val="007A6254"/>
    <w:rsid w:val="007A73FF"/>
    <w:rsid w:val="007B355D"/>
    <w:rsid w:val="007B4380"/>
    <w:rsid w:val="007C0DC1"/>
    <w:rsid w:val="007C2054"/>
    <w:rsid w:val="007D0206"/>
    <w:rsid w:val="007D047E"/>
    <w:rsid w:val="007D179C"/>
    <w:rsid w:val="007D1CD3"/>
    <w:rsid w:val="007D7B27"/>
    <w:rsid w:val="007E1239"/>
    <w:rsid w:val="007F00B6"/>
    <w:rsid w:val="007F4C77"/>
    <w:rsid w:val="008070CA"/>
    <w:rsid w:val="00813738"/>
    <w:rsid w:val="00814CB9"/>
    <w:rsid w:val="00822FEB"/>
    <w:rsid w:val="00827933"/>
    <w:rsid w:val="00830E1D"/>
    <w:rsid w:val="00832886"/>
    <w:rsid w:val="00837261"/>
    <w:rsid w:val="0083739B"/>
    <w:rsid w:val="0083757B"/>
    <w:rsid w:val="00852262"/>
    <w:rsid w:val="00856E38"/>
    <w:rsid w:val="00861B20"/>
    <w:rsid w:val="008638CD"/>
    <w:rsid w:val="00863EF4"/>
    <w:rsid w:val="00864326"/>
    <w:rsid w:val="008700AB"/>
    <w:rsid w:val="008734D2"/>
    <w:rsid w:val="00882958"/>
    <w:rsid w:val="00893524"/>
    <w:rsid w:val="0089411A"/>
    <w:rsid w:val="00896B17"/>
    <w:rsid w:val="008A2E62"/>
    <w:rsid w:val="008A5CD1"/>
    <w:rsid w:val="008C5BB5"/>
    <w:rsid w:val="008F0C41"/>
    <w:rsid w:val="008F64F2"/>
    <w:rsid w:val="00903E0C"/>
    <w:rsid w:val="00904684"/>
    <w:rsid w:val="00914AFA"/>
    <w:rsid w:val="00920E55"/>
    <w:rsid w:val="009627B0"/>
    <w:rsid w:val="00972E4D"/>
    <w:rsid w:val="009756EA"/>
    <w:rsid w:val="0097580F"/>
    <w:rsid w:val="009845FA"/>
    <w:rsid w:val="0099085E"/>
    <w:rsid w:val="00991633"/>
    <w:rsid w:val="009A4B03"/>
    <w:rsid w:val="009C0565"/>
    <w:rsid w:val="009C31F0"/>
    <w:rsid w:val="009D4473"/>
    <w:rsid w:val="009D74EA"/>
    <w:rsid w:val="009E4474"/>
    <w:rsid w:val="009E67DA"/>
    <w:rsid w:val="009F00A0"/>
    <w:rsid w:val="00A0077F"/>
    <w:rsid w:val="00A01369"/>
    <w:rsid w:val="00A01F67"/>
    <w:rsid w:val="00A053C2"/>
    <w:rsid w:val="00A23EF6"/>
    <w:rsid w:val="00A3747A"/>
    <w:rsid w:val="00A42A55"/>
    <w:rsid w:val="00A52A0D"/>
    <w:rsid w:val="00A571BA"/>
    <w:rsid w:val="00A603AA"/>
    <w:rsid w:val="00A7385A"/>
    <w:rsid w:val="00A778E2"/>
    <w:rsid w:val="00A83A87"/>
    <w:rsid w:val="00A8417E"/>
    <w:rsid w:val="00AA08B5"/>
    <w:rsid w:val="00AA515B"/>
    <w:rsid w:val="00AA5190"/>
    <w:rsid w:val="00AA685F"/>
    <w:rsid w:val="00AB3F1C"/>
    <w:rsid w:val="00AD5CA9"/>
    <w:rsid w:val="00AE0A92"/>
    <w:rsid w:val="00AE56D0"/>
    <w:rsid w:val="00AF0EB9"/>
    <w:rsid w:val="00AF6795"/>
    <w:rsid w:val="00AF767C"/>
    <w:rsid w:val="00B041D3"/>
    <w:rsid w:val="00B055F3"/>
    <w:rsid w:val="00B067B9"/>
    <w:rsid w:val="00B117A6"/>
    <w:rsid w:val="00B41375"/>
    <w:rsid w:val="00B43D9F"/>
    <w:rsid w:val="00B43F66"/>
    <w:rsid w:val="00B46100"/>
    <w:rsid w:val="00B4643A"/>
    <w:rsid w:val="00B47284"/>
    <w:rsid w:val="00B539CB"/>
    <w:rsid w:val="00B66385"/>
    <w:rsid w:val="00B669F2"/>
    <w:rsid w:val="00B80013"/>
    <w:rsid w:val="00B803B7"/>
    <w:rsid w:val="00B81D3E"/>
    <w:rsid w:val="00B83543"/>
    <w:rsid w:val="00B9032B"/>
    <w:rsid w:val="00BA0DF9"/>
    <w:rsid w:val="00BA67C3"/>
    <w:rsid w:val="00BA6CA2"/>
    <w:rsid w:val="00BB166C"/>
    <w:rsid w:val="00BB2427"/>
    <w:rsid w:val="00BB2DFA"/>
    <w:rsid w:val="00BB3692"/>
    <w:rsid w:val="00BC225C"/>
    <w:rsid w:val="00BC3DCC"/>
    <w:rsid w:val="00BC5B39"/>
    <w:rsid w:val="00BD1554"/>
    <w:rsid w:val="00BD51F2"/>
    <w:rsid w:val="00BE0B88"/>
    <w:rsid w:val="00BF2DF4"/>
    <w:rsid w:val="00C13634"/>
    <w:rsid w:val="00C14251"/>
    <w:rsid w:val="00C2152E"/>
    <w:rsid w:val="00C3010F"/>
    <w:rsid w:val="00C37A10"/>
    <w:rsid w:val="00C51E38"/>
    <w:rsid w:val="00C61781"/>
    <w:rsid w:val="00C73F2A"/>
    <w:rsid w:val="00C93BFA"/>
    <w:rsid w:val="00CA02AD"/>
    <w:rsid w:val="00CA24C5"/>
    <w:rsid w:val="00CA39C4"/>
    <w:rsid w:val="00CB2A59"/>
    <w:rsid w:val="00CB43B5"/>
    <w:rsid w:val="00CB6E1D"/>
    <w:rsid w:val="00CC00AE"/>
    <w:rsid w:val="00CD3246"/>
    <w:rsid w:val="00CD5BD1"/>
    <w:rsid w:val="00CE05D6"/>
    <w:rsid w:val="00CF7B4B"/>
    <w:rsid w:val="00D228CF"/>
    <w:rsid w:val="00D32929"/>
    <w:rsid w:val="00D34C0C"/>
    <w:rsid w:val="00D35765"/>
    <w:rsid w:val="00D368C2"/>
    <w:rsid w:val="00D4582F"/>
    <w:rsid w:val="00D522D6"/>
    <w:rsid w:val="00D54714"/>
    <w:rsid w:val="00D57A83"/>
    <w:rsid w:val="00D57E78"/>
    <w:rsid w:val="00D61041"/>
    <w:rsid w:val="00D638BB"/>
    <w:rsid w:val="00D6792C"/>
    <w:rsid w:val="00D8116A"/>
    <w:rsid w:val="00D878B6"/>
    <w:rsid w:val="00D93139"/>
    <w:rsid w:val="00D93B7E"/>
    <w:rsid w:val="00D96141"/>
    <w:rsid w:val="00DA09DE"/>
    <w:rsid w:val="00DB39AA"/>
    <w:rsid w:val="00DD2DEE"/>
    <w:rsid w:val="00DE0E0D"/>
    <w:rsid w:val="00DF3031"/>
    <w:rsid w:val="00DF43D8"/>
    <w:rsid w:val="00DF59A2"/>
    <w:rsid w:val="00DF7A37"/>
    <w:rsid w:val="00E00527"/>
    <w:rsid w:val="00E007BE"/>
    <w:rsid w:val="00E04791"/>
    <w:rsid w:val="00E056D8"/>
    <w:rsid w:val="00E061A3"/>
    <w:rsid w:val="00E06EC6"/>
    <w:rsid w:val="00E11838"/>
    <w:rsid w:val="00E200D8"/>
    <w:rsid w:val="00E202C9"/>
    <w:rsid w:val="00E258EC"/>
    <w:rsid w:val="00E27C07"/>
    <w:rsid w:val="00E3019E"/>
    <w:rsid w:val="00E31E9C"/>
    <w:rsid w:val="00E33206"/>
    <w:rsid w:val="00E63363"/>
    <w:rsid w:val="00E63DDA"/>
    <w:rsid w:val="00E65459"/>
    <w:rsid w:val="00E741AA"/>
    <w:rsid w:val="00E74309"/>
    <w:rsid w:val="00E80140"/>
    <w:rsid w:val="00E8264D"/>
    <w:rsid w:val="00E86723"/>
    <w:rsid w:val="00E91E23"/>
    <w:rsid w:val="00E968C8"/>
    <w:rsid w:val="00EA0C90"/>
    <w:rsid w:val="00EA19C3"/>
    <w:rsid w:val="00EB0773"/>
    <w:rsid w:val="00EC35CB"/>
    <w:rsid w:val="00EC3860"/>
    <w:rsid w:val="00EC5BA5"/>
    <w:rsid w:val="00ED475E"/>
    <w:rsid w:val="00EF3095"/>
    <w:rsid w:val="00EF536A"/>
    <w:rsid w:val="00EF5C53"/>
    <w:rsid w:val="00EF63F0"/>
    <w:rsid w:val="00F03516"/>
    <w:rsid w:val="00F06BBA"/>
    <w:rsid w:val="00F17F90"/>
    <w:rsid w:val="00F23B3D"/>
    <w:rsid w:val="00F24A38"/>
    <w:rsid w:val="00F32D41"/>
    <w:rsid w:val="00F32FB1"/>
    <w:rsid w:val="00F514A8"/>
    <w:rsid w:val="00F52CBE"/>
    <w:rsid w:val="00F532F1"/>
    <w:rsid w:val="00F715F5"/>
    <w:rsid w:val="00F72582"/>
    <w:rsid w:val="00F767E6"/>
    <w:rsid w:val="00F81DC7"/>
    <w:rsid w:val="00F96C0B"/>
    <w:rsid w:val="00FA0EAC"/>
    <w:rsid w:val="00FB7B02"/>
    <w:rsid w:val="00FC2D9C"/>
    <w:rsid w:val="00FC6A2C"/>
    <w:rsid w:val="00FE0797"/>
    <w:rsid w:val="00FE533C"/>
    <w:rsid w:val="00FE6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66C"/>
    <w:rPr>
      <w:sz w:val="28"/>
      <w:szCs w:val="28"/>
    </w:rPr>
  </w:style>
  <w:style w:type="paragraph" w:styleId="Heading1">
    <w:name w:val="heading 1"/>
    <w:basedOn w:val="Normal"/>
    <w:link w:val="Heading1Char"/>
    <w:uiPriority w:val="99"/>
    <w:qFormat/>
    <w:rsid w:val="00BB16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F3095"/>
    <w:rPr>
      <w:rFonts w:ascii="Cambria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rsid w:val="00BB166C"/>
    <w:pPr>
      <w:spacing w:before="100" w:beforeAutospacing="1" w:after="100" w:afterAutospacing="1"/>
    </w:pPr>
    <w:rPr>
      <w:rFonts w:ascii="Tahoma" w:hAnsi="Tahoma" w:cs="Tahoma"/>
      <w:color w:val="444488"/>
      <w:sz w:val="18"/>
      <w:szCs w:val="18"/>
    </w:rPr>
  </w:style>
  <w:style w:type="character" w:styleId="Strong">
    <w:name w:val="Strong"/>
    <w:basedOn w:val="DefaultParagraphFont"/>
    <w:uiPriority w:val="99"/>
    <w:qFormat/>
    <w:rsid w:val="00BB166C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rsid w:val="00BB16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B166C"/>
    <w:rPr>
      <w:rFonts w:ascii="Tahoma" w:hAnsi="Tahoma" w:cs="Times New Roman"/>
      <w:sz w:val="16"/>
      <w:lang w:val="ru-RU" w:eastAsia="ru-RU"/>
    </w:rPr>
  </w:style>
  <w:style w:type="paragraph" w:customStyle="1" w:styleId="a">
    <w:name w:val="Знак Знак Знак Знак"/>
    <w:basedOn w:val="Normal"/>
    <w:uiPriority w:val="99"/>
    <w:rsid w:val="00BB16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272</TotalTime>
  <Pages>9</Pages>
  <Words>2687</Words>
  <Characters>15320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subject/>
  <dc:creator>Admin</dc:creator>
  <cp:keywords/>
  <dc:description/>
  <cp:lastModifiedBy>Admin</cp:lastModifiedBy>
  <cp:revision>73</cp:revision>
  <dcterms:created xsi:type="dcterms:W3CDTF">2022-04-11T21:33:00Z</dcterms:created>
  <dcterms:modified xsi:type="dcterms:W3CDTF">2022-04-13T00:04:00Z</dcterms:modified>
</cp:coreProperties>
</file>