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AD8" w:rsidRDefault="008E4AD8" w:rsidP="001C4DAA">
      <w:pPr>
        <w:pStyle w:val="ConsPlusNormal"/>
        <w:ind w:firstLine="540"/>
        <w:jc w:val="center"/>
      </w:pPr>
    </w:p>
    <w:p w:rsidR="00B7623A" w:rsidRPr="00B7623A" w:rsidRDefault="00B7623A" w:rsidP="00B7623A">
      <w:pPr>
        <w:autoSpaceDE w:val="0"/>
        <w:autoSpaceDN w:val="0"/>
        <w:adjustRightInd w:val="0"/>
        <w:jc w:val="center"/>
        <w:rPr>
          <w:szCs w:val="28"/>
        </w:rPr>
      </w:pPr>
      <w:bookmarkStart w:id="0" w:name="Par88"/>
      <w:bookmarkEnd w:id="0"/>
      <w:r w:rsidRPr="00B7623A">
        <w:rPr>
          <w:szCs w:val="28"/>
        </w:rPr>
        <w:t>Сведения</w:t>
      </w:r>
    </w:p>
    <w:p w:rsidR="00B7623A" w:rsidRPr="00B7623A" w:rsidRDefault="00B7623A" w:rsidP="00B7623A">
      <w:pPr>
        <w:autoSpaceDE w:val="0"/>
        <w:autoSpaceDN w:val="0"/>
        <w:adjustRightInd w:val="0"/>
        <w:jc w:val="center"/>
        <w:rPr>
          <w:szCs w:val="28"/>
        </w:rPr>
      </w:pPr>
      <w:r w:rsidRPr="00B7623A">
        <w:rPr>
          <w:szCs w:val="28"/>
        </w:rPr>
        <w:t>о доходах, расходах, об имуществе и обязательствах</w:t>
      </w:r>
    </w:p>
    <w:p w:rsidR="00B7623A" w:rsidRPr="00B7623A" w:rsidRDefault="00B7623A" w:rsidP="00B7623A">
      <w:pPr>
        <w:autoSpaceDE w:val="0"/>
        <w:autoSpaceDN w:val="0"/>
        <w:adjustRightInd w:val="0"/>
        <w:jc w:val="center"/>
        <w:rPr>
          <w:szCs w:val="28"/>
        </w:rPr>
      </w:pPr>
      <w:r w:rsidRPr="00B7623A">
        <w:rPr>
          <w:szCs w:val="28"/>
        </w:rPr>
        <w:t>имущественного характера за период с 1 января 20</w:t>
      </w:r>
      <w:r w:rsidR="005A51B6">
        <w:rPr>
          <w:szCs w:val="28"/>
        </w:rPr>
        <w:t>2</w:t>
      </w:r>
      <w:r w:rsidR="00BA31A3">
        <w:rPr>
          <w:szCs w:val="28"/>
        </w:rPr>
        <w:t>1</w:t>
      </w:r>
      <w:r w:rsidRPr="00B7623A">
        <w:rPr>
          <w:szCs w:val="28"/>
        </w:rPr>
        <w:t xml:space="preserve"> г.</w:t>
      </w:r>
    </w:p>
    <w:p w:rsidR="00B7623A" w:rsidRPr="00B7623A" w:rsidRDefault="00B7623A" w:rsidP="00B7623A">
      <w:pPr>
        <w:autoSpaceDE w:val="0"/>
        <w:autoSpaceDN w:val="0"/>
        <w:adjustRightInd w:val="0"/>
        <w:jc w:val="center"/>
        <w:rPr>
          <w:szCs w:val="28"/>
        </w:rPr>
      </w:pPr>
      <w:r w:rsidRPr="00B7623A">
        <w:rPr>
          <w:szCs w:val="28"/>
        </w:rPr>
        <w:t>по 31 декабря 20</w:t>
      </w:r>
      <w:r w:rsidR="005A51B6">
        <w:rPr>
          <w:szCs w:val="28"/>
        </w:rPr>
        <w:t>2</w:t>
      </w:r>
      <w:r w:rsidR="00BA31A3">
        <w:rPr>
          <w:szCs w:val="28"/>
        </w:rPr>
        <w:t>1</w:t>
      </w:r>
      <w:r w:rsidRPr="00B7623A">
        <w:rPr>
          <w:szCs w:val="28"/>
        </w:rPr>
        <w:t xml:space="preserve"> г.</w:t>
      </w:r>
    </w:p>
    <w:tbl>
      <w:tblPr>
        <w:tblW w:w="15339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"/>
        <w:gridCol w:w="1840"/>
        <w:gridCol w:w="1274"/>
        <w:gridCol w:w="1409"/>
        <w:gridCol w:w="9"/>
        <w:gridCol w:w="995"/>
        <w:gridCol w:w="992"/>
        <w:gridCol w:w="1276"/>
        <w:gridCol w:w="992"/>
        <w:gridCol w:w="19"/>
        <w:gridCol w:w="1115"/>
        <w:gridCol w:w="19"/>
        <w:gridCol w:w="1682"/>
        <w:gridCol w:w="10"/>
        <w:gridCol w:w="1695"/>
        <w:gridCol w:w="1985"/>
      </w:tblGrid>
      <w:tr w:rsidR="009E5408" w:rsidRPr="00B973C8" w:rsidTr="006504BE">
        <w:trPr>
          <w:gridBefore w:val="1"/>
          <w:wBefore w:w="27" w:type="dxa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08" w:rsidRPr="00995771" w:rsidRDefault="009E5408" w:rsidP="00F37611">
            <w:pPr>
              <w:jc w:val="center"/>
              <w:rPr>
                <w:sz w:val="24"/>
                <w:szCs w:val="24"/>
              </w:rPr>
            </w:pPr>
            <w:r w:rsidRPr="00995771">
              <w:rPr>
                <w:bCs/>
                <w:sz w:val="24"/>
                <w:szCs w:val="24"/>
              </w:rPr>
              <w:t>Фамилия, имя, отчество, должность (для членов семьи – семейное п</w:t>
            </w:r>
            <w:r w:rsidRPr="00995771">
              <w:rPr>
                <w:bCs/>
                <w:sz w:val="24"/>
                <w:szCs w:val="24"/>
              </w:rPr>
              <w:t>о</w:t>
            </w:r>
            <w:r w:rsidRPr="00995771">
              <w:rPr>
                <w:bCs/>
                <w:sz w:val="24"/>
                <w:szCs w:val="24"/>
              </w:rPr>
              <w:t>ложение)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08" w:rsidRPr="00995771" w:rsidRDefault="009E5408" w:rsidP="00F37611">
            <w:pPr>
              <w:jc w:val="center"/>
              <w:rPr>
                <w:sz w:val="24"/>
                <w:szCs w:val="24"/>
              </w:rPr>
            </w:pPr>
            <w:r w:rsidRPr="00995771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08" w:rsidRPr="00995771" w:rsidRDefault="009E5408" w:rsidP="00F37611">
            <w:pPr>
              <w:jc w:val="center"/>
              <w:rPr>
                <w:sz w:val="24"/>
                <w:szCs w:val="24"/>
              </w:rPr>
            </w:pPr>
            <w:r w:rsidRPr="00995771">
              <w:rPr>
                <w:sz w:val="24"/>
                <w:szCs w:val="24"/>
              </w:rPr>
              <w:t>Объекты недвижимости, нах</w:t>
            </w:r>
            <w:r w:rsidRPr="00995771">
              <w:rPr>
                <w:sz w:val="24"/>
                <w:szCs w:val="24"/>
              </w:rPr>
              <w:t>о</w:t>
            </w:r>
            <w:r w:rsidRPr="00995771">
              <w:rPr>
                <w:sz w:val="24"/>
                <w:szCs w:val="24"/>
              </w:rPr>
              <w:t>дящиеся в пользовании</w:t>
            </w:r>
          </w:p>
        </w:tc>
        <w:tc>
          <w:tcPr>
            <w:tcW w:w="16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08" w:rsidRPr="00995771" w:rsidRDefault="009E5408" w:rsidP="00F37611">
            <w:pPr>
              <w:jc w:val="center"/>
              <w:rPr>
                <w:sz w:val="24"/>
                <w:szCs w:val="24"/>
              </w:rPr>
            </w:pPr>
            <w:r w:rsidRPr="00995771">
              <w:rPr>
                <w:sz w:val="24"/>
                <w:szCs w:val="24"/>
              </w:rPr>
              <w:t>Транспор</w:t>
            </w:r>
            <w:r w:rsidRPr="00995771">
              <w:rPr>
                <w:sz w:val="24"/>
                <w:szCs w:val="24"/>
              </w:rPr>
              <w:t>т</w:t>
            </w:r>
            <w:r w:rsidRPr="00995771">
              <w:rPr>
                <w:sz w:val="24"/>
                <w:szCs w:val="24"/>
              </w:rPr>
              <w:t>ные средства</w:t>
            </w:r>
          </w:p>
          <w:p w:rsidR="009E5408" w:rsidRPr="00995771" w:rsidRDefault="009E5408" w:rsidP="00F37611">
            <w:pPr>
              <w:jc w:val="center"/>
              <w:rPr>
                <w:sz w:val="24"/>
                <w:szCs w:val="24"/>
              </w:rPr>
            </w:pPr>
            <w:r w:rsidRPr="00995771">
              <w:rPr>
                <w:sz w:val="24"/>
                <w:szCs w:val="24"/>
              </w:rPr>
              <w:t>(вид, марка)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08" w:rsidRPr="00995771" w:rsidRDefault="009E5408" w:rsidP="009E5408">
            <w:pPr>
              <w:jc w:val="center"/>
              <w:rPr>
                <w:sz w:val="24"/>
                <w:szCs w:val="24"/>
              </w:rPr>
            </w:pPr>
            <w:r w:rsidRPr="00995771">
              <w:rPr>
                <w:bCs/>
                <w:sz w:val="24"/>
                <w:szCs w:val="24"/>
              </w:rPr>
              <w:t>Декларир</w:t>
            </w:r>
            <w:r w:rsidRPr="00995771">
              <w:rPr>
                <w:bCs/>
                <w:sz w:val="24"/>
                <w:szCs w:val="24"/>
              </w:rPr>
              <w:t>о</w:t>
            </w:r>
            <w:r w:rsidRPr="00995771">
              <w:rPr>
                <w:bCs/>
                <w:sz w:val="24"/>
                <w:szCs w:val="24"/>
              </w:rPr>
              <w:t>ванный год</w:t>
            </w:r>
            <w:r w:rsidRPr="00995771">
              <w:rPr>
                <w:bCs/>
                <w:sz w:val="24"/>
                <w:szCs w:val="24"/>
              </w:rPr>
              <w:t>о</w:t>
            </w:r>
            <w:r w:rsidRPr="00995771">
              <w:rPr>
                <w:bCs/>
                <w:sz w:val="24"/>
                <w:szCs w:val="24"/>
              </w:rPr>
              <w:t>вой доход (включая д</w:t>
            </w:r>
            <w:r w:rsidRPr="00995771">
              <w:rPr>
                <w:bCs/>
                <w:sz w:val="24"/>
                <w:szCs w:val="24"/>
              </w:rPr>
              <w:t>о</w:t>
            </w:r>
            <w:r w:rsidRPr="00995771">
              <w:rPr>
                <w:bCs/>
                <w:sz w:val="24"/>
                <w:szCs w:val="24"/>
              </w:rPr>
              <w:t>ходы по о</w:t>
            </w:r>
            <w:r w:rsidRPr="00995771">
              <w:rPr>
                <w:bCs/>
                <w:sz w:val="24"/>
                <w:szCs w:val="24"/>
              </w:rPr>
              <w:t>с</w:t>
            </w:r>
            <w:r w:rsidRPr="00995771">
              <w:rPr>
                <w:bCs/>
                <w:sz w:val="24"/>
                <w:szCs w:val="24"/>
              </w:rPr>
              <w:t>новному м</w:t>
            </w:r>
            <w:r w:rsidRPr="00995771">
              <w:rPr>
                <w:bCs/>
                <w:sz w:val="24"/>
                <w:szCs w:val="24"/>
              </w:rPr>
              <w:t>е</w:t>
            </w:r>
            <w:r w:rsidRPr="00995771">
              <w:rPr>
                <w:bCs/>
                <w:sz w:val="24"/>
                <w:szCs w:val="24"/>
              </w:rPr>
              <w:t>сту работы,  доходы от продажи имущества и иных исто</w:t>
            </w:r>
            <w:r w:rsidRPr="00995771">
              <w:rPr>
                <w:bCs/>
                <w:sz w:val="24"/>
                <w:szCs w:val="24"/>
              </w:rPr>
              <w:t>ч</w:t>
            </w:r>
            <w:r w:rsidRPr="00995771">
              <w:rPr>
                <w:bCs/>
                <w:sz w:val="24"/>
                <w:szCs w:val="24"/>
              </w:rPr>
              <w:t>ников) 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08" w:rsidRPr="00995771" w:rsidRDefault="009E5408" w:rsidP="00F37611">
            <w:pPr>
              <w:ind w:right="176"/>
              <w:jc w:val="center"/>
              <w:rPr>
                <w:sz w:val="24"/>
                <w:szCs w:val="24"/>
              </w:rPr>
            </w:pPr>
            <w:r w:rsidRPr="00995771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</w:t>
            </w:r>
            <w:r w:rsidRPr="00995771">
              <w:rPr>
                <w:sz w:val="24"/>
                <w:szCs w:val="24"/>
              </w:rPr>
              <w:t>о</w:t>
            </w:r>
            <w:r w:rsidRPr="00995771">
              <w:rPr>
                <w:sz w:val="24"/>
                <w:szCs w:val="24"/>
              </w:rPr>
              <w:t>го имущества, источники)</w:t>
            </w:r>
          </w:p>
        </w:tc>
      </w:tr>
      <w:tr w:rsidR="009E5408" w:rsidRPr="00B973C8" w:rsidTr="006504BE">
        <w:trPr>
          <w:gridBefore w:val="1"/>
          <w:wBefore w:w="27" w:type="dxa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408" w:rsidRPr="00B973C8" w:rsidRDefault="009E5408" w:rsidP="00F37611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08" w:rsidRPr="00995771" w:rsidRDefault="009E5408" w:rsidP="009E5408">
            <w:pPr>
              <w:jc w:val="center"/>
              <w:rPr>
                <w:sz w:val="24"/>
                <w:szCs w:val="24"/>
              </w:rPr>
            </w:pPr>
            <w:r w:rsidRPr="00995771">
              <w:rPr>
                <w:sz w:val="24"/>
                <w:szCs w:val="24"/>
              </w:rPr>
              <w:t>Вид</w:t>
            </w:r>
          </w:p>
          <w:p w:rsidR="009E5408" w:rsidRPr="00995771" w:rsidRDefault="009E5408" w:rsidP="009E5408">
            <w:pPr>
              <w:jc w:val="center"/>
              <w:rPr>
                <w:sz w:val="24"/>
                <w:szCs w:val="24"/>
              </w:rPr>
            </w:pPr>
            <w:r w:rsidRPr="00995771">
              <w:rPr>
                <w:sz w:val="24"/>
                <w:szCs w:val="24"/>
              </w:rPr>
              <w:t>объекта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08" w:rsidRPr="00995771" w:rsidRDefault="009E5408" w:rsidP="00F37611">
            <w:pPr>
              <w:jc w:val="center"/>
              <w:rPr>
                <w:sz w:val="24"/>
                <w:szCs w:val="24"/>
              </w:rPr>
            </w:pPr>
            <w:r w:rsidRPr="00995771">
              <w:rPr>
                <w:sz w:val="24"/>
                <w:szCs w:val="24"/>
              </w:rPr>
              <w:t xml:space="preserve">Вид </w:t>
            </w:r>
          </w:p>
          <w:p w:rsidR="009E5408" w:rsidRPr="00995771" w:rsidRDefault="009E5408" w:rsidP="00F37611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95771">
              <w:rPr>
                <w:sz w:val="24"/>
                <w:szCs w:val="24"/>
              </w:rPr>
              <w:t>собствен-ности</w:t>
            </w:r>
            <w:proofErr w:type="spellEnd"/>
            <w:proofErr w:type="gramEnd"/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08" w:rsidRPr="00995771" w:rsidRDefault="009E5408" w:rsidP="00F37611">
            <w:pPr>
              <w:jc w:val="center"/>
              <w:rPr>
                <w:sz w:val="24"/>
                <w:szCs w:val="24"/>
              </w:rPr>
            </w:pPr>
            <w:r w:rsidRPr="00995771">
              <w:rPr>
                <w:sz w:val="24"/>
                <w:szCs w:val="24"/>
              </w:rPr>
              <w:t>Пл</w:t>
            </w:r>
            <w:r w:rsidRPr="00995771">
              <w:rPr>
                <w:sz w:val="24"/>
                <w:szCs w:val="24"/>
              </w:rPr>
              <w:t>о</w:t>
            </w:r>
            <w:r w:rsidRPr="00995771">
              <w:rPr>
                <w:sz w:val="24"/>
                <w:szCs w:val="24"/>
              </w:rPr>
              <w:t>щадь (</w:t>
            </w:r>
            <w:proofErr w:type="spellStart"/>
            <w:r w:rsidRPr="00995771">
              <w:rPr>
                <w:sz w:val="24"/>
                <w:szCs w:val="24"/>
              </w:rPr>
              <w:t>кв.м</w:t>
            </w:r>
            <w:proofErr w:type="spellEnd"/>
            <w:r w:rsidRPr="00995771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08" w:rsidRPr="00995771" w:rsidRDefault="009E5408" w:rsidP="00F37611">
            <w:pPr>
              <w:jc w:val="center"/>
              <w:rPr>
                <w:sz w:val="24"/>
                <w:szCs w:val="24"/>
              </w:rPr>
            </w:pPr>
            <w:r w:rsidRPr="00995771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995771">
              <w:rPr>
                <w:sz w:val="24"/>
                <w:szCs w:val="24"/>
              </w:rPr>
              <w:t>распо-лож</w:t>
            </w:r>
            <w:r w:rsidRPr="00995771">
              <w:rPr>
                <w:sz w:val="24"/>
                <w:szCs w:val="24"/>
              </w:rPr>
              <w:t>е</w:t>
            </w:r>
            <w:r w:rsidRPr="00995771">
              <w:rPr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08" w:rsidRPr="00995771" w:rsidRDefault="009E5408" w:rsidP="00F37611">
            <w:pPr>
              <w:jc w:val="center"/>
              <w:rPr>
                <w:sz w:val="24"/>
                <w:szCs w:val="24"/>
              </w:rPr>
            </w:pPr>
            <w:r w:rsidRPr="00995771">
              <w:rPr>
                <w:sz w:val="24"/>
                <w:szCs w:val="24"/>
              </w:rPr>
              <w:t>Вид об</w:t>
            </w:r>
            <w:r w:rsidRPr="00995771">
              <w:rPr>
                <w:sz w:val="24"/>
                <w:szCs w:val="24"/>
              </w:rPr>
              <w:t>ъ</w:t>
            </w:r>
            <w:r w:rsidRPr="00995771">
              <w:rPr>
                <w:sz w:val="24"/>
                <w:szCs w:val="24"/>
              </w:rPr>
              <w:t>екта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08" w:rsidRPr="00995771" w:rsidRDefault="009E5408" w:rsidP="00F37611">
            <w:pPr>
              <w:jc w:val="center"/>
              <w:rPr>
                <w:sz w:val="24"/>
                <w:szCs w:val="24"/>
              </w:rPr>
            </w:pPr>
            <w:r w:rsidRPr="00995771">
              <w:rPr>
                <w:sz w:val="24"/>
                <w:szCs w:val="24"/>
              </w:rPr>
              <w:t>Пл</w:t>
            </w:r>
            <w:r w:rsidRPr="00995771">
              <w:rPr>
                <w:sz w:val="24"/>
                <w:szCs w:val="24"/>
              </w:rPr>
              <w:t>о</w:t>
            </w:r>
            <w:r w:rsidRPr="00995771">
              <w:rPr>
                <w:sz w:val="24"/>
                <w:szCs w:val="24"/>
              </w:rPr>
              <w:t>щадь (</w:t>
            </w:r>
            <w:proofErr w:type="spellStart"/>
            <w:r w:rsidRPr="00995771">
              <w:rPr>
                <w:sz w:val="24"/>
                <w:szCs w:val="24"/>
              </w:rPr>
              <w:t>кв.м</w:t>
            </w:r>
            <w:proofErr w:type="spellEnd"/>
            <w:r w:rsidRPr="00995771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08" w:rsidRPr="00995771" w:rsidRDefault="009E5408" w:rsidP="00F37611">
            <w:pPr>
              <w:jc w:val="center"/>
              <w:rPr>
                <w:sz w:val="24"/>
                <w:szCs w:val="24"/>
              </w:rPr>
            </w:pPr>
            <w:r w:rsidRPr="00995771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995771">
              <w:rPr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6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408" w:rsidRPr="00B973C8" w:rsidRDefault="009E5408" w:rsidP="00F37611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408" w:rsidRPr="00B973C8" w:rsidRDefault="009E5408" w:rsidP="00F3761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408" w:rsidRPr="00B973C8" w:rsidRDefault="009E5408" w:rsidP="00F37611">
            <w:pPr>
              <w:rPr>
                <w:sz w:val="22"/>
                <w:szCs w:val="22"/>
              </w:rPr>
            </w:pPr>
          </w:p>
        </w:tc>
      </w:tr>
      <w:tr w:rsidR="00680215" w:rsidRPr="00B973C8" w:rsidTr="00B926C8">
        <w:trPr>
          <w:gridBefore w:val="1"/>
          <w:wBefore w:w="27" w:type="dxa"/>
          <w:trHeight w:val="1922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215" w:rsidRPr="00B973C8" w:rsidRDefault="00680215" w:rsidP="00F37611">
            <w:pPr>
              <w:rPr>
                <w:sz w:val="22"/>
                <w:szCs w:val="22"/>
              </w:rPr>
            </w:pPr>
            <w:r w:rsidRPr="00115884">
              <w:rPr>
                <w:sz w:val="24"/>
                <w:szCs w:val="22"/>
              </w:rPr>
              <w:t>Копытова Ел</w:t>
            </w:r>
            <w:r w:rsidRPr="00115884">
              <w:rPr>
                <w:sz w:val="24"/>
                <w:szCs w:val="22"/>
              </w:rPr>
              <w:t>е</w:t>
            </w:r>
            <w:r w:rsidRPr="00115884">
              <w:rPr>
                <w:sz w:val="24"/>
                <w:szCs w:val="22"/>
              </w:rPr>
              <w:t>на Владим</w:t>
            </w:r>
            <w:r w:rsidRPr="00115884">
              <w:rPr>
                <w:sz w:val="24"/>
                <w:szCs w:val="22"/>
              </w:rPr>
              <w:t>и</w:t>
            </w:r>
            <w:r w:rsidRPr="00115884">
              <w:rPr>
                <w:sz w:val="24"/>
                <w:szCs w:val="22"/>
              </w:rPr>
              <w:t>ровна</w:t>
            </w:r>
            <w:r>
              <w:rPr>
                <w:sz w:val="24"/>
                <w:szCs w:val="22"/>
              </w:rPr>
              <w:t>, предс</w:t>
            </w:r>
            <w:r>
              <w:rPr>
                <w:sz w:val="24"/>
                <w:szCs w:val="22"/>
              </w:rPr>
              <w:t>е</w:t>
            </w:r>
            <w:r>
              <w:rPr>
                <w:sz w:val="24"/>
                <w:szCs w:val="22"/>
              </w:rPr>
              <w:t>датель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15" w:rsidRPr="00995771" w:rsidRDefault="00680215" w:rsidP="00F37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ный уч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сток. Для размещ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гар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жей и 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тостоянок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15" w:rsidRPr="00995771" w:rsidRDefault="00680215" w:rsidP="00F37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15" w:rsidRPr="00995771" w:rsidRDefault="00680215" w:rsidP="00F37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15" w:rsidRPr="00995771" w:rsidRDefault="00680215" w:rsidP="00F37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15" w:rsidRPr="00995771" w:rsidRDefault="00680215" w:rsidP="00F37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15" w:rsidRPr="00995771" w:rsidRDefault="00680215" w:rsidP="00F37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15" w:rsidRPr="00995771" w:rsidRDefault="00680215" w:rsidP="00F37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215" w:rsidRDefault="00680215" w:rsidP="00F37611">
            <w:pPr>
              <w:rPr>
                <w:sz w:val="22"/>
                <w:szCs w:val="22"/>
              </w:rPr>
            </w:pPr>
          </w:p>
          <w:p w:rsidR="00680215" w:rsidRDefault="00680215" w:rsidP="00F37611">
            <w:pPr>
              <w:rPr>
                <w:sz w:val="22"/>
                <w:szCs w:val="22"/>
              </w:rPr>
            </w:pPr>
          </w:p>
          <w:p w:rsidR="00680215" w:rsidRDefault="00680215" w:rsidP="00F37611">
            <w:pPr>
              <w:rPr>
                <w:sz w:val="22"/>
                <w:szCs w:val="22"/>
              </w:rPr>
            </w:pPr>
          </w:p>
          <w:p w:rsidR="00680215" w:rsidRDefault="00680215" w:rsidP="00F37611">
            <w:pPr>
              <w:rPr>
                <w:sz w:val="22"/>
                <w:szCs w:val="22"/>
              </w:rPr>
            </w:pPr>
          </w:p>
          <w:p w:rsidR="00680215" w:rsidRPr="00B973C8" w:rsidRDefault="00680215" w:rsidP="00F37611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215" w:rsidRPr="00B973C8" w:rsidRDefault="00680215" w:rsidP="006504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1331852,87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215" w:rsidRPr="00B973C8" w:rsidRDefault="00680215" w:rsidP="00F376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680215" w:rsidRPr="00B973C8" w:rsidTr="00F37611">
        <w:trPr>
          <w:gridBefore w:val="1"/>
          <w:wBefore w:w="27" w:type="dxa"/>
          <w:trHeight w:val="285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215" w:rsidRPr="00115884" w:rsidRDefault="00680215" w:rsidP="00F37611">
            <w:pPr>
              <w:rPr>
                <w:sz w:val="24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15" w:rsidRPr="00995771" w:rsidRDefault="00680215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15" w:rsidRPr="00995771" w:rsidRDefault="00680215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15" w:rsidRPr="00995771" w:rsidRDefault="00680215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15" w:rsidRPr="00995771" w:rsidRDefault="00680215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15" w:rsidRDefault="00680215" w:rsidP="00F37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15" w:rsidRDefault="00680215" w:rsidP="00F37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15" w:rsidRDefault="00680215" w:rsidP="00F37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215" w:rsidRPr="00B973C8" w:rsidRDefault="00680215" w:rsidP="00F37611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215" w:rsidRDefault="00680215" w:rsidP="006504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215" w:rsidRPr="00B973C8" w:rsidRDefault="00680215" w:rsidP="00F37611">
            <w:pPr>
              <w:rPr>
                <w:sz w:val="22"/>
                <w:szCs w:val="22"/>
              </w:rPr>
            </w:pPr>
          </w:p>
        </w:tc>
      </w:tr>
      <w:tr w:rsidR="00680215" w:rsidRPr="00B973C8" w:rsidTr="00F37611">
        <w:trPr>
          <w:gridBefore w:val="1"/>
          <w:wBefore w:w="27" w:type="dxa"/>
          <w:trHeight w:val="225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215" w:rsidRPr="00115884" w:rsidRDefault="00680215" w:rsidP="00F37611">
            <w:pPr>
              <w:rPr>
                <w:sz w:val="24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15" w:rsidRPr="00995771" w:rsidRDefault="00680215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15" w:rsidRPr="00995771" w:rsidRDefault="00680215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15" w:rsidRPr="00995771" w:rsidRDefault="00680215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15" w:rsidRPr="00995771" w:rsidRDefault="00680215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15" w:rsidRDefault="00680215" w:rsidP="00F37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15" w:rsidRDefault="00680215" w:rsidP="00F37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15" w:rsidRDefault="00680215" w:rsidP="00F37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215" w:rsidRPr="00B973C8" w:rsidRDefault="00680215" w:rsidP="00F37611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215" w:rsidRDefault="00680215" w:rsidP="006504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215" w:rsidRPr="00B973C8" w:rsidRDefault="00680215" w:rsidP="00F37611">
            <w:pPr>
              <w:rPr>
                <w:sz w:val="22"/>
                <w:szCs w:val="22"/>
              </w:rPr>
            </w:pPr>
          </w:p>
        </w:tc>
      </w:tr>
      <w:tr w:rsidR="00680215" w:rsidRPr="00B973C8" w:rsidTr="00702186">
        <w:trPr>
          <w:gridBefore w:val="1"/>
          <w:wBefore w:w="27" w:type="dxa"/>
          <w:trHeight w:val="150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215" w:rsidRPr="00115884" w:rsidRDefault="00680215" w:rsidP="00F37611">
            <w:pPr>
              <w:rPr>
                <w:sz w:val="24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15" w:rsidRPr="00995771" w:rsidRDefault="00680215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15" w:rsidRPr="00995771" w:rsidRDefault="00680215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15" w:rsidRPr="00995771" w:rsidRDefault="00680215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15" w:rsidRPr="00995771" w:rsidRDefault="00680215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15" w:rsidRDefault="00680215" w:rsidP="00F37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15" w:rsidRDefault="00680215" w:rsidP="00F37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15" w:rsidRDefault="00680215" w:rsidP="00F37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215" w:rsidRPr="00B973C8" w:rsidRDefault="00680215" w:rsidP="00F37611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215" w:rsidRDefault="00680215" w:rsidP="006504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215" w:rsidRPr="00B973C8" w:rsidRDefault="00680215" w:rsidP="00F37611">
            <w:pPr>
              <w:rPr>
                <w:sz w:val="22"/>
                <w:szCs w:val="22"/>
              </w:rPr>
            </w:pPr>
          </w:p>
        </w:tc>
      </w:tr>
      <w:tr w:rsidR="00680215" w:rsidRPr="00B973C8" w:rsidTr="00702186">
        <w:trPr>
          <w:gridBefore w:val="1"/>
          <w:wBefore w:w="27" w:type="dxa"/>
          <w:trHeight w:val="120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215" w:rsidRPr="00115884" w:rsidRDefault="00680215" w:rsidP="00F37611">
            <w:pPr>
              <w:rPr>
                <w:sz w:val="24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15" w:rsidRPr="00995771" w:rsidRDefault="00680215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15" w:rsidRPr="00995771" w:rsidRDefault="00680215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15" w:rsidRPr="00995771" w:rsidRDefault="00680215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15" w:rsidRPr="00995771" w:rsidRDefault="00680215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15" w:rsidRDefault="00680215" w:rsidP="00F37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15" w:rsidRDefault="00680215" w:rsidP="00F37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15" w:rsidRDefault="00680215" w:rsidP="00F37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215" w:rsidRPr="00B973C8" w:rsidRDefault="00680215" w:rsidP="00F37611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215" w:rsidRDefault="00680215" w:rsidP="006504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215" w:rsidRPr="00B973C8" w:rsidRDefault="00680215" w:rsidP="00F37611">
            <w:pPr>
              <w:rPr>
                <w:sz w:val="22"/>
                <w:szCs w:val="22"/>
              </w:rPr>
            </w:pPr>
          </w:p>
        </w:tc>
      </w:tr>
      <w:tr w:rsidR="00680215" w:rsidRPr="00B973C8" w:rsidTr="00F37611">
        <w:trPr>
          <w:gridBefore w:val="1"/>
          <w:wBefore w:w="27" w:type="dxa"/>
          <w:trHeight w:val="141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215" w:rsidRPr="00115884" w:rsidRDefault="00680215" w:rsidP="00F37611">
            <w:pPr>
              <w:rPr>
                <w:sz w:val="24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15" w:rsidRPr="00995771" w:rsidRDefault="00680215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15" w:rsidRPr="00995771" w:rsidRDefault="00680215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15" w:rsidRPr="00995771" w:rsidRDefault="00680215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15" w:rsidRPr="00995771" w:rsidRDefault="00680215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15" w:rsidRDefault="00680215" w:rsidP="00F37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ный уч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сток. Для размещ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гар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жей и 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тостоянок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15" w:rsidRDefault="00680215" w:rsidP="00F37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15" w:rsidRDefault="00680215" w:rsidP="00F37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215" w:rsidRPr="00B973C8" w:rsidRDefault="00680215" w:rsidP="00F37611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215" w:rsidRDefault="00680215" w:rsidP="006504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215" w:rsidRPr="00B973C8" w:rsidRDefault="00680215" w:rsidP="00F37611">
            <w:pPr>
              <w:rPr>
                <w:sz w:val="22"/>
                <w:szCs w:val="22"/>
              </w:rPr>
            </w:pPr>
          </w:p>
        </w:tc>
      </w:tr>
      <w:tr w:rsidR="00877D22" w:rsidRPr="00B973C8" w:rsidTr="006504BE">
        <w:trPr>
          <w:gridBefore w:val="1"/>
          <w:wBefore w:w="27" w:type="dxa"/>
          <w:trHeight w:val="122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7D22" w:rsidRPr="00B973C8" w:rsidRDefault="00877D22" w:rsidP="00F376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22" w:rsidRPr="00182341" w:rsidRDefault="00877D22" w:rsidP="00F37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22" w:rsidRPr="00B973C8" w:rsidRDefault="00877D22" w:rsidP="00B926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22" w:rsidRPr="00B973C8" w:rsidRDefault="00877D22" w:rsidP="00F37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22" w:rsidRPr="00B973C8" w:rsidRDefault="00877D22" w:rsidP="00F37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D22" w:rsidRPr="00995771" w:rsidRDefault="00127593" w:rsidP="00F37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lastRenderedPageBreak/>
              <w:t>ный уч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сток. Для размещ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гар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жей и 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тостоянок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D22" w:rsidRPr="00995771" w:rsidRDefault="00127593" w:rsidP="00F37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D22" w:rsidRPr="00995771" w:rsidRDefault="00127593" w:rsidP="00F37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7D22" w:rsidRPr="00B973C8" w:rsidRDefault="00877D22" w:rsidP="005C3B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«КИА </w:t>
            </w:r>
            <w:r>
              <w:rPr>
                <w:sz w:val="22"/>
                <w:szCs w:val="22"/>
                <w:lang w:val="en-US"/>
              </w:rPr>
              <w:lastRenderedPageBreak/>
              <w:t>SORENTO</w:t>
            </w:r>
            <w:r>
              <w:rPr>
                <w:sz w:val="22"/>
                <w:szCs w:val="22"/>
              </w:rPr>
              <w:t>»</w:t>
            </w:r>
            <w:r w:rsidR="00127A99">
              <w:rPr>
                <w:sz w:val="22"/>
                <w:szCs w:val="22"/>
              </w:rPr>
              <w:t>,  г.2013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7D22" w:rsidRPr="00B973C8" w:rsidRDefault="008063E0" w:rsidP="006504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1343654,24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7D22" w:rsidRPr="00B973C8" w:rsidRDefault="00877D22" w:rsidP="00F37611">
            <w:pPr>
              <w:rPr>
                <w:sz w:val="22"/>
                <w:szCs w:val="22"/>
              </w:rPr>
            </w:pPr>
          </w:p>
        </w:tc>
      </w:tr>
      <w:tr w:rsidR="00877D22" w:rsidRPr="00B973C8" w:rsidTr="006504BE">
        <w:trPr>
          <w:gridBefore w:val="1"/>
          <w:wBefore w:w="27" w:type="dxa"/>
          <w:trHeight w:val="130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D22" w:rsidRPr="00B973C8" w:rsidRDefault="00877D22" w:rsidP="00F37611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22" w:rsidRPr="00182341" w:rsidRDefault="00877D22" w:rsidP="00F37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22" w:rsidRDefault="00877D22" w:rsidP="00B926C8">
            <w:pPr>
              <w:jc w:val="center"/>
            </w:pPr>
            <w:r>
              <w:rPr>
                <w:sz w:val="22"/>
                <w:szCs w:val="22"/>
              </w:rPr>
              <w:t>и</w:t>
            </w:r>
            <w:r w:rsidRPr="00C854AD">
              <w:rPr>
                <w:sz w:val="22"/>
                <w:szCs w:val="22"/>
              </w:rPr>
              <w:t>ндивид</w:t>
            </w:r>
            <w:r w:rsidRPr="00C854AD">
              <w:rPr>
                <w:sz w:val="22"/>
                <w:szCs w:val="22"/>
              </w:rPr>
              <w:t>у</w:t>
            </w:r>
            <w:r w:rsidRPr="00C854AD">
              <w:rPr>
                <w:sz w:val="22"/>
                <w:szCs w:val="22"/>
              </w:rPr>
              <w:t>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22" w:rsidRDefault="00877D22" w:rsidP="00F37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22" w:rsidRDefault="00877D22" w:rsidP="00F37611">
            <w:r w:rsidRPr="00EC577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D22" w:rsidRPr="00995771" w:rsidRDefault="00877D22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D22" w:rsidRPr="00995771" w:rsidRDefault="00877D22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D22" w:rsidRPr="00995771" w:rsidRDefault="00877D22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D22" w:rsidRPr="00B973C8" w:rsidRDefault="00877D22" w:rsidP="00F37611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D22" w:rsidRPr="00B973C8" w:rsidRDefault="00877D22" w:rsidP="00F3761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D22" w:rsidRPr="00B973C8" w:rsidRDefault="00877D22" w:rsidP="00F37611">
            <w:pPr>
              <w:rPr>
                <w:sz w:val="22"/>
                <w:szCs w:val="22"/>
              </w:rPr>
            </w:pPr>
          </w:p>
        </w:tc>
      </w:tr>
      <w:tr w:rsidR="00877D22" w:rsidRPr="00B973C8" w:rsidTr="00877D22">
        <w:trPr>
          <w:gridBefore w:val="1"/>
          <w:wBefore w:w="27" w:type="dxa"/>
          <w:trHeight w:val="285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D22" w:rsidRPr="00B973C8" w:rsidRDefault="00877D22" w:rsidP="00F37611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22" w:rsidRPr="00182341" w:rsidRDefault="00877D22" w:rsidP="00F37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22" w:rsidRDefault="00877D22" w:rsidP="00B926C8">
            <w:pPr>
              <w:jc w:val="center"/>
            </w:pPr>
            <w:r>
              <w:rPr>
                <w:sz w:val="22"/>
                <w:szCs w:val="22"/>
              </w:rPr>
              <w:t>и</w:t>
            </w:r>
            <w:r w:rsidRPr="00C854AD">
              <w:rPr>
                <w:sz w:val="22"/>
                <w:szCs w:val="22"/>
              </w:rPr>
              <w:t>ндивид</w:t>
            </w:r>
            <w:r w:rsidRPr="00C854AD">
              <w:rPr>
                <w:sz w:val="22"/>
                <w:szCs w:val="22"/>
              </w:rPr>
              <w:t>у</w:t>
            </w:r>
            <w:r w:rsidR="00D73B60">
              <w:rPr>
                <w:sz w:val="22"/>
                <w:szCs w:val="22"/>
              </w:rPr>
              <w:t>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22" w:rsidRDefault="00877D22" w:rsidP="00F37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22" w:rsidRDefault="00877D22" w:rsidP="00F37611">
            <w:r w:rsidRPr="00EC577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D22" w:rsidRPr="00995771" w:rsidRDefault="00877D22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D22" w:rsidRPr="00995771" w:rsidRDefault="00877D22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D22" w:rsidRPr="00995771" w:rsidRDefault="00877D22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D22" w:rsidRPr="00B973C8" w:rsidRDefault="00877D22" w:rsidP="00F37611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D22" w:rsidRPr="00B973C8" w:rsidRDefault="00877D22" w:rsidP="00F3761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D22" w:rsidRPr="00B973C8" w:rsidRDefault="00877D22" w:rsidP="00F37611">
            <w:pPr>
              <w:rPr>
                <w:sz w:val="22"/>
                <w:szCs w:val="22"/>
              </w:rPr>
            </w:pPr>
          </w:p>
        </w:tc>
      </w:tr>
      <w:tr w:rsidR="008063E0" w:rsidRPr="00B973C8" w:rsidTr="006504BE">
        <w:trPr>
          <w:gridBefore w:val="1"/>
          <w:wBefore w:w="27" w:type="dxa"/>
          <w:trHeight w:val="210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3E0" w:rsidRPr="00B973C8" w:rsidRDefault="008063E0" w:rsidP="00F37611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0" w:rsidRDefault="008063E0" w:rsidP="00002B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0" w:rsidRDefault="008063E0" w:rsidP="00B926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C854AD">
              <w:rPr>
                <w:sz w:val="22"/>
                <w:szCs w:val="22"/>
              </w:rPr>
              <w:t>ндивид</w:t>
            </w:r>
            <w:r w:rsidRPr="00C854AD">
              <w:rPr>
                <w:sz w:val="22"/>
                <w:szCs w:val="22"/>
              </w:rPr>
              <w:t>у</w:t>
            </w:r>
            <w:r w:rsidRPr="00C854AD">
              <w:rPr>
                <w:sz w:val="22"/>
                <w:szCs w:val="22"/>
              </w:rPr>
              <w:t>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0" w:rsidRDefault="008063E0" w:rsidP="00002B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0" w:rsidRDefault="008063E0" w:rsidP="00002B6C">
            <w:pPr>
              <w:jc w:val="center"/>
              <w:rPr>
                <w:sz w:val="22"/>
                <w:szCs w:val="22"/>
              </w:rPr>
            </w:pPr>
            <w:r w:rsidRPr="00EC577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63E0" w:rsidRPr="00995771" w:rsidRDefault="008063E0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63E0" w:rsidRPr="00995771" w:rsidRDefault="008063E0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63E0" w:rsidRPr="00995771" w:rsidRDefault="008063E0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3E0" w:rsidRPr="00B973C8" w:rsidRDefault="008063E0" w:rsidP="005C3BD7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3E0" w:rsidRPr="00B973C8" w:rsidRDefault="008063E0" w:rsidP="006504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3E0" w:rsidRPr="00B973C8" w:rsidRDefault="008063E0" w:rsidP="00F37611">
            <w:pPr>
              <w:rPr>
                <w:sz w:val="22"/>
                <w:szCs w:val="22"/>
              </w:rPr>
            </w:pPr>
          </w:p>
        </w:tc>
      </w:tr>
      <w:tr w:rsidR="008063E0" w:rsidRPr="00B973C8" w:rsidTr="00F37611">
        <w:trPr>
          <w:gridBefore w:val="1"/>
          <w:wBefore w:w="27" w:type="dxa"/>
          <w:trHeight w:val="315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3E0" w:rsidRPr="00B973C8" w:rsidRDefault="008063E0" w:rsidP="00F37611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0" w:rsidRDefault="008063E0" w:rsidP="00002B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0" w:rsidRDefault="008063E0" w:rsidP="00B926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C854AD">
              <w:rPr>
                <w:sz w:val="22"/>
                <w:szCs w:val="22"/>
              </w:rPr>
              <w:t>ндивид</w:t>
            </w:r>
            <w:r w:rsidRPr="00C854AD">
              <w:rPr>
                <w:sz w:val="22"/>
                <w:szCs w:val="22"/>
              </w:rPr>
              <w:t>у</w:t>
            </w:r>
            <w:r w:rsidRPr="00C854AD">
              <w:rPr>
                <w:sz w:val="22"/>
                <w:szCs w:val="22"/>
              </w:rPr>
              <w:t>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0" w:rsidRDefault="008063E0" w:rsidP="00002B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0" w:rsidRPr="00EC577A" w:rsidRDefault="008063E0" w:rsidP="00002B6C">
            <w:pPr>
              <w:jc w:val="center"/>
              <w:rPr>
                <w:sz w:val="22"/>
                <w:szCs w:val="22"/>
              </w:rPr>
            </w:pPr>
            <w:r w:rsidRPr="00EC577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0" w:rsidRPr="00995771" w:rsidRDefault="008063E0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0" w:rsidRPr="00995771" w:rsidRDefault="008063E0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0" w:rsidRPr="00995771" w:rsidRDefault="008063E0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3E0" w:rsidRPr="00B973C8" w:rsidRDefault="008063E0" w:rsidP="00F37611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3E0" w:rsidRPr="00B973C8" w:rsidRDefault="008063E0" w:rsidP="00F3761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3E0" w:rsidRPr="00B973C8" w:rsidRDefault="008063E0" w:rsidP="00F37611">
            <w:pPr>
              <w:rPr>
                <w:sz w:val="22"/>
                <w:szCs w:val="22"/>
              </w:rPr>
            </w:pPr>
          </w:p>
        </w:tc>
      </w:tr>
      <w:tr w:rsidR="008063E0" w:rsidRPr="00B973C8" w:rsidTr="00F37611">
        <w:trPr>
          <w:gridBefore w:val="1"/>
          <w:wBefore w:w="27" w:type="dxa"/>
          <w:trHeight w:val="150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3E0" w:rsidRPr="00B973C8" w:rsidRDefault="008063E0" w:rsidP="00F37611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0" w:rsidRDefault="008063E0" w:rsidP="00002B6C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Земел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ный уч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сток. Для размещ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гар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жей и 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тостоянок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0" w:rsidRDefault="008063E0" w:rsidP="00B926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C854AD">
              <w:rPr>
                <w:sz w:val="22"/>
                <w:szCs w:val="22"/>
              </w:rPr>
              <w:t>ндивид</w:t>
            </w:r>
            <w:r w:rsidRPr="00C854AD">
              <w:rPr>
                <w:sz w:val="22"/>
                <w:szCs w:val="22"/>
              </w:rPr>
              <w:t>у</w:t>
            </w:r>
            <w:r w:rsidRPr="00C854AD">
              <w:rPr>
                <w:sz w:val="22"/>
                <w:szCs w:val="22"/>
              </w:rPr>
              <w:t>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0" w:rsidRDefault="008063E0" w:rsidP="00002B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0" w:rsidRPr="00EC577A" w:rsidRDefault="008063E0" w:rsidP="00002B6C">
            <w:pPr>
              <w:jc w:val="center"/>
              <w:rPr>
                <w:sz w:val="22"/>
                <w:szCs w:val="22"/>
              </w:rPr>
            </w:pPr>
            <w:r w:rsidRPr="00EC577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0" w:rsidRPr="00995771" w:rsidRDefault="008063E0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0" w:rsidRPr="00995771" w:rsidRDefault="008063E0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0" w:rsidRPr="00995771" w:rsidRDefault="008063E0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3E0" w:rsidRPr="00B973C8" w:rsidRDefault="008063E0" w:rsidP="00F37611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3E0" w:rsidRPr="00B973C8" w:rsidRDefault="008063E0" w:rsidP="00F3761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3E0" w:rsidRPr="00B973C8" w:rsidRDefault="008063E0" w:rsidP="00F37611">
            <w:pPr>
              <w:rPr>
                <w:sz w:val="22"/>
                <w:szCs w:val="22"/>
              </w:rPr>
            </w:pPr>
          </w:p>
        </w:tc>
      </w:tr>
      <w:tr w:rsidR="008063E0" w:rsidRPr="00B973C8" w:rsidTr="006504BE">
        <w:trPr>
          <w:gridBefore w:val="1"/>
          <w:wBefore w:w="27" w:type="dxa"/>
          <w:trHeight w:val="723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E0" w:rsidRPr="00995771" w:rsidRDefault="008063E0" w:rsidP="00F376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Ефимова Ольга Николаевна, аудитор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0" w:rsidRPr="00182341" w:rsidRDefault="008063E0" w:rsidP="00F37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0" w:rsidRPr="00B973C8" w:rsidRDefault="008063E0" w:rsidP="00F37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0" w:rsidRPr="00B973C8" w:rsidRDefault="008063E0" w:rsidP="00F37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0" w:rsidRPr="00B973C8" w:rsidRDefault="008063E0" w:rsidP="00F37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0" w:rsidRPr="00B973C8" w:rsidRDefault="008063E0" w:rsidP="00F37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0" w:rsidRPr="00B973C8" w:rsidRDefault="008063E0" w:rsidP="00F376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0" w:rsidRPr="00B973C8" w:rsidRDefault="008063E0" w:rsidP="00F376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0" w:rsidRPr="00B973C8" w:rsidRDefault="008063E0" w:rsidP="00F376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0" w:rsidRPr="00A73454" w:rsidRDefault="008063E0" w:rsidP="00892861">
            <w:pPr>
              <w:jc w:val="center"/>
              <w:rPr>
                <w:sz w:val="22"/>
                <w:szCs w:val="22"/>
                <w:highlight w:val="yellow"/>
              </w:rPr>
            </w:pPr>
            <w:r w:rsidRPr="00DB0328">
              <w:rPr>
                <w:sz w:val="22"/>
                <w:szCs w:val="22"/>
              </w:rPr>
              <w:t>836373,54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0" w:rsidRPr="00B973C8" w:rsidRDefault="008063E0" w:rsidP="00F37611">
            <w:pPr>
              <w:jc w:val="center"/>
              <w:rPr>
                <w:sz w:val="22"/>
                <w:szCs w:val="22"/>
              </w:rPr>
            </w:pPr>
          </w:p>
        </w:tc>
      </w:tr>
      <w:tr w:rsidR="008063E0" w:rsidRPr="00B973C8" w:rsidTr="006504BE">
        <w:trPr>
          <w:gridBefore w:val="1"/>
          <w:wBefore w:w="27" w:type="dxa"/>
          <w:trHeight w:val="723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E0" w:rsidRPr="00B973C8" w:rsidRDefault="008063E0" w:rsidP="00F376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Седова Людмила Ивановна,         аудитор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0" w:rsidRPr="00995771" w:rsidRDefault="008063E0" w:rsidP="00F37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ный уч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0" w:rsidRPr="00995771" w:rsidRDefault="008063E0" w:rsidP="00F37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0" w:rsidRPr="00995771" w:rsidRDefault="008063E0" w:rsidP="00F37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0" w:rsidRPr="00995771" w:rsidRDefault="008063E0" w:rsidP="00F37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0" w:rsidRPr="00995771" w:rsidRDefault="008063E0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0" w:rsidRPr="00995771" w:rsidRDefault="008063E0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0" w:rsidRPr="00995771" w:rsidRDefault="008063E0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3E0" w:rsidRPr="00B973C8" w:rsidRDefault="008063E0" w:rsidP="00F37611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3E0" w:rsidRPr="00B973C8" w:rsidRDefault="008063E0" w:rsidP="006504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817281,26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0" w:rsidRPr="00B973C8" w:rsidRDefault="008063E0" w:rsidP="00F37611">
            <w:pPr>
              <w:jc w:val="center"/>
              <w:rPr>
                <w:sz w:val="22"/>
                <w:szCs w:val="22"/>
              </w:rPr>
            </w:pPr>
          </w:p>
        </w:tc>
      </w:tr>
      <w:tr w:rsidR="008063E0" w:rsidRPr="00B973C8" w:rsidTr="006504BE">
        <w:trPr>
          <w:gridBefore w:val="1"/>
          <w:wBefore w:w="27" w:type="dxa"/>
          <w:trHeight w:val="723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E0" w:rsidRDefault="008063E0" w:rsidP="00F37611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0" w:rsidRPr="00995771" w:rsidRDefault="008063E0" w:rsidP="00F37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ный уч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0" w:rsidRPr="00995771" w:rsidRDefault="008063E0" w:rsidP="00F37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0" w:rsidRPr="00995771" w:rsidRDefault="008063E0" w:rsidP="00F37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0" w:rsidRPr="00995771" w:rsidRDefault="008063E0" w:rsidP="00F37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0" w:rsidRPr="00995771" w:rsidRDefault="008063E0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0" w:rsidRPr="00995771" w:rsidRDefault="008063E0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0" w:rsidRPr="00995771" w:rsidRDefault="008063E0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3E0" w:rsidRPr="00B973C8" w:rsidRDefault="008063E0" w:rsidP="00F37611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3E0" w:rsidRPr="00B973C8" w:rsidRDefault="008063E0" w:rsidP="00F3761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0" w:rsidRPr="00B973C8" w:rsidRDefault="008063E0" w:rsidP="00F37611">
            <w:pPr>
              <w:jc w:val="center"/>
              <w:rPr>
                <w:sz w:val="22"/>
                <w:szCs w:val="22"/>
              </w:rPr>
            </w:pPr>
          </w:p>
        </w:tc>
      </w:tr>
      <w:tr w:rsidR="008063E0" w:rsidRPr="00B973C8" w:rsidTr="006504BE">
        <w:trPr>
          <w:gridBefore w:val="1"/>
          <w:wBefore w:w="27" w:type="dxa"/>
          <w:trHeight w:val="723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E0" w:rsidRDefault="008063E0" w:rsidP="00F37611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3E0" w:rsidRPr="00995771" w:rsidRDefault="008063E0" w:rsidP="00F37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ный уч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3E0" w:rsidRPr="00995771" w:rsidRDefault="008063E0" w:rsidP="00F37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3E0" w:rsidRPr="00995771" w:rsidRDefault="008063E0" w:rsidP="00F37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3E0" w:rsidRPr="00995771" w:rsidRDefault="008063E0" w:rsidP="00F37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3E0" w:rsidRPr="00995771" w:rsidRDefault="008063E0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3E0" w:rsidRPr="00995771" w:rsidRDefault="008063E0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3E0" w:rsidRPr="00995771" w:rsidRDefault="008063E0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3E0" w:rsidRPr="00B973C8" w:rsidRDefault="008063E0" w:rsidP="00F37611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3E0" w:rsidRPr="00B973C8" w:rsidRDefault="008063E0" w:rsidP="00F3761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3E0" w:rsidRPr="00B973C8" w:rsidRDefault="008063E0" w:rsidP="00F37611">
            <w:pPr>
              <w:jc w:val="center"/>
              <w:rPr>
                <w:sz w:val="22"/>
                <w:szCs w:val="22"/>
              </w:rPr>
            </w:pPr>
          </w:p>
        </w:tc>
      </w:tr>
      <w:tr w:rsidR="008063E0" w:rsidRPr="00B973C8" w:rsidTr="00B926C8">
        <w:trPr>
          <w:gridBefore w:val="1"/>
          <w:wBefore w:w="27" w:type="dxa"/>
          <w:trHeight w:val="473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E0" w:rsidRDefault="008063E0" w:rsidP="00F37611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3E0" w:rsidRDefault="008063E0" w:rsidP="00F37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3E0" w:rsidRPr="00995771" w:rsidRDefault="008063E0" w:rsidP="00F37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3E0" w:rsidRPr="00995771" w:rsidRDefault="008063E0" w:rsidP="00F37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3E0" w:rsidRPr="00995771" w:rsidRDefault="008063E0" w:rsidP="00F37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3E0" w:rsidRPr="00995771" w:rsidRDefault="008063E0" w:rsidP="00F37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3E0" w:rsidRPr="00995771" w:rsidRDefault="008063E0" w:rsidP="00F37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3E0" w:rsidRPr="00995771" w:rsidRDefault="008063E0" w:rsidP="00F37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3E0" w:rsidRPr="00B973C8" w:rsidRDefault="008063E0" w:rsidP="00F37611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3E0" w:rsidRPr="00B973C8" w:rsidRDefault="008063E0" w:rsidP="00F3761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3E0" w:rsidRPr="00B973C8" w:rsidRDefault="008063E0" w:rsidP="00F37611">
            <w:pPr>
              <w:jc w:val="center"/>
              <w:rPr>
                <w:sz w:val="22"/>
                <w:szCs w:val="22"/>
              </w:rPr>
            </w:pPr>
          </w:p>
        </w:tc>
      </w:tr>
      <w:tr w:rsidR="008063E0" w:rsidRPr="00B973C8" w:rsidTr="00B926C8">
        <w:trPr>
          <w:trHeight w:val="664"/>
        </w:trPr>
        <w:tc>
          <w:tcPr>
            <w:tcW w:w="18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3E0" w:rsidRDefault="008063E0" w:rsidP="00F3761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Афонина</w:t>
            </w:r>
            <w:proofErr w:type="spellEnd"/>
            <w:r>
              <w:rPr>
                <w:sz w:val="22"/>
                <w:szCs w:val="22"/>
              </w:rPr>
              <w:t xml:space="preserve"> Ольга Юрьевна,        инспектор</w:t>
            </w:r>
          </w:p>
          <w:p w:rsidR="008063E0" w:rsidRDefault="008063E0" w:rsidP="00F37611">
            <w:pPr>
              <w:rPr>
                <w:sz w:val="22"/>
                <w:szCs w:val="22"/>
              </w:rPr>
            </w:pPr>
          </w:p>
          <w:p w:rsidR="008063E0" w:rsidRPr="00A6796D" w:rsidRDefault="008063E0" w:rsidP="00F37611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0" w:rsidRDefault="008063E0" w:rsidP="00F37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063E0" w:rsidRDefault="008063E0" w:rsidP="00F37611">
            <w:pPr>
              <w:jc w:val="center"/>
              <w:rPr>
                <w:sz w:val="22"/>
                <w:szCs w:val="22"/>
              </w:rPr>
            </w:pPr>
          </w:p>
          <w:p w:rsidR="008063E0" w:rsidRDefault="008063E0" w:rsidP="00F37611">
            <w:pPr>
              <w:jc w:val="center"/>
              <w:rPr>
                <w:sz w:val="22"/>
                <w:szCs w:val="22"/>
              </w:rPr>
            </w:pPr>
          </w:p>
          <w:p w:rsidR="008063E0" w:rsidRDefault="008063E0" w:rsidP="00F37611">
            <w:pPr>
              <w:jc w:val="center"/>
              <w:rPr>
                <w:sz w:val="22"/>
                <w:szCs w:val="22"/>
              </w:rPr>
            </w:pPr>
          </w:p>
          <w:p w:rsidR="008063E0" w:rsidRPr="00182341" w:rsidRDefault="008063E0" w:rsidP="00F376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0" w:rsidRPr="00B973C8" w:rsidRDefault="008063E0" w:rsidP="006504BE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          совместная с супругом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0" w:rsidRDefault="008063E0" w:rsidP="00F37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58,8</w:t>
            </w:r>
          </w:p>
          <w:p w:rsidR="008063E0" w:rsidRDefault="008063E0" w:rsidP="00F37611">
            <w:pPr>
              <w:jc w:val="center"/>
              <w:rPr>
                <w:sz w:val="22"/>
                <w:szCs w:val="22"/>
              </w:rPr>
            </w:pPr>
          </w:p>
          <w:p w:rsidR="008063E0" w:rsidRDefault="008063E0" w:rsidP="00F37611">
            <w:pPr>
              <w:jc w:val="center"/>
              <w:rPr>
                <w:sz w:val="22"/>
                <w:szCs w:val="22"/>
              </w:rPr>
            </w:pPr>
          </w:p>
          <w:p w:rsidR="008063E0" w:rsidRDefault="008063E0" w:rsidP="00F37611">
            <w:pPr>
              <w:jc w:val="center"/>
              <w:rPr>
                <w:sz w:val="22"/>
                <w:szCs w:val="22"/>
              </w:rPr>
            </w:pPr>
          </w:p>
          <w:p w:rsidR="008063E0" w:rsidRPr="00B973C8" w:rsidRDefault="008063E0" w:rsidP="00F376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0" w:rsidRDefault="008063E0" w:rsidP="00F37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63E0" w:rsidRDefault="008063E0" w:rsidP="00F37611">
            <w:pPr>
              <w:jc w:val="center"/>
              <w:rPr>
                <w:sz w:val="22"/>
                <w:szCs w:val="22"/>
              </w:rPr>
            </w:pPr>
          </w:p>
          <w:p w:rsidR="008063E0" w:rsidRDefault="008063E0" w:rsidP="00F37611">
            <w:pPr>
              <w:jc w:val="center"/>
              <w:rPr>
                <w:sz w:val="22"/>
                <w:szCs w:val="22"/>
              </w:rPr>
            </w:pPr>
          </w:p>
          <w:p w:rsidR="008063E0" w:rsidRDefault="008063E0" w:rsidP="00F37611">
            <w:pPr>
              <w:jc w:val="center"/>
              <w:rPr>
                <w:sz w:val="22"/>
                <w:szCs w:val="22"/>
              </w:rPr>
            </w:pPr>
          </w:p>
          <w:p w:rsidR="008063E0" w:rsidRPr="00B973C8" w:rsidRDefault="008063E0" w:rsidP="00F376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3E0" w:rsidRPr="00995771" w:rsidRDefault="008063E0" w:rsidP="00F37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3E0" w:rsidRPr="00995771" w:rsidRDefault="008063E0" w:rsidP="00F37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58,8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3E0" w:rsidRPr="00995771" w:rsidRDefault="008063E0" w:rsidP="00F37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3E0" w:rsidRPr="00B973C8" w:rsidRDefault="008063E0" w:rsidP="00F37611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3E0" w:rsidRDefault="008063E0" w:rsidP="00F37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1116807,83</w:t>
            </w:r>
            <w:r w:rsidR="005E7539">
              <w:rPr>
                <w:sz w:val="22"/>
                <w:szCs w:val="22"/>
              </w:rPr>
              <w:t xml:space="preserve"> (</w:t>
            </w:r>
            <w:r w:rsidR="00663382" w:rsidRPr="00663382">
              <w:rPr>
                <w:sz w:val="22"/>
                <w:szCs w:val="22"/>
              </w:rPr>
              <w:t xml:space="preserve">606807,77 </w:t>
            </w:r>
            <w:r w:rsidR="00663382">
              <w:rPr>
                <w:sz w:val="22"/>
                <w:szCs w:val="22"/>
              </w:rPr>
              <w:t xml:space="preserve">        </w:t>
            </w:r>
            <w:r w:rsidR="005E7539">
              <w:rPr>
                <w:sz w:val="22"/>
                <w:szCs w:val="22"/>
              </w:rPr>
              <w:t>доход по</w:t>
            </w:r>
            <w:r w:rsidR="00663382">
              <w:rPr>
                <w:sz w:val="22"/>
                <w:szCs w:val="22"/>
              </w:rPr>
              <w:t xml:space="preserve">        </w:t>
            </w:r>
            <w:r w:rsidR="005E7539">
              <w:rPr>
                <w:sz w:val="22"/>
                <w:szCs w:val="22"/>
              </w:rPr>
              <w:t xml:space="preserve"> основному </w:t>
            </w:r>
            <w:r w:rsidR="00663382">
              <w:rPr>
                <w:sz w:val="22"/>
                <w:szCs w:val="22"/>
              </w:rPr>
              <w:t xml:space="preserve">      </w:t>
            </w:r>
            <w:r w:rsidR="005E7539">
              <w:rPr>
                <w:sz w:val="22"/>
                <w:szCs w:val="22"/>
              </w:rPr>
              <w:t>м</w:t>
            </w:r>
            <w:r w:rsidR="005E7539">
              <w:rPr>
                <w:sz w:val="22"/>
                <w:szCs w:val="22"/>
              </w:rPr>
              <w:t>е</w:t>
            </w:r>
            <w:r w:rsidR="005E7539">
              <w:rPr>
                <w:sz w:val="22"/>
                <w:szCs w:val="22"/>
              </w:rPr>
              <w:t>сту ра</w:t>
            </w:r>
            <w:r w:rsidR="00663382">
              <w:rPr>
                <w:sz w:val="22"/>
                <w:szCs w:val="22"/>
              </w:rPr>
              <w:t>боты,</w:t>
            </w:r>
            <w:r w:rsidR="005E7539">
              <w:rPr>
                <w:sz w:val="22"/>
                <w:szCs w:val="22"/>
              </w:rPr>
              <w:t xml:space="preserve"> </w:t>
            </w:r>
            <w:r w:rsidR="00663382" w:rsidRPr="00663382">
              <w:rPr>
                <w:sz w:val="22"/>
                <w:szCs w:val="22"/>
              </w:rPr>
              <w:t>510000,060</w:t>
            </w:r>
            <w:r w:rsidR="00663382">
              <w:rPr>
                <w:sz w:val="22"/>
                <w:szCs w:val="22"/>
              </w:rPr>
              <w:t xml:space="preserve"> </w:t>
            </w:r>
            <w:r w:rsidR="005E7539">
              <w:rPr>
                <w:sz w:val="22"/>
                <w:szCs w:val="22"/>
              </w:rPr>
              <w:t>иные доходы)</w:t>
            </w:r>
          </w:p>
          <w:p w:rsidR="008063E0" w:rsidRPr="00B973C8" w:rsidRDefault="008063E0" w:rsidP="00F376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3E0" w:rsidRPr="00B973C8" w:rsidRDefault="008063E0" w:rsidP="006504BE">
            <w:pPr>
              <w:jc w:val="center"/>
              <w:rPr>
                <w:sz w:val="22"/>
                <w:szCs w:val="22"/>
              </w:rPr>
            </w:pPr>
          </w:p>
        </w:tc>
      </w:tr>
      <w:tr w:rsidR="008063E0" w:rsidRPr="00BF61B3" w:rsidTr="0070025B">
        <w:trPr>
          <w:trHeight w:val="540"/>
        </w:trPr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3E0" w:rsidRDefault="008063E0" w:rsidP="00F37611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0" w:rsidRDefault="008063E0" w:rsidP="00F37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0" w:rsidRDefault="008063E0" w:rsidP="00F37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0" w:rsidRDefault="008063E0" w:rsidP="00F37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0" w:rsidRDefault="008063E0" w:rsidP="00F37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63E0" w:rsidRDefault="008063E0" w:rsidP="00F376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3E0" w:rsidRPr="00995771" w:rsidRDefault="008063E0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3E0" w:rsidRPr="00995771" w:rsidRDefault="008063E0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3E0" w:rsidRPr="00995771" w:rsidRDefault="008063E0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3E0" w:rsidRPr="00B973C8" w:rsidRDefault="008063E0" w:rsidP="00F37611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3E0" w:rsidRDefault="008063E0" w:rsidP="00F376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3E0" w:rsidRPr="00BF61B3" w:rsidRDefault="008063E0" w:rsidP="00F37611">
            <w:pPr>
              <w:jc w:val="center"/>
              <w:rPr>
                <w:sz w:val="22"/>
                <w:szCs w:val="22"/>
              </w:rPr>
            </w:pPr>
          </w:p>
        </w:tc>
      </w:tr>
      <w:tr w:rsidR="008063E0" w:rsidRPr="00BF61B3" w:rsidTr="006504BE">
        <w:trPr>
          <w:trHeight w:val="465"/>
        </w:trPr>
        <w:tc>
          <w:tcPr>
            <w:tcW w:w="18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3E0" w:rsidRDefault="008063E0" w:rsidP="00F37611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0" w:rsidRDefault="008063E0" w:rsidP="00F37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063E0" w:rsidRDefault="008063E0" w:rsidP="00F376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0" w:rsidRDefault="008063E0" w:rsidP="00F37611">
            <w:pPr>
              <w:jc w:val="center"/>
              <w:rPr>
                <w:sz w:val="22"/>
                <w:szCs w:val="22"/>
              </w:rPr>
            </w:pPr>
            <w:proofErr w:type="gramStart"/>
            <w:r w:rsidRPr="00827E67">
              <w:rPr>
                <w:sz w:val="22"/>
                <w:szCs w:val="22"/>
              </w:rPr>
              <w:t>Индивиду-</w:t>
            </w:r>
            <w:proofErr w:type="spellStart"/>
            <w:r w:rsidRPr="00827E67"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0" w:rsidRDefault="008063E0" w:rsidP="00F37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0" w:rsidRDefault="008063E0" w:rsidP="00F37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0" w:rsidRPr="00995771" w:rsidRDefault="008063E0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0" w:rsidRPr="00995771" w:rsidRDefault="008063E0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0" w:rsidRPr="00995771" w:rsidRDefault="008063E0" w:rsidP="00F37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3E0" w:rsidRPr="00B973C8" w:rsidRDefault="008063E0" w:rsidP="00F37611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3E0" w:rsidRDefault="008063E0" w:rsidP="00F376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3E0" w:rsidRPr="00BF61B3" w:rsidRDefault="008063E0" w:rsidP="00F37611">
            <w:pPr>
              <w:jc w:val="center"/>
              <w:rPr>
                <w:sz w:val="22"/>
                <w:szCs w:val="22"/>
              </w:rPr>
            </w:pPr>
          </w:p>
        </w:tc>
      </w:tr>
      <w:tr w:rsidR="008063E0" w:rsidRPr="00B973C8" w:rsidTr="006504BE">
        <w:trPr>
          <w:trHeight w:val="723"/>
        </w:trPr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E0" w:rsidRPr="00995771" w:rsidRDefault="008063E0" w:rsidP="00F37611">
            <w:pPr>
              <w:rPr>
                <w:sz w:val="24"/>
                <w:szCs w:val="24"/>
              </w:rPr>
            </w:pPr>
            <w:r w:rsidRPr="00995771">
              <w:rPr>
                <w:sz w:val="24"/>
                <w:szCs w:val="24"/>
              </w:rPr>
              <w:lastRenderedPageBreak/>
              <w:t xml:space="preserve">Супруг </w:t>
            </w:r>
          </w:p>
          <w:p w:rsidR="008063E0" w:rsidRPr="00995771" w:rsidRDefault="008063E0" w:rsidP="006504BE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0" w:rsidRPr="00182341" w:rsidRDefault="008063E0" w:rsidP="00F37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0" w:rsidRPr="00B973C8" w:rsidRDefault="008063E0" w:rsidP="006504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          совместная с супругой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0" w:rsidRPr="00B973C8" w:rsidRDefault="008063E0" w:rsidP="00F37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0" w:rsidRPr="00B973C8" w:rsidRDefault="008063E0" w:rsidP="00F37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0" w:rsidRPr="00B973C8" w:rsidRDefault="008063E0" w:rsidP="00F37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0" w:rsidRPr="00B973C8" w:rsidRDefault="008063E0" w:rsidP="00F376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58,8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0" w:rsidRPr="00B973C8" w:rsidRDefault="008063E0" w:rsidP="00F376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0" w:rsidRDefault="008063E0" w:rsidP="00F37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легковые:</w:t>
            </w:r>
          </w:p>
          <w:p w:rsidR="008063E0" w:rsidRDefault="008063E0" w:rsidP="00F37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  <w:lang w:val="en-US"/>
              </w:rPr>
              <w:t>Volkswagen</w:t>
            </w:r>
            <w:r w:rsidRPr="00644E9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POLO</w:t>
            </w:r>
            <w:r w:rsidRPr="00644E9E">
              <w:rPr>
                <w:sz w:val="22"/>
                <w:szCs w:val="22"/>
              </w:rPr>
              <w:t xml:space="preserve">.2012 </w:t>
            </w:r>
            <w:r>
              <w:rPr>
                <w:sz w:val="22"/>
                <w:szCs w:val="22"/>
              </w:rPr>
              <w:t>г.,</w:t>
            </w:r>
          </w:p>
          <w:p w:rsidR="008063E0" w:rsidRPr="00BA31A3" w:rsidRDefault="008063E0" w:rsidP="00F37611">
            <w:pPr>
              <w:jc w:val="center"/>
              <w:rPr>
                <w:sz w:val="22"/>
                <w:szCs w:val="22"/>
                <w:lang w:val="en-US"/>
              </w:rPr>
            </w:pPr>
            <w:r w:rsidRPr="00BA31A3">
              <w:rPr>
                <w:sz w:val="22"/>
                <w:szCs w:val="22"/>
                <w:lang w:val="en-US"/>
              </w:rPr>
              <w:t xml:space="preserve">2) </w:t>
            </w:r>
            <w:r>
              <w:rPr>
                <w:sz w:val="22"/>
                <w:szCs w:val="22"/>
              </w:rPr>
              <w:t>УАЗ</w:t>
            </w:r>
            <w:r w:rsidRPr="00BA31A3">
              <w:rPr>
                <w:sz w:val="22"/>
                <w:szCs w:val="22"/>
                <w:lang w:val="en-US"/>
              </w:rPr>
              <w:t xml:space="preserve"> 31512</w:t>
            </w:r>
            <w:proofErr w:type="gramStart"/>
            <w:r w:rsidRPr="00BA31A3">
              <w:rPr>
                <w:sz w:val="22"/>
                <w:szCs w:val="22"/>
                <w:lang w:val="en-US"/>
              </w:rPr>
              <w:t>,1988</w:t>
            </w:r>
            <w:proofErr w:type="gramEnd"/>
            <w:r w:rsidRPr="00BA31A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г</w:t>
            </w:r>
            <w:r w:rsidRPr="00BA31A3">
              <w:rPr>
                <w:sz w:val="22"/>
                <w:szCs w:val="22"/>
                <w:lang w:val="en-US"/>
              </w:rPr>
              <w:t>.</w:t>
            </w:r>
          </w:p>
          <w:p w:rsidR="008063E0" w:rsidRPr="00F37611" w:rsidRDefault="008063E0" w:rsidP="00F37611">
            <w:pPr>
              <w:jc w:val="center"/>
              <w:rPr>
                <w:sz w:val="22"/>
                <w:szCs w:val="22"/>
              </w:rPr>
            </w:pPr>
            <w:r w:rsidRPr="00BA31A3">
              <w:rPr>
                <w:sz w:val="22"/>
                <w:szCs w:val="22"/>
                <w:lang w:val="en-US"/>
              </w:rPr>
              <w:t xml:space="preserve">3) </w:t>
            </w:r>
            <w:r>
              <w:rPr>
                <w:sz w:val="22"/>
                <w:szCs w:val="22"/>
                <w:lang w:val="en-US"/>
              </w:rPr>
              <w:t xml:space="preserve">LADA211540 LADA SAMARA. </w:t>
            </w:r>
            <w:r w:rsidRPr="00BA31A3">
              <w:rPr>
                <w:sz w:val="22"/>
                <w:szCs w:val="22"/>
              </w:rPr>
              <w:t xml:space="preserve">2011 </w:t>
            </w:r>
            <w:r>
              <w:rPr>
                <w:sz w:val="22"/>
                <w:szCs w:val="22"/>
              </w:rPr>
              <w:t>г.</w:t>
            </w:r>
          </w:p>
          <w:p w:rsidR="008063E0" w:rsidRDefault="008063E0" w:rsidP="00F3761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Мототран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портные</w:t>
            </w:r>
            <w:proofErr w:type="spellEnd"/>
            <w:r>
              <w:rPr>
                <w:sz w:val="22"/>
                <w:szCs w:val="22"/>
              </w:rPr>
              <w:t xml:space="preserve"> сре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ства:</w:t>
            </w:r>
          </w:p>
          <w:p w:rsidR="008063E0" w:rsidRPr="00644E9E" w:rsidRDefault="008063E0" w:rsidP="00F37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Мотоцикл ИЖ Юпитер 5, 1993 г.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0" w:rsidRPr="00A73454" w:rsidRDefault="008063E0" w:rsidP="00663382">
            <w:pPr>
              <w:jc w:val="center"/>
              <w:rPr>
                <w:sz w:val="22"/>
                <w:szCs w:val="22"/>
                <w:highlight w:val="yellow"/>
              </w:rPr>
            </w:pPr>
            <w:r w:rsidRPr="00BA31A3">
              <w:rPr>
                <w:sz w:val="22"/>
                <w:szCs w:val="22"/>
              </w:rPr>
              <w:t>896338,42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0" w:rsidRPr="00B973C8" w:rsidRDefault="008063E0" w:rsidP="00F37611">
            <w:pPr>
              <w:jc w:val="center"/>
              <w:rPr>
                <w:sz w:val="22"/>
                <w:szCs w:val="22"/>
              </w:rPr>
            </w:pPr>
          </w:p>
        </w:tc>
      </w:tr>
      <w:tr w:rsidR="008063E0" w:rsidRPr="00B973C8" w:rsidTr="00B926C8">
        <w:trPr>
          <w:trHeight w:val="842"/>
        </w:trPr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3E0" w:rsidRDefault="008063E0" w:rsidP="00F376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5771">
              <w:rPr>
                <w:sz w:val="24"/>
                <w:szCs w:val="24"/>
              </w:rPr>
              <w:t>Несовершенн</w:t>
            </w:r>
            <w:r w:rsidRPr="00995771">
              <w:rPr>
                <w:sz w:val="24"/>
                <w:szCs w:val="24"/>
              </w:rPr>
              <w:t>о</w:t>
            </w:r>
            <w:r w:rsidRPr="00995771">
              <w:rPr>
                <w:sz w:val="24"/>
                <w:szCs w:val="24"/>
              </w:rPr>
              <w:t xml:space="preserve">летний </w:t>
            </w:r>
          </w:p>
          <w:p w:rsidR="008063E0" w:rsidRPr="00995771" w:rsidRDefault="008063E0" w:rsidP="00B926C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995771">
              <w:rPr>
                <w:sz w:val="24"/>
                <w:szCs w:val="24"/>
              </w:rPr>
              <w:t>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0" w:rsidRPr="00182341" w:rsidRDefault="008063E0" w:rsidP="00F376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0" w:rsidRPr="00B973C8" w:rsidRDefault="008063E0" w:rsidP="00F376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0" w:rsidRPr="00B973C8" w:rsidRDefault="008063E0" w:rsidP="00F376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0" w:rsidRPr="00B973C8" w:rsidRDefault="008063E0" w:rsidP="00F376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0" w:rsidRPr="00B973C8" w:rsidRDefault="008063E0" w:rsidP="00F37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0" w:rsidRPr="00B973C8" w:rsidRDefault="008063E0" w:rsidP="00F376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58,8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0" w:rsidRPr="00B973C8" w:rsidRDefault="008063E0" w:rsidP="00F376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0" w:rsidRPr="00B973C8" w:rsidRDefault="008063E0" w:rsidP="00F376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0" w:rsidRPr="00A73454" w:rsidRDefault="008063E0" w:rsidP="00663382">
            <w:pPr>
              <w:jc w:val="center"/>
              <w:rPr>
                <w:sz w:val="22"/>
                <w:szCs w:val="22"/>
                <w:highlight w:val="yellow"/>
              </w:rPr>
            </w:pPr>
            <w:r w:rsidRPr="00BA31A3">
              <w:rPr>
                <w:sz w:val="22"/>
                <w:szCs w:val="22"/>
              </w:rPr>
              <w:t>5</w:t>
            </w:r>
            <w:bookmarkStart w:id="1" w:name="_GoBack"/>
            <w:bookmarkEnd w:id="1"/>
            <w:r w:rsidRPr="00BA31A3">
              <w:rPr>
                <w:sz w:val="22"/>
                <w:szCs w:val="22"/>
              </w:rPr>
              <w:t>475,00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E0" w:rsidRPr="00B973C8" w:rsidRDefault="008063E0" w:rsidP="00F37611">
            <w:pPr>
              <w:jc w:val="center"/>
              <w:rPr>
                <w:sz w:val="22"/>
                <w:szCs w:val="22"/>
              </w:rPr>
            </w:pPr>
          </w:p>
        </w:tc>
      </w:tr>
    </w:tbl>
    <w:p w:rsidR="00877D22" w:rsidRDefault="00877D22" w:rsidP="006504BE">
      <w:pPr>
        <w:pStyle w:val="ConsPlusNormal"/>
        <w:jc w:val="center"/>
        <w:rPr>
          <w:sz w:val="28"/>
          <w:szCs w:val="28"/>
        </w:rPr>
      </w:pPr>
    </w:p>
    <w:p w:rsidR="00877D22" w:rsidRDefault="00877D22" w:rsidP="006504BE">
      <w:pPr>
        <w:pStyle w:val="ConsPlusNormal"/>
        <w:jc w:val="center"/>
        <w:rPr>
          <w:sz w:val="28"/>
          <w:szCs w:val="28"/>
        </w:rPr>
      </w:pPr>
    </w:p>
    <w:p w:rsidR="00B9211F" w:rsidRPr="00B7623A" w:rsidRDefault="00B9211F" w:rsidP="006504BE">
      <w:pPr>
        <w:pStyle w:val="ConsPlusNormal"/>
        <w:jc w:val="center"/>
        <w:rPr>
          <w:sz w:val="28"/>
          <w:szCs w:val="28"/>
        </w:rPr>
      </w:pPr>
    </w:p>
    <w:sectPr w:rsidR="00B9211F" w:rsidRPr="00B7623A" w:rsidSect="001C4DAA">
      <w:headerReference w:type="even" r:id="rId9"/>
      <w:headerReference w:type="default" r:id="rId10"/>
      <w:type w:val="continuous"/>
      <w:pgSz w:w="16840" w:h="11907" w:orient="landscape" w:code="9"/>
      <w:pgMar w:top="709" w:right="822" w:bottom="567" w:left="1134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7AB" w:rsidRDefault="006E27AB">
      <w:r>
        <w:separator/>
      </w:r>
    </w:p>
  </w:endnote>
  <w:endnote w:type="continuationSeparator" w:id="0">
    <w:p w:rsidR="006E27AB" w:rsidRDefault="006E2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7AB" w:rsidRDefault="006E27AB">
      <w:r>
        <w:separator/>
      </w:r>
    </w:p>
  </w:footnote>
  <w:footnote w:type="continuationSeparator" w:id="0">
    <w:p w:rsidR="006E27AB" w:rsidRDefault="006E27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611" w:rsidRDefault="00F37611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37611" w:rsidRDefault="00F3761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611" w:rsidRDefault="00F37611">
    <w:pPr>
      <w:pStyle w:val="a3"/>
      <w:framePr w:wrap="around" w:vAnchor="text" w:hAnchor="margin" w:xAlign="center" w:y="1"/>
      <w:rPr>
        <w:rStyle w:val="aa"/>
      </w:rPr>
    </w:pPr>
  </w:p>
  <w:p w:rsidR="00F37611" w:rsidRDefault="00F37611" w:rsidP="00752120">
    <w:pPr>
      <w:pStyle w:val="a3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87852"/>
    <w:multiLevelType w:val="hybridMultilevel"/>
    <w:tmpl w:val="11204D04"/>
    <w:lvl w:ilvl="0" w:tplc="FC500D0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595"/>
    <w:rsid w:val="00035214"/>
    <w:rsid w:val="000419FB"/>
    <w:rsid w:val="00064B4A"/>
    <w:rsid w:val="00091404"/>
    <w:rsid w:val="0009264C"/>
    <w:rsid w:val="000A4742"/>
    <w:rsid w:val="000B6FFE"/>
    <w:rsid w:val="000C6EBA"/>
    <w:rsid w:val="00103517"/>
    <w:rsid w:val="001152CD"/>
    <w:rsid w:val="00127593"/>
    <w:rsid w:val="00127A99"/>
    <w:rsid w:val="00127BBD"/>
    <w:rsid w:val="001313CE"/>
    <w:rsid w:val="00131FCA"/>
    <w:rsid w:val="00147719"/>
    <w:rsid w:val="00147B28"/>
    <w:rsid w:val="001A74DE"/>
    <w:rsid w:val="001C2D5F"/>
    <w:rsid w:val="001C4DAA"/>
    <w:rsid w:val="001C7BA8"/>
    <w:rsid w:val="001D5C4D"/>
    <w:rsid w:val="001F16C2"/>
    <w:rsid w:val="001F2C71"/>
    <w:rsid w:val="00200278"/>
    <w:rsid w:val="00224E6E"/>
    <w:rsid w:val="002325FC"/>
    <w:rsid w:val="0024390D"/>
    <w:rsid w:val="00254916"/>
    <w:rsid w:val="002634A1"/>
    <w:rsid w:val="002724D6"/>
    <w:rsid w:val="00284748"/>
    <w:rsid w:val="002A17E9"/>
    <w:rsid w:val="002B27ED"/>
    <w:rsid w:val="002B409E"/>
    <w:rsid w:val="002B5191"/>
    <w:rsid w:val="002B7C92"/>
    <w:rsid w:val="002E4E46"/>
    <w:rsid w:val="00301179"/>
    <w:rsid w:val="00302FDA"/>
    <w:rsid w:val="003130C5"/>
    <w:rsid w:val="00313A8D"/>
    <w:rsid w:val="003361F9"/>
    <w:rsid w:val="00357930"/>
    <w:rsid w:val="00364C02"/>
    <w:rsid w:val="0036506E"/>
    <w:rsid w:val="003666D4"/>
    <w:rsid w:val="0037613A"/>
    <w:rsid w:val="00381FB5"/>
    <w:rsid w:val="003A7700"/>
    <w:rsid w:val="003C1BDC"/>
    <w:rsid w:val="003C42BB"/>
    <w:rsid w:val="00401703"/>
    <w:rsid w:val="00417F30"/>
    <w:rsid w:val="00443010"/>
    <w:rsid w:val="004646E9"/>
    <w:rsid w:val="004738AB"/>
    <w:rsid w:val="0049617B"/>
    <w:rsid w:val="004A2DA8"/>
    <w:rsid w:val="004D4559"/>
    <w:rsid w:val="004E1A31"/>
    <w:rsid w:val="004F24E8"/>
    <w:rsid w:val="004F5B56"/>
    <w:rsid w:val="004F7EC7"/>
    <w:rsid w:val="0050078E"/>
    <w:rsid w:val="0050307C"/>
    <w:rsid w:val="00506927"/>
    <w:rsid w:val="00525176"/>
    <w:rsid w:val="00535A43"/>
    <w:rsid w:val="005433AB"/>
    <w:rsid w:val="00573492"/>
    <w:rsid w:val="00573738"/>
    <w:rsid w:val="005971D1"/>
    <w:rsid w:val="00597384"/>
    <w:rsid w:val="005A51B6"/>
    <w:rsid w:val="005C213C"/>
    <w:rsid w:val="005C3BD7"/>
    <w:rsid w:val="005C6419"/>
    <w:rsid w:val="005D0AA6"/>
    <w:rsid w:val="005D3592"/>
    <w:rsid w:val="005D71D1"/>
    <w:rsid w:val="005E02D2"/>
    <w:rsid w:val="005E7539"/>
    <w:rsid w:val="006023D7"/>
    <w:rsid w:val="006071A6"/>
    <w:rsid w:val="006130C1"/>
    <w:rsid w:val="00624679"/>
    <w:rsid w:val="00626352"/>
    <w:rsid w:val="00630595"/>
    <w:rsid w:val="00641893"/>
    <w:rsid w:val="00642180"/>
    <w:rsid w:val="00643529"/>
    <w:rsid w:val="006504BE"/>
    <w:rsid w:val="00654F48"/>
    <w:rsid w:val="00663382"/>
    <w:rsid w:val="00666050"/>
    <w:rsid w:val="0067012F"/>
    <w:rsid w:val="00671DE7"/>
    <w:rsid w:val="00680215"/>
    <w:rsid w:val="00681B12"/>
    <w:rsid w:val="00694B04"/>
    <w:rsid w:val="006A01C7"/>
    <w:rsid w:val="006A7333"/>
    <w:rsid w:val="006C61DB"/>
    <w:rsid w:val="006D1213"/>
    <w:rsid w:val="006E27AB"/>
    <w:rsid w:val="00702C2B"/>
    <w:rsid w:val="00702FDF"/>
    <w:rsid w:val="00720E8D"/>
    <w:rsid w:val="00742477"/>
    <w:rsid w:val="00752120"/>
    <w:rsid w:val="007563D8"/>
    <w:rsid w:val="00763BFB"/>
    <w:rsid w:val="0078643C"/>
    <w:rsid w:val="007A58FB"/>
    <w:rsid w:val="007D52AC"/>
    <w:rsid w:val="007E79D5"/>
    <w:rsid w:val="00800189"/>
    <w:rsid w:val="008063E0"/>
    <w:rsid w:val="008074CD"/>
    <w:rsid w:val="00823504"/>
    <w:rsid w:val="00827E67"/>
    <w:rsid w:val="008365C2"/>
    <w:rsid w:val="00846E08"/>
    <w:rsid w:val="00864620"/>
    <w:rsid w:val="008672F3"/>
    <w:rsid w:val="00877D22"/>
    <w:rsid w:val="00892861"/>
    <w:rsid w:val="00893EC3"/>
    <w:rsid w:val="008961D2"/>
    <w:rsid w:val="008A1219"/>
    <w:rsid w:val="008B04AC"/>
    <w:rsid w:val="008B245D"/>
    <w:rsid w:val="008C0D5F"/>
    <w:rsid w:val="008D3FA1"/>
    <w:rsid w:val="008E4AD8"/>
    <w:rsid w:val="00920E02"/>
    <w:rsid w:val="00927335"/>
    <w:rsid w:val="00931074"/>
    <w:rsid w:val="00935FC4"/>
    <w:rsid w:val="00956123"/>
    <w:rsid w:val="00957EF7"/>
    <w:rsid w:val="0096225E"/>
    <w:rsid w:val="00964FE9"/>
    <w:rsid w:val="00974AC7"/>
    <w:rsid w:val="00977C3C"/>
    <w:rsid w:val="00995771"/>
    <w:rsid w:val="009A221E"/>
    <w:rsid w:val="009A43CF"/>
    <w:rsid w:val="009E5408"/>
    <w:rsid w:val="00A21DD9"/>
    <w:rsid w:val="00A23CC9"/>
    <w:rsid w:val="00A32F9A"/>
    <w:rsid w:val="00A67B98"/>
    <w:rsid w:val="00AB1E9C"/>
    <w:rsid w:val="00AB4490"/>
    <w:rsid w:val="00AB60F6"/>
    <w:rsid w:val="00AB6235"/>
    <w:rsid w:val="00AC2A3F"/>
    <w:rsid w:val="00AC6113"/>
    <w:rsid w:val="00AF7928"/>
    <w:rsid w:val="00B00B21"/>
    <w:rsid w:val="00B07549"/>
    <w:rsid w:val="00B224E8"/>
    <w:rsid w:val="00B51666"/>
    <w:rsid w:val="00B6767F"/>
    <w:rsid w:val="00B71E0C"/>
    <w:rsid w:val="00B7623A"/>
    <w:rsid w:val="00B8240C"/>
    <w:rsid w:val="00B9211F"/>
    <w:rsid w:val="00B926C8"/>
    <w:rsid w:val="00BA31A3"/>
    <w:rsid w:val="00BA77F4"/>
    <w:rsid w:val="00BE5F81"/>
    <w:rsid w:val="00BF2388"/>
    <w:rsid w:val="00C11D24"/>
    <w:rsid w:val="00C26EA0"/>
    <w:rsid w:val="00C509C1"/>
    <w:rsid w:val="00C6625C"/>
    <w:rsid w:val="00C671FC"/>
    <w:rsid w:val="00C763EE"/>
    <w:rsid w:val="00C80540"/>
    <w:rsid w:val="00C83967"/>
    <w:rsid w:val="00C8523A"/>
    <w:rsid w:val="00C86566"/>
    <w:rsid w:val="00C87EB0"/>
    <w:rsid w:val="00CA5CA0"/>
    <w:rsid w:val="00CA7CBF"/>
    <w:rsid w:val="00CB773C"/>
    <w:rsid w:val="00CC2A18"/>
    <w:rsid w:val="00CE1424"/>
    <w:rsid w:val="00CF2CDA"/>
    <w:rsid w:val="00CF33D4"/>
    <w:rsid w:val="00D003F8"/>
    <w:rsid w:val="00D37B16"/>
    <w:rsid w:val="00D66DAE"/>
    <w:rsid w:val="00D73B60"/>
    <w:rsid w:val="00D92AF7"/>
    <w:rsid w:val="00D9337D"/>
    <w:rsid w:val="00DB0328"/>
    <w:rsid w:val="00DB3296"/>
    <w:rsid w:val="00DE615C"/>
    <w:rsid w:val="00E0193F"/>
    <w:rsid w:val="00E354FF"/>
    <w:rsid w:val="00E700F4"/>
    <w:rsid w:val="00E703A5"/>
    <w:rsid w:val="00E964F5"/>
    <w:rsid w:val="00EB76EF"/>
    <w:rsid w:val="00ED58C6"/>
    <w:rsid w:val="00ED6638"/>
    <w:rsid w:val="00ED7337"/>
    <w:rsid w:val="00ED7986"/>
    <w:rsid w:val="00EE4BDD"/>
    <w:rsid w:val="00EE5180"/>
    <w:rsid w:val="00EF5AA2"/>
    <w:rsid w:val="00F03C0A"/>
    <w:rsid w:val="00F223B2"/>
    <w:rsid w:val="00F36AA3"/>
    <w:rsid w:val="00F37611"/>
    <w:rsid w:val="00F5225C"/>
    <w:rsid w:val="00F84685"/>
    <w:rsid w:val="00F96524"/>
    <w:rsid w:val="00F96CF0"/>
    <w:rsid w:val="00FD0039"/>
    <w:rsid w:val="00FE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06E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6506E"/>
    <w:pPr>
      <w:tabs>
        <w:tab w:val="center" w:pos="4153"/>
        <w:tab w:val="right" w:pos="8306"/>
      </w:tabs>
      <w:suppressAutoHyphens/>
      <w:jc w:val="center"/>
    </w:pPr>
  </w:style>
  <w:style w:type="paragraph" w:customStyle="1" w:styleId="a4">
    <w:name w:val="Заголовок к тексту"/>
    <w:basedOn w:val="a"/>
    <w:next w:val="a5"/>
    <w:rsid w:val="0036506E"/>
    <w:pPr>
      <w:suppressAutoHyphens/>
      <w:spacing w:after="240" w:line="240" w:lineRule="exact"/>
    </w:pPr>
    <w:rPr>
      <w:b/>
    </w:rPr>
  </w:style>
  <w:style w:type="paragraph" w:styleId="a5">
    <w:name w:val="Body Text"/>
    <w:basedOn w:val="a"/>
    <w:rsid w:val="0036506E"/>
    <w:pPr>
      <w:spacing w:line="360" w:lineRule="exact"/>
      <w:ind w:firstLine="720"/>
      <w:jc w:val="both"/>
    </w:pPr>
  </w:style>
  <w:style w:type="paragraph" w:customStyle="1" w:styleId="a6">
    <w:name w:val="Исполнитель"/>
    <w:basedOn w:val="a5"/>
    <w:next w:val="a5"/>
    <w:rsid w:val="0036506E"/>
    <w:pPr>
      <w:suppressAutoHyphens/>
      <w:spacing w:line="240" w:lineRule="exact"/>
      <w:ind w:firstLine="0"/>
      <w:jc w:val="left"/>
    </w:pPr>
    <w:rPr>
      <w:sz w:val="24"/>
    </w:rPr>
  </w:style>
  <w:style w:type="paragraph" w:styleId="a7">
    <w:name w:val="footer"/>
    <w:basedOn w:val="a"/>
    <w:rsid w:val="0036506E"/>
    <w:pPr>
      <w:suppressAutoHyphens/>
    </w:pPr>
    <w:rPr>
      <w:sz w:val="20"/>
    </w:rPr>
  </w:style>
  <w:style w:type="paragraph" w:styleId="a8">
    <w:name w:val="Signature"/>
    <w:basedOn w:val="a"/>
    <w:next w:val="a5"/>
    <w:rsid w:val="0036506E"/>
    <w:pPr>
      <w:tabs>
        <w:tab w:val="left" w:pos="5103"/>
        <w:tab w:val="right" w:pos="9639"/>
      </w:tabs>
      <w:suppressAutoHyphens/>
      <w:spacing w:before="480" w:line="240" w:lineRule="exact"/>
    </w:pPr>
  </w:style>
  <w:style w:type="paragraph" w:customStyle="1" w:styleId="a9">
    <w:name w:val="Приложение"/>
    <w:basedOn w:val="a5"/>
    <w:rsid w:val="0036506E"/>
    <w:pPr>
      <w:tabs>
        <w:tab w:val="left" w:pos="1673"/>
      </w:tabs>
      <w:spacing w:before="240" w:line="240" w:lineRule="exact"/>
      <w:ind w:left="1985" w:hanging="1985"/>
    </w:pPr>
  </w:style>
  <w:style w:type="character" w:styleId="aa">
    <w:name w:val="page number"/>
    <w:basedOn w:val="a0"/>
    <w:rsid w:val="0036506E"/>
  </w:style>
  <w:style w:type="paragraph" w:customStyle="1" w:styleId="ab">
    <w:name w:val="Подпись на общем бланке"/>
    <w:basedOn w:val="a8"/>
    <w:next w:val="a5"/>
    <w:rsid w:val="0036506E"/>
    <w:pPr>
      <w:tabs>
        <w:tab w:val="clear" w:pos="5103"/>
      </w:tabs>
    </w:pPr>
  </w:style>
  <w:style w:type="paragraph" w:customStyle="1" w:styleId="ConsPlusNormal">
    <w:name w:val="ConsPlusNormal"/>
    <w:rsid w:val="00E964F5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964F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paragraph" w:customStyle="1" w:styleId="ConsPlusCell">
    <w:name w:val="ConsPlusCell"/>
    <w:uiPriority w:val="99"/>
    <w:rsid w:val="008E4AD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c">
    <w:name w:val="Hyperlink"/>
    <w:uiPriority w:val="99"/>
    <w:unhideWhenUsed/>
    <w:rsid w:val="00666050"/>
    <w:rPr>
      <w:color w:val="0563C1"/>
      <w:u w:val="single"/>
    </w:rPr>
  </w:style>
  <w:style w:type="paragraph" w:styleId="ad">
    <w:name w:val="List Paragraph"/>
    <w:basedOn w:val="a"/>
    <w:uiPriority w:val="34"/>
    <w:qFormat/>
    <w:rsid w:val="00091404"/>
    <w:pPr>
      <w:ind w:left="720"/>
      <w:contextualSpacing/>
    </w:pPr>
  </w:style>
  <w:style w:type="paragraph" w:styleId="ae">
    <w:name w:val="Balloon Text"/>
    <w:basedOn w:val="a"/>
    <w:link w:val="af"/>
    <w:rsid w:val="00C671F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C671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06E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6506E"/>
    <w:pPr>
      <w:tabs>
        <w:tab w:val="center" w:pos="4153"/>
        <w:tab w:val="right" w:pos="8306"/>
      </w:tabs>
      <w:suppressAutoHyphens/>
      <w:jc w:val="center"/>
    </w:pPr>
  </w:style>
  <w:style w:type="paragraph" w:customStyle="1" w:styleId="a4">
    <w:name w:val="Заголовок к тексту"/>
    <w:basedOn w:val="a"/>
    <w:next w:val="a5"/>
    <w:rsid w:val="0036506E"/>
    <w:pPr>
      <w:suppressAutoHyphens/>
      <w:spacing w:after="240" w:line="240" w:lineRule="exact"/>
    </w:pPr>
    <w:rPr>
      <w:b/>
    </w:rPr>
  </w:style>
  <w:style w:type="paragraph" w:styleId="a5">
    <w:name w:val="Body Text"/>
    <w:basedOn w:val="a"/>
    <w:rsid w:val="0036506E"/>
    <w:pPr>
      <w:spacing w:line="360" w:lineRule="exact"/>
      <w:ind w:firstLine="720"/>
      <w:jc w:val="both"/>
    </w:pPr>
  </w:style>
  <w:style w:type="paragraph" w:customStyle="1" w:styleId="a6">
    <w:name w:val="Исполнитель"/>
    <w:basedOn w:val="a5"/>
    <w:next w:val="a5"/>
    <w:rsid w:val="0036506E"/>
    <w:pPr>
      <w:suppressAutoHyphens/>
      <w:spacing w:line="240" w:lineRule="exact"/>
      <w:ind w:firstLine="0"/>
      <w:jc w:val="left"/>
    </w:pPr>
    <w:rPr>
      <w:sz w:val="24"/>
    </w:rPr>
  </w:style>
  <w:style w:type="paragraph" w:styleId="a7">
    <w:name w:val="footer"/>
    <w:basedOn w:val="a"/>
    <w:rsid w:val="0036506E"/>
    <w:pPr>
      <w:suppressAutoHyphens/>
    </w:pPr>
    <w:rPr>
      <w:sz w:val="20"/>
    </w:rPr>
  </w:style>
  <w:style w:type="paragraph" w:styleId="a8">
    <w:name w:val="Signature"/>
    <w:basedOn w:val="a"/>
    <w:next w:val="a5"/>
    <w:rsid w:val="0036506E"/>
    <w:pPr>
      <w:tabs>
        <w:tab w:val="left" w:pos="5103"/>
        <w:tab w:val="right" w:pos="9639"/>
      </w:tabs>
      <w:suppressAutoHyphens/>
      <w:spacing w:before="480" w:line="240" w:lineRule="exact"/>
    </w:pPr>
  </w:style>
  <w:style w:type="paragraph" w:customStyle="1" w:styleId="a9">
    <w:name w:val="Приложение"/>
    <w:basedOn w:val="a5"/>
    <w:rsid w:val="0036506E"/>
    <w:pPr>
      <w:tabs>
        <w:tab w:val="left" w:pos="1673"/>
      </w:tabs>
      <w:spacing w:before="240" w:line="240" w:lineRule="exact"/>
      <w:ind w:left="1985" w:hanging="1985"/>
    </w:pPr>
  </w:style>
  <w:style w:type="character" w:styleId="aa">
    <w:name w:val="page number"/>
    <w:basedOn w:val="a0"/>
    <w:rsid w:val="0036506E"/>
  </w:style>
  <w:style w:type="paragraph" w:customStyle="1" w:styleId="ab">
    <w:name w:val="Подпись на общем бланке"/>
    <w:basedOn w:val="a8"/>
    <w:next w:val="a5"/>
    <w:rsid w:val="0036506E"/>
    <w:pPr>
      <w:tabs>
        <w:tab w:val="clear" w:pos="5103"/>
      </w:tabs>
    </w:pPr>
  </w:style>
  <w:style w:type="paragraph" w:customStyle="1" w:styleId="ConsPlusNormal">
    <w:name w:val="ConsPlusNormal"/>
    <w:rsid w:val="00E964F5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964F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paragraph" w:customStyle="1" w:styleId="ConsPlusCell">
    <w:name w:val="ConsPlusCell"/>
    <w:uiPriority w:val="99"/>
    <w:rsid w:val="008E4AD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c">
    <w:name w:val="Hyperlink"/>
    <w:uiPriority w:val="99"/>
    <w:unhideWhenUsed/>
    <w:rsid w:val="00666050"/>
    <w:rPr>
      <w:color w:val="0563C1"/>
      <w:u w:val="single"/>
    </w:rPr>
  </w:style>
  <w:style w:type="paragraph" w:styleId="ad">
    <w:name w:val="List Paragraph"/>
    <w:basedOn w:val="a"/>
    <w:uiPriority w:val="34"/>
    <w:qFormat/>
    <w:rsid w:val="00091404"/>
    <w:pPr>
      <w:ind w:left="720"/>
      <w:contextualSpacing/>
    </w:pPr>
  </w:style>
  <w:style w:type="paragraph" w:styleId="ae">
    <w:name w:val="Balloon Text"/>
    <w:basedOn w:val="a"/>
    <w:link w:val="af"/>
    <w:rsid w:val="00C671F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C671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3;&#1080;&#1082;&#1091;&#1083;&#1080;&#1085;&#1072;\&#1052;&#1086;&#1080;%20&#1076;&#1086;&#1082;&#1091;&#1084;&#1077;&#1085;&#1090;&#1099;\&#1041;&#1083;&#1072;&#1085;&#1082;&#1080;\&#1041;&#1083;&#1072;&#1085;&#1082;&#1080;%202011\&#1087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6F17B-FDB8-4770-B703-1EADD6EC5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3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Гамма</Company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Никулина Наталья Владимировна</dc:creator>
  <cp:lastModifiedBy>admin</cp:lastModifiedBy>
  <cp:revision>2</cp:revision>
  <cp:lastPrinted>2020-08-17T09:43:00Z</cp:lastPrinted>
  <dcterms:created xsi:type="dcterms:W3CDTF">2022-05-05T04:14:00Z</dcterms:created>
  <dcterms:modified xsi:type="dcterms:W3CDTF">2022-05-05T04:14:00Z</dcterms:modified>
</cp:coreProperties>
</file>