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5F" w:rsidRDefault="0078582F">
      <w:pPr>
        <w:pStyle w:val="Textbody"/>
        <w:jc w:val="center"/>
      </w:pPr>
      <w:bookmarkStart w:id="0" w:name="_GoBack"/>
      <w:bookmarkEnd w:id="0"/>
      <w:r>
        <w:t>Сведения о доходах, расходах, об имуществе и обязательствах имущественного характера за период с 1 января 2021 года по 31 декабря 2021 года</w:t>
      </w:r>
    </w:p>
    <w:tbl>
      <w:tblPr>
        <w:tblW w:w="16140" w:type="dxa"/>
        <w:tblInd w:w="-6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1620"/>
        <w:gridCol w:w="1320"/>
        <w:gridCol w:w="885"/>
        <w:gridCol w:w="1395"/>
        <w:gridCol w:w="900"/>
        <w:gridCol w:w="1320"/>
        <w:gridCol w:w="960"/>
        <w:gridCol w:w="1245"/>
        <w:gridCol w:w="1320"/>
        <w:gridCol w:w="1515"/>
        <w:gridCol w:w="1710"/>
        <w:gridCol w:w="1545"/>
      </w:tblGrid>
      <w:tr w:rsidR="00075A5F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t>размещаются</w:t>
            </w:r>
          </w:p>
        </w:tc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*1 (руб.)</w:t>
            </w:r>
          </w:p>
        </w:tc>
        <w:tc>
          <w:tcPr>
            <w:tcW w:w="15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</w:t>
            </w:r>
            <w:r>
              <w:rPr>
                <w:sz w:val="20"/>
                <w:szCs w:val="20"/>
              </w:rPr>
              <w:t>ершена сделка *2 (вид приобретенного имущества, источники)</w:t>
            </w:r>
          </w:p>
        </w:tc>
      </w:tr>
      <w:tr w:rsidR="00075A5F">
        <w:tblPrEx>
          <w:tblCellMar>
            <w:top w:w="0" w:type="dxa"/>
            <w:bottom w:w="0" w:type="dxa"/>
          </w:tblCellMar>
        </w:tblPrEx>
        <w:tc>
          <w:tcPr>
            <w:tcW w:w="4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075A5F"/>
        </w:tc>
        <w:tc>
          <w:tcPr>
            <w:tcW w:w="1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075A5F"/>
        </w:tc>
        <w:tc>
          <w:tcPr>
            <w:tcW w:w="1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075A5F"/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075A5F"/>
        </w:tc>
        <w:tc>
          <w:tcPr>
            <w:tcW w:w="17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075A5F"/>
        </w:tc>
        <w:tc>
          <w:tcPr>
            <w:tcW w:w="15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075A5F"/>
        </w:tc>
      </w:tr>
      <w:tr w:rsidR="00075A5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Байб</w:t>
            </w:r>
            <w:r>
              <w:rPr>
                <w:b/>
                <w:bCs/>
                <w:sz w:val="20"/>
                <w:szCs w:val="20"/>
              </w:rPr>
              <w:t>акова Е.И.</w:t>
            </w: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</w:t>
            </w:r>
          </w:p>
          <w:p w:rsidR="00075A5F" w:rsidRDefault="0078582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Мценска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(под ИЖС)</w:t>
            </w: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1)земельная доля</w:t>
            </w: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579,0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434,6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38000,0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Note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  <w:lang w:val="en-US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1 118 273, 64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897 356, 06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075A5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Левушкин В.П.</w:t>
            </w: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супруга</w:t>
            </w: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дочь</w:t>
            </w:r>
          </w:p>
          <w:p w:rsidR="00075A5F" w:rsidRDefault="00075A5F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организационной работе Мценского городского Совета народных депутатов</w:t>
            </w:r>
          </w:p>
        </w:tc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(под ИЖС)</w:t>
            </w: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5A5F" w:rsidRDefault="00075A5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552 603, 18</w:t>
            </w: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075A5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075A5F" w:rsidRDefault="0078582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72 000, 00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A5F" w:rsidRDefault="00075A5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075A5F" w:rsidRDefault="00075A5F">
      <w:pPr>
        <w:pStyle w:val="Standard"/>
      </w:pPr>
    </w:p>
    <w:p w:rsidR="00075A5F" w:rsidRDefault="00075A5F">
      <w:pPr>
        <w:pStyle w:val="Standard"/>
      </w:pPr>
    </w:p>
    <w:p w:rsidR="00075A5F" w:rsidRDefault="0078582F">
      <w:pPr>
        <w:pStyle w:val="Standard"/>
        <w:autoSpaceDE w:val="0"/>
        <w:ind w:firstLine="54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*1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</w:t>
      </w:r>
      <w:r>
        <w:rPr>
          <w:rFonts w:eastAsia="Arial"/>
          <w:sz w:val="20"/>
          <w:szCs w:val="20"/>
        </w:rPr>
        <w:t xml:space="preserve">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75A5F" w:rsidRDefault="0078582F">
      <w:pPr>
        <w:pStyle w:val="Standard"/>
        <w:autoSpaceDE w:val="0"/>
        <w:spacing w:before="200"/>
        <w:ind w:firstLine="540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*2 Сведения указываются, если сумма сделки превышает общий доход лица, замещающего го</w:t>
      </w:r>
      <w:r>
        <w:rPr>
          <w:rFonts w:eastAsia="Arial"/>
          <w:sz w:val="20"/>
          <w:szCs w:val="20"/>
        </w:rPr>
        <w:t>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75A5F" w:rsidRDefault="00075A5F">
      <w:pPr>
        <w:pStyle w:val="Standard"/>
      </w:pPr>
    </w:p>
    <w:sectPr w:rsidR="00075A5F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82F" w:rsidRDefault="0078582F">
      <w:r>
        <w:separator/>
      </w:r>
    </w:p>
  </w:endnote>
  <w:endnote w:type="continuationSeparator" w:id="0">
    <w:p w:rsidR="0078582F" w:rsidRDefault="0078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82F" w:rsidRDefault="0078582F">
      <w:r>
        <w:rPr>
          <w:color w:val="000000"/>
        </w:rPr>
        <w:separator/>
      </w:r>
    </w:p>
  </w:footnote>
  <w:footnote w:type="continuationSeparator" w:id="0">
    <w:p w:rsidR="0078582F" w:rsidRDefault="00785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75A5F"/>
    <w:rsid w:val="00075A5F"/>
    <w:rsid w:val="000E377F"/>
    <w:rsid w:val="0078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32598-31A9-41D8-81FA-35ADAE98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2022-12-01T07:55:00Z</dcterms:created>
  <dcterms:modified xsi:type="dcterms:W3CDTF">2022-12-01T07:55:00Z</dcterms:modified>
</cp:coreProperties>
</file>