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09" w:rsidRDefault="00E60E09" w:rsidP="007A765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D2189">
        <w:rPr>
          <w:rFonts w:ascii="Times New Roman" w:hAnsi="Times New Roman"/>
          <w:sz w:val="28"/>
          <w:szCs w:val="28"/>
        </w:rPr>
        <w:t>Сведения</w:t>
      </w:r>
    </w:p>
    <w:p w:rsidR="00E60E09" w:rsidRDefault="00E60E09" w:rsidP="007A765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E09" w:rsidRDefault="00E60E09" w:rsidP="007A765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Pr="008D2189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8D2189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60E09" w:rsidRDefault="00E60E09" w:rsidP="008D21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E09" w:rsidRPr="008D2189" w:rsidRDefault="00E60E09" w:rsidP="008D21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659"/>
        <w:gridCol w:w="1176"/>
        <w:gridCol w:w="1464"/>
        <w:gridCol w:w="1068"/>
        <w:gridCol w:w="1012"/>
        <w:gridCol w:w="1260"/>
        <w:gridCol w:w="992"/>
        <w:gridCol w:w="992"/>
        <w:gridCol w:w="28"/>
        <w:gridCol w:w="1248"/>
        <w:gridCol w:w="28"/>
        <w:gridCol w:w="1248"/>
        <w:gridCol w:w="28"/>
        <w:gridCol w:w="1248"/>
        <w:gridCol w:w="28"/>
      </w:tblGrid>
      <w:tr w:rsidR="00E60E09" w:rsidRPr="0008349D" w:rsidTr="0008349D">
        <w:trPr>
          <w:trHeight w:val="2905"/>
        </w:trPr>
        <w:tc>
          <w:tcPr>
            <w:tcW w:w="568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размещены</w:t>
            </w:r>
          </w:p>
        </w:tc>
        <w:tc>
          <w:tcPr>
            <w:tcW w:w="16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720" w:type="dxa"/>
            <w:gridSpan w:val="4"/>
          </w:tcPr>
          <w:p w:rsidR="00E60E09" w:rsidRPr="0008349D" w:rsidRDefault="00E60E09" w:rsidP="00083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4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extDirection w:val="btLr"/>
          </w:tcPr>
          <w:p w:rsidR="00E60E09" w:rsidRPr="0008349D" w:rsidRDefault="00E60E09" w:rsidP="0008349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textDirection w:val="btLr"/>
          </w:tcPr>
          <w:p w:rsidR="00E60E09" w:rsidRPr="0008349D" w:rsidRDefault="00E60E09" w:rsidP="0008349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Декларационный годовой доход (рублей)</w:t>
            </w:r>
          </w:p>
        </w:tc>
        <w:tc>
          <w:tcPr>
            <w:tcW w:w="1276" w:type="dxa"/>
            <w:gridSpan w:val="2"/>
            <w:textDirection w:val="btLr"/>
          </w:tcPr>
          <w:p w:rsidR="00E60E09" w:rsidRPr="0008349D" w:rsidRDefault="00E60E09" w:rsidP="0008349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E09" w:rsidRPr="0008349D" w:rsidTr="00773158">
        <w:trPr>
          <w:gridAfter w:val="1"/>
          <w:wAfter w:w="28" w:type="dxa"/>
          <w:trHeight w:val="949"/>
        </w:trPr>
        <w:tc>
          <w:tcPr>
            <w:tcW w:w="568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3B6C13">
        <w:trPr>
          <w:gridAfter w:val="1"/>
          <w:wAfter w:w="28" w:type="dxa"/>
          <w:trHeight w:val="799"/>
        </w:trPr>
        <w:tc>
          <w:tcPr>
            <w:tcW w:w="568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Зенина Светлана Алексеевна</w:t>
            </w:r>
          </w:p>
        </w:tc>
        <w:tc>
          <w:tcPr>
            <w:tcW w:w="16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Председатель Ревизионной комиссии муниципального образования  г. Новотроицк</w:t>
            </w: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60E09" w:rsidRPr="007A7655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СУЗУКИ VITARA</w:t>
            </w:r>
          </w:p>
        </w:tc>
        <w:tc>
          <w:tcPr>
            <w:tcW w:w="1276" w:type="dxa"/>
            <w:gridSpan w:val="2"/>
            <w:vMerge w:val="restart"/>
          </w:tcPr>
          <w:p w:rsidR="00E60E09" w:rsidRPr="007A7655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1338621.20</w:t>
            </w:r>
          </w:p>
        </w:tc>
        <w:tc>
          <w:tcPr>
            <w:tcW w:w="1276" w:type="dxa"/>
            <w:gridSpan w:val="2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  <w:trHeight w:val="230"/>
        </w:trPr>
        <w:tc>
          <w:tcPr>
            <w:tcW w:w="568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773158">
        <w:trPr>
          <w:gridAfter w:val="1"/>
          <w:wAfter w:w="28" w:type="dxa"/>
          <w:trHeight w:val="479"/>
        </w:trPr>
        <w:tc>
          <w:tcPr>
            <w:tcW w:w="568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165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8" w:type="dxa"/>
          </w:tcPr>
          <w:p w:rsidR="00E60E09" w:rsidRPr="0008349D" w:rsidRDefault="00E60E09" w:rsidP="00165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12" w:type="dxa"/>
          </w:tcPr>
          <w:p w:rsidR="00E60E09" w:rsidRPr="0008349D" w:rsidRDefault="00E60E09" w:rsidP="00165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165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E60E09" w:rsidRPr="0008349D" w:rsidRDefault="00E60E09" w:rsidP="00165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1331496,54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  <w:trHeight w:val="826"/>
        </w:trPr>
        <w:tc>
          <w:tcPr>
            <w:tcW w:w="568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Бережная Светлана Владимировна</w:t>
            </w:r>
          </w:p>
        </w:tc>
        <w:tc>
          <w:tcPr>
            <w:tcW w:w="16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Заместитель председателя Ревизионной комиссии муниципального образования  г. Новотроицк</w:t>
            </w: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905 403,46</w:t>
            </w:r>
          </w:p>
        </w:tc>
        <w:tc>
          <w:tcPr>
            <w:tcW w:w="1276" w:type="dxa"/>
            <w:gridSpan w:val="2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  <w:trHeight w:val="1541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Кудрявцева Анна Сергеевна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Аудитор Ревизионной комиссии муниципального образования  г.Новотроицк</w:t>
            </w: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а/м KIA SELTOS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719 771,85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а/м HYNDAI CRETA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1388332,15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140,38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75,31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Шигаранова Наталья Вячеславовна</w:t>
            </w:r>
          </w:p>
        </w:tc>
        <w:tc>
          <w:tcPr>
            <w:tcW w:w="16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Инспектор Ревизионной комиссии муниципального образования  г. Новотроицк</w:t>
            </w: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238,9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а/м</w:t>
            </w:r>
            <w:r w:rsidRPr="0008349D">
              <w:rPr>
                <w:rFonts w:ascii="Times New Roman" w:hAnsi="Times New Roman"/>
                <w:sz w:val="20"/>
                <w:szCs w:val="20"/>
                <w:lang w:val="en-US"/>
              </w:rPr>
              <w:t>HYUNDAIGETZGLS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349D">
              <w:rPr>
                <w:rFonts w:ascii="Times New Roman" w:hAnsi="Times New Roman"/>
                <w:sz w:val="20"/>
                <w:szCs w:val="20"/>
                <w:lang w:val="en-US"/>
              </w:rPr>
              <w:t>494 093,06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238,9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а/м</w:t>
            </w:r>
            <w:r w:rsidRPr="0008349D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305 048,44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238,9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0E09" w:rsidRPr="0008349D" w:rsidTr="0008349D">
        <w:trPr>
          <w:gridAfter w:val="1"/>
          <w:wAfter w:w="28" w:type="dxa"/>
        </w:trPr>
        <w:tc>
          <w:tcPr>
            <w:tcW w:w="5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9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4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0E09" w:rsidRPr="0008349D" w:rsidRDefault="00E60E09" w:rsidP="00083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49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E60E09" w:rsidRPr="008D2189" w:rsidRDefault="00E60E09" w:rsidP="008D2189">
      <w:pPr>
        <w:spacing w:after="0"/>
        <w:rPr>
          <w:rFonts w:ascii="Times New Roman" w:hAnsi="Times New Roman"/>
          <w:sz w:val="20"/>
          <w:szCs w:val="20"/>
        </w:rPr>
      </w:pPr>
    </w:p>
    <w:sectPr w:rsidR="00E60E09" w:rsidRPr="008D2189" w:rsidSect="008D218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189"/>
    <w:rsid w:val="00041893"/>
    <w:rsid w:val="0008349D"/>
    <w:rsid w:val="000A1BBE"/>
    <w:rsid w:val="00163349"/>
    <w:rsid w:val="00165AB6"/>
    <w:rsid w:val="001735F2"/>
    <w:rsid w:val="001B4E37"/>
    <w:rsid w:val="00270E4F"/>
    <w:rsid w:val="00295620"/>
    <w:rsid w:val="0029722A"/>
    <w:rsid w:val="003201A1"/>
    <w:rsid w:val="003233E5"/>
    <w:rsid w:val="00335A9F"/>
    <w:rsid w:val="00357196"/>
    <w:rsid w:val="003B6C13"/>
    <w:rsid w:val="004248D3"/>
    <w:rsid w:val="004E4300"/>
    <w:rsid w:val="00543933"/>
    <w:rsid w:val="00605C2A"/>
    <w:rsid w:val="006C39F2"/>
    <w:rsid w:val="006D4247"/>
    <w:rsid w:val="00701E33"/>
    <w:rsid w:val="00773158"/>
    <w:rsid w:val="007A7655"/>
    <w:rsid w:val="007B5640"/>
    <w:rsid w:val="007D21A3"/>
    <w:rsid w:val="008575DD"/>
    <w:rsid w:val="00883C37"/>
    <w:rsid w:val="008A1469"/>
    <w:rsid w:val="008D2189"/>
    <w:rsid w:val="009916DD"/>
    <w:rsid w:val="00AA4630"/>
    <w:rsid w:val="00B36BCF"/>
    <w:rsid w:val="00C3043D"/>
    <w:rsid w:val="00D00C28"/>
    <w:rsid w:val="00D45564"/>
    <w:rsid w:val="00E60E09"/>
    <w:rsid w:val="00EE086A"/>
    <w:rsid w:val="00F6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21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A76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36E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374</Words>
  <Characters>2136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2022-04-25T05:03:00Z</dcterms:created>
  <dcterms:modified xsi:type="dcterms:W3CDTF">2022-05-11T05:04:00Z</dcterms:modified>
</cp:coreProperties>
</file>