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D00C7" w14:textId="77777777" w:rsidR="0033780B" w:rsidRDefault="0033780B" w:rsidP="00337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575B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ведения о доходах, расходах, об имуществе и обязательствах </w:t>
      </w:r>
      <w:r w:rsidRPr="00EB575B">
        <w:rPr>
          <w:rFonts w:ascii="Times New Roman" w:hAnsi="Times New Roman"/>
          <w:b/>
          <w:sz w:val="28"/>
          <w:szCs w:val="28"/>
        </w:rPr>
        <w:t xml:space="preserve">имущественного характера </w:t>
      </w:r>
      <w:r>
        <w:rPr>
          <w:rFonts w:ascii="Times New Roman" w:hAnsi="Times New Roman"/>
          <w:b/>
          <w:sz w:val="28"/>
          <w:szCs w:val="28"/>
        </w:rPr>
        <w:t xml:space="preserve">муниципальных служащих </w:t>
      </w:r>
      <w:r w:rsidRPr="00EB575B">
        <w:rPr>
          <w:rFonts w:ascii="Times New Roman" w:hAnsi="Times New Roman"/>
          <w:b/>
          <w:sz w:val="28"/>
          <w:szCs w:val="28"/>
        </w:rPr>
        <w:t>Земского собрания Арзамасского муниципального района</w:t>
      </w:r>
      <w:r w:rsidRPr="003E2345">
        <w:rPr>
          <w:rFonts w:ascii="Times New Roman" w:hAnsi="Times New Roman"/>
          <w:b/>
          <w:sz w:val="28"/>
          <w:szCs w:val="28"/>
        </w:rPr>
        <w:t xml:space="preserve"> </w:t>
      </w:r>
    </w:p>
    <w:p w14:paraId="1B33C10A" w14:textId="327F5B4F" w:rsidR="00AC2F90" w:rsidRPr="00722BB1" w:rsidRDefault="0033780B" w:rsidP="0033780B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 w:rsidRPr="00EB575B">
        <w:rPr>
          <w:rFonts w:ascii="Times New Roman" w:hAnsi="Times New Roman"/>
          <w:b/>
          <w:sz w:val="28"/>
          <w:szCs w:val="28"/>
        </w:rPr>
        <w:t>за период с 1 января</w:t>
      </w:r>
      <w:r>
        <w:rPr>
          <w:rFonts w:ascii="Times New Roman" w:hAnsi="Times New Roman"/>
          <w:b/>
          <w:sz w:val="28"/>
          <w:szCs w:val="28"/>
        </w:rPr>
        <w:t xml:space="preserve"> по 31 декабря 20</w:t>
      </w:r>
      <w:r w:rsidR="00082B80">
        <w:rPr>
          <w:rFonts w:ascii="Times New Roman" w:hAnsi="Times New Roman"/>
          <w:b/>
          <w:sz w:val="28"/>
          <w:szCs w:val="28"/>
        </w:rPr>
        <w:t>2</w:t>
      </w:r>
      <w:r w:rsidR="00037C72">
        <w:rPr>
          <w:rFonts w:ascii="Times New Roman" w:hAnsi="Times New Roman"/>
          <w:b/>
          <w:sz w:val="28"/>
          <w:szCs w:val="28"/>
        </w:rPr>
        <w:t>1</w:t>
      </w:r>
      <w:r w:rsidRPr="00EB575B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1701"/>
        <w:gridCol w:w="1418"/>
        <w:gridCol w:w="1132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14:paraId="4A1249CA" w14:textId="77777777" w:rsidTr="003E3940">
        <w:trPr>
          <w:trHeight w:val="1564"/>
        </w:trPr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8161F1" w14:textId="77777777"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73511" w14:textId="77777777"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DB90D6" w14:textId="77777777"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503C68" w14:textId="77777777"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2A3362" w14:textId="77777777" w:rsidR="007D1F34" w:rsidRPr="00775364" w:rsidRDefault="0033780B" w:rsidP="0033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</w:t>
            </w:r>
            <w:r w:rsidR="007D1F34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находящи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е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="007D1F34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01E2A8" w14:textId="77777777"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613FBD" w14:textId="77777777"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D7277A" w14:textId="77777777"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14:paraId="595A027B" w14:textId="77777777" w:rsidTr="003E3940"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A59563" w14:textId="77777777"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60C9FB" w14:textId="77777777"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31AC48" w14:textId="77777777"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AAF0A4" w14:textId="77777777"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DE9D0C" w14:textId="77777777"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3B8430" w14:textId="77777777"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4B1370" w14:textId="77777777"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356CAD" w14:textId="77777777"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972382" w14:textId="77777777"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39F30B" w14:textId="77777777"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2DA50B" w14:textId="77777777"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216BBD" w14:textId="77777777"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2F1C34" w14:textId="77777777"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A730C2" w:rsidRPr="00775364" w14:paraId="083AA442" w14:textId="77777777" w:rsidTr="006C0943">
        <w:trPr>
          <w:trHeight w:val="320"/>
        </w:trPr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1E11CE" w14:textId="77777777" w:rsidR="00A730C2" w:rsidRPr="00E32C81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bookmarkStart w:id="0" w:name="_Hlk101181884"/>
            <w:r w:rsidRPr="00E32C8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E05F8" w14:textId="77777777" w:rsidR="00A730C2" w:rsidRPr="00E32C81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E32C8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Костина</w:t>
            </w:r>
          </w:p>
          <w:p w14:paraId="0A57D7EF" w14:textId="77777777" w:rsidR="00A730C2" w:rsidRPr="00E32C81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E32C8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Марина</w:t>
            </w:r>
          </w:p>
          <w:p w14:paraId="6703A152" w14:textId="77777777" w:rsidR="00A730C2" w:rsidRPr="00E32C81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E32C8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Александровна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0BB28" w14:textId="12962136" w:rsidR="00A730C2" w:rsidRPr="0033780B" w:rsidRDefault="003A57A9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</w:t>
            </w:r>
            <w:r w:rsidR="00A730C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уководитель аппарата Земского собрания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28A461" w14:textId="77777777"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  <w:p w14:paraId="6F36F594" w14:textId="77777777"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780E87" w14:textId="77777777" w:rsidR="00A730C2" w:rsidRPr="0033780B" w:rsidRDefault="00A730C2" w:rsidP="0033780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D209EA" w14:textId="77777777"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54,3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32AAD" w14:textId="77777777"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9126E" w14:textId="77777777" w:rsidR="00A730C2" w:rsidRPr="0033780B" w:rsidRDefault="00A730C2" w:rsidP="00A7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</w:t>
            </w:r>
          </w:p>
          <w:p w14:paraId="12E4C8CD" w14:textId="77777777" w:rsidR="00A730C2" w:rsidRPr="0033780B" w:rsidRDefault="00A730C2" w:rsidP="00A73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участок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F814D8" w14:textId="1110F576"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</w:t>
            </w:r>
            <w:r w:rsidR="00787C5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</w:t>
            </w: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4A165" w14:textId="77777777"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A730C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F09482" w14:textId="77777777"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7DF985" w14:textId="42C03ED5" w:rsidR="00A730C2" w:rsidRPr="0033780B" w:rsidRDefault="00A730C2" w:rsidP="0018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  <w:r w:rsidR="002F6C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 w:rsidR="002F6C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</w:t>
            </w:r>
            <w:r w:rsidR="002F6C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DA494C" w14:textId="77777777"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bookmarkEnd w:id="0"/>
      <w:tr w:rsidR="00A730C2" w:rsidRPr="00775364" w14:paraId="474B9C0F" w14:textId="77777777" w:rsidTr="00A730C2">
        <w:trPr>
          <w:trHeight w:val="55"/>
        </w:trPr>
        <w:tc>
          <w:tcPr>
            <w:tcW w:w="1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C1B91" w14:textId="77777777" w:rsidR="00A730C2" w:rsidRPr="00E32C81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7A6E3A" w14:textId="77777777" w:rsidR="00A730C2" w:rsidRPr="00E32C81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E39E21" w14:textId="77777777" w:rsidR="00A730C2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3649E1" w14:textId="77777777"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BD1A2D" w14:textId="77777777" w:rsidR="00A730C2" w:rsidRPr="0033780B" w:rsidRDefault="00A730C2" w:rsidP="0033780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A1F73B" w14:textId="77777777"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9665D5" w14:textId="77777777" w:rsidR="00A730C2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CD5639" w14:textId="77777777"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71AB3C" w14:textId="77777777"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81,2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31787" w14:textId="77777777"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A730C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6A8443" w14:textId="77777777"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60DFAC" w14:textId="77777777" w:rsidR="00A730C2" w:rsidRDefault="00A730C2" w:rsidP="00181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1A173" w14:textId="77777777" w:rsidR="00A730C2" w:rsidRPr="0033780B" w:rsidRDefault="00A730C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14:paraId="371BF74C" w14:textId="77777777" w:rsidTr="003A57A9">
        <w:trPr>
          <w:trHeight w:val="408"/>
        </w:trPr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AEB8C7" w14:textId="77777777" w:rsidR="00C900C3" w:rsidRPr="00E32C81" w:rsidRDefault="00C900C3" w:rsidP="0033780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E32C8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1.1.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F36F27" w14:textId="77777777" w:rsidR="00C900C3" w:rsidRPr="00E32C81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E32C8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</w:t>
            </w:r>
            <w:bookmarkStart w:id="1" w:name="_GoBack"/>
            <w:bookmarkEnd w:id="1"/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C023D" w14:textId="77777777" w:rsidR="00C900C3" w:rsidRPr="0033780B" w:rsidRDefault="00C900C3" w:rsidP="0033780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EE942E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</w:t>
            </w:r>
          </w:p>
          <w:p w14:paraId="45B7A77D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участок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A14D23" w14:textId="77777777" w:rsidR="00C900C3" w:rsidRPr="0033780B" w:rsidRDefault="00C900C3" w:rsidP="0033780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  <w:p w14:paraId="141912AE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E6452" w14:textId="0FE5BD2C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780</w:t>
            </w:r>
            <w:r w:rsidR="009B585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8B5FB9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4366B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  <w:p w14:paraId="4B08643D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A48EF" w14:textId="77777777"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54,3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CCCB51" w14:textId="77777777"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A0E21B" w14:textId="77777777" w:rsidR="00C900C3" w:rsidRPr="00A91F1E" w:rsidRDefault="00C900C3" w:rsidP="00A91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A91F1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</w:t>
            </w:r>
            <w:r w:rsidRPr="00A91F1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  <w:t>легковой</w:t>
            </w:r>
          </w:p>
          <w:p w14:paraId="790EED10" w14:textId="77777777" w:rsidR="00C900C3" w:rsidRPr="0033780B" w:rsidRDefault="00C900C3" w:rsidP="00A91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ШЕВРОЛЕ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KLIY</w:t>
            </w:r>
            <w:r w:rsidRPr="00A91F1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A9750D" w14:textId="22034ADF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  <w:r w:rsidR="002F6C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  <w:r w:rsidR="002F6C8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277,67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C3F7A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3A57A9" w:rsidRPr="00775364" w14:paraId="29C48FB1" w14:textId="77777777" w:rsidTr="003A57A9">
        <w:tc>
          <w:tcPr>
            <w:tcW w:w="1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AFF7E" w14:textId="77777777" w:rsidR="003A57A9" w:rsidRDefault="003A57A9" w:rsidP="003A57A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58594B" w14:textId="77777777" w:rsidR="003A57A9" w:rsidRPr="0033780B" w:rsidRDefault="003A57A9" w:rsidP="003A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6667E4" w14:textId="77777777" w:rsidR="003A57A9" w:rsidRPr="0033780B" w:rsidRDefault="003A57A9" w:rsidP="003A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C60E8" w14:textId="77777777" w:rsidR="003A57A9" w:rsidRPr="0033780B" w:rsidRDefault="003A57A9" w:rsidP="003A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</w:t>
            </w:r>
          </w:p>
          <w:p w14:paraId="0F0E7E46" w14:textId="77777777" w:rsidR="003A57A9" w:rsidRPr="0033780B" w:rsidRDefault="003A57A9" w:rsidP="003A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участок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0EFCAD" w14:textId="77777777" w:rsidR="003A57A9" w:rsidRPr="0033780B" w:rsidRDefault="003A57A9" w:rsidP="003A57A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049FE" w14:textId="6C38217D" w:rsidR="003A57A9" w:rsidRPr="0033780B" w:rsidRDefault="003A57A9" w:rsidP="003A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38A9C" w14:textId="77777777" w:rsidR="003A57A9" w:rsidRPr="0033780B" w:rsidRDefault="003A57A9" w:rsidP="003A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DA85E7" w14:textId="77777777" w:rsidR="003A57A9" w:rsidRPr="0033780B" w:rsidRDefault="003A57A9" w:rsidP="003A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</w:t>
            </w:r>
          </w:p>
          <w:p w14:paraId="08896DE6" w14:textId="734FEDB2" w:rsidR="003A57A9" w:rsidRPr="0033780B" w:rsidRDefault="003A57A9" w:rsidP="003A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участок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9C143" w14:textId="3705C951" w:rsidR="003A57A9" w:rsidRPr="0033780B" w:rsidRDefault="003A57A9" w:rsidP="003A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87DD5C" w14:textId="3708535E" w:rsidR="003A57A9" w:rsidRPr="0033780B" w:rsidRDefault="003A57A9" w:rsidP="003A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A730C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441134" w14:textId="77777777" w:rsidR="003A57A9" w:rsidRPr="00A91F1E" w:rsidRDefault="003A57A9" w:rsidP="003A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A91F1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</w:t>
            </w:r>
            <w:r w:rsidRPr="00A91F1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  <w:t>легковой</w:t>
            </w:r>
          </w:p>
          <w:p w14:paraId="7854B840" w14:textId="77777777" w:rsidR="003A57A9" w:rsidRPr="00A91F1E" w:rsidRDefault="003A57A9" w:rsidP="003A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ВАЗ</w:t>
            </w:r>
            <w:r w:rsidRPr="00A91F1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211140</w:t>
            </w:r>
          </w:p>
          <w:p w14:paraId="652D7093" w14:textId="77777777" w:rsidR="003A57A9" w:rsidRPr="0033780B" w:rsidRDefault="003A57A9" w:rsidP="003A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4A506" w14:textId="77777777" w:rsidR="003A57A9" w:rsidRPr="0033780B" w:rsidRDefault="003A57A9" w:rsidP="003A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7BA70E" w14:textId="77777777" w:rsidR="003A57A9" w:rsidRPr="0033780B" w:rsidRDefault="003A57A9" w:rsidP="003A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14:paraId="1A474543" w14:textId="77777777" w:rsidTr="003A57A9">
        <w:trPr>
          <w:trHeight w:val="120"/>
        </w:trPr>
        <w:tc>
          <w:tcPr>
            <w:tcW w:w="1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C93757" w14:textId="77777777" w:rsidR="00C900C3" w:rsidRDefault="00C900C3" w:rsidP="0033780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5CEDBA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18F2C8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69FF2" w14:textId="77777777" w:rsidR="00C900C3" w:rsidRPr="0033780B" w:rsidRDefault="00C900C3" w:rsidP="00CF7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</w:t>
            </w:r>
          </w:p>
          <w:p w14:paraId="22D2F715" w14:textId="77777777" w:rsidR="00C900C3" w:rsidRPr="0033780B" w:rsidRDefault="00C900C3" w:rsidP="00CF7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участок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5DB740" w14:textId="77777777" w:rsidR="00C900C3" w:rsidRPr="0033780B" w:rsidRDefault="00C900C3" w:rsidP="00CF73D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4BC4D4" w14:textId="14EC5E34" w:rsidR="00C900C3" w:rsidRPr="0033780B" w:rsidRDefault="009B585F" w:rsidP="00CF7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1511,</w:t>
            </w: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CAC3CB" w14:textId="77777777" w:rsidR="00C900C3" w:rsidRPr="0033780B" w:rsidRDefault="00C900C3" w:rsidP="00CF7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C6273A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DBA5CE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4791F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577752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98C90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228E2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14:paraId="1C579A3E" w14:textId="77777777" w:rsidTr="003A57A9">
        <w:trPr>
          <w:trHeight w:val="525"/>
        </w:trPr>
        <w:tc>
          <w:tcPr>
            <w:tcW w:w="1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38E90B" w14:textId="77777777" w:rsidR="00C900C3" w:rsidRDefault="00C900C3" w:rsidP="0033780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10C56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5301B3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EA6907" w14:textId="77777777"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  <w:p w14:paraId="247534A7" w14:textId="5FCC386A" w:rsidR="003A57A9" w:rsidRPr="0033780B" w:rsidRDefault="003A57A9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1B1A0" w14:textId="77777777" w:rsidR="00C900C3" w:rsidRPr="0033780B" w:rsidRDefault="00C900C3" w:rsidP="00CF73D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B8217E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81,2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9947F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2AF0B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3209D8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B07CEE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B5B204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B3186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27B4FF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3A57A9" w:rsidRPr="00775364" w14:paraId="0809A563" w14:textId="77777777" w:rsidTr="00704567">
        <w:trPr>
          <w:trHeight w:val="90"/>
        </w:trPr>
        <w:tc>
          <w:tcPr>
            <w:tcW w:w="1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32C1C" w14:textId="77777777" w:rsidR="003A57A9" w:rsidRDefault="003A57A9" w:rsidP="0033780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6FF68D" w14:textId="77777777" w:rsidR="003A57A9" w:rsidRPr="0033780B" w:rsidRDefault="003A57A9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26AE5" w14:textId="77777777" w:rsidR="003A57A9" w:rsidRPr="0033780B" w:rsidRDefault="003A57A9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64BA68" w14:textId="77777777" w:rsidR="00037C72" w:rsidRPr="0033780B" w:rsidRDefault="00037C72" w:rsidP="00037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  <w:p w14:paraId="6CDBADC7" w14:textId="77777777" w:rsidR="003A57A9" w:rsidRDefault="003A57A9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A69C49" w14:textId="50D254C6" w:rsidR="003A57A9" w:rsidRPr="0033780B" w:rsidRDefault="00037C72" w:rsidP="00CF73D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C67311" w14:textId="62BEAF36" w:rsidR="003A57A9" w:rsidRDefault="00037C7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8FEC9" w14:textId="5AE320DF" w:rsidR="003A57A9" w:rsidRDefault="00037C72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333EC" w14:textId="77777777" w:rsidR="003A57A9" w:rsidRPr="0033780B" w:rsidRDefault="003A57A9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3BA279" w14:textId="77777777" w:rsidR="003A57A9" w:rsidRPr="0033780B" w:rsidRDefault="003A57A9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D4EF92" w14:textId="77777777" w:rsidR="003A57A9" w:rsidRPr="0033780B" w:rsidRDefault="003A57A9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F7985E" w14:textId="77777777" w:rsidR="003A57A9" w:rsidRPr="0033780B" w:rsidRDefault="003A57A9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9D304E" w14:textId="77777777" w:rsidR="003A57A9" w:rsidRPr="0033780B" w:rsidRDefault="003A57A9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52F83B" w14:textId="77777777" w:rsidR="003A57A9" w:rsidRPr="0033780B" w:rsidRDefault="003A57A9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14:paraId="75541399" w14:textId="77777777" w:rsidTr="00A730C2">
        <w:trPr>
          <w:trHeight w:val="117"/>
        </w:trPr>
        <w:tc>
          <w:tcPr>
            <w:tcW w:w="1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C4FCCF" w14:textId="77777777" w:rsidR="00C900C3" w:rsidRDefault="00C900C3" w:rsidP="0033780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38B90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DB82D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7F7E46" w14:textId="77777777" w:rsidR="00C900C3" w:rsidRPr="0033780B" w:rsidRDefault="00C900C3" w:rsidP="00D5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1C1AE0" w14:textId="77777777" w:rsidR="00C900C3" w:rsidRPr="0033780B" w:rsidRDefault="00C900C3" w:rsidP="00D5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FB5E1" w14:textId="77777777" w:rsidR="00C900C3" w:rsidRPr="0033780B" w:rsidRDefault="00C900C3" w:rsidP="00D53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13C8D" w14:textId="77777777"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ECC674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86278C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7E81A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7FD070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6C2BDC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B623A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14:paraId="5D97523A" w14:textId="77777777" w:rsidTr="00082B80"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0CE31" w14:textId="77777777" w:rsidR="00C900C3" w:rsidRDefault="00C900C3" w:rsidP="003E394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3E394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730026" w14:textId="77777777"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Мартышкина</w:t>
            </w:r>
          </w:p>
          <w:p w14:paraId="3BD97D2F" w14:textId="77777777"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Эльвира</w:t>
            </w:r>
          </w:p>
          <w:p w14:paraId="21A44393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Борисовна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12D87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по организационному обеспечению Земского собрания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FC66B0" w14:textId="77777777" w:rsidR="00C900C3" w:rsidRPr="0033780B" w:rsidRDefault="00C900C3" w:rsidP="00082B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C5530" w14:textId="77777777" w:rsidR="00C900C3" w:rsidRDefault="00C900C3" w:rsidP="00082B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  <w:p w14:paraId="425CF7D1" w14:textId="77777777"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1/2</w:t>
            </w: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9BDD8D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F2EC9" w14:textId="77777777"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029036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3547E" w14:textId="77777777" w:rsidR="00C900C3" w:rsidRPr="00D81D33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6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D1654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3E62F9" w14:textId="77777777"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14:paraId="22679565" w14:textId="77777777" w:rsidR="00C900C3" w:rsidRPr="00D81D33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SCODA KAROQ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DAFA3C" w14:textId="524FF302" w:rsidR="00C900C3" w:rsidRPr="0033780B" w:rsidRDefault="00DB3848" w:rsidP="00DB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713317</w:t>
            </w:r>
            <w:r w:rsidR="00C900C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ED8FE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14:paraId="5C99E02D" w14:textId="77777777" w:rsidTr="00082B80">
        <w:tc>
          <w:tcPr>
            <w:tcW w:w="1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3A5FA1" w14:textId="77777777" w:rsidR="00C900C3" w:rsidRPr="003E3940" w:rsidRDefault="00C900C3" w:rsidP="003E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734DD4" w14:textId="77777777"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7D632D" w14:textId="77777777"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52B925" w14:textId="77777777" w:rsidR="00C900C3" w:rsidRPr="00082B80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95ADC3" w14:textId="77777777" w:rsidR="00C900C3" w:rsidRDefault="00C900C3" w:rsidP="00082B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  <w:p w14:paraId="7737EC46" w14:textId="77777777"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1/2</w:t>
            </w: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7042D9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C15DC4" w14:textId="77777777"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37075C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22487D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3A4BF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41C36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8B21F5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A25B6A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14:paraId="0AF1CD73" w14:textId="77777777" w:rsidTr="00082B80">
        <w:tc>
          <w:tcPr>
            <w:tcW w:w="1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A0E85" w14:textId="77777777" w:rsidR="00C900C3" w:rsidRPr="003E3940" w:rsidRDefault="00C900C3" w:rsidP="003E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4BB492" w14:textId="77777777"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B1DFB" w14:textId="77777777"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9F0F7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BDF1D8" w14:textId="77777777" w:rsidR="00C900C3" w:rsidRDefault="00C900C3" w:rsidP="00082B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  <w:p w14:paraId="2AF3DB90" w14:textId="77777777"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1/4</w:t>
            </w: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3AF2F6" w14:textId="77777777"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87A46E" w14:textId="77777777"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BBDA5D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B509C9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5425B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0F6AD6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825C0B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21D11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14:paraId="0C991C35" w14:textId="77777777" w:rsidTr="00082B80"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3780F" w14:textId="77777777" w:rsidR="00C900C3" w:rsidRPr="003E3940" w:rsidRDefault="00C900C3" w:rsidP="003E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E394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01DBFF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1ABE9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0D079A" w14:textId="77777777" w:rsidR="00C900C3" w:rsidRPr="0033780B" w:rsidRDefault="00C900C3" w:rsidP="00082B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E95F75" w14:textId="77777777" w:rsidR="00C900C3" w:rsidRDefault="00C900C3" w:rsidP="00082B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  <w:p w14:paraId="39FFF467" w14:textId="77777777"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1/2</w:t>
            </w: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FF8A6" w14:textId="77777777"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02BAFE" w14:textId="77777777"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CC6F14" w14:textId="77777777"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E0CB6" w14:textId="77777777" w:rsidR="00C900C3" w:rsidRPr="00D81D33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6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CA6FAC" w14:textId="77777777"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ACCE3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02EB2B" w14:textId="47B0D4C7" w:rsidR="00C900C3" w:rsidRPr="00DB3848" w:rsidRDefault="00C900C3" w:rsidP="00DB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16</w:t>
            </w:r>
            <w:r w:rsidR="00DB384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40878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</w:t>
            </w:r>
            <w:r w:rsidR="00DB384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03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4AE21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14:paraId="1FA5F26F" w14:textId="77777777" w:rsidTr="00082B80">
        <w:tc>
          <w:tcPr>
            <w:tcW w:w="1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DBC62A" w14:textId="77777777" w:rsidR="00C900C3" w:rsidRPr="003E3940" w:rsidRDefault="00C900C3" w:rsidP="003E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4E19D7" w14:textId="77777777"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422C1E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A33AAA" w14:textId="77777777" w:rsidR="00C900C3" w:rsidRPr="00082B80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0E5557" w14:textId="77777777" w:rsidR="00C900C3" w:rsidRDefault="00C900C3" w:rsidP="00082B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  <w:p w14:paraId="57ECAC51" w14:textId="77777777"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1/2</w:t>
            </w: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B84BC" w14:textId="77777777"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62,1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3FDA97" w14:textId="77777777"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B1B8D6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0CA563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190EA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916BED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633F3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63A462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14:paraId="0C2C1653" w14:textId="77777777" w:rsidTr="00082B80">
        <w:tc>
          <w:tcPr>
            <w:tcW w:w="1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5253F5" w14:textId="77777777" w:rsidR="00C900C3" w:rsidRPr="003E3940" w:rsidRDefault="00C900C3" w:rsidP="003E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BAA5B" w14:textId="77777777"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73426B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C7E925" w14:textId="77777777"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482E53" w14:textId="77777777" w:rsidR="00C900C3" w:rsidRDefault="00C900C3" w:rsidP="00082B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  <w:p w14:paraId="1A25DFA0" w14:textId="77777777"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1/4</w:t>
            </w: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00BCD1" w14:textId="77777777"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586089" w14:textId="77777777"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C53F7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AE0FA8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9B9392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792553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99C076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794A82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14:paraId="65F37561" w14:textId="77777777" w:rsidTr="00082B80">
        <w:tc>
          <w:tcPr>
            <w:tcW w:w="1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1315E" w14:textId="77777777" w:rsidR="00C900C3" w:rsidRPr="003E3940" w:rsidRDefault="00C900C3" w:rsidP="003E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F9401" w14:textId="77777777"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CDAE53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57654" w14:textId="77777777"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  <w:p w14:paraId="42B935A1" w14:textId="77777777"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4B3568" w14:textId="77777777" w:rsidR="00C900C3" w:rsidRPr="0033780B" w:rsidRDefault="00C900C3" w:rsidP="00082B8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CC168" w14:textId="77777777" w:rsidR="00C900C3" w:rsidRPr="0033780B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A47878" w14:textId="77777777"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AE443A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7C1420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1CF7AA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560370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CE8886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58564B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14:paraId="7DD47612" w14:textId="77777777" w:rsidTr="00082B80"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EAE6ED" w14:textId="77777777" w:rsidR="00C900C3" w:rsidRPr="003E3940" w:rsidRDefault="00C900C3" w:rsidP="003E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E394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A9E007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041C6D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C337B3" w14:textId="77777777"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C870C" w14:textId="77777777" w:rsidR="00C900C3" w:rsidRDefault="00C900C3" w:rsidP="00082B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  <w:p w14:paraId="4A15B9F7" w14:textId="77777777"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1/4</w:t>
            </w: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8C1412" w14:textId="77777777"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59,6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ABA20" w14:textId="77777777"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F33152" w14:textId="77777777"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B7EC81" w14:textId="77777777" w:rsidR="00C900C3" w:rsidRPr="00D81D33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F90946" w14:textId="77777777"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5984B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07B98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0,00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243EB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14:paraId="7FB6C0E8" w14:textId="77777777" w:rsidTr="00082B80">
        <w:tc>
          <w:tcPr>
            <w:tcW w:w="1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C2795D" w14:textId="77777777" w:rsidR="00C900C3" w:rsidRPr="003E3940" w:rsidRDefault="00C900C3" w:rsidP="003E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6C31E" w14:textId="77777777"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84A0A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ED2A17" w14:textId="77777777"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7480A2" w14:textId="77777777" w:rsidR="00C900C3" w:rsidRPr="00082B80" w:rsidRDefault="00C900C3" w:rsidP="00082B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779D3F" w14:textId="77777777"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83DED" w14:textId="77777777"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CC5DE1" w14:textId="77777777" w:rsidR="00C900C3" w:rsidRPr="0033780B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3A3DBB" w14:textId="77777777" w:rsidR="00C900C3" w:rsidRPr="0033780B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F033A" w14:textId="77777777"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0BAF2B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C026C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05E889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14:paraId="0EA3610E" w14:textId="77777777" w:rsidTr="00082B80">
        <w:tc>
          <w:tcPr>
            <w:tcW w:w="1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38F20" w14:textId="77777777" w:rsidR="00C900C3" w:rsidRPr="003E3940" w:rsidRDefault="00C900C3" w:rsidP="003E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6886F" w14:textId="77777777"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8CBA94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DE98B4" w14:textId="77777777"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52289" w14:textId="77777777" w:rsidR="00C900C3" w:rsidRPr="00082B80" w:rsidRDefault="00C900C3" w:rsidP="00082B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5AA00A" w14:textId="77777777"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BA50EF" w14:textId="77777777"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BFCE99" w14:textId="77777777" w:rsidR="00C900C3" w:rsidRPr="0033780B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</w:t>
            </w:r>
          </w:p>
          <w:p w14:paraId="1B657B1B" w14:textId="77777777" w:rsidR="00C900C3" w:rsidRPr="0033780B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участок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308524" w14:textId="77777777" w:rsidR="00C900C3" w:rsidRPr="0033780B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7070C0" w14:textId="77777777" w:rsidR="00C900C3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231D8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5EF8E0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7E4ED7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14:paraId="6CC6BFC2" w14:textId="77777777" w:rsidTr="00D81D33"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F0C7C" w14:textId="77777777" w:rsidR="00C900C3" w:rsidRPr="003E3940" w:rsidRDefault="00C900C3" w:rsidP="003E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E394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2.3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1EC5F1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C80AD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012353" w14:textId="77777777"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4DCA6" w14:textId="77777777" w:rsidR="00C900C3" w:rsidRDefault="00C900C3" w:rsidP="00082B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</w:t>
            </w:r>
          </w:p>
          <w:p w14:paraId="7B81C0AA" w14:textId="77777777"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1/4</w:t>
            </w:r>
            <w:r w:rsidRPr="00082B8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C93D68" w14:textId="77777777"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59,6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459E2B" w14:textId="77777777"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D193DD" w14:textId="77777777"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2260A0" w14:textId="77777777" w:rsidR="00C900C3" w:rsidRPr="00D81D33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19DB5" w14:textId="77777777" w:rsidR="00C900C3" w:rsidRPr="0033780B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C22CF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805B49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0,00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3AAB34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14:paraId="5916E71F" w14:textId="77777777" w:rsidTr="00D81D33">
        <w:tc>
          <w:tcPr>
            <w:tcW w:w="1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B75576" w14:textId="77777777" w:rsidR="00C900C3" w:rsidRPr="003E3940" w:rsidRDefault="00C900C3" w:rsidP="003E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65D91" w14:textId="77777777"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506B61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342AB3" w14:textId="77777777"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6F34A" w14:textId="77777777" w:rsidR="00C900C3" w:rsidRPr="00082B80" w:rsidRDefault="00C900C3" w:rsidP="00082B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024B2" w14:textId="77777777"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C66BB" w14:textId="77777777"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0DD1E7" w14:textId="77777777" w:rsidR="00C900C3" w:rsidRPr="0033780B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3A46B7" w14:textId="77777777" w:rsidR="00C900C3" w:rsidRPr="0033780B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B78C03" w14:textId="77777777" w:rsidR="00C900C3" w:rsidRPr="0033780B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83050B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52215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9441C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14:paraId="584C3845" w14:textId="77777777" w:rsidTr="00D81D33">
        <w:tc>
          <w:tcPr>
            <w:tcW w:w="1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AD8154" w14:textId="77777777" w:rsidR="00C900C3" w:rsidRPr="003E3940" w:rsidRDefault="00C900C3" w:rsidP="003E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75107" w14:textId="77777777" w:rsidR="00C900C3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C4764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BBCF7" w14:textId="77777777"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9D304F" w14:textId="77777777" w:rsidR="00C900C3" w:rsidRPr="00082B80" w:rsidRDefault="00C900C3" w:rsidP="00082B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534C12" w14:textId="77777777"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9A34AB" w14:textId="77777777" w:rsidR="00C900C3" w:rsidRDefault="00C900C3" w:rsidP="0008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34DB3" w14:textId="77777777" w:rsidR="00C900C3" w:rsidRPr="0033780B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</w:t>
            </w:r>
          </w:p>
          <w:p w14:paraId="5428B41A" w14:textId="77777777" w:rsidR="00C900C3" w:rsidRPr="0033780B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участок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922EC0" w14:textId="77777777" w:rsidR="00C900C3" w:rsidRPr="0033780B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184567" w14:textId="77777777" w:rsidR="00C900C3" w:rsidRDefault="00C900C3" w:rsidP="00D8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B6F76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5FE30D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633C0" w14:textId="77777777" w:rsidR="00C900C3" w:rsidRPr="0033780B" w:rsidRDefault="00C900C3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900C3" w:rsidRPr="00775364" w14:paraId="3FFF2C01" w14:textId="77777777" w:rsidTr="0033780B"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17A214" w14:textId="77777777" w:rsidR="00C900C3" w:rsidRPr="00383C3E" w:rsidRDefault="00C900C3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14:paraId="48B1D280" w14:textId="77777777" w:rsidR="00C900C3" w:rsidRDefault="00C900C3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14:paraId="68E54E71" w14:textId="77777777" w:rsidR="00C900C3" w:rsidRPr="00F66483" w:rsidRDefault="00C900C3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B47EBDE" w14:textId="77777777"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9A78B" w14:textId="77777777" w:rsidR="00AC0B1A" w:rsidRDefault="00AC0B1A">
      <w:pPr>
        <w:spacing w:after="0" w:line="240" w:lineRule="auto"/>
      </w:pPr>
      <w:r>
        <w:separator/>
      </w:r>
    </w:p>
  </w:endnote>
  <w:endnote w:type="continuationSeparator" w:id="0">
    <w:p w14:paraId="7052A86F" w14:textId="77777777" w:rsidR="00AC0B1A" w:rsidRDefault="00AC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778FA" w14:textId="77777777" w:rsidR="00D81D33" w:rsidRDefault="00D81D3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443A0" w14:textId="77777777" w:rsidR="00D81D33" w:rsidRDefault="00D81D3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E89A2" w14:textId="77777777" w:rsidR="00D81D33" w:rsidRDefault="00D81D3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084C1" w14:textId="77777777" w:rsidR="00AC0B1A" w:rsidRDefault="00AC0B1A">
      <w:pPr>
        <w:spacing w:after="0" w:line="240" w:lineRule="auto"/>
      </w:pPr>
      <w:r>
        <w:separator/>
      </w:r>
    </w:p>
  </w:footnote>
  <w:footnote w:type="continuationSeparator" w:id="0">
    <w:p w14:paraId="3B7D7C6A" w14:textId="77777777" w:rsidR="00AC0B1A" w:rsidRDefault="00AC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33A80" w14:textId="77777777" w:rsidR="00D81D33" w:rsidRDefault="00D81D3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78D97" w14:textId="77777777" w:rsidR="00D81D33" w:rsidRDefault="00D81D3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BADB3" w14:textId="77777777" w:rsidR="00D81D33" w:rsidRDefault="00D81D3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AE"/>
    <w:rsid w:val="000063EB"/>
    <w:rsid w:val="00010635"/>
    <w:rsid w:val="0001253B"/>
    <w:rsid w:val="00017D23"/>
    <w:rsid w:val="00037C72"/>
    <w:rsid w:val="00054FE7"/>
    <w:rsid w:val="00082B80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8128F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A2E09"/>
    <w:rsid w:val="002B0130"/>
    <w:rsid w:val="002B2064"/>
    <w:rsid w:val="002B54B8"/>
    <w:rsid w:val="002B55D3"/>
    <w:rsid w:val="002C3CCA"/>
    <w:rsid w:val="002F6C82"/>
    <w:rsid w:val="00323711"/>
    <w:rsid w:val="0033733C"/>
    <w:rsid w:val="0033780B"/>
    <w:rsid w:val="00343F82"/>
    <w:rsid w:val="00345452"/>
    <w:rsid w:val="003539B6"/>
    <w:rsid w:val="00371F16"/>
    <w:rsid w:val="00372BC4"/>
    <w:rsid w:val="00372D47"/>
    <w:rsid w:val="00383C3E"/>
    <w:rsid w:val="00394EA6"/>
    <w:rsid w:val="003A57A9"/>
    <w:rsid w:val="003A7555"/>
    <w:rsid w:val="003B0E02"/>
    <w:rsid w:val="003B34E6"/>
    <w:rsid w:val="003E116D"/>
    <w:rsid w:val="003E3940"/>
    <w:rsid w:val="003E3C16"/>
    <w:rsid w:val="003E6200"/>
    <w:rsid w:val="00407BFA"/>
    <w:rsid w:val="004102B5"/>
    <w:rsid w:val="00441F17"/>
    <w:rsid w:val="0044613C"/>
    <w:rsid w:val="00452C6A"/>
    <w:rsid w:val="00456150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47997"/>
    <w:rsid w:val="00556CF0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40AE"/>
    <w:rsid w:val="00696FA1"/>
    <w:rsid w:val="006C3F86"/>
    <w:rsid w:val="006E09BF"/>
    <w:rsid w:val="006F5929"/>
    <w:rsid w:val="006F5948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87C5A"/>
    <w:rsid w:val="007A7934"/>
    <w:rsid w:val="007C6CB3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B585F"/>
    <w:rsid w:val="009E2206"/>
    <w:rsid w:val="009F58DA"/>
    <w:rsid w:val="009F7B3E"/>
    <w:rsid w:val="00A214CD"/>
    <w:rsid w:val="00A37ED7"/>
    <w:rsid w:val="00A43507"/>
    <w:rsid w:val="00A730C2"/>
    <w:rsid w:val="00A75EA2"/>
    <w:rsid w:val="00A90CCB"/>
    <w:rsid w:val="00A91F1E"/>
    <w:rsid w:val="00A95C8D"/>
    <w:rsid w:val="00AA6975"/>
    <w:rsid w:val="00AB1D27"/>
    <w:rsid w:val="00AB2051"/>
    <w:rsid w:val="00AC08A9"/>
    <w:rsid w:val="00AC0B1A"/>
    <w:rsid w:val="00AC2F90"/>
    <w:rsid w:val="00AD109C"/>
    <w:rsid w:val="00AF0BA6"/>
    <w:rsid w:val="00B431CA"/>
    <w:rsid w:val="00B83583"/>
    <w:rsid w:val="00B848B0"/>
    <w:rsid w:val="00B96F2B"/>
    <w:rsid w:val="00BC37BF"/>
    <w:rsid w:val="00BC68DB"/>
    <w:rsid w:val="00BD2F94"/>
    <w:rsid w:val="00C066E0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00C3"/>
    <w:rsid w:val="00C94CD8"/>
    <w:rsid w:val="00C959C5"/>
    <w:rsid w:val="00CB3296"/>
    <w:rsid w:val="00CB5B24"/>
    <w:rsid w:val="00CC655D"/>
    <w:rsid w:val="00CD62CF"/>
    <w:rsid w:val="00CE204C"/>
    <w:rsid w:val="00CF280F"/>
    <w:rsid w:val="00CF7DC8"/>
    <w:rsid w:val="00D1154C"/>
    <w:rsid w:val="00D15ECC"/>
    <w:rsid w:val="00D41B99"/>
    <w:rsid w:val="00D53DFB"/>
    <w:rsid w:val="00D67910"/>
    <w:rsid w:val="00D81D33"/>
    <w:rsid w:val="00D9069C"/>
    <w:rsid w:val="00DA530A"/>
    <w:rsid w:val="00DB3848"/>
    <w:rsid w:val="00DC6A9A"/>
    <w:rsid w:val="00DE2B73"/>
    <w:rsid w:val="00E20FB7"/>
    <w:rsid w:val="00E231A7"/>
    <w:rsid w:val="00E30ACB"/>
    <w:rsid w:val="00E32C81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3C6F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CC95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85C2B-87A3-486E-A00C-3A9D4076F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</Template>
  <TotalTime>81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Приемная</cp:lastModifiedBy>
  <cp:revision>19</cp:revision>
  <cp:lastPrinted>2022-04-18T10:50:00Z</cp:lastPrinted>
  <dcterms:created xsi:type="dcterms:W3CDTF">2020-08-17T07:00:00Z</dcterms:created>
  <dcterms:modified xsi:type="dcterms:W3CDTF">2022-05-18T11:18:00Z</dcterms:modified>
</cp:coreProperties>
</file>