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D3A" w:rsidRDefault="00700D3A" w:rsidP="00B67AE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67AEA">
        <w:rPr>
          <w:rFonts w:ascii="Times New Roman" w:hAnsi="Times New Roman"/>
          <w:b/>
          <w:sz w:val="28"/>
          <w:szCs w:val="28"/>
        </w:rPr>
        <w:t xml:space="preserve">Информация о среднемесячной заработной плате руководителей, их заместителей и главных бухгалтеров муниципальных </w:t>
      </w:r>
      <w:r>
        <w:rPr>
          <w:rFonts w:ascii="Times New Roman" w:hAnsi="Times New Roman"/>
          <w:b/>
          <w:sz w:val="28"/>
          <w:szCs w:val="28"/>
        </w:rPr>
        <w:t xml:space="preserve">учреждений и муниципальных </w:t>
      </w:r>
      <w:r w:rsidRPr="00B67AEA">
        <w:rPr>
          <w:rFonts w:ascii="Times New Roman" w:hAnsi="Times New Roman"/>
          <w:b/>
          <w:sz w:val="28"/>
          <w:szCs w:val="28"/>
        </w:rPr>
        <w:t xml:space="preserve">унитарных предприятий </w:t>
      </w:r>
    </w:p>
    <w:p w:rsidR="00700D3A" w:rsidRDefault="00700D3A" w:rsidP="00B67AE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67AEA">
        <w:rPr>
          <w:rFonts w:ascii="Times New Roman" w:hAnsi="Times New Roman"/>
          <w:b/>
          <w:sz w:val="28"/>
          <w:szCs w:val="28"/>
        </w:rPr>
        <w:t xml:space="preserve">Суземского муниципального района </w:t>
      </w:r>
      <w:r>
        <w:rPr>
          <w:rFonts w:ascii="Times New Roman" w:hAnsi="Times New Roman"/>
          <w:b/>
          <w:sz w:val="28"/>
          <w:szCs w:val="28"/>
        </w:rPr>
        <w:t>за 2021 год</w:t>
      </w:r>
    </w:p>
    <w:p w:rsidR="00700D3A" w:rsidRPr="00653954" w:rsidRDefault="00700D3A" w:rsidP="00B67AE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15"/>
        <w:gridCol w:w="3690"/>
        <w:gridCol w:w="2835"/>
      </w:tblGrid>
      <w:tr w:rsidR="00700D3A" w:rsidRPr="00242F94" w:rsidTr="00242F94">
        <w:tc>
          <w:tcPr>
            <w:tcW w:w="3115" w:type="dxa"/>
          </w:tcPr>
          <w:p w:rsidR="00700D3A" w:rsidRPr="00242F94" w:rsidRDefault="00700D3A" w:rsidP="00242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F94">
              <w:rPr>
                <w:rFonts w:ascii="Times New Roman" w:hAnsi="Times New Roman"/>
                <w:sz w:val="24"/>
                <w:szCs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3690" w:type="dxa"/>
          </w:tcPr>
          <w:p w:rsidR="00700D3A" w:rsidRPr="00242F94" w:rsidRDefault="00700D3A" w:rsidP="00242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F94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835" w:type="dxa"/>
          </w:tcPr>
          <w:p w:rsidR="00700D3A" w:rsidRPr="00242F94" w:rsidRDefault="00700D3A" w:rsidP="00242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F94">
              <w:rPr>
                <w:rFonts w:ascii="Times New Roman" w:hAnsi="Times New Roman"/>
                <w:sz w:val="24"/>
                <w:szCs w:val="24"/>
              </w:rPr>
              <w:t xml:space="preserve">Размер среднемесячной заработной платы, рублей </w:t>
            </w:r>
          </w:p>
        </w:tc>
      </w:tr>
      <w:tr w:rsidR="00700D3A" w:rsidRPr="00242F94" w:rsidTr="00242F94">
        <w:tc>
          <w:tcPr>
            <w:tcW w:w="9640" w:type="dxa"/>
            <w:gridSpan w:val="3"/>
          </w:tcPr>
          <w:p w:rsidR="00700D3A" w:rsidRPr="00242F94" w:rsidRDefault="00700D3A" w:rsidP="00242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2F94">
              <w:rPr>
                <w:rFonts w:ascii="Times New Roman" w:hAnsi="Times New Roman"/>
                <w:b/>
                <w:sz w:val="24"/>
                <w:szCs w:val="24"/>
              </w:rPr>
              <w:t>РМБУК СМКДО</w:t>
            </w:r>
          </w:p>
        </w:tc>
      </w:tr>
      <w:tr w:rsidR="00700D3A" w:rsidRPr="00242F94" w:rsidTr="009E1AFE">
        <w:trPr>
          <w:trHeight w:val="614"/>
        </w:trPr>
        <w:tc>
          <w:tcPr>
            <w:tcW w:w="3115" w:type="dxa"/>
          </w:tcPr>
          <w:p w:rsidR="00700D3A" w:rsidRPr="00242F94" w:rsidRDefault="00700D3A" w:rsidP="00242F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2F94">
              <w:rPr>
                <w:rFonts w:ascii="Times New Roman" w:hAnsi="Times New Roman"/>
                <w:sz w:val="24"/>
                <w:szCs w:val="24"/>
              </w:rPr>
              <w:t xml:space="preserve">Директор РМБУК СМКДО </w:t>
            </w:r>
          </w:p>
          <w:p w:rsidR="00700D3A" w:rsidRPr="00242F94" w:rsidRDefault="00700D3A" w:rsidP="009E1A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0" w:type="dxa"/>
          </w:tcPr>
          <w:p w:rsidR="00700D3A" w:rsidRPr="00242F94" w:rsidRDefault="00700D3A" w:rsidP="00242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Харченко Галина Павловна</w:t>
            </w:r>
          </w:p>
          <w:p w:rsidR="00700D3A" w:rsidRPr="00242F94" w:rsidRDefault="00700D3A" w:rsidP="00242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0D3A" w:rsidRPr="00242F94" w:rsidRDefault="00700D3A" w:rsidP="009E1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00D3A" w:rsidRPr="00242F94" w:rsidRDefault="00700D3A" w:rsidP="009E1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43908</w:t>
            </w:r>
          </w:p>
        </w:tc>
      </w:tr>
      <w:tr w:rsidR="00700D3A" w:rsidRPr="00242F94" w:rsidTr="00242F94">
        <w:tc>
          <w:tcPr>
            <w:tcW w:w="3115" w:type="dxa"/>
          </w:tcPr>
          <w:p w:rsidR="00700D3A" w:rsidRPr="00242F94" w:rsidRDefault="00700D3A" w:rsidP="00242F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2F94">
              <w:rPr>
                <w:rFonts w:ascii="Times New Roman" w:hAnsi="Times New Roman"/>
                <w:sz w:val="24"/>
                <w:szCs w:val="24"/>
              </w:rPr>
              <w:t xml:space="preserve">Зам. директора РМБУК СМКДО </w:t>
            </w:r>
          </w:p>
          <w:p w:rsidR="00700D3A" w:rsidRPr="00242F94" w:rsidRDefault="00700D3A" w:rsidP="00242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0" w:type="dxa"/>
          </w:tcPr>
          <w:p w:rsidR="00700D3A" w:rsidRPr="00242F94" w:rsidRDefault="00700D3A" w:rsidP="00242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F94">
              <w:rPr>
                <w:rFonts w:ascii="Times New Roman" w:hAnsi="Times New Roman"/>
                <w:sz w:val="24"/>
                <w:szCs w:val="24"/>
              </w:rPr>
              <w:t>Третьяков Анатолий Иванович</w:t>
            </w:r>
          </w:p>
        </w:tc>
        <w:tc>
          <w:tcPr>
            <w:tcW w:w="2835" w:type="dxa"/>
          </w:tcPr>
          <w:p w:rsidR="00700D3A" w:rsidRPr="00242F94" w:rsidRDefault="00700D3A" w:rsidP="00242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21998</w:t>
            </w:r>
          </w:p>
        </w:tc>
      </w:tr>
      <w:tr w:rsidR="00700D3A" w:rsidRPr="00242F94" w:rsidTr="00242F94">
        <w:tc>
          <w:tcPr>
            <w:tcW w:w="9640" w:type="dxa"/>
            <w:gridSpan w:val="3"/>
          </w:tcPr>
          <w:p w:rsidR="00700D3A" w:rsidRPr="00242F94" w:rsidRDefault="00700D3A" w:rsidP="00242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2F94">
              <w:rPr>
                <w:rFonts w:ascii="Times New Roman" w:hAnsi="Times New Roman"/>
                <w:b/>
                <w:sz w:val="24"/>
                <w:szCs w:val="24"/>
              </w:rPr>
              <w:t>РМБУК СМЦББО</w:t>
            </w:r>
          </w:p>
        </w:tc>
      </w:tr>
      <w:tr w:rsidR="00700D3A" w:rsidRPr="00242F94" w:rsidTr="00242F94">
        <w:tc>
          <w:tcPr>
            <w:tcW w:w="3115" w:type="dxa"/>
          </w:tcPr>
          <w:p w:rsidR="00700D3A" w:rsidRPr="00242F94" w:rsidRDefault="00700D3A" w:rsidP="00242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2F94">
              <w:rPr>
                <w:rFonts w:ascii="Times New Roman" w:hAnsi="Times New Roman"/>
                <w:sz w:val="24"/>
                <w:szCs w:val="24"/>
              </w:rPr>
              <w:t xml:space="preserve">Директор РМБУК СМЦББО им. А. В. Софронова </w:t>
            </w:r>
          </w:p>
        </w:tc>
        <w:tc>
          <w:tcPr>
            <w:tcW w:w="3690" w:type="dxa"/>
          </w:tcPr>
          <w:p w:rsidR="00700D3A" w:rsidRPr="00242F94" w:rsidRDefault="00700D3A" w:rsidP="00242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F94">
              <w:rPr>
                <w:rFonts w:ascii="Times New Roman" w:hAnsi="Times New Roman"/>
                <w:sz w:val="24"/>
                <w:szCs w:val="24"/>
              </w:rPr>
              <w:t xml:space="preserve">Журбина Елена Александровна </w:t>
            </w:r>
          </w:p>
        </w:tc>
        <w:tc>
          <w:tcPr>
            <w:tcW w:w="2835" w:type="dxa"/>
          </w:tcPr>
          <w:p w:rsidR="00700D3A" w:rsidRPr="00242F94" w:rsidRDefault="00700D3A" w:rsidP="00242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32567</w:t>
            </w:r>
          </w:p>
        </w:tc>
      </w:tr>
      <w:tr w:rsidR="00700D3A" w:rsidRPr="00242F94" w:rsidTr="00242F94">
        <w:tc>
          <w:tcPr>
            <w:tcW w:w="3115" w:type="dxa"/>
          </w:tcPr>
          <w:p w:rsidR="00700D3A" w:rsidRPr="00242F94" w:rsidRDefault="00700D3A" w:rsidP="00242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2F94">
              <w:rPr>
                <w:rFonts w:ascii="Times New Roman" w:hAnsi="Times New Roman"/>
                <w:sz w:val="24"/>
                <w:szCs w:val="24"/>
              </w:rPr>
              <w:t>Зам. Директора по работе с детьми  РМБУК СМЦББО им. А. В. Софронова</w:t>
            </w:r>
          </w:p>
        </w:tc>
        <w:tc>
          <w:tcPr>
            <w:tcW w:w="3690" w:type="dxa"/>
          </w:tcPr>
          <w:p w:rsidR="00700D3A" w:rsidRDefault="00700D3A" w:rsidP="00242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Цуканова Нина Вячеславовна</w:t>
            </w:r>
          </w:p>
          <w:p w:rsidR="00700D3A" w:rsidRPr="00242F94" w:rsidRDefault="00700D3A" w:rsidP="00242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 07.10.2021 г.)</w:t>
            </w:r>
            <w:r w:rsidRPr="00242F9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700D3A" w:rsidRPr="00242F94" w:rsidRDefault="00700D3A" w:rsidP="00242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24020</w:t>
            </w:r>
          </w:p>
        </w:tc>
      </w:tr>
      <w:tr w:rsidR="00700D3A" w:rsidRPr="00242F94" w:rsidTr="00242F94">
        <w:tc>
          <w:tcPr>
            <w:tcW w:w="9640" w:type="dxa"/>
            <w:gridSpan w:val="3"/>
          </w:tcPr>
          <w:p w:rsidR="00700D3A" w:rsidRPr="00242F94" w:rsidRDefault="00700D3A" w:rsidP="00242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2F94">
              <w:rPr>
                <w:rFonts w:ascii="Times New Roman" w:hAnsi="Times New Roman"/>
                <w:b/>
                <w:sz w:val="24"/>
                <w:szCs w:val="24"/>
              </w:rPr>
              <w:t>МБУДО «Суземская ДШИ»</w:t>
            </w:r>
          </w:p>
        </w:tc>
      </w:tr>
      <w:tr w:rsidR="00700D3A" w:rsidRPr="00242F94" w:rsidTr="00242F94">
        <w:tc>
          <w:tcPr>
            <w:tcW w:w="3115" w:type="dxa"/>
          </w:tcPr>
          <w:p w:rsidR="00700D3A" w:rsidRPr="004D5E81" w:rsidRDefault="00700D3A" w:rsidP="00242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E81">
              <w:rPr>
                <w:rFonts w:ascii="Times New Roman" w:hAnsi="Times New Roman"/>
                <w:sz w:val="24"/>
                <w:szCs w:val="24"/>
              </w:rPr>
              <w:t>Директор МБУДО «Суземская ДШИ»</w:t>
            </w:r>
          </w:p>
        </w:tc>
        <w:tc>
          <w:tcPr>
            <w:tcW w:w="3690" w:type="dxa"/>
          </w:tcPr>
          <w:p w:rsidR="00700D3A" w:rsidRPr="004D5E81" w:rsidRDefault="00700D3A" w:rsidP="00242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E81">
              <w:rPr>
                <w:rFonts w:ascii="Times New Roman" w:hAnsi="Times New Roman"/>
                <w:sz w:val="24"/>
                <w:szCs w:val="24"/>
              </w:rPr>
              <w:t>Середина Елена Викторовна</w:t>
            </w:r>
          </w:p>
        </w:tc>
        <w:tc>
          <w:tcPr>
            <w:tcW w:w="2835" w:type="dxa"/>
          </w:tcPr>
          <w:p w:rsidR="00700D3A" w:rsidRPr="004D5E81" w:rsidRDefault="00700D3A" w:rsidP="00242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E81">
              <w:rPr>
                <w:rFonts w:ascii="Times New Roman" w:hAnsi="Times New Roman"/>
                <w:sz w:val="24"/>
                <w:szCs w:val="24"/>
              </w:rPr>
              <w:t>41140</w:t>
            </w:r>
          </w:p>
        </w:tc>
      </w:tr>
      <w:tr w:rsidR="00700D3A" w:rsidRPr="00242F94" w:rsidTr="00242F94">
        <w:tc>
          <w:tcPr>
            <w:tcW w:w="3115" w:type="dxa"/>
          </w:tcPr>
          <w:p w:rsidR="00700D3A" w:rsidRPr="00242F94" w:rsidRDefault="00700D3A" w:rsidP="00242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0" w:type="dxa"/>
          </w:tcPr>
          <w:p w:rsidR="00700D3A" w:rsidRPr="00242F94" w:rsidRDefault="00700D3A" w:rsidP="00242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2F94">
              <w:rPr>
                <w:rFonts w:ascii="Times New Roman" w:hAnsi="Times New Roman"/>
                <w:b/>
                <w:sz w:val="24"/>
                <w:szCs w:val="24"/>
              </w:rPr>
              <w:t>МАУ ФОК «Прометей»</w:t>
            </w:r>
          </w:p>
        </w:tc>
        <w:tc>
          <w:tcPr>
            <w:tcW w:w="2835" w:type="dxa"/>
          </w:tcPr>
          <w:p w:rsidR="00700D3A" w:rsidRPr="00242F94" w:rsidRDefault="00700D3A" w:rsidP="00242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0D3A" w:rsidRPr="00242F94" w:rsidTr="00242F94">
        <w:tc>
          <w:tcPr>
            <w:tcW w:w="3115" w:type="dxa"/>
          </w:tcPr>
          <w:p w:rsidR="00700D3A" w:rsidRPr="00242F94" w:rsidRDefault="00700D3A" w:rsidP="00242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F94">
              <w:rPr>
                <w:rFonts w:ascii="Times New Roman" w:hAnsi="Times New Roman"/>
                <w:sz w:val="24"/>
                <w:szCs w:val="24"/>
              </w:rPr>
              <w:t>Директор МАУ ФОК «Прометей»</w:t>
            </w:r>
          </w:p>
        </w:tc>
        <w:tc>
          <w:tcPr>
            <w:tcW w:w="3690" w:type="dxa"/>
          </w:tcPr>
          <w:p w:rsidR="00700D3A" w:rsidRPr="00242F94" w:rsidRDefault="00700D3A" w:rsidP="00242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F94">
              <w:rPr>
                <w:rFonts w:ascii="Times New Roman" w:hAnsi="Times New Roman"/>
                <w:sz w:val="24"/>
                <w:szCs w:val="24"/>
              </w:rPr>
              <w:t xml:space="preserve">Челобитченков Петр Николаевич </w:t>
            </w:r>
          </w:p>
        </w:tc>
        <w:tc>
          <w:tcPr>
            <w:tcW w:w="2835" w:type="dxa"/>
          </w:tcPr>
          <w:p w:rsidR="00700D3A" w:rsidRPr="00242F94" w:rsidRDefault="00700D3A" w:rsidP="00242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29796</w:t>
            </w:r>
          </w:p>
        </w:tc>
      </w:tr>
      <w:tr w:rsidR="00700D3A" w:rsidRPr="00242F94" w:rsidTr="00242F94">
        <w:tc>
          <w:tcPr>
            <w:tcW w:w="3115" w:type="dxa"/>
          </w:tcPr>
          <w:p w:rsidR="00700D3A" w:rsidRPr="00242F94" w:rsidRDefault="00700D3A" w:rsidP="00242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F94">
              <w:rPr>
                <w:rFonts w:ascii="Times New Roman" w:hAnsi="Times New Roman"/>
                <w:sz w:val="24"/>
                <w:szCs w:val="24"/>
              </w:rPr>
              <w:t>Заместитель директора МАУ ФОК «Прометей»</w:t>
            </w:r>
          </w:p>
        </w:tc>
        <w:tc>
          <w:tcPr>
            <w:tcW w:w="3690" w:type="dxa"/>
          </w:tcPr>
          <w:p w:rsidR="00700D3A" w:rsidRPr="00242F94" w:rsidRDefault="00700D3A" w:rsidP="00242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F94">
              <w:rPr>
                <w:rFonts w:ascii="Times New Roman" w:hAnsi="Times New Roman"/>
                <w:sz w:val="24"/>
                <w:szCs w:val="24"/>
              </w:rPr>
              <w:t>Куприков Алексей Николаевич</w:t>
            </w:r>
          </w:p>
        </w:tc>
        <w:tc>
          <w:tcPr>
            <w:tcW w:w="2835" w:type="dxa"/>
          </w:tcPr>
          <w:p w:rsidR="00700D3A" w:rsidRPr="00242F94" w:rsidRDefault="00700D3A" w:rsidP="00242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30172</w:t>
            </w:r>
          </w:p>
        </w:tc>
      </w:tr>
      <w:tr w:rsidR="00700D3A" w:rsidRPr="00242F94" w:rsidTr="00242F94">
        <w:tc>
          <w:tcPr>
            <w:tcW w:w="3115" w:type="dxa"/>
          </w:tcPr>
          <w:p w:rsidR="00700D3A" w:rsidRPr="00242F94" w:rsidRDefault="00700D3A" w:rsidP="00242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F94">
              <w:rPr>
                <w:rFonts w:ascii="Times New Roman" w:hAnsi="Times New Roman"/>
                <w:sz w:val="24"/>
                <w:szCs w:val="24"/>
              </w:rPr>
              <w:t>Главный бухгалтер МАУ ФОК «Прометей»</w:t>
            </w:r>
          </w:p>
        </w:tc>
        <w:tc>
          <w:tcPr>
            <w:tcW w:w="3690" w:type="dxa"/>
          </w:tcPr>
          <w:p w:rsidR="00700D3A" w:rsidRPr="00242F94" w:rsidRDefault="00700D3A" w:rsidP="00242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F94">
              <w:rPr>
                <w:rFonts w:ascii="Times New Roman" w:hAnsi="Times New Roman"/>
                <w:sz w:val="24"/>
                <w:szCs w:val="24"/>
              </w:rPr>
              <w:t>Полуденная Валентина Васильевна</w:t>
            </w:r>
          </w:p>
        </w:tc>
        <w:tc>
          <w:tcPr>
            <w:tcW w:w="2835" w:type="dxa"/>
          </w:tcPr>
          <w:p w:rsidR="00700D3A" w:rsidRPr="00242F94" w:rsidRDefault="00700D3A" w:rsidP="00242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23175</w:t>
            </w:r>
          </w:p>
        </w:tc>
      </w:tr>
      <w:tr w:rsidR="00700D3A" w:rsidRPr="00242F94" w:rsidTr="00242F94">
        <w:tc>
          <w:tcPr>
            <w:tcW w:w="9640" w:type="dxa"/>
            <w:gridSpan w:val="3"/>
          </w:tcPr>
          <w:p w:rsidR="00700D3A" w:rsidRPr="00242F94" w:rsidRDefault="00700D3A" w:rsidP="00242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2F94">
              <w:rPr>
                <w:rFonts w:ascii="Times New Roman" w:hAnsi="Times New Roman"/>
                <w:b/>
                <w:sz w:val="24"/>
                <w:szCs w:val="24"/>
              </w:rPr>
              <w:t>МБУ «МФЦ ПГ и МУ в Суземском районе»</w:t>
            </w:r>
          </w:p>
        </w:tc>
      </w:tr>
      <w:tr w:rsidR="00700D3A" w:rsidRPr="00242F94" w:rsidTr="00242F94">
        <w:tc>
          <w:tcPr>
            <w:tcW w:w="3115" w:type="dxa"/>
          </w:tcPr>
          <w:p w:rsidR="00700D3A" w:rsidRPr="00242F94" w:rsidRDefault="00700D3A" w:rsidP="00242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F94">
              <w:rPr>
                <w:rFonts w:ascii="Times New Roman" w:hAnsi="Times New Roman"/>
                <w:sz w:val="24"/>
                <w:szCs w:val="24"/>
              </w:rPr>
              <w:t>Директор МБУ «МФЦ ПГ и МУ в Суземском районе»</w:t>
            </w:r>
          </w:p>
        </w:tc>
        <w:tc>
          <w:tcPr>
            <w:tcW w:w="3690" w:type="dxa"/>
          </w:tcPr>
          <w:p w:rsidR="00700D3A" w:rsidRPr="00242F94" w:rsidRDefault="00700D3A" w:rsidP="00242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F94">
              <w:rPr>
                <w:rFonts w:ascii="Times New Roman" w:hAnsi="Times New Roman"/>
                <w:sz w:val="24"/>
                <w:szCs w:val="24"/>
              </w:rPr>
              <w:t>Цыганкова Галина Витальевна</w:t>
            </w:r>
          </w:p>
        </w:tc>
        <w:tc>
          <w:tcPr>
            <w:tcW w:w="2835" w:type="dxa"/>
          </w:tcPr>
          <w:p w:rsidR="00700D3A" w:rsidRPr="00242F94" w:rsidRDefault="00700D3A" w:rsidP="00242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31722</w:t>
            </w:r>
          </w:p>
        </w:tc>
      </w:tr>
      <w:tr w:rsidR="00700D3A" w:rsidRPr="00242F94" w:rsidTr="00242F94">
        <w:tc>
          <w:tcPr>
            <w:tcW w:w="3115" w:type="dxa"/>
          </w:tcPr>
          <w:p w:rsidR="00700D3A" w:rsidRPr="00242F94" w:rsidRDefault="00700D3A" w:rsidP="00242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F94">
              <w:rPr>
                <w:rFonts w:ascii="Times New Roman" w:hAnsi="Times New Roman"/>
                <w:sz w:val="24"/>
                <w:szCs w:val="24"/>
              </w:rPr>
              <w:t>Главный бухгалтер МБУ «МФЦ ПГ и МУ в Суземском районе»</w:t>
            </w:r>
          </w:p>
        </w:tc>
        <w:tc>
          <w:tcPr>
            <w:tcW w:w="3690" w:type="dxa"/>
          </w:tcPr>
          <w:p w:rsidR="00700D3A" w:rsidRPr="00242F94" w:rsidRDefault="00700D3A" w:rsidP="00242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F94">
              <w:rPr>
                <w:rFonts w:ascii="Times New Roman" w:hAnsi="Times New Roman"/>
                <w:sz w:val="24"/>
                <w:szCs w:val="24"/>
              </w:rPr>
              <w:t>Булихова Оксана Андреевна</w:t>
            </w:r>
          </w:p>
        </w:tc>
        <w:tc>
          <w:tcPr>
            <w:tcW w:w="2835" w:type="dxa"/>
          </w:tcPr>
          <w:p w:rsidR="00700D3A" w:rsidRPr="00242F94" w:rsidRDefault="00700D3A" w:rsidP="00242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23363</w:t>
            </w:r>
          </w:p>
        </w:tc>
      </w:tr>
      <w:tr w:rsidR="00700D3A" w:rsidRPr="00242F94" w:rsidTr="00242F94">
        <w:tc>
          <w:tcPr>
            <w:tcW w:w="9640" w:type="dxa"/>
            <w:gridSpan w:val="3"/>
          </w:tcPr>
          <w:p w:rsidR="00700D3A" w:rsidRPr="00242F94" w:rsidRDefault="00700D3A" w:rsidP="00242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2F94">
              <w:rPr>
                <w:rFonts w:ascii="Times New Roman" w:hAnsi="Times New Roman"/>
                <w:b/>
                <w:sz w:val="24"/>
                <w:szCs w:val="24"/>
              </w:rPr>
              <w:t>МБУ «ХЭК»</w:t>
            </w:r>
          </w:p>
        </w:tc>
      </w:tr>
      <w:tr w:rsidR="00700D3A" w:rsidRPr="00242F94" w:rsidTr="00242F94">
        <w:tc>
          <w:tcPr>
            <w:tcW w:w="3115" w:type="dxa"/>
          </w:tcPr>
          <w:p w:rsidR="00700D3A" w:rsidRPr="00242F94" w:rsidRDefault="00700D3A" w:rsidP="00242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F94">
              <w:rPr>
                <w:rFonts w:ascii="Times New Roman" w:hAnsi="Times New Roman"/>
                <w:sz w:val="24"/>
                <w:szCs w:val="24"/>
              </w:rPr>
              <w:t>Директор МБУ «ХЭК»</w:t>
            </w:r>
          </w:p>
        </w:tc>
        <w:tc>
          <w:tcPr>
            <w:tcW w:w="3690" w:type="dxa"/>
          </w:tcPr>
          <w:p w:rsidR="00700D3A" w:rsidRPr="00242F94" w:rsidRDefault="00700D3A" w:rsidP="00242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F94">
              <w:rPr>
                <w:rFonts w:ascii="Times New Roman" w:hAnsi="Times New Roman"/>
                <w:sz w:val="24"/>
                <w:szCs w:val="24"/>
              </w:rPr>
              <w:t>Клевцова Маргарита Викторовна</w:t>
            </w:r>
          </w:p>
        </w:tc>
        <w:tc>
          <w:tcPr>
            <w:tcW w:w="2835" w:type="dxa"/>
          </w:tcPr>
          <w:p w:rsidR="00700D3A" w:rsidRPr="00242F94" w:rsidRDefault="00700D3A" w:rsidP="00242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31908</w:t>
            </w:r>
          </w:p>
        </w:tc>
      </w:tr>
      <w:tr w:rsidR="00700D3A" w:rsidRPr="00242F94" w:rsidTr="00242F94">
        <w:tc>
          <w:tcPr>
            <w:tcW w:w="3115" w:type="dxa"/>
          </w:tcPr>
          <w:p w:rsidR="00700D3A" w:rsidRPr="00242F94" w:rsidRDefault="00700D3A" w:rsidP="00242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F94">
              <w:rPr>
                <w:rFonts w:ascii="Times New Roman" w:hAnsi="Times New Roman"/>
                <w:sz w:val="24"/>
                <w:szCs w:val="24"/>
              </w:rPr>
              <w:t>Заместитель директора МБУ «ХЭК»</w:t>
            </w:r>
          </w:p>
        </w:tc>
        <w:tc>
          <w:tcPr>
            <w:tcW w:w="3690" w:type="dxa"/>
          </w:tcPr>
          <w:p w:rsidR="00700D3A" w:rsidRPr="009E1AFE" w:rsidRDefault="00700D3A" w:rsidP="00242F9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1AFE">
              <w:rPr>
                <w:rFonts w:ascii="Times New Roman" w:hAnsi="Times New Roman"/>
                <w:color w:val="FF0000"/>
                <w:sz w:val="24"/>
                <w:szCs w:val="24"/>
              </w:rPr>
              <w:t>Солодов А.А.</w:t>
            </w:r>
          </w:p>
        </w:tc>
        <w:tc>
          <w:tcPr>
            <w:tcW w:w="2835" w:type="dxa"/>
          </w:tcPr>
          <w:p w:rsidR="00700D3A" w:rsidRPr="00242F94" w:rsidRDefault="00700D3A" w:rsidP="00242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22000</w:t>
            </w:r>
          </w:p>
        </w:tc>
      </w:tr>
      <w:tr w:rsidR="00700D3A" w:rsidRPr="00242F94" w:rsidTr="00242F94">
        <w:tc>
          <w:tcPr>
            <w:tcW w:w="3115" w:type="dxa"/>
          </w:tcPr>
          <w:p w:rsidR="00700D3A" w:rsidRPr="00242F94" w:rsidRDefault="00700D3A" w:rsidP="00242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F94">
              <w:rPr>
                <w:rFonts w:ascii="Times New Roman" w:hAnsi="Times New Roman"/>
                <w:sz w:val="24"/>
                <w:szCs w:val="24"/>
              </w:rPr>
              <w:t>Главный бухгалтер МБУ «ХЭК»</w:t>
            </w:r>
          </w:p>
        </w:tc>
        <w:tc>
          <w:tcPr>
            <w:tcW w:w="3690" w:type="dxa"/>
          </w:tcPr>
          <w:p w:rsidR="00700D3A" w:rsidRPr="00242F94" w:rsidRDefault="00700D3A" w:rsidP="00242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F94">
              <w:rPr>
                <w:rFonts w:ascii="Times New Roman" w:hAnsi="Times New Roman"/>
                <w:sz w:val="24"/>
                <w:szCs w:val="24"/>
              </w:rPr>
              <w:t>Трохина Ольга Александровна</w:t>
            </w:r>
          </w:p>
        </w:tc>
        <w:tc>
          <w:tcPr>
            <w:tcW w:w="2835" w:type="dxa"/>
          </w:tcPr>
          <w:p w:rsidR="00700D3A" w:rsidRPr="00242F94" w:rsidRDefault="00700D3A" w:rsidP="00242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26005</w:t>
            </w:r>
          </w:p>
        </w:tc>
      </w:tr>
      <w:tr w:rsidR="00700D3A" w:rsidRPr="00242F94" w:rsidTr="00242F94">
        <w:tc>
          <w:tcPr>
            <w:tcW w:w="9640" w:type="dxa"/>
            <w:gridSpan w:val="3"/>
          </w:tcPr>
          <w:p w:rsidR="00700D3A" w:rsidRPr="00242F94" w:rsidRDefault="00700D3A" w:rsidP="00242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2F94">
              <w:rPr>
                <w:rFonts w:ascii="Times New Roman" w:hAnsi="Times New Roman"/>
                <w:b/>
                <w:sz w:val="24"/>
                <w:szCs w:val="24"/>
              </w:rPr>
              <w:t>МУП «Поселковая ярмарка»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Суземского района</w:t>
            </w:r>
          </w:p>
        </w:tc>
      </w:tr>
      <w:tr w:rsidR="00700D3A" w:rsidRPr="00242F94" w:rsidTr="00242F94">
        <w:tc>
          <w:tcPr>
            <w:tcW w:w="3115" w:type="dxa"/>
          </w:tcPr>
          <w:p w:rsidR="00700D3A" w:rsidRPr="00930B38" w:rsidRDefault="00700D3A" w:rsidP="00242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B38">
              <w:rPr>
                <w:rFonts w:ascii="Times New Roman" w:hAnsi="Times New Roman"/>
                <w:sz w:val="24"/>
                <w:szCs w:val="24"/>
              </w:rPr>
              <w:t xml:space="preserve">Директор МУП «Поселковая ярмарка» </w:t>
            </w:r>
          </w:p>
        </w:tc>
        <w:tc>
          <w:tcPr>
            <w:tcW w:w="3690" w:type="dxa"/>
          </w:tcPr>
          <w:p w:rsidR="00700D3A" w:rsidRPr="00930B38" w:rsidRDefault="00700D3A" w:rsidP="00242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B38">
              <w:rPr>
                <w:rFonts w:ascii="Times New Roman" w:hAnsi="Times New Roman"/>
                <w:sz w:val="24"/>
                <w:szCs w:val="24"/>
              </w:rPr>
              <w:t>Миронова Оксана Анатольевна</w:t>
            </w:r>
          </w:p>
        </w:tc>
        <w:tc>
          <w:tcPr>
            <w:tcW w:w="2835" w:type="dxa"/>
          </w:tcPr>
          <w:p w:rsidR="00700D3A" w:rsidRPr="00930B38" w:rsidRDefault="00700D3A" w:rsidP="00242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B38">
              <w:rPr>
                <w:rFonts w:ascii="Times New Roman" w:hAnsi="Times New Roman"/>
                <w:sz w:val="24"/>
                <w:szCs w:val="24"/>
              </w:rPr>
              <w:t>15291</w:t>
            </w:r>
          </w:p>
        </w:tc>
      </w:tr>
      <w:tr w:rsidR="00700D3A" w:rsidRPr="00242F94" w:rsidTr="00242F94">
        <w:tc>
          <w:tcPr>
            <w:tcW w:w="3115" w:type="dxa"/>
          </w:tcPr>
          <w:p w:rsidR="00700D3A" w:rsidRPr="00930B38" w:rsidRDefault="00700D3A" w:rsidP="00242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B38">
              <w:rPr>
                <w:rFonts w:ascii="Times New Roman" w:hAnsi="Times New Roman"/>
                <w:sz w:val="24"/>
                <w:szCs w:val="24"/>
              </w:rPr>
              <w:t>Главный бухгалтер  МУП «Поселковая ярмарка»</w:t>
            </w:r>
          </w:p>
        </w:tc>
        <w:tc>
          <w:tcPr>
            <w:tcW w:w="3690" w:type="dxa"/>
          </w:tcPr>
          <w:p w:rsidR="00700D3A" w:rsidRPr="00930B38" w:rsidRDefault="00700D3A" w:rsidP="00242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B38">
              <w:rPr>
                <w:rFonts w:ascii="Times New Roman" w:hAnsi="Times New Roman"/>
                <w:sz w:val="24"/>
                <w:szCs w:val="24"/>
              </w:rPr>
              <w:t xml:space="preserve">Белимова Татьяна Алексеевна </w:t>
            </w:r>
          </w:p>
        </w:tc>
        <w:tc>
          <w:tcPr>
            <w:tcW w:w="2835" w:type="dxa"/>
          </w:tcPr>
          <w:p w:rsidR="00700D3A" w:rsidRPr="00930B38" w:rsidRDefault="00700D3A" w:rsidP="00242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B38">
              <w:rPr>
                <w:rFonts w:ascii="Times New Roman" w:hAnsi="Times New Roman"/>
                <w:sz w:val="24"/>
                <w:szCs w:val="24"/>
              </w:rPr>
              <w:t>14993</w:t>
            </w:r>
          </w:p>
        </w:tc>
      </w:tr>
      <w:tr w:rsidR="00700D3A" w:rsidRPr="00242F94" w:rsidTr="00242F94">
        <w:tc>
          <w:tcPr>
            <w:tcW w:w="9640" w:type="dxa"/>
            <w:gridSpan w:val="3"/>
          </w:tcPr>
          <w:p w:rsidR="00700D3A" w:rsidRPr="00242F94" w:rsidRDefault="00700D3A" w:rsidP="00242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2F94">
              <w:rPr>
                <w:rFonts w:ascii="Times New Roman" w:hAnsi="Times New Roman"/>
                <w:b/>
                <w:sz w:val="24"/>
                <w:szCs w:val="24"/>
              </w:rPr>
              <w:t>Суземское МУП ЖКХ</w:t>
            </w:r>
          </w:p>
        </w:tc>
      </w:tr>
      <w:tr w:rsidR="00700D3A" w:rsidRPr="00242F94" w:rsidTr="00242F94">
        <w:tc>
          <w:tcPr>
            <w:tcW w:w="3115" w:type="dxa"/>
          </w:tcPr>
          <w:p w:rsidR="00700D3A" w:rsidRPr="004D5E81" w:rsidRDefault="00700D3A" w:rsidP="00242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E81">
              <w:rPr>
                <w:rFonts w:ascii="Times New Roman" w:hAnsi="Times New Roman"/>
                <w:sz w:val="24"/>
                <w:szCs w:val="24"/>
              </w:rPr>
              <w:t xml:space="preserve">Директор Суземское МУП ЖКХ </w:t>
            </w:r>
          </w:p>
        </w:tc>
        <w:tc>
          <w:tcPr>
            <w:tcW w:w="3690" w:type="dxa"/>
          </w:tcPr>
          <w:p w:rsidR="00700D3A" w:rsidRPr="004D5E81" w:rsidRDefault="00700D3A" w:rsidP="00242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E81">
              <w:rPr>
                <w:rFonts w:ascii="Times New Roman" w:hAnsi="Times New Roman"/>
                <w:sz w:val="24"/>
                <w:szCs w:val="24"/>
              </w:rPr>
              <w:t>Романова Людмила Михайловна</w:t>
            </w:r>
          </w:p>
        </w:tc>
        <w:tc>
          <w:tcPr>
            <w:tcW w:w="2835" w:type="dxa"/>
          </w:tcPr>
          <w:p w:rsidR="00700D3A" w:rsidRPr="004D5E81" w:rsidRDefault="00700D3A" w:rsidP="00242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E81">
              <w:rPr>
                <w:rFonts w:ascii="Times New Roman" w:hAnsi="Times New Roman"/>
                <w:sz w:val="24"/>
                <w:szCs w:val="24"/>
              </w:rPr>
              <w:t>37284</w:t>
            </w:r>
          </w:p>
        </w:tc>
      </w:tr>
      <w:tr w:rsidR="00700D3A" w:rsidRPr="00242F94" w:rsidTr="00242F94">
        <w:tc>
          <w:tcPr>
            <w:tcW w:w="3115" w:type="dxa"/>
          </w:tcPr>
          <w:p w:rsidR="00700D3A" w:rsidRPr="004D5E81" w:rsidRDefault="00700D3A" w:rsidP="00242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руководителя</w:t>
            </w:r>
            <w:r w:rsidRPr="004D5E81">
              <w:rPr>
                <w:rFonts w:ascii="Times New Roman" w:hAnsi="Times New Roman"/>
                <w:sz w:val="24"/>
                <w:szCs w:val="24"/>
              </w:rPr>
              <w:t xml:space="preserve"> Суземское МУП ЖКХ</w:t>
            </w:r>
          </w:p>
        </w:tc>
        <w:tc>
          <w:tcPr>
            <w:tcW w:w="3690" w:type="dxa"/>
          </w:tcPr>
          <w:p w:rsidR="00700D3A" w:rsidRPr="004D5E81" w:rsidRDefault="00700D3A" w:rsidP="00242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Крюков Николай Николаевич</w:t>
            </w:r>
          </w:p>
        </w:tc>
        <w:tc>
          <w:tcPr>
            <w:tcW w:w="2835" w:type="dxa"/>
          </w:tcPr>
          <w:p w:rsidR="00700D3A" w:rsidRPr="004D5E81" w:rsidRDefault="00700D3A" w:rsidP="00242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23179</w:t>
            </w:r>
          </w:p>
        </w:tc>
      </w:tr>
      <w:tr w:rsidR="00700D3A" w:rsidRPr="00242F94" w:rsidTr="00242F94">
        <w:tc>
          <w:tcPr>
            <w:tcW w:w="3115" w:type="dxa"/>
          </w:tcPr>
          <w:p w:rsidR="00700D3A" w:rsidRPr="004D5E81" w:rsidRDefault="00700D3A" w:rsidP="00242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E81">
              <w:rPr>
                <w:rFonts w:ascii="Times New Roman" w:hAnsi="Times New Roman"/>
                <w:sz w:val="24"/>
                <w:szCs w:val="24"/>
              </w:rPr>
              <w:t>Главный бухгалтер Суземское МУП ЖКХ</w:t>
            </w:r>
          </w:p>
        </w:tc>
        <w:tc>
          <w:tcPr>
            <w:tcW w:w="3690" w:type="dxa"/>
          </w:tcPr>
          <w:p w:rsidR="00700D3A" w:rsidRPr="004D5E81" w:rsidRDefault="00700D3A" w:rsidP="00242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E81">
              <w:rPr>
                <w:rFonts w:ascii="Times New Roman" w:hAnsi="Times New Roman"/>
                <w:sz w:val="24"/>
                <w:szCs w:val="24"/>
              </w:rPr>
              <w:t>Лухменева Людмила Евгеньевна</w:t>
            </w:r>
          </w:p>
        </w:tc>
        <w:tc>
          <w:tcPr>
            <w:tcW w:w="2835" w:type="dxa"/>
          </w:tcPr>
          <w:p w:rsidR="00700D3A" w:rsidRPr="004D5E81" w:rsidRDefault="00700D3A" w:rsidP="00242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27155</w:t>
            </w:r>
          </w:p>
        </w:tc>
      </w:tr>
      <w:tr w:rsidR="00700D3A" w:rsidRPr="00242F94" w:rsidTr="00242F94">
        <w:tc>
          <w:tcPr>
            <w:tcW w:w="9640" w:type="dxa"/>
            <w:gridSpan w:val="3"/>
          </w:tcPr>
          <w:p w:rsidR="00700D3A" w:rsidRPr="00242F94" w:rsidRDefault="00700D3A" w:rsidP="00242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2F94">
              <w:rPr>
                <w:rFonts w:ascii="Times New Roman" w:hAnsi="Times New Roman"/>
                <w:b/>
                <w:sz w:val="24"/>
                <w:szCs w:val="24"/>
              </w:rPr>
              <w:t>МБУ «Центр ППМСП» «Суземского района»</w:t>
            </w:r>
          </w:p>
        </w:tc>
      </w:tr>
      <w:tr w:rsidR="00700D3A" w:rsidRPr="00242F94" w:rsidTr="00242F94">
        <w:tc>
          <w:tcPr>
            <w:tcW w:w="3115" w:type="dxa"/>
          </w:tcPr>
          <w:p w:rsidR="00700D3A" w:rsidRPr="00242F94" w:rsidRDefault="00700D3A" w:rsidP="00312D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F94">
              <w:rPr>
                <w:rFonts w:ascii="Times New Roman" w:hAnsi="Times New Roman"/>
                <w:sz w:val="24"/>
                <w:szCs w:val="24"/>
              </w:rPr>
              <w:t>Директор МБУ «Центр ППМСП» «Суземского района»</w:t>
            </w:r>
          </w:p>
        </w:tc>
        <w:tc>
          <w:tcPr>
            <w:tcW w:w="3690" w:type="dxa"/>
          </w:tcPr>
          <w:p w:rsidR="00700D3A" w:rsidRPr="00242F94" w:rsidRDefault="00700D3A" w:rsidP="00242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Полуденная Полина Петровна</w:t>
            </w:r>
          </w:p>
          <w:p w:rsidR="00700D3A" w:rsidRPr="00242F94" w:rsidRDefault="00700D3A" w:rsidP="00242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0D3A" w:rsidRPr="00242F94" w:rsidRDefault="00700D3A" w:rsidP="00242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00D3A" w:rsidRPr="00242F94" w:rsidRDefault="00700D3A" w:rsidP="00242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21210</w:t>
            </w:r>
          </w:p>
          <w:p w:rsidR="00700D3A" w:rsidRPr="00242F94" w:rsidRDefault="00700D3A" w:rsidP="00242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00D3A" w:rsidRPr="00242F94" w:rsidRDefault="00700D3A" w:rsidP="00312D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0D3A" w:rsidRPr="00242F94" w:rsidTr="00242F94">
        <w:tc>
          <w:tcPr>
            <w:tcW w:w="9640" w:type="dxa"/>
            <w:gridSpan w:val="3"/>
          </w:tcPr>
          <w:p w:rsidR="00700D3A" w:rsidRPr="00242F94" w:rsidRDefault="00700D3A" w:rsidP="00242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2F94">
              <w:rPr>
                <w:rFonts w:ascii="Times New Roman" w:hAnsi="Times New Roman"/>
                <w:b/>
                <w:sz w:val="24"/>
                <w:szCs w:val="24"/>
              </w:rPr>
              <w:t>МАУ ДО «Суземская ДЮСШ»</w:t>
            </w:r>
          </w:p>
        </w:tc>
      </w:tr>
      <w:tr w:rsidR="00700D3A" w:rsidRPr="00242F94" w:rsidTr="00242F94">
        <w:tc>
          <w:tcPr>
            <w:tcW w:w="3115" w:type="dxa"/>
          </w:tcPr>
          <w:p w:rsidR="00700D3A" w:rsidRPr="00242F94" w:rsidRDefault="00700D3A" w:rsidP="00242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F94">
              <w:rPr>
                <w:rFonts w:ascii="Times New Roman" w:hAnsi="Times New Roman"/>
                <w:sz w:val="24"/>
                <w:szCs w:val="24"/>
              </w:rPr>
              <w:t>Директор МАУ ДО «Суземская ДЮСШ»</w:t>
            </w:r>
          </w:p>
        </w:tc>
        <w:tc>
          <w:tcPr>
            <w:tcW w:w="3690" w:type="dxa"/>
          </w:tcPr>
          <w:p w:rsidR="00700D3A" w:rsidRPr="00242F94" w:rsidRDefault="00700D3A" w:rsidP="00242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F94">
              <w:rPr>
                <w:rFonts w:ascii="Times New Roman" w:hAnsi="Times New Roman"/>
                <w:sz w:val="24"/>
                <w:szCs w:val="24"/>
              </w:rPr>
              <w:t>Шинко Александр Анатольевич</w:t>
            </w:r>
          </w:p>
        </w:tc>
        <w:tc>
          <w:tcPr>
            <w:tcW w:w="2835" w:type="dxa"/>
          </w:tcPr>
          <w:p w:rsidR="00700D3A" w:rsidRPr="00242F94" w:rsidRDefault="00700D3A" w:rsidP="00242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29217</w:t>
            </w:r>
          </w:p>
        </w:tc>
      </w:tr>
      <w:tr w:rsidR="00700D3A" w:rsidRPr="00242F94" w:rsidTr="00242F94">
        <w:tc>
          <w:tcPr>
            <w:tcW w:w="3115" w:type="dxa"/>
          </w:tcPr>
          <w:p w:rsidR="00700D3A" w:rsidRPr="00242F94" w:rsidRDefault="00700D3A" w:rsidP="00242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F94">
              <w:rPr>
                <w:rFonts w:ascii="Times New Roman" w:hAnsi="Times New Roman"/>
                <w:sz w:val="24"/>
                <w:szCs w:val="24"/>
              </w:rPr>
              <w:t>Заместитель директора по УВР МАУ ДО «Суземская ДЮСШ»</w:t>
            </w:r>
          </w:p>
        </w:tc>
        <w:tc>
          <w:tcPr>
            <w:tcW w:w="3690" w:type="dxa"/>
          </w:tcPr>
          <w:p w:rsidR="00700D3A" w:rsidRPr="00242F94" w:rsidRDefault="00700D3A" w:rsidP="00242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F94">
              <w:rPr>
                <w:rFonts w:ascii="Times New Roman" w:hAnsi="Times New Roman"/>
                <w:sz w:val="24"/>
                <w:szCs w:val="24"/>
              </w:rPr>
              <w:t>Липунова Юлия Александровна</w:t>
            </w:r>
          </w:p>
        </w:tc>
        <w:tc>
          <w:tcPr>
            <w:tcW w:w="2835" w:type="dxa"/>
          </w:tcPr>
          <w:p w:rsidR="00700D3A" w:rsidRPr="00242F94" w:rsidRDefault="00700D3A" w:rsidP="00242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42488</w:t>
            </w:r>
          </w:p>
        </w:tc>
      </w:tr>
      <w:tr w:rsidR="00700D3A" w:rsidRPr="00242F94" w:rsidTr="00B941A4">
        <w:tc>
          <w:tcPr>
            <w:tcW w:w="9640" w:type="dxa"/>
            <w:gridSpan w:val="3"/>
          </w:tcPr>
          <w:p w:rsidR="00700D3A" w:rsidRPr="009E1AFE" w:rsidRDefault="00700D3A" w:rsidP="00242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1AFE">
              <w:rPr>
                <w:rFonts w:ascii="Times New Roman" w:hAnsi="Times New Roman"/>
                <w:b/>
                <w:sz w:val="24"/>
                <w:szCs w:val="24"/>
              </w:rPr>
              <w:t>МКУ «Единая дежурно – диспетчерская служба»</w:t>
            </w:r>
          </w:p>
        </w:tc>
      </w:tr>
      <w:tr w:rsidR="00700D3A" w:rsidRPr="00242F94" w:rsidTr="00242F94">
        <w:tc>
          <w:tcPr>
            <w:tcW w:w="3115" w:type="dxa"/>
          </w:tcPr>
          <w:p w:rsidR="00700D3A" w:rsidRPr="00242F94" w:rsidRDefault="00700D3A" w:rsidP="00242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МКУ «ЕДДС»</w:t>
            </w:r>
          </w:p>
        </w:tc>
        <w:tc>
          <w:tcPr>
            <w:tcW w:w="3690" w:type="dxa"/>
          </w:tcPr>
          <w:p w:rsidR="00700D3A" w:rsidRPr="00242F94" w:rsidRDefault="00700D3A" w:rsidP="00242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Демченко Светлана Ивановна</w:t>
            </w:r>
          </w:p>
        </w:tc>
        <w:tc>
          <w:tcPr>
            <w:tcW w:w="2835" w:type="dxa"/>
          </w:tcPr>
          <w:p w:rsidR="00700D3A" w:rsidRPr="00242F94" w:rsidRDefault="00700D3A" w:rsidP="00242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26140</w:t>
            </w:r>
          </w:p>
        </w:tc>
      </w:tr>
      <w:tr w:rsidR="00700D3A" w:rsidRPr="00242F94" w:rsidTr="00242F94">
        <w:tc>
          <w:tcPr>
            <w:tcW w:w="3115" w:type="dxa"/>
          </w:tcPr>
          <w:p w:rsidR="00700D3A" w:rsidRPr="00242F94" w:rsidRDefault="00700D3A" w:rsidP="00242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0" w:type="dxa"/>
          </w:tcPr>
          <w:p w:rsidR="00700D3A" w:rsidRPr="00242F94" w:rsidRDefault="00700D3A" w:rsidP="00242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00D3A" w:rsidRPr="00242F94" w:rsidRDefault="00700D3A" w:rsidP="00242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0D3A" w:rsidRPr="00242F94" w:rsidTr="00242F94">
        <w:tc>
          <w:tcPr>
            <w:tcW w:w="9640" w:type="dxa"/>
            <w:gridSpan w:val="3"/>
          </w:tcPr>
          <w:p w:rsidR="00700D3A" w:rsidRPr="00242F94" w:rsidRDefault="00700D3A" w:rsidP="00242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2F94">
              <w:rPr>
                <w:rFonts w:ascii="Times New Roman" w:hAnsi="Times New Roman"/>
                <w:b/>
                <w:sz w:val="24"/>
                <w:szCs w:val="24"/>
              </w:rPr>
              <w:t>МБДОУ «Кокоревский детский сад «Родничок»</w:t>
            </w:r>
          </w:p>
        </w:tc>
      </w:tr>
      <w:tr w:rsidR="00700D3A" w:rsidRPr="00242F94" w:rsidTr="00242F94">
        <w:tc>
          <w:tcPr>
            <w:tcW w:w="3115" w:type="dxa"/>
          </w:tcPr>
          <w:p w:rsidR="00700D3A" w:rsidRPr="00242F94" w:rsidRDefault="00700D3A" w:rsidP="00242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F94">
              <w:rPr>
                <w:rFonts w:ascii="Times New Roman" w:hAnsi="Times New Roman"/>
                <w:sz w:val="24"/>
                <w:szCs w:val="24"/>
              </w:rPr>
              <w:t xml:space="preserve">Заведующий МБДОУ «Кокоревский детский сад «Родничок» </w:t>
            </w:r>
          </w:p>
        </w:tc>
        <w:tc>
          <w:tcPr>
            <w:tcW w:w="3690" w:type="dxa"/>
          </w:tcPr>
          <w:p w:rsidR="00700D3A" w:rsidRPr="00242F94" w:rsidRDefault="00700D3A" w:rsidP="00242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F94">
              <w:rPr>
                <w:rFonts w:ascii="Times New Roman" w:hAnsi="Times New Roman"/>
                <w:sz w:val="24"/>
                <w:szCs w:val="24"/>
              </w:rPr>
              <w:t>Желавская Светлана Александровна</w:t>
            </w:r>
          </w:p>
        </w:tc>
        <w:tc>
          <w:tcPr>
            <w:tcW w:w="2835" w:type="dxa"/>
          </w:tcPr>
          <w:p w:rsidR="00700D3A" w:rsidRPr="00242F94" w:rsidRDefault="00700D3A" w:rsidP="00242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31975</w:t>
            </w:r>
          </w:p>
        </w:tc>
      </w:tr>
      <w:tr w:rsidR="00700D3A" w:rsidRPr="00242F94" w:rsidTr="00242F94">
        <w:tc>
          <w:tcPr>
            <w:tcW w:w="9640" w:type="dxa"/>
            <w:gridSpan w:val="3"/>
          </w:tcPr>
          <w:p w:rsidR="00700D3A" w:rsidRPr="00242F94" w:rsidRDefault="00700D3A" w:rsidP="00242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2F94">
              <w:rPr>
                <w:rFonts w:ascii="Times New Roman" w:hAnsi="Times New Roman"/>
                <w:b/>
                <w:sz w:val="24"/>
                <w:szCs w:val="24"/>
              </w:rPr>
              <w:t>МБДОУ детский сад № 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«Ромашка»</w:t>
            </w:r>
            <w:r w:rsidRPr="00242F94">
              <w:rPr>
                <w:rFonts w:ascii="Times New Roman" w:hAnsi="Times New Roman"/>
                <w:b/>
                <w:sz w:val="24"/>
                <w:szCs w:val="24"/>
              </w:rPr>
              <w:t xml:space="preserve"> п. Суземка</w:t>
            </w:r>
          </w:p>
        </w:tc>
      </w:tr>
      <w:tr w:rsidR="00700D3A" w:rsidRPr="00242F94" w:rsidTr="00242F94">
        <w:tc>
          <w:tcPr>
            <w:tcW w:w="3115" w:type="dxa"/>
          </w:tcPr>
          <w:p w:rsidR="00700D3A" w:rsidRPr="00242F94" w:rsidRDefault="00700D3A" w:rsidP="00242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F94">
              <w:rPr>
                <w:rFonts w:ascii="Times New Roman" w:hAnsi="Times New Roman"/>
                <w:sz w:val="24"/>
                <w:szCs w:val="24"/>
              </w:rPr>
              <w:t>Заведующий  МБДОУ детский сад № 1 п. Суземка</w:t>
            </w:r>
          </w:p>
        </w:tc>
        <w:tc>
          <w:tcPr>
            <w:tcW w:w="3690" w:type="dxa"/>
          </w:tcPr>
          <w:p w:rsidR="00700D3A" w:rsidRPr="00242F94" w:rsidRDefault="00700D3A" w:rsidP="00242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Коробкина Галина Васильевна</w:t>
            </w:r>
          </w:p>
        </w:tc>
        <w:tc>
          <w:tcPr>
            <w:tcW w:w="2835" w:type="dxa"/>
          </w:tcPr>
          <w:p w:rsidR="00700D3A" w:rsidRPr="00242F94" w:rsidRDefault="00700D3A" w:rsidP="00242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23654</w:t>
            </w:r>
          </w:p>
        </w:tc>
      </w:tr>
      <w:tr w:rsidR="00700D3A" w:rsidRPr="00242F94" w:rsidTr="00242F94">
        <w:tc>
          <w:tcPr>
            <w:tcW w:w="9640" w:type="dxa"/>
            <w:gridSpan w:val="3"/>
          </w:tcPr>
          <w:p w:rsidR="00700D3A" w:rsidRPr="00242F94" w:rsidRDefault="00700D3A" w:rsidP="00242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2F94">
              <w:rPr>
                <w:rFonts w:ascii="Times New Roman" w:hAnsi="Times New Roman"/>
                <w:b/>
                <w:sz w:val="24"/>
                <w:szCs w:val="24"/>
              </w:rPr>
              <w:t>МБДОУ детский сад № 2 п. Суземка</w:t>
            </w:r>
          </w:p>
        </w:tc>
      </w:tr>
      <w:tr w:rsidR="00700D3A" w:rsidRPr="00242F94" w:rsidTr="00242F94">
        <w:tc>
          <w:tcPr>
            <w:tcW w:w="3115" w:type="dxa"/>
          </w:tcPr>
          <w:p w:rsidR="00700D3A" w:rsidRPr="00242F94" w:rsidRDefault="00700D3A" w:rsidP="00242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F94">
              <w:rPr>
                <w:rFonts w:ascii="Times New Roman" w:hAnsi="Times New Roman"/>
                <w:sz w:val="24"/>
                <w:szCs w:val="24"/>
              </w:rPr>
              <w:t>Заведующий  МБДОУ детский сад № 2 п. Суземка</w:t>
            </w:r>
          </w:p>
        </w:tc>
        <w:tc>
          <w:tcPr>
            <w:tcW w:w="3690" w:type="dxa"/>
          </w:tcPr>
          <w:p w:rsidR="00700D3A" w:rsidRPr="00242F94" w:rsidRDefault="00700D3A" w:rsidP="00242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Чернобаева Анжела Викторовна</w:t>
            </w:r>
            <w:r w:rsidRPr="00242F9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700D3A" w:rsidRPr="00242F94" w:rsidRDefault="00700D3A" w:rsidP="00242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22507</w:t>
            </w:r>
          </w:p>
        </w:tc>
      </w:tr>
      <w:tr w:rsidR="00700D3A" w:rsidRPr="00242F94" w:rsidTr="00242F94">
        <w:tc>
          <w:tcPr>
            <w:tcW w:w="9640" w:type="dxa"/>
            <w:gridSpan w:val="3"/>
          </w:tcPr>
          <w:p w:rsidR="00700D3A" w:rsidRPr="00242F94" w:rsidRDefault="00700D3A" w:rsidP="00242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2F94">
              <w:rPr>
                <w:rFonts w:ascii="Times New Roman" w:hAnsi="Times New Roman"/>
                <w:b/>
                <w:sz w:val="24"/>
                <w:szCs w:val="24"/>
              </w:rPr>
              <w:t>МБДОУ детский сад № 3 п. Суземка</w:t>
            </w:r>
          </w:p>
        </w:tc>
      </w:tr>
      <w:tr w:rsidR="00700D3A" w:rsidRPr="00242F94" w:rsidTr="00242F94">
        <w:tc>
          <w:tcPr>
            <w:tcW w:w="3115" w:type="dxa"/>
          </w:tcPr>
          <w:p w:rsidR="00700D3A" w:rsidRPr="00242F94" w:rsidRDefault="00700D3A" w:rsidP="00242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F94">
              <w:rPr>
                <w:rFonts w:ascii="Times New Roman" w:hAnsi="Times New Roman"/>
                <w:sz w:val="24"/>
                <w:szCs w:val="24"/>
              </w:rPr>
              <w:t>Заведующий  МБДОУ детский сад № 3 п. Суземка</w:t>
            </w:r>
          </w:p>
        </w:tc>
        <w:tc>
          <w:tcPr>
            <w:tcW w:w="3690" w:type="dxa"/>
          </w:tcPr>
          <w:p w:rsidR="00700D3A" w:rsidRPr="00242F94" w:rsidRDefault="00700D3A" w:rsidP="00242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Рябцева Анна Вячеславовна</w:t>
            </w:r>
          </w:p>
        </w:tc>
        <w:tc>
          <w:tcPr>
            <w:tcW w:w="2835" w:type="dxa"/>
          </w:tcPr>
          <w:p w:rsidR="00700D3A" w:rsidRPr="00242F94" w:rsidRDefault="00700D3A" w:rsidP="00242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31041</w:t>
            </w:r>
          </w:p>
        </w:tc>
      </w:tr>
      <w:tr w:rsidR="00700D3A" w:rsidRPr="00242F94" w:rsidTr="00242F94">
        <w:tc>
          <w:tcPr>
            <w:tcW w:w="9640" w:type="dxa"/>
            <w:gridSpan w:val="3"/>
          </w:tcPr>
          <w:p w:rsidR="00700D3A" w:rsidRPr="00242F94" w:rsidRDefault="00700D3A" w:rsidP="00242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2F94">
              <w:rPr>
                <w:rFonts w:ascii="Times New Roman" w:hAnsi="Times New Roman"/>
                <w:b/>
                <w:sz w:val="24"/>
                <w:szCs w:val="24"/>
              </w:rPr>
              <w:t>МАДОУ детский сад № 4 п. Суземка</w:t>
            </w:r>
          </w:p>
        </w:tc>
      </w:tr>
      <w:tr w:rsidR="00700D3A" w:rsidRPr="00242F94" w:rsidTr="00242F94">
        <w:tc>
          <w:tcPr>
            <w:tcW w:w="3115" w:type="dxa"/>
          </w:tcPr>
          <w:p w:rsidR="00700D3A" w:rsidRPr="00242F94" w:rsidRDefault="00700D3A" w:rsidP="00242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F94">
              <w:rPr>
                <w:rFonts w:ascii="Times New Roman" w:hAnsi="Times New Roman"/>
                <w:sz w:val="24"/>
                <w:szCs w:val="24"/>
              </w:rPr>
              <w:t>Заведующий  МАДОУ детский сад № 4 п. Суземка</w:t>
            </w:r>
          </w:p>
        </w:tc>
        <w:tc>
          <w:tcPr>
            <w:tcW w:w="3690" w:type="dxa"/>
          </w:tcPr>
          <w:p w:rsidR="00700D3A" w:rsidRPr="00242F94" w:rsidRDefault="00700D3A" w:rsidP="00242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F94">
              <w:rPr>
                <w:rFonts w:ascii="Times New Roman" w:hAnsi="Times New Roman"/>
                <w:sz w:val="24"/>
                <w:szCs w:val="24"/>
              </w:rPr>
              <w:t>Соскова Наталья Фёдоровна</w:t>
            </w:r>
          </w:p>
        </w:tc>
        <w:tc>
          <w:tcPr>
            <w:tcW w:w="2835" w:type="dxa"/>
          </w:tcPr>
          <w:p w:rsidR="00700D3A" w:rsidRPr="00242F94" w:rsidRDefault="00700D3A" w:rsidP="00242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31600</w:t>
            </w:r>
          </w:p>
        </w:tc>
      </w:tr>
      <w:tr w:rsidR="00700D3A" w:rsidRPr="00242F94" w:rsidTr="00242F94">
        <w:tc>
          <w:tcPr>
            <w:tcW w:w="9640" w:type="dxa"/>
            <w:gridSpan w:val="3"/>
          </w:tcPr>
          <w:p w:rsidR="00700D3A" w:rsidRPr="00242F94" w:rsidRDefault="00700D3A" w:rsidP="00242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2F94">
              <w:rPr>
                <w:rFonts w:ascii="Times New Roman" w:hAnsi="Times New Roman"/>
                <w:b/>
                <w:sz w:val="24"/>
                <w:szCs w:val="24"/>
              </w:rPr>
              <w:t>МБОУ «Холмечская СОШ»</w:t>
            </w:r>
          </w:p>
        </w:tc>
      </w:tr>
      <w:tr w:rsidR="00700D3A" w:rsidRPr="00242F94" w:rsidTr="00242F94">
        <w:tc>
          <w:tcPr>
            <w:tcW w:w="3115" w:type="dxa"/>
          </w:tcPr>
          <w:p w:rsidR="00700D3A" w:rsidRPr="00242F94" w:rsidRDefault="00700D3A" w:rsidP="00242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F94">
              <w:rPr>
                <w:rFonts w:ascii="Times New Roman" w:hAnsi="Times New Roman"/>
                <w:sz w:val="24"/>
                <w:szCs w:val="24"/>
              </w:rPr>
              <w:t>Директор МБОУ «Холмечская СОШ»</w:t>
            </w:r>
          </w:p>
        </w:tc>
        <w:tc>
          <w:tcPr>
            <w:tcW w:w="3690" w:type="dxa"/>
          </w:tcPr>
          <w:p w:rsidR="00700D3A" w:rsidRPr="00242F94" w:rsidRDefault="00700D3A" w:rsidP="00242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F94">
              <w:rPr>
                <w:rFonts w:ascii="Times New Roman" w:hAnsi="Times New Roman"/>
                <w:sz w:val="24"/>
                <w:szCs w:val="24"/>
              </w:rPr>
              <w:t>Сугакова Валентина Ивановна</w:t>
            </w:r>
          </w:p>
        </w:tc>
        <w:tc>
          <w:tcPr>
            <w:tcW w:w="2835" w:type="dxa"/>
          </w:tcPr>
          <w:p w:rsidR="00700D3A" w:rsidRPr="00242F94" w:rsidRDefault="00700D3A" w:rsidP="00242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43000</w:t>
            </w:r>
          </w:p>
        </w:tc>
      </w:tr>
      <w:tr w:rsidR="00700D3A" w:rsidRPr="00242F94" w:rsidTr="00242F94">
        <w:tc>
          <w:tcPr>
            <w:tcW w:w="9640" w:type="dxa"/>
            <w:gridSpan w:val="3"/>
          </w:tcPr>
          <w:p w:rsidR="00700D3A" w:rsidRPr="00242F94" w:rsidRDefault="00700D3A" w:rsidP="00242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2F94">
              <w:rPr>
                <w:rFonts w:ascii="Times New Roman" w:hAnsi="Times New Roman"/>
                <w:b/>
                <w:sz w:val="24"/>
                <w:szCs w:val="24"/>
              </w:rPr>
              <w:t>МАОУ «Зерновская ООШ»</w:t>
            </w:r>
          </w:p>
        </w:tc>
      </w:tr>
      <w:tr w:rsidR="00700D3A" w:rsidRPr="00242F94" w:rsidTr="00242F94">
        <w:tc>
          <w:tcPr>
            <w:tcW w:w="3115" w:type="dxa"/>
          </w:tcPr>
          <w:p w:rsidR="00700D3A" w:rsidRPr="00242F94" w:rsidRDefault="00700D3A" w:rsidP="00242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F94">
              <w:rPr>
                <w:rFonts w:ascii="Times New Roman" w:hAnsi="Times New Roman"/>
                <w:sz w:val="24"/>
                <w:szCs w:val="24"/>
              </w:rPr>
              <w:t>Директор МАОУ «Зерновская ООШ»</w:t>
            </w:r>
          </w:p>
        </w:tc>
        <w:tc>
          <w:tcPr>
            <w:tcW w:w="3690" w:type="dxa"/>
          </w:tcPr>
          <w:p w:rsidR="00700D3A" w:rsidRPr="00242F94" w:rsidRDefault="00700D3A" w:rsidP="00242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F94">
              <w:rPr>
                <w:rFonts w:ascii="Times New Roman" w:hAnsi="Times New Roman"/>
                <w:sz w:val="24"/>
                <w:szCs w:val="24"/>
              </w:rPr>
              <w:t>Кравцов Юрий Иванович</w:t>
            </w:r>
          </w:p>
        </w:tc>
        <w:tc>
          <w:tcPr>
            <w:tcW w:w="2835" w:type="dxa"/>
          </w:tcPr>
          <w:p w:rsidR="00700D3A" w:rsidRPr="00242F94" w:rsidRDefault="00700D3A" w:rsidP="00242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51775</w:t>
            </w:r>
          </w:p>
        </w:tc>
      </w:tr>
      <w:tr w:rsidR="00700D3A" w:rsidRPr="00242F94" w:rsidTr="00242F94">
        <w:tc>
          <w:tcPr>
            <w:tcW w:w="9640" w:type="dxa"/>
            <w:gridSpan w:val="3"/>
          </w:tcPr>
          <w:p w:rsidR="00700D3A" w:rsidRPr="00242F94" w:rsidRDefault="00700D3A" w:rsidP="00242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2F94">
              <w:rPr>
                <w:rFonts w:ascii="Times New Roman" w:hAnsi="Times New Roman"/>
                <w:b/>
                <w:sz w:val="24"/>
                <w:szCs w:val="24"/>
              </w:rPr>
              <w:t>МБОУ «Селеченская СОШ»</w:t>
            </w:r>
          </w:p>
        </w:tc>
      </w:tr>
      <w:tr w:rsidR="00700D3A" w:rsidRPr="00242F94" w:rsidTr="00242F94">
        <w:tc>
          <w:tcPr>
            <w:tcW w:w="3115" w:type="dxa"/>
          </w:tcPr>
          <w:p w:rsidR="00700D3A" w:rsidRPr="00312D5C" w:rsidRDefault="00700D3A" w:rsidP="00242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D5C">
              <w:rPr>
                <w:rFonts w:ascii="Times New Roman" w:hAnsi="Times New Roman"/>
                <w:sz w:val="24"/>
                <w:szCs w:val="24"/>
              </w:rPr>
              <w:t>Директор МБОУ «Селеченская СОШ»</w:t>
            </w:r>
          </w:p>
        </w:tc>
        <w:tc>
          <w:tcPr>
            <w:tcW w:w="3690" w:type="dxa"/>
          </w:tcPr>
          <w:p w:rsidR="00700D3A" w:rsidRPr="00312D5C" w:rsidRDefault="00700D3A" w:rsidP="00242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2D5C">
              <w:rPr>
                <w:rFonts w:ascii="Times New Roman" w:hAnsi="Times New Roman"/>
                <w:sz w:val="24"/>
                <w:szCs w:val="24"/>
              </w:rPr>
              <w:t>Геращенкова Валентина Ивановна</w:t>
            </w:r>
          </w:p>
        </w:tc>
        <w:tc>
          <w:tcPr>
            <w:tcW w:w="2835" w:type="dxa"/>
          </w:tcPr>
          <w:p w:rsidR="00700D3A" w:rsidRPr="00312D5C" w:rsidRDefault="00700D3A" w:rsidP="00242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46358</w:t>
            </w:r>
          </w:p>
        </w:tc>
      </w:tr>
      <w:tr w:rsidR="00700D3A" w:rsidRPr="00242F94" w:rsidTr="00242F94">
        <w:tc>
          <w:tcPr>
            <w:tcW w:w="9640" w:type="dxa"/>
            <w:gridSpan w:val="3"/>
          </w:tcPr>
          <w:p w:rsidR="00700D3A" w:rsidRPr="00242F94" w:rsidRDefault="00700D3A" w:rsidP="00242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2F94">
              <w:rPr>
                <w:rFonts w:ascii="Times New Roman" w:hAnsi="Times New Roman"/>
                <w:b/>
                <w:sz w:val="24"/>
                <w:szCs w:val="24"/>
              </w:rPr>
              <w:t>МБОУ «Новопогощенская СОШ»</w:t>
            </w:r>
          </w:p>
        </w:tc>
      </w:tr>
      <w:tr w:rsidR="00700D3A" w:rsidRPr="00242F94" w:rsidTr="00242F94">
        <w:tc>
          <w:tcPr>
            <w:tcW w:w="3115" w:type="dxa"/>
          </w:tcPr>
          <w:p w:rsidR="00700D3A" w:rsidRPr="00242F94" w:rsidRDefault="00700D3A" w:rsidP="00242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F94">
              <w:rPr>
                <w:rFonts w:ascii="Times New Roman" w:hAnsi="Times New Roman"/>
                <w:sz w:val="24"/>
                <w:szCs w:val="24"/>
              </w:rPr>
              <w:t>Директор МБОУ «Новопогощенская СОШ»</w:t>
            </w:r>
          </w:p>
        </w:tc>
        <w:tc>
          <w:tcPr>
            <w:tcW w:w="3690" w:type="dxa"/>
          </w:tcPr>
          <w:p w:rsidR="00700D3A" w:rsidRPr="00242F94" w:rsidRDefault="00700D3A" w:rsidP="00242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F94">
              <w:rPr>
                <w:rFonts w:ascii="Times New Roman" w:hAnsi="Times New Roman"/>
                <w:sz w:val="24"/>
                <w:szCs w:val="24"/>
              </w:rPr>
              <w:t>Теслюк Наталья Николаевна</w:t>
            </w:r>
          </w:p>
        </w:tc>
        <w:tc>
          <w:tcPr>
            <w:tcW w:w="2835" w:type="dxa"/>
          </w:tcPr>
          <w:p w:rsidR="00700D3A" w:rsidRPr="00242F94" w:rsidRDefault="00700D3A" w:rsidP="00242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34870</w:t>
            </w:r>
          </w:p>
        </w:tc>
      </w:tr>
      <w:tr w:rsidR="00700D3A" w:rsidRPr="00242F94" w:rsidTr="00242F94">
        <w:tc>
          <w:tcPr>
            <w:tcW w:w="9640" w:type="dxa"/>
            <w:gridSpan w:val="3"/>
          </w:tcPr>
          <w:p w:rsidR="00700D3A" w:rsidRPr="00242F94" w:rsidRDefault="00700D3A" w:rsidP="00242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2F94">
              <w:rPr>
                <w:rFonts w:ascii="Times New Roman" w:hAnsi="Times New Roman"/>
                <w:b/>
                <w:sz w:val="24"/>
                <w:szCs w:val="24"/>
              </w:rPr>
              <w:t>МБОУ «Алешковичская СОШ»</w:t>
            </w:r>
          </w:p>
        </w:tc>
      </w:tr>
      <w:tr w:rsidR="00700D3A" w:rsidRPr="00242F94" w:rsidTr="00242F94">
        <w:tc>
          <w:tcPr>
            <w:tcW w:w="3115" w:type="dxa"/>
          </w:tcPr>
          <w:p w:rsidR="00700D3A" w:rsidRPr="00242F94" w:rsidRDefault="00700D3A" w:rsidP="00242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F94">
              <w:rPr>
                <w:rFonts w:ascii="Times New Roman" w:hAnsi="Times New Roman"/>
                <w:sz w:val="24"/>
                <w:szCs w:val="24"/>
              </w:rPr>
              <w:t>Директор МБОУ «Алешковичская СОШ»</w:t>
            </w:r>
          </w:p>
        </w:tc>
        <w:tc>
          <w:tcPr>
            <w:tcW w:w="3690" w:type="dxa"/>
          </w:tcPr>
          <w:p w:rsidR="00700D3A" w:rsidRPr="00242F94" w:rsidRDefault="00700D3A" w:rsidP="00242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F94">
              <w:rPr>
                <w:rFonts w:ascii="Times New Roman" w:hAnsi="Times New Roman"/>
                <w:sz w:val="24"/>
                <w:szCs w:val="24"/>
              </w:rPr>
              <w:t>Чечуева Татьяна Евгеньевна</w:t>
            </w:r>
          </w:p>
        </w:tc>
        <w:tc>
          <w:tcPr>
            <w:tcW w:w="2835" w:type="dxa"/>
          </w:tcPr>
          <w:p w:rsidR="00700D3A" w:rsidRPr="00242F94" w:rsidRDefault="00700D3A" w:rsidP="00242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43227</w:t>
            </w:r>
          </w:p>
        </w:tc>
      </w:tr>
      <w:tr w:rsidR="00700D3A" w:rsidRPr="00242F94" w:rsidTr="00242F94">
        <w:tc>
          <w:tcPr>
            <w:tcW w:w="9640" w:type="dxa"/>
            <w:gridSpan w:val="3"/>
          </w:tcPr>
          <w:p w:rsidR="00700D3A" w:rsidRPr="00242F94" w:rsidRDefault="00700D3A" w:rsidP="00242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2F94">
              <w:rPr>
                <w:rFonts w:ascii="Times New Roman" w:hAnsi="Times New Roman"/>
                <w:b/>
                <w:sz w:val="24"/>
                <w:szCs w:val="24"/>
              </w:rPr>
              <w:t>МБОУ «Кокоревская СОШ»</w:t>
            </w:r>
          </w:p>
        </w:tc>
      </w:tr>
      <w:tr w:rsidR="00700D3A" w:rsidRPr="00242F94" w:rsidTr="00242F94">
        <w:tc>
          <w:tcPr>
            <w:tcW w:w="3115" w:type="dxa"/>
          </w:tcPr>
          <w:p w:rsidR="00700D3A" w:rsidRPr="00242F94" w:rsidRDefault="00700D3A" w:rsidP="00242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F94">
              <w:rPr>
                <w:rFonts w:ascii="Times New Roman" w:hAnsi="Times New Roman"/>
                <w:sz w:val="24"/>
                <w:szCs w:val="24"/>
              </w:rPr>
              <w:t>Директор МБОУ «Кокоревская СОШ»</w:t>
            </w:r>
          </w:p>
        </w:tc>
        <w:tc>
          <w:tcPr>
            <w:tcW w:w="3690" w:type="dxa"/>
          </w:tcPr>
          <w:p w:rsidR="00700D3A" w:rsidRPr="00242F94" w:rsidRDefault="00700D3A" w:rsidP="00242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F94">
              <w:rPr>
                <w:rFonts w:ascii="Times New Roman" w:hAnsi="Times New Roman"/>
                <w:sz w:val="24"/>
                <w:szCs w:val="24"/>
              </w:rPr>
              <w:t>Максименко Оксана Яковлевна</w:t>
            </w:r>
          </w:p>
        </w:tc>
        <w:tc>
          <w:tcPr>
            <w:tcW w:w="2835" w:type="dxa"/>
          </w:tcPr>
          <w:p w:rsidR="00700D3A" w:rsidRPr="00242F94" w:rsidRDefault="00700D3A" w:rsidP="00242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47442</w:t>
            </w:r>
          </w:p>
        </w:tc>
      </w:tr>
      <w:tr w:rsidR="00700D3A" w:rsidRPr="00242F94" w:rsidTr="00242F94">
        <w:tc>
          <w:tcPr>
            <w:tcW w:w="9640" w:type="dxa"/>
            <w:gridSpan w:val="3"/>
          </w:tcPr>
          <w:p w:rsidR="00700D3A" w:rsidRPr="00242F94" w:rsidRDefault="00700D3A" w:rsidP="00242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2F94">
              <w:rPr>
                <w:rFonts w:ascii="Times New Roman" w:hAnsi="Times New Roman"/>
                <w:b/>
                <w:sz w:val="24"/>
                <w:szCs w:val="24"/>
              </w:rPr>
              <w:t>МБОУ «Суземская СОШ № 1»</w:t>
            </w:r>
          </w:p>
        </w:tc>
      </w:tr>
      <w:tr w:rsidR="00700D3A" w:rsidRPr="00242F94" w:rsidTr="00242F94">
        <w:tc>
          <w:tcPr>
            <w:tcW w:w="3115" w:type="dxa"/>
          </w:tcPr>
          <w:p w:rsidR="00700D3A" w:rsidRPr="00242F94" w:rsidRDefault="00700D3A" w:rsidP="00242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F94">
              <w:rPr>
                <w:rFonts w:ascii="Times New Roman" w:hAnsi="Times New Roman"/>
                <w:sz w:val="24"/>
                <w:szCs w:val="24"/>
              </w:rPr>
              <w:t>Директор МБОУ «Суземская СОШ № 1»</w:t>
            </w:r>
          </w:p>
        </w:tc>
        <w:tc>
          <w:tcPr>
            <w:tcW w:w="3690" w:type="dxa"/>
          </w:tcPr>
          <w:p w:rsidR="00700D3A" w:rsidRPr="00242F94" w:rsidRDefault="00700D3A" w:rsidP="00242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F94">
              <w:rPr>
                <w:rFonts w:ascii="Times New Roman" w:hAnsi="Times New Roman"/>
                <w:sz w:val="24"/>
                <w:szCs w:val="24"/>
              </w:rPr>
              <w:t xml:space="preserve">Шупикова Ирина Викторовна </w:t>
            </w:r>
          </w:p>
        </w:tc>
        <w:tc>
          <w:tcPr>
            <w:tcW w:w="2835" w:type="dxa"/>
          </w:tcPr>
          <w:p w:rsidR="00700D3A" w:rsidRPr="00242F94" w:rsidRDefault="00700D3A" w:rsidP="00242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48964</w:t>
            </w:r>
          </w:p>
        </w:tc>
      </w:tr>
      <w:tr w:rsidR="00700D3A" w:rsidRPr="00242F94" w:rsidTr="00242F94">
        <w:tc>
          <w:tcPr>
            <w:tcW w:w="3115" w:type="dxa"/>
          </w:tcPr>
          <w:p w:rsidR="00700D3A" w:rsidRPr="00242F94" w:rsidRDefault="00700D3A" w:rsidP="00242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F94">
              <w:rPr>
                <w:rFonts w:ascii="Times New Roman" w:hAnsi="Times New Roman"/>
                <w:sz w:val="24"/>
                <w:szCs w:val="24"/>
              </w:rPr>
              <w:t>Заместитель директора по УВР МБОУ «Суземская СОШ № 1»</w:t>
            </w:r>
          </w:p>
        </w:tc>
        <w:tc>
          <w:tcPr>
            <w:tcW w:w="3690" w:type="dxa"/>
          </w:tcPr>
          <w:p w:rsidR="00700D3A" w:rsidRPr="00242F94" w:rsidRDefault="00700D3A" w:rsidP="00242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F94">
              <w:rPr>
                <w:rFonts w:ascii="Times New Roman" w:hAnsi="Times New Roman"/>
                <w:sz w:val="24"/>
                <w:szCs w:val="24"/>
              </w:rPr>
              <w:t>Грищенкова Наталья Игоревна</w:t>
            </w:r>
          </w:p>
        </w:tc>
        <w:tc>
          <w:tcPr>
            <w:tcW w:w="2835" w:type="dxa"/>
          </w:tcPr>
          <w:p w:rsidR="00700D3A" w:rsidRPr="00242F94" w:rsidRDefault="00700D3A" w:rsidP="00242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41193</w:t>
            </w:r>
          </w:p>
        </w:tc>
      </w:tr>
      <w:tr w:rsidR="00700D3A" w:rsidRPr="00242F94" w:rsidTr="00242F94">
        <w:tc>
          <w:tcPr>
            <w:tcW w:w="3115" w:type="dxa"/>
          </w:tcPr>
          <w:p w:rsidR="00700D3A" w:rsidRPr="00242F94" w:rsidRDefault="00700D3A" w:rsidP="00242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F94">
              <w:rPr>
                <w:rFonts w:ascii="Times New Roman" w:hAnsi="Times New Roman"/>
                <w:sz w:val="24"/>
                <w:szCs w:val="24"/>
              </w:rPr>
              <w:t>Заместитель директора по УВР МБОУ «Суземская СОШ № 1 имени героя Советского Союза генерал-майора И. Г.»</w:t>
            </w:r>
          </w:p>
        </w:tc>
        <w:tc>
          <w:tcPr>
            <w:tcW w:w="3690" w:type="dxa"/>
          </w:tcPr>
          <w:p w:rsidR="00700D3A" w:rsidRPr="00242F94" w:rsidRDefault="00700D3A" w:rsidP="00242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F94">
              <w:rPr>
                <w:rFonts w:ascii="Times New Roman" w:hAnsi="Times New Roman"/>
                <w:sz w:val="24"/>
                <w:szCs w:val="24"/>
              </w:rPr>
              <w:t>Говорова Лариса Вячеславовна</w:t>
            </w:r>
          </w:p>
        </w:tc>
        <w:tc>
          <w:tcPr>
            <w:tcW w:w="2835" w:type="dxa"/>
          </w:tcPr>
          <w:p w:rsidR="00700D3A" w:rsidRPr="00242F94" w:rsidRDefault="00700D3A" w:rsidP="00242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44576</w:t>
            </w:r>
          </w:p>
        </w:tc>
      </w:tr>
      <w:tr w:rsidR="00700D3A" w:rsidRPr="00242F94" w:rsidTr="00242F94">
        <w:tc>
          <w:tcPr>
            <w:tcW w:w="9640" w:type="dxa"/>
            <w:gridSpan w:val="3"/>
          </w:tcPr>
          <w:p w:rsidR="00700D3A" w:rsidRPr="00242F94" w:rsidRDefault="00700D3A" w:rsidP="00242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2F94">
              <w:rPr>
                <w:rFonts w:ascii="Times New Roman" w:hAnsi="Times New Roman"/>
                <w:b/>
                <w:sz w:val="24"/>
                <w:szCs w:val="24"/>
              </w:rPr>
              <w:t>МБОУ «Суземская СОШ № 2»</w:t>
            </w:r>
          </w:p>
        </w:tc>
      </w:tr>
      <w:tr w:rsidR="00700D3A" w:rsidRPr="00242F94" w:rsidTr="00242F94">
        <w:tc>
          <w:tcPr>
            <w:tcW w:w="3115" w:type="dxa"/>
          </w:tcPr>
          <w:p w:rsidR="00700D3A" w:rsidRPr="00763658" w:rsidRDefault="00700D3A" w:rsidP="00242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658">
              <w:rPr>
                <w:rFonts w:ascii="Times New Roman" w:hAnsi="Times New Roman"/>
                <w:sz w:val="24"/>
                <w:szCs w:val="24"/>
              </w:rPr>
              <w:t>Директор МБОУ «Суземская СОШ № 2»</w:t>
            </w:r>
          </w:p>
        </w:tc>
        <w:tc>
          <w:tcPr>
            <w:tcW w:w="3690" w:type="dxa"/>
          </w:tcPr>
          <w:p w:rsidR="00700D3A" w:rsidRPr="00763658" w:rsidRDefault="00700D3A" w:rsidP="00242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658">
              <w:rPr>
                <w:rFonts w:ascii="Times New Roman" w:hAnsi="Times New Roman"/>
                <w:sz w:val="24"/>
                <w:szCs w:val="24"/>
              </w:rPr>
              <w:t xml:space="preserve">Жадовец Евгения Николаевна </w:t>
            </w:r>
          </w:p>
        </w:tc>
        <w:tc>
          <w:tcPr>
            <w:tcW w:w="2835" w:type="dxa"/>
          </w:tcPr>
          <w:p w:rsidR="00700D3A" w:rsidRPr="00763658" w:rsidRDefault="00700D3A" w:rsidP="00242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658">
              <w:rPr>
                <w:rFonts w:ascii="Times New Roman" w:hAnsi="Times New Roman"/>
                <w:sz w:val="24"/>
                <w:szCs w:val="24"/>
              </w:rPr>
              <w:t>49467</w:t>
            </w:r>
          </w:p>
        </w:tc>
      </w:tr>
      <w:tr w:rsidR="00700D3A" w:rsidRPr="00242F94" w:rsidTr="00242F94">
        <w:tc>
          <w:tcPr>
            <w:tcW w:w="3115" w:type="dxa"/>
          </w:tcPr>
          <w:p w:rsidR="00700D3A" w:rsidRPr="00763658" w:rsidRDefault="00700D3A" w:rsidP="00242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658">
              <w:rPr>
                <w:rFonts w:ascii="Times New Roman" w:hAnsi="Times New Roman"/>
                <w:sz w:val="24"/>
                <w:szCs w:val="24"/>
              </w:rPr>
              <w:t>Заместитель директора по УВР МБОУ «Суземская СОШ № 2»</w:t>
            </w:r>
          </w:p>
        </w:tc>
        <w:tc>
          <w:tcPr>
            <w:tcW w:w="3690" w:type="dxa"/>
          </w:tcPr>
          <w:p w:rsidR="00700D3A" w:rsidRPr="00763658" w:rsidRDefault="00700D3A" w:rsidP="00242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658">
              <w:rPr>
                <w:rFonts w:ascii="Times New Roman" w:hAnsi="Times New Roman"/>
                <w:sz w:val="24"/>
                <w:szCs w:val="24"/>
              </w:rPr>
              <w:t>Блахина Нина Васильевна</w:t>
            </w:r>
          </w:p>
        </w:tc>
        <w:tc>
          <w:tcPr>
            <w:tcW w:w="2835" w:type="dxa"/>
          </w:tcPr>
          <w:p w:rsidR="00700D3A" w:rsidRPr="00763658" w:rsidRDefault="00700D3A" w:rsidP="00242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658">
              <w:rPr>
                <w:rFonts w:ascii="Times New Roman" w:hAnsi="Times New Roman"/>
                <w:sz w:val="24"/>
                <w:szCs w:val="24"/>
              </w:rPr>
              <w:t>37018</w:t>
            </w:r>
          </w:p>
        </w:tc>
      </w:tr>
      <w:tr w:rsidR="00700D3A" w:rsidRPr="00242F94" w:rsidTr="00242F94">
        <w:tc>
          <w:tcPr>
            <w:tcW w:w="9640" w:type="dxa"/>
            <w:gridSpan w:val="3"/>
          </w:tcPr>
          <w:p w:rsidR="00700D3A" w:rsidRPr="00242F94" w:rsidRDefault="00700D3A" w:rsidP="00242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2F94">
              <w:rPr>
                <w:rFonts w:ascii="Times New Roman" w:hAnsi="Times New Roman"/>
                <w:b/>
                <w:sz w:val="24"/>
                <w:szCs w:val="24"/>
              </w:rPr>
              <w:t>МБОУ «Негинская СОШ»</w:t>
            </w:r>
          </w:p>
        </w:tc>
      </w:tr>
      <w:tr w:rsidR="00700D3A" w:rsidRPr="00242F94" w:rsidTr="00242F94">
        <w:tc>
          <w:tcPr>
            <w:tcW w:w="3115" w:type="dxa"/>
          </w:tcPr>
          <w:p w:rsidR="00700D3A" w:rsidRPr="00242F94" w:rsidRDefault="00700D3A" w:rsidP="00242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F94">
              <w:rPr>
                <w:rFonts w:ascii="Times New Roman" w:hAnsi="Times New Roman"/>
                <w:sz w:val="24"/>
                <w:szCs w:val="24"/>
              </w:rPr>
              <w:t>Директор МБОУ «Негинская СОШ»</w:t>
            </w:r>
          </w:p>
        </w:tc>
        <w:tc>
          <w:tcPr>
            <w:tcW w:w="3690" w:type="dxa"/>
          </w:tcPr>
          <w:p w:rsidR="00700D3A" w:rsidRPr="00242F94" w:rsidRDefault="00700D3A" w:rsidP="00242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F94">
              <w:rPr>
                <w:rFonts w:ascii="Times New Roman" w:hAnsi="Times New Roman"/>
                <w:sz w:val="24"/>
                <w:szCs w:val="24"/>
              </w:rPr>
              <w:t>Кухаренко Сергей Тимофеевич</w:t>
            </w:r>
          </w:p>
        </w:tc>
        <w:tc>
          <w:tcPr>
            <w:tcW w:w="2835" w:type="dxa"/>
          </w:tcPr>
          <w:p w:rsidR="00700D3A" w:rsidRPr="00242F94" w:rsidRDefault="00700D3A" w:rsidP="00242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45292</w:t>
            </w:r>
          </w:p>
        </w:tc>
      </w:tr>
    </w:tbl>
    <w:p w:rsidR="00700D3A" w:rsidRPr="00A87B78" w:rsidRDefault="00700D3A" w:rsidP="005B69B8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700D3A" w:rsidRPr="00A87B78" w:rsidSect="005B69B8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5EDE"/>
    <w:rsid w:val="000008A3"/>
    <w:rsid w:val="00003D5C"/>
    <w:rsid w:val="0002145C"/>
    <w:rsid w:val="00061414"/>
    <w:rsid w:val="00092142"/>
    <w:rsid w:val="00093966"/>
    <w:rsid w:val="00096309"/>
    <w:rsid w:val="000A4B74"/>
    <w:rsid w:val="000C4B79"/>
    <w:rsid w:val="0010338E"/>
    <w:rsid w:val="00116A28"/>
    <w:rsid w:val="00131A45"/>
    <w:rsid w:val="00191C67"/>
    <w:rsid w:val="001A0E61"/>
    <w:rsid w:val="001C3DB8"/>
    <w:rsid w:val="001D059F"/>
    <w:rsid w:val="001D62B5"/>
    <w:rsid w:val="001E37F7"/>
    <w:rsid w:val="00225D48"/>
    <w:rsid w:val="00242049"/>
    <w:rsid w:val="00242F94"/>
    <w:rsid w:val="002578E9"/>
    <w:rsid w:val="00267560"/>
    <w:rsid w:val="00274A1F"/>
    <w:rsid w:val="002D3221"/>
    <w:rsid w:val="002D54C1"/>
    <w:rsid w:val="002E398C"/>
    <w:rsid w:val="00311FC4"/>
    <w:rsid w:val="00312D5C"/>
    <w:rsid w:val="00331D24"/>
    <w:rsid w:val="00356A21"/>
    <w:rsid w:val="003B624B"/>
    <w:rsid w:val="003C29E1"/>
    <w:rsid w:val="003E5089"/>
    <w:rsid w:val="003F017C"/>
    <w:rsid w:val="003F436F"/>
    <w:rsid w:val="004D5E81"/>
    <w:rsid w:val="004E401A"/>
    <w:rsid w:val="0051078A"/>
    <w:rsid w:val="00554BAC"/>
    <w:rsid w:val="00561015"/>
    <w:rsid w:val="0058700E"/>
    <w:rsid w:val="005B69B8"/>
    <w:rsid w:val="005D48B2"/>
    <w:rsid w:val="00603B3D"/>
    <w:rsid w:val="006202FE"/>
    <w:rsid w:val="006216EE"/>
    <w:rsid w:val="00621F22"/>
    <w:rsid w:val="00653954"/>
    <w:rsid w:val="00666DAB"/>
    <w:rsid w:val="006A70EE"/>
    <w:rsid w:val="006C2F3C"/>
    <w:rsid w:val="006E6826"/>
    <w:rsid w:val="006F1A43"/>
    <w:rsid w:val="00700D3A"/>
    <w:rsid w:val="007442CF"/>
    <w:rsid w:val="00763658"/>
    <w:rsid w:val="007673B8"/>
    <w:rsid w:val="007837B4"/>
    <w:rsid w:val="007A391B"/>
    <w:rsid w:val="007B5411"/>
    <w:rsid w:val="007C47CB"/>
    <w:rsid w:val="007E5F96"/>
    <w:rsid w:val="008016F8"/>
    <w:rsid w:val="008200D0"/>
    <w:rsid w:val="00891CB7"/>
    <w:rsid w:val="008941FF"/>
    <w:rsid w:val="00930B38"/>
    <w:rsid w:val="00954303"/>
    <w:rsid w:val="009A6B3B"/>
    <w:rsid w:val="009C7406"/>
    <w:rsid w:val="009D6064"/>
    <w:rsid w:val="009E1AFE"/>
    <w:rsid w:val="009E6C34"/>
    <w:rsid w:val="00A23554"/>
    <w:rsid w:val="00A2467E"/>
    <w:rsid w:val="00A25056"/>
    <w:rsid w:val="00A615B5"/>
    <w:rsid w:val="00A7733A"/>
    <w:rsid w:val="00A7739E"/>
    <w:rsid w:val="00A87B78"/>
    <w:rsid w:val="00AB5480"/>
    <w:rsid w:val="00AE4CF3"/>
    <w:rsid w:val="00B12B24"/>
    <w:rsid w:val="00B25EDE"/>
    <w:rsid w:val="00B67AEA"/>
    <w:rsid w:val="00B67F68"/>
    <w:rsid w:val="00B70BEA"/>
    <w:rsid w:val="00B72F83"/>
    <w:rsid w:val="00B93728"/>
    <w:rsid w:val="00B941A4"/>
    <w:rsid w:val="00C16B35"/>
    <w:rsid w:val="00C52552"/>
    <w:rsid w:val="00C52C33"/>
    <w:rsid w:val="00C731BF"/>
    <w:rsid w:val="00C76CD4"/>
    <w:rsid w:val="00C8609F"/>
    <w:rsid w:val="00CA219C"/>
    <w:rsid w:val="00CE0325"/>
    <w:rsid w:val="00CE0AD3"/>
    <w:rsid w:val="00CE5835"/>
    <w:rsid w:val="00CE58AB"/>
    <w:rsid w:val="00CF691A"/>
    <w:rsid w:val="00D327CA"/>
    <w:rsid w:val="00D45529"/>
    <w:rsid w:val="00D46D8E"/>
    <w:rsid w:val="00D60881"/>
    <w:rsid w:val="00D722BC"/>
    <w:rsid w:val="00D81E05"/>
    <w:rsid w:val="00DB63CD"/>
    <w:rsid w:val="00DD3D72"/>
    <w:rsid w:val="00DF6309"/>
    <w:rsid w:val="00E00C35"/>
    <w:rsid w:val="00E04238"/>
    <w:rsid w:val="00E17A0E"/>
    <w:rsid w:val="00E20B99"/>
    <w:rsid w:val="00E3479D"/>
    <w:rsid w:val="00E677C2"/>
    <w:rsid w:val="00EB2834"/>
    <w:rsid w:val="00EE3E50"/>
    <w:rsid w:val="00EE5A46"/>
    <w:rsid w:val="00EF238D"/>
    <w:rsid w:val="00F6205C"/>
    <w:rsid w:val="00F636DB"/>
    <w:rsid w:val="00F63E89"/>
    <w:rsid w:val="00F74563"/>
    <w:rsid w:val="00F9357C"/>
    <w:rsid w:val="00FB4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67E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03D5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309</TotalTime>
  <Pages>3</Pages>
  <Words>595</Words>
  <Characters>3395</Characters>
  <Application>Microsoft Office Outlook</Application>
  <DocSecurity>0</DocSecurity>
  <Lines>0</Lines>
  <Paragraphs>0</Paragraphs>
  <ScaleCrop>false</ScaleCrop>
  <Company>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Mihajlova_TV</cp:lastModifiedBy>
  <cp:revision>14</cp:revision>
  <cp:lastPrinted>2022-04-26T11:47:00Z</cp:lastPrinted>
  <dcterms:created xsi:type="dcterms:W3CDTF">2020-05-06T09:18:00Z</dcterms:created>
  <dcterms:modified xsi:type="dcterms:W3CDTF">2022-04-26T12:02:00Z</dcterms:modified>
</cp:coreProperties>
</file>