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BF2" w:rsidRPr="003C04E4" w:rsidRDefault="002E3C98" w:rsidP="00E76376">
      <w:pPr>
        <w:jc w:val="center"/>
        <w:rPr>
          <w:sz w:val="28"/>
          <w:szCs w:val="28"/>
        </w:rPr>
      </w:pPr>
      <w:r w:rsidRPr="003C04E4">
        <w:rPr>
          <w:sz w:val="28"/>
          <w:szCs w:val="28"/>
        </w:rPr>
        <w:t>С</w:t>
      </w:r>
      <w:r w:rsidR="00574BF2" w:rsidRPr="003C04E4">
        <w:rPr>
          <w:sz w:val="28"/>
          <w:szCs w:val="28"/>
        </w:rPr>
        <w:t xml:space="preserve">ведения </w:t>
      </w:r>
    </w:p>
    <w:p w:rsidR="007429BF" w:rsidRDefault="00574BF2" w:rsidP="00574BF2">
      <w:pPr>
        <w:jc w:val="center"/>
        <w:rPr>
          <w:sz w:val="28"/>
          <w:szCs w:val="28"/>
        </w:rPr>
      </w:pPr>
      <w:r w:rsidRPr="003C04E4">
        <w:rPr>
          <w:sz w:val="28"/>
          <w:szCs w:val="28"/>
        </w:rPr>
        <w:t>о</w:t>
      </w:r>
      <w:r w:rsidR="002E3C98" w:rsidRPr="003C04E4">
        <w:rPr>
          <w:sz w:val="28"/>
          <w:szCs w:val="28"/>
        </w:rPr>
        <w:t xml:space="preserve"> доходах,</w:t>
      </w:r>
      <w:r w:rsidR="00DA2D2A" w:rsidRPr="003C04E4">
        <w:rPr>
          <w:sz w:val="28"/>
          <w:szCs w:val="28"/>
        </w:rPr>
        <w:t xml:space="preserve"> расходах, </w:t>
      </w:r>
      <w:r w:rsidR="002E3C98" w:rsidRPr="003C04E4">
        <w:rPr>
          <w:sz w:val="28"/>
          <w:szCs w:val="28"/>
        </w:rPr>
        <w:t xml:space="preserve"> об имуществе и обязательствах имущественного характера муниципальных служащих </w:t>
      </w:r>
    </w:p>
    <w:p w:rsidR="00574BF2" w:rsidRPr="003C04E4" w:rsidRDefault="002E3C98" w:rsidP="00574BF2">
      <w:pPr>
        <w:jc w:val="center"/>
        <w:rPr>
          <w:spacing w:val="-5"/>
          <w:sz w:val="28"/>
          <w:szCs w:val="28"/>
        </w:rPr>
      </w:pPr>
      <w:r w:rsidRPr="003C04E4">
        <w:rPr>
          <w:sz w:val="28"/>
          <w:szCs w:val="28"/>
        </w:rPr>
        <w:t>Администрации городског</w:t>
      </w:r>
      <w:r w:rsidR="00021294" w:rsidRPr="003C04E4">
        <w:rPr>
          <w:sz w:val="28"/>
          <w:szCs w:val="28"/>
        </w:rPr>
        <w:t xml:space="preserve">о округа город Кумертау Республики Башкортостан </w:t>
      </w:r>
    </w:p>
    <w:p w:rsidR="00574BF2" w:rsidRPr="003C04E4" w:rsidRDefault="00574BF2" w:rsidP="00574BF2">
      <w:pPr>
        <w:jc w:val="center"/>
        <w:rPr>
          <w:spacing w:val="-5"/>
          <w:sz w:val="28"/>
          <w:szCs w:val="28"/>
        </w:rPr>
      </w:pPr>
      <w:r w:rsidRPr="003C04E4">
        <w:rPr>
          <w:spacing w:val="-5"/>
          <w:sz w:val="28"/>
          <w:szCs w:val="28"/>
        </w:rPr>
        <w:t>и членов их семей за период с 1 января 20</w:t>
      </w:r>
      <w:r w:rsidR="00DF71B3" w:rsidRPr="003C04E4">
        <w:rPr>
          <w:spacing w:val="-5"/>
          <w:sz w:val="28"/>
          <w:szCs w:val="28"/>
        </w:rPr>
        <w:t>2</w:t>
      </w:r>
      <w:r w:rsidR="003664D0">
        <w:rPr>
          <w:spacing w:val="-5"/>
          <w:sz w:val="28"/>
          <w:szCs w:val="28"/>
        </w:rPr>
        <w:t>1</w:t>
      </w:r>
      <w:r w:rsidR="008F22CE" w:rsidRPr="003C04E4">
        <w:rPr>
          <w:spacing w:val="-5"/>
          <w:sz w:val="28"/>
          <w:szCs w:val="28"/>
        </w:rPr>
        <w:t xml:space="preserve"> </w:t>
      </w:r>
      <w:r w:rsidRPr="003C04E4">
        <w:rPr>
          <w:spacing w:val="-5"/>
          <w:sz w:val="28"/>
          <w:szCs w:val="28"/>
        </w:rPr>
        <w:t>года по 31 декабря 20</w:t>
      </w:r>
      <w:r w:rsidR="00DF71B3" w:rsidRPr="003C04E4">
        <w:rPr>
          <w:spacing w:val="-5"/>
          <w:sz w:val="28"/>
          <w:szCs w:val="28"/>
        </w:rPr>
        <w:t>2</w:t>
      </w:r>
      <w:r w:rsidR="003664D0">
        <w:rPr>
          <w:spacing w:val="-5"/>
          <w:sz w:val="28"/>
          <w:szCs w:val="28"/>
        </w:rPr>
        <w:t>1</w:t>
      </w:r>
      <w:r w:rsidRPr="003C04E4">
        <w:rPr>
          <w:spacing w:val="-5"/>
          <w:sz w:val="28"/>
          <w:szCs w:val="28"/>
        </w:rPr>
        <w:t xml:space="preserve"> года</w:t>
      </w:r>
    </w:p>
    <w:p w:rsidR="00574BF2" w:rsidRPr="003C04E4" w:rsidRDefault="00574BF2" w:rsidP="00574BF2">
      <w:pPr>
        <w:jc w:val="center"/>
        <w:rPr>
          <w:spacing w:val="-5"/>
          <w:sz w:val="28"/>
          <w:szCs w:val="28"/>
        </w:rPr>
      </w:pPr>
    </w:p>
    <w:tbl>
      <w:tblPr>
        <w:tblW w:w="15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7"/>
        <w:gridCol w:w="836"/>
        <w:gridCol w:w="191"/>
        <w:gridCol w:w="1130"/>
        <w:gridCol w:w="282"/>
        <w:gridCol w:w="1419"/>
        <w:gridCol w:w="1275"/>
        <w:gridCol w:w="851"/>
        <w:gridCol w:w="1134"/>
        <w:gridCol w:w="1559"/>
        <w:gridCol w:w="993"/>
        <w:gridCol w:w="992"/>
        <w:gridCol w:w="1134"/>
        <w:gridCol w:w="1363"/>
        <w:gridCol w:w="1418"/>
      </w:tblGrid>
      <w:tr w:rsidR="003C04E4" w:rsidRPr="003C04E4" w:rsidTr="00D31FBC">
        <w:trPr>
          <w:cantSplit/>
          <w:jc w:val="center"/>
        </w:trPr>
        <w:tc>
          <w:tcPr>
            <w:tcW w:w="2223" w:type="dxa"/>
            <w:gridSpan w:val="2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D6DA6" w:rsidRPr="003C04E4" w:rsidRDefault="00FD6DA6" w:rsidP="00574BF2">
            <w:pPr>
              <w:jc w:val="center"/>
              <w:rPr>
                <w:sz w:val="22"/>
                <w:szCs w:val="22"/>
              </w:rPr>
            </w:pPr>
            <w:r w:rsidRPr="003C04E4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321" w:type="dxa"/>
            <w:gridSpan w:val="2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D6DA6" w:rsidRPr="003C04E4" w:rsidRDefault="00FD6DA6" w:rsidP="00574BF2">
            <w:pPr>
              <w:jc w:val="center"/>
              <w:rPr>
                <w:sz w:val="22"/>
                <w:szCs w:val="22"/>
              </w:rPr>
            </w:pPr>
            <w:r w:rsidRPr="003C04E4">
              <w:rPr>
                <w:sz w:val="22"/>
                <w:szCs w:val="22"/>
              </w:rPr>
              <w:t>Должность</w:t>
            </w:r>
          </w:p>
        </w:tc>
        <w:tc>
          <w:tcPr>
            <w:tcW w:w="4961" w:type="dxa"/>
            <w:gridSpan w:val="5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D6DA6" w:rsidRPr="003C04E4" w:rsidRDefault="00FD6DA6" w:rsidP="0021233B">
            <w:pPr>
              <w:jc w:val="center"/>
              <w:rPr>
                <w:sz w:val="22"/>
                <w:szCs w:val="22"/>
              </w:rPr>
            </w:pPr>
            <w:r w:rsidRPr="003C04E4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D6DA6" w:rsidRPr="003C04E4" w:rsidRDefault="00FD6DA6" w:rsidP="00574BF2">
            <w:pPr>
              <w:jc w:val="center"/>
              <w:rPr>
                <w:sz w:val="22"/>
                <w:szCs w:val="22"/>
              </w:rPr>
            </w:pPr>
            <w:r w:rsidRPr="003C04E4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</w:tcBorders>
            <w:vAlign w:val="center"/>
          </w:tcPr>
          <w:p w:rsidR="00FD6DA6" w:rsidRPr="003C04E4" w:rsidRDefault="00FD6DA6" w:rsidP="00574BF2">
            <w:pPr>
              <w:jc w:val="center"/>
              <w:rPr>
                <w:sz w:val="22"/>
                <w:szCs w:val="22"/>
              </w:rPr>
            </w:pPr>
            <w:r w:rsidRPr="003C04E4">
              <w:rPr>
                <w:sz w:val="22"/>
                <w:szCs w:val="22"/>
              </w:rPr>
              <w:t>Транспортные средства</w:t>
            </w:r>
          </w:p>
          <w:p w:rsidR="00FD6DA6" w:rsidRPr="003C04E4" w:rsidRDefault="00FD6DA6" w:rsidP="00574BF2">
            <w:pPr>
              <w:jc w:val="center"/>
              <w:rPr>
                <w:sz w:val="22"/>
                <w:szCs w:val="22"/>
              </w:rPr>
            </w:pPr>
            <w:r w:rsidRPr="003C04E4">
              <w:rPr>
                <w:sz w:val="22"/>
                <w:szCs w:val="22"/>
              </w:rPr>
              <w:t>(вид, марка)</w:t>
            </w:r>
          </w:p>
        </w:tc>
        <w:tc>
          <w:tcPr>
            <w:tcW w:w="1363" w:type="dxa"/>
            <w:vMerge w:val="restart"/>
            <w:tcBorders>
              <w:top w:val="double" w:sz="2" w:space="0" w:color="auto"/>
            </w:tcBorders>
          </w:tcPr>
          <w:p w:rsidR="00FD6DA6" w:rsidRPr="003C04E4" w:rsidRDefault="00FD6DA6" w:rsidP="00574BF2">
            <w:pPr>
              <w:jc w:val="center"/>
              <w:rPr>
                <w:sz w:val="22"/>
                <w:szCs w:val="22"/>
              </w:rPr>
            </w:pPr>
          </w:p>
          <w:p w:rsidR="00FD6DA6" w:rsidRPr="003C04E4" w:rsidRDefault="00FD6DA6" w:rsidP="00574BF2">
            <w:pPr>
              <w:jc w:val="center"/>
              <w:rPr>
                <w:sz w:val="22"/>
                <w:szCs w:val="22"/>
              </w:rPr>
            </w:pPr>
          </w:p>
          <w:p w:rsidR="00FD6DA6" w:rsidRPr="003C04E4" w:rsidRDefault="00FD6DA6" w:rsidP="00574BF2">
            <w:pPr>
              <w:jc w:val="center"/>
              <w:rPr>
                <w:sz w:val="22"/>
                <w:szCs w:val="22"/>
              </w:rPr>
            </w:pPr>
          </w:p>
          <w:p w:rsidR="00FD6DA6" w:rsidRPr="003C04E4" w:rsidRDefault="00FD6DA6" w:rsidP="00574BF2">
            <w:pPr>
              <w:jc w:val="center"/>
              <w:rPr>
                <w:sz w:val="22"/>
                <w:szCs w:val="22"/>
              </w:rPr>
            </w:pPr>
          </w:p>
          <w:p w:rsidR="00FD6DA6" w:rsidRPr="003C04E4" w:rsidRDefault="00FD6DA6" w:rsidP="00574BF2">
            <w:pPr>
              <w:jc w:val="center"/>
              <w:rPr>
                <w:sz w:val="22"/>
                <w:szCs w:val="22"/>
              </w:rPr>
            </w:pPr>
          </w:p>
          <w:p w:rsidR="00FD6DA6" w:rsidRPr="003C04E4" w:rsidRDefault="00FD6DA6" w:rsidP="00574BF2">
            <w:pPr>
              <w:jc w:val="center"/>
              <w:rPr>
                <w:sz w:val="22"/>
                <w:szCs w:val="22"/>
              </w:rPr>
            </w:pPr>
          </w:p>
          <w:p w:rsidR="00FD6DA6" w:rsidRPr="003C04E4" w:rsidRDefault="00FD6DA6" w:rsidP="00574BF2">
            <w:pPr>
              <w:jc w:val="center"/>
              <w:rPr>
                <w:sz w:val="22"/>
                <w:szCs w:val="22"/>
              </w:rPr>
            </w:pPr>
            <w:r w:rsidRPr="003C04E4">
              <w:rPr>
                <w:sz w:val="22"/>
                <w:szCs w:val="22"/>
              </w:rPr>
              <w:t>Декларированный годовой доход</w:t>
            </w:r>
          </w:p>
          <w:p w:rsidR="00FD6DA6" w:rsidRPr="003C04E4" w:rsidRDefault="00FD6DA6" w:rsidP="00574BF2">
            <w:pPr>
              <w:jc w:val="center"/>
              <w:rPr>
                <w:sz w:val="22"/>
                <w:szCs w:val="22"/>
              </w:rPr>
            </w:pPr>
            <w:r w:rsidRPr="003C04E4">
              <w:rPr>
                <w:sz w:val="22"/>
                <w:szCs w:val="22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D6DA6" w:rsidRPr="003C04E4" w:rsidRDefault="00FD6DA6" w:rsidP="0021233B">
            <w:pPr>
              <w:jc w:val="center"/>
              <w:rPr>
                <w:sz w:val="22"/>
                <w:szCs w:val="22"/>
              </w:rPr>
            </w:pPr>
            <w:r w:rsidRPr="003C04E4">
              <w:rPr>
                <w:sz w:val="22"/>
                <w:szCs w:val="22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3C04E4" w:rsidRPr="003C04E4" w:rsidTr="00D31FBC">
        <w:trPr>
          <w:cantSplit/>
          <w:trHeight w:val="3660"/>
          <w:jc w:val="center"/>
        </w:trPr>
        <w:tc>
          <w:tcPr>
            <w:tcW w:w="2223" w:type="dxa"/>
            <w:gridSpan w:val="2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D6DA6" w:rsidRPr="003C04E4" w:rsidRDefault="00FD6DA6" w:rsidP="00574B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D6DA6" w:rsidRPr="003C04E4" w:rsidRDefault="00FD6DA6" w:rsidP="00574B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FD6DA6" w:rsidRPr="003C04E4" w:rsidRDefault="00FD6DA6" w:rsidP="00574BF2">
            <w:pPr>
              <w:jc w:val="center"/>
              <w:rPr>
                <w:sz w:val="22"/>
                <w:szCs w:val="22"/>
              </w:rPr>
            </w:pPr>
            <w:r w:rsidRPr="003C04E4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5" w:type="dxa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</w:tcPr>
          <w:p w:rsidR="00FD6DA6" w:rsidRPr="003C04E4" w:rsidRDefault="00FD6DA6" w:rsidP="00574BF2">
            <w:pPr>
              <w:jc w:val="center"/>
              <w:rPr>
                <w:sz w:val="22"/>
                <w:szCs w:val="22"/>
              </w:rPr>
            </w:pPr>
            <w:r w:rsidRPr="003C04E4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FD6DA6" w:rsidRPr="003C04E4" w:rsidRDefault="00FD6DA6" w:rsidP="00574BF2">
            <w:pPr>
              <w:jc w:val="center"/>
              <w:rPr>
                <w:sz w:val="22"/>
                <w:szCs w:val="22"/>
              </w:rPr>
            </w:pPr>
            <w:r w:rsidRPr="003C04E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FD6DA6" w:rsidRPr="003C04E4" w:rsidRDefault="00FD6DA6" w:rsidP="00574BF2">
            <w:pPr>
              <w:jc w:val="center"/>
              <w:rPr>
                <w:sz w:val="22"/>
                <w:szCs w:val="22"/>
              </w:rPr>
            </w:pPr>
            <w:r w:rsidRPr="003C04E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FD6DA6" w:rsidRPr="003C04E4" w:rsidRDefault="00FD6DA6" w:rsidP="00574BF2">
            <w:pPr>
              <w:jc w:val="center"/>
              <w:rPr>
                <w:sz w:val="22"/>
                <w:szCs w:val="22"/>
              </w:rPr>
            </w:pPr>
            <w:r w:rsidRPr="003C04E4">
              <w:rPr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FD6DA6" w:rsidRPr="003C04E4" w:rsidRDefault="00FD6DA6" w:rsidP="00574BF2">
            <w:pPr>
              <w:jc w:val="center"/>
              <w:rPr>
                <w:sz w:val="22"/>
                <w:szCs w:val="22"/>
              </w:rPr>
            </w:pPr>
            <w:r w:rsidRPr="003C04E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FD6DA6" w:rsidRPr="003C04E4" w:rsidRDefault="00FD6DA6" w:rsidP="00574BF2">
            <w:pPr>
              <w:jc w:val="center"/>
              <w:rPr>
                <w:sz w:val="22"/>
                <w:szCs w:val="22"/>
              </w:rPr>
            </w:pPr>
            <w:r w:rsidRPr="003C04E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</w:tcBorders>
            <w:vAlign w:val="center"/>
          </w:tcPr>
          <w:p w:rsidR="00FD6DA6" w:rsidRPr="003C04E4" w:rsidRDefault="00FD6DA6" w:rsidP="00574B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  <w:tcBorders>
              <w:bottom w:val="double" w:sz="2" w:space="0" w:color="auto"/>
            </w:tcBorders>
          </w:tcPr>
          <w:p w:rsidR="00FD6DA6" w:rsidRPr="003C04E4" w:rsidRDefault="00FD6DA6" w:rsidP="00574B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D6DA6" w:rsidRPr="003C04E4" w:rsidRDefault="00FD6DA6" w:rsidP="00574BF2">
            <w:pPr>
              <w:jc w:val="center"/>
              <w:rPr>
                <w:sz w:val="22"/>
                <w:szCs w:val="22"/>
              </w:rPr>
            </w:pPr>
          </w:p>
        </w:tc>
      </w:tr>
      <w:tr w:rsidR="0009526E" w:rsidRPr="003C04E4" w:rsidTr="00D31FBC">
        <w:trPr>
          <w:trHeight w:val="605"/>
          <w:jc w:val="center"/>
        </w:trPr>
        <w:tc>
          <w:tcPr>
            <w:tcW w:w="2223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09526E" w:rsidRPr="003C04E4" w:rsidRDefault="0009526E" w:rsidP="00B86E81">
            <w:pPr>
              <w:shd w:val="clear" w:color="auto" w:fill="FFFFFF"/>
              <w:spacing w:before="160"/>
              <w:rPr>
                <w:b/>
                <w:spacing w:val="-1"/>
                <w:sz w:val="22"/>
                <w:szCs w:val="22"/>
              </w:rPr>
            </w:pPr>
            <w:r w:rsidRPr="003C04E4">
              <w:rPr>
                <w:b/>
                <w:spacing w:val="-1"/>
                <w:sz w:val="22"/>
                <w:szCs w:val="22"/>
              </w:rPr>
              <w:t>Фролов О.Ю.</w:t>
            </w:r>
          </w:p>
        </w:tc>
        <w:tc>
          <w:tcPr>
            <w:tcW w:w="1321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09526E" w:rsidRPr="003C04E4" w:rsidRDefault="0009526E" w:rsidP="00B86E81">
            <w:pPr>
              <w:shd w:val="clear" w:color="auto" w:fill="FFFFFF"/>
              <w:spacing w:before="160"/>
              <w:rPr>
                <w:spacing w:val="-3"/>
                <w:sz w:val="22"/>
                <w:szCs w:val="22"/>
              </w:rPr>
            </w:pPr>
            <w:r w:rsidRPr="003C04E4">
              <w:rPr>
                <w:spacing w:val="-3"/>
                <w:sz w:val="22"/>
                <w:szCs w:val="22"/>
              </w:rPr>
              <w:t>Глава администрации</w:t>
            </w:r>
          </w:p>
        </w:tc>
        <w:tc>
          <w:tcPr>
            <w:tcW w:w="1701" w:type="dxa"/>
            <w:gridSpan w:val="2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</w:tcPr>
          <w:p w:rsidR="0009526E" w:rsidRPr="003C04E4" w:rsidRDefault="0009526E" w:rsidP="00A6652D">
            <w:pPr>
              <w:jc w:val="center"/>
              <w:rPr>
                <w:spacing w:val="-5"/>
                <w:sz w:val="20"/>
                <w:szCs w:val="20"/>
              </w:rPr>
            </w:pPr>
            <w:r w:rsidRPr="003C04E4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double" w:sz="2" w:space="0" w:color="auto"/>
              <w:right w:val="double" w:sz="2" w:space="0" w:color="auto"/>
            </w:tcBorders>
          </w:tcPr>
          <w:p w:rsidR="0009526E" w:rsidRPr="003C04E4" w:rsidRDefault="0009526E" w:rsidP="00A6652D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left w:val="double" w:sz="2" w:space="0" w:color="auto"/>
              <w:right w:val="double" w:sz="2" w:space="0" w:color="auto"/>
            </w:tcBorders>
          </w:tcPr>
          <w:p w:rsidR="0009526E" w:rsidRPr="003C04E4" w:rsidRDefault="0009526E" w:rsidP="00A6652D">
            <w:pPr>
              <w:jc w:val="center"/>
              <w:rPr>
                <w:spacing w:val="-5"/>
                <w:sz w:val="20"/>
                <w:szCs w:val="20"/>
              </w:rPr>
            </w:pPr>
            <w:r w:rsidRPr="003C04E4">
              <w:rPr>
                <w:spacing w:val="-5"/>
                <w:sz w:val="20"/>
                <w:szCs w:val="20"/>
              </w:rPr>
              <w:t>61,5</w:t>
            </w:r>
          </w:p>
        </w:tc>
        <w:tc>
          <w:tcPr>
            <w:tcW w:w="1134" w:type="dxa"/>
            <w:tcBorders>
              <w:left w:val="double" w:sz="2" w:space="0" w:color="auto"/>
              <w:right w:val="double" w:sz="2" w:space="0" w:color="auto"/>
            </w:tcBorders>
          </w:tcPr>
          <w:p w:rsidR="0009526E" w:rsidRPr="003C04E4" w:rsidRDefault="0009526E" w:rsidP="00A6652D">
            <w:pPr>
              <w:jc w:val="center"/>
              <w:rPr>
                <w:spacing w:val="-5"/>
                <w:sz w:val="20"/>
                <w:szCs w:val="20"/>
              </w:rPr>
            </w:pPr>
            <w:r w:rsidRPr="003C04E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</w:tcPr>
          <w:p w:rsidR="0009526E" w:rsidRPr="003C04E4" w:rsidRDefault="0009526E" w:rsidP="00A6652D">
            <w:pPr>
              <w:jc w:val="center"/>
              <w:rPr>
                <w:spacing w:val="-5"/>
                <w:sz w:val="20"/>
                <w:szCs w:val="20"/>
              </w:rPr>
            </w:pPr>
            <w:r w:rsidRPr="003C04E4"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</w:tcPr>
          <w:p w:rsidR="0009526E" w:rsidRPr="003C04E4" w:rsidRDefault="0009526E" w:rsidP="00A6652D">
            <w:pPr>
              <w:jc w:val="center"/>
              <w:rPr>
                <w:spacing w:val="-5"/>
                <w:sz w:val="20"/>
                <w:szCs w:val="20"/>
              </w:rPr>
            </w:pPr>
            <w:r w:rsidRPr="003C04E4">
              <w:rPr>
                <w:spacing w:val="-5"/>
                <w:sz w:val="20"/>
                <w:szCs w:val="20"/>
              </w:rPr>
              <w:t>1142</w:t>
            </w:r>
            <w:r>
              <w:rPr>
                <w:spacing w:val="-5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</w:tcPr>
          <w:p w:rsidR="0009526E" w:rsidRPr="003C04E4" w:rsidRDefault="0009526E" w:rsidP="00A6652D">
            <w:pPr>
              <w:jc w:val="center"/>
              <w:rPr>
                <w:spacing w:val="-5"/>
                <w:sz w:val="20"/>
                <w:szCs w:val="20"/>
              </w:rPr>
            </w:pPr>
            <w:r w:rsidRPr="003C04E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double" w:sz="2" w:space="0" w:color="auto"/>
            </w:tcBorders>
          </w:tcPr>
          <w:p w:rsidR="0009526E" w:rsidRPr="003C04E4" w:rsidRDefault="0009526E" w:rsidP="00121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3C04E4">
              <w:rPr>
                <w:sz w:val="22"/>
                <w:szCs w:val="22"/>
              </w:rPr>
              <w:t>втомобиль</w:t>
            </w:r>
            <w:r>
              <w:rPr>
                <w:sz w:val="22"/>
                <w:szCs w:val="22"/>
              </w:rPr>
              <w:t xml:space="preserve"> легковой</w:t>
            </w:r>
          </w:p>
          <w:p w:rsidR="0009526E" w:rsidRPr="003C04E4" w:rsidRDefault="0009526E" w:rsidP="00121050">
            <w:pPr>
              <w:jc w:val="center"/>
              <w:rPr>
                <w:sz w:val="22"/>
                <w:szCs w:val="22"/>
                <w:lang w:val="en-US"/>
              </w:rPr>
            </w:pPr>
            <w:r w:rsidRPr="003C04E4">
              <w:rPr>
                <w:sz w:val="22"/>
                <w:szCs w:val="22"/>
                <w:lang w:val="en-US"/>
              </w:rPr>
              <w:t>Chevrolet Niva 212300-55</w:t>
            </w:r>
          </w:p>
          <w:p w:rsidR="0009526E" w:rsidRPr="003C04E4" w:rsidRDefault="0009526E" w:rsidP="00E265EB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 w:val="restart"/>
          </w:tcPr>
          <w:p w:rsidR="00D31FBC" w:rsidRDefault="00D31FBC" w:rsidP="00D31FBC">
            <w:pPr>
              <w:rPr>
                <w:sz w:val="22"/>
                <w:szCs w:val="22"/>
              </w:rPr>
            </w:pPr>
          </w:p>
          <w:p w:rsidR="00D31FBC" w:rsidRDefault="00D31FBC" w:rsidP="00D31FBC">
            <w:pPr>
              <w:rPr>
                <w:sz w:val="22"/>
                <w:szCs w:val="22"/>
              </w:rPr>
            </w:pPr>
          </w:p>
          <w:p w:rsidR="00D31FBC" w:rsidRDefault="00D31FBC" w:rsidP="00D31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9526E">
              <w:rPr>
                <w:sz w:val="22"/>
                <w:szCs w:val="22"/>
              </w:rPr>
              <w:t>662174,</w:t>
            </w:r>
            <w:r>
              <w:rPr>
                <w:sz w:val="22"/>
                <w:szCs w:val="22"/>
              </w:rPr>
              <w:t>97</w:t>
            </w:r>
          </w:p>
          <w:p w:rsidR="0009526E" w:rsidRPr="0009526E" w:rsidRDefault="0009526E" w:rsidP="00D31FB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right w:val="double" w:sz="2" w:space="0" w:color="auto"/>
            </w:tcBorders>
          </w:tcPr>
          <w:p w:rsidR="0009526E" w:rsidRPr="003C04E4" w:rsidRDefault="0009526E" w:rsidP="00B86E81">
            <w:pPr>
              <w:spacing w:before="160"/>
              <w:jc w:val="center"/>
              <w:rPr>
                <w:sz w:val="22"/>
                <w:szCs w:val="22"/>
              </w:rPr>
            </w:pPr>
            <w:r w:rsidRPr="003C04E4">
              <w:rPr>
                <w:sz w:val="22"/>
                <w:szCs w:val="22"/>
              </w:rPr>
              <w:t>-</w:t>
            </w:r>
          </w:p>
        </w:tc>
      </w:tr>
      <w:tr w:rsidR="0009526E" w:rsidRPr="003C04E4" w:rsidTr="00D31FBC">
        <w:trPr>
          <w:trHeight w:val="605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09526E" w:rsidRPr="003C04E4" w:rsidRDefault="0009526E" w:rsidP="00B86E81">
            <w:pPr>
              <w:shd w:val="clear" w:color="auto" w:fill="FFFFFF"/>
              <w:spacing w:before="160"/>
              <w:rPr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09526E" w:rsidRPr="003C04E4" w:rsidRDefault="0009526E" w:rsidP="00B86E81">
            <w:pPr>
              <w:shd w:val="clear" w:color="auto" w:fill="FFFFFF"/>
              <w:spacing w:before="160"/>
              <w:rPr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</w:tcPr>
          <w:p w:rsidR="0009526E" w:rsidRPr="003C04E4" w:rsidRDefault="0009526E" w:rsidP="00A6652D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земельный у</w:t>
            </w:r>
            <w:r w:rsidRPr="003C04E4">
              <w:rPr>
                <w:spacing w:val="-5"/>
                <w:sz w:val="20"/>
                <w:szCs w:val="20"/>
              </w:rPr>
              <w:t>часток</w:t>
            </w:r>
          </w:p>
        </w:tc>
        <w:tc>
          <w:tcPr>
            <w:tcW w:w="1275" w:type="dxa"/>
            <w:tcBorders>
              <w:left w:val="double" w:sz="2" w:space="0" w:color="auto"/>
              <w:right w:val="double" w:sz="2" w:space="0" w:color="auto"/>
            </w:tcBorders>
          </w:tcPr>
          <w:p w:rsidR="0009526E" w:rsidRPr="003C04E4" w:rsidRDefault="0009526E" w:rsidP="00A6652D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left w:val="double" w:sz="2" w:space="0" w:color="auto"/>
              <w:right w:val="double" w:sz="2" w:space="0" w:color="auto"/>
            </w:tcBorders>
          </w:tcPr>
          <w:p w:rsidR="0009526E" w:rsidRPr="003C04E4" w:rsidRDefault="0009526E" w:rsidP="00A6652D">
            <w:pPr>
              <w:jc w:val="center"/>
              <w:rPr>
                <w:spacing w:val="-5"/>
                <w:sz w:val="20"/>
                <w:szCs w:val="20"/>
              </w:rPr>
            </w:pPr>
            <w:r w:rsidRPr="003C04E4">
              <w:rPr>
                <w:spacing w:val="-5"/>
                <w:sz w:val="20"/>
                <w:szCs w:val="20"/>
              </w:rPr>
              <w:t>1157,0</w:t>
            </w:r>
          </w:p>
        </w:tc>
        <w:tc>
          <w:tcPr>
            <w:tcW w:w="1134" w:type="dxa"/>
            <w:tcBorders>
              <w:left w:val="double" w:sz="2" w:space="0" w:color="auto"/>
              <w:right w:val="double" w:sz="2" w:space="0" w:color="auto"/>
            </w:tcBorders>
          </w:tcPr>
          <w:p w:rsidR="0009526E" w:rsidRPr="003C04E4" w:rsidRDefault="0009526E" w:rsidP="00A6652D">
            <w:pPr>
              <w:jc w:val="center"/>
              <w:rPr>
                <w:spacing w:val="-5"/>
                <w:sz w:val="20"/>
                <w:szCs w:val="20"/>
              </w:rPr>
            </w:pPr>
            <w:r w:rsidRPr="003C04E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09526E" w:rsidRPr="003C04E4" w:rsidRDefault="0009526E" w:rsidP="00A6652D">
            <w:pPr>
              <w:jc w:val="center"/>
              <w:rPr>
                <w:spacing w:val="-5"/>
                <w:sz w:val="20"/>
                <w:szCs w:val="20"/>
              </w:rPr>
            </w:pPr>
            <w:r w:rsidRPr="003C04E4">
              <w:rPr>
                <w:spacing w:val="-5"/>
                <w:sz w:val="20"/>
                <w:szCs w:val="20"/>
              </w:rPr>
              <w:t>объект незавершенного строительства</w:t>
            </w:r>
          </w:p>
          <w:p w:rsidR="0009526E" w:rsidRPr="003C04E4" w:rsidRDefault="0009526E" w:rsidP="00A6652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09526E" w:rsidRPr="003C04E4" w:rsidRDefault="0009526E" w:rsidP="00A6652D">
            <w:pPr>
              <w:jc w:val="center"/>
              <w:rPr>
                <w:spacing w:val="-5"/>
                <w:sz w:val="20"/>
                <w:szCs w:val="20"/>
              </w:rPr>
            </w:pPr>
            <w:r w:rsidRPr="003C04E4">
              <w:rPr>
                <w:spacing w:val="-5"/>
                <w:sz w:val="20"/>
                <w:szCs w:val="20"/>
              </w:rPr>
              <w:t>129,5</w:t>
            </w:r>
          </w:p>
        </w:tc>
        <w:tc>
          <w:tcPr>
            <w:tcW w:w="992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09526E" w:rsidRPr="003C04E4" w:rsidRDefault="0009526E" w:rsidP="00902347">
            <w:pPr>
              <w:jc w:val="center"/>
              <w:rPr>
                <w:spacing w:val="-5"/>
                <w:sz w:val="20"/>
                <w:szCs w:val="20"/>
              </w:rPr>
            </w:pPr>
            <w:r w:rsidRPr="003C04E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double" w:sz="2" w:space="0" w:color="auto"/>
            </w:tcBorders>
          </w:tcPr>
          <w:p w:rsidR="0009526E" w:rsidRPr="003C04E4" w:rsidRDefault="0009526E" w:rsidP="00B86E81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</w:tcPr>
          <w:p w:rsidR="0009526E" w:rsidRPr="003C04E4" w:rsidRDefault="0009526E" w:rsidP="00B86E81">
            <w:pPr>
              <w:spacing w:before="1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09526E" w:rsidRPr="003C04E4" w:rsidRDefault="0009526E" w:rsidP="00B86E81">
            <w:pPr>
              <w:spacing w:before="160"/>
              <w:jc w:val="center"/>
              <w:rPr>
                <w:b/>
                <w:sz w:val="22"/>
                <w:szCs w:val="22"/>
              </w:rPr>
            </w:pPr>
          </w:p>
        </w:tc>
      </w:tr>
      <w:tr w:rsidR="0009526E" w:rsidRPr="003C04E4" w:rsidTr="00D31FBC">
        <w:trPr>
          <w:trHeight w:val="605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09526E" w:rsidRPr="003C04E4" w:rsidRDefault="0009526E" w:rsidP="00B86E81">
            <w:pPr>
              <w:shd w:val="clear" w:color="auto" w:fill="FFFFFF"/>
              <w:spacing w:before="160"/>
              <w:rPr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09526E" w:rsidRPr="003C04E4" w:rsidRDefault="0009526E" w:rsidP="00B86E81">
            <w:pPr>
              <w:shd w:val="clear" w:color="auto" w:fill="FFFFFF"/>
              <w:spacing w:before="160"/>
              <w:rPr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</w:tcPr>
          <w:p w:rsidR="0009526E" w:rsidRPr="003C04E4" w:rsidRDefault="0009526E" w:rsidP="00105EE1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double" w:sz="2" w:space="0" w:color="auto"/>
              <w:right w:val="double" w:sz="2" w:space="0" w:color="auto"/>
            </w:tcBorders>
          </w:tcPr>
          <w:p w:rsidR="0009526E" w:rsidRPr="00A447F7" w:rsidRDefault="0009526E" w:rsidP="000B4165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double" w:sz="2" w:space="0" w:color="auto"/>
              <w:right w:val="double" w:sz="2" w:space="0" w:color="auto"/>
            </w:tcBorders>
          </w:tcPr>
          <w:p w:rsidR="0009526E" w:rsidRPr="003C04E4" w:rsidRDefault="0009526E" w:rsidP="00105EE1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3510,0</w:t>
            </w:r>
          </w:p>
        </w:tc>
        <w:tc>
          <w:tcPr>
            <w:tcW w:w="1134" w:type="dxa"/>
            <w:tcBorders>
              <w:left w:val="double" w:sz="2" w:space="0" w:color="auto"/>
              <w:right w:val="double" w:sz="2" w:space="0" w:color="auto"/>
            </w:tcBorders>
          </w:tcPr>
          <w:p w:rsidR="0009526E" w:rsidRPr="003C04E4" w:rsidRDefault="0009526E" w:rsidP="00105EE1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09526E" w:rsidRPr="003C04E4" w:rsidRDefault="0009526E" w:rsidP="00A6652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09526E" w:rsidRPr="003C04E4" w:rsidRDefault="0009526E" w:rsidP="00A6652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09526E" w:rsidRPr="003C04E4" w:rsidRDefault="0009526E" w:rsidP="0090234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2" w:space="0" w:color="auto"/>
            </w:tcBorders>
          </w:tcPr>
          <w:p w:rsidR="0009526E" w:rsidRPr="003C04E4" w:rsidRDefault="0009526E" w:rsidP="00B86E81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3C04E4">
              <w:rPr>
                <w:sz w:val="22"/>
                <w:szCs w:val="22"/>
              </w:rPr>
              <w:t>рицеп</w:t>
            </w:r>
          </w:p>
        </w:tc>
        <w:tc>
          <w:tcPr>
            <w:tcW w:w="1363" w:type="dxa"/>
            <w:vMerge/>
          </w:tcPr>
          <w:p w:rsidR="0009526E" w:rsidRDefault="0009526E" w:rsidP="00B86E81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09526E" w:rsidRPr="003C04E4" w:rsidRDefault="0009526E" w:rsidP="00B86E81">
            <w:pPr>
              <w:spacing w:before="160"/>
              <w:jc w:val="center"/>
              <w:rPr>
                <w:b/>
                <w:sz w:val="22"/>
                <w:szCs w:val="22"/>
              </w:rPr>
            </w:pPr>
          </w:p>
        </w:tc>
      </w:tr>
      <w:tr w:rsidR="000B4165" w:rsidRPr="003C04E4" w:rsidTr="00D31FBC">
        <w:trPr>
          <w:trHeight w:val="605"/>
          <w:jc w:val="center"/>
        </w:trPr>
        <w:tc>
          <w:tcPr>
            <w:tcW w:w="2223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0B4165" w:rsidRPr="003C04E4" w:rsidRDefault="000B4165" w:rsidP="00B86E81">
            <w:pPr>
              <w:shd w:val="clear" w:color="auto" w:fill="FFFFFF"/>
              <w:spacing w:before="160"/>
              <w:rPr>
                <w:spacing w:val="-1"/>
                <w:sz w:val="22"/>
                <w:szCs w:val="22"/>
              </w:rPr>
            </w:pPr>
            <w:r w:rsidRPr="003C04E4">
              <w:rPr>
                <w:spacing w:val="-1"/>
                <w:sz w:val="22"/>
                <w:szCs w:val="22"/>
              </w:rPr>
              <w:t>супруга</w:t>
            </w:r>
          </w:p>
        </w:tc>
        <w:tc>
          <w:tcPr>
            <w:tcW w:w="1321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0B4165" w:rsidRPr="003C04E4" w:rsidRDefault="000B4165" w:rsidP="00B86E81">
            <w:pPr>
              <w:shd w:val="clear" w:color="auto" w:fill="FFFFFF"/>
              <w:spacing w:before="160"/>
              <w:rPr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</w:tcPr>
          <w:p w:rsidR="000B4165" w:rsidRPr="003C04E4" w:rsidRDefault="000B4165" w:rsidP="00105EE1">
            <w:pPr>
              <w:jc w:val="center"/>
              <w:rPr>
                <w:spacing w:val="-5"/>
                <w:sz w:val="20"/>
                <w:szCs w:val="20"/>
              </w:rPr>
            </w:pPr>
            <w:r w:rsidRPr="003C04E4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double" w:sz="2" w:space="0" w:color="auto"/>
              <w:right w:val="double" w:sz="2" w:space="0" w:color="auto"/>
            </w:tcBorders>
          </w:tcPr>
          <w:p w:rsidR="000B4165" w:rsidRDefault="0009526E" w:rsidP="000B4165">
            <w:pPr>
              <w:jc w:val="center"/>
            </w:pPr>
            <w:r>
              <w:rPr>
                <w:spacing w:val="-5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left w:val="double" w:sz="2" w:space="0" w:color="auto"/>
              <w:right w:val="double" w:sz="2" w:space="0" w:color="auto"/>
            </w:tcBorders>
          </w:tcPr>
          <w:p w:rsidR="000B4165" w:rsidRPr="003C04E4" w:rsidRDefault="000B4165" w:rsidP="00105EE1">
            <w:pPr>
              <w:jc w:val="center"/>
              <w:rPr>
                <w:spacing w:val="-5"/>
                <w:sz w:val="20"/>
                <w:szCs w:val="20"/>
              </w:rPr>
            </w:pPr>
            <w:r w:rsidRPr="003C04E4">
              <w:rPr>
                <w:spacing w:val="-5"/>
                <w:sz w:val="20"/>
                <w:szCs w:val="20"/>
              </w:rPr>
              <w:t>61,5</w:t>
            </w:r>
          </w:p>
        </w:tc>
        <w:tc>
          <w:tcPr>
            <w:tcW w:w="1134" w:type="dxa"/>
            <w:tcBorders>
              <w:left w:val="double" w:sz="2" w:space="0" w:color="auto"/>
              <w:right w:val="double" w:sz="2" w:space="0" w:color="auto"/>
            </w:tcBorders>
          </w:tcPr>
          <w:p w:rsidR="000B4165" w:rsidRPr="003C04E4" w:rsidRDefault="000B4165" w:rsidP="00105EE1">
            <w:pPr>
              <w:jc w:val="center"/>
              <w:rPr>
                <w:spacing w:val="-5"/>
                <w:sz w:val="20"/>
                <w:szCs w:val="20"/>
              </w:rPr>
            </w:pPr>
            <w:r w:rsidRPr="003C04E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0B4165" w:rsidRPr="003C04E4" w:rsidRDefault="000B4165" w:rsidP="00A6652D">
            <w:pPr>
              <w:jc w:val="center"/>
              <w:rPr>
                <w:spacing w:val="-5"/>
                <w:sz w:val="20"/>
                <w:szCs w:val="20"/>
              </w:rPr>
            </w:pPr>
            <w:r w:rsidRPr="003C04E4"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0B4165" w:rsidRPr="003C04E4" w:rsidRDefault="0009526E" w:rsidP="00A6652D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1142,0</w:t>
            </w:r>
          </w:p>
        </w:tc>
        <w:tc>
          <w:tcPr>
            <w:tcW w:w="992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0B4165" w:rsidRPr="003C04E4" w:rsidRDefault="000B4165" w:rsidP="00902347">
            <w:pPr>
              <w:jc w:val="center"/>
              <w:rPr>
                <w:spacing w:val="-5"/>
                <w:sz w:val="20"/>
                <w:szCs w:val="20"/>
              </w:rPr>
            </w:pPr>
            <w:r w:rsidRPr="003C04E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double" w:sz="2" w:space="0" w:color="auto"/>
            </w:tcBorders>
          </w:tcPr>
          <w:p w:rsidR="000B4165" w:rsidRPr="003C04E4" w:rsidRDefault="000B4165" w:rsidP="00B86E81">
            <w:pPr>
              <w:spacing w:before="160"/>
              <w:jc w:val="center"/>
              <w:rPr>
                <w:sz w:val="22"/>
                <w:szCs w:val="22"/>
              </w:rPr>
            </w:pPr>
            <w:r w:rsidRPr="003C04E4">
              <w:rPr>
                <w:sz w:val="22"/>
                <w:szCs w:val="22"/>
              </w:rPr>
              <w:t>-</w:t>
            </w:r>
          </w:p>
        </w:tc>
        <w:tc>
          <w:tcPr>
            <w:tcW w:w="1363" w:type="dxa"/>
            <w:vMerge w:val="restart"/>
          </w:tcPr>
          <w:p w:rsidR="000B4165" w:rsidRPr="003C04E4" w:rsidRDefault="00D31FBC" w:rsidP="00B86E81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0B4165" w:rsidRPr="003C04E4">
              <w:rPr>
                <w:sz w:val="22"/>
                <w:szCs w:val="22"/>
              </w:rPr>
              <w:t>000,0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vMerge w:val="restart"/>
            <w:tcBorders>
              <w:right w:val="double" w:sz="2" w:space="0" w:color="auto"/>
            </w:tcBorders>
          </w:tcPr>
          <w:p w:rsidR="000B4165" w:rsidRPr="003C04E4" w:rsidRDefault="000B4165" w:rsidP="00B86E81">
            <w:pPr>
              <w:spacing w:before="160"/>
              <w:jc w:val="center"/>
              <w:rPr>
                <w:b/>
                <w:sz w:val="22"/>
                <w:szCs w:val="22"/>
              </w:rPr>
            </w:pPr>
            <w:r w:rsidRPr="003C04E4">
              <w:rPr>
                <w:b/>
                <w:sz w:val="22"/>
                <w:szCs w:val="22"/>
              </w:rPr>
              <w:t>-</w:t>
            </w:r>
          </w:p>
        </w:tc>
      </w:tr>
      <w:tr w:rsidR="000B4165" w:rsidRPr="003C04E4" w:rsidTr="00D31FBC">
        <w:trPr>
          <w:trHeight w:val="605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0B4165" w:rsidRPr="003C04E4" w:rsidRDefault="000B4165" w:rsidP="00B86E81">
            <w:pPr>
              <w:shd w:val="clear" w:color="auto" w:fill="FFFFFF"/>
              <w:spacing w:before="160"/>
              <w:rPr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0B4165" w:rsidRPr="003C04E4" w:rsidRDefault="000B4165" w:rsidP="00B86E81">
            <w:pPr>
              <w:shd w:val="clear" w:color="auto" w:fill="FFFFFF"/>
              <w:spacing w:before="160"/>
              <w:rPr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</w:tcPr>
          <w:p w:rsidR="000B4165" w:rsidRPr="003C04E4" w:rsidRDefault="000B4165" w:rsidP="00105EE1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земельный у</w:t>
            </w:r>
            <w:r w:rsidRPr="003C04E4">
              <w:rPr>
                <w:spacing w:val="-5"/>
                <w:sz w:val="20"/>
                <w:szCs w:val="20"/>
              </w:rPr>
              <w:t>часток</w:t>
            </w:r>
          </w:p>
        </w:tc>
        <w:tc>
          <w:tcPr>
            <w:tcW w:w="1275" w:type="dxa"/>
            <w:tcBorders>
              <w:left w:val="double" w:sz="2" w:space="0" w:color="auto"/>
              <w:right w:val="double" w:sz="2" w:space="0" w:color="auto"/>
            </w:tcBorders>
          </w:tcPr>
          <w:p w:rsidR="000B4165" w:rsidRDefault="0009526E" w:rsidP="000B4165">
            <w:pPr>
              <w:jc w:val="center"/>
            </w:pPr>
            <w:r>
              <w:rPr>
                <w:spacing w:val="-5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left w:val="double" w:sz="2" w:space="0" w:color="auto"/>
              <w:right w:val="double" w:sz="2" w:space="0" w:color="auto"/>
            </w:tcBorders>
          </w:tcPr>
          <w:p w:rsidR="000B4165" w:rsidRPr="003C04E4" w:rsidRDefault="000B4165" w:rsidP="00105EE1">
            <w:pPr>
              <w:jc w:val="center"/>
              <w:rPr>
                <w:spacing w:val="-5"/>
                <w:sz w:val="20"/>
                <w:szCs w:val="20"/>
              </w:rPr>
            </w:pPr>
            <w:r w:rsidRPr="003C04E4">
              <w:rPr>
                <w:spacing w:val="-5"/>
                <w:sz w:val="20"/>
                <w:szCs w:val="20"/>
              </w:rPr>
              <w:t>1157,0</w:t>
            </w:r>
          </w:p>
        </w:tc>
        <w:tc>
          <w:tcPr>
            <w:tcW w:w="1134" w:type="dxa"/>
            <w:tcBorders>
              <w:left w:val="double" w:sz="2" w:space="0" w:color="auto"/>
              <w:right w:val="double" w:sz="2" w:space="0" w:color="auto"/>
            </w:tcBorders>
          </w:tcPr>
          <w:p w:rsidR="000B4165" w:rsidRPr="003C04E4" w:rsidRDefault="000B4165" w:rsidP="00105EE1">
            <w:pPr>
              <w:jc w:val="center"/>
              <w:rPr>
                <w:spacing w:val="-5"/>
                <w:sz w:val="20"/>
                <w:szCs w:val="20"/>
              </w:rPr>
            </w:pPr>
            <w:r w:rsidRPr="003C04E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0B4165" w:rsidRPr="003C04E4" w:rsidRDefault="000B4165" w:rsidP="0090234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0B4165" w:rsidRPr="003C04E4" w:rsidRDefault="000B4165" w:rsidP="0090234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0B4165" w:rsidRPr="003C04E4" w:rsidRDefault="000B4165" w:rsidP="0090234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</w:tcBorders>
          </w:tcPr>
          <w:p w:rsidR="000B4165" w:rsidRPr="003C04E4" w:rsidRDefault="000B4165" w:rsidP="00B86E81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</w:tcPr>
          <w:p w:rsidR="000B4165" w:rsidRPr="003C04E4" w:rsidRDefault="000B4165" w:rsidP="00B86E81">
            <w:pPr>
              <w:spacing w:before="1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0B4165" w:rsidRPr="003C04E4" w:rsidRDefault="000B4165" w:rsidP="00B86E81">
            <w:pPr>
              <w:spacing w:before="160"/>
              <w:jc w:val="center"/>
              <w:rPr>
                <w:b/>
                <w:sz w:val="22"/>
                <w:szCs w:val="22"/>
              </w:rPr>
            </w:pPr>
          </w:p>
        </w:tc>
      </w:tr>
      <w:tr w:rsidR="000B4165" w:rsidRPr="003C04E4" w:rsidTr="00D31FBC">
        <w:trPr>
          <w:trHeight w:val="605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0B4165" w:rsidRPr="003C04E4" w:rsidRDefault="000B4165" w:rsidP="00B86E81">
            <w:pPr>
              <w:shd w:val="clear" w:color="auto" w:fill="FFFFFF"/>
              <w:spacing w:before="160"/>
              <w:rPr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0B4165" w:rsidRPr="003C04E4" w:rsidRDefault="000B4165" w:rsidP="00B86E81">
            <w:pPr>
              <w:shd w:val="clear" w:color="auto" w:fill="FFFFFF"/>
              <w:spacing w:before="160"/>
              <w:rPr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</w:tcPr>
          <w:p w:rsidR="000B4165" w:rsidRPr="003C04E4" w:rsidRDefault="000B4165" w:rsidP="00105EE1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земельный у</w:t>
            </w:r>
            <w:r w:rsidRPr="003C04E4">
              <w:rPr>
                <w:spacing w:val="-5"/>
                <w:sz w:val="20"/>
                <w:szCs w:val="20"/>
              </w:rPr>
              <w:t>часток</w:t>
            </w:r>
          </w:p>
        </w:tc>
        <w:tc>
          <w:tcPr>
            <w:tcW w:w="1275" w:type="dxa"/>
            <w:tcBorders>
              <w:left w:val="double" w:sz="2" w:space="0" w:color="auto"/>
              <w:right w:val="double" w:sz="2" w:space="0" w:color="auto"/>
            </w:tcBorders>
          </w:tcPr>
          <w:p w:rsidR="000B4165" w:rsidRDefault="0009526E" w:rsidP="000B4165">
            <w:pPr>
              <w:jc w:val="center"/>
            </w:pPr>
            <w:r>
              <w:rPr>
                <w:spacing w:val="-5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double" w:sz="2" w:space="0" w:color="auto"/>
              <w:right w:val="double" w:sz="2" w:space="0" w:color="auto"/>
            </w:tcBorders>
          </w:tcPr>
          <w:p w:rsidR="000B4165" w:rsidRPr="003C04E4" w:rsidRDefault="0009526E" w:rsidP="00105EE1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1757,0</w:t>
            </w:r>
          </w:p>
        </w:tc>
        <w:tc>
          <w:tcPr>
            <w:tcW w:w="1134" w:type="dxa"/>
            <w:tcBorders>
              <w:left w:val="double" w:sz="2" w:space="0" w:color="auto"/>
              <w:right w:val="double" w:sz="2" w:space="0" w:color="auto"/>
            </w:tcBorders>
          </w:tcPr>
          <w:p w:rsidR="000B4165" w:rsidRPr="003C04E4" w:rsidRDefault="000B4165" w:rsidP="00105EE1">
            <w:pPr>
              <w:jc w:val="center"/>
              <w:rPr>
                <w:spacing w:val="-5"/>
                <w:sz w:val="20"/>
                <w:szCs w:val="20"/>
              </w:rPr>
            </w:pPr>
            <w:r w:rsidRPr="003C04E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0B4165" w:rsidRPr="003C04E4" w:rsidRDefault="000B4165" w:rsidP="0090234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0B4165" w:rsidRPr="003C04E4" w:rsidRDefault="000B4165" w:rsidP="0090234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0B4165" w:rsidRPr="003C04E4" w:rsidRDefault="000B4165" w:rsidP="0090234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</w:tcBorders>
          </w:tcPr>
          <w:p w:rsidR="000B4165" w:rsidRPr="003C04E4" w:rsidRDefault="000B4165" w:rsidP="00B86E81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</w:tcPr>
          <w:p w:rsidR="000B4165" w:rsidRPr="003C04E4" w:rsidRDefault="000B4165" w:rsidP="00B86E81">
            <w:pPr>
              <w:spacing w:before="1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0B4165" w:rsidRPr="003C04E4" w:rsidRDefault="000B4165" w:rsidP="00B86E81">
            <w:pPr>
              <w:spacing w:before="160"/>
              <w:jc w:val="center"/>
              <w:rPr>
                <w:b/>
                <w:sz w:val="22"/>
                <w:szCs w:val="22"/>
              </w:rPr>
            </w:pPr>
          </w:p>
        </w:tc>
      </w:tr>
      <w:tr w:rsidR="000B4165" w:rsidRPr="003C04E4" w:rsidTr="00D31FBC">
        <w:trPr>
          <w:trHeight w:val="605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0B4165" w:rsidRPr="003C04E4" w:rsidRDefault="000B4165" w:rsidP="00B86E81">
            <w:pPr>
              <w:shd w:val="clear" w:color="auto" w:fill="FFFFFF"/>
              <w:spacing w:before="160"/>
              <w:rPr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0B4165" w:rsidRPr="003C04E4" w:rsidRDefault="000B4165" w:rsidP="00B86E81">
            <w:pPr>
              <w:shd w:val="clear" w:color="auto" w:fill="FFFFFF"/>
              <w:spacing w:before="160"/>
              <w:rPr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</w:tcPr>
          <w:p w:rsidR="000B4165" w:rsidRPr="003C04E4" w:rsidRDefault="000B4165" w:rsidP="00902347">
            <w:pPr>
              <w:jc w:val="center"/>
              <w:rPr>
                <w:spacing w:val="-5"/>
                <w:sz w:val="20"/>
                <w:szCs w:val="20"/>
              </w:rPr>
            </w:pPr>
            <w:r w:rsidRPr="003C04E4">
              <w:rPr>
                <w:spacing w:val="-5"/>
                <w:sz w:val="20"/>
                <w:szCs w:val="20"/>
              </w:rPr>
              <w:t xml:space="preserve">объект незавершенного </w:t>
            </w:r>
            <w:r w:rsidRPr="003C04E4">
              <w:rPr>
                <w:spacing w:val="-5"/>
                <w:sz w:val="20"/>
                <w:szCs w:val="20"/>
              </w:rPr>
              <w:lastRenderedPageBreak/>
              <w:t>строительства</w:t>
            </w:r>
          </w:p>
        </w:tc>
        <w:tc>
          <w:tcPr>
            <w:tcW w:w="1275" w:type="dxa"/>
            <w:tcBorders>
              <w:left w:val="double" w:sz="2" w:space="0" w:color="auto"/>
              <w:right w:val="double" w:sz="2" w:space="0" w:color="auto"/>
            </w:tcBorders>
          </w:tcPr>
          <w:p w:rsidR="000B4165" w:rsidRDefault="0009526E" w:rsidP="000B4165">
            <w:pPr>
              <w:jc w:val="center"/>
            </w:pPr>
            <w:r>
              <w:rPr>
                <w:spacing w:val="-5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left w:val="double" w:sz="2" w:space="0" w:color="auto"/>
              <w:right w:val="double" w:sz="2" w:space="0" w:color="auto"/>
            </w:tcBorders>
          </w:tcPr>
          <w:p w:rsidR="000B4165" w:rsidRPr="003C04E4" w:rsidRDefault="000B4165" w:rsidP="00902347">
            <w:pPr>
              <w:jc w:val="center"/>
              <w:rPr>
                <w:spacing w:val="-5"/>
                <w:sz w:val="20"/>
                <w:szCs w:val="20"/>
              </w:rPr>
            </w:pPr>
            <w:r w:rsidRPr="003C04E4">
              <w:rPr>
                <w:spacing w:val="-5"/>
                <w:sz w:val="20"/>
                <w:szCs w:val="20"/>
              </w:rPr>
              <w:t>129,5</w:t>
            </w:r>
          </w:p>
        </w:tc>
        <w:tc>
          <w:tcPr>
            <w:tcW w:w="1134" w:type="dxa"/>
            <w:tcBorders>
              <w:left w:val="double" w:sz="2" w:space="0" w:color="auto"/>
              <w:right w:val="double" w:sz="2" w:space="0" w:color="auto"/>
            </w:tcBorders>
          </w:tcPr>
          <w:p w:rsidR="000B4165" w:rsidRPr="003C04E4" w:rsidRDefault="000B4165" w:rsidP="00902347">
            <w:pPr>
              <w:jc w:val="center"/>
              <w:rPr>
                <w:spacing w:val="-5"/>
                <w:sz w:val="20"/>
                <w:szCs w:val="20"/>
              </w:rPr>
            </w:pPr>
            <w:r w:rsidRPr="003C04E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0B4165" w:rsidRPr="003C04E4" w:rsidRDefault="000B4165" w:rsidP="0090234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0B4165" w:rsidRPr="003C04E4" w:rsidRDefault="000B4165" w:rsidP="0090234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0B4165" w:rsidRPr="003C04E4" w:rsidRDefault="000B4165" w:rsidP="0090234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</w:tcBorders>
          </w:tcPr>
          <w:p w:rsidR="000B4165" w:rsidRPr="003C04E4" w:rsidRDefault="000B4165" w:rsidP="00B86E81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</w:tcPr>
          <w:p w:rsidR="000B4165" w:rsidRPr="003C04E4" w:rsidRDefault="000B4165" w:rsidP="00B86E81">
            <w:pPr>
              <w:spacing w:before="1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0B4165" w:rsidRPr="003C04E4" w:rsidRDefault="000B4165" w:rsidP="00B86E81">
            <w:pPr>
              <w:spacing w:before="160"/>
              <w:jc w:val="center"/>
              <w:rPr>
                <w:b/>
                <w:sz w:val="22"/>
                <w:szCs w:val="22"/>
              </w:rPr>
            </w:pPr>
          </w:p>
        </w:tc>
      </w:tr>
      <w:tr w:rsidR="00A23F61" w:rsidRPr="003C04E4" w:rsidTr="00D31FBC">
        <w:trPr>
          <w:trHeight w:val="605"/>
          <w:jc w:val="center"/>
        </w:trPr>
        <w:tc>
          <w:tcPr>
            <w:tcW w:w="2223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A23F61" w:rsidRPr="003C04E4" w:rsidRDefault="00A23F61" w:rsidP="00574BF2">
            <w:pPr>
              <w:shd w:val="clear" w:color="auto" w:fill="FFFFFF"/>
              <w:spacing w:before="160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lastRenderedPageBreak/>
              <w:t>н</w:t>
            </w:r>
            <w:r w:rsidRPr="003C04E4">
              <w:rPr>
                <w:spacing w:val="-1"/>
                <w:sz w:val="22"/>
                <w:szCs w:val="22"/>
              </w:rPr>
              <w:t>есове</w:t>
            </w:r>
            <w:r>
              <w:rPr>
                <w:spacing w:val="-1"/>
                <w:sz w:val="22"/>
                <w:szCs w:val="22"/>
              </w:rPr>
              <w:t>р</w:t>
            </w:r>
            <w:r w:rsidRPr="003C04E4">
              <w:rPr>
                <w:spacing w:val="-1"/>
                <w:sz w:val="22"/>
                <w:szCs w:val="22"/>
              </w:rPr>
              <w:t>шеннолетний ребенок</w:t>
            </w:r>
          </w:p>
        </w:tc>
        <w:tc>
          <w:tcPr>
            <w:tcW w:w="1321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A23F61" w:rsidRPr="003C04E4" w:rsidRDefault="00A23F61" w:rsidP="00574BF2">
            <w:pPr>
              <w:shd w:val="clear" w:color="auto" w:fill="FFFFFF"/>
              <w:spacing w:before="160"/>
              <w:rPr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</w:tcPr>
          <w:p w:rsidR="00A23F61" w:rsidRPr="003C04E4" w:rsidRDefault="00A23F61" w:rsidP="00A6652D">
            <w:pPr>
              <w:jc w:val="center"/>
              <w:rPr>
                <w:spacing w:val="-5"/>
                <w:sz w:val="20"/>
                <w:szCs w:val="20"/>
              </w:rPr>
            </w:pPr>
            <w:r w:rsidRPr="003C04E4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double" w:sz="2" w:space="0" w:color="auto"/>
              <w:right w:val="double" w:sz="2" w:space="0" w:color="auto"/>
            </w:tcBorders>
          </w:tcPr>
          <w:p w:rsidR="00A23F61" w:rsidRDefault="00A23F61" w:rsidP="00E061B7">
            <w:pPr>
              <w:jc w:val="center"/>
            </w:pPr>
            <w:r>
              <w:rPr>
                <w:spacing w:val="-5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left w:val="double" w:sz="2" w:space="0" w:color="auto"/>
              <w:right w:val="double" w:sz="2" w:space="0" w:color="auto"/>
            </w:tcBorders>
          </w:tcPr>
          <w:p w:rsidR="00A23F61" w:rsidRPr="003C04E4" w:rsidRDefault="00A23F61" w:rsidP="00A6652D">
            <w:pPr>
              <w:jc w:val="center"/>
              <w:rPr>
                <w:spacing w:val="-5"/>
                <w:sz w:val="20"/>
                <w:szCs w:val="20"/>
              </w:rPr>
            </w:pPr>
            <w:r w:rsidRPr="003C04E4">
              <w:rPr>
                <w:spacing w:val="-5"/>
                <w:sz w:val="20"/>
                <w:szCs w:val="20"/>
              </w:rPr>
              <w:t>61,5</w:t>
            </w:r>
          </w:p>
        </w:tc>
        <w:tc>
          <w:tcPr>
            <w:tcW w:w="1134" w:type="dxa"/>
            <w:tcBorders>
              <w:left w:val="double" w:sz="2" w:space="0" w:color="auto"/>
              <w:right w:val="double" w:sz="2" w:space="0" w:color="auto"/>
            </w:tcBorders>
          </w:tcPr>
          <w:p w:rsidR="00A23F61" w:rsidRPr="003C04E4" w:rsidRDefault="00A23F61" w:rsidP="00A6652D">
            <w:pPr>
              <w:jc w:val="center"/>
              <w:rPr>
                <w:spacing w:val="-5"/>
                <w:sz w:val="20"/>
                <w:szCs w:val="20"/>
              </w:rPr>
            </w:pPr>
            <w:r w:rsidRPr="003C04E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A23F61" w:rsidRDefault="00A23F61" w:rsidP="00A6652D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A23F61" w:rsidRPr="003C04E4" w:rsidRDefault="00A23F61" w:rsidP="00A6652D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A23F61" w:rsidRDefault="00A23F61" w:rsidP="00A6652D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A23F61" w:rsidRPr="003C04E4" w:rsidRDefault="00A23F61" w:rsidP="00A6652D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A23F61" w:rsidRDefault="00A23F61" w:rsidP="00902347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A23F61" w:rsidRPr="003C04E4" w:rsidRDefault="00A23F61" w:rsidP="00902347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double" w:sz="2" w:space="0" w:color="auto"/>
            </w:tcBorders>
          </w:tcPr>
          <w:p w:rsidR="00A23F61" w:rsidRPr="003C04E4" w:rsidRDefault="00A23F61" w:rsidP="00574BF2">
            <w:pPr>
              <w:spacing w:before="160"/>
              <w:jc w:val="center"/>
              <w:rPr>
                <w:sz w:val="22"/>
                <w:szCs w:val="22"/>
              </w:rPr>
            </w:pPr>
            <w:r w:rsidRPr="003C04E4">
              <w:rPr>
                <w:sz w:val="22"/>
                <w:szCs w:val="22"/>
              </w:rPr>
              <w:t>-</w:t>
            </w:r>
          </w:p>
        </w:tc>
        <w:tc>
          <w:tcPr>
            <w:tcW w:w="1363" w:type="dxa"/>
            <w:vMerge w:val="restart"/>
          </w:tcPr>
          <w:p w:rsidR="00A23F61" w:rsidRPr="003C04E4" w:rsidRDefault="00A23F61" w:rsidP="00574BF2">
            <w:pPr>
              <w:spacing w:before="160"/>
              <w:jc w:val="center"/>
              <w:rPr>
                <w:b/>
                <w:sz w:val="22"/>
                <w:szCs w:val="22"/>
              </w:rPr>
            </w:pPr>
            <w:r w:rsidRPr="003C04E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right w:val="double" w:sz="2" w:space="0" w:color="auto"/>
            </w:tcBorders>
          </w:tcPr>
          <w:p w:rsidR="00A23F61" w:rsidRPr="003C04E4" w:rsidRDefault="00A23F61" w:rsidP="00574BF2">
            <w:pPr>
              <w:spacing w:before="160"/>
              <w:jc w:val="center"/>
              <w:rPr>
                <w:b/>
                <w:sz w:val="22"/>
                <w:szCs w:val="22"/>
              </w:rPr>
            </w:pPr>
            <w:r w:rsidRPr="003C04E4">
              <w:rPr>
                <w:b/>
                <w:sz w:val="22"/>
                <w:szCs w:val="22"/>
              </w:rPr>
              <w:t>-</w:t>
            </w:r>
          </w:p>
        </w:tc>
      </w:tr>
      <w:tr w:rsidR="00A23F61" w:rsidRPr="003C04E4" w:rsidTr="00D31FBC">
        <w:trPr>
          <w:trHeight w:val="605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A23F61" w:rsidRPr="003C04E4" w:rsidRDefault="00A23F61" w:rsidP="00574BF2">
            <w:pPr>
              <w:shd w:val="clear" w:color="auto" w:fill="FFFFFF"/>
              <w:spacing w:before="160"/>
              <w:rPr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A23F61" w:rsidRPr="003C04E4" w:rsidRDefault="00A23F61" w:rsidP="00574BF2">
            <w:pPr>
              <w:shd w:val="clear" w:color="auto" w:fill="FFFFFF"/>
              <w:spacing w:before="160"/>
              <w:rPr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</w:tcPr>
          <w:p w:rsidR="00A23F61" w:rsidRPr="003C04E4" w:rsidRDefault="00A23F61" w:rsidP="00902347">
            <w:pPr>
              <w:jc w:val="center"/>
              <w:rPr>
                <w:spacing w:val="-5"/>
                <w:sz w:val="20"/>
                <w:szCs w:val="20"/>
              </w:rPr>
            </w:pPr>
            <w:r w:rsidRPr="003C04E4"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double" w:sz="2" w:space="0" w:color="auto"/>
              <w:right w:val="double" w:sz="2" w:space="0" w:color="auto"/>
            </w:tcBorders>
          </w:tcPr>
          <w:p w:rsidR="00A23F61" w:rsidRDefault="00A23F61" w:rsidP="00E061B7">
            <w:pPr>
              <w:jc w:val="center"/>
            </w:pPr>
            <w:r>
              <w:rPr>
                <w:spacing w:val="-5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left w:val="double" w:sz="2" w:space="0" w:color="auto"/>
              <w:right w:val="double" w:sz="2" w:space="0" w:color="auto"/>
            </w:tcBorders>
          </w:tcPr>
          <w:p w:rsidR="00A23F61" w:rsidRPr="003C04E4" w:rsidRDefault="00A23F61" w:rsidP="00902347">
            <w:pPr>
              <w:jc w:val="center"/>
              <w:rPr>
                <w:spacing w:val="-5"/>
                <w:sz w:val="20"/>
                <w:szCs w:val="20"/>
              </w:rPr>
            </w:pPr>
            <w:r w:rsidRPr="003C04E4">
              <w:rPr>
                <w:spacing w:val="-5"/>
                <w:sz w:val="20"/>
                <w:szCs w:val="20"/>
              </w:rPr>
              <w:t>1157,0</w:t>
            </w:r>
          </w:p>
        </w:tc>
        <w:tc>
          <w:tcPr>
            <w:tcW w:w="1134" w:type="dxa"/>
            <w:tcBorders>
              <w:left w:val="double" w:sz="2" w:space="0" w:color="auto"/>
              <w:right w:val="double" w:sz="2" w:space="0" w:color="auto"/>
            </w:tcBorders>
          </w:tcPr>
          <w:p w:rsidR="00A23F61" w:rsidRPr="003C04E4" w:rsidRDefault="00A23F61" w:rsidP="00902347">
            <w:pPr>
              <w:jc w:val="center"/>
              <w:rPr>
                <w:spacing w:val="-5"/>
                <w:sz w:val="20"/>
                <w:szCs w:val="20"/>
              </w:rPr>
            </w:pPr>
            <w:r w:rsidRPr="003C04E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A23F61" w:rsidRPr="003C04E4" w:rsidRDefault="00A23F61" w:rsidP="0090234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A23F61" w:rsidRPr="003C04E4" w:rsidRDefault="00A23F61" w:rsidP="0090234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A23F61" w:rsidRPr="003C04E4" w:rsidRDefault="00A23F61" w:rsidP="0090234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</w:tcBorders>
          </w:tcPr>
          <w:p w:rsidR="00A23F61" w:rsidRPr="003C04E4" w:rsidRDefault="00A23F61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</w:tcPr>
          <w:p w:rsidR="00A23F61" w:rsidRPr="003C04E4" w:rsidRDefault="00A23F61" w:rsidP="00574BF2">
            <w:pPr>
              <w:spacing w:before="1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A23F61" w:rsidRPr="003C04E4" w:rsidRDefault="00A23F61" w:rsidP="00574BF2">
            <w:pPr>
              <w:spacing w:before="160"/>
              <w:jc w:val="center"/>
              <w:rPr>
                <w:b/>
                <w:sz w:val="22"/>
                <w:szCs w:val="22"/>
              </w:rPr>
            </w:pPr>
          </w:p>
        </w:tc>
      </w:tr>
      <w:tr w:rsidR="00E061B7" w:rsidRPr="003C04E4" w:rsidTr="00D31FBC">
        <w:trPr>
          <w:trHeight w:val="605"/>
          <w:jc w:val="center"/>
        </w:trPr>
        <w:tc>
          <w:tcPr>
            <w:tcW w:w="2223" w:type="dxa"/>
            <w:gridSpan w:val="2"/>
            <w:tcBorders>
              <w:left w:val="double" w:sz="2" w:space="0" w:color="auto"/>
              <w:right w:val="double" w:sz="2" w:space="0" w:color="auto"/>
            </w:tcBorders>
          </w:tcPr>
          <w:p w:rsidR="00E061B7" w:rsidRPr="003C04E4" w:rsidRDefault="00A23F61" w:rsidP="00574BF2">
            <w:pPr>
              <w:shd w:val="clear" w:color="auto" w:fill="FFFFFF"/>
              <w:spacing w:before="160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н</w:t>
            </w:r>
            <w:r w:rsidR="00E061B7" w:rsidRPr="003C04E4">
              <w:rPr>
                <w:spacing w:val="-1"/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1321" w:type="dxa"/>
            <w:gridSpan w:val="2"/>
            <w:tcBorders>
              <w:left w:val="double" w:sz="2" w:space="0" w:color="auto"/>
              <w:right w:val="double" w:sz="2" w:space="0" w:color="auto"/>
            </w:tcBorders>
          </w:tcPr>
          <w:p w:rsidR="00E061B7" w:rsidRPr="003C04E4" w:rsidRDefault="00E061B7" w:rsidP="00574BF2">
            <w:pPr>
              <w:shd w:val="clear" w:color="auto" w:fill="FFFFFF"/>
              <w:spacing w:before="160"/>
              <w:rPr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</w:tcPr>
          <w:p w:rsidR="00E061B7" w:rsidRPr="003C04E4" w:rsidRDefault="000B4165" w:rsidP="00A6652D">
            <w:pPr>
              <w:jc w:val="center"/>
              <w:rPr>
                <w:spacing w:val="-5"/>
                <w:sz w:val="20"/>
                <w:szCs w:val="20"/>
              </w:rPr>
            </w:pPr>
            <w:r w:rsidRPr="003C04E4"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double" w:sz="2" w:space="0" w:color="auto"/>
              <w:right w:val="double" w:sz="2" w:space="0" w:color="auto"/>
            </w:tcBorders>
          </w:tcPr>
          <w:p w:rsidR="00E061B7" w:rsidRDefault="0009526E" w:rsidP="00E061B7">
            <w:pPr>
              <w:jc w:val="center"/>
            </w:pPr>
            <w:r>
              <w:rPr>
                <w:spacing w:val="-5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left w:val="double" w:sz="2" w:space="0" w:color="auto"/>
              <w:right w:val="double" w:sz="2" w:space="0" w:color="auto"/>
            </w:tcBorders>
          </w:tcPr>
          <w:p w:rsidR="00E061B7" w:rsidRPr="003C04E4" w:rsidRDefault="00E061B7" w:rsidP="00105EE1">
            <w:pPr>
              <w:jc w:val="center"/>
              <w:rPr>
                <w:spacing w:val="-5"/>
                <w:sz w:val="20"/>
                <w:szCs w:val="20"/>
              </w:rPr>
            </w:pPr>
            <w:r w:rsidRPr="003C04E4">
              <w:rPr>
                <w:spacing w:val="-5"/>
                <w:sz w:val="20"/>
                <w:szCs w:val="20"/>
              </w:rPr>
              <w:t>1157,0</w:t>
            </w:r>
          </w:p>
        </w:tc>
        <w:tc>
          <w:tcPr>
            <w:tcW w:w="1134" w:type="dxa"/>
            <w:tcBorders>
              <w:left w:val="double" w:sz="2" w:space="0" w:color="auto"/>
              <w:right w:val="double" w:sz="2" w:space="0" w:color="auto"/>
            </w:tcBorders>
          </w:tcPr>
          <w:p w:rsidR="00E061B7" w:rsidRPr="003C04E4" w:rsidRDefault="00E061B7" w:rsidP="00105EE1">
            <w:pPr>
              <w:jc w:val="center"/>
              <w:rPr>
                <w:spacing w:val="-5"/>
                <w:sz w:val="20"/>
                <w:szCs w:val="20"/>
              </w:rPr>
            </w:pPr>
            <w:r w:rsidRPr="003C04E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</w:tcPr>
          <w:p w:rsidR="00E061B7" w:rsidRPr="003C04E4" w:rsidRDefault="000B4165" w:rsidP="00105EE1">
            <w:pPr>
              <w:jc w:val="center"/>
              <w:rPr>
                <w:spacing w:val="-5"/>
                <w:sz w:val="20"/>
                <w:szCs w:val="20"/>
              </w:rPr>
            </w:pPr>
            <w:r w:rsidRPr="003C04E4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</w:tcPr>
          <w:p w:rsidR="00E061B7" w:rsidRPr="003C04E4" w:rsidRDefault="00E061B7" w:rsidP="00105EE1">
            <w:pPr>
              <w:jc w:val="center"/>
              <w:rPr>
                <w:spacing w:val="-5"/>
                <w:sz w:val="20"/>
                <w:szCs w:val="20"/>
              </w:rPr>
            </w:pPr>
            <w:r w:rsidRPr="003C04E4">
              <w:rPr>
                <w:spacing w:val="-5"/>
                <w:sz w:val="20"/>
                <w:szCs w:val="20"/>
              </w:rPr>
              <w:t>65,1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</w:tcPr>
          <w:p w:rsidR="00E061B7" w:rsidRPr="003C04E4" w:rsidRDefault="00E061B7" w:rsidP="00105EE1">
            <w:pPr>
              <w:jc w:val="center"/>
              <w:rPr>
                <w:spacing w:val="-5"/>
                <w:sz w:val="20"/>
                <w:szCs w:val="20"/>
              </w:rPr>
            </w:pPr>
            <w:r w:rsidRPr="003C04E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double" w:sz="2" w:space="0" w:color="auto"/>
            </w:tcBorders>
          </w:tcPr>
          <w:p w:rsidR="00E061B7" w:rsidRPr="003C04E4" w:rsidRDefault="00E061B7" w:rsidP="00574BF2">
            <w:pPr>
              <w:spacing w:before="160"/>
              <w:jc w:val="center"/>
              <w:rPr>
                <w:sz w:val="22"/>
                <w:szCs w:val="22"/>
              </w:rPr>
            </w:pPr>
            <w:r w:rsidRPr="003C04E4">
              <w:rPr>
                <w:sz w:val="22"/>
                <w:szCs w:val="22"/>
              </w:rPr>
              <w:t>-</w:t>
            </w:r>
          </w:p>
        </w:tc>
        <w:tc>
          <w:tcPr>
            <w:tcW w:w="1363" w:type="dxa"/>
          </w:tcPr>
          <w:p w:rsidR="00E061B7" w:rsidRPr="003C04E4" w:rsidRDefault="00E061B7" w:rsidP="00574BF2">
            <w:pPr>
              <w:spacing w:before="160"/>
              <w:jc w:val="center"/>
              <w:rPr>
                <w:b/>
                <w:sz w:val="22"/>
                <w:szCs w:val="22"/>
              </w:rPr>
            </w:pPr>
            <w:r w:rsidRPr="003C04E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right w:val="double" w:sz="2" w:space="0" w:color="auto"/>
            </w:tcBorders>
          </w:tcPr>
          <w:p w:rsidR="00E061B7" w:rsidRPr="003C04E4" w:rsidRDefault="00E061B7" w:rsidP="00574BF2">
            <w:pPr>
              <w:spacing w:before="160"/>
              <w:jc w:val="center"/>
              <w:rPr>
                <w:b/>
                <w:sz w:val="22"/>
                <w:szCs w:val="22"/>
              </w:rPr>
            </w:pPr>
            <w:r w:rsidRPr="003C04E4">
              <w:rPr>
                <w:b/>
                <w:sz w:val="22"/>
                <w:szCs w:val="22"/>
              </w:rPr>
              <w:t>-</w:t>
            </w:r>
          </w:p>
        </w:tc>
      </w:tr>
      <w:tr w:rsidR="009D03CF" w:rsidRPr="007A232C" w:rsidTr="00D31FBC">
        <w:trPr>
          <w:trHeight w:val="605"/>
          <w:jc w:val="center"/>
        </w:trPr>
        <w:tc>
          <w:tcPr>
            <w:tcW w:w="2223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9D03CF" w:rsidRPr="00396FDC" w:rsidRDefault="009D03CF" w:rsidP="00574BF2">
            <w:pPr>
              <w:shd w:val="clear" w:color="auto" w:fill="FFFFFF"/>
              <w:spacing w:before="160"/>
              <w:rPr>
                <w:b/>
                <w:spacing w:val="-1"/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Валишин М.Я.</w:t>
            </w:r>
          </w:p>
        </w:tc>
        <w:tc>
          <w:tcPr>
            <w:tcW w:w="1321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9D03CF" w:rsidRPr="00A5143A" w:rsidRDefault="00D31FBC" w:rsidP="00D31FBC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И.о. з</w:t>
            </w:r>
            <w:r w:rsidR="009D03CF">
              <w:rPr>
                <w:color w:val="000000"/>
                <w:spacing w:val="-3"/>
                <w:sz w:val="22"/>
                <w:szCs w:val="22"/>
              </w:rPr>
              <w:t>аместител</w:t>
            </w:r>
            <w:r>
              <w:rPr>
                <w:color w:val="000000"/>
                <w:spacing w:val="-3"/>
                <w:sz w:val="22"/>
                <w:szCs w:val="22"/>
              </w:rPr>
              <w:t>я</w:t>
            </w:r>
            <w:r w:rsidR="009D03CF">
              <w:rPr>
                <w:color w:val="000000"/>
                <w:spacing w:val="-3"/>
                <w:sz w:val="22"/>
                <w:szCs w:val="22"/>
              </w:rPr>
              <w:t xml:space="preserve"> главы администрации по строительству, жилищно-коммунальному хозяйству и инфраструктуре</w:t>
            </w:r>
          </w:p>
        </w:tc>
        <w:tc>
          <w:tcPr>
            <w:tcW w:w="1701" w:type="dxa"/>
            <w:gridSpan w:val="2"/>
            <w:vMerge w:val="restart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9D03CF" w:rsidRPr="007A232C" w:rsidRDefault="009D03CF" w:rsidP="000F411D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9D03CF" w:rsidRDefault="009D03CF" w:rsidP="0046158D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9D03CF" w:rsidRDefault="009D03CF" w:rsidP="0046158D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9D03CF" w:rsidRDefault="009D03CF" w:rsidP="0046158D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9D03CF" w:rsidRDefault="009D03CF" w:rsidP="0046158D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9D03CF" w:rsidRDefault="009D03CF" w:rsidP="0046158D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D31FBC" w:rsidRDefault="00D31FBC" w:rsidP="0046158D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9D03CF" w:rsidRDefault="009D03CF" w:rsidP="0046158D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D03CF" w:rsidRPr="007A232C" w:rsidRDefault="009D03CF" w:rsidP="0046158D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9D03CF" w:rsidRDefault="009D03CF" w:rsidP="00F0500F">
            <w:pPr>
              <w:rPr>
                <w:sz w:val="20"/>
                <w:szCs w:val="20"/>
              </w:rPr>
            </w:pPr>
          </w:p>
          <w:p w:rsidR="009D03CF" w:rsidRDefault="009D03CF" w:rsidP="00F0500F">
            <w:pPr>
              <w:rPr>
                <w:sz w:val="20"/>
                <w:szCs w:val="20"/>
              </w:rPr>
            </w:pPr>
          </w:p>
          <w:p w:rsidR="009D03CF" w:rsidRDefault="009D03CF" w:rsidP="00F0500F">
            <w:pPr>
              <w:rPr>
                <w:sz w:val="20"/>
                <w:szCs w:val="20"/>
              </w:rPr>
            </w:pPr>
          </w:p>
          <w:p w:rsidR="009D03CF" w:rsidRDefault="009D03CF" w:rsidP="00F0500F">
            <w:pPr>
              <w:rPr>
                <w:sz w:val="20"/>
                <w:szCs w:val="20"/>
              </w:rPr>
            </w:pPr>
          </w:p>
          <w:p w:rsidR="009D03CF" w:rsidRDefault="009D03CF" w:rsidP="00F0500F">
            <w:pPr>
              <w:rPr>
                <w:sz w:val="20"/>
                <w:szCs w:val="20"/>
              </w:rPr>
            </w:pPr>
          </w:p>
          <w:p w:rsidR="009D03CF" w:rsidRDefault="009D03CF" w:rsidP="00F0500F">
            <w:pPr>
              <w:rPr>
                <w:sz w:val="20"/>
                <w:szCs w:val="20"/>
              </w:rPr>
            </w:pPr>
          </w:p>
          <w:p w:rsidR="00D31FBC" w:rsidRDefault="00D31FBC" w:rsidP="00F0500F">
            <w:pPr>
              <w:rPr>
                <w:sz w:val="20"/>
                <w:szCs w:val="20"/>
              </w:rPr>
            </w:pPr>
          </w:p>
          <w:p w:rsidR="009D03CF" w:rsidRPr="007A232C" w:rsidRDefault="009D03CF" w:rsidP="00F050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D03CF" w:rsidRPr="007A232C" w:rsidRDefault="009D03CF" w:rsidP="00F17D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D03CF" w:rsidRPr="007A232C" w:rsidRDefault="009D03CF" w:rsidP="00677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D03CF" w:rsidRPr="007A232C" w:rsidRDefault="009D03CF" w:rsidP="00677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double" w:sz="2" w:space="0" w:color="auto"/>
            </w:tcBorders>
          </w:tcPr>
          <w:p w:rsidR="009D03CF" w:rsidRDefault="009D03CF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  <w:p w:rsidR="009D03CF" w:rsidRDefault="009D03CF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  <w:p w:rsidR="009D03CF" w:rsidRDefault="009D03CF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  <w:p w:rsidR="009D03CF" w:rsidRDefault="009D03CF" w:rsidP="00574BF2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D03CF" w:rsidRPr="007A232C" w:rsidRDefault="009D03CF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 w:val="restart"/>
          </w:tcPr>
          <w:p w:rsidR="009D03CF" w:rsidRDefault="009D03CF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9D03CF" w:rsidRDefault="009D03CF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9D03CF" w:rsidRDefault="009D03CF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9D03CF" w:rsidRDefault="00D31FBC" w:rsidP="00574BF2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</w:t>
            </w:r>
            <w:r w:rsidR="009D03CF">
              <w:rPr>
                <w:sz w:val="22"/>
                <w:szCs w:val="22"/>
              </w:rPr>
              <w:t>388,70</w:t>
            </w:r>
          </w:p>
        </w:tc>
        <w:tc>
          <w:tcPr>
            <w:tcW w:w="1418" w:type="dxa"/>
            <w:vMerge w:val="restart"/>
            <w:tcBorders>
              <w:right w:val="double" w:sz="2" w:space="0" w:color="auto"/>
            </w:tcBorders>
          </w:tcPr>
          <w:p w:rsidR="009D03CF" w:rsidRDefault="009D03CF" w:rsidP="00574BF2">
            <w:pPr>
              <w:spacing w:before="160"/>
              <w:jc w:val="center"/>
              <w:rPr>
                <w:b/>
                <w:sz w:val="20"/>
                <w:szCs w:val="20"/>
              </w:rPr>
            </w:pPr>
          </w:p>
          <w:p w:rsidR="009D03CF" w:rsidRDefault="009D03CF" w:rsidP="00574BF2">
            <w:pPr>
              <w:spacing w:before="160"/>
              <w:jc w:val="center"/>
              <w:rPr>
                <w:b/>
                <w:sz w:val="20"/>
                <w:szCs w:val="20"/>
              </w:rPr>
            </w:pPr>
          </w:p>
          <w:p w:rsidR="009D03CF" w:rsidRDefault="009D03CF" w:rsidP="00574BF2">
            <w:pPr>
              <w:spacing w:before="160"/>
              <w:jc w:val="center"/>
              <w:rPr>
                <w:b/>
                <w:sz w:val="20"/>
                <w:szCs w:val="20"/>
              </w:rPr>
            </w:pPr>
          </w:p>
          <w:p w:rsidR="009D03CF" w:rsidRPr="007A232C" w:rsidRDefault="009D03CF" w:rsidP="00574BF2">
            <w:pPr>
              <w:spacing w:before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9D03CF" w:rsidRPr="007A232C" w:rsidTr="00D31FBC">
        <w:trPr>
          <w:trHeight w:val="605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9D03CF" w:rsidRPr="00396FDC" w:rsidRDefault="009D03CF" w:rsidP="00574BF2">
            <w:pPr>
              <w:shd w:val="clear" w:color="auto" w:fill="FFFFFF"/>
              <w:spacing w:before="160"/>
              <w:rPr>
                <w:b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9D03CF" w:rsidRPr="00A5143A" w:rsidRDefault="009D03CF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D03CF" w:rsidRPr="007A232C" w:rsidRDefault="009D03CF" w:rsidP="000F411D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9D03CF" w:rsidRDefault="009D03CF" w:rsidP="0046158D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D03CF" w:rsidRPr="007A232C" w:rsidRDefault="009D03CF" w:rsidP="0046158D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9D03CF" w:rsidRPr="007A232C" w:rsidRDefault="009D03CF" w:rsidP="00F0500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D03CF" w:rsidRPr="007A232C" w:rsidRDefault="009D03CF" w:rsidP="00F17D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D03CF" w:rsidRPr="007A232C" w:rsidRDefault="009D03CF" w:rsidP="00677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D03CF" w:rsidRPr="007A232C" w:rsidRDefault="009D03CF" w:rsidP="00677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double" w:sz="2" w:space="0" w:color="auto"/>
            </w:tcBorders>
          </w:tcPr>
          <w:p w:rsidR="009D03CF" w:rsidRPr="007A232C" w:rsidRDefault="009D03CF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9D03CF" w:rsidRDefault="009D03CF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9D03CF" w:rsidRPr="007A232C" w:rsidRDefault="009D03CF" w:rsidP="00574BF2">
            <w:pPr>
              <w:spacing w:before="160"/>
              <w:jc w:val="center"/>
              <w:rPr>
                <w:b/>
                <w:sz w:val="20"/>
                <w:szCs w:val="20"/>
              </w:rPr>
            </w:pPr>
          </w:p>
        </w:tc>
      </w:tr>
      <w:tr w:rsidR="009D03CF" w:rsidRPr="007A232C" w:rsidTr="00D31FBC">
        <w:trPr>
          <w:trHeight w:val="605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9D03CF" w:rsidRPr="00396FDC" w:rsidRDefault="009D03CF" w:rsidP="00574BF2">
            <w:pPr>
              <w:shd w:val="clear" w:color="auto" w:fill="FFFFFF"/>
              <w:spacing w:before="160"/>
              <w:rPr>
                <w:b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9D03CF" w:rsidRPr="00A5143A" w:rsidRDefault="009D03CF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D03CF" w:rsidRPr="007A232C" w:rsidRDefault="009D03CF" w:rsidP="000F411D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9D03CF" w:rsidRDefault="009D03CF" w:rsidP="0046158D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D03CF" w:rsidRPr="007A232C" w:rsidRDefault="009D03CF" w:rsidP="0046158D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9D03CF" w:rsidRPr="007A232C" w:rsidRDefault="009D03CF" w:rsidP="00F0500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D03CF" w:rsidRPr="007A232C" w:rsidRDefault="009D03CF" w:rsidP="00F17D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D03CF" w:rsidRPr="007A232C" w:rsidRDefault="009D03CF" w:rsidP="00677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D03CF" w:rsidRPr="007A232C" w:rsidRDefault="009D03CF" w:rsidP="00677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double" w:sz="2" w:space="0" w:color="auto"/>
            </w:tcBorders>
          </w:tcPr>
          <w:p w:rsidR="009D03CF" w:rsidRPr="007A232C" w:rsidRDefault="009D03CF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9D03CF" w:rsidRDefault="009D03CF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9D03CF" w:rsidRPr="007A232C" w:rsidRDefault="009D03CF" w:rsidP="00574BF2">
            <w:pPr>
              <w:spacing w:before="160"/>
              <w:jc w:val="center"/>
              <w:rPr>
                <w:b/>
                <w:sz w:val="20"/>
                <w:szCs w:val="20"/>
              </w:rPr>
            </w:pPr>
          </w:p>
        </w:tc>
      </w:tr>
      <w:tr w:rsidR="009D03CF" w:rsidRPr="007A232C" w:rsidTr="00D31FBC">
        <w:trPr>
          <w:trHeight w:val="605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9D03CF" w:rsidRPr="00396FDC" w:rsidRDefault="009D03CF" w:rsidP="00574BF2">
            <w:pPr>
              <w:shd w:val="clear" w:color="auto" w:fill="FFFFFF"/>
              <w:spacing w:before="160"/>
              <w:rPr>
                <w:b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9D03CF" w:rsidRPr="00A5143A" w:rsidRDefault="009D03CF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D03CF" w:rsidRPr="007A232C" w:rsidRDefault="009D03CF" w:rsidP="000F411D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9D03CF" w:rsidRDefault="009D03CF" w:rsidP="0046158D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D03CF" w:rsidRPr="007A232C" w:rsidRDefault="009D03CF" w:rsidP="0046158D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9D03CF" w:rsidRPr="007A232C" w:rsidRDefault="009D03CF" w:rsidP="00F0500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D03CF" w:rsidRPr="007A232C" w:rsidRDefault="009D03CF" w:rsidP="00F17D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D03CF" w:rsidRPr="007A232C" w:rsidRDefault="009D03CF" w:rsidP="00677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D03CF" w:rsidRPr="007A232C" w:rsidRDefault="009D03CF" w:rsidP="00677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double" w:sz="2" w:space="0" w:color="auto"/>
            </w:tcBorders>
          </w:tcPr>
          <w:p w:rsidR="009D03CF" w:rsidRPr="007A232C" w:rsidRDefault="009D03CF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9D03CF" w:rsidRDefault="009D03CF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9D03CF" w:rsidRPr="007A232C" w:rsidRDefault="009D03CF" w:rsidP="00574BF2">
            <w:pPr>
              <w:spacing w:before="160"/>
              <w:jc w:val="center"/>
              <w:rPr>
                <w:b/>
                <w:sz w:val="20"/>
                <w:szCs w:val="20"/>
              </w:rPr>
            </w:pPr>
          </w:p>
        </w:tc>
      </w:tr>
      <w:tr w:rsidR="009D03CF" w:rsidRPr="007A232C" w:rsidTr="00D31FBC">
        <w:trPr>
          <w:trHeight w:val="605"/>
          <w:jc w:val="center"/>
        </w:trPr>
        <w:tc>
          <w:tcPr>
            <w:tcW w:w="2223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9D03CF" w:rsidRPr="009D03CF" w:rsidRDefault="009D03CF" w:rsidP="00574BF2">
            <w:pPr>
              <w:shd w:val="clear" w:color="auto" w:fill="FFFFFF"/>
              <w:spacing w:before="160"/>
              <w:rPr>
                <w:spacing w:val="-1"/>
                <w:sz w:val="22"/>
                <w:szCs w:val="22"/>
              </w:rPr>
            </w:pPr>
            <w:r w:rsidRPr="009D03CF">
              <w:rPr>
                <w:spacing w:val="-1"/>
                <w:sz w:val="22"/>
                <w:szCs w:val="22"/>
              </w:rPr>
              <w:t>супруга</w:t>
            </w:r>
          </w:p>
        </w:tc>
        <w:tc>
          <w:tcPr>
            <w:tcW w:w="1321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9D03CF" w:rsidRPr="00A5143A" w:rsidRDefault="009D03CF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9D03CF" w:rsidRPr="007A232C" w:rsidRDefault="009D03CF" w:rsidP="00C83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D03CF" w:rsidRPr="007A232C" w:rsidRDefault="009D03CF" w:rsidP="00C83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D03CF" w:rsidRPr="007A232C" w:rsidRDefault="009D03CF" w:rsidP="00C83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D03CF" w:rsidRPr="007A232C" w:rsidRDefault="009D03CF" w:rsidP="00C83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D03CF" w:rsidRPr="007A232C" w:rsidRDefault="009D03CF" w:rsidP="00C83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D03CF" w:rsidRPr="007A232C" w:rsidRDefault="009D03CF" w:rsidP="00C83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992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D03CF" w:rsidRPr="007A232C" w:rsidRDefault="009D03CF" w:rsidP="00C83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double" w:sz="2" w:space="0" w:color="auto"/>
            </w:tcBorders>
          </w:tcPr>
          <w:p w:rsidR="009D03CF" w:rsidRPr="007A232C" w:rsidRDefault="00121050" w:rsidP="00574BF2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3" w:type="dxa"/>
            <w:vMerge w:val="restart"/>
          </w:tcPr>
          <w:p w:rsidR="009D03CF" w:rsidRDefault="009D03CF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9D03CF" w:rsidRDefault="00D31FBC" w:rsidP="00574BF2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  <w:r w:rsidR="009D03CF">
              <w:rPr>
                <w:sz w:val="22"/>
                <w:szCs w:val="22"/>
              </w:rPr>
              <w:t>000,00</w:t>
            </w:r>
          </w:p>
        </w:tc>
        <w:tc>
          <w:tcPr>
            <w:tcW w:w="1418" w:type="dxa"/>
            <w:vMerge w:val="restart"/>
            <w:tcBorders>
              <w:right w:val="double" w:sz="2" w:space="0" w:color="auto"/>
            </w:tcBorders>
          </w:tcPr>
          <w:p w:rsidR="009D03CF" w:rsidRDefault="009D03CF" w:rsidP="00574BF2">
            <w:pPr>
              <w:spacing w:before="160"/>
              <w:jc w:val="center"/>
              <w:rPr>
                <w:b/>
                <w:sz w:val="20"/>
                <w:szCs w:val="20"/>
              </w:rPr>
            </w:pPr>
          </w:p>
          <w:p w:rsidR="009D03CF" w:rsidRPr="007A232C" w:rsidRDefault="009D03CF" w:rsidP="00574BF2">
            <w:pPr>
              <w:spacing w:before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9D03CF" w:rsidRPr="007A232C" w:rsidTr="00D31FBC">
        <w:trPr>
          <w:trHeight w:val="605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9D03CF" w:rsidRPr="009D03CF" w:rsidRDefault="009D03CF" w:rsidP="00574BF2">
            <w:pPr>
              <w:shd w:val="clear" w:color="auto" w:fill="FFFFFF"/>
              <w:spacing w:before="160"/>
              <w:rPr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9D03CF" w:rsidRPr="00A5143A" w:rsidRDefault="009D03CF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9D03CF" w:rsidRPr="007A232C" w:rsidRDefault="009D03CF" w:rsidP="00C83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275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D03CF" w:rsidRPr="007A232C" w:rsidRDefault="009D03CF" w:rsidP="00C83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D03CF" w:rsidRPr="007A232C" w:rsidRDefault="009D03CF" w:rsidP="00C83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</w:t>
            </w:r>
          </w:p>
        </w:tc>
        <w:tc>
          <w:tcPr>
            <w:tcW w:w="1134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D03CF" w:rsidRPr="007A232C" w:rsidRDefault="009D03CF" w:rsidP="00C83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D03CF" w:rsidRPr="007A232C" w:rsidRDefault="009D03CF" w:rsidP="00F17D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D03CF" w:rsidRPr="007A232C" w:rsidRDefault="009D03CF" w:rsidP="00677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D03CF" w:rsidRPr="007A232C" w:rsidRDefault="009D03CF" w:rsidP="00677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</w:tcBorders>
          </w:tcPr>
          <w:p w:rsidR="009D03CF" w:rsidRPr="007A232C" w:rsidRDefault="009D03CF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9D03CF" w:rsidRDefault="009D03CF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9D03CF" w:rsidRPr="007A232C" w:rsidRDefault="009D03CF" w:rsidP="00574BF2">
            <w:pPr>
              <w:spacing w:before="160"/>
              <w:jc w:val="center"/>
              <w:rPr>
                <w:b/>
                <w:sz w:val="20"/>
                <w:szCs w:val="20"/>
              </w:rPr>
            </w:pPr>
          </w:p>
        </w:tc>
      </w:tr>
      <w:tr w:rsidR="007A3CB2" w:rsidRPr="007A232C" w:rsidTr="00D31FBC">
        <w:trPr>
          <w:trHeight w:val="605"/>
          <w:jc w:val="center"/>
        </w:trPr>
        <w:tc>
          <w:tcPr>
            <w:tcW w:w="2223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7A3CB2" w:rsidRPr="009D03CF" w:rsidRDefault="007A3CB2" w:rsidP="00574BF2">
            <w:pPr>
              <w:shd w:val="clear" w:color="auto" w:fill="FFFFFF"/>
              <w:spacing w:before="160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н</w:t>
            </w:r>
            <w:r w:rsidRPr="009D03CF">
              <w:rPr>
                <w:spacing w:val="-1"/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1321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7A3CB2" w:rsidRPr="00A5143A" w:rsidRDefault="007A3CB2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7A3CB2" w:rsidRPr="007A232C" w:rsidRDefault="00121050" w:rsidP="000F411D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975458" w:rsidRDefault="00975458" w:rsidP="0046158D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975458" w:rsidRDefault="00975458" w:rsidP="0046158D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975458" w:rsidRDefault="00975458" w:rsidP="0046158D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975458" w:rsidRDefault="00975458" w:rsidP="00975458">
            <w:pPr>
              <w:spacing w:after="60"/>
              <w:rPr>
                <w:sz w:val="20"/>
                <w:szCs w:val="20"/>
              </w:rPr>
            </w:pPr>
          </w:p>
          <w:p w:rsidR="007A3CB2" w:rsidRDefault="00121050" w:rsidP="0046158D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7A3CB2" w:rsidRPr="007A232C" w:rsidRDefault="00121050" w:rsidP="0046158D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975458" w:rsidRDefault="00975458" w:rsidP="00975458">
            <w:pPr>
              <w:jc w:val="center"/>
              <w:rPr>
                <w:sz w:val="20"/>
                <w:szCs w:val="20"/>
              </w:rPr>
            </w:pPr>
          </w:p>
          <w:p w:rsidR="00975458" w:rsidRDefault="00975458" w:rsidP="00975458">
            <w:pPr>
              <w:jc w:val="center"/>
              <w:rPr>
                <w:sz w:val="20"/>
                <w:szCs w:val="20"/>
              </w:rPr>
            </w:pPr>
          </w:p>
          <w:p w:rsidR="00975458" w:rsidRDefault="00975458" w:rsidP="00975458">
            <w:pPr>
              <w:jc w:val="center"/>
              <w:rPr>
                <w:sz w:val="20"/>
                <w:szCs w:val="20"/>
              </w:rPr>
            </w:pPr>
          </w:p>
          <w:p w:rsidR="00975458" w:rsidRDefault="00975458" w:rsidP="00975458">
            <w:pPr>
              <w:jc w:val="center"/>
              <w:rPr>
                <w:sz w:val="20"/>
                <w:szCs w:val="20"/>
              </w:rPr>
            </w:pPr>
          </w:p>
          <w:p w:rsidR="00975458" w:rsidRDefault="00975458" w:rsidP="00975458">
            <w:pPr>
              <w:jc w:val="center"/>
              <w:rPr>
                <w:sz w:val="20"/>
                <w:szCs w:val="20"/>
              </w:rPr>
            </w:pPr>
          </w:p>
          <w:p w:rsidR="00975458" w:rsidRDefault="00975458" w:rsidP="00975458">
            <w:pPr>
              <w:jc w:val="center"/>
              <w:rPr>
                <w:sz w:val="20"/>
                <w:szCs w:val="20"/>
              </w:rPr>
            </w:pPr>
          </w:p>
          <w:p w:rsidR="007A3CB2" w:rsidRPr="007A232C" w:rsidRDefault="00121050" w:rsidP="00975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7A3CB2" w:rsidRPr="007A232C" w:rsidRDefault="007A3CB2" w:rsidP="00C83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7A3CB2" w:rsidRPr="007A232C" w:rsidRDefault="007A3CB2" w:rsidP="00C83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7A3CB2" w:rsidRPr="007A232C" w:rsidRDefault="007A3CB2" w:rsidP="00C83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double" w:sz="2" w:space="0" w:color="auto"/>
            </w:tcBorders>
          </w:tcPr>
          <w:p w:rsidR="00975458" w:rsidRDefault="00975458" w:rsidP="00975458">
            <w:pPr>
              <w:spacing w:before="160"/>
              <w:jc w:val="center"/>
              <w:rPr>
                <w:sz w:val="20"/>
                <w:szCs w:val="20"/>
              </w:rPr>
            </w:pPr>
          </w:p>
          <w:p w:rsidR="00975458" w:rsidRDefault="00975458" w:rsidP="00975458">
            <w:pPr>
              <w:spacing w:before="160"/>
              <w:jc w:val="center"/>
              <w:rPr>
                <w:sz w:val="20"/>
                <w:szCs w:val="20"/>
              </w:rPr>
            </w:pPr>
          </w:p>
          <w:p w:rsidR="00975458" w:rsidRDefault="00975458" w:rsidP="00975458">
            <w:pPr>
              <w:spacing w:before="160"/>
              <w:jc w:val="center"/>
              <w:rPr>
                <w:sz w:val="20"/>
                <w:szCs w:val="20"/>
              </w:rPr>
            </w:pPr>
          </w:p>
          <w:p w:rsidR="007A3CB2" w:rsidRPr="007A232C" w:rsidRDefault="00121050" w:rsidP="00975458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3" w:type="dxa"/>
            <w:vMerge w:val="restart"/>
          </w:tcPr>
          <w:p w:rsidR="00975458" w:rsidRDefault="00975458" w:rsidP="00975458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975458" w:rsidRDefault="00975458" w:rsidP="00975458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975458" w:rsidRDefault="00975458" w:rsidP="00975458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7A3CB2" w:rsidRDefault="00121050" w:rsidP="00975458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right w:val="double" w:sz="2" w:space="0" w:color="auto"/>
            </w:tcBorders>
          </w:tcPr>
          <w:p w:rsidR="00975458" w:rsidRDefault="00975458" w:rsidP="00975458">
            <w:pPr>
              <w:spacing w:before="160"/>
              <w:jc w:val="center"/>
              <w:rPr>
                <w:b/>
                <w:sz w:val="20"/>
                <w:szCs w:val="20"/>
              </w:rPr>
            </w:pPr>
          </w:p>
          <w:p w:rsidR="00975458" w:rsidRDefault="00975458" w:rsidP="00975458">
            <w:pPr>
              <w:spacing w:before="160"/>
              <w:jc w:val="center"/>
              <w:rPr>
                <w:b/>
                <w:sz w:val="20"/>
                <w:szCs w:val="20"/>
              </w:rPr>
            </w:pPr>
          </w:p>
          <w:p w:rsidR="00975458" w:rsidRDefault="00975458" w:rsidP="00975458">
            <w:pPr>
              <w:spacing w:before="160"/>
              <w:jc w:val="center"/>
              <w:rPr>
                <w:b/>
                <w:sz w:val="20"/>
                <w:szCs w:val="20"/>
              </w:rPr>
            </w:pPr>
          </w:p>
          <w:p w:rsidR="007A3CB2" w:rsidRPr="007A232C" w:rsidRDefault="00121050" w:rsidP="00975458">
            <w:pPr>
              <w:spacing w:before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7A3CB2" w:rsidRPr="007A232C" w:rsidTr="00D31FBC">
        <w:trPr>
          <w:trHeight w:val="605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7A3CB2" w:rsidRPr="00396FDC" w:rsidRDefault="007A3CB2" w:rsidP="00574BF2">
            <w:pPr>
              <w:shd w:val="clear" w:color="auto" w:fill="FFFFFF"/>
              <w:spacing w:before="160"/>
              <w:rPr>
                <w:b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7A3CB2" w:rsidRPr="00A5143A" w:rsidRDefault="007A3CB2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7A3CB2" w:rsidRPr="007A232C" w:rsidRDefault="007A3CB2" w:rsidP="000F411D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7A3CB2" w:rsidRDefault="007A3CB2" w:rsidP="0046158D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7A3CB2" w:rsidRPr="007A232C" w:rsidRDefault="007A3CB2" w:rsidP="0046158D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7A3CB2" w:rsidRPr="007A232C" w:rsidRDefault="007A3CB2" w:rsidP="00F0500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7A3CB2" w:rsidRPr="007A232C" w:rsidRDefault="007A3CB2" w:rsidP="00C83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7A3CB2" w:rsidRPr="007A232C" w:rsidRDefault="007A3CB2" w:rsidP="00C83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7A3CB2" w:rsidRPr="007A232C" w:rsidRDefault="007A3CB2" w:rsidP="00C83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double" w:sz="2" w:space="0" w:color="auto"/>
            </w:tcBorders>
          </w:tcPr>
          <w:p w:rsidR="007A3CB2" w:rsidRPr="007A232C" w:rsidRDefault="007A3CB2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7A3CB2" w:rsidRDefault="007A3CB2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7A3CB2" w:rsidRPr="007A232C" w:rsidRDefault="007A3CB2" w:rsidP="00574BF2">
            <w:pPr>
              <w:spacing w:before="160"/>
              <w:jc w:val="center"/>
              <w:rPr>
                <w:b/>
                <w:sz w:val="20"/>
                <w:szCs w:val="20"/>
              </w:rPr>
            </w:pPr>
          </w:p>
        </w:tc>
      </w:tr>
      <w:tr w:rsidR="007A3CB2" w:rsidRPr="007A232C" w:rsidTr="00D31FBC">
        <w:trPr>
          <w:trHeight w:val="605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7A3CB2" w:rsidRPr="00396FDC" w:rsidRDefault="007A3CB2" w:rsidP="00574BF2">
            <w:pPr>
              <w:shd w:val="clear" w:color="auto" w:fill="FFFFFF"/>
              <w:spacing w:before="160"/>
              <w:rPr>
                <w:b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7A3CB2" w:rsidRPr="00A5143A" w:rsidRDefault="007A3CB2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7A3CB2" w:rsidRPr="007A232C" w:rsidRDefault="007A3CB2" w:rsidP="000F411D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7A3CB2" w:rsidRDefault="007A3CB2" w:rsidP="0046158D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7A3CB2" w:rsidRPr="007A232C" w:rsidRDefault="007A3CB2" w:rsidP="0046158D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7A3CB2" w:rsidRPr="007A232C" w:rsidRDefault="007A3CB2" w:rsidP="00F0500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7A3CB2" w:rsidRPr="007A232C" w:rsidRDefault="007A3CB2" w:rsidP="00C83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7A3CB2" w:rsidRPr="007A232C" w:rsidRDefault="007A3CB2" w:rsidP="00C83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7A3CB2" w:rsidRPr="007A232C" w:rsidRDefault="007A3CB2" w:rsidP="00C83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double" w:sz="2" w:space="0" w:color="auto"/>
            </w:tcBorders>
          </w:tcPr>
          <w:p w:rsidR="007A3CB2" w:rsidRPr="007A232C" w:rsidRDefault="007A3CB2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7A3CB2" w:rsidRDefault="007A3CB2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7A3CB2" w:rsidRPr="007A232C" w:rsidRDefault="007A3CB2" w:rsidP="00574BF2">
            <w:pPr>
              <w:spacing w:before="160"/>
              <w:jc w:val="center"/>
              <w:rPr>
                <w:b/>
                <w:sz w:val="20"/>
                <w:szCs w:val="20"/>
              </w:rPr>
            </w:pPr>
          </w:p>
        </w:tc>
      </w:tr>
      <w:tr w:rsidR="007A3CB2" w:rsidRPr="007A232C" w:rsidTr="00D31FBC">
        <w:trPr>
          <w:trHeight w:val="605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7A3CB2" w:rsidRPr="00396FDC" w:rsidRDefault="007A3CB2" w:rsidP="00574BF2">
            <w:pPr>
              <w:shd w:val="clear" w:color="auto" w:fill="FFFFFF"/>
              <w:spacing w:before="160"/>
              <w:rPr>
                <w:b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7A3CB2" w:rsidRPr="00A5143A" w:rsidRDefault="007A3CB2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7A3CB2" w:rsidRPr="007A232C" w:rsidRDefault="007A3CB2" w:rsidP="000F411D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7A3CB2" w:rsidRDefault="007A3CB2" w:rsidP="0046158D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7A3CB2" w:rsidRPr="007A232C" w:rsidRDefault="007A3CB2" w:rsidP="0046158D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7A3CB2" w:rsidRPr="007A232C" w:rsidRDefault="007A3CB2" w:rsidP="00F0500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7A3CB2" w:rsidRPr="007A232C" w:rsidRDefault="007A3CB2" w:rsidP="00C83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индивидуальное жилищное </w:t>
            </w:r>
            <w:r>
              <w:rPr>
                <w:sz w:val="20"/>
                <w:szCs w:val="20"/>
              </w:rPr>
              <w:lastRenderedPageBreak/>
              <w:t>строительство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7A3CB2" w:rsidRPr="007A232C" w:rsidRDefault="007A3CB2" w:rsidP="00C83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6000,0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7A3CB2" w:rsidRPr="007A232C" w:rsidRDefault="007A3CB2" w:rsidP="00C83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double" w:sz="2" w:space="0" w:color="auto"/>
            </w:tcBorders>
          </w:tcPr>
          <w:p w:rsidR="007A3CB2" w:rsidRPr="007A232C" w:rsidRDefault="007A3CB2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7A3CB2" w:rsidRDefault="007A3CB2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7A3CB2" w:rsidRPr="007A232C" w:rsidRDefault="007A3CB2" w:rsidP="00574BF2">
            <w:pPr>
              <w:spacing w:before="160"/>
              <w:jc w:val="center"/>
              <w:rPr>
                <w:b/>
                <w:sz w:val="20"/>
                <w:szCs w:val="20"/>
              </w:rPr>
            </w:pPr>
          </w:p>
        </w:tc>
      </w:tr>
      <w:tr w:rsidR="00237785" w:rsidRPr="007A232C" w:rsidTr="00D31FBC">
        <w:trPr>
          <w:trHeight w:val="605"/>
          <w:jc w:val="center"/>
        </w:trPr>
        <w:tc>
          <w:tcPr>
            <w:tcW w:w="2223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237785" w:rsidRPr="00396FDC" w:rsidRDefault="00237785" w:rsidP="00574BF2">
            <w:pPr>
              <w:shd w:val="clear" w:color="auto" w:fill="FFFFFF"/>
              <w:spacing w:before="160"/>
              <w:rPr>
                <w:b/>
                <w:spacing w:val="-1"/>
                <w:sz w:val="22"/>
                <w:szCs w:val="22"/>
              </w:rPr>
            </w:pPr>
            <w:r w:rsidRPr="00396FDC">
              <w:rPr>
                <w:b/>
                <w:spacing w:val="-1"/>
                <w:sz w:val="22"/>
                <w:szCs w:val="22"/>
              </w:rPr>
              <w:lastRenderedPageBreak/>
              <w:t>Зверева Э.В.</w:t>
            </w:r>
          </w:p>
        </w:tc>
        <w:tc>
          <w:tcPr>
            <w:tcW w:w="1321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237785" w:rsidRPr="00A5143A" w:rsidRDefault="00237785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  <w:r w:rsidRPr="00A5143A">
              <w:rPr>
                <w:color w:val="000000"/>
                <w:spacing w:val="-3"/>
                <w:sz w:val="22"/>
                <w:szCs w:val="22"/>
              </w:rPr>
              <w:t>Первый заместитель главы администрации</w:t>
            </w:r>
          </w:p>
        </w:tc>
        <w:tc>
          <w:tcPr>
            <w:tcW w:w="1701" w:type="dxa"/>
            <w:gridSpan w:val="2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237785" w:rsidRPr="007A232C" w:rsidRDefault="00237785" w:rsidP="000F411D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double" w:sz="2" w:space="0" w:color="auto"/>
              <w:right w:val="double" w:sz="2" w:space="0" w:color="auto"/>
            </w:tcBorders>
          </w:tcPr>
          <w:p w:rsidR="00237785" w:rsidRPr="007A232C" w:rsidRDefault="00237785" w:rsidP="0046158D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237785" w:rsidRPr="007A232C" w:rsidRDefault="00237785" w:rsidP="0046158D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115,7</w:t>
            </w:r>
          </w:p>
        </w:tc>
        <w:tc>
          <w:tcPr>
            <w:tcW w:w="1134" w:type="dxa"/>
            <w:tcBorders>
              <w:left w:val="double" w:sz="2" w:space="0" w:color="auto"/>
              <w:right w:val="double" w:sz="2" w:space="0" w:color="auto"/>
            </w:tcBorders>
          </w:tcPr>
          <w:p w:rsidR="00237785" w:rsidRPr="007A232C" w:rsidRDefault="00237785" w:rsidP="00F0500F">
            <w:pPr>
              <w:rPr>
                <w:sz w:val="20"/>
                <w:szCs w:val="20"/>
              </w:rPr>
            </w:pPr>
          </w:p>
          <w:p w:rsidR="00237785" w:rsidRPr="007A232C" w:rsidRDefault="00237785" w:rsidP="00B948D2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237785" w:rsidRPr="007A232C" w:rsidRDefault="00237785" w:rsidP="00F17DED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237785" w:rsidRPr="007A232C" w:rsidRDefault="00237785" w:rsidP="00677517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237785" w:rsidRPr="007A232C" w:rsidRDefault="00237785" w:rsidP="00677517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double" w:sz="2" w:space="0" w:color="auto"/>
            </w:tcBorders>
          </w:tcPr>
          <w:p w:rsidR="00975458" w:rsidRDefault="00975458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  <w:p w:rsidR="00237785" w:rsidRPr="007A232C" w:rsidRDefault="00237785" w:rsidP="00574BF2">
            <w:pPr>
              <w:spacing w:before="1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-</w:t>
            </w:r>
          </w:p>
        </w:tc>
        <w:tc>
          <w:tcPr>
            <w:tcW w:w="1363" w:type="dxa"/>
            <w:vMerge w:val="restart"/>
          </w:tcPr>
          <w:p w:rsidR="00D31FBC" w:rsidRDefault="00D31FBC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237785" w:rsidRPr="007A232C" w:rsidRDefault="00D31FBC" w:rsidP="00D31FBC">
            <w:pPr>
              <w:spacing w:before="160"/>
              <w:rPr>
                <w:b/>
                <w:sz w:val="20"/>
                <w:szCs w:val="20"/>
              </w:rPr>
            </w:pPr>
            <w:r>
              <w:rPr>
                <w:sz w:val="22"/>
                <w:szCs w:val="22"/>
              </w:rPr>
              <w:t>1530</w:t>
            </w:r>
            <w:r w:rsidR="00237785">
              <w:rPr>
                <w:sz w:val="22"/>
                <w:szCs w:val="22"/>
              </w:rPr>
              <w:t>131,80</w:t>
            </w:r>
          </w:p>
        </w:tc>
        <w:tc>
          <w:tcPr>
            <w:tcW w:w="1418" w:type="dxa"/>
            <w:vMerge w:val="restart"/>
            <w:tcBorders>
              <w:right w:val="double" w:sz="2" w:space="0" w:color="auto"/>
            </w:tcBorders>
          </w:tcPr>
          <w:p w:rsidR="00975458" w:rsidRDefault="00975458" w:rsidP="00121050">
            <w:pPr>
              <w:spacing w:before="160"/>
              <w:jc w:val="center"/>
              <w:rPr>
                <w:b/>
                <w:sz w:val="20"/>
                <w:szCs w:val="20"/>
              </w:rPr>
            </w:pPr>
          </w:p>
          <w:p w:rsidR="00237785" w:rsidRPr="007A232C" w:rsidRDefault="00237785" w:rsidP="00121050">
            <w:pPr>
              <w:spacing w:before="160"/>
              <w:jc w:val="center"/>
              <w:rPr>
                <w:b/>
                <w:sz w:val="20"/>
                <w:szCs w:val="20"/>
              </w:rPr>
            </w:pPr>
            <w:r w:rsidRPr="007A232C">
              <w:rPr>
                <w:b/>
                <w:sz w:val="20"/>
                <w:szCs w:val="20"/>
              </w:rPr>
              <w:t>-</w:t>
            </w:r>
          </w:p>
        </w:tc>
      </w:tr>
      <w:tr w:rsidR="00237785" w:rsidRPr="007A232C" w:rsidTr="00D31FBC">
        <w:trPr>
          <w:trHeight w:val="538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237785" w:rsidRPr="00A5143A" w:rsidRDefault="00237785" w:rsidP="00574BF2">
            <w:pPr>
              <w:shd w:val="clear" w:color="auto" w:fill="FFFFFF"/>
              <w:spacing w:before="160"/>
              <w:rPr>
                <w:b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237785" w:rsidRPr="00A5143A" w:rsidRDefault="00237785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237785" w:rsidRPr="007A232C" w:rsidRDefault="00237785" w:rsidP="000F411D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квартира</w:t>
            </w:r>
          </w:p>
          <w:p w:rsidR="00237785" w:rsidRPr="007A232C" w:rsidRDefault="00237785" w:rsidP="000F411D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uble" w:sz="2" w:space="0" w:color="auto"/>
              <w:right w:val="double" w:sz="2" w:space="0" w:color="auto"/>
            </w:tcBorders>
          </w:tcPr>
          <w:p w:rsidR="00237785" w:rsidRPr="007A232C" w:rsidRDefault="00237785" w:rsidP="00977A1A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общая долевая </w:t>
            </w:r>
          </w:p>
          <w:p w:rsidR="00237785" w:rsidRPr="007A232C" w:rsidRDefault="00237785" w:rsidP="00977A1A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237785" w:rsidRPr="007A232C" w:rsidRDefault="00237785" w:rsidP="00574BF2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74,5</w:t>
            </w:r>
          </w:p>
        </w:tc>
        <w:tc>
          <w:tcPr>
            <w:tcW w:w="1134" w:type="dxa"/>
            <w:tcBorders>
              <w:left w:val="double" w:sz="2" w:space="0" w:color="auto"/>
              <w:right w:val="double" w:sz="2" w:space="0" w:color="auto"/>
            </w:tcBorders>
          </w:tcPr>
          <w:p w:rsidR="00237785" w:rsidRPr="007A232C" w:rsidRDefault="00237785" w:rsidP="00B55B78">
            <w:pPr>
              <w:jc w:val="center"/>
              <w:rPr>
                <w:sz w:val="20"/>
                <w:szCs w:val="20"/>
              </w:rPr>
            </w:pPr>
          </w:p>
          <w:p w:rsidR="00237785" w:rsidRPr="007A232C" w:rsidRDefault="00237785" w:rsidP="00B55B78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237785" w:rsidRPr="007A232C" w:rsidRDefault="00237785" w:rsidP="002D1E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237785" w:rsidRPr="007A232C" w:rsidRDefault="00237785" w:rsidP="002D1E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237785" w:rsidRPr="007A232C" w:rsidRDefault="00237785" w:rsidP="002D1E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</w:tcBorders>
          </w:tcPr>
          <w:p w:rsidR="00237785" w:rsidRPr="007A232C" w:rsidRDefault="00237785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237785" w:rsidRPr="007A232C" w:rsidRDefault="00237785" w:rsidP="00574BF2">
            <w:pPr>
              <w:spacing w:before="1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237785" w:rsidRPr="007A232C" w:rsidRDefault="00237785" w:rsidP="00121050">
            <w:pPr>
              <w:spacing w:before="160"/>
              <w:jc w:val="center"/>
              <w:rPr>
                <w:b/>
                <w:sz w:val="20"/>
                <w:szCs w:val="20"/>
              </w:rPr>
            </w:pPr>
          </w:p>
        </w:tc>
      </w:tr>
      <w:tr w:rsidR="00237785" w:rsidRPr="007A232C" w:rsidTr="00D31FBC">
        <w:trPr>
          <w:trHeight w:val="538"/>
          <w:jc w:val="center"/>
        </w:trPr>
        <w:tc>
          <w:tcPr>
            <w:tcW w:w="2223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237785" w:rsidRPr="00A5143A" w:rsidRDefault="007A3CB2" w:rsidP="00262790">
            <w:pPr>
              <w:shd w:val="clear" w:color="auto" w:fill="FFFFFF"/>
              <w:spacing w:before="160"/>
              <w:rPr>
                <w:b/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н</w:t>
            </w:r>
            <w:r w:rsidR="00237785" w:rsidRPr="00A5143A">
              <w:rPr>
                <w:color w:val="000000"/>
                <w:spacing w:val="-1"/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1321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237785" w:rsidRPr="00A5143A" w:rsidRDefault="00237785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237785" w:rsidRPr="007A232C" w:rsidRDefault="00237785" w:rsidP="000F411D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975458" w:rsidRDefault="00975458" w:rsidP="00574BF2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237785" w:rsidRPr="007A232C" w:rsidRDefault="00121050" w:rsidP="00574BF2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237785" w:rsidRPr="007A232C" w:rsidRDefault="00121050" w:rsidP="00574BF2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975458" w:rsidRDefault="00975458" w:rsidP="00B55B78">
            <w:pPr>
              <w:jc w:val="center"/>
              <w:rPr>
                <w:sz w:val="20"/>
                <w:szCs w:val="20"/>
              </w:rPr>
            </w:pPr>
          </w:p>
          <w:p w:rsidR="00237785" w:rsidRPr="007A232C" w:rsidRDefault="00121050" w:rsidP="00B55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double" w:sz="2" w:space="0" w:color="auto"/>
            </w:tcBorders>
            <w:vAlign w:val="center"/>
          </w:tcPr>
          <w:p w:rsidR="00237785" w:rsidRPr="007A232C" w:rsidRDefault="00237785" w:rsidP="00F758CD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237785" w:rsidRPr="007A232C" w:rsidRDefault="00237785" w:rsidP="00A8182F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115,7</w:t>
            </w:r>
          </w:p>
        </w:tc>
        <w:tc>
          <w:tcPr>
            <w:tcW w:w="992" w:type="dxa"/>
            <w:tcBorders>
              <w:right w:val="double" w:sz="2" w:space="0" w:color="auto"/>
            </w:tcBorders>
          </w:tcPr>
          <w:p w:rsidR="00237785" w:rsidRPr="007A232C" w:rsidRDefault="00237785" w:rsidP="00F749F5">
            <w:pPr>
              <w:rPr>
                <w:sz w:val="20"/>
                <w:szCs w:val="20"/>
              </w:rPr>
            </w:pPr>
          </w:p>
          <w:p w:rsidR="00237785" w:rsidRPr="007A232C" w:rsidRDefault="00237785" w:rsidP="0046158D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double" w:sz="2" w:space="0" w:color="auto"/>
            </w:tcBorders>
          </w:tcPr>
          <w:p w:rsidR="00237785" w:rsidRPr="007A232C" w:rsidRDefault="00237785" w:rsidP="00574BF2">
            <w:pPr>
              <w:spacing w:before="1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-</w:t>
            </w:r>
          </w:p>
        </w:tc>
        <w:tc>
          <w:tcPr>
            <w:tcW w:w="1363" w:type="dxa"/>
            <w:vMerge w:val="restart"/>
          </w:tcPr>
          <w:p w:rsidR="00D31FBC" w:rsidRDefault="00D31FBC" w:rsidP="00D31FBC">
            <w:pPr>
              <w:spacing w:before="160"/>
              <w:rPr>
                <w:sz w:val="22"/>
                <w:szCs w:val="22"/>
              </w:rPr>
            </w:pPr>
          </w:p>
          <w:p w:rsidR="00237785" w:rsidRPr="00D31FBC" w:rsidRDefault="00D31FBC" w:rsidP="00D31FBC">
            <w:pPr>
              <w:spacing w:befor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</w:t>
            </w:r>
            <w:r w:rsidR="00237785" w:rsidRPr="00D31FBC">
              <w:rPr>
                <w:sz w:val="22"/>
                <w:szCs w:val="22"/>
              </w:rPr>
              <w:t>959,69</w:t>
            </w:r>
          </w:p>
        </w:tc>
        <w:tc>
          <w:tcPr>
            <w:tcW w:w="1418" w:type="dxa"/>
            <w:vMerge w:val="restart"/>
            <w:tcBorders>
              <w:right w:val="double" w:sz="2" w:space="0" w:color="auto"/>
            </w:tcBorders>
          </w:tcPr>
          <w:p w:rsidR="00237785" w:rsidRPr="00D31FBC" w:rsidRDefault="00237785" w:rsidP="00121050">
            <w:pPr>
              <w:spacing w:before="160"/>
              <w:jc w:val="center"/>
              <w:rPr>
                <w:sz w:val="22"/>
                <w:szCs w:val="22"/>
              </w:rPr>
            </w:pPr>
            <w:r w:rsidRPr="00D31FBC">
              <w:rPr>
                <w:sz w:val="22"/>
                <w:szCs w:val="22"/>
              </w:rPr>
              <w:t>-</w:t>
            </w:r>
          </w:p>
        </w:tc>
      </w:tr>
      <w:tr w:rsidR="00237785" w:rsidRPr="007A232C" w:rsidTr="00D31FBC">
        <w:trPr>
          <w:trHeight w:val="263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237785" w:rsidRPr="00A5143A" w:rsidRDefault="00237785" w:rsidP="00574BF2">
            <w:pPr>
              <w:shd w:val="clear" w:color="auto" w:fill="FFFFFF"/>
              <w:spacing w:before="160"/>
              <w:rPr>
                <w:b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237785" w:rsidRPr="00A5143A" w:rsidRDefault="00237785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237785" w:rsidRPr="007A232C" w:rsidRDefault="00237785" w:rsidP="000F411D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237785" w:rsidRPr="007A232C" w:rsidRDefault="00237785" w:rsidP="00574BF2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237785" w:rsidRPr="007A232C" w:rsidRDefault="00237785" w:rsidP="00574BF2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237785" w:rsidRPr="007A232C" w:rsidRDefault="00237785" w:rsidP="00B55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2" w:space="0" w:color="auto"/>
            </w:tcBorders>
            <w:vAlign w:val="center"/>
          </w:tcPr>
          <w:p w:rsidR="00237785" w:rsidRPr="007A232C" w:rsidRDefault="00237785" w:rsidP="00D31FBC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A232C">
              <w:rPr>
                <w:sz w:val="20"/>
                <w:szCs w:val="20"/>
              </w:rPr>
              <w:t>вартира</w:t>
            </w:r>
          </w:p>
        </w:tc>
        <w:tc>
          <w:tcPr>
            <w:tcW w:w="993" w:type="dxa"/>
            <w:vAlign w:val="center"/>
          </w:tcPr>
          <w:p w:rsidR="00237785" w:rsidRPr="007A232C" w:rsidRDefault="00237785" w:rsidP="00F749F5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74,5</w:t>
            </w:r>
          </w:p>
        </w:tc>
        <w:tc>
          <w:tcPr>
            <w:tcW w:w="992" w:type="dxa"/>
            <w:tcBorders>
              <w:right w:val="double" w:sz="2" w:space="0" w:color="auto"/>
            </w:tcBorders>
          </w:tcPr>
          <w:p w:rsidR="00237785" w:rsidRPr="007A232C" w:rsidRDefault="00237785" w:rsidP="00F749F5">
            <w:pPr>
              <w:jc w:val="center"/>
              <w:rPr>
                <w:sz w:val="20"/>
                <w:szCs w:val="20"/>
              </w:rPr>
            </w:pPr>
          </w:p>
          <w:p w:rsidR="00237785" w:rsidRPr="007A232C" w:rsidRDefault="00237785" w:rsidP="00F749F5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double" w:sz="2" w:space="0" w:color="auto"/>
            </w:tcBorders>
          </w:tcPr>
          <w:p w:rsidR="00237785" w:rsidRPr="007A232C" w:rsidRDefault="00237785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237785" w:rsidRPr="007A232C" w:rsidRDefault="00237785" w:rsidP="00574BF2">
            <w:pPr>
              <w:spacing w:before="1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237785" w:rsidRPr="007A232C" w:rsidRDefault="00237785" w:rsidP="00574BF2">
            <w:pPr>
              <w:spacing w:before="160"/>
              <w:jc w:val="center"/>
              <w:rPr>
                <w:b/>
                <w:sz w:val="20"/>
                <w:szCs w:val="20"/>
              </w:rPr>
            </w:pPr>
          </w:p>
        </w:tc>
      </w:tr>
      <w:tr w:rsidR="00237785" w:rsidRPr="007A232C" w:rsidTr="00D31FBC">
        <w:trPr>
          <w:trHeight w:val="836"/>
          <w:jc w:val="center"/>
        </w:trPr>
        <w:tc>
          <w:tcPr>
            <w:tcW w:w="2223" w:type="dxa"/>
            <w:gridSpan w:val="2"/>
            <w:tcBorders>
              <w:left w:val="double" w:sz="2" w:space="0" w:color="auto"/>
              <w:right w:val="double" w:sz="2" w:space="0" w:color="auto"/>
            </w:tcBorders>
          </w:tcPr>
          <w:p w:rsidR="00237785" w:rsidRPr="00396FDC" w:rsidRDefault="00237785" w:rsidP="00574BF2">
            <w:pPr>
              <w:shd w:val="clear" w:color="auto" w:fill="FFFFFF"/>
              <w:spacing w:before="160"/>
              <w:rPr>
                <w:b/>
                <w:spacing w:val="-1"/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Зюзякина Е.Г.</w:t>
            </w:r>
          </w:p>
        </w:tc>
        <w:tc>
          <w:tcPr>
            <w:tcW w:w="1321" w:type="dxa"/>
            <w:gridSpan w:val="2"/>
            <w:tcBorders>
              <w:left w:val="double" w:sz="2" w:space="0" w:color="auto"/>
              <w:right w:val="double" w:sz="2" w:space="0" w:color="auto"/>
            </w:tcBorders>
          </w:tcPr>
          <w:p w:rsidR="00237785" w:rsidRPr="003C0C93" w:rsidRDefault="00237785" w:rsidP="00574BF2">
            <w:pPr>
              <w:shd w:val="clear" w:color="auto" w:fill="FFFFFF"/>
              <w:spacing w:before="160"/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И.о. заместителя главы администрации по вопросам развития предпринимательства</w:t>
            </w:r>
          </w:p>
        </w:tc>
        <w:tc>
          <w:tcPr>
            <w:tcW w:w="1701" w:type="dxa"/>
            <w:gridSpan w:val="2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237785" w:rsidRPr="007A232C" w:rsidRDefault="00121050" w:rsidP="000F411D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double" w:sz="2" w:space="0" w:color="auto"/>
              <w:right w:val="double" w:sz="2" w:space="0" w:color="auto"/>
            </w:tcBorders>
          </w:tcPr>
          <w:p w:rsidR="00975458" w:rsidRDefault="00975458" w:rsidP="00977A1A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975458" w:rsidRDefault="00975458" w:rsidP="00977A1A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975458" w:rsidRDefault="00975458" w:rsidP="00977A1A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975458" w:rsidRDefault="00975458" w:rsidP="00977A1A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237785" w:rsidRPr="007A232C" w:rsidRDefault="00121050" w:rsidP="00977A1A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237785" w:rsidRPr="007A232C" w:rsidRDefault="00121050" w:rsidP="00574BF2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237785" w:rsidRPr="007A232C" w:rsidRDefault="00121050" w:rsidP="00574BF2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237785" w:rsidRPr="007A232C" w:rsidRDefault="00237785" w:rsidP="00EC7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237785" w:rsidRPr="007A232C" w:rsidRDefault="00237785" w:rsidP="00EC7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237785" w:rsidRPr="007A232C" w:rsidRDefault="00237785" w:rsidP="00EC7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double" w:sz="2" w:space="0" w:color="auto"/>
            </w:tcBorders>
          </w:tcPr>
          <w:p w:rsidR="00975458" w:rsidRDefault="00975458" w:rsidP="002B3B73">
            <w:pPr>
              <w:spacing w:before="160"/>
              <w:jc w:val="center"/>
              <w:rPr>
                <w:sz w:val="20"/>
                <w:szCs w:val="20"/>
              </w:rPr>
            </w:pPr>
          </w:p>
          <w:p w:rsidR="00975458" w:rsidRDefault="00975458" w:rsidP="002B3B73">
            <w:pPr>
              <w:spacing w:before="160"/>
              <w:jc w:val="center"/>
              <w:rPr>
                <w:sz w:val="20"/>
                <w:szCs w:val="20"/>
              </w:rPr>
            </w:pPr>
          </w:p>
          <w:p w:rsidR="00975458" w:rsidRDefault="00975458" w:rsidP="002B3B73">
            <w:pPr>
              <w:spacing w:before="160"/>
              <w:jc w:val="center"/>
              <w:rPr>
                <w:sz w:val="20"/>
                <w:szCs w:val="20"/>
              </w:rPr>
            </w:pPr>
          </w:p>
          <w:p w:rsidR="00237785" w:rsidRDefault="00121050" w:rsidP="002B3B73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3" w:type="dxa"/>
          </w:tcPr>
          <w:p w:rsidR="007A3CB2" w:rsidRDefault="007A3CB2" w:rsidP="00A6652D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D31FBC" w:rsidRDefault="00D31FBC" w:rsidP="00A6652D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237785" w:rsidRDefault="00D31FBC" w:rsidP="00A6652D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876</w:t>
            </w:r>
            <w:r w:rsidR="00237785">
              <w:rPr>
                <w:sz w:val="22"/>
                <w:szCs w:val="22"/>
              </w:rPr>
              <w:t>171,10</w:t>
            </w:r>
          </w:p>
        </w:tc>
        <w:tc>
          <w:tcPr>
            <w:tcW w:w="1418" w:type="dxa"/>
            <w:tcBorders>
              <w:right w:val="double" w:sz="2" w:space="0" w:color="auto"/>
            </w:tcBorders>
          </w:tcPr>
          <w:p w:rsidR="00975458" w:rsidRDefault="00975458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  <w:p w:rsidR="00975458" w:rsidRDefault="00975458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  <w:p w:rsidR="00237785" w:rsidRPr="007A232C" w:rsidRDefault="00121050" w:rsidP="00975458">
            <w:pPr>
              <w:spacing w:before="160"/>
              <w:jc w:val="center"/>
              <w:rPr>
                <w:sz w:val="20"/>
                <w:szCs w:val="20"/>
              </w:rPr>
            </w:pPr>
            <w:bookmarkStart w:id="0" w:name="_GoBack"/>
            <w:r>
              <w:rPr>
                <w:sz w:val="20"/>
                <w:szCs w:val="20"/>
              </w:rPr>
              <w:t>-</w:t>
            </w:r>
            <w:bookmarkEnd w:id="0"/>
          </w:p>
        </w:tc>
      </w:tr>
      <w:tr w:rsidR="007A3CB2" w:rsidRPr="007A232C" w:rsidTr="00D31FBC">
        <w:trPr>
          <w:trHeight w:val="836"/>
          <w:jc w:val="center"/>
        </w:trPr>
        <w:tc>
          <w:tcPr>
            <w:tcW w:w="2223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7A3CB2" w:rsidRPr="00396FDC" w:rsidRDefault="007A3CB2" w:rsidP="00574BF2">
            <w:pPr>
              <w:shd w:val="clear" w:color="auto" w:fill="FFFFFF"/>
              <w:spacing w:before="160"/>
              <w:rPr>
                <w:b/>
                <w:spacing w:val="-1"/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Лихачева Т.А.</w:t>
            </w:r>
          </w:p>
        </w:tc>
        <w:tc>
          <w:tcPr>
            <w:tcW w:w="1321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7A3CB2" w:rsidRPr="003C0C93" w:rsidRDefault="007A3CB2" w:rsidP="00574BF2">
            <w:pPr>
              <w:shd w:val="clear" w:color="auto" w:fill="FFFFFF"/>
              <w:spacing w:before="160"/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Заместитель главы администрации по социальному развитию</w:t>
            </w:r>
          </w:p>
        </w:tc>
        <w:tc>
          <w:tcPr>
            <w:tcW w:w="1701" w:type="dxa"/>
            <w:gridSpan w:val="2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7A3CB2" w:rsidRPr="007A232C" w:rsidRDefault="007A3CB2" w:rsidP="000F411D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double" w:sz="2" w:space="0" w:color="auto"/>
              <w:right w:val="double" w:sz="2" w:space="0" w:color="auto"/>
            </w:tcBorders>
          </w:tcPr>
          <w:p w:rsidR="007A3CB2" w:rsidRDefault="007A3CB2" w:rsidP="00977A1A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7A3CB2" w:rsidRPr="007A232C" w:rsidRDefault="007A3CB2" w:rsidP="00977A1A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7A3CB2" w:rsidRPr="007A232C" w:rsidRDefault="007A3CB2" w:rsidP="00574BF2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89,4</w:t>
            </w:r>
          </w:p>
        </w:tc>
        <w:tc>
          <w:tcPr>
            <w:tcW w:w="1134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7A3CB2" w:rsidRPr="007A232C" w:rsidRDefault="007A3CB2" w:rsidP="00574BF2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7A3CB2" w:rsidRPr="007A232C" w:rsidRDefault="007A3CB2" w:rsidP="00EC7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7A3CB2" w:rsidRPr="007A232C" w:rsidRDefault="007A3CB2" w:rsidP="00EC7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7A3CB2" w:rsidRPr="007A232C" w:rsidRDefault="007A3CB2" w:rsidP="00EC7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double" w:sz="2" w:space="0" w:color="auto"/>
            </w:tcBorders>
          </w:tcPr>
          <w:p w:rsidR="007A3CB2" w:rsidRDefault="00121050" w:rsidP="002B3B73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3" w:type="dxa"/>
            <w:vMerge w:val="restart"/>
          </w:tcPr>
          <w:p w:rsidR="007A3CB2" w:rsidRDefault="007A3CB2" w:rsidP="00A6652D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7A3CB2" w:rsidRDefault="007A3CB2" w:rsidP="00A6652D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7A3CB2" w:rsidRDefault="00D31FBC" w:rsidP="00A6652D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1287</w:t>
            </w:r>
            <w:r w:rsidR="007A3CB2">
              <w:rPr>
                <w:sz w:val="22"/>
                <w:szCs w:val="22"/>
              </w:rPr>
              <w:t>051,71</w:t>
            </w:r>
          </w:p>
        </w:tc>
        <w:tc>
          <w:tcPr>
            <w:tcW w:w="1418" w:type="dxa"/>
            <w:vMerge w:val="restart"/>
            <w:tcBorders>
              <w:right w:val="double" w:sz="2" w:space="0" w:color="auto"/>
            </w:tcBorders>
          </w:tcPr>
          <w:p w:rsidR="007A3CB2" w:rsidRPr="007A232C" w:rsidRDefault="00121050" w:rsidP="00574BF2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A3CB2" w:rsidRPr="007A232C" w:rsidTr="00D31FBC">
        <w:trPr>
          <w:trHeight w:val="836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7A3CB2" w:rsidRPr="00396FDC" w:rsidRDefault="007A3CB2" w:rsidP="00574BF2">
            <w:pPr>
              <w:shd w:val="clear" w:color="auto" w:fill="FFFFFF"/>
              <w:spacing w:before="160"/>
              <w:rPr>
                <w:b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7A3CB2" w:rsidRPr="003C0C93" w:rsidRDefault="007A3CB2" w:rsidP="00574BF2">
            <w:pPr>
              <w:shd w:val="clear" w:color="auto" w:fill="FFFFFF"/>
              <w:spacing w:before="160"/>
              <w:rPr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7A3CB2" w:rsidRPr="007A232C" w:rsidRDefault="007A3CB2" w:rsidP="000F411D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7A3CB2" w:rsidRDefault="007A3CB2" w:rsidP="00977A1A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7A3CB2" w:rsidRDefault="007A3CB2" w:rsidP="00977A1A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7A3CB2" w:rsidRPr="007A232C" w:rsidRDefault="007A3CB2" w:rsidP="00977A1A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7A3CB2" w:rsidRPr="007A232C" w:rsidRDefault="007A3CB2" w:rsidP="00574BF2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214,3</w:t>
            </w:r>
          </w:p>
        </w:tc>
        <w:tc>
          <w:tcPr>
            <w:tcW w:w="1134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7A3CB2" w:rsidRPr="007A232C" w:rsidRDefault="007A3CB2" w:rsidP="00574BF2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7A3CB2" w:rsidRPr="007A232C" w:rsidRDefault="007A3CB2" w:rsidP="00EC7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7A3CB2" w:rsidRPr="007A232C" w:rsidRDefault="007A3CB2" w:rsidP="00EC7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466,0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7A3CB2" w:rsidRPr="007A232C" w:rsidRDefault="007A3CB2" w:rsidP="00EC7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double" w:sz="2" w:space="0" w:color="auto"/>
            </w:tcBorders>
          </w:tcPr>
          <w:p w:rsidR="007A3CB2" w:rsidRDefault="007A3CB2" w:rsidP="002B3B73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7A3CB2" w:rsidRDefault="007A3CB2" w:rsidP="00A6652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7A3CB2" w:rsidRPr="007A232C" w:rsidRDefault="007A3CB2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7A3CB2" w:rsidRPr="007A232C" w:rsidTr="00D31FBC">
        <w:trPr>
          <w:trHeight w:val="836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7A3CB2" w:rsidRPr="00396FDC" w:rsidRDefault="007A3CB2" w:rsidP="00574BF2">
            <w:pPr>
              <w:shd w:val="clear" w:color="auto" w:fill="FFFFFF"/>
              <w:spacing w:before="160"/>
              <w:rPr>
                <w:b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7A3CB2" w:rsidRPr="003C0C93" w:rsidRDefault="007A3CB2" w:rsidP="00574BF2">
            <w:pPr>
              <w:shd w:val="clear" w:color="auto" w:fill="FFFFFF"/>
              <w:spacing w:before="160"/>
              <w:rPr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7A3CB2" w:rsidRPr="007A232C" w:rsidRDefault="007A3CB2" w:rsidP="000F411D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7A3CB2" w:rsidRPr="007A232C" w:rsidRDefault="007A3CB2" w:rsidP="00977A1A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7A3CB2" w:rsidRPr="007A232C" w:rsidRDefault="007A3CB2" w:rsidP="00574BF2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7A3CB2" w:rsidRPr="007A232C" w:rsidRDefault="007A3CB2" w:rsidP="00574BF2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7A3CB2" w:rsidRPr="007A232C" w:rsidRDefault="007A3CB2" w:rsidP="00EC7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пилорама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7A3CB2" w:rsidRPr="007A232C" w:rsidRDefault="007A3CB2" w:rsidP="00EC7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7A3CB2" w:rsidRPr="007A232C" w:rsidRDefault="007A3CB2" w:rsidP="00EC7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double" w:sz="2" w:space="0" w:color="auto"/>
            </w:tcBorders>
          </w:tcPr>
          <w:p w:rsidR="007A3CB2" w:rsidRDefault="007A3CB2" w:rsidP="002B3B73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7A3CB2" w:rsidRDefault="007A3CB2" w:rsidP="00A6652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7A3CB2" w:rsidRPr="007A232C" w:rsidRDefault="007A3CB2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7A3CB2" w:rsidRPr="007A232C" w:rsidTr="00D31FBC">
        <w:trPr>
          <w:trHeight w:val="836"/>
          <w:jc w:val="center"/>
        </w:trPr>
        <w:tc>
          <w:tcPr>
            <w:tcW w:w="2223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7A3CB2" w:rsidRPr="00396FDC" w:rsidRDefault="007A3CB2" w:rsidP="00574BF2">
            <w:pPr>
              <w:shd w:val="clear" w:color="auto" w:fill="FFFFFF"/>
              <w:spacing w:before="160"/>
              <w:rPr>
                <w:b/>
                <w:spacing w:val="-1"/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с</w:t>
            </w:r>
            <w:r w:rsidRPr="002127BD">
              <w:rPr>
                <w:spacing w:val="-1"/>
                <w:sz w:val="22"/>
                <w:szCs w:val="22"/>
              </w:rPr>
              <w:t>упруг</w:t>
            </w:r>
          </w:p>
          <w:p w:rsidR="007A3CB2" w:rsidRPr="00396FDC" w:rsidRDefault="007A3CB2" w:rsidP="00574BF2">
            <w:pPr>
              <w:shd w:val="clear" w:color="auto" w:fill="FFFFFF"/>
              <w:spacing w:before="160"/>
              <w:rPr>
                <w:b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7A3CB2" w:rsidRPr="003C0C93" w:rsidRDefault="007A3CB2" w:rsidP="00574BF2">
            <w:pPr>
              <w:shd w:val="clear" w:color="auto" w:fill="FFFFFF"/>
              <w:spacing w:before="160"/>
              <w:rPr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7A3CB2" w:rsidRPr="007A232C" w:rsidRDefault="007A3CB2" w:rsidP="000F411D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double" w:sz="2" w:space="0" w:color="auto"/>
              <w:right w:val="double" w:sz="2" w:space="0" w:color="auto"/>
            </w:tcBorders>
          </w:tcPr>
          <w:p w:rsidR="007A3CB2" w:rsidRDefault="007A3CB2" w:rsidP="00977A1A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7A3CB2" w:rsidRPr="007A232C" w:rsidRDefault="007A3CB2" w:rsidP="00977A1A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7A3CB2" w:rsidRPr="007A232C" w:rsidRDefault="007A3CB2" w:rsidP="00574BF2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134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7A3CB2" w:rsidRPr="007A232C" w:rsidRDefault="007A3CB2" w:rsidP="00574BF2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7A3CB2" w:rsidRPr="007A232C" w:rsidRDefault="007A3CB2" w:rsidP="00EC7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7A3CB2" w:rsidRPr="007A232C" w:rsidRDefault="007A3CB2" w:rsidP="00EC7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89,4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</w:tcPr>
          <w:p w:rsidR="007A3CB2" w:rsidRDefault="007A3CB2" w:rsidP="00FE0CB6">
            <w:pPr>
              <w:jc w:val="center"/>
            </w:pPr>
            <w:r w:rsidRPr="0026218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double" w:sz="2" w:space="0" w:color="auto"/>
            </w:tcBorders>
          </w:tcPr>
          <w:p w:rsidR="007A3CB2" w:rsidRDefault="00121050" w:rsidP="002B3B73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3" w:type="dxa"/>
            <w:vMerge w:val="restart"/>
          </w:tcPr>
          <w:p w:rsidR="007A3CB2" w:rsidRDefault="007A3CB2" w:rsidP="00A6652D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7A3CB2" w:rsidRDefault="007A3CB2" w:rsidP="00A6652D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7A3CB2" w:rsidRDefault="00D31FBC" w:rsidP="008D5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1263</w:t>
            </w:r>
            <w:r w:rsidR="007A3CB2">
              <w:rPr>
                <w:sz w:val="22"/>
                <w:szCs w:val="22"/>
              </w:rPr>
              <w:t>856,86</w:t>
            </w:r>
          </w:p>
          <w:p w:rsidR="008D54B8" w:rsidRDefault="008D54B8" w:rsidP="008D5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(включая доход от продажи </w:t>
            </w:r>
            <w:r>
              <w:rPr>
                <w:sz w:val="22"/>
                <w:szCs w:val="22"/>
              </w:rPr>
              <w:lastRenderedPageBreak/>
              <w:t>имущества)</w:t>
            </w:r>
          </w:p>
        </w:tc>
        <w:tc>
          <w:tcPr>
            <w:tcW w:w="1418" w:type="dxa"/>
            <w:vMerge w:val="restart"/>
            <w:tcBorders>
              <w:right w:val="double" w:sz="2" w:space="0" w:color="auto"/>
            </w:tcBorders>
          </w:tcPr>
          <w:p w:rsidR="007A3CB2" w:rsidRPr="007A232C" w:rsidRDefault="00121050" w:rsidP="00574BF2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7A3CB2" w:rsidRPr="007A232C" w:rsidTr="00D31FBC">
        <w:trPr>
          <w:trHeight w:val="836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7A3CB2" w:rsidRPr="00396FDC" w:rsidRDefault="007A3CB2" w:rsidP="00574BF2">
            <w:pPr>
              <w:shd w:val="clear" w:color="auto" w:fill="FFFFFF"/>
              <w:spacing w:before="160"/>
              <w:rPr>
                <w:b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7A3CB2" w:rsidRPr="003C0C93" w:rsidRDefault="007A3CB2" w:rsidP="00574BF2">
            <w:pPr>
              <w:shd w:val="clear" w:color="auto" w:fill="FFFFFF"/>
              <w:spacing w:before="160"/>
              <w:rPr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7A3CB2" w:rsidRPr="007A232C" w:rsidRDefault="007A3CB2" w:rsidP="000F411D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пилорама</w:t>
            </w:r>
          </w:p>
        </w:tc>
        <w:tc>
          <w:tcPr>
            <w:tcW w:w="1275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7A3CB2" w:rsidRDefault="007A3CB2" w:rsidP="00977A1A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7A3CB2" w:rsidRDefault="007A3CB2" w:rsidP="00D31FBC">
            <w:pPr>
              <w:spacing w:after="60"/>
              <w:rPr>
                <w:sz w:val="20"/>
                <w:szCs w:val="20"/>
              </w:rPr>
            </w:pPr>
          </w:p>
          <w:p w:rsidR="007A3CB2" w:rsidRPr="007A232C" w:rsidRDefault="007A3CB2" w:rsidP="00977A1A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7A3CB2" w:rsidRPr="007A232C" w:rsidRDefault="007A3CB2" w:rsidP="00574BF2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</w:t>
            </w:r>
          </w:p>
        </w:tc>
        <w:tc>
          <w:tcPr>
            <w:tcW w:w="1134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7A3CB2" w:rsidRPr="007A232C" w:rsidRDefault="007A3CB2" w:rsidP="00574BF2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7A3CB2" w:rsidRPr="007A232C" w:rsidRDefault="007A3CB2" w:rsidP="00EC7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7A3CB2" w:rsidRPr="007A232C" w:rsidRDefault="007A3CB2" w:rsidP="00EC7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466,0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</w:tcPr>
          <w:p w:rsidR="007A3CB2" w:rsidRDefault="007A3CB2" w:rsidP="00FE0CB6">
            <w:pPr>
              <w:jc w:val="center"/>
            </w:pPr>
            <w:r w:rsidRPr="0026218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double" w:sz="2" w:space="0" w:color="auto"/>
            </w:tcBorders>
          </w:tcPr>
          <w:p w:rsidR="007A3CB2" w:rsidRDefault="007A3CB2" w:rsidP="002B3B73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7A3CB2" w:rsidRDefault="007A3CB2" w:rsidP="00A6652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7A3CB2" w:rsidRPr="007A232C" w:rsidRDefault="007A3CB2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7A3CB2" w:rsidRPr="007A232C" w:rsidTr="00D31FBC">
        <w:trPr>
          <w:trHeight w:val="836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7A3CB2" w:rsidRPr="00396FDC" w:rsidRDefault="007A3CB2" w:rsidP="00574BF2">
            <w:pPr>
              <w:shd w:val="clear" w:color="auto" w:fill="FFFFFF"/>
              <w:spacing w:before="160"/>
              <w:rPr>
                <w:b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7A3CB2" w:rsidRPr="003C0C93" w:rsidRDefault="007A3CB2" w:rsidP="00574BF2">
            <w:pPr>
              <w:shd w:val="clear" w:color="auto" w:fill="FFFFFF"/>
              <w:spacing w:before="160"/>
              <w:rPr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7A3CB2" w:rsidRPr="007A232C" w:rsidRDefault="007A3CB2" w:rsidP="000F411D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7A3CB2" w:rsidRPr="007A232C" w:rsidRDefault="007A3CB2" w:rsidP="00977A1A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7A3CB2" w:rsidRPr="007A232C" w:rsidRDefault="007A3CB2" w:rsidP="00574BF2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7A3CB2" w:rsidRPr="007A232C" w:rsidRDefault="007A3CB2" w:rsidP="00574BF2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7A3CB2" w:rsidRPr="007A232C" w:rsidRDefault="007A3CB2" w:rsidP="00EC7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7A3CB2" w:rsidRPr="007A232C" w:rsidRDefault="007A3CB2" w:rsidP="00EC7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214,3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</w:tcPr>
          <w:p w:rsidR="007A3CB2" w:rsidRDefault="007A3CB2" w:rsidP="00FE0CB6">
            <w:pPr>
              <w:jc w:val="center"/>
            </w:pPr>
            <w:r w:rsidRPr="0026218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double" w:sz="2" w:space="0" w:color="auto"/>
            </w:tcBorders>
          </w:tcPr>
          <w:p w:rsidR="007A3CB2" w:rsidRDefault="007A3CB2" w:rsidP="002B3B73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7A3CB2" w:rsidRDefault="007A3CB2" w:rsidP="00A6652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7A3CB2" w:rsidRPr="007A232C" w:rsidRDefault="007A3CB2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7A3CB2" w:rsidRPr="007A232C" w:rsidTr="00D31FBC">
        <w:trPr>
          <w:trHeight w:val="836"/>
          <w:jc w:val="center"/>
        </w:trPr>
        <w:tc>
          <w:tcPr>
            <w:tcW w:w="2223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7A3CB2" w:rsidRPr="002127BD" w:rsidRDefault="007A3CB2" w:rsidP="00574BF2">
            <w:pPr>
              <w:shd w:val="clear" w:color="auto" w:fill="FFFFFF"/>
              <w:spacing w:before="160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lastRenderedPageBreak/>
              <w:t>н</w:t>
            </w:r>
            <w:r w:rsidRPr="002127BD">
              <w:rPr>
                <w:spacing w:val="-1"/>
                <w:sz w:val="22"/>
                <w:szCs w:val="22"/>
              </w:rPr>
              <w:t>есовершеннолетний ребёнок</w:t>
            </w:r>
          </w:p>
        </w:tc>
        <w:tc>
          <w:tcPr>
            <w:tcW w:w="1321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7A3CB2" w:rsidRPr="003C0C93" w:rsidRDefault="007A3CB2" w:rsidP="00574BF2">
            <w:pPr>
              <w:shd w:val="clear" w:color="auto" w:fill="FFFFFF"/>
              <w:spacing w:before="160"/>
              <w:rPr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7A3CB2" w:rsidRPr="007A232C" w:rsidRDefault="007A3CB2" w:rsidP="00C83BE6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7A3CB2" w:rsidRDefault="007A3CB2" w:rsidP="00C83BE6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7A3CB2" w:rsidRDefault="007A3CB2" w:rsidP="00C83BE6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7A3CB2" w:rsidRDefault="007A3CB2" w:rsidP="00C83BE6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7A3CB2" w:rsidRDefault="007A3CB2" w:rsidP="00C83BE6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7A3CB2" w:rsidRPr="007A232C" w:rsidRDefault="007A3CB2" w:rsidP="00C83BE6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7A3CB2" w:rsidRPr="007A232C" w:rsidRDefault="007A3CB2" w:rsidP="00C83BE6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134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7A3CB2" w:rsidRPr="007A232C" w:rsidRDefault="007A3CB2" w:rsidP="00C83BE6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7A3CB2" w:rsidRPr="007A232C" w:rsidRDefault="007A3CB2" w:rsidP="00C83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7A3CB2" w:rsidRPr="007A232C" w:rsidRDefault="007A3CB2" w:rsidP="00C83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89,4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</w:tcPr>
          <w:p w:rsidR="007A3CB2" w:rsidRDefault="007A3CB2" w:rsidP="00C83BE6">
            <w:pPr>
              <w:jc w:val="center"/>
            </w:pPr>
            <w:r w:rsidRPr="0026218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double" w:sz="2" w:space="0" w:color="auto"/>
            </w:tcBorders>
          </w:tcPr>
          <w:p w:rsidR="007A3CB2" w:rsidRDefault="00121050" w:rsidP="002B3B73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3" w:type="dxa"/>
            <w:vMerge w:val="restart"/>
          </w:tcPr>
          <w:p w:rsidR="007A3CB2" w:rsidRDefault="007A3CB2" w:rsidP="00A6652D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7A3CB2" w:rsidRDefault="007A3CB2" w:rsidP="00A6652D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7A3CB2" w:rsidRDefault="007A3CB2" w:rsidP="00A6652D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7A3CB2" w:rsidRDefault="00D31FBC" w:rsidP="00A6652D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  <w:r w:rsidR="007A3CB2">
              <w:rPr>
                <w:sz w:val="22"/>
                <w:szCs w:val="22"/>
              </w:rPr>
              <w:t>220,26</w:t>
            </w:r>
          </w:p>
        </w:tc>
        <w:tc>
          <w:tcPr>
            <w:tcW w:w="1418" w:type="dxa"/>
            <w:vMerge w:val="restart"/>
            <w:tcBorders>
              <w:right w:val="double" w:sz="2" w:space="0" w:color="auto"/>
            </w:tcBorders>
          </w:tcPr>
          <w:p w:rsidR="007A3CB2" w:rsidRPr="007A232C" w:rsidRDefault="00121050" w:rsidP="00574BF2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A3CB2" w:rsidRPr="007A232C" w:rsidTr="00D31FBC">
        <w:trPr>
          <w:trHeight w:val="836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7A3CB2" w:rsidRPr="00396FDC" w:rsidRDefault="007A3CB2" w:rsidP="00574BF2">
            <w:pPr>
              <w:shd w:val="clear" w:color="auto" w:fill="FFFFFF"/>
              <w:spacing w:before="160"/>
              <w:rPr>
                <w:b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7A3CB2" w:rsidRPr="003C0C93" w:rsidRDefault="007A3CB2" w:rsidP="00574BF2">
            <w:pPr>
              <w:shd w:val="clear" w:color="auto" w:fill="FFFFFF"/>
              <w:spacing w:before="160"/>
              <w:rPr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7A3CB2" w:rsidRPr="007A232C" w:rsidRDefault="007A3CB2" w:rsidP="000F411D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7A3CB2" w:rsidRPr="007A232C" w:rsidRDefault="007A3CB2" w:rsidP="00977A1A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7A3CB2" w:rsidRPr="007A232C" w:rsidRDefault="007A3CB2" w:rsidP="00574BF2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7A3CB2" w:rsidRPr="007A232C" w:rsidRDefault="007A3CB2" w:rsidP="00574BF2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7A3CB2" w:rsidRPr="007A232C" w:rsidRDefault="007A3CB2" w:rsidP="00C83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7A3CB2" w:rsidRPr="007A232C" w:rsidRDefault="007A3CB2" w:rsidP="00C83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466,0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</w:tcPr>
          <w:p w:rsidR="007A3CB2" w:rsidRDefault="007A3CB2" w:rsidP="00C83BE6">
            <w:pPr>
              <w:jc w:val="center"/>
            </w:pPr>
            <w:r w:rsidRPr="0026218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double" w:sz="2" w:space="0" w:color="auto"/>
            </w:tcBorders>
          </w:tcPr>
          <w:p w:rsidR="007A3CB2" w:rsidRDefault="007A3CB2" w:rsidP="002B3B73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7A3CB2" w:rsidRDefault="007A3CB2" w:rsidP="00A6652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7A3CB2" w:rsidRPr="007A232C" w:rsidRDefault="007A3CB2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7A3CB2" w:rsidRPr="007A232C" w:rsidTr="00D31FBC">
        <w:trPr>
          <w:trHeight w:val="836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7A3CB2" w:rsidRPr="00396FDC" w:rsidRDefault="007A3CB2" w:rsidP="00574BF2">
            <w:pPr>
              <w:shd w:val="clear" w:color="auto" w:fill="FFFFFF"/>
              <w:spacing w:before="160"/>
              <w:rPr>
                <w:b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7A3CB2" w:rsidRPr="003C0C93" w:rsidRDefault="007A3CB2" w:rsidP="00574BF2">
            <w:pPr>
              <w:shd w:val="clear" w:color="auto" w:fill="FFFFFF"/>
              <w:spacing w:before="160"/>
              <w:rPr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7A3CB2" w:rsidRPr="007A232C" w:rsidRDefault="007A3CB2" w:rsidP="000F411D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7A3CB2" w:rsidRPr="007A232C" w:rsidRDefault="007A3CB2" w:rsidP="00977A1A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7A3CB2" w:rsidRPr="007A232C" w:rsidRDefault="007A3CB2" w:rsidP="00574BF2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7A3CB2" w:rsidRPr="007A232C" w:rsidRDefault="007A3CB2" w:rsidP="00574BF2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7A3CB2" w:rsidRPr="007A232C" w:rsidRDefault="007A3CB2" w:rsidP="00C83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7A3CB2" w:rsidRPr="007A232C" w:rsidRDefault="007A3CB2" w:rsidP="00C83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214,3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</w:tcPr>
          <w:p w:rsidR="007A3CB2" w:rsidRDefault="007A3CB2" w:rsidP="00C83BE6">
            <w:pPr>
              <w:jc w:val="center"/>
            </w:pPr>
            <w:r w:rsidRPr="0026218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double" w:sz="2" w:space="0" w:color="auto"/>
            </w:tcBorders>
          </w:tcPr>
          <w:p w:rsidR="007A3CB2" w:rsidRDefault="007A3CB2" w:rsidP="002B3B73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7A3CB2" w:rsidRDefault="007A3CB2" w:rsidP="00A6652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7A3CB2" w:rsidRPr="007A232C" w:rsidRDefault="007A3CB2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8C0503" w:rsidRPr="007A232C" w:rsidTr="00D31FBC">
        <w:trPr>
          <w:trHeight w:val="836"/>
          <w:jc w:val="center"/>
        </w:trPr>
        <w:tc>
          <w:tcPr>
            <w:tcW w:w="2223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8C0503" w:rsidRPr="00396FDC" w:rsidRDefault="008C0503" w:rsidP="00574BF2">
            <w:pPr>
              <w:shd w:val="clear" w:color="auto" w:fill="FFFFFF"/>
              <w:spacing w:before="160"/>
              <w:rPr>
                <w:b/>
                <w:spacing w:val="-1"/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Маннанов Э.Х.</w:t>
            </w:r>
          </w:p>
        </w:tc>
        <w:tc>
          <w:tcPr>
            <w:tcW w:w="1321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8C0503" w:rsidRPr="003C0C93" w:rsidRDefault="008C0503" w:rsidP="002E6993">
            <w:pPr>
              <w:shd w:val="clear" w:color="auto" w:fill="FFFFFF"/>
              <w:spacing w:before="160"/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 xml:space="preserve">И.о. заместителя главы администрации по строительству, жилищно-коммунальному хозяйству и инфраструктуре </w:t>
            </w:r>
          </w:p>
        </w:tc>
        <w:tc>
          <w:tcPr>
            <w:tcW w:w="1701" w:type="dxa"/>
            <w:gridSpan w:val="2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8C0503" w:rsidRPr="007A232C" w:rsidRDefault="008C0503" w:rsidP="000F411D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75" w:type="dxa"/>
            <w:tcBorders>
              <w:left w:val="double" w:sz="2" w:space="0" w:color="auto"/>
              <w:right w:val="double" w:sz="2" w:space="0" w:color="auto"/>
            </w:tcBorders>
          </w:tcPr>
          <w:p w:rsidR="008C0503" w:rsidRDefault="008C0503" w:rsidP="00977A1A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8C0503" w:rsidRDefault="008C0503" w:rsidP="00D31FBC">
            <w:pPr>
              <w:spacing w:after="60"/>
              <w:rPr>
                <w:sz w:val="20"/>
                <w:szCs w:val="20"/>
              </w:rPr>
            </w:pPr>
          </w:p>
          <w:p w:rsidR="008C0503" w:rsidRPr="007A232C" w:rsidRDefault="008C0503" w:rsidP="00977A1A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C0503" w:rsidRPr="007A232C" w:rsidRDefault="008C0503" w:rsidP="00574BF2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C0503" w:rsidRPr="007A232C" w:rsidRDefault="008C0503" w:rsidP="00574BF2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C0503" w:rsidRDefault="008C0503" w:rsidP="00C83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C0503" w:rsidRDefault="008C0503" w:rsidP="00C83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</w:tcPr>
          <w:p w:rsidR="008C0503" w:rsidRDefault="008C0503" w:rsidP="00C83BE6">
            <w:pPr>
              <w:jc w:val="center"/>
              <w:rPr>
                <w:sz w:val="20"/>
                <w:szCs w:val="20"/>
              </w:rPr>
            </w:pPr>
          </w:p>
          <w:p w:rsidR="008C0503" w:rsidRDefault="008C0503" w:rsidP="00C83BE6">
            <w:pPr>
              <w:jc w:val="center"/>
              <w:rPr>
                <w:sz w:val="20"/>
                <w:szCs w:val="20"/>
              </w:rPr>
            </w:pPr>
          </w:p>
          <w:p w:rsidR="008C0503" w:rsidRDefault="008C0503" w:rsidP="00C83BE6">
            <w:pPr>
              <w:jc w:val="center"/>
              <w:rPr>
                <w:sz w:val="20"/>
                <w:szCs w:val="20"/>
              </w:rPr>
            </w:pPr>
          </w:p>
          <w:p w:rsidR="008C0503" w:rsidRDefault="008C0503" w:rsidP="00C83BE6">
            <w:pPr>
              <w:jc w:val="center"/>
              <w:rPr>
                <w:sz w:val="20"/>
                <w:szCs w:val="20"/>
              </w:rPr>
            </w:pPr>
          </w:p>
          <w:p w:rsidR="008C0503" w:rsidRDefault="008C0503" w:rsidP="00C83BE6">
            <w:pPr>
              <w:jc w:val="center"/>
              <w:rPr>
                <w:sz w:val="20"/>
                <w:szCs w:val="20"/>
              </w:rPr>
            </w:pPr>
          </w:p>
          <w:p w:rsidR="008C0503" w:rsidRPr="00262187" w:rsidRDefault="008C0503" w:rsidP="00C83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double" w:sz="2" w:space="0" w:color="auto"/>
            </w:tcBorders>
          </w:tcPr>
          <w:p w:rsidR="008C0503" w:rsidRDefault="008C0503" w:rsidP="00D3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8C0503" w:rsidRDefault="008C0503" w:rsidP="00D31FB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MURANO</w:t>
            </w:r>
          </w:p>
          <w:p w:rsidR="008C0503" w:rsidRPr="00080D5E" w:rsidRDefault="008C0503" w:rsidP="002B3B73">
            <w:pPr>
              <w:spacing w:before="16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63" w:type="dxa"/>
            <w:vMerge w:val="restart"/>
          </w:tcPr>
          <w:p w:rsidR="008C0503" w:rsidRDefault="008C0503" w:rsidP="00A6652D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8C0503" w:rsidRDefault="008C0503" w:rsidP="00A6652D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8C0503" w:rsidRDefault="008C0503" w:rsidP="00A6652D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8C0503" w:rsidRDefault="008C0503" w:rsidP="00A6652D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8C0503" w:rsidRDefault="008C0503" w:rsidP="00A6652D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8C0503" w:rsidRDefault="00D31FBC" w:rsidP="00A6652D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  <w:r w:rsidR="008C0503">
              <w:rPr>
                <w:sz w:val="22"/>
                <w:szCs w:val="22"/>
              </w:rPr>
              <w:t>248,25</w:t>
            </w:r>
          </w:p>
          <w:p w:rsidR="008C0503" w:rsidRDefault="008C0503" w:rsidP="00A6652D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8C0503" w:rsidRDefault="008C0503" w:rsidP="00A6652D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8C0503" w:rsidRDefault="008C0503" w:rsidP="00A6652D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8C0503" w:rsidRDefault="008C0503" w:rsidP="00A6652D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right w:val="double" w:sz="2" w:space="0" w:color="auto"/>
            </w:tcBorders>
          </w:tcPr>
          <w:p w:rsidR="008C0503" w:rsidRDefault="008C0503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  <w:p w:rsidR="008C0503" w:rsidRDefault="008C0503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  <w:p w:rsidR="008C0503" w:rsidRDefault="008C0503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  <w:p w:rsidR="008C0503" w:rsidRDefault="008C0503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  <w:p w:rsidR="008C0503" w:rsidRDefault="008C0503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  <w:p w:rsidR="008C0503" w:rsidRPr="007A232C" w:rsidRDefault="008C0503" w:rsidP="00574BF2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C0503" w:rsidRDefault="008C0503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  <w:p w:rsidR="008C0503" w:rsidRDefault="008C0503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  <w:p w:rsidR="008C0503" w:rsidRDefault="008C0503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  <w:p w:rsidR="008C0503" w:rsidRPr="007A232C" w:rsidRDefault="008C0503" w:rsidP="00574BF2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C0503" w:rsidRPr="007A232C" w:rsidTr="00D31FBC">
        <w:trPr>
          <w:trHeight w:val="836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8C0503" w:rsidRPr="00396FDC" w:rsidRDefault="008C0503" w:rsidP="00574BF2">
            <w:pPr>
              <w:shd w:val="clear" w:color="auto" w:fill="FFFFFF"/>
              <w:spacing w:before="160"/>
              <w:rPr>
                <w:b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8C0503" w:rsidRPr="003C0C93" w:rsidRDefault="008C0503" w:rsidP="00574BF2">
            <w:pPr>
              <w:shd w:val="clear" w:color="auto" w:fill="FFFFFF"/>
              <w:spacing w:before="160"/>
              <w:rPr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8C0503" w:rsidRPr="007A232C" w:rsidRDefault="008C0503" w:rsidP="000F411D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double" w:sz="2" w:space="0" w:color="auto"/>
              <w:right w:val="double" w:sz="2" w:space="0" w:color="auto"/>
            </w:tcBorders>
          </w:tcPr>
          <w:p w:rsidR="008C0503" w:rsidRDefault="008C0503" w:rsidP="00977A1A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8C0503" w:rsidRPr="007A232C" w:rsidRDefault="008C0503" w:rsidP="00977A1A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C0503" w:rsidRPr="007A232C" w:rsidRDefault="008C0503" w:rsidP="00574BF2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290,0</w:t>
            </w:r>
          </w:p>
        </w:tc>
        <w:tc>
          <w:tcPr>
            <w:tcW w:w="1134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C0503" w:rsidRPr="007A232C" w:rsidRDefault="008C0503" w:rsidP="00574BF2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C0503" w:rsidRDefault="008C0503" w:rsidP="00C83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993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C0503" w:rsidRDefault="008C0503" w:rsidP="00C83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</w:t>
            </w:r>
          </w:p>
        </w:tc>
        <w:tc>
          <w:tcPr>
            <w:tcW w:w="992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8C0503" w:rsidRDefault="008C0503" w:rsidP="00C83BE6">
            <w:pPr>
              <w:jc w:val="center"/>
              <w:rPr>
                <w:sz w:val="20"/>
                <w:szCs w:val="20"/>
              </w:rPr>
            </w:pPr>
          </w:p>
          <w:p w:rsidR="008C0503" w:rsidRDefault="008C0503" w:rsidP="00C83BE6">
            <w:pPr>
              <w:jc w:val="center"/>
              <w:rPr>
                <w:sz w:val="20"/>
                <w:szCs w:val="20"/>
              </w:rPr>
            </w:pPr>
          </w:p>
          <w:p w:rsidR="008C0503" w:rsidRDefault="008C0503" w:rsidP="00C83BE6">
            <w:pPr>
              <w:jc w:val="center"/>
              <w:rPr>
                <w:sz w:val="20"/>
                <w:szCs w:val="20"/>
              </w:rPr>
            </w:pPr>
          </w:p>
          <w:p w:rsidR="008C0503" w:rsidRDefault="008C0503" w:rsidP="00C83BE6">
            <w:pPr>
              <w:jc w:val="center"/>
              <w:rPr>
                <w:sz w:val="20"/>
                <w:szCs w:val="20"/>
              </w:rPr>
            </w:pPr>
          </w:p>
          <w:p w:rsidR="008C0503" w:rsidRDefault="008C0503" w:rsidP="00C83BE6">
            <w:pPr>
              <w:jc w:val="center"/>
              <w:rPr>
                <w:sz w:val="20"/>
                <w:szCs w:val="20"/>
              </w:rPr>
            </w:pPr>
          </w:p>
          <w:p w:rsidR="008C0503" w:rsidRPr="00262187" w:rsidRDefault="008C0503" w:rsidP="00C83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double" w:sz="2" w:space="0" w:color="auto"/>
            </w:tcBorders>
          </w:tcPr>
          <w:p w:rsidR="008C0503" w:rsidRDefault="008C0503" w:rsidP="00D3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грузовой </w:t>
            </w:r>
          </w:p>
          <w:p w:rsidR="008C0503" w:rsidRDefault="008C0503" w:rsidP="00D3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ГАЗ 322132 </w:t>
            </w:r>
          </w:p>
        </w:tc>
        <w:tc>
          <w:tcPr>
            <w:tcW w:w="1363" w:type="dxa"/>
            <w:vMerge/>
          </w:tcPr>
          <w:p w:rsidR="008C0503" w:rsidRDefault="008C0503" w:rsidP="00A6652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8C0503" w:rsidRPr="007A232C" w:rsidRDefault="008C0503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8C0503" w:rsidRPr="007A232C" w:rsidTr="00D31FBC">
        <w:trPr>
          <w:trHeight w:val="836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8C0503" w:rsidRPr="00396FDC" w:rsidRDefault="008C0503" w:rsidP="00574BF2">
            <w:pPr>
              <w:shd w:val="clear" w:color="auto" w:fill="FFFFFF"/>
              <w:spacing w:before="160"/>
              <w:rPr>
                <w:b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8C0503" w:rsidRPr="003C0C93" w:rsidRDefault="008C0503" w:rsidP="00574BF2">
            <w:pPr>
              <w:shd w:val="clear" w:color="auto" w:fill="FFFFFF"/>
              <w:spacing w:before="160"/>
              <w:rPr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8C0503" w:rsidRPr="007A232C" w:rsidRDefault="008C0503" w:rsidP="000F411D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left w:val="double" w:sz="2" w:space="0" w:color="auto"/>
              <w:right w:val="double" w:sz="2" w:space="0" w:color="auto"/>
            </w:tcBorders>
          </w:tcPr>
          <w:p w:rsidR="008C0503" w:rsidRDefault="008C0503">
            <w:pPr>
              <w:rPr>
                <w:sz w:val="20"/>
                <w:szCs w:val="20"/>
              </w:rPr>
            </w:pPr>
          </w:p>
          <w:p w:rsidR="008C0503" w:rsidRDefault="008C0503">
            <w:r w:rsidRPr="00A22A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C0503" w:rsidRPr="007A232C" w:rsidRDefault="008C0503" w:rsidP="00574BF2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28,4</w:t>
            </w:r>
          </w:p>
        </w:tc>
        <w:tc>
          <w:tcPr>
            <w:tcW w:w="1134" w:type="dxa"/>
            <w:tcBorders>
              <w:left w:val="double" w:sz="2" w:space="0" w:color="auto"/>
              <w:right w:val="double" w:sz="2" w:space="0" w:color="auto"/>
            </w:tcBorders>
          </w:tcPr>
          <w:p w:rsidR="008C0503" w:rsidRDefault="008C0503">
            <w:r w:rsidRPr="002461C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C0503" w:rsidRDefault="008C0503" w:rsidP="00C83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C0503" w:rsidRDefault="008C0503" w:rsidP="00C83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8C0503" w:rsidRPr="00262187" w:rsidRDefault="008C0503" w:rsidP="00C83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double" w:sz="2" w:space="0" w:color="auto"/>
            </w:tcBorders>
          </w:tcPr>
          <w:p w:rsidR="008C0503" w:rsidRDefault="008C0503" w:rsidP="00D3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грузовой </w:t>
            </w:r>
          </w:p>
          <w:p w:rsidR="008C0503" w:rsidRDefault="008C0503" w:rsidP="00D3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65115</w:t>
            </w:r>
          </w:p>
        </w:tc>
        <w:tc>
          <w:tcPr>
            <w:tcW w:w="1363" w:type="dxa"/>
            <w:vMerge/>
          </w:tcPr>
          <w:p w:rsidR="008C0503" w:rsidRDefault="008C0503" w:rsidP="00A6652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8C0503" w:rsidRPr="007A232C" w:rsidRDefault="008C0503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8C0503" w:rsidRPr="007A232C" w:rsidTr="00D31FBC">
        <w:trPr>
          <w:trHeight w:val="836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8C0503" w:rsidRPr="00396FDC" w:rsidRDefault="008C0503" w:rsidP="00574BF2">
            <w:pPr>
              <w:shd w:val="clear" w:color="auto" w:fill="FFFFFF"/>
              <w:spacing w:before="160"/>
              <w:rPr>
                <w:b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8C0503" w:rsidRPr="003C0C93" w:rsidRDefault="008C0503" w:rsidP="00574BF2">
            <w:pPr>
              <w:shd w:val="clear" w:color="auto" w:fill="FFFFFF"/>
              <w:spacing w:before="160"/>
              <w:rPr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8C0503" w:rsidRPr="007A232C" w:rsidRDefault="008C0503" w:rsidP="000F411D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left w:val="double" w:sz="2" w:space="0" w:color="auto"/>
              <w:right w:val="double" w:sz="2" w:space="0" w:color="auto"/>
            </w:tcBorders>
          </w:tcPr>
          <w:p w:rsidR="008C0503" w:rsidRDefault="008C0503">
            <w:pPr>
              <w:rPr>
                <w:sz w:val="20"/>
                <w:szCs w:val="20"/>
              </w:rPr>
            </w:pPr>
          </w:p>
          <w:p w:rsidR="008C0503" w:rsidRDefault="008C0503">
            <w:r w:rsidRPr="00A22A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C0503" w:rsidRPr="007A232C" w:rsidRDefault="008C0503" w:rsidP="00574BF2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</w:t>
            </w:r>
          </w:p>
        </w:tc>
        <w:tc>
          <w:tcPr>
            <w:tcW w:w="1134" w:type="dxa"/>
            <w:tcBorders>
              <w:left w:val="double" w:sz="2" w:space="0" w:color="auto"/>
              <w:right w:val="double" w:sz="2" w:space="0" w:color="auto"/>
            </w:tcBorders>
          </w:tcPr>
          <w:p w:rsidR="008C0503" w:rsidRDefault="008C0503">
            <w:r w:rsidRPr="002461C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C0503" w:rsidRDefault="008C0503" w:rsidP="00C83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C0503" w:rsidRDefault="008C0503" w:rsidP="00C83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8C0503" w:rsidRPr="00262187" w:rsidRDefault="008C0503" w:rsidP="00C83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</w:tcBorders>
          </w:tcPr>
          <w:p w:rsidR="008C0503" w:rsidRDefault="008C0503" w:rsidP="002B3B73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8C0503" w:rsidRDefault="008C0503" w:rsidP="00A6652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8C0503" w:rsidRPr="007A232C" w:rsidRDefault="008C0503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8C0503" w:rsidRPr="007A232C" w:rsidTr="00D31FBC">
        <w:trPr>
          <w:trHeight w:val="836"/>
          <w:jc w:val="center"/>
        </w:trPr>
        <w:tc>
          <w:tcPr>
            <w:tcW w:w="2223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8C0503" w:rsidRPr="00396FDC" w:rsidRDefault="008C0503" w:rsidP="00574BF2">
            <w:pPr>
              <w:shd w:val="clear" w:color="auto" w:fill="FFFFFF"/>
              <w:spacing w:before="160"/>
              <w:rPr>
                <w:b/>
                <w:spacing w:val="-1"/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с</w:t>
            </w:r>
            <w:r w:rsidRPr="00675C61">
              <w:rPr>
                <w:spacing w:val="-1"/>
                <w:sz w:val="22"/>
                <w:szCs w:val="22"/>
              </w:rPr>
              <w:t>упруга</w:t>
            </w:r>
          </w:p>
        </w:tc>
        <w:tc>
          <w:tcPr>
            <w:tcW w:w="1321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8C0503" w:rsidRPr="003C0C93" w:rsidRDefault="008C0503" w:rsidP="00574BF2">
            <w:pPr>
              <w:shd w:val="clear" w:color="auto" w:fill="FFFFFF"/>
              <w:spacing w:before="160"/>
              <w:rPr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8C0503" w:rsidRPr="007A232C" w:rsidRDefault="008C0503" w:rsidP="000F411D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8C0503" w:rsidRDefault="008C0503" w:rsidP="00977A1A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8C0503" w:rsidRDefault="008C0503" w:rsidP="00977A1A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8C0503" w:rsidRDefault="008C0503" w:rsidP="00977A1A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8C0503" w:rsidRDefault="008C0503" w:rsidP="00977A1A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8C0503" w:rsidRDefault="008C0503" w:rsidP="00977A1A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8C0503" w:rsidRDefault="00121050" w:rsidP="00977A1A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C0503" w:rsidRDefault="008C0503" w:rsidP="00977A1A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8C0503" w:rsidRDefault="008C0503" w:rsidP="00977A1A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8C0503" w:rsidRPr="007A232C" w:rsidRDefault="008C0503" w:rsidP="00977A1A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C0503" w:rsidRPr="007A232C" w:rsidRDefault="008C0503" w:rsidP="00574BF2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C0503" w:rsidRPr="007A232C" w:rsidRDefault="008C0503" w:rsidP="00574BF2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C0503" w:rsidRDefault="008C0503" w:rsidP="00C83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C0503" w:rsidRPr="00675C61" w:rsidRDefault="008C0503" w:rsidP="00C83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1200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</w:tcPr>
          <w:p w:rsidR="008C0503" w:rsidRDefault="008C0503" w:rsidP="00C83BE6">
            <w:pPr>
              <w:jc w:val="center"/>
              <w:rPr>
                <w:sz w:val="20"/>
                <w:szCs w:val="20"/>
              </w:rPr>
            </w:pPr>
          </w:p>
          <w:p w:rsidR="008C0503" w:rsidRDefault="008C0503" w:rsidP="00C83BE6">
            <w:pPr>
              <w:jc w:val="center"/>
              <w:rPr>
                <w:sz w:val="20"/>
                <w:szCs w:val="20"/>
              </w:rPr>
            </w:pPr>
          </w:p>
          <w:p w:rsidR="008C0503" w:rsidRDefault="008C0503" w:rsidP="00C83BE6">
            <w:pPr>
              <w:jc w:val="center"/>
              <w:rPr>
                <w:sz w:val="20"/>
                <w:szCs w:val="20"/>
              </w:rPr>
            </w:pPr>
          </w:p>
          <w:p w:rsidR="008C0503" w:rsidRPr="00262187" w:rsidRDefault="008C0503" w:rsidP="00C83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double" w:sz="2" w:space="0" w:color="auto"/>
            </w:tcBorders>
          </w:tcPr>
          <w:p w:rsidR="008C0503" w:rsidRDefault="008C0503" w:rsidP="00D3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8C0503" w:rsidRPr="00675C61" w:rsidRDefault="008C0503" w:rsidP="00D3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BMW</w:t>
            </w:r>
            <w:r>
              <w:rPr>
                <w:sz w:val="20"/>
                <w:szCs w:val="20"/>
              </w:rPr>
              <w:t xml:space="preserve"> Х2</w:t>
            </w:r>
          </w:p>
          <w:p w:rsidR="008C0503" w:rsidRDefault="008C0503" w:rsidP="002B3B73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 w:val="restart"/>
          </w:tcPr>
          <w:p w:rsidR="008C0503" w:rsidRDefault="008C0503" w:rsidP="00A6652D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8C0503" w:rsidRDefault="008C0503" w:rsidP="00A6652D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8C0503" w:rsidRDefault="008C0503" w:rsidP="00A6652D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8C0503" w:rsidRDefault="008C0503" w:rsidP="00A6652D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8C0503" w:rsidRDefault="00121050" w:rsidP="00121050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</w:t>
            </w:r>
            <w:r w:rsidR="008C0503">
              <w:rPr>
                <w:sz w:val="22"/>
                <w:szCs w:val="22"/>
              </w:rPr>
              <w:t>221,07</w:t>
            </w:r>
          </w:p>
        </w:tc>
        <w:tc>
          <w:tcPr>
            <w:tcW w:w="1418" w:type="dxa"/>
            <w:vMerge w:val="restart"/>
            <w:tcBorders>
              <w:right w:val="double" w:sz="2" w:space="0" w:color="auto"/>
            </w:tcBorders>
          </w:tcPr>
          <w:p w:rsidR="008C0503" w:rsidRDefault="008C0503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  <w:p w:rsidR="008C0503" w:rsidRDefault="008C0503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  <w:p w:rsidR="008C0503" w:rsidRDefault="008C0503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  <w:p w:rsidR="008C0503" w:rsidRDefault="008C0503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  <w:p w:rsidR="008C0503" w:rsidRPr="007A232C" w:rsidRDefault="008C0503" w:rsidP="00574BF2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C0503" w:rsidRPr="007A232C" w:rsidTr="00D31FBC">
        <w:trPr>
          <w:trHeight w:val="836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8C0503" w:rsidRPr="00396FDC" w:rsidRDefault="008C0503" w:rsidP="00574BF2">
            <w:pPr>
              <w:shd w:val="clear" w:color="auto" w:fill="FFFFFF"/>
              <w:spacing w:before="160"/>
              <w:rPr>
                <w:b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8C0503" w:rsidRPr="003C0C93" w:rsidRDefault="008C0503" w:rsidP="00574BF2">
            <w:pPr>
              <w:shd w:val="clear" w:color="auto" w:fill="FFFFFF"/>
              <w:spacing w:before="160"/>
              <w:rPr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C0503" w:rsidRPr="007A232C" w:rsidRDefault="008C0503" w:rsidP="000F411D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8C0503" w:rsidRPr="007A232C" w:rsidRDefault="008C0503" w:rsidP="00977A1A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C0503" w:rsidRPr="007A232C" w:rsidRDefault="008C0503" w:rsidP="00574BF2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C0503" w:rsidRPr="007A232C" w:rsidRDefault="008C0503" w:rsidP="00574BF2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C0503" w:rsidRDefault="008C0503" w:rsidP="00C83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C0503" w:rsidRDefault="008C0503" w:rsidP="00C83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290,0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</w:tcPr>
          <w:p w:rsidR="008C0503" w:rsidRDefault="008C0503" w:rsidP="00675C61">
            <w:pPr>
              <w:jc w:val="center"/>
            </w:pPr>
            <w:r w:rsidRPr="00A9573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double" w:sz="2" w:space="0" w:color="auto"/>
            </w:tcBorders>
          </w:tcPr>
          <w:p w:rsidR="008C0503" w:rsidRDefault="008C0503" w:rsidP="00D3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8C0503" w:rsidRPr="00675C61" w:rsidRDefault="008C0503" w:rsidP="00D31FB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RENO DUSTER</w:t>
            </w:r>
          </w:p>
          <w:p w:rsidR="008C0503" w:rsidRDefault="008C0503" w:rsidP="002B3B73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8C0503" w:rsidRDefault="008C0503" w:rsidP="00A6652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8C0503" w:rsidRPr="007A232C" w:rsidRDefault="008C0503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8C0503" w:rsidRPr="007A232C" w:rsidTr="00D31FBC">
        <w:trPr>
          <w:trHeight w:val="836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8C0503" w:rsidRPr="00396FDC" w:rsidRDefault="008C0503" w:rsidP="00574BF2">
            <w:pPr>
              <w:shd w:val="clear" w:color="auto" w:fill="FFFFFF"/>
              <w:spacing w:before="160"/>
              <w:rPr>
                <w:b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8C0503" w:rsidRPr="003C0C93" w:rsidRDefault="008C0503" w:rsidP="00574BF2">
            <w:pPr>
              <w:shd w:val="clear" w:color="auto" w:fill="FFFFFF"/>
              <w:spacing w:before="160"/>
              <w:rPr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C0503" w:rsidRPr="007A232C" w:rsidRDefault="008C0503" w:rsidP="000F411D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8C0503" w:rsidRPr="007A232C" w:rsidRDefault="008C0503" w:rsidP="00977A1A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C0503" w:rsidRPr="007A232C" w:rsidRDefault="008C0503" w:rsidP="00574BF2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C0503" w:rsidRPr="007A232C" w:rsidRDefault="008C0503" w:rsidP="00574BF2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C0503" w:rsidRDefault="008C0503" w:rsidP="00C83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C0503" w:rsidRDefault="008C0503" w:rsidP="00C83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28,4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</w:tcPr>
          <w:p w:rsidR="008C0503" w:rsidRDefault="008C0503" w:rsidP="00675C61">
            <w:pPr>
              <w:jc w:val="center"/>
            </w:pPr>
            <w:r w:rsidRPr="00A9573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double" w:sz="2" w:space="0" w:color="auto"/>
            </w:tcBorders>
          </w:tcPr>
          <w:p w:rsidR="008C0503" w:rsidRDefault="008C0503" w:rsidP="002B3B73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8C0503" w:rsidRDefault="008C0503" w:rsidP="00A6652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8C0503" w:rsidRPr="007A232C" w:rsidRDefault="008C0503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8C0503" w:rsidRPr="007A232C" w:rsidTr="00D31FBC">
        <w:trPr>
          <w:trHeight w:val="836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8C0503" w:rsidRPr="00396FDC" w:rsidRDefault="008C0503" w:rsidP="00574BF2">
            <w:pPr>
              <w:shd w:val="clear" w:color="auto" w:fill="FFFFFF"/>
              <w:spacing w:before="160"/>
              <w:rPr>
                <w:b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8C0503" w:rsidRPr="003C0C93" w:rsidRDefault="008C0503" w:rsidP="00574BF2">
            <w:pPr>
              <w:shd w:val="clear" w:color="auto" w:fill="FFFFFF"/>
              <w:spacing w:before="160"/>
              <w:rPr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C0503" w:rsidRPr="007A232C" w:rsidRDefault="008C0503" w:rsidP="000F411D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8C0503" w:rsidRPr="007A232C" w:rsidRDefault="008C0503" w:rsidP="00977A1A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C0503" w:rsidRPr="007A232C" w:rsidRDefault="008C0503" w:rsidP="00574BF2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C0503" w:rsidRPr="007A232C" w:rsidRDefault="008C0503" w:rsidP="00574BF2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C0503" w:rsidRDefault="008C0503" w:rsidP="00C83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C0503" w:rsidRDefault="008C0503" w:rsidP="00C83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</w:tcPr>
          <w:p w:rsidR="008C0503" w:rsidRDefault="008C0503" w:rsidP="00675C61">
            <w:pPr>
              <w:jc w:val="center"/>
            </w:pPr>
            <w:r w:rsidRPr="00A9573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double" w:sz="2" w:space="0" w:color="auto"/>
            </w:tcBorders>
          </w:tcPr>
          <w:p w:rsidR="008C0503" w:rsidRDefault="008C0503" w:rsidP="002B3B73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8C0503" w:rsidRDefault="008C0503" w:rsidP="00A6652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8C0503" w:rsidRPr="007A232C" w:rsidRDefault="008C0503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8C0503" w:rsidRPr="007A232C" w:rsidTr="00D31FBC">
        <w:trPr>
          <w:trHeight w:val="836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8C0503" w:rsidRPr="00396FDC" w:rsidRDefault="008C0503" w:rsidP="00574BF2">
            <w:pPr>
              <w:shd w:val="clear" w:color="auto" w:fill="FFFFFF"/>
              <w:spacing w:before="160"/>
              <w:rPr>
                <w:b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8C0503" w:rsidRPr="003C0C93" w:rsidRDefault="008C0503" w:rsidP="00574BF2">
            <w:pPr>
              <w:shd w:val="clear" w:color="auto" w:fill="FFFFFF"/>
              <w:spacing w:before="160"/>
              <w:rPr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C0503" w:rsidRPr="007A232C" w:rsidRDefault="008C0503" w:rsidP="000F411D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8C0503" w:rsidRPr="007A232C" w:rsidRDefault="008C0503" w:rsidP="00977A1A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C0503" w:rsidRPr="007A232C" w:rsidRDefault="008C0503" w:rsidP="00574BF2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C0503" w:rsidRPr="007A232C" w:rsidRDefault="008C0503" w:rsidP="00574BF2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C0503" w:rsidRDefault="008C0503" w:rsidP="00C83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C0503" w:rsidRDefault="008C0503" w:rsidP="00C83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</w:tcPr>
          <w:p w:rsidR="008C0503" w:rsidRDefault="008C0503" w:rsidP="00675C61">
            <w:pPr>
              <w:jc w:val="center"/>
            </w:pPr>
            <w:r w:rsidRPr="00A9573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double" w:sz="2" w:space="0" w:color="auto"/>
            </w:tcBorders>
          </w:tcPr>
          <w:p w:rsidR="008C0503" w:rsidRDefault="008C0503" w:rsidP="002B3B73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8C0503" w:rsidRDefault="008C0503" w:rsidP="00A6652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8C0503" w:rsidRPr="007A232C" w:rsidRDefault="008C0503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525974" w:rsidRPr="007A232C" w:rsidTr="00D31FBC">
        <w:trPr>
          <w:trHeight w:val="836"/>
          <w:jc w:val="center"/>
        </w:trPr>
        <w:tc>
          <w:tcPr>
            <w:tcW w:w="2223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525974" w:rsidRPr="00C04E90" w:rsidRDefault="00525974" w:rsidP="00574BF2">
            <w:pPr>
              <w:shd w:val="clear" w:color="auto" w:fill="FFFFFF"/>
              <w:spacing w:before="160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н</w:t>
            </w:r>
            <w:r w:rsidRPr="00C04E90">
              <w:rPr>
                <w:spacing w:val="-1"/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1321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525974" w:rsidRPr="003C0C93" w:rsidRDefault="00525974" w:rsidP="00574BF2">
            <w:pPr>
              <w:shd w:val="clear" w:color="auto" w:fill="FFFFFF"/>
              <w:spacing w:before="160"/>
              <w:rPr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525974" w:rsidRPr="007A232C" w:rsidRDefault="00525974" w:rsidP="000F411D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525974" w:rsidRDefault="00525974" w:rsidP="00977A1A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525974" w:rsidRDefault="00525974" w:rsidP="00977A1A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525974" w:rsidRDefault="00525974" w:rsidP="00977A1A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525974" w:rsidRDefault="00525974" w:rsidP="00977A1A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525974" w:rsidRDefault="00525974" w:rsidP="00977A1A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525974" w:rsidRPr="007A232C" w:rsidRDefault="00525974" w:rsidP="00977A1A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525974" w:rsidRPr="007A232C" w:rsidRDefault="00525974" w:rsidP="00574BF2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525974" w:rsidRPr="007A232C" w:rsidRDefault="00525974" w:rsidP="00574BF2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525974" w:rsidRDefault="00525974" w:rsidP="00C83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525974" w:rsidRPr="00675C61" w:rsidRDefault="00525974" w:rsidP="00C83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1200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</w:tcPr>
          <w:p w:rsidR="00525974" w:rsidRDefault="00525974" w:rsidP="00C83BE6">
            <w:pPr>
              <w:jc w:val="center"/>
              <w:rPr>
                <w:sz w:val="20"/>
                <w:szCs w:val="20"/>
              </w:rPr>
            </w:pPr>
          </w:p>
          <w:p w:rsidR="00525974" w:rsidRDefault="00525974" w:rsidP="00C83BE6">
            <w:pPr>
              <w:jc w:val="center"/>
              <w:rPr>
                <w:sz w:val="20"/>
                <w:szCs w:val="20"/>
              </w:rPr>
            </w:pPr>
          </w:p>
          <w:p w:rsidR="00525974" w:rsidRPr="00262187" w:rsidRDefault="00525974" w:rsidP="00C83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double" w:sz="2" w:space="0" w:color="auto"/>
            </w:tcBorders>
          </w:tcPr>
          <w:p w:rsidR="00525974" w:rsidRDefault="00525974" w:rsidP="00D31FBC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3" w:type="dxa"/>
            <w:vMerge w:val="restart"/>
          </w:tcPr>
          <w:p w:rsidR="00525974" w:rsidRPr="00D31FBC" w:rsidRDefault="00525974" w:rsidP="00D31FBC">
            <w:pPr>
              <w:spacing w:after="60"/>
              <w:jc w:val="center"/>
              <w:rPr>
                <w:sz w:val="20"/>
                <w:szCs w:val="20"/>
              </w:rPr>
            </w:pPr>
            <w:r w:rsidRPr="00D31FB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right w:val="double" w:sz="2" w:space="0" w:color="auto"/>
            </w:tcBorders>
          </w:tcPr>
          <w:p w:rsidR="00525974" w:rsidRPr="007A232C" w:rsidRDefault="00525974" w:rsidP="00D31FBC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25974" w:rsidRPr="007A232C" w:rsidTr="00D31FBC">
        <w:trPr>
          <w:trHeight w:val="836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525974" w:rsidRPr="00396FDC" w:rsidRDefault="00525974" w:rsidP="00574BF2">
            <w:pPr>
              <w:shd w:val="clear" w:color="auto" w:fill="FFFFFF"/>
              <w:spacing w:before="160"/>
              <w:rPr>
                <w:b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525974" w:rsidRPr="003C0C93" w:rsidRDefault="00525974" w:rsidP="00574BF2">
            <w:pPr>
              <w:shd w:val="clear" w:color="auto" w:fill="FFFFFF"/>
              <w:spacing w:before="160"/>
              <w:rPr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525974" w:rsidRPr="007A232C" w:rsidRDefault="00525974" w:rsidP="000F411D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525974" w:rsidRPr="007A232C" w:rsidRDefault="00525974" w:rsidP="00977A1A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525974" w:rsidRPr="007A232C" w:rsidRDefault="00525974" w:rsidP="00574BF2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525974" w:rsidRPr="007A232C" w:rsidRDefault="00525974" w:rsidP="00574BF2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525974" w:rsidRDefault="00525974" w:rsidP="00C83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525974" w:rsidRDefault="00525974" w:rsidP="00C83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290,0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</w:tcPr>
          <w:p w:rsidR="00525974" w:rsidRDefault="00525974" w:rsidP="00C04E90">
            <w:pPr>
              <w:jc w:val="center"/>
            </w:pPr>
            <w:r w:rsidRPr="009626F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double" w:sz="2" w:space="0" w:color="auto"/>
            </w:tcBorders>
          </w:tcPr>
          <w:p w:rsidR="00525974" w:rsidRDefault="00525974" w:rsidP="002B3B73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525974" w:rsidRDefault="00525974" w:rsidP="00A6652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525974" w:rsidRPr="007A232C" w:rsidRDefault="00525974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525974" w:rsidRPr="007A232C" w:rsidTr="00D31FBC">
        <w:trPr>
          <w:trHeight w:val="836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525974" w:rsidRPr="00396FDC" w:rsidRDefault="00525974" w:rsidP="00574BF2">
            <w:pPr>
              <w:shd w:val="clear" w:color="auto" w:fill="FFFFFF"/>
              <w:spacing w:before="160"/>
              <w:rPr>
                <w:b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525974" w:rsidRPr="003C0C93" w:rsidRDefault="00525974" w:rsidP="00574BF2">
            <w:pPr>
              <w:shd w:val="clear" w:color="auto" w:fill="FFFFFF"/>
              <w:spacing w:before="160"/>
              <w:rPr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525974" w:rsidRPr="007A232C" w:rsidRDefault="00525974" w:rsidP="000F411D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525974" w:rsidRPr="007A232C" w:rsidRDefault="00525974" w:rsidP="00977A1A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525974" w:rsidRPr="007A232C" w:rsidRDefault="00525974" w:rsidP="00574BF2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525974" w:rsidRPr="007A232C" w:rsidRDefault="00525974" w:rsidP="00574BF2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525974" w:rsidRDefault="00525974" w:rsidP="00C83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525974" w:rsidRDefault="00525974" w:rsidP="00C83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</w:tcPr>
          <w:p w:rsidR="00525974" w:rsidRDefault="00525974" w:rsidP="00C04E90">
            <w:pPr>
              <w:jc w:val="center"/>
            </w:pPr>
            <w:r w:rsidRPr="009626F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double" w:sz="2" w:space="0" w:color="auto"/>
            </w:tcBorders>
          </w:tcPr>
          <w:p w:rsidR="00525974" w:rsidRDefault="00525974" w:rsidP="002B3B73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525974" w:rsidRDefault="00525974" w:rsidP="00A6652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525974" w:rsidRPr="007A232C" w:rsidRDefault="00525974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C04E90" w:rsidRPr="007A232C" w:rsidTr="00D31FBC">
        <w:trPr>
          <w:trHeight w:val="836"/>
          <w:jc w:val="center"/>
        </w:trPr>
        <w:tc>
          <w:tcPr>
            <w:tcW w:w="2223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C04E90" w:rsidRPr="00396FDC" w:rsidRDefault="00C04E90" w:rsidP="00574BF2">
            <w:pPr>
              <w:shd w:val="clear" w:color="auto" w:fill="FFFFFF"/>
              <w:spacing w:before="160"/>
              <w:rPr>
                <w:b/>
                <w:spacing w:val="-1"/>
                <w:sz w:val="22"/>
                <w:szCs w:val="22"/>
              </w:rPr>
            </w:pPr>
            <w:r w:rsidRPr="00396FDC">
              <w:rPr>
                <w:b/>
                <w:spacing w:val="-1"/>
                <w:sz w:val="22"/>
                <w:szCs w:val="22"/>
              </w:rPr>
              <w:t>Уразаев А.Ш.</w:t>
            </w:r>
          </w:p>
        </w:tc>
        <w:tc>
          <w:tcPr>
            <w:tcW w:w="1321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C04E90" w:rsidRPr="003C0C93" w:rsidRDefault="00D31FBC" w:rsidP="00574BF2">
            <w:pPr>
              <w:shd w:val="clear" w:color="auto" w:fill="FFFFFF"/>
              <w:spacing w:before="160"/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 xml:space="preserve">Управляющий делами </w:t>
            </w:r>
          </w:p>
          <w:p w:rsidR="00C04E90" w:rsidRPr="003C0C93" w:rsidRDefault="00C04E90" w:rsidP="00574BF2">
            <w:pPr>
              <w:shd w:val="clear" w:color="auto" w:fill="FFFFFF"/>
              <w:spacing w:before="160"/>
              <w:rPr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C04E90" w:rsidRPr="007A232C" w:rsidRDefault="00C04E90" w:rsidP="000F411D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земельный участок </w:t>
            </w:r>
            <w:r w:rsidR="00FB7AE9">
              <w:rPr>
                <w:sz w:val="20"/>
                <w:szCs w:val="20"/>
              </w:rPr>
              <w:t>для приусадебного хозяйства</w:t>
            </w:r>
          </w:p>
        </w:tc>
        <w:tc>
          <w:tcPr>
            <w:tcW w:w="1275" w:type="dxa"/>
            <w:tcBorders>
              <w:left w:val="double" w:sz="2" w:space="0" w:color="auto"/>
              <w:right w:val="double" w:sz="2" w:space="0" w:color="auto"/>
            </w:tcBorders>
          </w:tcPr>
          <w:p w:rsidR="00C04E90" w:rsidRPr="007A232C" w:rsidRDefault="00C04E90" w:rsidP="00977A1A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1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04E90" w:rsidRPr="007A232C" w:rsidRDefault="00C04E90" w:rsidP="00574BF2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1038,0</w:t>
            </w:r>
          </w:p>
        </w:tc>
        <w:tc>
          <w:tcPr>
            <w:tcW w:w="1134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04E90" w:rsidRPr="007A232C" w:rsidRDefault="00C04E90" w:rsidP="00574BF2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04E90" w:rsidRPr="007A232C" w:rsidRDefault="00C04E90" w:rsidP="00EC7D6D">
            <w:pPr>
              <w:jc w:val="center"/>
              <w:rPr>
                <w:sz w:val="20"/>
                <w:szCs w:val="20"/>
              </w:rPr>
            </w:pPr>
          </w:p>
          <w:p w:rsidR="00C04E90" w:rsidRPr="007A232C" w:rsidRDefault="00C04E90" w:rsidP="00EC7D6D">
            <w:pPr>
              <w:jc w:val="center"/>
              <w:rPr>
                <w:sz w:val="20"/>
                <w:szCs w:val="20"/>
              </w:rPr>
            </w:pPr>
          </w:p>
          <w:p w:rsidR="00C04E90" w:rsidRPr="007A232C" w:rsidRDefault="00C04E90" w:rsidP="00EC7D6D">
            <w:pPr>
              <w:jc w:val="center"/>
              <w:rPr>
                <w:sz w:val="20"/>
                <w:szCs w:val="20"/>
              </w:rPr>
            </w:pPr>
          </w:p>
          <w:p w:rsidR="00C04E90" w:rsidRPr="007A232C" w:rsidRDefault="00C04E90" w:rsidP="00EC7D6D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-</w:t>
            </w:r>
          </w:p>
          <w:p w:rsidR="00C04E90" w:rsidRPr="007A232C" w:rsidRDefault="00C04E90" w:rsidP="00EC7D6D">
            <w:pPr>
              <w:jc w:val="center"/>
              <w:rPr>
                <w:sz w:val="20"/>
                <w:szCs w:val="20"/>
              </w:rPr>
            </w:pPr>
          </w:p>
          <w:p w:rsidR="00C04E90" w:rsidRPr="007A232C" w:rsidRDefault="00C04E90" w:rsidP="00C521D5">
            <w:pPr>
              <w:jc w:val="center"/>
              <w:rPr>
                <w:sz w:val="20"/>
                <w:szCs w:val="20"/>
              </w:rPr>
            </w:pPr>
          </w:p>
          <w:p w:rsidR="00C04E90" w:rsidRPr="007A232C" w:rsidRDefault="00C04E90" w:rsidP="00C52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04E90" w:rsidRPr="007A232C" w:rsidRDefault="00C04E90" w:rsidP="00EC7D6D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04E90" w:rsidRPr="007A232C" w:rsidRDefault="00C04E90" w:rsidP="00EC7D6D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double" w:sz="2" w:space="0" w:color="auto"/>
            </w:tcBorders>
          </w:tcPr>
          <w:p w:rsidR="00525974" w:rsidRDefault="00525974" w:rsidP="008D54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C04E90" w:rsidRPr="00E061B7" w:rsidRDefault="00C04E90" w:rsidP="008D54B8">
            <w:pPr>
              <w:jc w:val="center"/>
              <w:rPr>
                <w:sz w:val="22"/>
                <w:szCs w:val="22"/>
              </w:rPr>
            </w:pPr>
            <w:r w:rsidRPr="00E061B7">
              <w:rPr>
                <w:color w:val="000000"/>
                <w:sz w:val="22"/>
                <w:szCs w:val="22"/>
              </w:rPr>
              <w:t>SKODA ACTAVIA</w:t>
            </w:r>
          </w:p>
        </w:tc>
        <w:tc>
          <w:tcPr>
            <w:tcW w:w="1363" w:type="dxa"/>
            <w:vMerge w:val="restart"/>
          </w:tcPr>
          <w:p w:rsidR="00525974" w:rsidRDefault="00525974" w:rsidP="00A6652D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C04E90" w:rsidRPr="003C0C93" w:rsidRDefault="00D31FBC" w:rsidP="00A6652D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1452</w:t>
            </w:r>
            <w:r w:rsidR="00FB7AE9">
              <w:rPr>
                <w:sz w:val="22"/>
                <w:szCs w:val="22"/>
              </w:rPr>
              <w:t>961,92</w:t>
            </w:r>
          </w:p>
        </w:tc>
        <w:tc>
          <w:tcPr>
            <w:tcW w:w="1418" w:type="dxa"/>
            <w:vMerge w:val="restart"/>
            <w:tcBorders>
              <w:right w:val="double" w:sz="2" w:space="0" w:color="auto"/>
            </w:tcBorders>
          </w:tcPr>
          <w:p w:rsidR="00C04E90" w:rsidRPr="007A232C" w:rsidRDefault="00C04E90" w:rsidP="00574BF2">
            <w:pPr>
              <w:spacing w:before="1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-</w:t>
            </w:r>
          </w:p>
        </w:tc>
      </w:tr>
      <w:tr w:rsidR="00C04E90" w:rsidRPr="007A232C" w:rsidTr="00D31FBC">
        <w:trPr>
          <w:trHeight w:val="531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C04E90" w:rsidRPr="001455BE" w:rsidRDefault="00C04E90" w:rsidP="00574BF2">
            <w:pPr>
              <w:shd w:val="clear" w:color="auto" w:fill="FFFFFF"/>
              <w:spacing w:before="160"/>
              <w:rPr>
                <w:spacing w:val="-1"/>
                <w:sz w:val="22"/>
                <w:szCs w:val="22"/>
                <w:highlight w:val="yellow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C04E90" w:rsidRPr="001455BE" w:rsidRDefault="00C04E90" w:rsidP="00574BF2">
            <w:pPr>
              <w:shd w:val="clear" w:color="auto" w:fill="FFFFFF"/>
              <w:spacing w:before="160"/>
              <w:rPr>
                <w:spacing w:val="-3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04E90" w:rsidRPr="007A232C" w:rsidRDefault="00C04E90" w:rsidP="000F411D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double" w:sz="2" w:space="0" w:color="auto"/>
              <w:right w:val="double" w:sz="2" w:space="0" w:color="auto"/>
            </w:tcBorders>
          </w:tcPr>
          <w:p w:rsidR="00C04E90" w:rsidRPr="007A232C" w:rsidRDefault="00C04E90" w:rsidP="00977A1A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1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04E90" w:rsidRPr="007A232C" w:rsidRDefault="00C04E90" w:rsidP="00574BF2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115,0</w:t>
            </w:r>
          </w:p>
        </w:tc>
        <w:tc>
          <w:tcPr>
            <w:tcW w:w="1134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04E90" w:rsidRPr="007A232C" w:rsidRDefault="00C04E90" w:rsidP="00574BF2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04E90" w:rsidRPr="007A232C" w:rsidRDefault="00C04E90" w:rsidP="00C52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04E90" w:rsidRPr="007A232C" w:rsidRDefault="00C04E90" w:rsidP="00EC7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04E90" w:rsidRPr="007A232C" w:rsidRDefault="00C04E90" w:rsidP="00EC7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</w:tcBorders>
          </w:tcPr>
          <w:p w:rsidR="00C04E90" w:rsidRPr="007A232C" w:rsidRDefault="00C04E90" w:rsidP="002B3B73">
            <w:pPr>
              <w:spacing w:before="16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63" w:type="dxa"/>
            <w:vMerge/>
          </w:tcPr>
          <w:p w:rsidR="00C04E90" w:rsidRPr="007A232C" w:rsidRDefault="00C04E90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C04E90" w:rsidRPr="007A232C" w:rsidRDefault="00C04E90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C04E90" w:rsidRPr="007A232C" w:rsidTr="00D31FBC">
        <w:trPr>
          <w:trHeight w:val="610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C04E90" w:rsidRPr="001455BE" w:rsidRDefault="00C04E90" w:rsidP="00574BF2">
            <w:pPr>
              <w:shd w:val="clear" w:color="auto" w:fill="FFFFFF"/>
              <w:spacing w:before="160"/>
              <w:rPr>
                <w:spacing w:val="-1"/>
                <w:sz w:val="22"/>
                <w:szCs w:val="22"/>
                <w:highlight w:val="yellow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C04E90" w:rsidRPr="001455BE" w:rsidRDefault="00C04E90" w:rsidP="00574BF2">
            <w:pPr>
              <w:shd w:val="clear" w:color="auto" w:fill="FFFFFF"/>
              <w:spacing w:before="160"/>
              <w:rPr>
                <w:spacing w:val="-3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04E90" w:rsidRPr="007A232C" w:rsidRDefault="00C04E90" w:rsidP="000F411D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double" w:sz="2" w:space="0" w:color="auto"/>
              <w:right w:val="double" w:sz="2" w:space="0" w:color="auto"/>
            </w:tcBorders>
          </w:tcPr>
          <w:p w:rsidR="00C04E90" w:rsidRDefault="00C04E90" w:rsidP="00574BF2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04E90" w:rsidRPr="007A232C" w:rsidRDefault="00C04E90" w:rsidP="00574BF2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04E90" w:rsidRPr="007A232C" w:rsidRDefault="00C04E90" w:rsidP="00574BF2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29,1</w:t>
            </w:r>
          </w:p>
        </w:tc>
        <w:tc>
          <w:tcPr>
            <w:tcW w:w="1134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04E90" w:rsidRPr="007A232C" w:rsidRDefault="00C04E90" w:rsidP="00574BF2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04E90" w:rsidRPr="007A232C" w:rsidRDefault="00C04E90" w:rsidP="00C52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04E90" w:rsidRPr="007A232C" w:rsidRDefault="00C04E90" w:rsidP="00E62F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04E90" w:rsidRPr="007A232C" w:rsidRDefault="00C04E90" w:rsidP="00C52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</w:tcBorders>
          </w:tcPr>
          <w:p w:rsidR="00C04E90" w:rsidRPr="007A232C" w:rsidRDefault="00C04E90" w:rsidP="00574BF2">
            <w:pPr>
              <w:spacing w:before="16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63" w:type="dxa"/>
            <w:vMerge/>
          </w:tcPr>
          <w:p w:rsidR="00C04E90" w:rsidRPr="007A232C" w:rsidRDefault="00C04E90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C04E90" w:rsidRPr="007A232C" w:rsidRDefault="00C04E90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C04E90" w:rsidRPr="007A232C" w:rsidTr="00D31FBC">
        <w:trPr>
          <w:trHeight w:val="877"/>
          <w:jc w:val="center"/>
        </w:trPr>
        <w:tc>
          <w:tcPr>
            <w:tcW w:w="2223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C04E90" w:rsidRPr="00AC278F" w:rsidRDefault="00EC73E9" w:rsidP="00574BF2">
            <w:pPr>
              <w:shd w:val="clear" w:color="auto" w:fill="FFFFFF"/>
              <w:spacing w:before="160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с</w:t>
            </w:r>
            <w:r w:rsidR="00C04E90" w:rsidRPr="00AC278F">
              <w:rPr>
                <w:spacing w:val="-1"/>
                <w:sz w:val="22"/>
                <w:szCs w:val="22"/>
              </w:rPr>
              <w:t>упруга</w:t>
            </w:r>
          </w:p>
        </w:tc>
        <w:tc>
          <w:tcPr>
            <w:tcW w:w="1321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C04E90" w:rsidRPr="00AC278F" w:rsidRDefault="00C04E90" w:rsidP="00574BF2">
            <w:pPr>
              <w:shd w:val="clear" w:color="auto" w:fill="FFFFFF"/>
              <w:spacing w:before="160"/>
              <w:rPr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C04E90" w:rsidRPr="007A232C" w:rsidRDefault="00FB7AE9" w:rsidP="000F411D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приусадебного хозяйства</w:t>
            </w:r>
          </w:p>
        </w:tc>
        <w:tc>
          <w:tcPr>
            <w:tcW w:w="1275" w:type="dxa"/>
            <w:tcBorders>
              <w:left w:val="double" w:sz="2" w:space="0" w:color="auto"/>
              <w:right w:val="double" w:sz="2" w:space="0" w:color="auto"/>
            </w:tcBorders>
          </w:tcPr>
          <w:p w:rsidR="00C04E90" w:rsidRPr="007A232C" w:rsidRDefault="00C04E90" w:rsidP="00977A1A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1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04E90" w:rsidRPr="007A232C" w:rsidRDefault="00C04E90" w:rsidP="00677517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1038,0</w:t>
            </w:r>
          </w:p>
        </w:tc>
        <w:tc>
          <w:tcPr>
            <w:tcW w:w="1134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04E90" w:rsidRPr="007A232C" w:rsidRDefault="00C04E90" w:rsidP="00677517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04E90" w:rsidRPr="007A232C" w:rsidRDefault="00C04E90" w:rsidP="00FE6CF4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-</w:t>
            </w:r>
          </w:p>
          <w:p w:rsidR="00C04E90" w:rsidRPr="007A232C" w:rsidRDefault="00C04E90" w:rsidP="00C521D5">
            <w:pPr>
              <w:jc w:val="center"/>
              <w:rPr>
                <w:sz w:val="20"/>
                <w:szCs w:val="20"/>
              </w:rPr>
            </w:pPr>
          </w:p>
          <w:p w:rsidR="00C04E90" w:rsidRPr="007A232C" w:rsidRDefault="00C04E90" w:rsidP="0064283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04E90" w:rsidRPr="007A232C" w:rsidRDefault="00C04E90" w:rsidP="00E62F5C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04E90" w:rsidRPr="007A232C" w:rsidRDefault="00C04E90" w:rsidP="00C521D5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double" w:sz="2" w:space="0" w:color="auto"/>
            </w:tcBorders>
          </w:tcPr>
          <w:p w:rsidR="00525974" w:rsidRDefault="00525974" w:rsidP="008D54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C04E90" w:rsidRPr="007A232C" w:rsidRDefault="00C04E90" w:rsidP="008D54B8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ВАЗ </w:t>
            </w:r>
            <w:r w:rsidRPr="007A232C">
              <w:rPr>
                <w:sz w:val="20"/>
                <w:szCs w:val="20"/>
                <w:lang w:val="en-US"/>
              </w:rPr>
              <w:t>LADA</w:t>
            </w:r>
            <w:r w:rsidRPr="00FB7AE9">
              <w:rPr>
                <w:sz w:val="20"/>
                <w:szCs w:val="20"/>
              </w:rPr>
              <w:t xml:space="preserve"> </w:t>
            </w:r>
            <w:r w:rsidRPr="007A232C">
              <w:rPr>
                <w:sz w:val="20"/>
                <w:szCs w:val="20"/>
                <w:lang w:val="en-US"/>
              </w:rPr>
              <w:t>GRANTA</w:t>
            </w:r>
          </w:p>
          <w:p w:rsidR="00C04E90" w:rsidRPr="007A232C" w:rsidRDefault="00C04E90" w:rsidP="00574BF2">
            <w:pPr>
              <w:spacing w:before="16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63" w:type="dxa"/>
            <w:vMerge w:val="restart"/>
          </w:tcPr>
          <w:p w:rsidR="00525974" w:rsidRDefault="00525974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525974" w:rsidRDefault="00525974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C04E90" w:rsidRPr="007A232C" w:rsidRDefault="00D31FBC" w:rsidP="00574BF2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677</w:t>
            </w:r>
            <w:r w:rsidR="00FB7AE9">
              <w:rPr>
                <w:sz w:val="22"/>
                <w:szCs w:val="22"/>
              </w:rPr>
              <w:t>684,86</w:t>
            </w:r>
          </w:p>
        </w:tc>
        <w:tc>
          <w:tcPr>
            <w:tcW w:w="1418" w:type="dxa"/>
            <w:vMerge w:val="restart"/>
            <w:tcBorders>
              <w:right w:val="double" w:sz="2" w:space="0" w:color="auto"/>
            </w:tcBorders>
          </w:tcPr>
          <w:p w:rsidR="00C04E90" w:rsidRPr="007A232C" w:rsidRDefault="00C04E90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  <w:p w:rsidR="00C04E90" w:rsidRPr="007A232C" w:rsidRDefault="00C04E90" w:rsidP="00574BF2">
            <w:pPr>
              <w:spacing w:before="1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-</w:t>
            </w:r>
          </w:p>
          <w:p w:rsidR="00C04E90" w:rsidRPr="007A232C" w:rsidRDefault="00C04E90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C04E90" w:rsidRPr="007A232C" w:rsidTr="00D31FBC">
        <w:trPr>
          <w:trHeight w:val="877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C04E90" w:rsidRPr="001455BE" w:rsidRDefault="00C04E90" w:rsidP="00574BF2">
            <w:pPr>
              <w:shd w:val="clear" w:color="auto" w:fill="FFFFFF"/>
              <w:spacing w:before="160"/>
              <w:rPr>
                <w:spacing w:val="-1"/>
                <w:sz w:val="22"/>
                <w:szCs w:val="22"/>
                <w:highlight w:val="yellow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C04E90" w:rsidRPr="001455BE" w:rsidRDefault="00C04E90" w:rsidP="00574BF2">
            <w:pPr>
              <w:shd w:val="clear" w:color="auto" w:fill="FFFFFF"/>
              <w:spacing w:before="160"/>
              <w:rPr>
                <w:spacing w:val="-3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C04E90" w:rsidRPr="007A232C" w:rsidRDefault="00C04E90" w:rsidP="002B3B73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жилой дом</w:t>
            </w:r>
          </w:p>
          <w:p w:rsidR="00C04E90" w:rsidRPr="007A232C" w:rsidRDefault="00C04E90" w:rsidP="002B3B73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uble" w:sz="2" w:space="0" w:color="auto"/>
              <w:right w:val="double" w:sz="2" w:space="0" w:color="auto"/>
            </w:tcBorders>
          </w:tcPr>
          <w:p w:rsidR="00C04E90" w:rsidRPr="007A232C" w:rsidRDefault="00C04E90" w:rsidP="00977A1A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1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04E90" w:rsidRPr="007A232C" w:rsidRDefault="00C04E90" w:rsidP="00677517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115,0</w:t>
            </w:r>
          </w:p>
        </w:tc>
        <w:tc>
          <w:tcPr>
            <w:tcW w:w="1134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04E90" w:rsidRPr="007A232C" w:rsidRDefault="00C04E90" w:rsidP="00677517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04E90" w:rsidRPr="007A232C" w:rsidRDefault="00C04E90" w:rsidP="00FE6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04E90" w:rsidRPr="007A232C" w:rsidRDefault="00C04E90" w:rsidP="00E62F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04E90" w:rsidRPr="007A232C" w:rsidRDefault="00C04E90" w:rsidP="00C52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</w:tcBorders>
          </w:tcPr>
          <w:p w:rsidR="00C04E90" w:rsidRPr="007A232C" w:rsidRDefault="00C04E90" w:rsidP="00574BF2">
            <w:pPr>
              <w:spacing w:before="16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63" w:type="dxa"/>
            <w:vMerge/>
          </w:tcPr>
          <w:p w:rsidR="00C04E90" w:rsidRPr="007A232C" w:rsidRDefault="00C04E90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C04E90" w:rsidRPr="007A232C" w:rsidRDefault="00C04E90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C04E90" w:rsidRPr="007A232C" w:rsidTr="00D31FBC">
        <w:trPr>
          <w:trHeight w:val="570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C04E90" w:rsidRPr="001455BE" w:rsidRDefault="00C04E90" w:rsidP="00574BF2">
            <w:pPr>
              <w:shd w:val="clear" w:color="auto" w:fill="FFFFFF"/>
              <w:spacing w:before="160"/>
              <w:rPr>
                <w:spacing w:val="-1"/>
                <w:sz w:val="22"/>
                <w:szCs w:val="22"/>
                <w:highlight w:val="yellow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C04E90" w:rsidRPr="001455BE" w:rsidRDefault="00C04E90" w:rsidP="00574BF2">
            <w:pPr>
              <w:shd w:val="clear" w:color="auto" w:fill="FFFFFF"/>
              <w:spacing w:before="160"/>
              <w:rPr>
                <w:spacing w:val="-3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04E90" w:rsidRPr="007A232C" w:rsidRDefault="00C04E90" w:rsidP="00E62F5C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квартира </w:t>
            </w:r>
          </w:p>
          <w:p w:rsidR="00C04E90" w:rsidRPr="007A232C" w:rsidRDefault="00C04E90" w:rsidP="00E62F5C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uble" w:sz="2" w:space="0" w:color="auto"/>
              <w:right w:val="double" w:sz="2" w:space="0" w:color="auto"/>
            </w:tcBorders>
          </w:tcPr>
          <w:p w:rsidR="00C04E90" w:rsidRDefault="00C04E90" w:rsidP="00A6652D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04E90" w:rsidRPr="007A232C" w:rsidRDefault="00C04E90" w:rsidP="00A6652D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04E90" w:rsidRPr="007A232C" w:rsidRDefault="00C04E90" w:rsidP="00677517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29,1</w:t>
            </w:r>
          </w:p>
        </w:tc>
        <w:tc>
          <w:tcPr>
            <w:tcW w:w="1134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04E90" w:rsidRPr="007A232C" w:rsidRDefault="00C04E90" w:rsidP="00677517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04E90" w:rsidRPr="007A232C" w:rsidRDefault="00C04E90" w:rsidP="00FE6CF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04E90" w:rsidRPr="007A232C" w:rsidRDefault="00C04E90" w:rsidP="00FE6CF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04E90" w:rsidRPr="007A232C" w:rsidRDefault="00C04E90" w:rsidP="00FE6CF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</w:tcBorders>
          </w:tcPr>
          <w:p w:rsidR="00C04E90" w:rsidRPr="007A232C" w:rsidRDefault="00C04E90" w:rsidP="00574BF2">
            <w:pPr>
              <w:spacing w:before="16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63" w:type="dxa"/>
            <w:vMerge/>
          </w:tcPr>
          <w:p w:rsidR="00C04E90" w:rsidRPr="007A232C" w:rsidRDefault="00C04E90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C04E90" w:rsidRPr="007A232C" w:rsidRDefault="00C04E90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C04E90" w:rsidRPr="007A232C" w:rsidTr="00D31FBC">
        <w:trPr>
          <w:trHeight w:val="600"/>
          <w:jc w:val="center"/>
        </w:trPr>
        <w:tc>
          <w:tcPr>
            <w:tcW w:w="2223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C04E90" w:rsidRPr="005E3546" w:rsidRDefault="00525974" w:rsidP="00262790">
            <w:pPr>
              <w:shd w:val="clear" w:color="auto" w:fill="FFFFFF"/>
              <w:spacing w:before="160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н</w:t>
            </w:r>
            <w:r w:rsidR="00C04E90" w:rsidRPr="005E3546">
              <w:rPr>
                <w:spacing w:val="-1"/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1321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C04E90" w:rsidRPr="005E3546" w:rsidRDefault="00C04E90" w:rsidP="00574BF2">
            <w:pPr>
              <w:shd w:val="clear" w:color="auto" w:fill="FFFFFF"/>
              <w:spacing w:before="160"/>
              <w:rPr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C04E90" w:rsidRPr="007A232C" w:rsidRDefault="00C04E90" w:rsidP="00044B34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C04E90" w:rsidRPr="007A232C" w:rsidRDefault="00C04E90" w:rsidP="00814B27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51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04E90" w:rsidRPr="007A232C" w:rsidRDefault="00C04E90" w:rsidP="00574BF2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29,1</w:t>
            </w:r>
          </w:p>
        </w:tc>
        <w:tc>
          <w:tcPr>
            <w:tcW w:w="1134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04E90" w:rsidRPr="007A232C" w:rsidRDefault="00C04E90" w:rsidP="00574BF2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04E90" w:rsidRPr="007A232C" w:rsidRDefault="00FB7AE9" w:rsidP="00147776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приусадебного хозяйства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04E90" w:rsidRPr="007A232C" w:rsidRDefault="00C04E90" w:rsidP="006E4E85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1038,0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04E90" w:rsidRPr="007A232C" w:rsidRDefault="00C04E90" w:rsidP="006E4E85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double" w:sz="2" w:space="0" w:color="auto"/>
            </w:tcBorders>
          </w:tcPr>
          <w:p w:rsidR="00C04E90" w:rsidRPr="007A232C" w:rsidRDefault="00C04E90" w:rsidP="00574BF2">
            <w:pPr>
              <w:spacing w:before="1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-</w:t>
            </w:r>
          </w:p>
        </w:tc>
        <w:tc>
          <w:tcPr>
            <w:tcW w:w="1363" w:type="dxa"/>
            <w:vMerge w:val="restart"/>
          </w:tcPr>
          <w:p w:rsidR="00C04E90" w:rsidRPr="007A232C" w:rsidRDefault="00C04E90" w:rsidP="00FE129F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right w:val="double" w:sz="2" w:space="0" w:color="auto"/>
            </w:tcBorders>
          </w:tcPr>
          <w:p w:rsidR="00C04E90" w:rsidRPr="007A232C" w:rsidRDefault="00C04E90" w:rsidP="00FE129F">
            <w:pPr>
              <w:spacing w:before="1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-</w:t>
            </w:r>
          </w:p>
        </w:tc>
      </w:tr>
      <w:tr w:rsidR="00C04E90" w:rsidRPr="007A232C" w:rsidTr="00D31FBC">
        <w:trPr>
          <w:trHeight w:val="648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C04E90" w:rsidRPr="001455BE" w:rsidRDefault="00C04E90" w:rsidP="00574BF2">
            <w:pPr>
              <w:shd w:val="clear" w:color="auto" w:fill="FFFFFF"/>
              <w:spacing w:before="160"/>
              <w:rPr>
                <w:spacing w:val="-1"/>
                <w:sz w:val="22"/>
                <w:szCs w:val="22"/>
                <w:highlight w:val="yellow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C04E90" w:rsidRPr="001455BE" w:rsidRDefault="00C04E90" w:rsidP="00574BF2">
            <w:pPr>
              <w:shd w:val="clear" w:color="auto" w:fill="FFFFFF"/>
              <w:spacing w:before="160"/>
              <w:rPr>
                <w:spacing w:val="-3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04E90" w:rsidRPr="007A232C" w:rsidRDefault="00C04E90" w:rsidP="00574BF2">
            <w:pPr>
              <w:spacing w:after="6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C04E90" w:rsidRPr="007A232C" w:rsidRDefault="00C04E90" w:rsidP="00574BF2">
            <w:pPr>
              <w:spacing w:after="6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04E90" w:rsidRPr="007A232C" w:rsidRDefault="00C04E90" w:rsidP="00574BF2">
            <w:pPr>
              <w:spacing w:after="6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04E90" w:rsidRPr="007A232C" w:rsidRDefault="00C04E90" w:rsidP="00574BF2">
            <w:pPr>
              <w:spacing w:after="6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04E90" w:rsidRPr="007A232C" w:rsidRDefault="00C04E90" w:rsidP="006E4E85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04E90" w:rsidRPr="007A232C" w:rsidRDefault="00C04E90" w:rsidP="006E4E85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115,0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04E90" w:rsidRPr="007A232C" w:rsidRDefault="00C04E90" w:rsidP="006E4E85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double" w:sz="2" w:space="0" w:color="auto"/>
            </w:tcBorders>
          </w:tcPr>
          <w:p w:rsidR="00C04E90" w:rsidRPr="007A232C" w:rsidRDefault="00C04E90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C04E90" w:rsidRPr="007A232C" w:rsidRDefault="00C04E90" w:rsidP="00FE129F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C04E90" w:rsidRPr="007A232C" w:rsidRDefault="00C04E90" w:rsidP="00FE129F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8A7F2C" w:rsidRPr="007A232C" w:rsidTr="00D31FBC">
        <w:trPr>
          <w:trHeight w:val="670"/>
          <w:jc w:val="center"/>
        </w:trPr>
        <w:tc>
          <w:tcPr>
            <w:tcW w:w="2223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8A7F2C" w:rsidRPr="00396FDC" w:rsidRDefault="008A7F2C" w:rsidP="0050756E">
            <w:pPr>
              <w:shd w:val="clear" w:color="auto" w:fill="FFFFFF"/>
              <w:rPr>
                <w:b/>
                <w:color w:val="000000"/>
                <w:spacing w:val="-1"/>
                <w:sz w:val="22"/>
                <w:szCs w:val="22"/>
              </w:rPr>
            </w:pPr>
            <w:r w:rsidRPr="00396FDC">
              <w:rPr>
                <w:b/>
                <w:color w:val="000000"/>
                <w:spacing w:val="-1"/>
                <w:sz w:val="22"/>
                <w:szCs w:val="22"/>
              </w:rPr>
              <w:t>Алибаева З.Ф.</w:t>
            </w:r>
          </w:p>
        </w:tc>
        <w:tc>
          <w:tcPr>
            <w:tcW w:w="1321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8A7F2C" w:rsidRPr="004A1EA4" w:rsidRDefault="008A7F2C" w:rsidP="00CE541E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Н</w:t>
            </w:r>
            <w:r w:rsidRPr="004A1EA4">
              <w:rPr>
                <w:color w:val="000000"/>
                <w:spacing w:val="-3"/>
                <w:sz w:val="22"/>
                <w:szCs w:val="22"/>
              </w:rPr>
              <w:t>ачальник организационно-контрольного отдела</w:t>
            </w:r>
          </w:p>
        </w:tc>
        <w:tc>
          <w:tcPr>
            <w:tcW w:w="1701" w:type="dxa"/>
            <w:gridSpan w:val="2"/>
            <w:vMerge w:val="restart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8A7F2C" w:rsidRDefault="008A7F2C" w:rsidP="00574BF2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квартира</w:t>
            </w:r>
          </w:p>
          <w:p w:rsidR="008A7F2C" w:rsidRPr="007A232C" w:rsidRDefault="008A7F2C" w:rsidP="00574BF2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8A7F2C" w:rsidRDefault="008A7F2C" w:rsidP="00DE5884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8A7F2C" w:rsidRDefault="008A7F2C" w:rsidP="00DE5884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8A7F2C" w:rsidRDefault="008A7F2C" w:rsidP="00DE5884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8A7F2C" w:rsidRDefault="008A7F2C" w:rsidP="00DE5884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8A7F2C" w:rsidRPr="007A232C" w:rsidRDefault="008A7F2C" w:rsidP="00DE5884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общая долевая </w:t>
            </w:r>
          </w:p>
          <w:p w:rsidR="008A7F2C" w:rsidRPr="007A232C" w:rsidRDefault="008A7F2C" w:rsidP="00DE5884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A7F2C" w:rsidRPr="007A232C" w:rsidRDefault="008A7F2C" w:rsidP="00574BF2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</w:tc>
        <w:tc>
          <w:tcPr>
            <w:tcW w:w="1134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A7F2C" w:rsidRPr="007A232C" w:rsidRDefault="008A7F2C" w:rsidP="00574BF2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A7F2C" w:rsidRPr="007A232C" w:rsidRDefault="008A7F2C" w:rsidP="00147776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размещения домов индивидуальной жилой застройки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A7F2C" w:rsidRPr="007A232C" w:rsidRDefault="008A7F2C" w:rsidP="00E76376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725,0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A7F2C" w:rsidRPr="007A232C" w:rsidRDefault="008A7F2C" w:rsidP="00E76376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double" w:sz="2" w:space="0" w:color="auto"/>
            </w:tcBorders>
            <w:shd w:val="clear" w:color="auto" w:fill="FFFFFF"/>
          </w:tcPr>
          <w:p w:rsidR="008A7F2C" w:rsidRPr="007A232C" w:rsidRDefault="008A7F2C" w:rsidP="00D32762">
            <w:pPr>
              <w:jc w:val="center"/>
              <w:rPr>
                <w:sz w:val="20"/>
                <w:szCs w:val="20"/>
                <w:highlight w:val="yellow"/>
              </w:rPr>
            </w:pPr>
            <w:r w:rsidRPr="007A232C">
              <w:rPr>
                <w:sz w:val="20"/>
                <w:szCs w:val="20"/>
              </w:rPr>
              <w:t>-</w:t>
            </w:r>
          </w:p>
        </w:tc>
        <w:tc>
          <w:tcPr>
            <w:tcW w:w="1363" w:type="dxa"/>
            <w:vMerge w:val="restart"/>
          </w:tcPr>
          <w:p w:rsidR="008A7F2C" w:rsidRDefault="008A7F2C" w:rsidP="00DE5884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8A7F2C" w:rsidRDefault="008A7F2C" w:rsidP="00DE5884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8A7F2C" w:rsidRDefault="00D31FBC" w:rsidP="00D31F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3161</w:t>
            </w:r>
            <w:r w:rsidR="008A7F2C">
              <w:rPr>
                <w:sz w:val="22"/>
                <w:szCs w:val="22"/>
              </w:rPr>
              <w:t>625,49</w:t>
            </w:r>
          </w:p>
          <w:p w:rsidR="00D31FBC" w:rsidRDefault="00D31FBC" w:rsidP="00D31F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(включая доход от продажи имущества)</w:t>
            </w:r>
          </w:p>
          <w:p w:rsidR="008A7F2C" w:rsidRPr="007A232C" w:rsidRDefault="008A7F2C" w:rsidP="00265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right w:val="double" w:sz="2" w:space="0" w:color="auto"/>
            </w:tcBorders>
          </w:tcPr>
          <w:p w:rsidR="008A7F2C" w:rsidRPr="007A232C" w:rsidRDefault="008A7F2C" w:rsidP="0026585F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-</w:t>
            </w:r>
          </w:p>
        </w:tc>
      </w:tr>
      <w:tr w:rsidR="008A7F2C" w:rsidRPr="007A232C" w:rsidTr="00D31FBC">
        <w:trPr>
          <w:trHeight w:val="670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8A7F2C" w:rsidRPr="004A1EA4" w:rsidRDefault="008A7F2C" w:rsidP="0050756E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  <w:highlight w:val="yellow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8A7F2C" w:rsidRPr="004A1EA4" w:rsidRDefault="008A7F2C" w:rsidP="00CE541E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A7F2C" w:rsidRPr="007A232C" w:rsidRDefault="008A7F2C" w:rsidP="00574BF2">
            <w:pPr>
              <w:spacing w:after="6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8A7F2C" w:rsidRPr="007A232C" w:rsidRDefault="008A7F2C" w:rsidP="00574BF2">
            <w:pPr>
              <w:spacing w:after="6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A7F2C" w:rsidRPr="007A232C" w:rsidRDefault="008A7F2C" w:rsidP="00574BF2">
            <w:pPr>
              <w:spacing w:after="6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A7F2C" w:rsidRPr="007A232C" w:rsidRDefault="008A7F2C" w:rsidP="00574BF2">
            <w:pPr>
              <w:spacing w:after="6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A7F2C" w:rsidRDefault="008A7F2C" w:rsidP="00795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A7F2C" w:rsidRPr="007A232C" w:rsidRDefault="008A7F2C" w:rsidP="00E76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81,7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A7F2C" w:rsidRPr="007A232C" w:rsidRDefault="008A7F2C" w:rsidP="00E76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double" w:sz="2" w:space="0" w:color="auto"/>
            </w:tcBorders>
            <w:shd w:val="clear" w:color="auto" w:fill="FFFFFF"/>
          </w:tcPr>
          <w:p w:rsidR="008A7F2C" w:rsidRPr="007A232C" w:rsidRDefault="008A7F2C" w:rsidP="00D3276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63" w:type="dxa"/>
            <w:vMerge/>
          </w:tcPr>
          <w:p w:rsidR="008A7F2C" w:rsidRPr="007A232C" w:rsidRDefault="008A7F2C" w:rsidP="00265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8A7F2C" w:rsidRPr="007A232C" w:rsidRDefault="008A7F2C" w:rsidP="0026585F">
            <w:pPr>
              <w:jc w:val="center"/>
              <w:rPr>
                <w:sz w:val="20"/>
                <w:szCs w:val="20"/>
              </w:rPr>
            </w:pPr>
          </w:p>
        </w:tc>
      </w:tr>
      <w:tr w:rsidR="008A7F2C" w:rsidRPr="007A232C" w:rsidTr="00D31FBC">
        <w:trPr>
          <w:trHeight w:val="670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8A7F2C" w:rsidRPr="004A1EA4" w:rsidRDefault="008A7F2C" w:rsidP="0050756E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  <w:highlight w:val="yellow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8A7F2C" w:rsidRPr="004A1EA4" w:rsidRDefault="008A7F2C" w:rsidP="00CE541E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A7F2C" w:rsidRPr="007A232C" w:rsidRDefault="008A7F2C" w:rsidP="00574BF2">
            <w:pPr>
              <w:spacing w:after="6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8A7F2C" w:rsidRPr="007A232C" w:rsidRDefault="008A7F2C" w:rsidP="00574BF2">
            <w:pPr>
              <w:spacing w:after="6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A7F2C" w:rsidRPr="007A232C" w:rsidRDefault="008A7F2C" w:rsidP="00574BF2">
            <w:pPr>
              <w:spacing w:after="6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A7F2C" w:rsidRPr="007A232C" w:rsidRDefault="008A7F2C" w:rsidP="00574BF2">
            <w:pPr>
              <w:spacing w:after="6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A7F2C" w:rsidRDefault="008A7F2C" w:rsidP="00C83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A7F2C" w:rsidRPr="007A232C" w:rsidRDefault="008A7F2C" w:rsidP="00C83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A7F2C" w:rsidRPr="007A232C" w:rsidRDefault="008A7F2C" w:rsidP="00C83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double" w:sz="2" w:space="0" w:color="auto"/>
            </w:tcBorders>
            <w:shd w:val="clear" w:color="auto" w:fill="FFFFFF"/>
          </w:tcPr>
          <w:p w:rsidR="008A7F2C" w:rsidRPr="007A232C" w:rsidRDefault="008A7F2C" w:rsidP="00D3276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63" w:type="dxa"/>
            <w:vMerge/>
          </w:tcPr>
          <w:p w:rsidR="008A7F2C" w:rsidRPr="007A232C" w:rsidRDefault="008A7F2C" w:rsidP="00265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8A7F2C" w:rsidRPr="007A232C" w:rsidRDefault="008A7F2C" w:rsidP="0026585F">
            <w:pPr>
              <w:jc w:val="center"/>
              <w:rPr>
                <w:sz w:val="20"/>
                <w:szCs w:val="20"/>
              </w:rPr>
            </w:pPr>
          </w:p>
        </w:tc>
      </w:tr>
      <w:tr w:rsidR="00C83BE6" w:rsidRPr="007A232C" w:rsidTr="00D31FBC">
        <w:trPr>
          <w:trHeight w:val="670"/>
          <w:jc w:val="center"/>
        </w:trPr>
        <w:tc>
          <w:tcPr>
            <w:tcW w:w="2223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C83BE6" w:rsidRPr="00491799" w:rsidRDefault="00EC73E9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с</w:t>
            </w:r>
            <w:r w:rsidR="00C83BE6" w:rsidRPr="00491799">
              <w:rPr>
                <w:color w:val="000000"/>
                <w:spacing w:val="-1"/>
                <w:sz w:val="22"/>
                <w:szCs w:val="22"/>
              </w:rPr>
              <w:t>упруг</w:t>
            </w:r>
          </w:p>
        </w:tc>
        <w:tc>
          <w:tcPr>
            <w:tcW w:w="1321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C83BE6" w:rsidRPr="00491799" w:rsidRDefault="00C83BE6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Pr="007A232C" w:rsidRDefault="00CB3F21" w:rsidP="00B42971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double" w:sz="2" w:space="0" w:color="auto"/>
              <w:right w:val="double" w:sz="2" w:space="0" w:color="auto"/>
            </w:tcBorders>
          </w:tcPr>
          <w:p w:rsidR="00CB3F21" w:rsidRDefault="00CB3F21" w:rsidP="00574BF2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C83BE6" w:rsidRPr="007A232C" w:rsidRDefault="00CB3F21" w:rsidP="00574BF2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Pr="007A232C" w:rsidRDefault="00CB3F21" w:rsidP="00574BF2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81,7</w:t>
            </w:r>
          </w:p>
        </w:tc>
        <w:tc>
          <w:tcPr>
            <w:tcW w:w="1134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Pr="007A232C" w:rsidRDefault="00C83BE6" w:rsidP="00574BF2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Pr="007A232C" w:rsidRDefault="00C83BE6" w:rsidP="00D432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Pr="007A232C" w:rsidRDefault="00CB3F21" w:rsidP="00D432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</w:tc>
        <w:tc>
          <w:tcPr>
            <w:tcW w:w="992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Pr="007A232C" w:rsidRDefault="00C83BE6" w:rsidP="00D43252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double" w:sz="2" w:space="0" w:color="auto"/>
            </w:tcBorders>
          </w:tcPr>
          <w:p w:rsidR="00525974" w:rsidRDefault="00525974" w:rsidP="008D54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C83BE6" w:rsidRPr="00CB3F21" w:rsidRDefault="00C83BE6" w:rsidP="008D54B8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CB3F21">
              <w:rPr>
                <w:sz w:val="20"/>
                <w:szCs w:val="20"/>
              </w:rPr>
              <w:t xml:space="preserve"> </w:t>
            </w:r>
            <w:r w:rsidR="00CB3F21">
              <w:rPr>
                <w:sz w:val="20"/>
                <w:szCs w:val="20"/>
                <w:lang w:val="en-US"/>
              </w:rPr>
              <w:t>GFL</w:t>
            </w:r>
            <w:r w:rsidR="00CB3F21">
              <w:rPr>
                <w:sz w:val="20"/>
                <w:szCs w:val="20"/>
              </w:rPr>
              <w:t xml:space="preserve"> 110 </w:t>
            </w:r>
            <w:r w:rsidR="00CB3F21">
              <w:rPr>
                <w:sz w:val="20"/>
                <w:szCs w:val="20"/>
                <w:lang w:val="en-US"/>
              </w:rPr>
              <w:t>LADA</w:t>
            </w:r>
            <w:r w:rsidR="00CB3F21" w:rsidRPr="003E19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VESTA</w:t>
            </w:r>
            <w:r w:rsidRPr="00CB3F21">
              <w:rPr>
                <w:sz w:val="20"/>
                <w:szCs w:val="20"/>
              </w:rPr>
              <w:br/>
            </w:r>
          </w:p>
        </w:tc>
        <w:tc>
          <w:tcPr>
            <w:tcW w:w="1363" w:type="dxa"/>
            <w:vMerge w:val="restart"/>
          </w:tcPr>
          <w:p w:rsidR="008A7F2C" w:rsidRDefault="008A7F2C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C83BE6" w:rsidRPr="0021233B" w:rsidRDefault="00D31FBC" w:rsidP="00574BF2">
            <w:pPr>
              <w:spacing w:before="16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2"/>
                <w:szCs w:val="22"/>
              </w:rPr>
              <w:t>263</w:t>
            </w:r>
            <w:r w:rsidR="00CB3F21">
              <w:rPr>
                <w:sz w:val="22"/>
                <w:szCs w:val="22"/>
              </w:rPr>
              <w:t>343,63</w:t>
            </w:r>
          </w:p>
        </w:tc>
        <w:tc>
          <w:tcPr>
            <w:tcW w:w="1418" w:type="dxa"/>
            <w:vMerge w:val="restart"/>
            <w:tcBorders>
              <w:right w:val="double" w:sz="2" w:space="0" w:color="auto"/>
            </w:tcBorders>
          </w:tcPr>
          <w:p w:rsidR="00C83BE6" w:rsidRPr="007A232C" w:rsidRDefault="00C83BE6" w:rsidP="00574BF2">
            <w:pPr>
              <w:spacing w:before="1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-</w:t>
            </w:r>
          </w:p>
        </w:tc>
      </w:tr>
      <w:tr w:rsidR="00C83BE6" w:rsidRPr="007A232C" w:rsidTr="00D31FBC">
        <w:trPr>
          <w:trHeight w:val="697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C83BE6" w:rsidRPr="004A1EA4" w:rsidRDefault="00C83BE6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C83BE6" w:rsidRPr="004A1EA4" w:rsidRDefault="00C83BE6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Pr="007A232C" w:rsidRDefault="00CB3F21" w:rsidP="00147776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размещения домов индивидуальной жилой застройки</w:t>
            </w:r>
          </w:p>
        </w:tc>
        <w:tc>
          <w:tcPr>
            <w:tcW w:w="1275" w:type="dxa"/>
            <w:tcBorders>
              <w:left w:val="double" w:sz="2" w:space="0" w:color="auto"/>
              <w:right w:val="double" w:sz="2" w:space="0" w:color="auto"/>
            </w:tcBorders>
          </w:tcPr>
          <w:p w:rsidR="00CB3F21" w:rsidRDefault="00CB3F21" w:rsidP="006B1E8E">
            <w:pPr>
              <w:jc w:val="center"/>
              <w:rPr>
                <w:sz w:val="20"/>
                <w:szCs w:val="20"/>
              </w:rPr>
            </w:pPr>
          </w:p>
          <w:p w:rsidR="00CB3F21" w:rsidRDefault="00CB3F21" w:rsidP="006B1E8E">
            <w:pPr>
              <w:jc w:val="center"/>
              <w:rPr>
                <w:sz w:val="20"/>
                <w:szCs w:val="20"/>
              </w:rPr>
            </w:pPr>
          </w:p>
          <w:p w:rsidR="00C83BE6" w:rsidRPr="007A232C" w:rsidRDefault="00C83BE6" w:rsidP="006B1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Pr="007A232C" w:rsidRDefault="00C83BE6" w:rsidP="006B1E8E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725,0</w:t>
            </w:r>
          </w:p>
        </w:tc>
        <w:tc>
          <w:tcPr>
            <w:tcW w:w="1134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Pr="007A232C" w:rsidRDefault="00C83BE6" w:rsidP="006B1E8E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Pr="007A232C" w:rsidRDefault="00C83BE6" w:rsidP="00D43252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993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Pr="007A232C" w:rsidRDefault="00C83BE6" w:rsidP="00D4325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Pr="007A232C" w:rsidRDefault="00C83BE6" w:rsidP="00D4325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</w:tcBorders>
          </w:tcPr>
          <w:p w:rsidR="00C83BE6" w:rsidRPr="007A232C" w:rsidRDefault="00C83BE6" w:rsidP="00D3276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63" w:type="dxa"/>
            <w:vMerge/>
          </w:tcPr>
          <w:p w:rsidR="00C83BE6" w:rsidRPr="007A232C" w:rsidRDefault="00C83BE6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C83BE6" w:rsidRPr="007A232C" w:rsidRDefault="00C83BE6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A246B5" w:rsidRPr="007A232C" w:rsidTr="00D31FBC">
        <w:trPr>
          <w:trHeight w:val="270"/>
          <w:jc w:val="center"/>
        </w:trPr>
        <w:tc>
          <w:tcPr>
            <w:tcW w:w="2223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A246B5" w:rsidRPr="006225CB" w:rsidRDefault="00EC73E9" w:rsidP="00262790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н</w:t>
            </w:r>
            <w:r w:rsidR="00A246B5" w:rsidRPr="006225CB">
              <w:rPr>
                <w:color w:val="000000"/>
                <w:spacing w:val="-1"/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1321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A246B5" w:rsidRPr="006225CB" w:rsidRDefault="00A246B5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A246B5" w:rsidRPr="007A232C" w:rsidRDefault="00A246B5" w:rsidP="006B1E8E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квартира</w:t>
            </w:r>
          </w:p>
          <w:p w:rsidR="00A246B5" w:rsidRPr="007A232C" w:rsidRDefault="00A246B5" w:rsidP="006B1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A246B5" w:rsidRDefault="00A246B5" w:rsidP="006B1E8E">
            <w:pPr>
              <w:jc w:val="center"/>
              <w:rPr>
                <w:sz w:val="20"/>
                <w:szCs w:val="20"/>
              </w:rPr>
            </w:pPr>
          </w:p>
          <w:p w:rsidR="00A246B5" w:rsidRDefault="00A246B5" w:rsidP="006B1E8E">
            <w:pPr>
              <w:jc w:val="center"/>
              <w:rPr>
                <w:sz w:val="20"/>
                <w:szCs w:val="20"/>
              </w:rPr>
            </w:pPr>
          </w:p>
          <w:p w:rsidR="00EC73E9" w:rsidRDefault="00EC73E9" w:rsidP="006B1E8E">
            <w:pPr>
              <w:jc w:val="center"/>
              <w:rPr>
                <w:sz w:val="20"/>
                <w:szCs w:val="20"/>
              </w:rPr>
            </w:pPr>
          </w:p>
          <w:p w:rsidR="00A246B5" w:rsidRDefault="00A246B5" w:rsidP="006B1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246B5" w:rsidRPr="007A232C" w:rsidRDefault="00A246B5" w:rsidP="006B1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A246B5" w:rsidRPr="007A232C" w:rsidRDefault="00A246B5" w:rsidP="006B1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</w:tc>
        <w:tc>
          <w:tcPr>
            <w:tcW w:w="1134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A246B5" w:rsidRPr="007A232C" w:rsidRDefault="00A246B5" w:rsidP="006B1E8E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A246B5" w:rsidRPr="007A232C" w:rsidRDefault="00A246B5" w:rsidP="00865DCD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размещения домов индивидуальной жилой застройки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A246B5" w:rsidRPr="007A232C" w:rsidRDefault="00A246B5" w:rsidP="00865DCD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725,0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A246B5" w:rsidRPr="007A232C" w:rsidRDefault="00A246B5" w:rsidP="00865DCD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double" w:sz="2" w:space="0" w:color="auto"/>
            </w:tcBorders>
          </w:tcPr>
          <w:p w:rsidR="00A246B5" w:rsidRPr="007A232C" w:rsidRDefault="00A246B5" w:rsidP="00574BF2">
            <w:pPr>
              <w:spacing w:before="160"/>
              <w:jc w:val="center"/>
              <w:rPr>
                <w:sz w:val="20"/>
                <w:szCs w:val="20"/>
                <w:highlight w:val="yellow"/>
              </w:rPr>
            </w:pPr>
            <w:r w:rsidRPr="007A232C">
              <w:rPr>
                <w:sz w:val="20"/>
                <w:szCs w:val="20"/>
              </w:rPr>
              <w:t>-</w:t>
            </w:r>
          </w:p>
        </w:tc>
        <w:tc>
          <w:tcPr>
            <w:tcW w:w="1363" w:type="dxa"/>
            <w:vMerge w:val="restart"/>
          </w:tcPr>
          <w:p w:rsidR="00A246B5" w:rsidRPr="007A232C" w:rsidRDefault="00A246B5" w:rsidP="00396FDC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right w:val="double" w:sz="2" w:space="0" w:color="auto"/>
            </w:tcBorders>
          </w:tcPr>
          <w:p w:rsidR="00A246B5" w:rsidRPr="007A232C" w:rsidRDefault="00A246B5" w:rsidP="00396FDC">
            <w:pPr>
              <w:spacing w:before="1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-</w:t>
            </w:r>
          </w:p>
        </w:tc>
      </w:tr>
      <w:tr w:rsidR="00A246B5" w:rsidRPr="007A232C" w:rsidTr="00D31FBC">
        <w:trPr>
          <w:trHeight w:val="270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A246B5" w:rsidRDefault="00A246B5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A246B5" w:rsidRPr="006225CB" w:rsidRDefault="00A246B5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A246B5" w:rsidRPr="007A232C" w:rsidRDefault="00A246B5" w:rsidP="006B1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A246B5" w:rsidRPr="007A232C" w:rsidRDefault="00A246B5" w:rsidP="006B1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A246B5" w:rsidRPr="007A232C" w:rsidRDefault="00A246B5" w:rsidP="006B1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A246B5" w:rsidRPr="007A232C" w:rsidRDefault="00A246B5" w:rsidP="006B1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A246B5" w:rsidRDefault="00A246B5" w:rsidP="00865D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A246B5" w:rsidRPr="007A232C" w:rsidRDefault="00A246B5" w:rsidP="00865D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81,7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A246B5" w:rsidRPr="007A232C" w:rsidRDefault="00A246B5" w:rsidP="00865D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double" w:sz="2" w:space="0" w:color="auto"/>
            </w:tcBorders>
          </w:tcPr>
          <w:p w:rsidR="00A246B5" w:rsidRPr="007A232C" w:rsidRDefault="00A246B5" w:rsidP="00574BF2">
            <w:pPr>
              <w:spacing w:before="16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63" w:type="dxa"/>
            <w:vMerge/>
          </w:tcPr>
          <w:p w:rsidR="00A246B5" w:rsidRPr="007A232C" w:rsidRDefault="00A246B5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A246B5" w:rsidRPr="007A232C" w:rsidRDefault="00A246B5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A246B5" w:rsidRPr="007A232C" w:rsidTr="00D31FBC">
        <w:trPr>
          <w:trHeight w:val="350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A246B5" w:rsidRPr="0065370B" w:rsidRDefault="00A246B5" w:rsidP="00574BF2">
            <w:pPr>
              <w:shd w:val="clear" w:color="auto" w:fill="FFFFFF"/>
              <w:spacing w:before="160"/>
              <w:rPr>
                <w:b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A246B5" w:rsidRDefault="00A246B5" w:rsidP="00345B65">
            <w:pPr>
              <w:shd w:val="clear" w:color="auto" w:fill="FFFFFF"/>
              <w:spacing w:before="160"/>
              <w:rPr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A246B5" w:rsidRDefault="00A246B5" w:rsidP="00574BF2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A246B5" w:rsidRDefault="00A246B5" w:rsidP="00574BF2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A246B5" w:rsidRPr="007A232C" w:rsidRDefault="00A246B5" w:rsidP="00574BF2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A246B5" w:rsidRPr="007A232C" w:rsidRDefault="00A246B5" w:rsidP="00574BF2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A246B5" w:rsidRDefault="00A246B5" w:rsidP="00865D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A246B5" w:rsidRPr="007A232C" w:rsidRDefault="00A246B5" w:rsidP="00865D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A246B5" w:rsidRPr="007A232C" w:rsidRDefault="00A246B5" w:rsidP="00865D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double" w:sz="2" w:space="0" w:color="auto"/>
            </w:tcBorders>
          </w:tcPr>
          <w:p w:rsidR="00A246B5" w:rsidRDefault="00A246B5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A246B5" w:rsidRDefault="00A246B5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A246B5" w:rsidRPr="007A232C" w:rsidRDefault="00A246B5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C83BE6" w:rsidRPr="007A232C" w:rsidTr="00D31FBC">
        <w:trPr>
          <w:trHeight w:val="350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C83BE6" w:rsidRPr="00A5143A" w:rsidRDefault="00C83BE6" w:rsidP="00862A7A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C83BE6" w:rsidRPr="00A5143A" w:rsidRDefault="00C83BE6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Pr="007A232C" w:rsidRDefault="00C83BE6" w:rsidP="00574BF2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C83BE6" w:rsidRPr="007A232C" w:rsidRDefault="00C83BE6" w:rsidP="00574BF2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Pr="007A232C" w:rsidRDefault="00C83BE6" w:rsidP="00574BF2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Pr="007A232C" w:rsidRDefault="00C83BE6" w:rsidP="00574BF2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Default="00C83BE6" w:rsidP="00F02EBA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Default="00C83BE6" w:rsidP="00F02EBA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Default="00C83BE6" w:rsidP="00F02EBA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double" w:sz="2" w:space="0" w:color="auto"/>
            </w:tcBorders>
          </w:tcPr>
          <w:p w:rsidR="00C83BE6" w:rsidRPr="007A232C" w:rsidRDefault="00C83BE6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C83BE6" w:rsidRPr="007A232C" w:rsidRDefault="00C83BE6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C83BE6" w:rsidRPr="007A232C" w:rsidRDefault="00C83BE6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C83BE6" w:rsidRPr="007A232C" w:rsidTr="00D31FBC">
        <w:trPr>
          <w:trHeight w:val="350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C83BE6" w:rsidRPr="00A5143A" w:rsidRDefault="00C83BE6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C83BE6" w:rsidRPr="00A5143A" w:rsidRDefault="00C83BE6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Pr="007A232C" w:rsidRDefault="00C83BE6" w:rsidP="00574BF2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C83BE6" w:rsidRPr="007A232C" w:rsidRDefault="00C83BE6" w:rsidP="00574BF2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Pr="007A232C" w:rsidRDefault="00C83BE6" w:rsidP="00574BF2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Pr="007A232C" w:rsidRDefault="00C83BE6" w:rsidP="00574BF2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Default="00C83BE6" w:rsidP="00147776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Default="00C83BE6" w:rsidP="00F02EBA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1160,0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Default="00C83BE6" w:rsidP="00F02EBA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double" w:sz="2" w:space="0" w:color="auto"/>
            </w:tcBorders>
          </w:tcPr>
          <w:p w:rsidR="00C83BE6" w:rsidRPr="007A232C" w:rsidRDefault="00C83BE6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C83BE6" w:rsidRPr="007A232C" w:rsidRDefault="00C83BE6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C83BE6" w:rsidRPr="007A232C" w:rsidRDefault="00C83BE6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C83BE6" w:rsidRPr="007A232C" w:rsidTr="00D31FBC">
        <w:trPr>
          <w:trHeight w:val="350"/>
          <w:jc w:val="center"/>
        </w:trPr>
        <w:tc>
          <w:tcPr>
            <w:tcW w:w="2223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C83BE6" w:rsidRPr="00396FDC" w:rsidRDefault="00C83BE6" w:rsidP="00396FDC">
            <w:pPr>
              <w:shd w:val="clear" w:color="auto" w:fill="FFFFFF"/>
              <w:spacing w:before="160"/>
              <w:rPr>
                <w:b/>
                <w:color w:val="000000"/>
                <w:spacing w:val="-1"/>
                <w:sz w:val="22"/>
                <w:szCs w:val="22"/>
              </w:rPr>
            </w:pPr>
            <w:r w:rsidRPr="00396FDC">
              <w:rPr>
                <w:b/>
                <w:color w:val="000000"/>
                <w:spacing w:val="-1"/>
                <w:sz w:val="22"/>
                <w:szCs w:val="22"/>
              </w:rPr>
              <w:t>Баянова И.В.</w:t>
            </w:r>
          </w:p>
        </w:tc>
        <w:tc>
          <w:tcPr>
            <w:tcW w:w="1321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C83BE6" w:rsidRPr="00152CC9" w:rsidRDefault="00C83BE6" w:rsidP="00374F27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 xml:space="preserve">Главный специалист отдела </w:t>
            </w:r>
            <w:r w:rsidR="00374F27">
              <w:rPr>
                <w:color w:val="000000"/>
                <w:spacing w:val="-3"/>
                <w:sz w:val="22"/>
                <w:szCs w:val="22"/>
              </w:rPr>
              <w:t>строительства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Pr="007A232C" w:rsidRDefault="00C83BE6" w:rsidP="00574BF2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квартира</w:t>
            </w:r>
          </w:p>
          <w:p w:rsidR="00C83BE6" w:rsidRPr="007A232C" w:rsidRDefault="00C83BE6" w:rsidP="00574BF2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374F27" w:rsidRDefault="00374F27" w:rsidP="00B42971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C83BE6" w:rsidRPr="007A232C" w:rsidRDefault="00C83BE6" w:rsidP="00B42971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общая долевая </w:t>
            </w:r>
          </w:p>
          <w:p w:rsidR="00C83BE6" w:rsidRPr="007A232C" w:rsidRDefault="00C83BE6" w:rsidP="00B42971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Pr="007A232C" w:rsidRDefault="00C83BE6" w:rsidP="00574BF2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50,6</w:t>
            </w:r>
          </w:p>
        </w:tc>
        <w:tc>
          <w:tcPr>
            <w:tcW w:w="1134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Pr="007A232C" w:rsidRDefault="00C83BE6" w:rsidP="00574BF2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Pr="007A232C" w:rsidRDefault="00C83BE6" w:rsidP="00D43252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Pr="007A232C" w:rsidRDefault="00C83BE6" w:rsidP="00D43252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51,9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Pr="007A232C" w:rsidRDefault="00C83BE6" w:rsidP="00D43252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double" w:sz="2" w:space="0" w:color="auto"/>
            </w:tcBorders>
          </w:tcPr>
          <w:p w:rsidR="00C83BE6" w:rsidRPr="007A232C" w:rsidRDefault="00C83BE6" w:rsidP="00574BF2">
            <w:pPr>
              <w:spacing w:before="1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-</w:t>
            </w:r>
          </w:p>
        </w:tc>
        <w:tc>
          <w:tcPr>
            <w:tcW w:w="1363" w:type="dxa"/>
            <w:vMerge w:val="restart"/>
          </w:tcPr>
          <w:p w:rsidR="00374F27" w:rsidRDefault="00374F27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C83BE6" w:rsidRPr="007A232C" w:rsidRDefault="008D54B8" w:rsidP="00574BF2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539</w:t>
            </w:r>
            <w:r w:rsidR="00374F27">
              <w:rPr>
                <w:sz w:val="22"/>
                <w:szCs w:val="22"/>
              </w:rPr>
              <w:t>295,63</w:t>
            </w:r>
          </w:p>
        </w:tc>
        <w:tc>
          <w:tcPr>
            <w:tcW w:w="1418" w:type="dxa"/>
            <w:vMerge w:val="restart"/>
            <w:tcBorders>
              <w:right w:val="double" w:sz="2" w:space="0" w:color="auto"/>
            </w:tcBorders>
          </w:tcPr>
          <w:p w:rsidR="00C83BE6" w:rsidRPr="007A232C" w:rsidRDefault="00C83BE6" w:rsidP="00574BF2">
            <w:pPr>
              <w:spacing w:before="1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-</w:t>
            </w:r>
          </w:p>
        </w:tc>
      </w:tr>
      <w:tr w:rsidR="00C83BE6" w:rsidRPr="007A232C" w:rsidTr="00D31FBC">
        <w:trPr>
          <w:trHeight w:val="350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C83BE6" w:rsidRPr="00396FDC" w:rsidRDefault="00C83BE6" w:rsidP="00396FDC">
            <w:pPr>
              <w:shd w:val="clear" w:color="auto" w:fill="FFFFFF"/>
              <w:spacing w:before="160"/>
              <w:rPr>
                <w:b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C83BE6" w:rsidRDefault="00C83BE6" w:rsidP="00C87BD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Pr="007A232C" w:rsidRDefault="00C83BE6" w:rsidP="00574BF2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C83BE6" w:rsidRPr="007A232C" w:rsidRDefault="00C83BE6" w:rsidP="00574BF2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Pr="007A232C" w:rsidRDefault="00C83BE6" w:rsidP="00574BF2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Pr="007A232C" w:rsidRDefault="00C83BE6" w:rsidP="00574BF2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Pr="007A232C" w:rsidRDefault="00C83BE6" w:rsidP="00D432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Pr="007A232C" w:rsidRDefault="00C83BE6" w:rsidP="00D432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Pr="007A232C" w:rsidRDefault="00C83BE6" w:rsidP="00D432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double" w:sz="2" w:space="0" w:color="auto"/>
            </w:tcBorders>
          </w:tcPr>
          <w:p w:rsidR="00C83BE6" w:rsidRPr="007A232C" w:rsidRDefault="00C83BE6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C83BE6" w:rsidRPr="007A232C" w:rsidRDefault="00C83BE6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C83BE6" w:rsidRPr="007A232C" w:rsidRDefault="00C83BE6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C83BE6" w:rsidRPr="007A232C" w:rsidTr="00D31FBC">
        <w:trPr>
          <w:trHeight w:val="350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C83BE6" w:rsidRPr="00396FDC" w:rsidRDefault="00C83BE6" w:rsidP="00396FDC">
            <w:pPr>
              <w:shd w:val="clear" w:color="auto" w:fill="FFFFFF"/>
              <w:spacing w:before="160"/>
              <w:rPr>
                <w:b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C83BE6" w:rsidRDefault="00C83BE6" w:rsidP="00C87BD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Pr="007A232C" w:rsidRDefault="00C83BE6" w:rsidP="00574BF2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C83BE6" w:rsidRPr="007A232C" w:rsidRDefault="00C83BE6" w:rsidP="00574BF2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Pr="007A232C" w:rsidRDefault="00C83BE6" w:rsidP="00574BF2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Pr="007A232C" w:rsidRDefault="00C83BE6" w:rsidP="00574BF2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Pr="007A232C" w:rsidRDefault="00C83BE6" w:rsidP="00D432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Pr="007A232C" w:rsidRDefault="00C83BE6" w:rsidP="00D432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20,2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Pr="007A232C" w:rsidRDefault="00C83BE6" w:rsidP="00D432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double" w:sz="2" w:space="0" w:color="auto"/>
            </w:tcBorders>
          </w:tcPr>
          <w:p w:rsidR="00C83BE6" w:rsidRPr="007A232C" w:rsidRDefault="00C83BE6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C83BE6" w:rsidRPr="007A232C" w:rsidRDefault="00C83BE6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C83BE6" w:rsidRPr="007A232C" w:rsidRDefault="00C83BE6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C83BE6" w:rsidRPr="007A232C" w:rsidTr="00D31FBC">
        <w:trPr>
          <w:trHeight w:val="451"/>
          <w:jc w:val="center"/>
        </w:trPr>
        <w:tc>
          <w:tcPr>
            <w:tcW w:w="2223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C83BE6" w:rsidRPr="00583880" w:rsidRDefault="00EC73E9" w:rsidP="00D4325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с</w:t>
            </w:r>
            <w:r w:rsidR="00C83BE6">
              <w:rPr>
                <w:color w:val="000000"/>
                <w:spacing w:val="-1"/>
                <w:sz w:val="22"/>
                <w:szCs w:val="22"/>
              </w:rPr>
              <w:t>упруг</w:t>
            </w:r>
          </w:p>
        </w:tc>
        <w:tc>
          <w:tcPr>
            <w:tcW w:w="1321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C83BE6" w:rsidRPr="000747AA" w:rsidRDefault="00C83BE6" w:rsidP="00D4325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Pr="007A232C" w:rsidRDefault="00C83BE6" w:rsidP="006B1E8E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квартира</w:t>
            </w:r>
          </w:p>
          <w:p w:rsidR="00C83BE6" w:rsidRPr="007A232C" w:rsidRDefault="00C83BE6" w:rsidP="006B1E8E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uble" w:sz="2" w:space="0" w:color="auto"/>
              <w:right w:val="double" w:sz="2" w:space="0" w:color="auto"/>
            </w:tcBorders>
          </w:tcPr>
          <w:p w:rsidR="00C83BE6" w:rsidRDefault="00C83BE6" w:rsidP="006B1E8E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83BE6" w:rsidRPr="007A232C" w:rsidRDefault="00C83BE6" w:rsidP="006B1E8E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Pr="007A232C" w:rsidRDefault="00C83BE6" w:rsidP="006B1E8E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50,6</w:t>
            </w:r>
          </w:p>
        </w:tc>
        <w:tc>
          <w:tcPr>
            <w:tcW w:w="1134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Pr="007A232C" w:rsidRDefault="00C83BE6" w:rsidP="006B1E8E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Pr="007A232C" w:rsidRDefault="00C83BE6" w:rsidP="00D43252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Pr="007A232C" w:rsidRDefault="00C83BE6" w:rsidP="00D43252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992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Pr="007A232C" w:rsidRDefault="00C83BE6" w:rsidP="00D43252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double" w:sz="2" w:space="0" w:color="auto"/>
            </w:tcBorders>
          </w:tcPr>
          <w:p w:rsidR="00525974" w:rsidRDefault="00525974" w:rsidP="00D3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C83BE6" w:rsidRPr="007A232C" w:rsidRDefault="00C83BE6" w:rsidP="00D31FBC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  <w:lang w:val="en-US"/>
              </w:rPr>
              <w:t>Skoda RAPID</w:t>
            </w:r>
          </w:p>
          <w:p w:rsidR="00C83BE6" w:rsidRPr="007A232C" w:rsidRDefault="00C83BE6" w:rsidP="00006924">
            <w:pPr>
              <w:spacing w:before="160"/>
              <w:rPr>
                <w:sz w:val="20"/>
                <w:szCs w:val="20"/>
              </w:rPr>
            </w:pPr>
          </w:p>
        </w:tc>
        <w:tc>
          <w:tcPr>
            <w:tcW w:w="1363" w:type="dxa"/>
            <w:vMerge w:val="restart"/>
          </w:tcPr>
          <w:p w:rsidR="00374F27" w:rsidRDefault="00374F27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C83BE6" w:rsidRPr="007A232C" w:rsidRDefault="00D31FBC" w:rsidP="00574BF2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536</w:t>
            </w:r>
            <w:r w:rsidR="00374F27">
              <w:rPr>
                <w:sz w:val="22"/>
                <w:szCs w:val="22"/>
              </w:rPr>
              <w:t>542,39</w:t>
            </w:r>
          </w:p>
        </w:tc>
        <w:tc>
          <w:tcPr>
            <w:tcW w:w="1418" w:type="dxa"/>
            <w:vMerge w:val="restart"/>
            <w:tcBorders>
              <w:right w:val="double" w:sz="2" w:space="0" w:color="auto"/>
            </w:tcBorders>
          </w:tcPr>
          <w:p w:rsidR="00C83BE6" w:rsidRPr="007A232C" w:rsidRDefault="00C83BE6" w:rsidP="00574BF2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83BE6" w:rsidRPr="007A232C" w:rsidTr="00D31FBC">
        <w:trPr>
          <w:trHeight w:val="350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C83BE6" w:rsidRPr="00A5143A" w:rsidRDefault="00C83BE6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C83BE6" w:rsidRPr="00A5143A" w:rsidRDefault="00C83BE6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Pr="007A232C" w:rsidRDefault="00C83BE6" w:rsidP="006B1E8E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квартира</w:t>
            </w:r>
          </w:p>
          <w:p w:rsidR="00C83BE6" w:rsidRPr="007A232C" w:rsidRDefault="00C83BE6" w:rsidP="006B1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uble" w:sz="2" w:space="0" w:color="auto"/>
              <w:right w:val="double" w:sz="2" w:space="0" w:color="auto"/>
            </w:tcBorders>
          </w:tcPr>
          <w:p w:rsidR="00C83BE6" w:rsidRDefault="00C83BE6" w:rsidP="006B1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83BE6" w:rsidRPr="007A232C" w:rsidRDefault="00C83BE6" w:rsidP="006B1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Pr="007A232C" w:rsidRDefault="00C83BE6" w:rsidP="006B1E8E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51,9</w:t>
            </w:r>
          </w:p>
        </w:tc>
        <w:tc>
          <w:tcPr>
            <w:tcW w:w="1134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Pr="007A232C" w:rsidRDefault="00C83BE6" w:rsidP="006B1E8E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Pr="007A232C" w:rsidRDefault="00C83BE6" w:rsidP="00D432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Pr="007A232C" w:rsidRDefault="00C83BE6" w:rsidP="00D432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Pr="007A232C" w:rsidRDefault="00C83BE6" w:rsidP="00D432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</w:tcBorders>
          </w:tcPr>
          <w:p w:rsidR="00C83BE6" w:rsidRPr="007A232C" w:rsidRDefault="00C83BE6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C83BE6" w:rsidRPr="007A232C" w:rsidRDefault="00C83BE6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C83BE6" w:rsidRPr="007A232C" w:rsidRDefault="00C83BE6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C83BE6" w:rsidRPr="007A232C" w:rsidTr="00D31FBC">
        <w:trPr>
          <w:trHeight w:val="350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C83BE6" w:rsidRPr="00A5143A" w:rsidRDefault="00C83BE6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C83BE6" w:rsidRPr="00A5143A" w:rsidRDefault="00C83BE6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Pr="007A232C" w:rsidRDefault="00C83BE6" w:rsidP="006B1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left w:val="double" w:sz="2" w:space="0" w:color="auto"/>
              <w:right w:val="double" w:sz="2" w:space="0" w:color="auto"/>
            </w:tcBorders>
          </w:tcPr>
          <w:p w:rsidR="00C83BE6" w:rsidRDefault="00C83BE6" w:rsidP="006B1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Pr="007A232C" w:rsidRDefault="00C83BE6" w:rsidP="006B1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20,2</w:t>
            </w:r>
          </w:p>
        </w:tc>
        <w:tc>
          <w:tcPr>
            <w:tcW w:w="1134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Pr="007A232C" w:rsidRDefault="00C83BE6" w:rsidP="006B1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Pr="007A232C" w:rsidRDefault="00C83BE6" w:rsidP="00D432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Pr="007A232C" w:rsidRDefault="00C83BE6" w:rsidP="00D432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Pr="007A232C" w:rsidRDefault="00C83BE6" w:rsidP="00D432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</w:tcBorders>
          </w:tcPr>
          <w:p w:rsidR="00C83BE6" w:rsidRPr="007A232C" w:rsidRDefault="00C83BE6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C83BE6" w:rsidRPr="007A232C" w:rsidRDefault="00C83BE6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C83BE6" w:rsidRPr="007A232C" w:rsidRDefault="00C83BE6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C83BE6" w:rsidRPr="007A232C" w:rsidTr="00D31FBC">
        <w:trPr>
          <w:trHeight w:val="315"/>
          <w:jc w:val="center"/>
        </w:trPr>
        <w:tc>
          <w:tcPr>
            <w:tcW w:w="2223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C83BE6" w:rsidRPr="00A5143A" w:rsidRDefault="00EC73E9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н</w:t>
            </w:r>
            <w:r w:rsidR="00C83BE6">
              <w:rPr>
                <w:color w:val="000000"/>
                <w:spacing w:val="-1"/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1321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C83BE6" w:rsidRPr="00A5143A" w:rsidRDefault="00C83BE6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Pr="007A232C" w:rsidRDefault="008D54B8" w:rsidP="006B1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C83BE6" w:rsidRPr="007A232C" w:rsidRDefault="008D54B8" w:rsidP="006B1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Pr="007A232C" w:rsidRDefault="008D54B8" w:rsidP="006B1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Pr="007A232C" w:rsidRDefault="008D54B8" w:rsidP="006B1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Pr="007A232C" w:rsidRDefault="00C83BE6" w:rsidP="00FF36C5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Pr="007A232C" w:rsidRDefault="00C83BE6" w:rsidP="006B1E8E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50,6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Pr="007A232C" w:rsidRDefault="00C83BE6" w:rsidP="006B1E8E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double" w:sz="2" w:space="0" w:color="auto"/>
            </w:tcBorders>
          </w:tcPr>
          <w:p w:rsidR="00C83BE6" w:rsidRPr="007A232C" w:rsidRDefault="00C83BE6" w:rsidP="00574BF2">
            <w:pPr>
              <w:spacing w:before="1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-</w:t>
            </w:r>
          </w:p>
        </w:tc>
        <w:tc>
          <w:tcPr>
            <w:tcW w:w="1363" w:type="dxa"/>
            <w:vMerge w:val="restart"/>
          </w:tcPr>
          <w:p w:rsidR="00C83BE6" w:rsidRPr="007A232C" w:rsidRDefault="00C83BE6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right w:val="double" w:sz="2" w:space="0" w:color="auto"/>
            </w:tcBorders>
          </w:tcPr>
          <w:p w:rsidR="00C83BE6" w:rsidRPr="007A232C" w:rsidRDefault="00C83BE6" w:rsidP="00574BF2">
            <w:pPr>
              <w:spacing w:before="1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-</w:t>
            </w:r>
          </w:p>
        </w:tc>
      </w:tr>
      <w:tr w:rsidR="00C83BE6" w:rsidRPr="007A232C" w:rsidTr="00D31FBC">
        <w:trPr>
          <w:trHeight w:val="309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C83BE6" w:rsidRPr="00A5143A" w:rsidRDefault="00C83BE6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C83BE6" w:rsidRPr="00A5143A" w:rsidRDefault="00C83BE6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Pr="007A232C" w:rsidRDefault="00C83BE6" w:rsidP="006B1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C83BE6" w:rsidRPr="007A232C" w:rsidRDefault="00C83BE6" w:rsidP="006B1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Pr="007A232C" w:rsidRDefault="00C83BE6" w:rsidP="006B1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Pr="007A232C" w:rsidRDefault="00C83BE6" w:rsidP="006B1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Pr="007A232C" w:rsidRDefault="00C83BE6" w:rsidP="006B1E8E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квартира</w:t>
            </w:r>
          </w:p>
          <w:p w:rsidR="00C83BE6" w:rsidRPr="007A232C" w:rsidRDefault="00C83BE6" w:rsidP="006B1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Pr="007A232C" w:rsidRDefault="00C83BE6" w:rsidP="006B1E8E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51,9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Pr="007A232C" w:rsidRDefault="00C83BE6" w:rsidP="006B1E8E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double" w:sz="2" w:space="0" w:color="auto"/>
            </w:tcBorders>
          </w:tcPr>
          <w:p w:rsidR="00C83BE6" w:rsidRPr="007A232C" w:rsidRDefault="00C83BE6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C83BE6" w:rsidRPr="007A232C" w:rsidRDefault="00C83BE6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C83BE6" w:rsidRPr="007A232C" w:rsidRDefault="00C83BE6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C83BE6" w:rsidRPr="007A232C" w:rsidTr="00D31FBC">
        <w:trPr>
          <w:trHeight w:val="350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C83BE6" w:rsidRPr="00A5143A" w:rsidRDefault="00C83BE6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C83BE6" w:rsidRPr="00A5143A" w:rsidRDefault="00C83BE6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Pr="007A232C" w:rsidRDefault="00C83BE6" w:rsidP="006B1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C83BE6" w:rsidRPr="007A232C" w:rsidRDefault="00C83BE6" w:rsidP="006B1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Pr="007A232C" w:rsidRDefault="00C83BE6" w:rsidP="006B1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Pr="007A232C" w:rsidRDefault="00C83BE6" w:rsidP="006B1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Pr="007A232C" w:rsidRDefault="00C83BE6" w:rsidP="006B1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Pr="007A232C" w:rsidRDefault="00C83BE6" w:rsidP="006B1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20,2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Pr="007A232C" w:rsidRDefault="00C83BE6" w:rsidP="006B1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double" w:sz="2" w:space="0" w:color="auto"/>
            </w:tcBorders>
          </w:tcPr>
          <w:p w:rsidR="00C83BE6" w:rsidRPr="007A232C" w:rsidRDefault="00C83BE6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C83BE6" w:rsidRPr="007A232C" w:rsidRDefault="00C83BE6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C83BE6" w:rsidRPr="007A232C" w:rsidRDefault="00C83BE6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C83BE6" w:rsidRPr="007A232C" w:rsidTr="00D31FBC">
        <w:trPr>
          <w:trHeight w:val="421"/>
          <w:jc w:val="center"/>
        </w:trPr>
        <w:tc>
          <w:tcPr>
            <w:tcW w:w="2223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C83BE6" w:rsidRPr="00396FDC" w:rsidRDefault="00C83BE6" w:rsidP="00574BF2">
            <w:pPr>
              <w:shd w:val="clear" w:color="auto" w:fill="FFFFFF"/>
              <w:spacing w:before="160"/>
              <w:rPr>
                <w:b/>
                <w:color w:val="000000"/>
                <w:spacing w:val="-1"/>
                <w:sz w:val="22"/>
                <w:szCs w:val="22"/>
              </w:rPr>
            </w:pPr>
            <w:r>
              <w:rPr>
                <w:b/>
                <w:color w:val="000000"/>
                <w:spacing w:val="-1"/>
                <w:sz w:val="22"/>
                <w:szCs w:val="22"/>
              </w:rPr>
              <w:t>Валеева Э.С.</w:t>
            </w:r>
          </w:p>
        </w:tc>
        <w:tc>
          <w:tcPr>
            <w:tcW w:w="1321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C83BE6" w:rsidRDefault="00C83BE6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Главный юрисконсульт юридического отдела</w:t>
            </w:r>
          </w:p>
        </w:tc>
        <w:tc>
          <w:tcPr>
            <w:tcW w:w="1701" w:type="dxa"/>
            <w:gridSpan w:val="2"/>
            <w:vMerge w:val="restart"/>
            <w:tcBorders>
              <w:left w:val="double" w:sz="2" w:space="0" w:color="auto"/>
            </w:tcBorders>
            <w:vAlign w:val="center"/>
          </w:tcPr>
          <w:p w:rsidR="00C83BE6" w:rsidRPr="007A232C" w:rsidRDefault="00C83BE6" w:rsidP="00CF5E22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</w:tcPr>
          <w:p w:rsidR="00C83BE6" w:rsidRDefault="00C83BE6" w:rsidP="00881B77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C83BE6" w:rsidRDefault="00C83BE6" w:rsidP="00881B77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C83BE6" w:rsidRDefault="00C83BE6" w:rsidP="00881B77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C83BE6" w:rsidRDefault="00C83BE6" w:rsidP="00881B77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C83BE6" w:rsidRDefault="00C83BE6" w:rsidP="00881B77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vAlign w:val="center"/>
          </w:tcPr>
          <w:p w:rsidR="00C83BE6" w:rsidRPr="007A232C" w:rsidRDefault="00C83BE6" w:rsidP="00881B77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1134" w:type="dxa"/>
            <w:vMerge w:val="restart"/>
            <w:tcBorders>
              <w:right w:val="double" w:sz="2" w:space="0" w:color="auto"/>
            </w:tcBorders>
            <w:vAlign w:val="center"/>
          </w:tcPr>
          <w:p w:rsidR="00C83BE6" w:rsidRPr="007A232C" w:rsidRDefault="00C83BE6" w:rsidP="00881B77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Pr="007A232C" w:rsidRDefault="00C83BE6" w:rsidP="00677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Pr="007A232C" w:rsidRDefault="00C83BE6" w:rsidP="00677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Pr="007A232C" w:rsidRDefault="00C83BE6" w:rsidP="00677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double" w:sz="2" w:space="0" w:color="auto"/>
            </w:tcBorders>
          </w:tcPr>
          <w:p w:rsidR="00525974" w:rsidRDefault="00525974" w:rsidP="00D3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C83BE6" w:rsidRPr="000D1EBB" w:rsidRDefault="00C83BE6" w:rsidP="00D31FBC">
            <w:pPr>
              <w:jc w:val="center"/>
              <w:rPr>
                <w:sz w:val="20"/>
                <w:szCs w:val="20"/>
              </w:rPr>
            </w:pPr>
            <w:r w:rsidRPr="00E061B7">
              <w:rPr>
                <w:color w:val="000000"/>
                <w:sz w:val="22"/>
                <w:szCs w:val="22"/>
              </w:rPr>
              <w:t>Volkswagen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Jetta</w:t>
            </w:r>
          </w:p>
        </w:tc>
        <w:tc>
          <w:tcPr>
            <w:tcW w:w="1363" w:type="dxa"/>
            <w:vMerge w:val="restart"/>
          </w:tcPr>
          <w:p w:rsidR="00DB45C4" w:rsidRDefault="00DB45C4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DB45C4" w:rsidRDefault="00DB45C4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C83BE6" w:rsidRDefault="00D31FBC" w:rsidP="00574BF2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821</w:t>
            </w:r>
            <w:r w:rsidR="00DB45C4">
              <w:rPr>
                <w:sz w:val="22"/>
                <w:szCs w:val="22"/>
              </w:rPr>
              <w:t>080,56</w:t>
            </w:r>
          </w:p>
        </w:tc>
        <w:tc>
          <w:tcPr>
            <w:tcW w:w="1418" w:type="dxa"/>
            <w:vMerge w:val="restart"/>
            <w:tcBorders>
              <w:right w:val="double" w:sz="2" w:space="0" w:color="auto"/>
            </w:tcBorders>
          </w:tcPr>
          <w:p w:rsidR="00C83BE6" w:rsidRPr="007A232C" w:rsidRDefault="00C83BE6" w:rsidP="00574BF2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83BE6" w:rsidRPr="007A232C" w:rsidTr="00D31FBC">
        <w:trPr>
          <w:trHeight w:val="417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C83BE6" w:rsidRPr="00396FDC" w:rsidRDefault="00C83BE6" w:rsidP="00574BF2">
            <w:pPr>
              <w:shd w:val="clear" w:color="auto" w:fill="FFFFFF"/>
              <w:spacing w:before="160"/>
              <w:rPr>
                <w:b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C83BE6" w:rsidRDefault="00C83BE6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</w:tcBorders>
            <w:vAlign w:val="center"/>
          </w:tcPr>
          <w:p w:rsidR="00C83BE6" w:rsidRPr="007A232C" w:rsidRDefault="00C83BE6" w:rsidP="00CF5E22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83BE6" w:rsidRPr="007A232C" w:rsidRDefault="00C83BE6" w:rsidP="00881B77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83BE6" w:rsidRPr="007A232C" w:rsidRDefault="00C83BE6" w:rsidP="00881B77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double" w:sz="2" w:space="0" w:color="auto"/>
            </w:tcBorders>
            <w:vAlign w:val="center"/>
          </w:tcPr>
          <w:p w:rsidR="00C83BE6" w:rsidRPr="007A232C" w:rsidRDefault="00C83BE6" w:rsidP="00881B77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Pr="007A232C" w:rsidRDefault="00C83BE6" w:rsidP="00677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Pr="007A232C" w:rsidRDefault="00C83BE6" w:rsidP="00677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19,7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Pr="007A232C" w:rsidRDefault="00C83BE6" w:rsidP="00677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double" w:sz="2" w:space="0" w:color="auto"/>
            </w:tcBorders>
          </w:tcPr>
          <w:p w:rsidR="00C83BE6" w:rsidRPr="007A232C" w:rsidRDefault="00C83BE6" w:rsidP="00677F06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C83BE6" w:rsidRPr="007A232C" w:rsidRDefault="00C83BE6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C83BE6" w:rsidRPr="007A232C" w:rsidRDefault="00C83BE6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C83BE6" w:rsidRPr="007A232C" w:rsidTr="00D31FBC">
        <w:trPr>
          <w:trHeight w:val="409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C83BE6" w:rsidRPr="00396FDC" w:rsidRDefault="00C83BE6" w:rsidP="00574BF2">
            <w:pPr>
              <w:shd w:val="clear" w:color="auto" w:fill="FFFFFF"/>
              <w:spacing w:before="160"/>
              <w:rPr>
                <w:b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C83BE6" w:rsidRDefault="00C83BE6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</w:tcBorders>
            <w:vAlign w:val="center"/>
          </w:tcPr>
          <w:p w:rsidR="00C83BE6" w:rsidRPr="007A232C" w:rsidRDefault="00C83BE6" w:rsidP="00CF5E22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83BE6" w:rsidRPr="007A232C" w:rsidRDefault="00C83BE6" w:rsidP="00881B77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83BE6" w:rsidRPr="007A232C" w:rsidRDefault="00C83BE6" w:rsidP="00881B77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double" w:sz="2" w:space="0" w:color="auto"/>
            </w:tcBorders>
            <w:vAlign w:val="center"/>
          </w:tcPr>
          <w:p w:rsidR="00C83BE6" w:rsidRPr="007A232C" w:rsidRDefault="00C83BE6" w:rsidP="00881B77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Pr="007A232C" w:rsidRDefault="00C83BE6" w:rsidP="00677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Pr="007A232C" w:rsidRDefault="00C83BE6" w:rsidP="00677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83,7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Pr="007A232C" w:rsidRDefault="00C83BE6" w:rsidP="00677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double" w:sz="2" w:space="0" w:color="auto"/>
            </w:tcBorders>
          </w:tcPr>
          <w:p w:rsidR="00C83BE6" w:rsidRPr="007A232C" w:rsidRDefault="00C83BE6" w:rsidP="00677F06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C83BE6" w:rsidRPr="007A232C" w:rsidRDefault="00C83BE6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C83BE6" w:rsidRPr="007A232C" w:rsidRDefault="00C83BE6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C83BE6" w:rsidRPr="007A232C" w:rsidTr="00D31FBC">
        <w:trPr>
          <w:trHeight w:val="415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C83BE6" w:rsidRPr="00396FDC" w:rsidRDefault="00C83BE6" w:rsidP="00574BF2">
            <w:pPr>
              <w:shd w:val="clear" w:color="auto" w:fill="FFFFFF"/>
              <w:spacing w:before="160"/>
              <w:rPr>
                <w:b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C83BE6" w:rsidRDefault="00C83BE6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</w:tcBorders>
            <w:vAlign w:val="center"/>
          </w:tcPr>
          <w:p w:rsidR="00C83BE6" w:rsidRPr="007A232C" w:rsidRDefault="00C83BE6" w:rsidP="00CF5E22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83BE6" w:rsidRPr="007A232C" w:rsidRDefault="00C83BE6" w:rsidP="00881B77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83BE6" w:rsidRPr="007A232C" w:rsidRDefault="00C83BE6" w:rsidP="00881B77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double" w:sz="2" w:space="0" w:color="auto"/>
            </w:tcBorders>
            <w:vAlign w:val="center"/>
          </w:tcPr>
          <w:p w:rsidR="00C83BE6" w:rsidRPr="007A232C" w:rsidRDefault="00C83BE6" w:rsidP="00881B77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Default="00C83BE6" w:rsidP="001477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="00E722B2">
              <w:rPr>
                <w:sz w:val="20"/>
                <w:szCs w:val="20"/>
              </w:rPr>
              <w:t>для размещения домов индивидуальной жилой застройки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Default="00C83BE6" w:rsidP="00677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1748,0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Default="00C83BE6" w:rsidP="00677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double" w:sz="2" w:space="0" w:color="auto"/>
            </w:tcBorders>
          </w:tcPr>
          <w:p w:rsidR="00C83BE6" w:rsidRPr="007A232C" w:rsidRDefault="00C83BE6" w:rsidP="00677F06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C83BE6" w:rsidRPr="007A232C" w:rsidRDefault="00C83BE6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C83BE6" w:rsidRPr="007A232C" w:rsidRDefault="00C83BE6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C83BE6" w:rsidRPr="007A232C" w:rsidTr="00D31FBC">
        <w:trPr>
          <w:trHeight w:val="409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C83BE6" w:rsidRPr="00396FDC" w:rsidRDefault="00C83BE6" w:rsidP="00574BF2">
            <w:pPr>
              <w:shd w:val="clear" w:color="auto" w:fill="FFFFFF"/>
              <w:spacing w:before="160"/>
              <w:rPr>
                <w:b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C83BE6" w:rsidRDefault="00C83BE6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</w:tcBorders>
            <w:vAlign w:val="center"/>
          </w:tcPr>
          <w:p w:rsidR="00C83BE6" w:rsidRPr="007A232C" w:rsidRDefault="00C83BE6" w:rsidP="00CF5E22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83BE6" w:rsidRPr="007A232C" w:rsidRDefault="00C83BE6" w:rsidP="00881B77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83BE6" w:rsidRPr="007A232C" w:rsidRDefault="00C83BE6" w:rsidP="00881B77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double" w:sz="2" w:space="0" w:color="auto"/>
            </w:tcBorders>
            <w:vAlign w:val="center"/>
          </w:tcPr>
          <w:p w:rsidR="00C83BE6" w:rsidRPr="007A232C" w:rsidRDefault="00C83BE6" w:rsidP="00881B77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Default="00C83BE6" w:rsidP="00677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Default="00C83BE6" w:rsidP="00677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Default="00C83BE6" w:rsidP="00677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double" w:sz="2" w:space="0" w:color="auto"/>
            </w:tcBorders>
          </w:tcPr>
          <w:p w:rsidR="00C83BE6" w:rsidRPr="007A232C" w:rsidRDefault="00C83BE6" w:rsidP="00677F06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C83BE6" w:rsidRPr="007A232C" w:rsidRDefault="00C83BE6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C83BE6" w:rsidRPr="007A232C" w:rsidRDefault="00C83BE6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C83BE6" w:rsidRPr="007A232C" w:rsidTr="00D31FBC">
        <w:trPr>
          <w:trHeight w:val="419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C83BE6" w:rsidRPr="00396FDC" w:rsidRDefault="00C83BE6" w:rsidP="00574BF2">
            <w:pPr>
              <w:shd w:val="clear" w:color="auto" w:fill="FFFFFF"/>
              <w:spacing w:before="160"/>
              <w:rPr>
                <w:b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C83BE6" w:rsidRDefault="00C83BE6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</w:tcBorders>
            <w:vAlign w:val="center"/>
          </w:tcPr>
          <w:p w:rsidR="00C83BE6" w:rsidRPr="007A232C" w:rsidRDefault="00C83BE6" w:rsidP="00CF5E22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83BE6" w:rsidRPr="007A232C" w:rsidRDefault="00C83BE6" w:rsidP="00881B77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83BE6" w:rsidRPr="007A232C" w:rsidRDefault="00C83BE6" w:rsidP="00881B77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double" w:sz="2" w:space="0" w:color="auto"/>
            </w:tcBorders>
            <w:vAlign w:val="center"/>
          </w:tcPr>
          <w:p w:rsidR="00C83BE6" w:rsidRPr="007A232C" w:rsidRDefault="00C83BE6" w:rsidP="00881B77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Default="00E722B2" w:rsidP="001477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Default="00C83BE6" w:rsidP="00677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602,0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Default="00C83BE6" w:rsidP="00677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double" w:sz="2" w:space="0" w:color="auto"/>
            </w:tcBorders>
          </w:tcPr>
          <w:p w:rsidR="00C83BE6" w:rsidRPr="007A232C" w:rsidRDefault="00C83BE6" w:rsidP="00677F06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C83BE6" w:rsidRPr="007A232C" w:rsidRDefault="00C83BE6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C83BE6" w:rsidRPr="007A232C" w:rsidRDefault="00C83BE6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C83BE6" w:rsidRPr="007A232C" w:rsidTr="00D31FBC">
        <w:trPr>
          <w:trHeight w:val="402"/>
          <w:jc w:val="center"/>
        </w:trPr>
        <w:tc>
          <w:tcPr>
            <w:tcW w:w="2223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C83BE6" w:rsidRPr="00E061B7" w:rsidRDefault="00C83BE6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 w:rsidRPr="00E061B7">
              <w:rPr>
                <w:color w:val="000000"/>
                <w:spacing w:val="-1"/>
                <w:sz w:val="22"/>
                <w:szCs w:val="22"/>
              </w:rPr>
              <w:t>супруг</w:t>
            </w:r>
          </w:p>
        </w:tc>
        <w:tc>
          <w:tcPr>
            <w:tcW w:w="1321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C83BE6" w:rsidRDefault="00C83BE6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double" w:sz="2" w:space="0" w:color="auto"/>
            </w:tcBorders>
            <w:vAlign w:val="center"/>
          </w:tcPr>
          <w:p w:rsidR="00C83BE6" w:rsidRPr="007A232C" w:rsidRDefault="00C83BE6" w:rsidP="00CF5E22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E722B2" w:rsidRDefault="00E722B2" w:rsidP="00881B77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C83BE6" w:rsidRDefault="00C83BE6" w:rsidP="00881B77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долевая</w:t>
            </w:r>
          </w:p>
          <w:p w:rsidR="00C83BE6" w:rsidRDefault="00C83BE6" w:rsidP="00881B77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83BE6" w:rsidRPr="007A232C" w:rsidRDefault="00C83BE6" w:rsidP="00881B77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60,6</w:t>
            </w:r>
          </w:p>
        </w:tc>
        <w:tc>
          <w:tcPr>
            <w:tcW w:w="1134" w:type="dxa"/>
            <w:tcBorders>
              <w:right w:val="double" w:sz="2" w:space="0" w:color="auto"/>
            </w:tcBorders>
            <w:vAlign w:val="center"/>
          </w:tcPr>
          <w:p w:rsidR="00C83BE6" w:rsidRPr="007A232C" w:rsidRDefault="00C83BE6" w:rsidP="00881B77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Default="00C83BE6" w:rsidP="00677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Default="00C83BE6" w:rsidP="00677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Default="00C83BE6" w:rsidP="00677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double" w:sz="2" w:space="0" w:color="auto"/>
            </w:tcBorders>
          </w:tcPr>
          <w:p w:rsidR="00C83BE6" w:rsidRPr="007A232C" w:rsidRDefault="00C83BE6" w:rsidP="00677F06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3" w:type="dxa"/>
            <w:vMerge w:val="restart"/>
          </w:tcPr>
          <w:p w:rsidR="00C83BE6" w:rsidRPr="007A232C" w:rsidRDefault="008D54B8" w:rsidP="00574BF2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963</w:t>
            </w:r>
            <w:r w:rsidR="00E722B2">
              <w:rPr>
                <w:sz w:val="22"/>
                <w:szCs w:val="22"/>
              </w:rPr>
              <w:t>796,14</w:t>
            </w:r>
          </w:p>
        </w:tc>
        <w:tc>
          <w:tcPr>
            <w:tcW w:w="1418" w:type="dxa"/>
            <w:vMerge w:val="restart"/>
            <w:tcBorders>
              <w:right w:val="double" w:sz="2" w:space="0" w:color="auto"/>
            </w:tcBorders>
          </w:tcPr>
          <w:p w:rsidR="00C83BE6" w:rsidRPr="007A232C" w:rsidRDefault="00C83BE6" w:rsidP="00574BF2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83BE6" w:rsidRPr="007A232C" w:rsidTr="00D31FBC">
        <w:trPr>
          <w:trHeight w:val="396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C83BE6" w:rsidRPr="00E061B7" w:rsidRDefault="00C83BE6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C83BE6" w:rsidRDefault="00C83BE6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 w:val="restart"/>
            <w:tcBorders>
              <w:left w:val="double" w:sz="2" w:space="0" w:color="auto"/>
            </w:tcBorders>
            <w:vAlign w:val="center"/>
          </w:tcPr>
          <w:p w:rsidR="00C83BE6" w:rsidRPr="007A232C" w:rsidRDefault="00C83BE6" w:rsidP="00CF5E22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vMerge w:val="restart"/>
          </w:tcPr>
          <w:p w:rsidR="00C83BE6" w:rsidRDefault="00C83BE6" w:rsidP="00881B77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C83BE6" w:rsidRDefault="00C83BE6" w:rsidP="00881B77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8510C9" w:rsidRDefault="008510C9" w:rsidP="00881B77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C83BE6" w:rsidRDefault="00C83BE6" w:rsidP="00881B77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vAlign w:val="center"/>
          </w:tcPr>
          <w:p w:rsidR="00C83BE6" w:rsidRPr="007A232C" w:rsidRDefault="00C83BE6" w:rsidP="00881B77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19,7</w:t>
            </w:r>
          </w:p>
        </w:tc>
        <w:tc>
          <w:tcPr>
            <w:tcW w:w="1134" w:type="dxa"/>
            <w:vMerge w:val="restart"/>
            <w:tcBorders>
              <w:right w:val="double" w:sz="2" w:space="0" w:color="auto"/>
            </w:tcBorders>
            <w:vAlign w:val="center"/>
          </w:tcPr>
          <w:p w:rsidR="00C83BE6" w:rsidRPr="007A232C" w:rsidRDefault="00C83BE6" w:rsidP="00881B77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Default="00C83BE6" w:rsidP="00677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Default="00C83BE6" w:rsidP="00677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Default="00C83BE6" w:rsidP="00677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double" w:sz="2" w:space="0" w:color="auto"/>
            </w:tcBorders>
          </w:tcPr>
          <w:p w:rsidR="00C83BE6" w:rsidRPr="007A232C" w:rsidRDefault="00C83BE6" w:rsidP="00677F06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C83BE6" w:rsidRPr="007A232C" w:rsidRDefault="00C83BE6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C83BE6" w:rsidRPr="007A232C" w:rsidRDefault="00C83BE6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C83BE6" w:rsidRPr="007A232C" w:rsidTr="00D31FBC">
        <w:trPr>
          <w:trHeight w:val="415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C83BE6" w:rsidRPr="00E061B7" w:rsidRDefault="00C83BE6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C83BE6" w:rsidRDefault="00C83BE6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</w:tcBorders>
            <w:vAlign w:val="center"/>
          </w:tcPr>
          <w:p w:rsidR="00C83BE6" w:rsidRPr="007A232C" w:rsidRDefault="00C83BE6" w:rsidP="00CF5E22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83BE6" w:rsidRPr="007A232C" w:rsidRDefault="00C83BE6" w:rsidP="00881B77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83BE6" w:rsidRPr="007A232C" w:rsidRDefault="00C83BE6" w:rsidP="00881B77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double" w:sz="2" w:space="0" w:color="auto"/>
            </w:tcBorders>
            <w:vAlign w:val="center"/>
          </w:tcPr>
          <w:p w:rsidR="00C83BE6" w:rsidRPr="007A232C" w:rsidRDefault="00C83BE6" w:rsidP="00881B77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Default="00E722B2" w:rsidP="001477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Default="00C83BE6" w:rsidP="00677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602,0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Default="00C83BE6" w:rsidP="00677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double" w:sz="2" w:space="0" w:color="auto"/>
            </w:tcBorders>
          </w:tcPr>
          <w:p w:rsidR="00C83BE6" w:rsidRPr="007A232C" w:rsidRDefault="00C83BE6" w:rsidP="00677F06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C83BE6" w:rsidRPr="007A232C" w:rsidRDefault="00C83BE6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C83BE6" w:rsidRPr="007A232C" w:rsidRDefault="00C83BE6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C83BE6" w:rsidRPr="007A232C" w:rsidTr="00D31FBC">
        <w:trPr>
          <w:trHeight w:val="265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C83BE6" w:rsidRPr="00E061B7" w:rsidRDefault="00C83BE6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C83BE6" w:rsidRDefault="00C83BE6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</w:tcBorders>
            <w:vAlign w:val="center"/>
          </w:tcPr>
          <w:p w:rsidR="00C83BE6" w:rsidRPr="007A232C" w:rsidRDefault="00C83BE6" w:rsidP="00CF5E22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83BE6" w:rsidRPr="007A232C" w:rsidRDefault="00C83BE6" w:rsidP="00881B77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83BE6" w:rsidRPr="007A232C" w:rsidRDefault="00C83BE6" w:rsidP="00881B77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double" w:sz="2" w:space="0" w:color="auto"/>
            </w:tcBorders>
            <w:vAlign w:val="center"/>
          </w:tcPr>
          <w:p w:rsidR="00C83BE6" w:rsidRPr="007A232C" w:rsidRDefault="00C83BE6" w:rsidP="00881B77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Default="00C83BE6" w:rsidP="00677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Default="00C83BE6" w:rsidP="00677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83,7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Default="00C83BE6" w:rsidP="00677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double" w:sz="2" w:space="0" w:color="auto"/>
            </w:tcBorders>
          </w:tcPr>
          <w:p w:rsidR="00C83BE6" w:rsidRPr="007A232C" w:rsidRDefault="00C83BE6" w:rsidP="00677F06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C83BE6" w:rsidRPr="007A232C" w:rsidRDefault="00C83BE6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C83BE6" w:rsidRPr="007A232C" w:rsidRDefault="00C83BE6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C83BE6" w:rsidRPr="007A232C" w:rsidTr="00D31FBC">
        <w:trPr>
          <w:trHeight w:val="275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C83BE6" w:rsidRPr="00E061B7" w:rsidRDefault="00C83BE6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C83BE6" w:rsidRDefault="00C83BE6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</w:tcBorders>
            <w:vAlign w:val="center"/>
          </w:tcPr>
          <w:p w:rsidR="00C83BE6" w:rsidRPr="007A232C" w:rsidRDefault="00C83BE6" w:rsidP="00CF5E22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83BE6" w:rsidRPr="007A232C" w:rsidRDefault="00C83BE6" w:rsidP="00881B77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83BE6" w:rsidRPr="007A232C" w:rsidRDefault="00C83BE6" w:rsidP="00881B77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double" w:sz="2" w:space="0" w:color="auto"/>
            </w:tcBorders>
            <w:vAlign w:val="center"/>
          </w:tcPr>
          <w:p w:rsidR="00C83BE6" w:rsidRPr="007A232C" w:rsidRDefault="00C83BE6" w:rsidP="00881B77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Default="00E722B2" w:rsidP="001477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Default="00C83BE6" w:rsidP="00677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1748,0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Default="00C83BE6" w:rsidP="00677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double" w:sz="2" w:space="0" w:color="auto"/>
            </w:tcBorders>
          </w:tcPr>
          <w:p w:rsidR="00C83BE6" w:rsidRPr="007A232C" w:rsidRDefault="00C83BE6" w:rsidP="00677F06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C83BE6" w:rsidRPr="007A232C" w:rsidRDefault="00C83BE6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C83BE6" w:rsidRPr="007A232C" w:rsidRDefault="00C83BE6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C83BE6" w:rsidRPr="007A232C" w:rsidTr="00D31FBC">
        <w:trPr>
          <w:trHeight w:val="435"/>
          <w:jc w:val="center"/>
        </w:trPr>
        <w:tc>
          <w:tcPr>
            <w:tcW w:w="2223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C83BE6" w:rsidRPr="00E061B7" w:rsidRDefault="008510C9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н</w:t>
            </w:r>
            <w:r w:rsidR="00C83BE6" w:rsidRPr="00E061B7">
              <w:rPr>
                <w:color w:val="000000"/>
                <w:spacing w:val="-1"/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1321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C83BE6" w:rsidRDefault="00C83BE6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 w:val="restart"/>
            <w:tcBorders>
              <w:left w:val="double" w:sz="2" w:space="0" w:color="auto"/>
            </w:tcBorders>
            <w:vAlign w:val="center"/>
          </w:tcPr>
          <w:p w:rsidR="00C83BE6" w:rsidRPr="007A232C" w:rsidRDefault="00C83BE6" w:rsidP="00CF5E22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C83BE6" w:rsidRPr="007A232C" w:rsidRDefault="008D54B8" w:rsidP="00881B77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C83BE6" w:rsidRPr="007A232C" w:rsidRDefault="008D54B8" w:rsidP="00881B77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right w:val="double" w:sz="2" w:space="0" w:color="auto"/>
            </w:tcBorders>
            <w:vAlign w:val="center"/>
          </w:tcPr>
          <w:p w:rsidR="00C83BE6" w:rsidRPr="007A232C" w:rsidRDefault="008D54B8" w:rsidP="00881B77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Default="00C83BE6" w:rsidP="00677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Default="00C83BE6" w:rsidP="00677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Default="00C83BE6" w:rsidP="00677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double" w:sz="2" w:space="0" w:color="auto"/>
            </w:tcBorders>
          </w:tcPr>
          <w:p w:rsidR="00C83BE6" w:rsidRPr="007A232C" w:rsidRDefault="00C83BE6" w:rsidP="00677F06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3" w:type="dxa"/>
            <w:vMerge w:val="restart"/>
          </w:tcPr>
          <w:p w:rsidR="00C83BE6" w:rsidRPr="007A232C" w:rsidRDefault="00C83BE6" w:rsidP="00574BF2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right w:val="double" w:sz="2" w:space="0" w:color="auto"/>
            </w:tcBorders>
          </w:tcPr>
          <w:p w:rsidR="00C83BE6" w:rsidRPr="007A232C" w:rsidRDefault="00C83BE6" w:rsidP="00574BF2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83BE6" w:rsidRPr="007A232C" w:rsidTr="00D31FBC">
        <w:trPr>
          <w:trHeight w:val="393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C83BE6" w:rsidRPr="00396FDC" w:rsidRDefault="00C83BE6" w:rsidP="00574BF2">
            <w:pPr>
              <w:shd w:val="clear" w:color="auto" w:fill="FFFFFF"/>
              <w:spacing w:before="160"/>
              <w:rPr>
                <w:b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C83BE6" w:rsidRDefault="00C83BE6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</w:tcBorders>
            <w:vAlign w:val="center"/>
          </w:tcPr>
          <w:p w:rsidR="00C83BE6" w:rsidRPr="007A232C" w:rsidRDefault="00C83BE6" w:rsidP="00CF5E22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83BE6" w:rsidRPr="007A232C" w:rsidRDefault="00C83BE6" w:rsidP="00881B77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83BE6" w:rsidRPr="007A232C" w:rsidRDefault="00C83BE6" w:rsidP="00881B77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double" w:sz="2" w:space="0" w:color="auto"/>
            </w:tcBorders>
            <w:vAlign w:val="center"/>
          </w:tcPr>
          <w:p w:rsidR="00C83BE6" w:rsidRPr="007A232C" w:rsidRDefault="00C83BE6" w:rsidP="00881B77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Default="00C83BE6" w:rsidP="00677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Default="00C83BE6" w:rsidP="00677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Default="00C83BE6" w:rsidP="00677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double" w:sz="2" w:space="0" w:color="auto"/>
            </w:tcBorders>
          </w:tcPr>
          <w:p w:rsidR="00C83BE6" w:rsidRPr="007A232C" w:rsidRDefault="00C83BE6" w:rsidP="00677F06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C83BE6" w:rsidRPr="007A232C" w:rsidRDefault="00C83BE6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C83BE6" w:rsidRPr="007A232C" w:rsidRDefault="00C83BE6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C83BE6" w:rsidRPr="007A232C" w:rsidTr="00D31FBC">
        <w:trPr>
          <w:trHeight w:val="421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C83BE6" w:rsidRPr="00396FDC" w:rsidRDefault="00C83BE6" w:rsidP="00574BF2">
            <w:pPr>
              <w:shd w:val="clear" w:color="auto" w:fill="FFFFFF"/>
              <w:spacing w:before="160"/>
              <w:rPr>
                <w:b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C83BE6" w:rsidRDefault="00C83BE6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</w:tcBorders>
            <w:vAlign w:val="center"/>
          </w:tcPr>
          <w:p w:rsidR="00C83BE6" w:rsidRPr="007A232C" w:rsidRDefault="00C83BE6" w:rsidP="00CF5E22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83BE6" w:rsidRPr="007A232C" w:rsidRDefault="00C83BE6" w:rsidP="00881B77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83BE6" w:rsidRPr="007A232C" w:rsidRDefault="00C83BE6" w:rsidP="00881B77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double" w:sz="2" w:space="0" w:color="auto"/>
            </w:tcBorders>
            <w:vAlign w:val="center"/>
          </w:tcPr>
          <w:p w:rsidR="00C83BE6" w:rsidRPr="007A232C" w:rsidRDefault="00C83BE6" w:rsidP="00881B77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Default="00C83BE6" w:rsidP="00677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Default="00C83BE6" w:rsidP="00677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19,7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Default="00C83BE6" w:rsidP="00677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double" w:sz="2" w:space="0" w:color="auto"/>
            </w:tcBorders>
          </w:tcPr>
          <w:p w:rsidR="00C83BE6" w:rsidRPr="007A232C" w:rsidRDefault="00C83BE6" w:rsidP="00677F06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C83BE6" w:rsidRPr="007A232C" w:rsidRDefault="00C83BE6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C83BE6" w:rsidRPr="007A232C" w:rsidRDefault="00C83BE6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C83BE6" w:rsidRPr="007A232C" w:rsidTr="00D31FBC">
        <w:trPr>
          <w:trHeight w:val="406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C83BE6" w:rsidRPr="00396FDC" w:rsidRDefault="00C83BE6" w:rsidP="00574BF2">
            <w:pPr>
              <w:shd w:val="clear" w:color="auto" w:fill="FFFFFF"/>
              <w:spacing w:before="160"/>
              <w:rPr>
                <w:b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C83BE6" w:rsidRDefault="00C83BE6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</w:tcBorders>
            <w:vAlign w:val="center"/>
          </w:tcPr>
          <w:p w:rsidR="00C83BE6" w:rsidRPr="007A232C" w:rsidRDefault="00C83BE6" w:rsidP="00CF5E22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83BE6" w:rsidRPr="007A232C" w:rsidRDefault="00C83BE6" w:rsidP="00881B77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83BE6" w:rsidRPr="007A232C" w:rsidRDefault="00C83BE6" w:rsidP="00881B77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double" w:sz="2" w:space="0" w:color="auto"/>
            </w:tcBorders>
            <w:vAlign w:val="center"/>
          </w:tcPr>
          <w:p w:rsidR="00C83BE6" w:rsidRPr="007A232C" w:rsidRDefault="00C83BE6" w:rsidP="00881B77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Default="00C83BE6" w:rsidP="00677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Default="00C83BE6" w:rsidP="00677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83,7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Default="00C83BE6" w:rsidP="00677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double" w:sz="2" w:space="0" w:color="auto"/>
            </w:tcBorders>
          </w:tcPr>
          <w:p w:rsidR="00C83BE6" w:rsidRPr="007A232C" w:rsidRDefault="00C83BE6" w:rsidP="00677F06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C83BE6" w:rsidRPr="007A232C" w:rsidRDefault="00C83BE6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C83BE6" w:rsidRPr="007A232C" w:rsidRDefault="00C83BE6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C83BE6" w:rsidRPr="007A232C" w:rsidTr="00D31FBC">
        <w:trPr>
          <w:trHeight w:val="412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C83BE6" w:rsidRPr="00396FDC" w:rsidRDefault="00C83BE6" w:rsidP="00574BF2">
            <w:pPr>
              <w:shd w:val="clear" w:color="auto" w:fill="FFFFFF"/>
              <w:spacing w:before="160"/>
              <w:rPr>
                <w:b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C83BE6" w:rsidRDefault="00C83BE6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</w:tcBorders>
            <w:vAlign w:val="center"/>
          </w:tcPr>
          <w:p w:rsidR="00C83BE6" w:rsidRPr="007A232C" w:rsidRDefault="00C83BE6" w:rsidP="00CF5E22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83BE6" w:rsidRPr="007A232C" w:rsidRDefault="00C83BE6" w:rsidP="00881B77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83BE6" w:rsidRPr="007A232C" w:rsidRDefault="00C83BE6" w:rsidP="00881B77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double" w:sz="2" w:space="0" w:color="auto"/>
            </w:tcBorders>
            <w:vAlign w:val="center"/>
          </w:tcPr>
          <w:p w:rsidR="00C83BE6" w:rsidRPr="007A232C" w:rsidRDefault="00C83BE6" w:rsidP="00881B77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Default="00C70D3C" w:rsidP="001477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Default="00C83BE6" w:rsidP="00677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1748,0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Default="00C83BE6" w:rsidP="00677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double" w:sz="2" w:space="0" w:color="auto"/>
            </w:tcBorders>
          </w:tcPr>
          <w:p w:rsidR="00C83BE6" w:rsidRPr="007A232C" w:rsidRDefault="00C83BE6" w:rsidP="00677F06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C83BE6" w:rsidRPr="007A232C" w:rsidRDefault="00C83BE6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C83BE6" w:rsidRPr="007A232C" w:rsidRDefault="00C83BE6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C83BE6" w:rsidRPr="007A232C" w:rsidTr="00D31FBC">
        <w:trPr>
          <w:trHeight w:val="275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C83BE6" w:rsidRPr="00396FDC" w:rsidRDefault="00C83BE6" w:rsidP="00574BF2">
            <w:pPr>
              <w:shd w:val="clear" w:color="auto" w:fill="FFFFFF"/>
              <w:spacing w:before="160"/>
              <w:rPr>
                <w:b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C83BE6" w:rsidRDefault="00C83BE6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</w:tcBorders>
            <w:vAlign w:val="center"/>
          </w:tcPr>
          <w:p w:rsidR="00C83BE6" w:rsidRPr="007A232C" w:rsidRDefault="00C83BE6" w:rsidP="00CF5E22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83BE6" w:rsidRPr="007A232C" w:rsidRDefault="00C83BE6" w:rsidP="00881B77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83BE6" w:rsidRPr="007A232C" w:rsidRDefault="00C83BE6" w:rsidP="00881B77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double" w:sz="2" w:space="0" w:color="auto"/>
            </w:tcBorders>
            <w:vAlign w:val="center"/>
          </w:tcPr>
          <w:p w:rsidR="00C83BE6" w:rsidRPr="007A232C" w:rsidRDefault="00C83BE6" w:rsidP="00881B77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Default="00C83BE6" w:rsidP="00677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Default="00C83BE6" w:rsidP="00677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Default="00C83BE6" w:rsidP="00677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double" w:sz="2" w:space="0" w:color="auto"/>
            </w:tcBorders>
          </w:tcPr>
          <w:p w:rsidR="00C83BE6" w:rsidRPr="007A232C" w:rsidRDefault="00C83BE6" w:rsidP="00677F06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C83BE6" w:rsidRPr="007A232C" w:rsidRDefault="00C83BE6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C83BE6" w:rsidRPr="007A232C" w:rsidRDefault="00C83BE6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C83BE6" w:rsidRPr="007A232C" w:rsidTr="00D31FBC">
        <w:trPr>
          <w:trHeight w:val="561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C83BE6" w:rsidRPr="00396FDC" w:rsidRDefault="00C83BE6" w:rsidP="00574BF2">
            <w:pPr>
              <w:shd w:val="clear" w:color="auto" w:fill="FFFFFF"/>
              <w:spacing w:before="160"/>
              <w:rPr>
                <w:b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C83BE6" w:rsidRDefault="00C83BE6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</w:tcBorders>
            <w:vAlign w:val="center"/>
          </w:tcPr>
          <w:p w:rsidR="00C83BE6" w:rsidRPr="007A232C" w:rsidRDefault="00C83BE6" w:rsidP="00CF5E22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83BE6" w:rsidRPr="007A232C" w:rsidRDefault="00C83BE6" w:rsidP="00881B77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83BE6" w:rsidRPr="007A232C" w:rsidRDefault="00C83BE6" w:rsidP="00881B77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double" w:sz="2" w:space="0" w:color="auto"/>
            </w:tcBorders>
            <w:vAlign w:val="center"/>
          </w:tcPr>
          <w:p w:rsidR="00C83BE6" w:rsidRPr="007A232C" w:rsidRDefault="00C83BE6" w:rsidP="00881B77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Default="00C70D3C" w:rsidP="001477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Default="00C83BE6" w:rsidP="00677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602,0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Default="00C83BE6" w:rsidP="00677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double" w:sz="2" w:space="0" w:color="auto"/>
            </w:tcBorders>
          </w:tcPr>
          <w:p w:rsidR="00C83BE6" w:rsidRPr="007A232C" w:rsidRDefault="00C83BE6" w:rsidP="00677F06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C83BE6" w:rsidRPr="007A232C" w:rsidRDefault="00C83BE6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C83BE6" w:rsidRPr="007A232C" w:rsidRDefault="00C83BE6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C83BE6" w:rsidRPr="007A232C" w:rsidTr="00D31FBC">
        <w:trPr>
          <w:trHeight w:val="853"/>
          <w:jc w:val="center"/>
        </w:trPr>
        <w:tc>
          <w:tcPr>
            <w:tcW w:w="2223" w:type="dxa"/>
            <w:gridSpan w:val="2"/>
            <w:tcBorders>
              <w:left w:val="double" w:sz="2" w:space="0" w:color="auto"/>
              <w:right w:val="double" w:sz="2" w:space="0" w:color="auto"/>
            </w:tcBorders>
          </w:tcPr>
          <w:p w:rsidR="00C83BE6" w:rsidRPr="00396FDC" w:rsidRDefault="00C83BE6" w:rsidP="00574BF2">
            <w:pPr>
              <w:shd w:val="clear" w:color="auto" w:fill="FFFFFF"/>
              <w:spacing w:before="160"/>
              <w:rPr>
                <w:b/>
                <w:color w:val="000000"/>
                <w:spacing w:val="-1"/>
                <w:sz w:val="22"/>
                <w:szCs w:val="22"/>
              </w:rPr>
            </w:pPr>
            <w:r w:rsidRPr="00396FDC">
              <w:rPr>
                <w:b/>
                <w:color w:val="000000"/>
                <w:spacing w:val="-1"/>
                <w:sz w:val="22"/>
                <w:szCs w:val="22"/>
              </w:rPr>
              <w:t>Васильева О.Х.</w:t>
            </w:r>
          </w:p>
        </w:tc>
        <w:tc>
          <w:tcPr>
            <w:tcW w:w="1321" w:type="dxa"/>
            <w:gridSpan w:val="2"/>
            <w:tcBorders>
              <w:left w:val="double" w:sz="2" w:space="0" w:color="auto"/>
              <w:right w:val="double" w:sz="2" w:space="0" w:color="auto"/>
            </w:tcBorders>
          </w:tcPr>
          <w:p w:rsidR="00C83BE6" w:rsidRPr="00112F66" w:rsidRDefault="00C83BE6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Ведущий юрисконсу</w:t>
            </w:r>
            <w:r>
              <w:rPr>
                <w:color w:val="000000"/>
                <w:spacing w:val="-3"/>
                <w:sz w:val="22"/>
                <w:szCs w:val="22"/>
              </w:rPr>
              <w:lastRenderedPageBreak/>
              <w:t xml:space="preserve">льт юридического отдела  </w:t>
            </w:r>
          </w:p>
        </w:tc>
        <w:tc>
          <w:tcPr>
            <w:tcW w:w="1701" w:type="dxa"/>
            <w:gridSpan w:val="2"/>
            <w:tcBorders>
              <w:left w:val="double" w:sz="2" w:space="0" w:color="auto"/>
            </w:tcBorders>
            <w:vAlign w:val="center"/>
          </w:tcPr>
          <w:p w:rsidR="00C83BE6" w:rsidRPr="007A232C" w:rsidRDefault="00C83BE6" w:rsidP="00CF5E22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5" w:type="dxa"/>
          </w:tcPr>
          <w:p w:rsidR="00697DC9" w:rsidRDefault="00697DC9" w:rsidP="00881B77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C83BE6" w:rsidRPr="007A232C" w:rsidRDefault="00C83BE6" w:rsidP="00881B77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C83BE6" w:rsidRPr="007A232C" w:rsidRDefault="00C83BE6" w:rsidP="00881B77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45,3</w:t>
            </w:r>
          </w:p>
        </w:tc>
        <w:tc>
          <w:tcPr>
            <w:tcW w:w="1134" w:type="dxa"/>
            <w:tcBorders>
              <w:right w:val="double" w:sz="2" w:space="0" w:color="auto"/>
            </w:tcBorders>
            <w:vAlign w:val="center"/>
          </w:tcPr>
          <w:p w:rsidR="00C83BE6" w:rsidRPr="007A232C" w:rsidRDefault="00C83BE6" w:rsidP="00881B77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Pr="007A232C" w:rsidRDefault="00C83BE6" w:rsidP="00677517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Pr="007A232C" w:rsidRDefault="00C83BE6" w:rsidP="00677517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40,4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Pr="007A232C" w:rsidRDefault="00C83BE6" w:rsidP="00677517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double" w:sz="2" w:space="0" w:color="auto"/>
            </w:tcBorders>
          </w:tcPr>
          <w:p w:rsidR="00C83BE6" w:rsidRPr="007A232C" w:rsidRDefault="00C83BE6" w:rsidP="00677F06">
            <w:pPr>
              <w:spacing w:before="1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-</w:t>
            </w:r>
          </w:p>
        </w:tc>
        <w:tc>
          <w:tcPr>
            <w:tcW w:w="1363" w:type="dxa"/>
          </w:tcPr>
          <w:p w:rsidR="00C83BE6" w:rsidRPr="007A232C" w:rsidRDefault="008D54B8" w:rsidP="00574BF2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473</w:t>
            </w:r>
            <w:r w:rsidR="00697DC9">
              <w:rPr>
                <w:sz w:val="22"/>
                <w:szCs w:val="22"/>
              </w:rPr>
              <w:t>283,43</w:t>
            </w:r>
          </w:p>
        </w:tc>
        <w:tc>
          <w:tcPr>
            <w:tcW w:w="1418" w:type="dxa"/>
            <w:tcBorders>
              <w:right w:val="double" w:sz="2" w:space="0" w:color="auto"/>
            </w:tcBorders>
          </w:tcPr>
          <w:p w:rsidR="00C83BE6" w:rsidRPr="007A232C" w:rsidRDefault="00C83BE6" w:rsidP="00574BF2">
            <w:pPr>
              <w:spacing w:before="1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-</w:t>
            </w:r>
          </w:p>
          <w:p w:rsidR="00C83BE6" w:rsidRPr="007A232C" w:rsidRDefault="00C83BE6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C83BE6" w:rsidRPr="007A232C" w:rsidTr="00D31FBC">
        <w:trPr>
          <w:trHeight w:val="383"/>
          <w:jc w:val="center"/>
        </w:trPr>
        <w:tc>
          <w:tcPr>
            <w:tcW w:w="2223" w:type="dxa"/>
            <w:gridSpan w:val="2"/>
            <w:tcBorders>
              <w:right w:val="double" w:sz="2" w:space="0" w:color="auto"/>
            </w:tcBorders>
          </w:tcPr>
          <w:p w:rsidR="00C83BE6" w:rsidRPr="00374351" w:rsidRDefault="008510C9" w:rsidP="00C24E3A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lastRenderedPageBreak/>
              <w:t>с</w:t>
            </w:r>
            <w:r w:rsidR="00C83BE6">
              <w:rPr>
                <w:color w:val="000000"/>
                <w:spacing w:val="-1"/>
                <w:sz w:val="22"/>
                <w:szCs w:val="22"/>
              </w:rPr>
              <w:t>упруг</w:t>
            </w:r>
          </w:p>
        </w:tc>
        <w:tc>
          <w:tcPr>
            <w:tcW w:w="1321" w:type="dxa"/>
            <w:gridSpan w:val="2"/>
            <w:tcBorders>
              <w:left w:val="double" w:sz="2" w:space="0" w:color="auto"/>
              <w:right w:val="double" w:sz="2" w:space="0" w:color="auto"/>
            </w:tcBorders>
          </w:tcPr>
          <w:p w:rsidR="00C83BE6" w:rsidRPr="00374351" w:rsidRDefault="00C83BE6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Pr="007A232C" w:rsidRDefault="00C83BE6" w:rsidP="00CF5E22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double" w:sz="2" w:space="0" w:color="auto"/>
              <w:right w:val="double" w:sz="2" w:space="0" w:color="auto"/>
            </w:tcBorders>
          </w:tcPr>
          <w:p w:rsidR="00697DC9" w:rsidRDefault="00697DC9" w:rsidP="00A6652D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C83BE6" w:rsidRPr="007A232C" w:rsidRDefault="00C83BE6" w:rsidP="00A6652D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Pr="007A232C" w:rsidRDefault="00C83BE6" w:rsidP="00760267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40,4</w:t>
            </w:r>
          </w:p>
        </w:tc>
        <w:tc>
          <w:tcPr>
            <w:tcW w:w="1134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Pr="007A232C" w:rsidRDefault="00C83BE6" w:rsidP="00760267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Pr="007A232C" w:rsidRDefault="00C83BE6" w:rsidP="00760267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Pr="007A232C" w:rsidRDefault="00C83BE6" w:rsidP="00760267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45,3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Pr="007A232C" w:rsidRDefault="00C83BE6" w:rsidP="00760267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double" w:sz="2" w:space="0" w:color="auto"/>
            </w:tcBorders>
          </w:tcPr>
          <w:p w:rsidR="00525974" w:rsidRDefault="00525974" w:rsidP="00525974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C83BE6" w:rsidRPr="007A232C" w:rsidRDefault="00C83BE6" w:rsidP="004559B1">
            <w:pPr>
              <w:jc w:val="center"/>
              <w:rPr>
                <w:sz w:val="20"/>
                <w:szCs w:val="20"/>
              </w:rPr>
            </w:pPr>
            <w:r w:rsidRPr="00E061B7">
              <w:rPr>
                <w:color w:val="000000"/>
                <w:sz w:val="22"/>
                <w:szCs w:val="22"/>
              </w:rPr>
              <w:t>Audi</w:t>
            </w:r>
            <w:r>
              <w:rPr>
                <w:sz w:val="20"/>
                <w:szCs w:val="20"/>
              </w:rPr>
              <w:t xml:space="preserve"> А-4</w:t>
            </w:r>
          </w:p>
          <w:p w:rsidR="00C83BE6" w:rsidRPr="007A232C" w:rsidRDefault="00C83BE6" w:rsidP="004559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:rsidR="00C83BE6" w:rsidRPr="007A232C" w:rsidRDefault="008D54B8" w:rsidP="00574BF2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</w:t>
            </w:r>
            <w:r w:rsidR="00697DC9">
              <w:rPr>
                <w:sz w:val="20"/>
                <w:szCs w:val="20"/>
              </w:rPr>
              <w:t>050,74</w:t>
            </w:r>
          </w:p>
        </w:tc>
        <w:tc>
          <w:tcPr>
            <w:tcW w:w="1418" w:type="dxa"/>
            <w:tcBorders>
              <w:right w:val="double" w:sz="2" w:space="0" w:color="auto"/>
            </w:tcBorders>
          </w:tcPr>
          <w:p w:rsidR="00C83BE6" w:rsidRPr="007A232C" w:rsidRDefault="00C83BE6" w:rsidP="00574BF2">
            <w:pPr>
              <w:spacing w:before="1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-</w:t>
            </w:r>
          </w:p>
        </w:tc>
      </w:tr>
      <w:tr w:rsidR="00C83BE6" w:rsidRPr="007A232C" w:rsidTr="00D31FBC">
        <w:trPr>
          <w:trHeight w:val="481"/>
          <w:jc w:val="center"/>
        </w:trPr>
        <w:tc>
          <w:tcPr>
            <w:tcW w:w="2223" w:type="dxa"/>
            <w:gridSpan w:val="2"/>
            <w:vMerge w:val="restart"/>
            <w:tcBorders>
              <w:right w:val="double" w:sz="2" w:space="0" w:color="auto"/>
            </w:tcBorders>
          </w:tcPr>
          <w:p w:rsidR="00C83BE6" w:rsidRPr="00B626B7" w:rsidRDefault="008510C9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н</w:t>
            </w:r>
            <w:r w:rsidR="00C83BE6" w:rsidRPr="00B626B7">
              <w:rPr>
                <w:color w:val="000000"/>
                <w:spacing w:val="-1"/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1321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C83BE6" w:rsidRPr="00B626B7" w:rsidRDefault="00C83BE6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Pr="007A232C" w:rsidRDefault="00C83BE6" w:rsidP="00396FDC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C83BE6" w:rsidRPr="007A232C" w:rsidRDefault="00121050" w:rsidP="00574BF2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Pr="007A232C" w:rsidRDefault="00C83BE6" w:rsidP="00574BF2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Pr="007A232C" w:rsidRDefault="00C83BE6" w:rsidP="00574BF2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Pr="007A232C" w:rsidRDefault="00C83BE6" w:rsidP="00760267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Pr="007A232C" w:rsidRDefault="00C83BE6" w:rsidP="00760267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45,3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Pr="007A232C" w:rsidRDefault="00C83BE6" w:rsidP="00760267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double" w:sz="2" w:space="0" w:color="auto"/>
            </w:tcBorders>
          </w:tcPr>
          <w:p w:rsidR="00C83BE6" w:rsidRPr="007A232C" w:rsidRDefault="00C83BE6" w:rsidP="00574BF2">
            <w:pPr>
              <w:spacing w:before="1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-</w:t>
            </w:r>
          </w:p>
        </w:tc>
        <w:tc>
          <w:tcPr>
            <w:tcW w:w="1363" w:type="dxa"/>
            <w:vMerge w:val="restart"/>
          </w:tcPr>
          <w:p w:rsidR="00C83BE6" w:rsidRPr="007A232C" w:rsidRDefault="00121050" w:rsidP="00574BF2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right w:val="double" w:sz="2" w:space="0" w:color="auto"/>
            </w:tcBorders>
          </w:tcPr>
          <w:p w:rsidR="00C83BE6" w:rsidRPr="007A232C" w:rsidRDefault="00C83BE6" w:rsidP="00574BF2">
            <w:pPr>
              <w:spacing w:before="1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-</w:t>
            </w:r>
          </w:p>
        </w:tc>
      </w:tr>
      <w:tr w:rsidR="00C83BE6" w:rsidRPr="007A232C" w:rsidTr="00D31FBC">
        <w:trPr>
          <w:trHeight w:val="562"/>
          <w:jc w:val="center"/>
        </w:trPr>
        <w:tc>
          <w:tcPr>
            <w:tcW w:w="2223" w:type="dxa"/>
            <w:gridSpan w:val="2"/>
            <w:vMerge/>
            <w:tcBorders>
              <w:right w:val="double" w:sz="2" w:space="0" w:color="auto"/>
            </w:tcBorders>
          </w:tcPr>
          <w:p w:rsidR="00C83BE6" w:rsidRPr="00B626B7" w:rsidRDefault="00C83BE6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C83BE6" w:rsidRPr="00B626B7" w:rsidRDefault="00C83BE6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Pr="007A232C" w:rsidRDefault="00C83BE6" w:rsidP="00677F06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C83BE6" w:rsidRPr="007A232C" w:rsidRDefault="00C83BE6" w:rsidP="00574BF2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Pr="007A232C" w:rsidRDefault="00C83BE6" w:rsidP="00574BF2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Pr="007A232C" w:rsidRDefault="00C83BE6" w:rsidP="00574BF2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Pr="007A232C" w:rsidRDefault="00C83BE6" w:rsidP="00760267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Pr="007A232C" w:rsidRDefault="00C83BE6" w:rsidP="00760267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40,4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Pr="007A232C" w:rsidRDefault="00C83BE6" w:rsidP="00760267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double" w:sz="2" w:space="0" w:color="auto"/>
            </w:tcBorders>
          </w:tcPr>
          <w:p w:rsidR="00C83BE6" w:rsidRPr="007A232C" w:rsidRDefault="00C83BE6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C83BE6" w:rsidRPr="007A232C" w:rsidRDefault="00C83BE6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C83BE6" w:rsidRPr="007A232C" w:rsidRDefault="00C83BE6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C83BE6" w:rsidRPr="007A232C" w:rsidTr="00D31FBC">
        <w:trPr>
          <w:trHeight w:val="489"/>
          <w:jc w:val="center"/>
        </w:trPr>
        <w:tc>
          <w:tcPr>
            <w:tcW w:w="2223" w:type="dxa"/>
            <w:gridSpan w:val="2"/>
            <w:vMerge w:val="restart"/>
            <w:tcBorders>
              <w:right w:val="double" w:sz="2" w:space="0" w:color="auto"/>
            </w:tcBorders>
          </w:tcPr>
          <w:p w:rsidR="00C83BE6" w:rsidRPr="00B626B7" w:rsidRDefault="008D54B8" w:rsidP="00760267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н</w:t>
            </w:r>
            <w:r w:rsidR="00C83BE6" w:rsidRPr="00B626B7">
              <w:rPr>
                <w:color w:val="000000"/>
                <w:spacing w:val="-1"/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1321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C83BE6" w:rsidRPr="00B626B7" w:rsidRDefault="00C83BE6" w:rsidP="007838B6">
            <w:pPr>
              <w:shd w:val="clear" w:color="auto" w:fill="FFFFFF"/>
              <w:spacing w:before="160"/>
              <w:jc w:val="center"/>
              <w:rPr>
                <w:color w:val="000000"/>
                <w:spacing w:val="-3"/>
                <w:sz w:val="22"/>
                <w:szCs w:val="2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Pr="007A232C" w:rsidRDefault="00C83BE6" w:rsidP="007838B6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C83BE6" w:rsidRPr="007A232C" w:rsidRDefault="00121050" w:rsidP="00760267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Pr="007A232C" w:rsidRDefault="00C83BE6" w:rsidP="00760267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Pr="007A232C" w:rsidRDefault="00C83BE6" w:rsidP="00760267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Pr="007A232C" w:rsidRDefault="00C83BE6" w:rsidP="00760267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Pr="007A232C" w:rsidRDefault="00C83BE6" w:rsidP="00760267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45,3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Pr="007A232C" w:rsidRDefault="00C83BE6" w:rsidP="00760267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double" w:sz="2" w:space="0" w:color="auto"/>
            </w:tcBorders>
          </w:tcPr>
          <w:p w:rsidR="00C83BE6" w:rsidRPr="007A232C" w:rsidRDefault="00C83BE6" w:rsidP="00760267">
            <w:pPr>
              <w:spacing w:before="1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-</w:t>
            </w:r>
          </w:p>
        </w:tc>
        <w:tc>
          <w:tcPr>
            <w:tcW w:w="1363" w:type="dxa"/>
            <w:vMerge w:val="restart"/>
          </w:tcPr>
          <w:p w:rsidR="00C83BE6" w:rsidRPr="007A232C" w:rsidRDefault="00121050" w:rsidP="00574BF2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right w:val="double" w:sz="2" w:space="0" w:color="auto"/>
            </w:tcBorders>
          </w:tcPr>
          <w:p w:rsidR="00C83BE6" w:rsidRPr="007A232C" w:rsidRDefault="00121050" w:rsidP="00574BF2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83BE6" w:rsidRPr="007A232C" w:rsidTr="00D31FBC">
        <w:trPr>
          <w:trHeight w:val="529"/>
          <w:jc w:val="center"/>
        </w:trPr>
        <w:tc>
          <w:tcPr>
            <w:tcW w:w="2223" w:type="dxa"/>
            <w:gridSpan w:val="2"/>
            <w:vMerge/>
            <w:tcBorders>
              <w:right w:val="double" w:sz="2" w:space="0" w:color="auto"/>
            </w:tcBorders>
          </w:tcPr>
          <w:p w:rsidR="00C83BE6" w:rsidRPr="00B626B7" w:rsidRDefault="00C83BE6" w:rsidP="00760267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C83BE6" w:rsidRPr="00B626B7" w:rsidRDefault="00C83BE6" w:rsidP="00760267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Pr="007A232C" w:rsidRDefault="00C83BE6" w:rsidP="00760267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C83BE6" w:rsidRPr="007A232C" w:rsidRDefault="00C83BE6" w:rsidP="00760267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Pr="007A232C" w:rsidRDefault="00C83BE6" w:rsidP="00760267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Pr="007A232C" w:rsidRDefault="00C83BE6" w:rsidP="00760267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Pr="007A232C" w:rsidRDefault="00C83BE6" w:rsidP="00760267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Pr="007A232C" w:rsidRDefault="00C83BE6" w:rsidP="00760267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40,4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83BE6" w:rsidRPr="007A232C" w:rsidRDefault="00C83BE6" w:rsidP="00760267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double" w:sz="2" w:space="0" w:color="auto"/>
            </w:tcBorders>
          </w:tcPr>
          <w:p w:rsidR="00C83BE6" w:rsidRPr="007A232C" w:rsidRDefault="00C83BE6" w:rsidP="0076026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C83BE6" w:rsidRPr="007A232C" w:rsidRDefault="00C83BE6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C83BE6" w:rsidRPr="007A232C" w:rsidRDefault="00C83BE6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121050" w:rsidRPr="007A232C" w:rsidTr="00D31FBC">
        <w:trPr>
          <w:trHeight w:val="1349"/>
          <w:jc w:val="center"/>
        </w:trPr>
        <w:tc>
          <w:tcPr>
            <w:tcW w:w="2223" w:type="dxa"/>
            <w:gridSpan w:val="2"/>
            <w:vMerge w:val="restart"/>
            <w:tcBorders>
              <w:right w:val="double" w:sz="2" w:space="0" w:color="auto"/>
            </w:tcBorders>
          </w:tcPr>
          <w:p w:rsidR="00121050" w:rsidRPr="00396FDC" w:rsidRDefault="00121050" w:rsidP="00574BF2">
            <w:pPr>
              <w:shd w:val="clear" w:color="auto" w:fill="FFFFFF"/>
              <w:spacing w:before="160"/>
              <w:rPr>
                <w:b/>
                <w:color w:val="000000"/>
                <w:spacing w:val="-1"/>
                <w:sz w:val="22"/>
                <w:szCs w:val="22"/>
              </w:rPr>
            </w:pPr>
            <w:r w:rsidRPr="00396FDC">
              <w:rPr>
                <w:b/>
                <w:color w:val="000000"/>
                <w:spacing w:val="-1"/>
                <w:sz w:val="22"/>
                <w:szCs w:val="22"/>
              </w:rPr>
              <w:t>Галикеева А.Р.</w:t>
            </w:r>
          </w:p>
        </w:tc>
        <w:tc>
          <w:tcPr>
            <w:tcW w:w="1321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121050" w:rsidRPr="00A5143A" w:rsidRDefault="00121050" w:rsidP="003961AD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Главный специалист отдела предпринимательства и потребительского рынка</w:t>
            </w:r>
          </w:p>
        </w:tc>
        <w:tc>
          <w:tcPr>
            <w:tcW w:w="1701" w:type="dxa"/>
            <w:gridSpan w:val="2"/>
            <w:tcBorders>
              <w:right w:val="double" w:sz="2" w:space="0" w:color="auto"/>
            </w:tcBorders>
            <w:vAlign w:val="center"/>
          </w:tcPr>
          <w:p w:rsidR="00121050" w:rsidRPr="007A232C" w:rsidRDefault="00121050" w:rsidP="00613319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right w:val="double" w:sz="2" w:space="0" w:color="auto"/>
            </w:tcBorders>
          </w:tcPr>
          <w:p w:rsidR="00121050" w:rsidRDefault="00121050" w:rsidP="00613319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121050" w:rsidRDefault="00121050" w:rsidP="00613319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121050" w:rsidRDefault="00121050" w:rsidP="00613319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21050" w:rsidRPr="007A232C" w:rsidRDefault="00121050" w:rsidP="00613319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21050" w:rsidRPr="007A232C" w:rsidRDefault="00121050" w:rsidP="00613319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78,0</w:t>
            </w:r>
          </w:p>
        </w:tc>
        <w:tc>
          <w:tcPr>
            <w:tcW w:w="1134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21050" w:rsidRPr="007A232C" w:rsidRDefault="00121050" w:rsidP="00613319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21050" w:rsidRPr="007A232C" w:rsidRDefault="00121050" w:rsidP="00147776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земельный участо</w:t>
            </w:r>
            <w:r>
              <w:rPr>
                <w:sz w:val="20"/>
                <w:szCs w:val="20"/>
              </w:rPr>
              <w:t>к для размещения домов индивидуальной жилищной застройки</w:t>
            </w:r>
          </w:p>
        </w:tc>
        <w:tc>
          <w:tcPr>
            <w:tcW w:w="993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21050" w:rsidRDefault="00121050" w:rsidP="005F1E85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121050" w:rsidRPr="007A232C" w:rsidRDefault="00121050" w:rsidP="005F1E85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730,0</w:t>
            </w:r>
          </w:p>
          <w:p w:rsidR="00121050" w:rsidRPr="007A232C" w:rsidRDefault="00121050" w:rsidP="005F1E85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21050" w:rsidRPr="007A232C" w:rsidRDefault="00121050" w:rsidP="005F1E85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left w:val="double" w:sz="2" w:space="0" w:color="auto"/>
            </w:tcBorders>
          </w:tcPr>
          <w:p w:rsidR="00121050" w:rsidRPr="007A232C" w:rsidRDefault="00121050" w:rsidP="00574BF2">
            <w:pPr>
              <w:spacing w:before="1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-</w:t>
            </w:r>
          </w:p>
        </w:tc>
        <w:tc>
          <w:tcPr>
            <w:tcW w:w="1363" w:type="dxa"/>
            <w:vMerge w:val="restart"/>
          </w:tcPr>
          <w:p w:rsidR="00121050" w:rsidRDefault="00121050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121050" w:rsidRDefault="00121050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121050" w:rsidRPr="007A232C" w:rsidRDefault="00121050" w:rsidP="00574BF2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511042,02</w:t>
            </w:r>
          </w:p>
        </w:tc>
        <w:tc>
          <w:tcPr>
            <w:tcW w:w="1418" w:type="dxa"/>
            <w:vMerge w:val="restart"/>
            <w:tcBorders>
              <w:right w:val="double" w:sz="2" w:space="0" w:color="auto"/>
            </w:tcBorders>
          </w:tcPr>
          <w:p w:rsidR="00121050" w:rsidRPr="007A232C" w:rsidRDefault="00121050" w:rsidP="00574BF2">
            <w:pPr>
              <w:spacing w:before="1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-</w:t>
            </w:r>
          </w:p>
        </w:tc>
      </w:tr>
      <w:tr w:rsidR="00121050" w:rsidRPr="007A232C" w:rsidTr="00D31FBC">
        <w:trPr>
          <w:trHeight w:val="666"/>
          <w:jc w:val="center"/>
        </w:trPr>
        <w:tc>
          <w:tcPr>
            <w:tcW w:w="2223" w:type="dxa"/>
            <w:gridSpan w:val="2"/>
            <w:vMerge/>
            <w:tcBorders>
              <w:right w:val="double" w:sz="2" w:space="0" w:color="auto"/>
            </w:tcBorders>
          </w:tcPr>
          <w:p w:rsidR="00121050" w:rsidRPr="00902347" w:rsidRDefault="00121050" w:rsidP="00574BF2">
            <w:pPr>
              <w:shd w:val="clear" w:color="auto" w:fill="FFFFFF"/>
              <w:spacing w:before="160"/>
              <w:rPr>
                <w:b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121050" w:rsidRDefault="00121050" w:rsidP="0081710D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21050" w:rsidRPr="007A232C" w:rsidRDefault="00121050" w:rsidP="001138C2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left w:val="double" w:sz="2" w:space="0" w:color="auto"/>
              <w:right w:val="double" w:sz="2" w:space="0" w:color="auto"/>
            </w:tcBorders>
          </w:tcPr>
          <w:p w:rsidR="00121050" w:rsidRDefault="00121050" w:rsidP="00AC55F5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121050" w:rsidRDefault="00121050" w:rsidP="00AC55F5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21050" w:rsidRPr="007A232C" w:rsidRDefault="00121050" w:rsidP="00AC55F5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21050" w:rsidRPr="007A232C" w:rsidRDefault="00121050" w:rsidP="00AC55F5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21050" w:rsidRPr="007A232C" w:rsidRDefault="00121050" w:rsidP="00AC55F5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21050" w:rsidRPr="007A232C" w:rsidRDefault="00121050" w:rsidP="00AC55F5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21050" w:rsidRPr="007A232C" w:rsidRDefault="00121050" w:rsidP="00AC55F5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</w:tcBorders>
          </w:tcPr>
          <w:p w:rsidR="00121050" w:rsidRPr="007A232C" w:rsidRDefault="00121050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121050" w:rsidRDefault="00121050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121050" w:rsidRPr="007A232C" w:rsidRDefault="00121050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AA73AF" w:rsidRPr="007A232C" w:rsidTr="00D31FBC">
        <w:trPr>
          <w:trHeight w:val="666"/>
          <w:jc w:val="center"/>
        </w:trPr>
        <w:tc>
          <w:tcPr>
            <w:tcW w:w="2223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AA73AF" w:rsidRPr="00902347" w:rsidRDefault="00AA73AF" w:rsidP="00C410A9">
            <w:pPr>
              <w:shd w:val="clear" w:color="auto" w:fill="FFFFFF"/>
              <w:spacing w:before="160"/>
              <w:rPr>
                <w:b/>
                <w:color w:val="000000"/>
                <w:spacing w:val="-1"/>
                <w:sz w:val="22"/>
                <w:szCs w:val="22"/>
              </w:rPr>
            </w:pPr>
            <w:r>
              <w:rPr>
                <w:b/>
                <w:color w:val="000000"/>
                <w:spacing w:val="-1"/>
                <w:sz w:val="22"/>
                <w:szCs w:val="22"/>
              </w:rPr>
              <w:t xml:space="preserve">Гришко </w:t>
            </w:r>
            <w:r w:rsidR="00C410A9">
              <w:rPr>
                <w:b/>
                <w:color w:val="000000"/>
                <w:spacing w:val="-1"/>
                <w:sz w:val="22"/>
                <w:szCs w:val="22"/>
              </w:rPr>
              <w:t>А.В.</w:t>
            </w:r>
          </w:p>
        </w:tc>
        <w:tc>
          <w:tcPr>
            <w:tcW w:w="1321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AA73AF" w:rsidRDefault="00AA73AF" w:rsidP="0081710D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Ведущий специалист жилищного отдела</w:t>
            </w:r>
          </w:p>
        </w:tc>
        <w:tc>
          <w:tcPr>
            <w:tcW w:w="1701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AA73AF" w:rsidRPr="007A232C" w:rsidRDefault="00AA73AF" w:rsidP="001138C2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275" w:type="dxa"/>
            <w:tcBorders>
              <w:left w:val="double" w:sz="2" w:space="0" w:color="auto"/>
              <w:right w:val="double" w:sz="2" w:space="0" w:color="auto"/>
            </w:tcBorders>
          </w:tcPr>
          <w:p w:rsidR="00AA73AF" w:rsidRDefault="00AA73AF" w:rsidP="00AC55F5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AA73AF" w:rsidRDefault="00AA73AF" w:rsidP="00AC55F5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AA73AF" w:rsidRPr="007A232C" w:rsidRDefault="00AA73AF" w:rsidP="00AC55F5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1187,0</w:t>
            </w:r>
          </w:p>
        </w:tc>
        <w:tc>
          <w:tcPr>
            <w:tcW w:w="1134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AA73AF" w:rsidRPr="007A232C" w:rsidRDefault="00AA73AF" w:rsidP="00AC55F5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AA73AF" w:rsidRPr="007A232C" w:rsidRDefault="008510C9" w:rsidP="00AC55F5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AA73AF" w:rsidRPr="007A232C" w:rsidRDefault="008510C9" w:rsidP="00AC55F5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AA73AF" w:rsidRPr="007A232C" w:rsidRDefault="008510C9" w:rsidP="00AC55F5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double" w:sz="2" w:space="0" w:color="auto"/>
            </w:tcBorders>
          </w:tcPr>
          <w:p w:rsidR="00AA73AF" w:rsidRDefault="00AA73AF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  <w:p w:rsidR="00AA73AF" w:rsidRDefault="00AA73AF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  <w:p w:rsidR="00AA73AF" w:rsidRPr="007A232C" w:rsidRDefault="00AA73AF" w:rsidP="00574BF2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3" w:type="dxa"/>
            <w:vMerge w:val="restart"/>
          </w:tcPr>
          <w:p w:rsidR="00AA73AF" w:rsidRDefault="00AA73AF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AA73AF" w:rsidRDefault="00AA73AF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AA73AF" w:rsidRDefault="008D54B8" w:rsidP="00574BF2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</w:t>
            </w:r>
            <w:r w:rsidR="00AA73AF">
              <w:rPr>
                <w:sz w:val="22"/>
                <w:szCs w:val="22"/>
              </w:rPr>
              <w:t>455,93</w:t>
            </w:r>
          </w:p>
        </w:tc>
        <w:tc>
          <w:tcPr>
            <w:tcW w:w="1418" w:type="dxa"/>
            <w:vMerge w:val="restart"/>
            <w:tcBorders>
              <w:right w:val="double" w:sz="2" w:space="0" w:color="auto"/>
            </w:tcBorders>
          </w:tcPr>
          <w:p w:rsidR="00AA73AF" w:rsidRDefault="00AA73AF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  <w:p w:rsidR="008510C9" w:rsidRDefault="008510C9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  <w:p w:rsidR="008510C9" w:rsidRPr="007A232C" w:rsidRDefault="008510C9" w:rsidP="00574BF2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73AF" w:rsidRPr="007A232C" w:rsidTr="00D31FBC">
        <w:trPr>
          <w:trHeight w:val="666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AA73AF" w:rsidRPr="00902347" w:rsidRDefault="00AA73AF" w:rsidP="00574BF2">
            <w:pPr>
              <w:shd w:val="clear" w:color="auto" w:fill="FFFFFF"/>
              <w:spacing w:before="160"/>
              <w:rPr>
                <w:b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AA73AF" w:rsidRDefault="00AA73AF" w:rsidP="0081710D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AA73AF" w:rsidRPr="007A232C" w:rsidRDefault="00AA73AF" w:rsidP="001138C2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double" w:sz="2" w:space="0" w:color="auto"/>
              <w:right w:val="double" w:sz="2" w:space="0" w:color="auto"/>
            </w:tcBorders>
          </w:tcPr>
          <w:p w:rsidR="00AA73AF" w:rsidRDefault="00AA73AF" w:rsidP="00AC55F5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AA73AF" w:rsidRDefault="00AA73AF" w:rsidP="00AC55F5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AA73AF" w:rsidRPr="007A232C" w:rsidRDefault="00AA73AF" w:rsidP="00AC55F5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129,8</w:t>
            </w:r>
          </w:p>
        </w:tc>
        <w:tc>
          <w:tcPr>
            <w:tcW w:w="1134" w:type="dxa"/>
            <w:tcBorders>
              <w:left w:val="double" w:sz="2" w:space="0" w:color="auto"/>
              <w:right w:val="double" w:sz="2" w:space="0" w:color="auto"/>
            </w:tcBorders>
          </w:tcPr>
          <w:p w:rsidR="00AA73AF" w:rsidRDefault="00AA73AF" w:rsidP="00AA73AF">
            <w:pPr>
              <w:jc w:val="center"/>
              <w:rPr>
                <w:sz w:val="20"/>
                <w:szCs w:val="20"/>
              </w:rPr>
            </w:pPr>
          </w:p>
          <w:p w:rsidR="00AA73AF" w:rsidRDefault="00AA73AF" w:rsidP="00AA73AF">
            <w:pPr>
              <w:jc w:val="center"/>
            </w:pPr>
            <w:r w:rsidRPr="00423E2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AA73AF" w:rsidRPr="007A232C" w:rsidRDefault="00AA73AF" w:rsidP="00AC55F5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AA73AF" w:rsidRPr="007A232C" w:rsidRDefault="00AA73AF" w:rsidP="00AC55F5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AA73AF" w:rsidRPr="007A232C" w:rsidRDefault="00AA73AF" w:rsidP="00AC55F5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</w:tcBorders>
          </w:tcPr>
          <w:p w:rsidR="00AA73AF" w:rsidRPr="007A232C" w:rsidRDefault="00AA73AF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AA73AF" w:rsidRDefault="00AA73AF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AA73AF" w:rsidRPr="007A232C" w:rsidRDefault="00AA73AF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AA73AF" w:rsidRPr="007A232C" w:rsidTr="00D31FBC">
        <w:trPr>
          <w:trHeight w:val="666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AA73AF" w:rsidRPr="00902347" w:rsidRDefault="00AA73AF" w:rsidP="00574BF2">
            <w:pPr>
              <w:shd w:val="clear" w:color="auto" w:fill="FFFFFF"/>
              <w:spacing w:before="160"/>
              <w:rPr>
                <w:b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AA73AF" w:rsidRDefault="00AA73AF" w:rsidP="0081710D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AA73AF" w:rsidRPr="007A232C" w:rsidRDefault="00AA73AF" w:rsidP="001138C2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double" w:sz="2" w:space="0" w:color="auto"/>
              <w:right w:val="double" w:sz="2" w:space="0" w:color="auto"/>
            </w:tcBorders>
          </w:tcPr>
          <w:p w:rsidR="00AA73AF" w:rsidRDefault="00AA73AF" w:rsidP="00AC55F5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AA73AF" w:rsidRDefault="00AA73AF" w:rsidP="00AC55F5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AA73AF" w:rsidRPr="007A232C" w:rsidRDefault="00AA73AF" w:rsidP="00AC55F5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1134" w:type="dxa"/>
            <w:tcBorders>
              <w:left w:val="double" w:sz="2" w:space="0" w:color="auto"/>
              <w:right w:val="double" w:sz="2" w:space="0" w:color="auto"/>
            </w:tcBorders>
          </w:tcPr>
          <w:p w:rsidR="00AA73AF" w:rsidRDefault="00AA73AF" w:rsidP="00AA73AF">
            <w:pPr>
              <w:jc w:val="center"/>
              <w:rPr>
                <w:sz w:val="20"/>
                <w:szCs w:val="20"/>
              </w:rPr>
            </w:pPr>
          </w:p>
          <w:p w:rsidR="00AA73AF" w:rsidRDefault="00AA73AF" w:rsidP="00AA73AF">
            <w:pPr>
              <w:jc w:val="center"/>
            </w:pPr>
            <w:r w:rsidRPr="00423E2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AA73AF" w:rsidRPr="007A232C" w:rsidRDefault="00AA73AF" w:rsidP="00AC55F5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AA73AF" w:rsidRPr="007A232C" w:rsidRDefault="00AA73AF" w:rsidP="00AC55F5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AA73AF" w:rsidRPr="007A232C" w:rsidRDefault="00AA73AF" w:rsidP="00AC55F5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</w:tcBorders>
          </w:tcPr>
          <w:p w:rsidR="00AA73AF" w:rsidRPr="007A232C" w:rsidRDefault="00AA73AF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AA73AF" w:rsidRDefault="00AA73AF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AA73AF" w:rsidRPr="007A232C" w:rsidRDefault="00AA73AF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3B00A3" w:rsidRPr="007A232C" w:rsidTr="00D31FBC">
        <w:trPr>
          <w:trHeight w:val="666"/>
          <w:jc w:val="center"/>
        </w:trPr>
        <w:tc>
          <w:tcPr>
            <w:tcW w:w="2223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3B00A3" w:rsidRPr="00902347" w:rsidRDefault="003B00A3" w:rsidP="00574BF2">
            <w:pPr>
              <w:shd w:val="clear" w:color="auto" w:fill="FFFFFF"/>
              <w:spacing w:before="160"/>
              <w:rPr>
                <w:b/>
                <w:color w:val="000000"/>
                <w:spacing w:val="-1"/>
                <w:sz w:val="22"/>
                <w:szCs w:val="22"/>
              </w:rPr>
            </w:pPr>
            <w:r>
              <w:rPr>
                <w:b/>
                <w:color w:val="000000"/>
                <w:spacing w:val="-1"/>
                <w:sz w:val="22"/>
                <w:szCs w:val="22"/>
              </w:rPr>
              <w:t>с</w:t>
            </w:r>
            <w:r w:rsidRPr="00AA73AF">
              <w:rPr>
                <w:color w:val="000000"/>
                <w:spacing w:val="-1"/>
                <w:sz w:val="22"/>
                <w:szCs w:val="22"/>
              </w:rPr>
              <w:t>упруг</w:t>
            </w:r>
          </w:p>
        </w:tc>
        <w:tc>
          <w:tcPr>
            <w:tcW w:w="1321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3B00A3" w:rsidRDefault="003B00A3" w:rsidP="0081710D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B00A3" w:rsidRPr="007A232C" w:rsidRDefault="003B00A3" w:rsidP="00865DCD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индивидуальное жилищное </w:t>
            </w:r>
            <w:r>
              <w:rPr>
                <w:sz w:val="20"/>
                <w:szCs w:val="20"/>
              </w:rPr>
              <w:lastRenderedPageBreak/>
              <w:t>строительство</w:t>
            </w:r>
          </w:p>
        </w:tc>
        <w:tc>
          <w:tcPr>
            <w:tcW w:w="1275" w:type="dxa"/>
            <w:tcBorders>
              <w:left w:val="double" w:sz="2" w:space="0" w:color="auto"/>
              <w:right w:val="double" w:sz="2" w:space="0" w:color="auto"/>
            </w:tcBorders>
          </w:tcPr>
          <w:p w:rsidR="003B00A3" w:rsidRDefault="003B00A3" w:rsidP="00865DCD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3B00A3" w:rsidRDefault="003B00A3" w:rsidP="00865DCD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B00A3" w:rsidRPr="007A232C" w:rsidRDefault="003B00A3" w:rsidP="00865DCD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1187,0</w:t>
            </w:r>
          </w:p>
        </w:tc>
        <w:tc>
          <w:tcPr>
            <w:tcW w:w="1134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B00A3" w:rsidRPr="007A232C" w:rsidRDefault="003B00A3" w:rsidP="00865DCD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B00A3" w:rsidRPr="003B00A3" w:rsidRDefault="003B00A3" w:rsidP="003B00A3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B00A3" w:rsidRPr="007A232C" w:rsidRDefault="003B00A3" w:rsidP="00AC55F5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992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B00A3" w:rsidRPr="007A232C" w:rsidRDefault="003B00A3" w:rsidP="00AC55F5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double" w:sz="2" w:space="0" w:color="auto"/>
            </w:tcBorders>
          </w:tcPr>
          <w:p w:rsidR="00525974" w:rsidRDefault="00525974" w:rsidP="00525974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3B00A3" w:rsidRPr="00AA73AF" w:rsidRDefault="003B00A3" w:rsidP="00574BF2">
            <w:pPr>
              <w:spacing w:before="16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Mitsubishi OUTLANDER</w:t>
            </w:r>
          </w:p>
        </w:tc>
        <w:tc>
          <w:tcPr>
            <w:tcW w:w="1363" w:type="dxa"/>
            <w:vMerge w:val="restart"/>
          </w:tcPr>
          <w:p w:rsidR="003B00A3" w:rsidRDefault="003B00A3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3B00A3" w:rsidRDefault="008D54B8" w:rsidP="00574BF2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2705</w:t>
            </w:r>
            <w:r w:rsidR="003B00A3">
              <w:rPr>
                <w:sz w:val="22"/>
                <w:szCs w:val="22"/>
              </w:rPr>
              <w:t>069,60</w:t>
            </w:r>
          </w:p>
          <w:p w:rsidR="008D54B8" w:rsidRDefault="008D54B8" w:rsidP="008D54B8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(включая доход от продаж имущества)</w:t>
            </w:r>
          </w:p>
        </w:tc>
        <w:tc>
          <w:tcPr>
            <w:tcW w:w="1418" w:type="dxa"/>
            <w:vMerge w:val="restart"/>
            <w:tcBorders>
              <w:right w:val="double" w:sz="2" w:space="0" w:color="auto"/>
            </w:tcBorders>
          </w:tcPr>
          <w:p w:rsidR="003B00A3" w:rsidRPr="007A232C" w:rsidRDefault="003B00A3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3B00A3" w:rsidRPr="007A232C" w:rsidTr="00D31FBC">
        <w:trPr>
          <w:trHeight w:val="666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3B00A3" w:rsidRPr="00902347" w:rsidRDefault="003B00A3" w:rsidP="00574BF2">
            <w:pPr>
              <w:shd w:val="clear" w:color="auto" w:fill="FFFFFF"/>
              <w:spacing w:before="160"/>
              <w:rPr>
                <w:b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3B00A3" w:rsidRDefault="003B00A3" w:rsidP="0081710D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B00A3" w:rsidRPr="007A232C" w:rsidRDefault="003B00A3" w:rsidP="00865DCD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double" w:sz="2" w:space="0" w:color="auto"/>
              <w:right w:val="double" w:sz="2" w:space="0" w:color="auto"/>
            </w:tcBorders>
          </w:tcPr>
          <w:p w:rsidR="003B00A3" w:rsidRDefault="003B00A3" w:rsidP="00865DCD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3B00A3" w:rsidRDefault="003B00A3" w:rsidP="00865DCD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B00A3" w:rsidRPr="007A232C" w:rsidRDefault="003B00A3" w:rsidP="00865DCD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129,8</w:t>
            </w:r>
          </w:p>
        </w:tc>
        <w:tc>
          <w:tcPr>
            <w:tcW w:w="1134" w:type="dxa"/>
            <w:tcBorders>
              <w:left w:val="double" w:sz="2" w:space="0" w:color="auto"/>
              <w:right w:val="double" w:sz="2" w:space="0" w:color="auto"/>
            </w:tcBorders>
          </w:tcPr>
          <w:p w:rsidR="003B00A3" w:rsidRDefault="003B00A3" w:rsidP="00865DCD">
            <w:pPr>
              <w:jc w:val="center"/>
              <w:rPr>
                <w:sz w:val="20"/>
                <w:szCs w:val="20"/>
              </w:rPr>
            </w:pPr>
          </w:p>
          <w:p w:rsidR="003B00A3" w:rsidRDefault="003B00A3" w:rsidP="00865DCD">
            <w:pPr>
              <w:jc w:val="center"/>
            </w:pPr>
            <w:r w:rsidRPr="00423E2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B00A3" w:rsidRPr="007A232C" w:rsidRDefault="003B00A3" w:rsidP="00AC55F5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B00A3" w:rsidRPr="007A232C" w:rsidRDefault="003B00A3" w:rsidP="00AC55F5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B00A3" w:rsidRPr="007A232C" w:rsidRDefault="003B00A3" w:rsidP="00AC55F5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</w:tcBorders>
          </w:tcPr>
          <w:p w:rsidR="003B00A3" w:rsidRPr="007A232C" w:rsidRDefault="003B00A3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3B00A3" w:rsidRDefault="003B00A3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3B00A3" w:rsidRPr="007A232C" w:rsidRDefault="003B00A3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6C7A44" w:rsidRPr="007A232C" w:rsidTr="00D31FBC">
        <w:trPr>
          <w:trHeight w:val="666"/>
          <w:jc w:val="center"/>
        </w:trPr>
        <w:tc>
          <w:tcPr>
            <w:tcW w:w="2223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6C7A44" w:rsidRPr="00326987" w:rsidRDefault="008510C9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н</w:t>
            </w:r>
            <w:r w:rsidR="006C7A44" w:rsidRPr="00326987">
              <w:rPr>
                <w:color w:val="000000"/>
                <w:spacing w:val="-1"/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1321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6C7A44" w:rsidRDefault="006C7A44" w:rsidP="0081710D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C7A44" w:rsidRPr="007A232C" w:rsidRDefault="006C7A44" w:rsidP="00865DCD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275" w:type="dxa"/>
            <w:tcBorders>
              <w:left w:val="double" w:sz="2" w:space="0" w:color="auto"/>
              <w:right w:val="double" w:sz="2" w:space="0" w:color="auto"/>
            </w:tcBorders>
          </w:tcPr>
          <w:p w:rsidR="006C7A44" w:rsidRDefault="006C7A44" w:rsidP="00865DCD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6C7A44" w:rsidRDefault="006C7A44" w:rsidP="00865DCD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C7A44" w:rsidRPr="007A232C" w:rsidRDefault="006C7A44" w:rsidP="00865DCD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1187,0</w:t>
            </w:r>
          </w:p>
        </w:tc>
        <w:tc>
          <w:tcPr>
            <w:tcW w:w="1134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C7A44" w:rsidRPr="007A232C" w:rsidRDefault="006C7A44" w:rsidP="00865DCD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C7A44" w:rsidRPr="003B00A3" w:rsidRDefault="006C7A44" w:rsidP="00865DCD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C7A44" w:rsidRPr="007A232C" w:rsidRDefault="006C7A44" w:rsidP="00865DCD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992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C7A44" w:rsidRPr="007A232C" w:rsidRDefault="006C7A44" w:rsidP="00865DCD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double" w:sz="2" w:space="0" w:color="auto"/>
            </w:tcBorders>
          </w:tcPr>
          <w:p w:rsidR="008510C9" w:rsidRPr="007A232C" w:rsidRDefault="008510C9" w:rsidP="00574BF2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3" w:type="dxa"/>
            <w:vMerge w:val="restart"/>
          </w:tcPr>
          <w:p w:rsidR="006C7A44" w:rsidRDefault="008510C9" w:rsidP="00574BF2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right w:val="double" w:sz="2" w:space="0" w:color="auto"/>
            </w:tcBorders>
          </w:tcPr>
          <w:p w:rsidR="006C7A44" w:rsidRPr="007A232C" w:rsidRDefault="008510C9" w:rsidP="00574BF2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C7A44" w:rsidRPr="007A232C" w:rsidTr="00D31FBC">
        <w:trPr>
          <w:trHeight w:val="666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6C7A44" w:rsidRPr="00902347" w:rsidRDefault="006C7A44" w:rsidP="00574BF2">
            <w:pPr>
              <w:shd w:val="clear" w:color="auto" w:fill="FFFFFF"/>
              <w:spacing w:before="160"/>
              <w:rPr>
                <w:b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6C7A44" w:rsidRDefault="006C7A44" w:rsidP="0081710D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C7A44" w:rsidRPr="007A232C" w:rsidRDefault="006C7A44" w:rsidP="00865DCD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double" w:sz="2" w:space="0" w:color="auto"/>
              <w:right w:val="double" w:sz="2" w:space="0" w:color="auto"/>
            </w:tcBorders>
          </w:tcPr>
          <w:p w:rsidR="006C7A44" w:rsidRDefault="006C7A44" w:rsidP="00865DCD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6C7A44" w:rsidRDefault="006C7A44" w:rsidP="00865DCD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C7A44" w:rsidRPr="007A232C" w:rsidRDefault="006C7A44" w:rsidP="00865DCD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129,8</w:t>
            </w:r>
          </w:p>
        </w:tc>
        <w:tc>
          <w:tcPr>
            <w:tcW w:w="1134" w:type="dxa"/>
            <w:tcBorders>
              <w:left w:val="double" w:sz="2" w:space="0" w:color="auto"/>
              <w:right w:val="double" w:sz="2" w:space="0" w:color="auto"/>
            </w:tcBorders>
          </w:tcPr>
          <w:p w:rsidR="006C7A44" w:rsidRDefault="006C7A44" w:rsidP="00865DCD">
            <w:pPr>
              <w:jc w:val="center"/>
              <w:rPr>
                <w:sz w:val="20"/>
                <w:szCs w:val="20"/>
              </w:rPr>
            </w:pPr>
          </w:p>
          <w:p w:rsidR="006C7A44" w:rsidRDefault="006C7A44" w:rsidP="00865DCD">
            <w:pPr>
              <w:jc w:val="center"/>
            </w:pPr>
            <w:r w:rsidRPr="00423E2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C7A44" w:rsidRPr="007A232C" w:rsidRDefault="006C7A44" w:rsidP="00865DCD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C7A44" w:rsidRPr="007A232C" w:rsidRDefault="006C7A44" w:rsidP="00865DCD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C7A44" w:rsidRPr="007A232C" w:rsidRDefault="006C7A44" w:rsidP="00865DCD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</w:tcBorders>
          </w:tcPr>
          <w:p w:rsidR="006C7A44" w:rsidRPr="007A232C" w:rsidRDefault="006C7A44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6C7A44" w:rsidRDefault="006C7A44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6C7A44" w:rsidRPr="007A232C" w:rsidRDefault="006C7A44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6C7A44" w:rsidRPr="007A232C" w:rsidTr="00D31FBC">
        <w:trPr>
          <w:trHeight w:val="666"/>
          <w:jc w:val="center"/>
        </w:trPr>
        <w:tc>
          <w:tcPr>
            <w:tcW w:w="2223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6C7A44" w:rsidRPr="00326987" w:rsidRDefault="008510C9" w:rsidP="00865DCD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н</w:t>
            </w:r>
            <w:r w:rsidR="006C7A44" w:rsidRPr="00326987">
              <w:rPr>
                <w:color w:val="000000"/>
                <w:spacing w:val="-1"/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1321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6C7A44" w:rsidRDefault="006C7A44" w:rsidP="00865DCD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C7A44" w:rsidRPr="007A232C" w:rsidRDefault="006C7A44" w:rsidP="00865DCD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275" w:type="dxa"/>
            <w:tcBorders>
              <w:left w:val="double" w:sz="2" w:space="0" w:color="auto"/>
              <w:right w:val="double" w:sz="2" w:space="0" w:color="auto"/>
            </w:tcBorders>
          </w:tcPr>
          <w:p w:rsidR="006C7A44" w:rsidRDefault="006C7A44" w:rsidP="00865DCD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6C7A44" w:rsidRDefault="006C7A44" w:rsidP="00865DCD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C7A44" w:rsidRPr="007A232C" w:rsidRDefault="006C7A44" w:rsidP="00865DCD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1187,0</w:t>
            </w:r>
          </w:p>
        </w:tc>
        <w:tc>
          <w:tcPr>
            <w:tcW w:w="1134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C7A44" w:rsidRPr="007A232C" w:rsidRDefault="006C7A44" w:rsidP="00865DCD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C7A44" w:rsidRPr="003B00A3" w:rsidRDefault="006C7A44" w:rsidP="00865DCD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C7A44" w:rsidRPr="007A232C" w:rsidRDefault="006C7A44" w:rsidP="00865DCD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992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C7A44" w:rsidRPr="007A232C" w:rsidRDefault="006C7A44" w:rsidP="00865DCD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double" w:sz="2" w:space="0" w:color="auto"/>
            </w:tcBorders>
          </w:tcPr>
          <w:p w:rsidR="006C7A44" w:rsidRPr="007A232C" w:rsidRDefault="008510C9" w:rsidP="00574BF2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3" w:type="dxa"/>
            <w:vMerge w:val="restart"/>
          </w:tcPr>
          <w:p w:rsidR="006C7A44" w:rsidRDefault="008510C9" w:rsidP="00574BF2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right w:val="double" w:sz="2" w:space="0" w:color="auto"/>
            </w:tcBorders>
          </w:tcPr>
          <w:p w:rsidR="006C7A44" w:rsidRPr="007A232C" w:rsidRDefault="008510C9" w:rsidP="00574BF2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C7A44" w:rsidRPr="007A232C" w:rsidTr="00D31FBC">
        <w:trPr>
          <w:trHeight w:val="666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6C7A44" w:rsidRPr="00902347" w:rsidRDefault="006C7A44" w:rsidP="00865DCD">
            <w:pPr>
              <w:shd w:val="clear" w:color="auto" w:fill="FFFFFF"/>
              <w:spacing w:before="160"/>
              <w:rPr>
                <w:b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6C7A44" w:rsidRDefault="006C7A44" w:rsidP="00865DCD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C7A44" w:rsidRPr="007A232C" w:rsidRDefault="006C7A44" w:rsidP="00865DCD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double" w:sz="2" w:space="0" w:color="auto"/>
              <w:right w:val="double" w:sz="2" w:space="0" w:color="auto"/>
            </w:tcBorders>
          </w:tcPr>
          <w:p w:rsidR="006C7A44" w:rsidRDefault="006C7A44" w:rsidP="00865DCD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6C7A44" w:rsidRDefault="006C7A44" w:rsidP="00865DCD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C7A44" w:rsidRPr="007A232C" w:rsidRDefault="006C7A44" w:rsidP="00865DCD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129,8</w:t>
            </w:r>
          </w:p>
        </w:tc>
        <w:tc>
          <w:tcPr>
            <w:tcW w:w="1134" w:type="dxa"/>
            <w:tcBorders>
              <w:left w:val="double" w:sz="2" w:space="0" w:color="auto"/>
              <w:right w:val="double" w:sz="2" w:space="0" w:color="auto"/>
            </w:tcBorders>
          </w:tcPr>
          <w:p w:rsidR="006C7A44" w:rsidRDefault="006C7A44" w:rsidP="00865DCD">
            <w:pPr>
              <w:jc w:val="center"/>
              <w:rPr>
                <w:sz w:val="20"/>
                <w:szCs w:val="20"/>
              </w:rPr>
            </w:pPr>
          </w:p>
          <w:p w:rsidR="006C7A44" w:rsidRDefault="006C7A44" w:rsidP="00865DCD">
            <w:pPr>
              <w:jc w:val="center"/>
            </w:pPr>
            <w:r w:rsidRPr="00423E2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C7A44" w:rsidRPr="007A232C" w:rsidRDefault="006C7A44" w:rsidP="00865DCD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C7A44" w:rsidRPr="007A232C" w:rsidRDefault="006C7A44" w:rsidP="00865DCD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C7A44" w:rsidRPr="007A232C" w:rsidRDefault="006C7A44" w:rsidP="00865DCD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</w:tcBorders>
          </w:tcPr>
          <w:p w:rsidR="006C7A44" w:rsidRPr="007A232C" w:rsidRDefault="006C7A44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6C7A44" w:rsidRDefault="006C7A44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6C7A44" w:rsidRPr="007A232C" w:rsidRDefault="006C7A44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6C7A44" w:rsidRPr="007A232C" w:rsidTr="00D31FBC">
        <w:trPr>
          <w:trHeight w:val="666"/>
          <w:jc w:val="center"/>
        </w:trPr>
        <w:tc>
          <w:tcPr>
            <w:tcW w:w="2223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6C7A44" w:rsidRPr="00902347" w:rsidRDefault="006C7A44" w:rsidP="00574BF2">
            <w:pPr>
              <w:shd w:val="clear" w:color="auto" w:fill="FFFFFF"/>
              <w:spacing w:before="160"/>
              <w:rPr>
                <w:b/>
                <w:color w:val="000000"/>
                <w:spacing w:val="-1"/>
                <w:sz w:val="22"/>
                <w:szCs w:val="22"/>
              </w:rPr>
            </w:pPr>
            <w:r w:rsidRPr="00902347">
              <w:rPr>
                <w:b/>
                <w:color w:val="000000"/>
                <w:spacing w:val="-1"/>
                <w:sz w:val="22"/>
                <w:szCs w:val="22"/>
              </w:rPr>
              <w:t>Гусаров И.Д.</w:t>
            </w:r>
          </w:p>
          <w:p w:rsidR="006C7A44" w:rsidRDefault="006C7A44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  <w:p w:rsidR="006C7A44" w:rsidRPr="00A5143A" w:rsidRDefault="006C7A44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6C7A44" w:rsidRPr="00A5143A" w:rsidRDefault="006C7A44" w:rsidP="00865DCD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 xml:space="preserve">Главный </w:t>
            </w:r>
            <w:r w:rsidR="00865DCD">
              <w:rPr>
                <w:color w:val="000000"/>
                <w:spacing w:val="-3"/>
                <w:sz w:val="22"/>
                <w:szCs w:val="22"/>
              </w:rPr>
              <w:t>инженер-программист</w:t>
            </w:r>
          </w:p>
        </w:tc>
        <w:tc>
          <w:tcPr>
            <w:tcW w:w="1701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C7A44" w:rsidRPr="007A232C" w:rsidRDefault="006C7A44" w:rsidP="001138C2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left w:val="double" w:sz="2" w:space="0" w:color="auto"/>
              <w:right w:val="double" w:sz="2" w:space="0" w:color="auto"/>
            </w:tcBorders>
          </w:tcPr>
          <w:p w:rsidR="006C7A44" w:rsidRDefault="006C7A44" w:rsidP="00AC55F5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6C7A44" w:rsidRPr="007A232C" w:rsidRDefault="006C7A44" w:rsidP="00AC55F5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C7A44" w:rsidRPr="007A232C" w:rsidRDefault="00865DCD" w:rsidP="00AC55F5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1134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C7A44" w:rsidRPr="007A232C" w:rsidRDefault="006C7A44" w:rsidP="00AC55F5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C7A44" w:rsidRPr="007A232C" w:rsidRDefault="006C7A44" w:rsidP="00AC55F5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квартира</w:t>
            </w:r>
          </w:p>
          <w:p w:rsidR="006C7A44" w:rsidRPr="007A232C" w:rsidRDefault="006C7A44" w:rsidP="00AC55F5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C7A44" w:rsidRPr="007A232C" w:rsidRDefault="006C7A44" w:rsidP="00AC55F5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51,4</w:t>
            </w:r>
          </w:p>
          <w:p w:rsidR="006C7A44" w:rsidRPr="007A232C" w:rsidRDefault="006C7A44" w:rsidP="00AC55F5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C7A44" w:rsidRPr="007A232C" w:rsidRDefault="006C7A44" w:rsidP="00AC55F5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Россия</w:t>
            </w:r>
          </w:p>
          <w:p w:rsidR="006C7A44" w:rsidRPr="007A232C" w:rsidRDefault="006C7A44" w:rsidP="00AC55F5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double" w:sz="2" w:space="0" w:color="auto"/>
            </w:tcBorders>
          </w:tcPr>
          <w:p w:rsidR="006C7A44" w:rsidRPr="007A232C" w:rsidRDefault="006C7A44" w:rsidP="00574BF2">
            <w:pPr>
              <w:spacing w:before="1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-</w:t>
            </w:r>
          </w:p>
        </w:tc>
        <w:tc>
          <w:tcPr>
            <w:tcW w:w="1363" w:type="dxa"/>
            <w:vMerge w:val="restart"/>
          </w:tcPr>
          <w:p w:rsidR="008510C9" w:rsidRDefault="008510C9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6C7A44" w:rsidRDefault="008D54B8" w:rsidP="008D5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1811458,11</w:t>
            </w:r>
          </w:p>
          <w:p w:rsidR="008D54B8" w:rsidRDefault="008D54B8" w:rsidP="008D5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(включая доход от продаж имущества)</w:t>
            </w:r>
          </w:p>
          <w:p w:rsidR="008D54B8" w:rsidRPr="007A232C" w:rsidRDefault="008D54B8" w:rsidP="008D54B8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right w:val="double" w:sz="2" w:space="0" w:color="auto"/>
            </w:tcBorders>
          </w:tcPr>
          <w:p w:rsidR="006C7A44" w:rsidRPr="007A232C" w:rsidRDefault="006C7A44" w:rsidP="00574BF2">
            <w:pPr>
              <w:spacing w:before="1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-</w:t>
            </w:r>
          </w:p>
        </w:tc>
      </w:tr>
      <w:tr w:rsidR="006C7A44" w:rsidRPr="007A232C" w:rsidTr="00D31FBC">
        <w:trPr>
          <w:trHeight w:val="411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6C7A44" w:rsidRPr="00A5143A" w:rsidRDefault="006C7A44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6C7A44" w:rsidRPr="00A5143A" w:rsidRDefault="006C7A44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C7A44" w:rsidRPr="007A232C" w:rsidRDefault="006C7A44" w:rsidP="00147776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земельный участок </w:t>
            </w:r>
            <w:r w:rsidR="00865DCD">
              <w:rPr>
                <w:sz w:val="20"/>
                <w:szCs w:val="20"/>
              </w:rPr>
              <w:t>под индивидуальное жилищное строительство</w:t>
            </w:r>
          </w:p>
        </w:tc>
        <w:tc>
          <w:tcPr>
            <w:tcW w:w="1275" w:type="dxa"/>
            <w:tcBorders>
              <w:left w:val="double" w:sz="2" w:space="0" w:color="auto"/>
              <w:right w:val="double" w:sz="2" w:space="0" w:color="auto"/>
            </w:tcBorders>
          </w:tcPr>
          <w:p w:rsidR="006C7A44" w:rsidRDefault="006C7A44" w:rsidP="0021233B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C7A44" w:rsidRPr="007A232C" w:rsidRDefault="006C7A44" w:rsidP="0081710D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C7A44" w:rsidRPr="007A232C" w:rsidRDefault="006C7A44" w:rsidP="0021233B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1032,0</w:t>
            </w:r>
          </w:p>
        </w:tc>
        <w:tc>
          <w:tcPr>
            <w:tcW w:w="1134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C7A44" w:rsidRPr="007A232C" w:rsidRDefault="006C7A44" w:rsidP="0021233B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C7A44" w:rsidRPr="007A232C" w:rsidRDefault="00865DCD" w:rsidP="00147776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под индивидуальное жилищное строительство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C7A44" w:rsidRPr="007A232C" w:rsidRDefault="006C7A44" w:rsidP="0021233B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1032,0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C7A44" w:rsidRPr="007A232C" w:rsidRDefault="006C7A44" w:rsidP="0021233B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double" w:sz="2" w:space="0" w:color="auto"/>
            </w:tcBorders>
          </w:tcPr>
          <w:p w:rsidR="006C7A44" w:rsidRPr="007A232C" w:rsidRDefault="006C7A44" w:rsidP="00AC55F5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6C7A44" w:rsidRPr="007A232C" w:rsidRDefault="006C7A44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6C7A44" w:rsidRPr="007A232C" w:rsidRDefault="006C7A44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6C7A44" w:rsidRPr="007A232C" w:rsidTr="00D31FBC">
        <w:trPr>
          <w:trHeight w:val="547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6C7A44" w:rsidRPr="00A5143A" w:rsidRDefault="006C7A44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6C7A44" w:rsidRPr="00A5143A" w:rsidRDefault="006C7A44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C7A44" w:rsidRPr="007A232C" w:rsidRDefault="006C7A44" w:rsidP="0021233B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жилой дом</w:t>
            </w:r>
          </w:p>
          <w:p w:rsidR="006C7A44" w:rsidRPr="007A232C" w:rsidRDefault="006C7A44" w:rsidP="0021233B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uble" w:sz="2" w:space="0" w:color="auto"/>
              <w:right w:val="double" w:sz="2" w:space="0" w:color="auto"/>
            </w:tcBorders>
          </w:tcPr>
          <w:p w:rsidR="006C7A44" w:rsidRPr="007A232C" w:rsidRDefault="006C7A44" w:rsidP="00814B27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51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C7A44" w:rsidRPr="007A232C" w:rsidRDefault="006C7A44" w:rsidP="00147776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90,6</w:t>
            </w:r>
          </w:p>
        </w:tc>
        <w:tc>
          <w:tcPr>
            <w:tcW w:w="1134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C7A44" w:rsidRPr="007A232C" w:rsidRDefault="006C7A44" w:rsidP="0021233B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C7A44" w:rsidRPr="007A232C" w:rsidRDefault="006C7A44" w:rsidP="00C67FD5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C7A44" w:rsidRPr="007A232C" w:rsidRDefault="006C7A44" w:rsidP="0021233B">
            <w:pPr>
              <w:spacing w:after="60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90,6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C7A44" w:rsidRPr="007A232C" w:rsidRDefault="006C7A44" w:rsidP="0021233B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double" w:sz="2" w:space="0" w:color="auto"/>
            </w:tcBorders>
          </w:tcPr>
          <w:p w:rsidR="006C7A44" w:rsidRPr="007A232C" w:rsidRDefault="006C7A44" w:rsidP="00AC55F5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6C7A44" w:rsidRPr="007A232C" w:rsidRDefault="006C7A44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6C7A44" w:rsidRPr="007A232C" w:rsidRDefault="006C7A44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6C7A44" w:rsidRPr="007A232C" w:rsidTr="00D31FBC">
        <w:trPr>
          <w:trHeight w:val="683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6C7A44" w:rsidRPr="00A5143A" w:rsidRDefault="006C7A44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6C7A44" w:rsidRPr="00A5143A" w:rsidRDefault="006C7A44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C7A44" w:rsidRPr="007A232C" w:rsidRDefault="006C7A44" w:rsidP="0021233B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75" w:type="dxa"/>
            <w:tcBorders>
              <w:left w:val="double" w:sz="2" w:space="0" w:color="auto"/>
              <w:right w:val="double" w:sz="2" w:space="0" w:color="auto"/>
            </w:tcBorders>
          </w:tcPr>
          <w:p w:rsidR="006C7A44" w:rsidRDefault="006C7A44" w:rsidP="0021233B">
            <w:pPr>
              <w:spacing w:after="60"/>
              <w:rPr>
                <w:sz w:val="20"/>
                <w:szCs w:val="20"/>
              </w:rPr>
            </w:pPr>
          </w:p>
          <w:p w:rsidR="006C7A44" w:rsidRPr="007A232C" w:rsidRDefault="006C7A44" w:rsidP="0021233B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C7A44" w:rsidRPr="007A232C" w:rsidRDefault="006C7A44" w:rsidP="00147776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18,8</w:t>
            </w:r>
          </w:p>
        </w:tc>
        <w:tc>
          <w:tcPr>
            <w:tcW w:w="1134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C7A44" w:rsidRPr="007A232C" w:rsidRDefault="006C7A44" w:rsidP="0021233B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C7A44" w:rsidRPr="007A232C" w:rsidRDefault="006C7A44" w:rsidP="00C67FD5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C7A44" w:rsidRPr="007A232C" w:rsidRDefault="006C7A44" w:rsidP="0021233B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C7A44" w:rsidRPr="007A232C" w:rsidRDefault="006C7A44" w:rsidP="0021233B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</w:tcBorders>
          </w:tcPr>
          <w:p w:rsidR="006C7A44" w:rsidRPr="007A232C" w:rsidRDefault="006C7A44" w:rsidP="00AC55F5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6C7A44" w:rsidRPr="007A232C" w:rsidRDefault="006C7A44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6C7A44" w:rsidRPr="007A232C" w:rsidRDefault="006C7A44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6C7A44" w:rsidRPr="007A232C" w:rsidTr="00D31FBC">
        <w:trPr>
          <w:trHeight w:val="511"/>
          <w:jc w:val="center"/>
        </w:trPr>
        <w:tc>
          <w:tcPr>
            <w:tcW w:w="2223" w:type="dxa"/>
            <w:gridSpan w:val="2"/>
            <w:vMerge w:val="restart"/>
            <w:tcBorders>
              <w:left w:val="double" w:sz="2" w:space="0" w:color="auto"/>
            </w:tcBorders>
          </w:tcPr>
          <w:p w:rsidR="006C7A44" w:rsidRPr="00A5143A" w:rsidRDefault="008510C9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с</w:t>
            </w:r>
            <w:r w:rsidR="006C7A44" w:rsidRPr="00A5143A">
              <w:rPr>
                <w:color w:val="000000"/>
                <w:spacing w:val="-1"/>
                <w:sz w:val="22"/>
                <w:szCs w:val="22"/>
              </w:rPr>
              <w:t xml:space="preserve">упруга </w:t>
            </w:r>
          </w:p>
          <w:p w:rsidR="006C7A44" w:rsidRPr="00A5143A" w:rsidRDefault="006C7A44" w:rsidP="00055266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 w:val="restart"/>
          </w:tcPr>
          <w:p w:rsidR="006C7A44" w:rsidRDefault="006C7A44">
            <w:pPr>
              <w:rPr>
                <w:sz w:val="22"/>
                <w:szCs w:val="22"/>
              </w:rPr>
            </w:pPr>
          </w:p>
          <w:p w:rsidR="006C7A44" w:rsidRPr="00A5143A" w:rsidRDefault="006C7A44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C7A44" w:rsidRPr="007A232C" w:rsidRDefault="00865DCD" w:rsidP="00573699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под индивидуальное жилищное строительство</w:t>
            </w:r>
            <w:r w:rsidRPr="007A23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left w:val="double" w:sz="2" w:space="0" w:color="auto"/>
              <w:right w:val="double" w:sz="2" w:space="0" w:color="auto"/>
            </w:tcBorders>
          </w:tcPr>
          <w:p w:rsidR="006C7A44" w:rsidRDefault="006C7A44" w:rsidP="0081710D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C7A44" w:rsidRPr="007A232C" w:rsidRDefault="006C7A44" w:rsidP="0081710D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C7A44" w:rsidRPr="007A232C" w:rsidRDefault="006C7A44" w:rsidP="00AC55F5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1032,0</w:t>
            </w:r>
          </w:p>
        </w:tc>
        <w:tc>
          <w:tcPr>
            <w:tcW w:w="1134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C7A44" w:rsidRPr="007A232C" w:rsidRDefault="006C7A44" w:rsidP="00AC55F5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C7A44" w:rsidRPr="007A232C" w:rsidRDefault="006C7A44" w:rsidP="00AC55F5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C7A44" w:rsidRPr="007A232C" w:rsidRDefault="00300226" w:rsidP="009F2490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C7A44" w:rsidRPr="007A232C" w:rsidRDefault="006C7A44" w:rsidP="00AC55F5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left w:val="double" w:sz="2" w:space="0" w:color="auto"/>
            </w:tcBorders>
          </w:tcPr>
          <w:p w:rsidR="006C7A44" w:rsidRPr="007A232C" w:rsidRDefault="006C7A44" w:rsidP="00AC55F5">
            <w:pPr>
              <w:spacing w:before="1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-</w:t>
            </w:r>
          </w:p>
        </w:tc>
        <w:tc>
          <w:tcPr>
            <w:tcW w:w="1363" w:type="dxa"/>
            <w:vMerge w:val="restart"/>
          </w:tcPr>
          <w:p w:rsidR="008510C9" w:rsidRDefault="008510C9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  <w:p w:rsidR="006C7A44" w:rsidRPr="0081710D" w:rsidRDefault="008D54B8" w:rsidP="00574BF2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</w:t>
            </w:r>
            <w:r w:rsidR="00865DCD" w:rsidRPr="008510C9">
              <w:rPr>
                <w:sz w:val="20"/>
                <w:szCs w:val="20"/>
              </w:rPr>
              <w:t>677,79</w:t>
            </w:r>
          </w:p>
        </w:tc>
        <w:tc>
          <w:tcPr>
            <w:tcW w:w="1418" w:type="dxa"/>
            <w:vMerge w:val="restart"/>
            <w:tcBorders>
              <w:right w:val="double" w:sz="2" w:space="0" w:color="auto"/>
            </w:tcBorders>
          </w:tcPr>
          <w:p w:rsidR="006C7A44" w:rsidRPr="007A232C" w:rsidRDefault="006C7A44" w:rsidP="00574BF2">
            <w:pPr>
              <w:spacing w:before="1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-</w:t>
            </w:r>
          </w:p>
        </w:tc>
      </w:tr>
      <w:tr w:rsidR="006C7A44" w:rsidRPr="007A232C" w:rsidTr="00D31FBC">
        <w:trPr>
          <w:trHeight w:val="506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</w:tcBorders>
          </w:tcPr>
          <w:p w:rsidR="006C7A44" w:rsidRDefault="006C7A44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</w:tcPr>
          <w:p w:rsidR="006C7A44" w:rsidRDefault="006C7A44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C7A44" w:rsidRPr="007A232C" w:rsidRDefault="006C7A44" w:rsidP="0081710D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квартира </w:t>
            </w:r>
          </w:p>
          <w:p w:rsidR="006C7A44" w:rsidRPr="007A232C" w:rsidRDefault="006C7A44" w:rsidP="00573699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uble" w:sz="2" w:space="0" w:color="auto"/>
              <w:right w:val="double" w:sz="2" w:space="0" w:color="auto"/>
            </w:tcBorders>
          </w:tcPr>
          <w:p w:rsidR="006C7A44" w:rsidRDefault="006C7A44" w:rsidP="0081710D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C7A44" w:rsidRPr="007A232C" w:rsidRDefault="006C7A44" w:rsidP="0081710D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C7A44" w:rsidRPr="007A232C" w:rsidRDefault="00300226" w:rsidP="00AC55F5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  <w:r w:rsidR="00865DCD">
              <w:rPr>
                <w:sz w:val="20"/>
                <w:szCs w:val="20"/>
              </w:rPr>
              <w:t>,4</w:t>
            </w:r>
          </w:p>
        </w:tc>
        <w:tc>
          <w:tcPr>
            <w:tcW w:w="1134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C7A44" w:rsidRPr="007A232C" w:rsidRDefault="006C7A44" w:rsidP="00AC55F5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C7A44" w:rsidRPr="007A232C" w:rsidRDefault="006C7A44" w:rsidP="00AC55F5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C7A44" w:rsidRPr="007A232C" w:rsidRDefault="006C7A44" w:rsidP="00AC55F5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18,8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C7A44" w:rsidRPr="007A232C" w:rsidRDefault="006C7A44" w:rsidP="00AC55F5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double" w:sz="2" w:space="0" w:color="auto"/>
            </w:tcBorders>
          </w:tcPr>
          <w:p w:rsidR="006C7A44" w:rsidRPr="007A232C" w:rsidRDefault="006C7A44" w:rsidP="00AC55F5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6C7A44" w:rsidRPr="007A232C" w:rsidRDefault="006C7A44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6C7A44" w:rsidRPr="007A232C" w:rsidRDefault="006C7A44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6C7A44" w:rsidRPr="007A232C" w:rsidTr="00D31FBC">
        <w:trPr>
          <w:trHeight w:val="485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</w:tcBorders>
          </w:tcPr>
          <w:p w:rsidR="006C7A44" w:rsidRDefault="006C7A44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</w:tcPr>
          <w:p w:rsidR="006C7A44" w:rsidRDefault="006C7A44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C7A44" w:rsidRPr="007A232C" w:rsidRDefault="006C7A44" w:rsidP="0081710D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6C7A44" w:rsidRDefault="006C7A44" w:rsidP="0081710D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6C7A44" w:rsidRDefault="006C7A44" w:rsidP="0081710D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8510C9" w:rsidRDefault="008510C9" w:rsidP="0081710D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6C7A44" w:rsidRDefault="006C7A44" w:rsidP="0081710D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C7A44" w:rsidRPr="007A232C" w:rsidRDefault="006C7A44" w:rsidP="0081710D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C7A44" w:rsidRPr="007A232C" w:rsidRDefault="006C7A44" w:rsidP="00AC55F5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90,6</w:t>
            </w:r>
          </w:p>
        </w:tc>
        <w:tc>
          <w:tcPr>
            <w:tcW w:w="1134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C7A44" w:rsidRPr="007A232C" w:rsidRDefault="006C7A44" w:rsidP="00AC55F5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C7A44" w:rsidRPr="007A232C" w:rsidRDefault="006C7A44" w:rsidP="00C67FD5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C7A44" w:rsidRPr="007A232C" w:rsidRDefault="006C7A44" w:rsidP="0021233B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90,6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C7A44" w:rsidRPr="007A232C" w:rsidRDefault="006C7A44" w:rsidP="0021233B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double" w:sz="2" w:space="0" w:color="auto"/>
            </w:tcBorders>
          </w:tcPr>
          <w:p w:rsidR="006C7A44" w:rsidRPr="007A232C" w:rsidRDefault="006C7A44" w:rsidP="00AC55F5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6C7A44" w:rsidRPr="007A232C" w:rsidRDefault="006C7A44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6C7A44" w:rsidRPr="007A232C" w:rsidRDefault="006C7A44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6C7A44" w:rsidRPr="007A232C" w:rsidTr="00D31FBC">
        <w:trPr>
          <w:trHeight w:val="621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</w:tcBorders>
          </w:tcPr>
          <w:p w:rsidR="006C7A44" w:rsidRDefault="006C7A44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</w:tcPr>
          <w:p w:rsidR="006C7A44" w:rsidRDefault="006C7A44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C7A44" w:rsidRPr="007A232C" w:rsidRDefault="006C7A44" w:rsidP="00AE740E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6C7A44" w:rsidRPr="007A232C" w:rsidRDefault="006C7A44" w:rsidP="00AC55F5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C7A44" w:rsidRPr="007A232C" w:rsidRDefault="006C7A44" w:rsidP="00AC55F5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C7A44" w:rsidRPr="007A232C" w:rsidRDefault="006C7A44" w:rsidP="00AC55F5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C7A44" w:rsidRPr="007A232C" w:rsidRDefault="00300226" w:rsidP="00147776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под индивидуальное жилищное строительство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C7A44" w:rsidRPr="007A232C" w:rsidRDefault="006C7A44" w:rsidP="0021233B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1032,0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C7A44" w:rsidRPr="007A232C" w:rsidRDefault="006C7A44" w:rsidP="0021233B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double" w:sz="2" w:space="0" w:color="auto"/>
            </w:tcBorders>
          </w:tcPr>
          <w:p w:rsidR="006C7A44" w:rsidRPr="007A232C" w:rsidRDefault="006C7A44" w:rsidP="00AC55F5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6C7A44" w:rsidRPr="007A232C" w:rsidRDefault="006C7A44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6C7A44" w:rsidRPr="007A232C" w:rsidRDefault="006C7A44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6C7A44" w:rsidRPr="007A232C" w:rsidTr="00D31FBC">
        <w:trPr>
          <w:trHeight w:val="559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</w:tcBorders>
          </w:tcPr>
          <w:p w:rsidR="006C7A44" w:rsidRDefault="006C7A44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</w:tcPr>
          <w:p w:rsidR="006C7A44" w:rsidRDefault="006C7A44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C7A44" w:rsidRPr="007A232C" w:rsidRDefault="006C7A44" w:rsidP="00AE740E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6C7A44" w:rsidRPr="007A232C" w:rsidRDefault="006C7A44" w:rsidP="00AC55F5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C7A44" w:rsidRPr="007A232C" w:rsidRDefault="006C7A44" w:rsidP="00AC55F5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C7A44" w:rsidRPr="007A232C" w:rsidRDefault="006C7A44" w:rsidP="00AC55F5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C7A44" w:rsidRPr="007A232C" w:rsidRDefault="006C7A44" w:rsidP="00C67FD5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C7A44" w:rsidRPr="007A232C" w:rsidRDefault="00300226" w:rsidP="0021233B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6C7A44">
              <w:rPr>
                <w:sz w:val="20"/>
                <w:szCs w:val="20"/>
              </w:rPr>
              <w:t>1,4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C7A44" w:rsidRPr="007A232C" w:rsidRDefault="006C7A44" w:rsidP="0021233B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double" w:sz="2" w:space="0" w:color="auto"/>
            </w:tcBorders>
          </w:tcPr>
          <w:p w:rsidR="006C7A44" w:rsidRPr="007A232C" w:rsidRDefault="006C7A44" w:rsidP="00AC55F5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6C7A44" w:rsidRPr="007A232C" w:rsidRDefault="006C7A44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6C7A44" w:rsidRPr="007A232C" w:rsidRDefault="006C7A44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8D54B8" w:rsidRPr="007A232C" w:rsidTr="008D54B8">
        <w:trPr>
          <w:trHeight w:val="218"/>
          <w:jc w:val="center"/>
        </w:trPr>
        <w:tc>
          <w:tcPr>
            <w:tcW w:w="2223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8D54B8" w:rsidRPr="00A5143A" w:rsidRDefault="008D54B8" w:rsidP="008D54B8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н</w:t>
            </w:r>
            <w:r w:rsidRPr="00A5143A">
              <w:rPr>
                <w:color w:val="000000"/>
                <w:spacing w:val="-1"/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1321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8D54B8" w:rsidRPr="00A5143A" w:rsidRDefault="008D54B8" w:rsidP="008D54B8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  <w:p w:rsidR="008D54B8" w:rsidRPr="00A5143A" w:rsidRDefault="008D54B8" w:rsidP="008D54B8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  <w:p w:rsidR="008D54B8" w:rsidRPr="00A5143A" w:rsidRDefault="008D54B8" w:rsidP="008D54B8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D54B8" w:rsidRPr="007A232C" w:rsidRDefault="008D54B8" w:rsidP="008D54B8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-</w:t>
            </w:r>
          </w:p>
          <w:p w:rsidR="008D54B8" w:rsidRPr="007A232C" w:rsidRDefault="008D54B8" w:rsidP="008D54B8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8D54B8" w:rsidRDefault="008D54B8" w:rsidP="008D54B8">
            <w:r w:rsidRPr="00B87ED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8D54B8" w:rsidRDefault="008D54B8" w:rsidP="008D54B8">
            <w:r w:rsidRPr="00B87ED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8D54B8" w:rsidRDefault="008D54B8" w:rsidP="008D54B8">
            <w:r w:rsidRPr="00B87ED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D54B8" w:rsidRPr="007A232C" w:rsidRDefault="008D54B8" w:rsidP="008D54B8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под индивидуальное жилищное строительство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D54B8" w:rsidRPr="007A232C" w:rsidRDefault="008D54B8" w:rsidP="008D54B8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1032,0</w:t>
            </w:r>
          </w:p>
          <w:p w:rsidR="008D54B8" w:rsidRPr="007A232C" w:rsidRDefault="008D54B8" w:rsidP="008D54B8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D54B8" w:rsidRPr="007A232C" w:rsidRDefault="008D54B8" w:rsidP="008D54B8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Россия </w:t>
            </w:r>
          </w:p>
          <w:p w:rsidR="008D54B8" w:rsidRPr="007A232C" w:rsidRDefault="008D54B8" w:rsidP="008D54B8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double" w:sz="2" w:space="0" w:color="auto"/>
            </w:tcBorders>
          </w:tcPr>
          <w:p w:rsidR="008D54B8" w:rsidRPr="007A232C" w:rsidRDefault="008D54B8" w:rsidP="008D54B8">
            <w:pPr>
              <w:spacing w:before="1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-</w:t>
            </w:r>
          </w:p>
        </w:tc>
        <w:tc>
          <w:tcPr>
            <w:tcW w:w="1363" w:type="dxa"/>
            <w:vMerge w:val="restart"/>
          </w:tcPr>
          <w:p w:rsidR="008D54B8" w:rsidRPr="007A232C" w:rsidRDefault="008D54B8" w:rsidP="008D54B8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right w:val="double" w:sz="2" w:space="0" w:color="auto"/>
            </w:tcBorders>
          </w:tcPr>
          <w:p w:rsidR="008D54B8" w:rsidRPr="007A232C" w:rsidRDefault="008D54B8" w:rsidP="008D54B8">
            <w:pPr>
              <w:spacing w:before="1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-</w:t>
            </w:r>
          </w:p>
        </w:tc>
      </w:tr>
      <w:tr w:rsidR="003E1956" w:rsidRPr="007A232C" w:rsidTr="00D31FBC">
        <w:trPr>
          <w:trHeight w:val="223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3E1956" w:rsidRPr="00A5143A" w:rsidRDefault="003E1956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3E1956" w:rsidRPr="00A5143A" w:rsidRDefault="003E1956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E1956" w:rsidRPr="007A232C" w:rsidRDefault="003E1956" w:rsidP="00AC55F5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3E1956" w:rsidRPr="007A232C" w:rsidRDefault="003E1956" w:rsidP="00AC55F5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E1956" w:rsidRPr="007A232C" w:rsidRDefault="003E1956" w:rsidP="00AC55F5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E1956" w:rsidRPr="007A232C" w:rsidRDefault="003E1956" w:rsidP="00AC55F5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E1956" w:rsidRPr="007A232C" w:rsidRDefault="003E1956" w:rsidP="003C0BFC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E1956" w:rsidRPr="007A232C" w:rsidRDefault="003E1956" w:rsidP="003C0BFC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51,4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E1956" w:rsidRPr="007A232C" w:rsidRDefault="003E1956" w:rsidP="003C0BFC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double" w:sz="2" w:space="0" w:color="auto"/>
            </w:tcBorders>
          </w:tcPr>
          <w:p w:rsidR="003E1956" w:rsidRPr="007A232C" w:rsidRDefault="003E1956" w:rsidP="00AC55F5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3E1956" w:rsidRPr="007A232C" w:rsidRDefault="003E1956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3E1956" w:rsidRPr="007A232C" w:rsidRDefault="003E1956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3E1956" w:rsidRPr="007A232C" w:rsidTr="00D31FBC">
        <w:trPr>
          <w:trHeight w:val="377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3E1956" w:rsidRPr="00A5143A" w:rsidRDefault="003E1956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3E1956" w:rsidRPr="00A5143A" w:rsidRDefault="003E1956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E1956" w:rsidRPr="007A232C" w:rsidRDefault="003E1956" w:rsidP="00AC55F5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3E1956" w:rsidRPr="007A232C" w:rsidRDefault="003E1956" w:rsidP="00AC55F5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E1956" w:rsidRPr="007A232C" w:rsidRDefault="003E1956" w:rsidP="00AC55F5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E1956" w:rsidRPr="007A232C" w:rsidRDefault="003E1956" w:rsidP="00AC55F5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E1956" w:rsidRPr="007A232C" w:rsidRDefault="003E1956" w:rsidP="003C0BFC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E1956" w:rsidRPr="007A232C" w:rsidRDefault="003E1956" w:rsidP="003C0BFC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E1956" w:rsidRPr="007A232C" w:rsidRDefault="003E1956" w:rsidP="003C0BFC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double" w:sz="2" w:space="0" w:color="auto"/>
            </w:tcBorders>
          </w:tcPr>
          <w:p w:rsidR="003E1956" w:rsidRPr="007A232C" w:rsidRDefault="003E1956" w:rsidP="00AC55F5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3E1956" w:rsidRPr="007A232C" w:rsidRDefault="003E1956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3E1956" w:rsidRPr="007A232C" w:rsidRDefault="003E1956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3E1956" w:rsidRPr="007A232C" w:rsidTr="00D31FBC">
        <w:trPr>
          <w:trHeight w:val="172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3E1956" w:rsidRPr="00A5143A" w:rsidRDefault="003E1956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3E1956" w:rsidRPr="00A5143A" w:rsidRDefault="003E1956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E1956" w:rsidRPr="007A232C" w:rsidRDefault="003E1956" w:rsidP="00AC55F5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3E1956" w:rsidRPr="007A232C" w:rsidRDefault="003E1956" w:rsidP="00AC55F5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E1956" w:rsidRPr="007A232C" w:rsidRDefault="003E1956" w:rsidP="00AC55F5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E1956" w:rsidRPr="007A232C" w:rsidRDefault="003E1956" w:rsidP="00AC55F5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E1956" w:rsidRPr="007A232C" w:rsidRDefault="003E1956" w:rsidP="003C0BFC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E1956" w:rsidRPr="007A232C" w:rsidRDefault="003E1956" w:rsidP="003C0BFC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90,6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E1956" w:rsidRPr="007A232C" w:rsidRDefault="003E1956" w:rsidP="003C0BFC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double" w:sz="2" w:space="0" w:color="auto"/>
            </w:tcBorders>
          </w:tcPr>
          <w:p w:rsidR="003E1956" w:rsidRPr="007A232C" w:rsidRDefault="003E1956" w:rsidP="00AC55F5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3E1956" w:rsidRPr="007A232C" w:rsidRDefault="003E1956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3E1956" w:rsidRPr="007A232C" w:rsidRDefault="003E1956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3E1956" w:rsidRPr="007A232C" w:rsidTr="00D31FBC">
        <w:trPr>
          <w:trHeight w:val="274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3E1956" w:rsidRPr="00A5143A" w:rsidRDefault="003E1956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3E1956" w:rsidRPr="00A5143A" w:rsidRDefault="003E1956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E1956" w:rsidRPr="007A232C" w:rsidRDefault="003E1956" w:rsidP="00AC55F5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3E1956" w:rsidRPr="007A232C" w:rsidRDefault="003E1956" w:rsidP="00AC55F5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E1956" w:rsidRPr="007A232C" w:rsidRDefault="003E1956" w:rsidP="00AC55F5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E1956" w:rsidRPr="007A232C" w:rsidRDefault="003E1956" w:rsidP="00AC55F5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E1956" w:rsidRPr="007A232C" w:rsidRDefault="003E1956" w:rsidP="003C0BFC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E1956" w:rsidRPr="007A232C" w:rsidRDefault="003E1956" w:rsidP="003C0BFC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18,8 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E1956" w:rsidRPr="007A232C" w:rsidRDefault="003E1956" w:rsidP="003C0BFC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double" w:sz="2" w:space="0" w:color="auto"/>
            </w:tcBorders>
          </w:tcPr>
          <w:p w:rsidR="003E1956" w:rsidRPr="007A232C" w:rsidRDefault="003E1956" w:rsidP="00AC55F5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3E1956" w:rsidRPr="007A232C" w:rsidRDefault="003E1956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3E1956" w:rsidRPr="007A232C" w:rsidRDefault="003E1956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8D54B8" w:rsidRPr="007A232C" w:rsidTr="008D54B8">
        <w:trPr>
          <w:trHeight w:val="416"/>
          <w:jc w:val="center"/>
        </w:trPr>
        <w:tc>
          <w:tcPr>
            <w:tcW w:w="2223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8D54B8" w:rsidRPr="00A5143A" w:rsidRDefault="008D54B8" w:rsidP="008D54B8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21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8D54B8" w:rsidRPr="00A5143A" w:rsidRDefault="008D54B8" w:rsidP="008D54B8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  <w:p w:rsidR="008D54B8" w:rsidRPr="00A5143A" w:rsidRDefault="008D54B8" w:rsidP="008D54B8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D54B8" w:rsidRPr="007A232C" w:rsidRDefault="008D54B8" w:rsidP="008D54B8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8D54B8" w:rsidRDefault="008D54B8" w:rsidP="008D54B8">
            <w:r w:rsidRPr="00F057A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8D54B8" w:rsidRDefault="008D54B8" w:rsidP="008D54B8">
            <w:r w:rsidRPr="00F057A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double" w:sz="2" w:space="0" w:color="auto"/>
            </w:tcBorders>
          </w:tcPr>
          <w:p w:rsidR="008D54B8" w:rsidRDefault="008D54B8" w:rsidP="008D54B8">
            <w:r w:rsidRPr="00F057A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right w:val="double" w:sz="2" w:space="0" w:color="auto"/>
            </w:tcBorders>
            <w:vAlign w:val="center"/>
          </w:tcPr>
          <w:p w:rsidR="008D54B8" w:rsidRPr="007A232C" w:rsidRDefault="008D54B8" w:rsidP="008D54B8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под индивидуальное жилищное строительство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D54B8" w:rsidRPr="007A232C" w:rsidRDefault="008D54B8" w:rsidP="008D54B8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1032,0</w:t>
            </w:r>
          </w:p>
          <w:p w:rsidR="008D54B8" w:rsidRPr="007A232C" w:rsidRDefault="008D54B8" w:rsidP="008D54B8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D54B8" w:rsidRPr="007A232C" w:rsidRDefault="008D54B8" w:rsidP="008D54B8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Россия </w:t>
            </w:r>
          </w:p>
          <w:p w:rsidR="008D54B8" w:rsidRPr="007A232C" w:rsidRDefault="008D54B8" w:rsidP="008D54B8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double" w:sz="2" w:space="0" w:color="auto"/>
            </w:tcBorders>
          </w:tcPr>
          <w:p w:rsidR="008D54B8" w:rsidRPr="007A232C" w:rsidRDefault="008D54B8" w:rsidP="008D54B8">
            <w:pPr>
              <w:spacing w:before="1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-</w:t>
            </w:r>
          </w:p>
        </w:tc>
        <w:tc>
          <w:tcPr>
            <w:tcW w:w="1363" w:type="dxa"/>
            <w:vMerge w:val="restart"/>
          </w:tcPr>
          <w:p w:rsidR="008D54B8" w:rsidRPr="007A232C" w:rsidRDefault="008D54B8" w:rsidP="008D54B8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right w:val="double" w:sz="2" w:space="0" w:color="auto"/>
            </w:tcBorders>
          </w:tcPr>
          <w:p w:rsidR="008D54B8" w:rsidRPr="007A232C" w:rsidRDefault="008D54B8" w:rsidP="008D54B8">
            <w:pPr>
              <w:spacing w:before="1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-</w:t>
            </w:r>
          </w:p>
        </w:tc>
      </w:tr>
      <w:tr w:rsidR="006C7A44" w:rsidRPr="007A232C" w:rsidTr="00D31FBC">
        <w:trPr>
          <w:trHeight w:val="86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6C7A44" w:rsidRDefault="006C7A44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6C7A44" w:rsidRPr="00A5143A" w:rsidRDefault="006C7A44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C7A44" w:rsidRPr="007A232C" w:rsidRDefault="006C7A44" w:rsidP="00AA718F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6C7A44" w:rsidRPr="007A232C" w:rsidRDefault="006C7A44" w:rsidP="00AC55F5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C7A44" w:rsidRPr="007A232C" w:rsidRDefault="006C7A44" w:rsidP="00AC55F5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</w:tcBorders>
            <w:vAlign w:val="center"/>
          </w:tcPr>
          <w:p w:rsidR="006C7A44" w:rsidRPr="007A232C" w:rsidRDefault="006C7A44" w:rsidP="006D39BE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double" w:sz="2" w:space="0" w:color="auto"/>
            </w:tcBorders>
            <w:vAlign w:val="center"/>
          </w:tcPr>
          <w:p w:rsidR="006C7A44" w:rsidRPr="007A232C" w:rsidRDefault="006C7A44" w:rsidP="00826A87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C7A44" w:rsidRPr="007A232C" w:rsidRDefault="006C7A44" w:rsidP="00826A87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51,4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C7A44" w:rsidRPr="007A232C" w:rsidRDefault="006C7A44" w:rsidP="00826A87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double" w:sz="2" w:space="0" w:color="auto"/>
            </w:tcBorders>
          </w:tcPr>
          <w:p w:rsidR="006C7A44" w:rsidRPr="007A232C" w:rsidRDefault="006C7A44" w:rsidP="00AC55F5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6C7A44" w:rsidRPr="007A232C" w:rsidRDefault="006C7A44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6C7A44" w:rsidRPr="007A232C" w:rsidRDefault="006C7A44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6C7A44" w:rsidRPr="007A232C" w:rsidTr="00D31FBC">
        <w:trPr>
          <w:trHeight w:val="103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6C7A44" w:rsidRDefault="006C7A44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6C7A44" w:rsidRPr="00A5143A" w:rsidRDefault="006C7A44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C7A44" w:rsidRPr="007A232C" w:rsidRDefault="006C7A44" w:rsidP="00AA718F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6C7A44" w:rsidRPr="007A232C" w:rsidRDefault="006C7A44" w:rsidP="00AC55F5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C7A44" w:rsidRPr="007A232C" w:rsidRDefault="006C7A44" w:rsidP="00AC55F5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</w:tcBorders>
            <w:vAlign w:val="center"/>
          </w:tcPr>
          <w:p w:rsidR="006C7A44" w:rsidRPr="007A232C" w:rsidRDefault="006C7A44" w:rsidP="006D39BE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double" w:sz="2" w:space="0" w:color="auto"/>
            </w:tcBorders>
            <w:vAlign w:val="center"/>
          </w:tcPr>
          <w:p w:rsidR="006C7A44" w:rsidRPr="007A232C" w:rsidRDefault="006C7A44" w:rsidP="00826A87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C7A44" w:rsidRPr="007A232C" w:rsidRDefault="003E1956" w:rsidP="00826A87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C7A44" w:rsidRPr="007A232C" w:rsidRDefault="006C7A44" w:rsidP="00826A87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double" w:sz="2" w:space="0" w:color="auto"/>
            </w:tcBorders>
          </w:tcPr>
          <w:p w:rsidR="006C7A44" w:rsidRPr="007A232C" w:rsidRDefault="006C7A44" w:rsidP="00AC55F5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6C7A44" w:rsidRPr="007A232C" w:rsidRDefault="006C7A44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6C7A44" w:rsidRPr="007A232C" w:rsidRDefault="006C7A44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6C7A44" w:rsidRPr="007A232C" w:rsidTr="00D31FBC">
        <w:trPr>
          <w:trHeight w:val="154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6C7A44" w:rsidRDefault="006C7A44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6C7A44" w:rsidRPr="00A5143A" w:rsidRDefault="006C7A44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C7A44" w:rsidRPr="007A232C" w:rsidRDefault="006C7A44" w:rsidP="00AA718F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6C7A44" w:rsidRPr="007A232C" w:rsidRDefault="006C7A44" w:rsidP="00AC55F5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C7A44" w:rsidRPr="007A232C" w:rsidRDefault="006C7A44" w:rsidP="00AC55F5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</w:tcBorders>
            <w:vAlign w:val="center"/>
          </w:tcPr>
          <w:p w:rsidR="006C7A44" w:rsidRPr="007A232C" w:rsidRDefault="006C7A44" w:rsidP="006D39BE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double" w:sz="2" w:space="0" w:color="auto"/>
            </w:tcBorders>
            <w:vAlign w:val="center"/>
          </w:tcPr>
          <w:p w:rsidR="006C7A44" w:rsidRPr="007A232C" w:rsidRDefault="006C7A44" w:rsidP="00826A87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C7A44" w:rsidRPr="007A232C" w:rsidRDefault="006C7A44" w:rsidP="00826A87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90,6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C7A44" w:rsidRPr="007A232C" w:rsidRDefault="006C7A44" w:rsidP="00826A87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double" w:sz="2" w:space="0" w:color="auto"/>
            </w:tcBorders>
          </w:tcPr>
          <w:p w:rsidR="006C7A44" w:rsidRPr="007A232C" w:rsidRDefault="006C7A44" w:rsidP="00AC55F5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6C7A44" w:rsidRPr="007A232C" w:rsidRDefault="006C7A44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6C7A44" w:rsidRPr="007A232C" w:rsidRDefault="006C7A44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6C7A44" w:rsidRPr="007A232C" w:rsidTr="00D31FBC">
        <w:trPr>
          <w:trHeight w:val="154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6C7A44" w:rsidRDefault="006C7A44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6C7A44" w:rsidRPr="00A5143A" w:rsidRDefault="006C7A44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C7A44" w:rsidRPr="007A232C" w:rsidRDefault="006C7A44" w:rsidP="00AA718F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6C7A44" w:rsidRPr="007A232C" w:rsidRDefault="006C7A44" w:rsidP="00AC55F5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C7A44" w:rsidRPr="007A232C" w:rsidRDefault="006C7A44" w:rsidP="00AC55F5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</w:tcBorders>
            <w:vAlign w:val="center"/>
          </w:tcPr>
          <w:p w:rsidR="006C7A44" w:rsidRPr="007A232C" w:rsidRDefault="006C7A44" w:rsidP="006D39BE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double" w:sz="2" w:space="0" w:color="auto"/>
            </w:tcBorders>
            <w:vAlign w:val="center"/>
          </w:tcPr>
          <w:p w:rsidR="006C7A44" w:rsidRPr="007A232C" w:rsidRDefault="006C7A44" w:rsidP="00826A87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C7A44" w:rsidRPr="007A232C" w:rsidRDefault="006C7A44" w:rsidP="00826A87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18,8 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C7A44" w:rsidRPr="007A232C" w:rsidRDefault="006C7A44" w:rsidP="00826A87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double" w:sz="2" w:space="0" w:color="auto"/>
            </w:tcBorders>
          </w:tcPr>
          <w:p w:rsidR="006C7A44" w:rsidRPr="007A232C" w:rsidRDefault="006C7A44" w:rsidP="00AC55F5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6C7A44" w:rsidRPr="007A232C" w:rsidRDefault="006C7A44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6C7A44" w:rsidRPr="007A232C" w:rsidRDefault="006C7A44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3C0BFC" w:rsidRPr="007A232C" w:rsidTr="00D31FBC">
        <w:trPr>
          <w:trHeight w:val="463"/>
          <w:jc w:val="center"/>
        </w:trPr>
        <w:tc>
          <w:tcPr>
            <w:tcW w:w="2223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3C0BFC" w:rsidRPr="003C0BFC" w:rsidRDefault="003C0BFC" w:rsidP="003C0BFC">
            <w:pPr>
              <w:shd w:val="clear" w:color="auto" w:fill="FFFFFF"/>
              <w:spacing w:before="160"/>
              <w:rPr>
                <w:b/>
                <w:color w:val="000000"/>
                <w:spacing w:val="-1"/>
                <w:sz w:val="22"/>
                <w:szCs w:val="22"/>
              </w:rPr>
            </w:pPr>
            <w:r w:rsidRPr="003C0BFC">
              <w:rPr>
                <w:b/>
                <w:color w:val="000000"/>
                <w:spacing w:val="-1"/>
                <w:sz w:val="22"/>
                <w:szCs w:val="22"/>
              </w:rPr>
              <w:t>Гусарова А.А.</w:t>
            </w:r>
          </w:p>
          <w:p w:rsidR="003C0BFC" w:rsidRPr="00A5143A" w:rsidRDefault="003C0BFC" w:rsidP="003C0BFC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3C0BFC" w:rsidRDefault="003C0BFC" w:rsidP="003C0B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опеки и попечительства</w:t>
            </w:r>
          </w:p>
          <w:p w:rsidR="003C0BFC" w:rsidRPr="00A5143A" w:rsidRDefault="003C0BFC" w:rsidP="003C0BFC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C0BFC" w:rsidRPr="007A232C" w:rsidRDefault="003C0BFC" w:rsidP="003C0BFC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под индивидуальное жилищное строительство</w:t>
            </w:r>
            <w:r w:rsidRPr="007A23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left w:val="double" w:sz="2" w:space="0" w:color="auto"/>
              <w:right w:val="double" w:sz="2" w:space="0" w:color="auto"/>
            </w:tcBorders>
          </w:tcPr>
          <w:p w:rsidR="003C0BFC" w:rsidRDefault="003C0BFC" w:rsidP="003C0BFC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C0BFC" w:rsidRPr="007A232C" w:rsidRDefault="003C0BFC" w:rsidP="003C0BFC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C0BFC" w:rsidRPr="007A232C" w:rsidRDefault="003C0BFC" w:rsidP="003C0BFC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1032,0</w:t>
            </w:r>
          </w:p>
        </w:tc>
        <w:tc>
          <w:tcPr>
            <w:tcW w:w="1134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C0BFC" w:rsidRPr="007A232C" w:rsidRDefault="003C0BFC" w:rsidP="003C0BFC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C0BFC" w:rsidRPr="007A232C" w:rsidRDefault="003C0BFC" w:rsidP="003C0BFC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C0BFC" w:rsidRPr="007A232C" w:rsidRDefault="003C0BFC" w:rsidP="003C0BFC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C0BFC" w:rsidRPr="007A232C" w:rsidRDefault="003C0BFC" w:rsidP="003C0BFC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left w:val="double" w:sz="2" w:space="0" w:color="auto"/>
            </w:tcBorders>
          </w:tcPr>
          <w:p w:rsidR="003C0BFC" w:rsidRDefault="003C0BFC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  <w:p w:rsidR="003C0BFC" w:rsidRDefault="003C0BFC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  <w:p w:rsidR="003C0BFC" w:rsidRDefault="003C0BFC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  <w:p w:rsidR="003C0BFC" w:rsidRDefault="003C0BFC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  <w:p w:rsidR="003C0BFC" w:rsidRPr="007A232C" w:rsidRDefault="003C0BFC" w:rsidP="00574BF2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3" w:type="dxa"/>
            <w:vMerge w:val="restart"/>
          </w:tcPr>
          <w:p w:rsidR="003C0BFC" w:rsidRDefault="003C0BFC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  <w:p w:rsidR="003C0BFC" w:rsidRDefault="003C0BFC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  <w:p w:rsidR="003C0BFC" w:rsidRDefault="003C0BFC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  <w:p w:rsidR="003C0BFC" w:rsidRDefault="003C0BFC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  <w:p w:rsidR="003C0BFC" w:rsidRDefault="008D54B8" w:rsidP="00574BF2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</w:t>
            </w:r>
            <w:r w:rsidR="003C0BFC">
              <w:rPr>
                <w:sz w:val="20"/>
                <w:szCs w:val="20"/>
              </w:rPr>
              <w:t>677,79</w:t>
            </w:r>
          </w:p>
        </w:tc>
        <w:tc>
          <w:tcPr>
            <w:tcW w:w="1418" w:type="dxa"/>
            <w:vMerge w:val="restart"/>
            <w:tcBorders>
              <w:right w:val="double" w:sz="2" w:space="0" w:color="auto"/>
            </w:tcBorders>
          </w:tcPr>
          <w:p w:rsidR="003C0BFC" w:rsidRDefault="003C0BFC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  <w:p w:rsidR="003C0BFC" w:rsidRDefault="003C0BFC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  <w:p w:rsidR="003C0BFC" w:rsidRDefault="003C0BFC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  <w:p w:rsidR="003C0BFC" w:rsidRDefault="003C0BFC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  <w:p w:rsidR="003C0BFC" w:rsidRPr="007A232C" w:rsidRDefault="003C0BFC" w:rsidP="00574BF2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C0BFC" w:rsidRPr="007A232C" w:rsidTr="00D31FBC">
        <w:trPr>
          <w:trHeight w:val="463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3C0BFC" w:rsidRDefault="003C0BFC" w:rsidP="003C0BFC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3C0BFC" w:rsidRDefault="003C0BFC" w:rsidP="003C0BFC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C0BFC" w:rsidRPr="007A232C" w:rsidRDefault="003C0BFC" w:rsidP="003C0BFC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квартира </w:t>
            </w:r>
          </w:p>
          <w:p w:rsidR="003C0BFC" w:rsidRPr="007A232C" w:rsidRDefault="003C0BFC" w:rsidP="003C0BFC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uble" w:sz="2" w:space="0" w:color="auto"/>
              <w:right w:val="double" w:sz="2" w:space="0" w:color="auto"/>
            </w:tcBorders>
          </w:tcPr>
          <w:p w:rsidR="003C0BFC" w:rsidRDefault="003C0BFC" w:rsidP="003C0BFC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C0BFC" w:rsidRPr="007A232C" w:rsidRDefault="003C0BFC" w:rsidP="003C0BFC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C0BFC" w:rsidRPr="007A232C" w:rsidRDefault="003C0BFC" w:rsidP="003C0BFC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1134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C0BFC" w:rsidRPr="007A232C" w:rsidRDefault="003C0BFC" w:rsidP="003C0BFC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C0BFC" w:rsidRPr="007A232C" w:rsidRDefault="003C0BFC" w:rsidP="003C0BFC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C0BFC" w:rsidRPr="007A232C" w:rsidRDefault="003C0BFC" w:rsidP="003C0BFC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18,8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C0BFC" w:rsidRPr="007A232C" w:rsidRDefault="003C0BFC" w:rsidP="003C0BFC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double" w:sz="2" w:space="0" w:color="auto"/>
            </w:tcBorders>
          </w:tcPr>
          <w:p w:rsidR="003C0BFC" w:rsidRPr="007A232C" w:rsidRDefault="003C0BFC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3C0BFC" w:rsidRDefault="003C0BFC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3C0BFC" w:rsidRPr="007A232C" w:rsidRDefault="003C0BFC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3C0BFC" w:rsidRPr="007A232C" w:rsidTr="00D31FBC">
        <w:trPr>
          <w:trHeight w:val="463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3C0BFC" w:rsidRDefault="003C0BFC" w:rsidP="003C0BFC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3C0BFC" w:rsidRDefault="003C0BFC" w:rsidP="003C0BFC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C0BFC" w:rsidRPr="007A232C" w:rsidRDefault="003C0BFC" w:rsidP="003C0BFC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tcBorders>
              <w:left w:val="double" w:sz="2" w:space="0" w:color="auto"/>
              <w:right w:val="double" w:sz="2" w:space="0" w:color="auto"/>
            </w:tcBorders>
          </w:tcPr>
          <w:p w:rsidR="003C0BFC" w:rsidRDefault="003C0BFC" w:rsidP="003C0BFC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3C0BFC" w:rsidRDefault="003C0BFC" w:rsidP="003C0BFC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3C0BFC" w:rsidRDefault="003C0BFC" w:rsidP="003C0BFC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C0BFC" w:rsidRPr="007A232C" w:rsidRDefault="003C0BFC" w:rsidP="003C0BFC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C0BFC" w:rsidRPr="007A232C" w:rsidRDefault="003C0BFC" w:rsidP="003C0BFC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lastRenderedPageBreak/>
              <w:t>90,6</w:t>
            </w:r>
          </w:p>
        </w:tc>
        <w:tc>
          <w:tcPr>
            <w:tcW w:w="1134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C0BFC" w:rsidRPr="007A232C" w:rsidRDefault="003C0BFC" w:rsidP="003C0BFC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C0BFC" w:rsidRPr="007A232C" w:rsidRDefault="003C0BFC" w:rsidP="003C0BFC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C0BFC" w:rsidRPr="007A232C" w:rsidRDefault="003C0BFC" w:rsidP="003C0BFC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90,6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C0BFC" w:rsidRPr="007A232C" w:rsidRDefault="003C0BFC" w:rsidP="003C0BFC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double" w:sz="2" w:space="0" w:color="auto"/>
            </w:tcBorders>
          </w:tcPr>
          <w:p w:rsidR="003C0BFC" w:rsidRPr="007A232C" w:rsidRDefault="003C0BFC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3C0BFC" w:rsidRDefault="003C0BFC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3C0BFC" w:rsidRPr="007A232C" w:rsidRDefault="003C0BFC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3C0BFC" w:rsidRPr="007A232C" w:rsidTr="00D31FBC">
        <w:trPr>
          <w:trHeight w:val="463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3C0BFC" w:rsidRDefault="003C0BFC" w:rsidP="003C0BFC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3C0BFC" w:rsidRDefault="003C0BFC" w:rsidP="003C0BFC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C0BFC" w:rsidRPr="007A232C" w:rsidRDefault="003C0BFC" w:rsidP="003C0BFC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3C0BFC" w:rsidRPr="007A232C" w:rsidRDefault="003C0BFC" w:rsidP="003C0BFC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C0BFC" w:rsidRPr="007A232C" w:rsidRDefault="003C0BFC" w:rsidP="003C0BFC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C0BFC" w:rsidRPr="007A232C" w:rsidRDefault="003C0BFC" w:rsidP="003C0BFC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C0BFC" w:rsidRPr="007A232C" w:rsidRDefault="003C0BFC" w:rsidP="003C0BFC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под индивидуальное жилищное строительство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C0BFC" w:rsidRPr="007A232C" w:rsidRDefault="003C0BFC" w:rsidP="003C0BFC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1032,0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C0BFC" w:rsidRPr="007A232C" w:rsidRDefault="003C0BFC" w:rsidP="003C0BFC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double" w:sz="2" w:space="0" w:color="auto"/>
            </w:tcBorders>
          </w:tcPr>
          <w:p w:rsidR="003C0BFC" w:rsidRPr="007A232C" w:rsidRDefault="003C0BFC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3C0BFC" w:rsidRDefault="003C0BFC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3C0BFC" w:rsidRPr="007A232C" w:rsidRDefault="003C0BFC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3C0BFC" w:rsidRPr="007A232C" w:rsidTr="00D31FBC">
        <w:trPr>
          <w:trHeight w:val="463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3C0BFC" w:rsidRDefault="003C0BFC" w:rsidP="003C0BFC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3C0BFC" w:rsidRDefault="003C0BFC" w:rsidP="003C0BFC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C0BFC" w:rsidRPr="007A232C" w:rsidRDefault="003C0BFC" w:rsidP="003C0BFC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3C0BFC" w:rsidRPr="007A232C" w:rsidRDefault="003C0BFC" w:rsidP="003C0BFC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C0BFC" w:rsidRPr="007A232C" w:rsidRDefault="003C0BFC" w:rsidP="003C0BFC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C0BFC" w:rsidRPr="007A232C" w:rsidRDefault="003C0BFC" w:rsidP="003C0BFC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C0BFC" w:rsidRPr="007A232C" w:rsidRDefault="003C0BFC" w:rsidP="003C0BFC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C0BFC" w:rsidRPr="007A232C" w:rsidRDefault="003C0BFC" w:rsidP="003C0BFC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C0BFC" w:rsidRPr="007A232C" w:rsidRDefault="003C0BFC" w:rsidP="003C0BFC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double" w:sz="2" w:space="0" w:color="auto"/>
            </w:tcBorders>
          </w:tcPr>
          <w:p w:rsidR="003C0BFC" w:rsidRPr="007A232C" w:rsidRDefault="003C0BFC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3C0BFC" w:rsidRDefault="003C0BFC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3C0BFC" w:rsidRPr="007A232C" w:rsidRDefault="003C0BFC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3C0BFC" w:rsidRPr="007A232C" w:rsidTr="00D31FBC">
        <w:trPr>
          <w:trHeight w:val="463"/>
          <w:jc w:val="center"/>
        </w:trPr>
        <w:tc>
          <w:tcPr>
            <w:tcW w:w="2223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3C0BFC" w:rsidRPr="00902347" w:rsidRDefault="003C0BFC" w:rsidP="003C0BFC">
            <w:pPr>
              <w:shd w:val="clear" w:color="auto" w:fill="FFFFFF"/>
              <w:spacing w:before="160"/>
              <w:rPr>
                <w:b/>
                <w:color w:val="000000"/>
                <w:spacing w:val="-1"/>
                <w:sz w:val="22"/>
                <w:szCs w:val="22"/>
              </w:rPr>
            </w:pPr>
            <w:r>
              <w:rPr>
                <w:b/>
                <w:color w:val="000000"/>
                <w:spacing w:val="-1"/>
                <w:sz w:val="22"/>
                <w:szCs w:val="22"/>
              </w:rPr>
              <w:t>с</w:t>
            </w:r>
            <w:r w:rsidRPr="001D3CBC">
              <w:rPr>
                <w:color w:val="000000"/>
                <w:spacing w:val="-1"/>
                <w:sz w:val="22"/>
                <w:szCs w:val="22"/>
              </w:rPr>
              <w:t>упруг</w:t>
            </w:r>
          </w:p>
          <w:p w:rsidR="003C0BFC" w:rsidRDefault="003C0BFC" w:rsidP="003C0BFC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  <w:p w:rsidR="003C0BFC" w:rsidRPr="00A5143A" w:rsidRDefault="003C0BFC" w:rsidP="003C0BFC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3C0BFC" w:rsidRPr="00A5143A" w:rsidRDefault="003C0BFC" w:rsidP="003C0BFC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C0BFC" w:rsidRPr="007A232C" w:rsidRDefault="003C0BFC" w:rsidP="003C0BFC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left w:val="double" w:sz="2" w:space="0" w:color="auto"/>
              <w:right w:val="double" w:sz="2" w:space="0" w:color="auto"/>
            </w:tcBorders>
          </w:tcPr>
          <w:p w:rsidR="003C0BFC" w:rsidRDefault="003C0BFC" w:rsidP="003C0BFC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3C0BFC" w:rsidRPr="007A232C" w:rsidRDefault="003C0BFC" w:rsidP="003C0BFC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C0BFC" w:rsidRPr="007A232C" w:rsidRDefault="003C0BFC" w:rsidP="003C0BFC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1134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C0BFC" w:rsidRPr="007A232C" w:rsidRDefault="003C0BFC" w:rsidP="003C0BFC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C0BFC" w:rsidRPr="007A232C" w:rsidRDefault="003C0BFC" w:rsidP="003C0BFC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квартира</w:t>
            </w:r>
          </w:p>
          <w:p w:rsidR="003C0BFC" w:rsidRPr="007A232C" w:rsidRDefault="003C0BFC" w:rsidP="003C0BFC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C0BFC" w:rsidRPr="007A232C" w:rsidRDefault="003C0BFC" w:rsidP="003C0BFC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51,4</w:t>
            </w:r>
          </w:p>
          <w:p w:rsidR="003C0BFC" w:rsidRPr="007A232C" w:rsidRDefault="003C0BFC" w:rsidP="003C0BFC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C0BFC" w:rsidRPr="007A232C" w:rsidRDefault="003C0BFC" w:rsidP="003C0BFC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Россия</w:t>
            </w:r>
          </w:p>
          <w:p w:rsidR="003C0BFC" w:rsidRPr="007A232C" w:rsidRDefault="003C0BFC" w:rsidP="003C0BFC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double" w:sz="2" w:space="0" w:color="auto"/>
            </w:tcBorders>
          </w:tcPr>
          <w:p w:rsidR="003C0BFC" w:rsidRDefault="003C0BFC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  <w:p w:rsidR="003C0BFC" w:rsidRDefault="003C0BFC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  <w:p w:rsidR="003C0BFC" w:rsidRDefault="003C0BFC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  <w:p w:rsidR="003C0BFC" w:rsidRPr="007A232C" w:rsidRDefault="003C0BFC" w:rsidP="00574BF2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3" w:type="dxa"/>
            <w:vMerge w:val="restart"/>
          </w:tcPr>
          <w:p w:rsidR="003C0BFC" w:rsidRDefault="003C0BFC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3C0BFC" w:rsidRDefault="003C0BFC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3C0BFC" w:rsidRDefault="003C0BFC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3C0BFC" w:rsidRDefault="008D54B8" w:rsidP="008D54B8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1811458,11</w:t>
            </w:r>
          </w:p>
          <w:p w:rsidR="008D54B8" w:rsidRDefault="008D54B8" w:rsidP="008D5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(включая доход от продаж имущества)</w:t>
            </w:r>
          </w:p>
          <w:p w:rsidR="008D54B8" w:rsidRPr="007A232C" w:rsidRDefault="008D54B8" w:rsidP="008D54B8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8D54B8" w:rsidRDefault="008D54B8" w:rsidP="008D54B8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right w:val="double" w:sz="2" w:space="0" w:color="auto"/>
            </w:tcBorders>
          </w:tcPr>
          <w:p w:rsidR="003C0BFC" w:rsidRDefault="003C0BFC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  <w:p w:rsidR="003C0BFC" w:rsidRDefault="003C0BFC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  <w:p w:rsidR="003C0BFC" w:rsidRDefault="003C0BFC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  <w:p w:rsidR="003C0BFC" w:rsidRPr="007A232C" w:rsidRDefault="003C0BFC" w:rsidP="00574BF2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C0BFC" w:rsidRPr="007A232C" w:rsidTr="00D31FBC">
        <w:trPr>
          <w:trHeight w:val="463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3C0BFC" w:rsidRPr="00A5143A" w:rsidRDefault="003C0BFC" w:rsidP="003C0BFC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3C0BFC" w:rsidRPr="00A5143A" w:rsidRDefault="003C0BFC" w:rsidP="003C0BFC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C0BFC" w:rsidRPr="007A232C" w:rsidRDefault="003C0BFC" w:rsidP="003C0BFC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под индивидуальное жилищное строительство</w:t>
            </w:r>
          </w:p>
        </w:tc>
        <w:tc>
          <w:tcPr>
            <w:tcW w:w="1275" w:type="dxa"/>
            <w:tcBorders>
              <w:left w:val="double" w:sz="2" w:space="0" w:color="auto"/>
              <w:right w:val="double" w:sz="2" w:space="0" w:color="auto"/>
            </w:tcBorders>
          </w:tcPr>
          <w:p w:rsidR="003C0BFC" w:rsidRDefault="003C0BFC" w:rsidP="003C0BFC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C0BFC" w:rsidRPr="007A232C" w:rsidRDefault="003C0BFC" w:rsidP="003C0BFC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C0BFC" w:rsidRPr="007A232C" w:rsidRDefault="003C0BFC" w:rsidP="003C0BFC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1032,0</w:t>
            </w:r>
          </w:p>
        </w:tc>
        <w:tc>
          <w:tcPr>
            <w:tcW w:w="1134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C0BFC" w:rsidRPr="007A232C" w:rsidRDefault="003C0BFC" w:rsidP="003C0BFC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C0BFC" w:rsidRPr="007A232C" w:rsidRDefault="003C0BFC" w:rsidP="003C0BFC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под индивидуальное жилищное строительство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C0BFC" w:rsidRPr="007A232C" w:rsidRDefault="003C0BFC" w:rsidP="003C0BFC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1032,0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C0BFC" w:rsidRPr="007A232C" w:rsidRDefault="003C0BFC" w:rsidP="003C0BFC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double" w:sz="2" w:space="0" w:color="auto"/>
            </w:tcBorders>
          </w:tcPr>
          <w:p w:rsidR="003C0BFC" w:rsidRPr="007A232C" w:rsidRDefault="003C0BFC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3C0BFC" w:rsidRDefault="003C0BFC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3C0BFC" w:rsidRPr="007A232C" w:rsidRDefault="003C0BFC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3C0BFC" w:rsidRPr="007A232C" w:rsidTr="00D31FBC">
        <w:trPr>
          <w:trHeight w:val="463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3C0BFC" w:rsidRPr="00A5143A" w:rsidRDefault="003C0BFC" w:rsidP="003C0BFC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3C0BFC" w:rsidRPr="00A5143A" w:rsidRDefault="003C0BFC" w:rsidP="003C0BFC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C0BFC" w:rsidRPr="007A232C" w:rsidRDefault="003C0BFC" w:rsidP="003C0BFC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жилой дом</w:t>
            </w:r>
          </w:p>
          <w:p w:rsidR="003C0BFC" w:rsidRPr="007A232C" w:rsidRDefault="003C0BFC" w:rsidP="003C0BFC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uble" w:sz="2" w:space="0" w:color="auto"/>
              <w:right w:val="double" w:sz="2" w:space="0" w:color="auto"/>
            </w:tcBorders>
          </w:tcPr>
          <w:p w:rsidR="003C0BFC" w:rsidRPr="007A232C" w:rsidRDefault="003C0BFC" w:rsidP="003C0BFC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51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C0BFC" w:rsidRPr="007A232C" w:rsidRDefault="003C0BFC" w:rsidP="003C0BFC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90,6</w:t>
            </w:r>
          </w:p>
        </w:tc>
        <w:tc>
          <w:tcPr>
            <w:tcW w:w="1134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C0BFC" w:rsidRPr="007A232C" w:rsidRDefault="003C0BFC" w:rsidP="003C0BFC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C0BFC" w:rsidRPr="007A232C" w:rsidRDefault="003C0BFC" w:rsidP="003C0BFC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C0BFC" w:rsidRPr="007A232C" w:rsidRDefault="003C0BFC" w:rsidP="003C0BFC">
            <w:pPr>
              <w:spacing w:after="60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90,6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C0BFC" w:rsidRPr="007A232C" w:rsidRDefault="003C0BFC" w:rsidP="003C0BFC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double" w:sz="2" w:space="0" w:color="auto"/>
            </w:tcBorders>
          </w:tcPr>
          <w:p w:rsidR="003C0BFC" w:rsidRPr="007A232C" w:rsidRDefault="003C0BFC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3C0BFC" w:rsidRDefault="003C0BFC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3C0BFC" w:rsidRPr="007A232C" w:rsidRDefault="003C0BFC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3C0BFC" w:rsidRPr="007A232C" w:rsidTr="00D31FBC">
        <w:trPr>
          <w:trHeight w:val="463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3C0BFC" w:rsidRPr="00A5143A" w:rsidRDefault="003C0BFC" w:rsidP="003C0BFC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3C0BFC" w:rsidRPr="00A5143A" w:rsidRDefault="003C0BFC" w:rsidP="003C0BFC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C0BFC" w:rsidRPr="007A232C" w:rsidRDefault="003C0BFC" w:rsidP="003C0BFC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75" w:type="dxa"/>
            <w:tcBorders>
              <w:left w:val="double" w:sz="2" w:space="0" w:color="auto"/>
              <w:right w:val="double" w:sz="2" w:space="0" w:color="auto"/>
            </w:tcBorders>
          </w:tcPr>
          <w:p w:rsidR="003C0BFC" w:rsidRDefault="003C0BFC" w:rsidP="003C0BFC">
            <w:pPr>
              <w:spacing w:after="60"/>
              <w:rPr>
                <w:sz w:val="20"/>
                <w:szCs w:val="20"/>
              </w:rPr>
            </w:pPr>
          </w:p>
          <w:p w:rsidR="003C0BFC" w:rsidRPr="007A232C" w:rsidRDefault="003C0BFC" w:rsidP="003C0BFC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C0BFC" w:rsidRPr="007A232C" w:rsidRDefault="003C0BFC" w:rsidP="003C0BFC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18,8</w:t>
            </w:r>
          </w:p>
        </w:tc>
        <w:tc>
          <w:tcPr>
            <w:tcW w:w="1134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C0BFC" w:rsidRPr="007A232C" w:rsidRDefault="003C0BFC" w:rsidP="003C0BFC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C0BFC" w:rsidRPr="007A232C" w:rsidRDefault="003C0BFC" w:rsidP="003C0BFC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C0BFC" w:rsidRPr="007A232C" w:rsidRDefault="003C0BFC" w:rsidP="003C0BFC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C0BFC" w:rsidRPr="007A232C" w:rsidRDefault="003C0BFC" w:rsidP="003C0BFC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</w:tcBorders>
          </w:tcPr>
          <w:p w:rsidR="003C0BFC" w:rsidRPr="007A232C" w:rsidRDefault="003C0BFC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3C0BFC" w:rsidRDefault="003C0BFC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3C0BFC" w:rsidRPr="007A232C" w:rsidRDefault="003C0BFC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3C0BFC" w:rsidRPr="007A232C" w:rsidTr="00D31FBC">
        <w:trPr>
          <w:trHeight w:val="463"/>
          <w:jc w:val="center"/>
        </w:trPr>
        <w:tc>
          <w:tcPr>
            <w:tcW w:w="2223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3C0BFC" w:rsidRPr="00A5143A" w:rsidRDefault="008510C9" w:rsidP="003C0BFC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н</w:t>
            </w:r>
            <w:r w:rsidR="003C0BFC" w:rsidRPr="00A5143A">
              <w:rPr>
                <w:color w:val="000000"/>
                <w:spacing w:val="-1"/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1321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3C0BFC" w:rsidRPr="00A5143A" w:rsidRDefault="003C0BFC" w:rsidP="003C0BFC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  <w:p w:rsidR="003C0BFC" w:rsidRPr="00A5143A" w:rsidRDefault="003C0BFC" w:rsidP="003C0BFC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  <w:p w:rsidR="003C0BFC" w:rsidRPr="00A5143A" w:rsidRDefault="003C0BFC" w:rsidP="003C0BFC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C0BFC" w:rsidRPr="007A232C" w:rsidRDefault="003C0BFC" w:rsidP="003C0BFC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3C0BFC" w:rsidRPr="007A232C" w:rsidRDefault="008D54B8" w:rsidP="003C0BFC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3C0BFC" w:rsidRPr="007A232C" w:rsidRDefault="008D54B8" w:rsidP="003C0BFC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C0BFC" w:rsidRPr="007A232C" w:rsidRDefault="008D54B8" w:rsidP="003C0BFC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C0BFC" w:rsidRPr="007A232C" w:rsidRDefault="008D54B8" w:rsidP="003C0BFC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C0BFC" w:rsidRPr="007A232C" w:rsidRDefault="003C0BFC" w:rsidP="003C0BFC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под индивидуальное жилищное строительство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C0BFC" w:rsidRPr="007A232C" w:rsidRDefault="003C0BFC" w:rsidP="003C0BFC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1032,0</w:t>
            </w:r>
          </w:p>
          <w:p w:rsidR="003C0BFC" w:rsidRPr="007A232C" w:rsidRDefault="003C0BFC" w:rsidP="003C0BFC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C0BFC" w:rsidRPr="007A232C" w:rsidRDefault="003C0BFC" w:rsidP="003C0BFC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Россия </w:t>
            </w:r>
          </w:p>
          <w:p w:rsidR="003C0BFC" w:rsidRPr="007A232C" w:rsidRDefault="003C0BFC" w:rsidP="003C0BFC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double" w:sz="2" w:space="0" w:color="auto"/>
            </w:tcBorders>
          </w:tcPr>
          <w:p w:rsidR="003C0BFC" w:rsidRPr="007A232C" w:rsidRDefault="008D54B8" w:rsidP="00574BF2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3" w:type="dxa"/>
            <w:vMerge w:val="restart"/>
          </w:tcPr>
          <w:p w:rsidR="003C0BFC" w:rsidRDefault="008D54B8" w:rsidP="00574BF2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right w:val="double" w:sz="2" w:space="0" w:color="auto"/>
            </w:tcBorders>
          </w:tcPr>
          <w:p w:rsidR="003C0BFC" w:rsidRPr="007A232C" w:rsidRDefault="008D54B8" w:rsidP="00574BF2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C0BFC" w:rsidRPr="007A232C" w:rsidTr="00D31FBC">
        <w:trPr>
          <w:trHeight w:val="463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3C0BFC" w:rsidRPr="00A5143A" w:rsidRDefault="003C0BFC" w:rsidP="003C0BFC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3C0BFC" w:rsidRPr="00A5143A" w:rsidRDefault="003C0BFC" w:rsidP="003C0BFC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C0BFC" w:rsidRPr="007A232C" w:rsidRDefault="003C0BFC" w:rsidP="003C0BFC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3C0BFC" w:rsidRPr="007A232C" w:rsidRDefault="003C0BFC" w:rsidP="003C0BFC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C0BFC" w:rsidRPr="007A232C" w:rsidRDefault="003C0BFC" w:rsidP="003C0BFC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C0BFC" w:rsidRPr="007A232C" w:rsidRDefault="003C0BFC" w:rsidP="003C0BFC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C0BFC" w:rsidRPr="007A232C" w:rsidRDefault="003C0BFC" w:rsidP="003C0BFC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C0BFC" w:rsidRPr="007A232C" w:rsidRDefault="003C0BFC" w:rsidP="003C0BFC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51,4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C0BFC" w:rsidRPr="007A232C" w:rsidRDefault="003C0BFC" w:rsidP="003C0BFC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double" w:sz="2" w:space="0" w:color="auto"/>
            </w:tcBorders>
          </w:tcPr>
          <w:p w:rsidR="003C0BFC" w:rsidRPr="007A232C" w:rsidRDefault="003C0BFC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3C0BFC" w:rsidRDefault="003C0BFC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3C0BFC" w:rsidRPr="007A232C" w:rsidRDefault="003C0BFC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3C0BFC" w:rsidRPr="007A232C" w:rsidTr="00D31FBC">
        <w:trPr>
          <w:trHeight w:val="463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3C0BFC" w:rsidRPr="00A5143A" w:rsidRDefault="003C0BFC" w:rsidP="003C0BFC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3C0BFC" w:rsidRPr="00A5143A" w:rsidRDefault="003C0BFC" w:rsidP="003C0BFC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C0BFC" w:rsidRPr="007A232C" w:rsidRDefault="003C0BFC" w:rsidP="003C0BFC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3C0BFC" w:rsidRPr="007A232C" w:rsidRDefault="003C0BFC" w:rsidP="003C0BFC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C0BFC" w:rsidRPr="007A232C" w:rsidRDefault="003C0BFC" w:rsidP="003C0BFC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C0BFC" w:rsidRPr="007A232C" w:rsidRDefault="003C0BFC" w:rsidP="003C0BFC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C0BFC" w:rsidRPr="007A232C" w:rsidRDefault="003C0BFC" w:rsidP="003C0BFC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C0BFC" w:rsidRPr="007A232C" w:rsidRDefault="003C0BFC" w:rsidP="003C0BFC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C0BFC" w:rsidRPr="007A232C" w:rsidRDefault="003C0BFC" w:rsidP="003C0BFC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double" w:sz="2" w:space="0" w:color="auto"/>
            </w:tcBorders>
          </w:tcPr>
          <w:p w:rsidR="003C0BFC" w:rsidRPr="007A232C" w:rsidRDefault="003C0BFC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3C0BFC" w:rsidRDefault="003C0BFC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3C0BFC" w:rsidRPr="007A232C" w:rsidRDefault="003C0BFC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3C0BFC" w:rsidRPr="007A232C" w:rsidTr="00D31FBC">
        <w:trPr>
          <w:trHeight w:val="463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3C0BFC" w:rsidRPr="00A5143A" w:rsidRDefault="003C0BFC" w:rsidP="003C0BFC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3C0BFC" w:rsidRPr="00A5143A" w:rsidRDefault="003C0BFC" w:rsidP="003C0BFC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C0BFC" w:rsidRPr="007A232C" w:rsidRDefault="003C0BFC" w:rsidP="003C0BFC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3C0BFC" w:rsidRPr="007A232C" w:rsidRDefault="003C0BFC" w:rsidP="003C0BFC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C0BFC" w:rsidRPr="007A232C" w:rsidRDefault="003C0BFC" w:rsidP="003C0BFC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C0BFC" w:rsidRPr="007A232C" w:rsidRDefault="003C0BFC" w:rsidP="003C0BFC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C0BFC" w:rsidRPr="007A232C" w:rsidRDefault="003C0BFC" w:rsidP="003C0BFC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C0BFC" w:rsidRPr="007A232C" w:rsidRDefault="003C0BFC" w:rsidP="003C0BFC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90,6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C0BFC" w:rsidRPr="007A232C" w:rsidRDefault="003C0BFC" w:rsidP="003C0BFC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double" w:sz="2" w:space="0" w:color="auto"/>
            </w:tcBorders>
          </w:tcPr>
          <w:p w:rsidR="003C0BFC" w:rsidRPr="007A232C" w:rsidRDefault="003C0BFC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3C0BFC" w:rsidRDefault="003C0BFC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3C0BFC" w:rsidRPr="007A232C" w:rsidRDefault="003C0BFC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3C0BFC" w:rsidRPr="007A232C" w:rsidTr="00D31FBC">
        <w:trPr>
          <w:trHeight w:val="463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3C0BFC" w:rsidRPr="00A5143A" w:rsidRDefault="003C0BFC" w:rsidP="003C0BFC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3C0BFC" w:rsidRPr="00A5143A" w:rsidRDefault="003C0BFC" w:rsidP="003C0BFC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C0BFC" w:rsidRPr="007A232C" w:rsidRDefault="003C0BFC" w:rsidP="003C0BFC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3C0BFC" w:rsidRPr="007A232C" w:rsidRDefault="003C0BFC" w:rsidP="003C0BFC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C0BFC" w:rsidRPr="007A232C" w:rsidRDefault="003C0BFC" w:rsidP="003C0BFC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C0BFC" w:rsidRPr="007A232C" w:rsidRDefault="003C0BFC" w:rsidP="003C0BFC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C0BFC" w:rsidRPr="007A232C" w:rsidRDefault="003C0BFC" w:rsidP="003C0BFC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C0BFC" w:rsidRPr="007A232C" w:rsidRDefault="003C0BFC" w:rsidP="003C0BFC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18,8 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C0BFC" w:rsidRPr="007A232C" w:rsidRDefault="003C0BFC" w:rsidP="003C0BFC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double" w:sz="2" w:space="0" w:color="auto"/>
            </w:tcBorders>
          </w:tcPr>
          <w:p w:rsidR="003C0BFC" w:rsidRPr="007A232C" w:rsidRDefault="003C0BFC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3C0BFC" w:rsidRDefault="003C0BFC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3C0BFC" w:rsidRPr="007A232C" w:rsidRDefault="003C0BFC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3C0BFC" w:rsidRPr="007A232C" w:rsidTr="00D31FBC">
        <w:trPr>
          <w:trHeight w:val="463"/>
          <w:jc w:val="center"/>
        </w:trPr>
        <w:tc>
          <w:tcPr>
            <w:tcW w:w="2223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3C0BFC" w:rsidRPr="00A5143A" w:rsidRDefault="008510C9" w:rsidP="003C0BFC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н</w:t>
            </w:r>
            <w:r w:rsidR="003C0BFC">
              <w:rPr>
                <w:color w:val="000000"/>
                <w:spacing w:val="-1"/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1321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3C0BFC" w:rsidRPr="00A5143A" w:rsidRDefault="003C0BFC" w:rsidP="003C0BFC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  <w:p w:rsidR="003C0BFC" w:rsidRPr="00A5143A" w:rsidRDefault="003C0BFC" w:rsidP="003C0BFC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C0BFC" w:rsidRPr="007A232C" w:rsidRDefault="008D54B8" w:rsidP="003C0BFC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3C0BFC" w:rsidRDefault="003C0BFC" w:rsidP="003C0BFC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3C0BFC" w:rsidRDefault="003C0BFC" w:rsidP="003C0BFC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3C0BFC" w:rsidRDefault="008D54B8" w:rsidP="003C0BFC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C0BFC" w:rsidRDefault="003C0BFC" w:rsidP="003C0BFC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3C0BFC" w:rsidRDefault="003C0BFC" w:rsidP="003C0BFC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3C0BFC" w:rsidRPr="007A232C" w:rsidRDefault="003C0BFC" w:rsidP="003C0BFC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C0BFC" w:rsidRPr="007A232C" w:rsidRDefault="008D54B8" w:rsidP="003C0BFC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C0BFC" w:rsidRPr="007A232C" w:rsidRDefault="008D54B8" w:rsidP="003C0BFC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C0BFC" w:rsidRPr="007A232C" w:rsidRDefault="003C0BFC" w:rsidP="003C0BFC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под индивидуальное жилищное строительство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C0BFC" w:rsidRPr="007A232C" w:rsidRDefault="003C0BFC" w:rsidP="003C0BFC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1032,0</w:t>
            </w:r>
          </w:p>
          <w:p w:rsidR="003C0BFC" w:rsidRPr="007A232C" w:rsidRDefault="003C0BFC" w:rsidP="003C0BFC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C0BFC" w:rsidRPr="007A232C" w:rsidRDefault="003C0BFC" w:rsidP="003C0BFC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Россия </w:t>
            </w:r>
          </w:p>
          <w:p w:rsidR="003C0BFC" w:rsidRPr="007A232C" w:rsidRDefault="003C0BFC" w:rsidP="003C0BFC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double" w:sz="2" w:space="0" w:color="auto"/>
            </w:tcBorders>
          </w:tcPr>
          <w:p w:rsidR="003C0BFC" w:rsidRDefault="003C0BFC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  <w:p w:rsidR="003C0BFC" w:rsidRPr="007A232C" w:rsidRDefault="003C0BFC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  <w:p w:rsidR="003C0BFC" w:rsidRPr="007A232C" w:rsidRDefault="003C0BFC" w:rsidP="00574BF2">
            <w:pPr>
              <w:spacing w:before="1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-</w:t>
            </w:r>
          </w:p>
        </w:tc>
        <w:tc>
          <w:tcPr>
            <w:tcW w:w="1363" w:type="dxa"/>
            <w:vMerge w:val="restart"/>
          </w:tcPr>
          <w:p w:rsidR="003C0BFC" w:rsidRDefault="003C0BFC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  <w:p w:rsidR="003C0BFC" w:rsidRDefault="003C0BFC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  <w:p w:rsidR="003C0BFC" w:rsidRDefault="003C0BFC" w:rsidP="00574BF2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C0BFC" w:rsidRDefault="003C0BFC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  <w:p w:rsidR="003C0BFC" w:rsidRDefault="003C0BFC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right w:val="double" w:sz="2" w:space="0" w:color="auto"/>
            </w:tcBorders>
          </w:tcPr>
          <w:p w:rsidR="003C0BFC" w:rsidRDefault="003C0BFC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  <w:p w:rsidR="003C0BFC" w:rsidRDefault="003C0BFC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  <w:p w:rsidR="003C0BFC" w:rsidRPr="007A232C" w:rsidRDefault="003C0BFC" w:rsidP="00574BF2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C0BFC" w:rsidRPr="007A232C" w:rsidTr="00D31FBC">
        <w:trPr>
          <w:trHeight w:val="463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3C0BFC" w:rsidRDefault="003C0BFC" w:rsidP="003C0BFC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3C0BFC" w:rsidRPr="00A5143A" w:rsidRDefault="003C0BFC" w:rsidP="003C0BFC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C0BFC" w:rsidRPr="007A232C" w:rsidRDefault="003C0BFC" w:rsidP="003C0BFC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3C0BFC" w:rsidRPr="007A232C" w:rsidRDefault="003C0BFC" w:rsidP="003C0BFC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C0BFC" w:rsidRPr="007A232C" w:rsidRDefault="003C0BFC" w:rsidP="003C0BFC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C0BFC" w:rsidRPr="007A232C" w:rsidRDefault="003C0BFC" w:rsidP="003C0BFC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C0BFC" w:rsidRPr="007A232C" w:rsidRDefault="003C0BFC" w:rsidP="003C0BFC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C0BFC" w:rsidRPr="007A232C" w:rsidRDefault="003C0BFC" w:rsidP="003C0BFC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51,4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C0BFC" w:rsidRPr="007A232C" w:rsidRDefault="003C0BFC" w:rsidP="003C0BFC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double" w:sz="2" w:space="0" w:color="auto"/>
            </w:tcBorders>
          </w:tcPr>
          <w:p w:rsidR="003C0BFC" w:rsidRPr="007A232C" w:rsidRDefault="003C0BFC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3C0BFC" w:rsidRDefault="003C0BFC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3C0BFC" w:rsidRPr="007A232C" w:rsidRDefault="003C0BFC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3C0BFC" w:rsidRPr="007A232C" w:rsidTr="00D31FBC">
        <w:trPr>
          <w:trHeight w:val="463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3C0BFC" w:rsidRDefault="003C0BFC" w:rsidP="003C0BFC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3C0BFC" w:rsidRPr="00A5143A" w:rsidRDefault="003C0BFC" w:rsidP="003C0BFC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C0BFC" w:rsidRPr="007A232C" w:rsidRDefault="003C0BFC" w:rsidP="003C0BFC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3C0BFC" w:rsidRPr="007A232C" w:rsidRDefault="003C0BFC" w:rsidP="003C0BFC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C0BFC" w:rsidRPr="007A232C" w:rsidRDefault="003C0BFC" w:rsidP="003C0BFC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C0BFC" w:rsidRPr="007A232C" w:rsidRDefault="003C0BFC" w:rsidP="003C0BFC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C0BFC" w:rsidRPr="007A232C" w:rsidRDefault="003C0BFC" w:rsidP="003C0BFC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C0BFC" w:rsidRPr="007A232C" w:rsidRDefault="003C0BFC" w:rsidP="003C0BFC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C0BFC" w:rsidRPr="007A232C" w:rsidRDefault="003C0BFC" w:rsidP="003C0BFC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double" w:sz="2" w:space="0" w:color="auto"/>
            </w:tcBorders>
          </w:tcPr>
          <w:p w:rsidR="003C0BFC" w:rsidRPr="007A232C" w:rsidRDefault="003C0BFC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3C0BFC" w:rsidRDefault="003C0BFC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3C0BFC" w:rsidRPr="007A232C" w:rsidRDefault="003C0BFC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3C0BFC" w:rsidRPr="007A232C" w:rsidTr="00D31FBC">
        <w:trPr>
          <w:trHeight w:val="463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3C0BFC" w:rsidRDefault="003C0BFC" w:rsidP="003C0BFC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3C0BFC" w:rsidRPr="00A5143A" w:rsidRDefault="003C0BFC" w:rsidP="003C0BFC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C0BFC" w:rsidRPr="007A232C" w:rsidRDefault="003C0BFC" w:rsidP="003C0BFC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3C0BFC" w:rsidRPr="007A232C" w:rsidRDefault="003C0BFC" w:rsidP="003C0BFC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C0BFC" w:rsidRPr="007A232C" w:rsidRDefault="003C0BFC" w:rsidP="003C0BFC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C0BFC" w:rsidRPr="007A232C" w:rsidRDefault="003C0BFC" w:rsidP="003C0BFC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C0BFC" w:rsidRPr="007A232C" w:rsidRDefault="003C0BFC" w:rsidP="003C0BFC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C0BFC" w:rsidRPr="007A232C" w:rsidRDefault="003C0BFC" w:rsidP="003C0BFC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90,6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C0BFC" w:rsidRPr="007A232C" w:rsidRDefault="003C0BFC" w:rsidP="003C0BFC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double" w:sz="2" w:space="0" w:color="auto"/>
            </w:tcBorders>
          </w:tcPr>
          <w:p w:rsidR="003C0BFC" w:rsidRPr="007A232C" w:rsidRDefault="003C0BFC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3C0BFC" w:rsidRPr="007A232C" w:rsidRDefault="003C0BFC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3C0BFC" w:rsidRPr="007A232C" w:rsidRDefault="003C0BFC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3C0BFC" w:rsidRPr="007A232C" w:rsidTr="00D31FBC">
        <w:trPr>
          <w:trHeight w:val="463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3C0BFC" w:rsidRDefault="003C0BFC" w:rsidP="003C0BFC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3C0BFC" w:rsidRPr="00A5143A" w:rsidRDefault="003C0BFC" w:rsidP="003C0BFC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C0BFC" w:rsidRPr="007A232C" w:rsidRDefault="003C0BFC" w:rsidP="003C0BFC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3C0BFC" w:rsidRPr="007A232C" w:rsidRDefault="003C0BFC" w:rsidP="003C0BFC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C0BFC" w:rsidRPr="007A232C" w:rsidRDefault="003C0BFC" w:rsidP="003C0BFC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C0BFC" w:rsidRPr="007A232C" w:rsidRDefault="003C0BFC" w:rsidP="003C0BFC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C0BFC" w:rsidRPr="007A232C" w:rsidRDefault="003C0BFC" w:rsidP="003C0BFC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C0BFC" w:rsidRPr="007A232C" w:rsidRDefault="003C0BFC" w:rsidP="003C0BFC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18,8 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C0BFC" w:rsidRPr="007A232C" w:rsidRDefault="003C0BFC" w:rsidP="003C0BFC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double" w:sz="2" w:space="0" w:color="auto"/>
            </w:tcBorders>
          </w:tcPr>
          <w:p w:rsidR="003C0BFC" w:rsidRPr="007A232C" w:rsidRDefault="003C0BFC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3C0BFC" w:rsidRPr="007A232C" w:rsidRDefault="003C0BFC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3C0BFC" w:rsidRPr="007A232C" w:rsidRDefault="003C0BFC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653445" w:rsidRPr="007A232C" w:rsidTr="00D31FBC">
        <w:trPr>
          <w:trHeight w:val="661"/>
          <w:jc w:val="center"/>
        </w:trPr>
        <w:tc>
          <w:tcPr>
            <w:tcW w:w="2223" w:type="dxa"/>
            <w:gridSpan w:val="2"/>
            <w:tcBorders>
              <w:left w:val="double" w:sz="2" w:space="0" w:color="auto"/>
              <w:right w:val="double" w:sz="2" w:space="0" w:color="auto"/>
            </w:tcBorders>
          </w:tcPr>
          <w:p w:rsidR="00653445" w:rsidRDefault="00653445" w:rsidP="00653445">
            <w:pPr>
              <w:shd w:val="clear" w:color="auto" w:fill="FFFFFF"/>
              <w:spacing w:before="160"/>
              <w:rPr>
                <w:b/>
                <w:color w:val="000000"/>
                <w:spacing w:val="-1"/>
                <w:sz w:val="22"/>
                <w:szCs w:val="22"/>
              </w:rPr>
            </w:pPr>
            <w:r>
              <w:rPr>
                <w:b/>
                <w:color w:val="000000"/>
                <w:spacing w:val="-1"/>
                <w:sz w:val="22"/>
                <w:szCs w:val="22"/>
              </w:rPr>
              <w:t>Егорова</w:t>
            </w:r>
            <w:r w:rsidR="008D54B8">
              <w:rPr>
                <w:b/>
                <w:color w:val="000000"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pacing w:val="-1"/>
                <w:sz w:val="22"/>
                <w:szCs w:val="22"/>
              </w:rPr>
              <w:t>Р.И.</w:t>
            </w:r>
          </w:p>
        </w:tc>
        <w:tc>
          <w:tcPr>
            <w:tcW w:w="1321" w:type="dxa"/>
            <w:gridSpan w:val="2"/>
            <w:tcBorders>
              <w:left w:val="double" w:sz="2" w:space="0" w:color="auto"/>
              <w:right w:val="double" w:sz="2" w:space="0" w:color="auto"/>
            </w:tcBorders>
          </w:tcPr>
          <w:p w:rsidR="00653445" w:rsidRDefault="008510C9" w:rsidP="008D50DF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Н</w:t>
            </w:r>
            <w:r w:rsidR="00653445">
              <w:rPr>
                <w:color w:val="000000"/>
                <w:spacing w:val="-1"/>
                <w:sz w:val="22"/>
                <w:szCs w:val="22"/>
              </w:rPr>
              <w:t>ачальник отдела городского хозяйства</w:t>
            </w:r>
          </w:p>
        </w:tc>
        <w:tc>
          <w:tcPr>
            <w:tcW w:w="1701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53445" w:rsidRDefault="00653445" w:rsidP="00B5017D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double" w:sz="2" w:space="0" w:color="auto"/>
              <w:right w:val="double" w:sz="2" w:space="0" w:color="auto"/>
            </w:tcBorders>
          </w:tcPr>
          <w:p w:rsidR="00653445" w:rsidRDefault="00653445" w:rsidP="002D1A99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653445" w:rsidRPr="007A232C" w:rsidRDefault="00653445" w:rsidP="002D1A99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53445" w:rsidRPr="007A232C" w:rsidRDefault="00653445" w:rsidP="002D1A99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1134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53445" w:rsidRPr="007A232C" w:rsidRDefault="00653445" w:rsidP="002D1A99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53445" w:rsidRDefault="00653445" w:rsidP="0022564B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53445" w:rsidRDefault="00653445" w:rsidP="00BB3713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53445" w:rsidRDefault="00653445" w:rsidP="00BB3713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double" w:sz="2" w:space="0" w:color="auto"/>
            </w:tcBorders>
          </w:tcPr>
          <w:p w:rsidR="00525974" w:rsidRDefault="00525974" w:rsidP="008D54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653445" w:rsidRPr="00653445" w:rsidRDefault="00653445" w:rsidP="008D54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GOLF</w:t>
            </w:r>
          </w:p>
        </w:tc>
        <w:tc>
          <w:tcPr>
            <w:tcW w:w="1363" w:type="dxa"/>
          </w:tcPr>
          <w:p w:rsidR="00653445" w:rsidRDefault="008D54B8" w:rsidP="00574BF2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729</w:t>
            </w:r>
            <w:r w:rsidR="00653445">
              <w:rPr>
                <w:sz w:val="20"/>
                <w:szCs w:val="20"/>
              </w:rPr>
              <w:t>616,57</w:t>
            </w:r>
          </w:p>
        </w:tc>
        <w:tc>
          <w:tcPr>
            <w:tcW w:w="1418" w:type="dxa"/>
            <w:tcBorders>
              <w:right w:val="double" w:sz="2" w:space="0" w:color="auto"/>
            </w:tcBorders>
          </w:tcPr>
          <w:p w:rsidR="00653445" w:rsidRDefault="008D54B8" w:rsidP="008D54B8">
            <w:pPr>
              <w:spacing w:befor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53445" w:rsidRPr="007A232C" w:rsidTr="00D31FBC">
        <w:trPr>
          <w:trHeight w:val="661"/>
          <w:jc w:val="center"/>
        </w:trPr>
        <w:tc>
          <w:tcPr>
            <w:tcW w:w="2223" w:type="dxa"/>
            <w:gridSpan w:val="2"/>
            <w:tcBorders>
              <w:left w:val="double" w:sz="2" w:space="0" w:color="auto"/>
              <w:right w:val="double" w:sz="2" w:space="0" w:color="auto"/>
            </w:tcBorders>
          </w:tcPr>
          <w:p w:rsidR="00653445" w:rsidRPr="00653445" w:rsidRDefault="008510C9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н</w:t>
            </w:r>
            <w:r w:rsidR="00653445" w:rsidRPr="00653445">
              <w:rPr>
                <w:color w:val="000000"/>
                <w:spacing w:val="-1"/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1321" w:type="dxa"/>
            <w:gridSpan w:val="2"/>
            <w:tcBorders>
              <w:left w:val="double" w:sz="2" w:space="0" w:color="auto"/>
              <w:right w:val="double" w:sz="2" w:space="0" w:color="auto"/>
            </w:tcBorders>
          </w:tcPr>
          <w:p w:rsidR="00653445" w:rsidRDefault="00653445" w:rsidP="008D50DF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53445" w:rsidRDefault="008510C9" w:rsidP="00B5017D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double" w:sz="2" w:space="0" w:color="auto"/>
              <w:right w:val="double" w:sz="2" w:space="0" w:color="auto"/>
            </w:tcBorders>
          </w:tcPr>
          <w:p w:rsidR="00653445" w:rsidRPr="007A232C" w:rsidRDefault="008D54B8" w:rsidP="002D1A99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53445" w:rsidRPr="007A232C" w:rsidRDefault="008D54B8" w:rsidP="002D1A99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53445" w:rsidRPr="007A232C" w:rsidRDefault="008D54B8" w:rsidP="002D1A99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53445" w:rsidRDefault="00653445" w:rsidP="00167A12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53445" w:rsidRDefault="00653445" w:rsidP="00167A12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53445" w:rsidRDefault="00653445" w:rsidP="00167A12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double" w:sz="2" w:space="0" w:color="auto"/>
            </w:tcBorders>
          </w:tcPr>
          <w:p w:rsidR="00653445" w:rsidRDefault="008510C9" w:rsidP="00574BF2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3" w:type="dxa"/>
          </w:tcPr>
          <w:p w:rsidR="00653445" w:rsidRDefault="008510C9" w:rsidP="00574BF2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right w:val="double" w:sz="2" w:space="0" w:color="auto"/>
            </w:tcBorders>
          </w:tcPr>
          <w:p w:rsidR="00653445" w:rsidRDefault="008510C9" w:rsidP="00574BF2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53445" w:rsidRPr="007A232C" w:rsidTr="00D31FBC">
        <w:trPr>
          <w:trHeight w:val="661"/>
          <w:jc w:val="center"/>
        </w:trPr>
        <w:tc>
          <w:tcPr>
            <w:tcW w:w="2223" w:type="dxa"/>
            <w:gridSpan w:val="2"/>
            <w:tcBorders>
              <w:left w:val="double" w:sz="2" w:space="0" w:color="auto"/>
              <w:right w:val="double" w:sz="2" w:space="0" w:color="auto"/>
            </w:tcBorders>
          </w:tcPr>
          <w:p w:rsidR="00653445" w:rsidRDefault="00653445" w:rsidP="00574BF2">
            <w:pPr>
              <w:shd w:val="clear" w:color="auto" w:fill="FFFFFF"/>
              <w:spacing w:before="160"/>
              <w:rPr>
                <w:b/>
                <w:color w:val="000000"/>
                <w:spacing w:val="-1"/>
                <w:sz w:val="22"/>
                <w:szCs w:val="22"/>
              </w:rPr>
            </w:pPr>
            <w:r>
              <w:rPr>
                <w:b/>
                <w:color w:val="000000"/>
                <w:spacing w:val="-1"/>
                <w:sz w:val="22"/>
                <w:szCs w:val="22"/>
              </w:rPr>
              <w:t>Железная Н.Н.</w:t>
            </w:r>
          </w:p>
        </w:tc>
        <w:tc>
          <w:tcPr>
            <w:tcW w:w="1321" w:type="dxa"/>
            <w:gridSpan w:val="2"/>
            <w:tcBorders>
              <w:left w:val="double" w:sz="2" w:space="0" w:color="auto"/>
              <w:right w:val="double" w:sz="2" w:space="0" w:color="auto"/>
            </w:tcBorders>
          </w:tcPr>
          <w:p w:rsidR="00653445" w:rsidRDefault="008510C9" w:rsidP="008D50DF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Г</w:t>
            </w:r>
            <w:r w:rsidR="00653445">
              <w:rPr>
                <w:color w:val="000000"/>
                <w:spacing w:val="-1"/>
                <w:sz w:val="22"/>
                <w:szCs w:val="22"/>
              </w:rPr>
              <w:t xml:space="preserve">лавный архитектор </w:t>
            </w:r>
          </w:p>
        </w:tc>
        <w:tc>
          <w:tcPr>
            <w:tcW w:w="1701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53445" w:rsidRDefault="00653445" w:rsidP="00B5017D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double" w:sz="2" w:space="0" w:color="auto"/>
              <w:right w:val="double" w:sz="2" w:space="0" w:color="auto"/>
            </w:tcBorders>
          </w:tcPr>
          <w:p w:rsidR="00653445" w:rsidRDefault="00653445" w:rsidP="002D1A99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653445" w:rsidRPr="007A232C" w:rsidRDefault="00653445" w:rsidP="002D1A99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53445" w:rsidRPr="007A232C" w:rsidRDefault="00653445" w:rsidP="002D1A99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</w:p>
        </w:tc>
        <w:tc>
          <w:tcPr>
            <w:tcW w:w="1134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53445" w:rsidRPr="007A232C" w:rsidRDefault="00653445" w:rsidP="002D1A99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53445" w:rsidRDefault="00653445" w:rsidP="0022564B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53445" w:rsidRDefault="00653445" w:rsidP="00BB3713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1722,0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53445" w:rsidRDefault="00653445" w:rsidP="00BB3713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double" w:sz="2" w:space="0" w:color="auto"/>
            </w:tcBorders>
          </w:tcPr>
          <w:p w:rsidR="00525974" w:rsidRDefault="00525974" w:rsidP="008D54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653445" w:rsidRDefault="00653445" w:rsidP="008D54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ГРАНТА 219010</w:t>
            </w:r>
          </w:p>
        </w:tc>
        <w:tc>
          <w:tcPr>
            <w:tcW w:w="1363" w:type="dxa"/>
          </w:tcPr>
          <w:p w:rsidR="00653445" w:rsidRDefault="008D54B8" w:rsidP="00574BF2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</w:t>
            </w:r>
            <w:r w:rsidR="00653445">
              <w:rPr>
                <w:sz w:val="20"/>
                <w:szCs w:val="20"/>
              </w:rPr>
              <w:t>850,46</w:t>
            </w:r>
          </w:p>
        </w:tc>
        <w:tc>
          <w:tcPr>
            <w:tcW w:w="1418" w:type="dxa"/>
            <w:tcBorders>
              <w:right w:val="double" w:sz="2" w:space="0" w:color="auto"/>
            </w:tcBorders>
          </w:tcPr>
          <w:p w:rsidR="00653445" w:rsidRDefault="008D54B8" w:rsidP="00574BF2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B06E1" w:rsidRPr="007A232C" w:rsidTr="00D31FBC">
        <w:trPr>
          <w:trHeight w:val="661"/>
          <w:jc w:val="center"/>
        </w:trPr>
        <w:tc>
          <w:tcPr>
            <w:tcW w:w="2223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8B06E1" w:rsidRDefault="008B06E1" w:rsidP="00574BF2">
            <w:pPr>
              <w:shd w:val="clear" w:color="auto" w:fill="FFFFFF"/>
              <w:spacing w:before="160"/>
              <w:rPr>
                <w:b/>
                <w:color w:val="000000"/>
                <w:spacing w:val="-1"/>
                <w:sz w:val="22"/>
                <w:szCs w:val="22"/>
              </w:rPr>
            </w:pPr>
            <w:r>
              <w:rPr>
                <w:b/>
                <w:color w:val="000000"/>
                <w:spacing w:val="-1"/>
                <w:sz w:val="22"/>
                <w:szCs w:val="22"/>
              </w:rPr>
              <w:t>с</w:t>
            </w:r>
            <w:r w:rsidRPr="00653445">
              <w:rPr>
                <w:color w:val="000000"/>
                <w:spacing w:val="-1"/>
                <w:sz w:val="22"/>
                <w:szCs w:val="22"/>
              </w:rPr>
              <w:t>упруг</w:t>
            </w:r>
          </w:p>
        </w:tc>
        <w:tc>
          <w:tcPr>
            <w:tcW w:w="1321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8B06E1" w:rsidRDefault="008B06E1" w:rsidP="008D50DF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B06E1" w:rsidRDefault="008B06E1" w:rsidP="00B5017D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8B06E1" w:rsidRDefault="008B06E1" w:rsidP="002D1A99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8B06E1" w:rsidRDefault="008B06E1" w:rsidP="002D1A99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8B06E1" w:rsidRPr="007A232C" w:rsidRDefault="008B06E1" w:rsidP="002D1A99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B06E1" w:rsidRPr="007A232C" w:rsidRDefault="008B06E1" w:rsidP="002D1A99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B06E1" w:rsidRPr="007A232C" w:rsidRDefault="008B06E1" w:rsidP="002D1A99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B06E1" w:rsidRDefault="008B06E1" w:rsidP="0022564B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B06E1" w:rsidRPr="007A232C" w:rsidRDefault="008B06E1" w:rsidP="00167A12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B06E1" w:rsidRPr="007A232C" w:rsidRDefault="008B06E1" w:rsidP="00167A12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double" w:sz="2" w:space="0" w:color="auto"/>
            </w:tcBorders>
          </w:tcPr>
          <w:p w:rsidR="008B06E1" w:rsidRDefault="008B06E1" w:rsidP="008D54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8B06E1" w:rsidRDefault="008B06E1" w:rsidP="008D54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21154</w:t>
            </w:r>
          </w:p>
          <w:p w:rsidR="008B06E1" w:rsidRDefault="008B06E1" w:rsidP="008D54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 w:val="restart"/>
          </w:tcPr>
          <w:p w:rsidR="008B06E1" w:rsidRDefault="008B06E1" w:rsidP="00574BF2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06E1" w:rsidRDefault="008B06E1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right w:val="double" w:sz="2" w:space="0" w:color="auto"/>
            </w:tcBorders>
          </w:tcPr>
          <w:p w:rsidR="008B06E1" w:rsidRDefault="008B06E1" w:rsidP="00574BF2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B06E1" w:rsidRPr="007A232C" w:rsidTr="00D31FBC">
        <w:trPr>
          <w:trHeight w:val="661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8B06E1" w:rsidRDefault="008B06E1" w:rsidP="00574BF2">
            <w:pPr>
              <w:shd w:val="clear" w:color="auto" w:fill="FFFFFF"/>
              <w:spacing w:before="160"/>
              <w:rPr>
                <w:b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8B06E1" w:rsidRDefault="008B06E1" w:rsidP="008D50DF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B06E1" w:rsidRDefault="008B06E1" w:rsidP="00B5017D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8B06E1" w:rsidRPr="007A232C" w:rsidRDefault="008B06E1" w:rsidP="002D1A99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B06E1" w:rsidRPr="007A232C" w:rsidRDefault="008B06E1" w:rsidP="002D1A99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B06E1" w:rsidRPr="007A232C" w:rsidRDefault="008B06E1" w:rsidP="002D1A99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B06E1" w:rsidRDefault="008B06E1" w:rsidP="00167A12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B06E1" w:rsidRDefault="008B06E1" w:rsidP="00167A12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1722,0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B06E1" w:rsidRDefault="008B06E1" w:rsidP="00167A12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double" w:sz="2" w:space="0" w:color="auto"/>
            </w:tcBorders>
          </w:tcPr>
          <w:p w:rsidR="008B06E1" w:rsidRDefault="008B06E1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8B06E1" w:rsidRDefault="008B06E1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8B06E1" w:rsidRDefault="008B06E1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8B06E1" w:rsidRPr="007A232C" w:rsidTr="00D31FBC">
        <w:trPr>
          <w:trHeight w:val="661"/>
          <w:jc w:val="center"/>
        </w:trPr>
        <w:tc>
          <w:tcPr>
            <w:tcW w:w="2223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8B06E1" w:rsidRDefault="008B06E1" w:rsidP="00574BF2">
            <w:pPr>
              <w:shd w:val="clear" w:color="auto" w:fill="FFFFFF"/>
              <w:spacing w:before="160"/>
              <w:rPr>
                <w:b/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н</w:t>
            </w:r>
            <w:r w:rsidRPr="00653445">
              <w:rPr>
                <w:color w:val="000000"/>
                <w:spacing w:val="-1"/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1321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8B06E1" w:rsidRDefault="008B06E1" w:rsidP="008D50DF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B06E1" w:rsidRDefault="008B06E1" w:rsidP="00B5017D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8B06E1" w:rsidRDefault="008B06E1" w:rsidP="002D1A99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8B06E1" w:rsidRDefault="008B06E1" w:rsidP="002D1A99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8B06E1" w:rsidRPr="007A232C" w:rsidRDefault="008B06E1" w:rsidP="002D1A99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B06E1" w:rsidRPr="007A232C" w:rsidRDefault="008B06E1" w:rsidP="002D1A99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B06E1" w:rsidRPr="007A232C" w:rsidRDefault="008B06E1" w:rsidP="002D1A99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B06E1" w:rsidRDefault="008B06E1" w:rsidP="00167A12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B06E1" w:rsidRPr="007A232C" w:rsidRDefault="008B06E1" w:rsidP="00167A12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B06E1" w:rsidRPr="007A232C" w:rsidRDefault="008B06E1" w:rsidP="00167A12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double" w:sz="2" w:space="0" w:color="auto"/>
            </w:tcBorders>
          </w:tcPr>
          <w:p w:rsidR="008B06E1" w:rsidRDefault="008B06E1" w:rsidP="00574BF2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3" w:type="dxa"/>
            <w:vMerge w:val="restart"/>
          </w:tcPr>
          <w:p w:rsidR="008B06E1" w:rsidRDefault="008B06E1" w:rsidP="00574BF2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right w:val="double" w:sz="2" w:space="0" w:color="auto"/>
            </w:tcBorders>
          </w:tcPr>
          <w:p w:rsidR="008B06E1" w:rsidRDefault="008B06E1" w:rsidP="00574BF2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B06E1" w:rsidRPr="007A232C" w:rsidTr="00D31FBC">
        <w:trPr>
          <w:trHeight w:val="661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8B06E1" w:rsidRDefault="008B06E1" w:rsidP="00574BF2">
            <w:pPr>
              <w:shd w:val="clear" w:color="auto" w:fill="FFFFFF"/>
              <w:spacing w:before="160"/>
              <w:rPr>
                <w:b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8B06E1" w:rsidRDefault="008B06E1" w:rsidP="008D50DF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B06E1" w:rsidRDefault="008B06E1" w:rsidP="00B5017D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8B06E1" w:rsidRPr="007A232C" w:rsidRDefault="008B06E1" w:rsidP="002D1A99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B06E1" w:rsidRPr="007A232C" w:rsidRDefault="008B06E1" w:rsidP="002D1A99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B06E1" w:rsidRPr="007A232C" w:rsidRDefault="008B06E1" w:rsidP="002D1A99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B06E1" w:rsidRDefault="008B06E1" w:rsidP="00167A12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B06E1" w:rsidRDefault="008B06E1" w:rsidP="00167A12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1722,0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B06E1" w:rsidRDefault="008B06E1" w:rsidP="00167A12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double" w:sz="2" w:space="0" w:color="auto"/>
            </w:tcBorders>
          </w:tcPr>
          <w:p w:rsidR="008B06E1" w:rsidRDefault="008B06E1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8B06E1" w:rsidRDefault="008B06E1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8B06E1" w:rsidRDefault="008B06E1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8B06E1" w:rsidRPr="007A232C" w:rsidTr="00D31FBC">
        <w:trPr>
          <w:trHeight w:val="661"/>
          <w:jc w:val="center"/>
        </w:trPr>
        <w:tc>
          <w:tcPr>
            <w:tcW w:w="2223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8B06E1" w:rsidRPr="00CA5F43" w:rsidRDefault="008B06E1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321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8B06E1" w:rsidRDefault="008B06E1" w:rsidP="008D50DF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B06E1" w:rsidRDefault="008B06E1" w:rsidP="00B5017D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8B06E1" w:rsidRPr="007A232C" w:rsidRDefault="008D54B8" w:rsidP="008D54B8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B06E1" w:rsidRPr="007A232C" w:rsidRDefault="008D54B8" w:rsidP="002D1A99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B06E1" w:rsidRPr="007A232C" w:rsidRDefault="008D54B8" w:rsidP="002D1A99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B06E1" w:rsidRDefault="008B06E1" w:rsidP="00167A12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B06E1" w:rsidRPr="007A232C" w:rsidRDefault="008B06E1" w:rsidP="00167A12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B06E1" w:rsidRPr="007A232C" w:rsidRDefault="008B06E1" w:rsidP="00167A12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double" w:sz="2" w:space="0" w:color="auto"/>
            </w:tcBorders>
          </w:tcPr>
          <w:p w:rsidR="008B06E1" w:rsidRDefault="008B06E1" w:rsidP="00574BF2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3" w:type="dxa"/>
            <w:vMerge w:val="restart"/>
          </w:tcPr>
          <w:p w:rsidR="008B06E1" w:rsidRDefault="008B06E1" w:rsidP="00574BF2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right w:val="double" w:sz="2" w:space="0" w:color="auto"/>
            </w:tcBorders>
          </w:tcPr>
          <w:p w:rsidR="008B06E1" w:rsidRDefault="008B06E1" w:rsidP="00574BF2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B06E1" w:rsidRPr="007A232C" w:rsidTr="00D31FBC">
        <w:trPr>
          <w:trHeight w:val="661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8B06E1" w:rsidRDefault="008B06E1" w:rsidP="00574BF2">
            <w:pPr>
              <w:shd w:val="clear" w:color="auto" w:fill="FFFFFF"/>
              <w:spacing w:before="160"/>
              <w:rPr>
                <w:b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8B06E1" w:rsidRDefault="008B06E1" w:rsidP="008D50DF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B06E1" w:rsidRDefault="008B06E1" w:rsidP="00B5017D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8B06E1" w:rsidRPr="007A232C" w:rsidRDefault="008B06E1" w:rsidP="002D1A99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B06E1" w:rsidRPr="007A232C" w:rsidRDefault="008B06E1" w:rsidP="002D1A99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B06E1" w:rsidRPr="007A232C" w:rsidRDefault="008B06E1" w:rsidP="002D1A99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B06E1" w:rsidRDefault="008B06E1" w:rsidP="00167A12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B06E1" w:rsidRDefault="008B06E1" w:rsidP="00167A12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1722,0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B06E1" w:rsidRDefault="008B06E1" w:rsidP="00167A12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double" w:sz="2" w:space="0" w:color="auto"/>
            </w:tcBorders>
          </w:tcPr>
          <w:p w:rsidR="008B06E1" w:rsidRDefault="008B06E1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8B06E1" w:rsidRDefault="008B06E1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8B06E1" w:rsidRDefault="008B06E1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CA5F43" w:rsidRPr="007A232C" w:rsidTr="00D31FBC">
        <w:trPr>
          <w:trHeight w:val="661"/>
          <w:jc w:val="center"/>
        </w:trPr>
        <w:tc>
          <w:tcPr>
            <w:tcW w:w="2223" w:type="dxa"/>
            <w:gridSpan w:val="2"/>
            <w:tcBorders>
              <w:left w:val="double" w:sz="2" w:space="0" w:color="auto"/>
              <w:right w:val="double" w:sz="2" w:space="0" w:color="auto"/>
            </w:tcBorders>
          </w:tcPr>
          <w:p w:rsidR="00CA5F43" w:rsidRPr="008D50DF" w:rsidRDefault="00CA5F43" w:rsidP="00574BF2">
            <w:pPr>
              <w:shd w:val="clear" w:color="auto" w:fill="FFFFFF"/>
              <w:spacing w:before="160"/>
              <w:rPr>
                <w:b/>
                <w:color w:val="000000"/>
                <w:spacing w:val="-1"/>
                <w:sz w:val="22"/>
                <w:szCs w:val="22"/>
              </w:rPr>
            </w:pPr>
            <w:r>
              <w:rPr>
                <w:b/>
                <w:color w:val="000000"/>
                <w:spacing w:val="-1"/>
                <w:sz w:val="22"/>
                <w:szCs w:val="22"/>
              </w:rPr>
              <w:t>Зарипова А.В.</w:t>
            </w:r>
          </w:p>
        </w:tc>
        <w:tc>
          <w:tcPr>
            <w:tcW w:w="1321" w:type="dxa"/>
            <w:gridSpan w:val="2"/>
            <w:tcBorders>
              <w:left w:val="double" w:sz="2" w:space="0" w:color="auto"/>
              <w:right w:val="double" w:sz="2" w:space="0" w:color="auto"/>
            </w:tcBorders>
          </w:tcPr>
          <w:p w:rsidR="00CA5F43" w:rsidRDefault="00CA5F43" w:rsidP="008D50DF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Главный специалист отдела городского хозяйства</w:t>
            </w:r>
          </w:p>
        </w:tc>
        <w:tc>
          <w:tcPr>
            <w:tcW w:w="1701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A5F43" w:rsidRDefault="0013752A" w:rsidP="00B5017D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double" w:sz="2" w:space="0" w:color="auto"/>
              <w:right w:val="double" w:sz="2" w:space="0" w:color="auto"/>
            </w:tcBorders>
          </w:tcPr>
          <w:p w:rsidR="0013752A" w:rsidRDefault="0013752A" w:rsidP="002D1A99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CA5F43" w:rsidRPr="007A232C" w:rsidRDefault="0013752A" w:rsidP="002D1A99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A5F43" w:rsidRPr="007A232C" w:rsidRDefault="0013752A" w:rsidP="002D1A99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134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A5F43" w:rsidRPr="007A232C" w:rsidRDefault="0013752A" w:rsidP="002D1A99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A5F43" w:rsidRPr="007A232C" w:rsidRDefault="008B06E1" w:rsidP="0022564B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A5F43" w:rsidRPr="007A232C" w:rsidRDefault="008B06E1" w:rsidP="00BB3713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A5F43" w:rsidRPr="007A232C" w:rsidRDefault="008B06E1" w:rsidP="00BB3713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double" w:sz="2" w:space="0" w:color="auto"/>
            </w:tcBorders>
          </w:tcPr>
          <w:p w:rsidR="00CA5F43" w:rsidRPr="007A232C" w:rsidRDefault="00CA5F43" w:rsidP="00574BF2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3" w:type="dxa"/>
          </w:tcPr>
          <w:p w:rsidR="00CA5F43" w:rsidRPr="007A232C" w:rsidRDefault="008D54B8" w:rsidP="00574BF2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  <w:r w:rsidR="0013752A">
              <w:rPr>
                <w:sz w:val="20"/>
                <w:szCs w:val="20"/>
              </w:rPr>
              <w:t>735,40</w:t>
            </w:r>
          </w:p>
        </w:tc>
        <w:tc>
          <w:tcPr>
            <w:tcW w:w="1418" w:type="dxa"/>
            <w:tcBorders>
              <w:right w:val="double" w:sz="2" w:space="0" w:color="auto"/>
            </w:tcBorders>
          </w:tcPr>
          <w:p w:rsidR="00CA5F43" w:rsidRPr="007A232C" w:rsidRDefault="00CA5F43" w:rsidP="00574BF2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A5F43" w:rsidRPr="007A232C" w:rsidTr="00D31FBC">
        <w:trPr>
          <w:trHeight w:val="463"/>
          <w:jc w:val="center"/>
        </w:trPr>
        <w:tc>
          <w:tcPr>
            <w:tcW w:w="2223" w:type="dxa"/>
            <w:gridSpan w:val="2"/>
            <w:tcBorders>
              <w:left w:val="double" w:sz="2" w:space="0" w:color="auto"/>
              <w:right w:val="double" w:sz="2" w:space="0" w:color="auto"/>
            </w:tcBorders>
          </w:tcPr>
          <w:p w:rsidR="00CA5F43" w:rsidRDefault="00CA5F43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супруг</w:t>
            </w:r>
          </w:p>
        </w:tc>
        <w:tc>
          <w:tcPr>
            <w:tcW w:w="1321" w:type="dxa"/>
            <w:gridSpan w:val="2"/>
            <w:tcBorders>
              <w:left w:val="double" w:sz="2" w:space="0" w:color="auto"/>
              <w:right w:val="double" w:sz="2" w:space="0" w:color="auto"/>
            </w:tcBorders>
          </w:tcPr>
          <w:p w:rsidR="00CA5F43" w:rsidRDefault="00CA5F43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A5F43" w:rsidRDefault="00CA5F43" w:rsidP="00B5017D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double" w:sz="2" w:space="0" w:color="auto"/>
              <w:right w:val="double" w:sz="2" w:space="0" w:color="auto"/>
            </w:tcBorders>
          </w:tcPr>
          <w:p w:rsidR="00CA5F43" w:rsidRPr="007A232C" w:rsidRDefault="008B06E1" w:rsidP="002D1A99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A5F43" w:rsidRPr="007A232C" w:rsidRDefault="008B06E1" w:rsidP="002D1A99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A5F43" w:rsidRPr="007A232C" w:rsidRDefault="008B06E1" w:rsidP="002D1A99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A5F43" w:rsidRPr="007A232C" w:rsidRDefault="00CA5F43" w:rsidP="006030E0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A5F43" w:rsidRPr="007A232C" w:rsidRDefault="0013752A" w:rsidP="006030E0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A5F43" w:rsidRPr="007A232C" w:rsidRDefault="00CA5F43" w:rsidP="006030E0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double" w:sz="2" w:space="0" w:color="auto"/>
            </w:tcBorders>
          </w:tcPr>
          <w:p w:rsidR="00CA5F43" w:rsidRPr="007A232C" w:rsidRDefault="00CA5F43" w:rsidP="006030E0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3" w:type="dxa"/>
          </w:tcPr>
          <w:p w:rsidR="00CA5F43" w:rsidRPr="007A232C" w:rsidRDefault="008D54B8" w:rsidP="006030E0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</w:t>
            </w:r>
            <w:r w:rsidR="0013752A">
              <w:rPr>
                <w:sz w:val="20"/>
                <w:szCs w:val="20"/>
              </w:rPr>
              <w:t>987,81</w:t>
            </w:r>
          </w:p>
        </w:tc>
        <w:tc>
          <w:tcPr>
            <w:tcW w:w="1418" w:type="dxa"/>
            <w:tcBorders>
              <w:right w:val="double" w:sz="2" w:space="0" w:color="auto"/>
            </w:tcBorders>
          </w:tcPr>
          <w:p w:rsidR="00CA5F43" w:rsidRPr="007A232C" w:rsidRDefault="008B06E1" w:rsidP="00574BF2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3752A" w:rsidRPr="007A232C" w:rsidTr="00D31FBC">
        <w:trPr>
          <w:trHeight w:val="463"/>
          <w:jc w:val="center"/>
        </w:trPr>
        <w:tc>
          <w:tcPr>
            <w:tcW w:w="2223" w:type="dxa"/>
            <w:gridSpan w:val="2"/>
            <w:tcBorders>
              <w:left w:val="double" w:sz="2" w:space="0" w:color="auto"/>
              <w:right w:val="double" w:sz="2" w:space="0" w:color="auto"/>
            </w:tcBorders>
          </w:tcPr>
          <w:p w:rsidR="0013752A" w:rsidRDefault="0013752A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321" w:type="dxa"/>
            <w:gridSpan w:val="2"/>
            <w:tcBorders>
              <w:left w:val="double" w:sz="2" w:space="0" w:color="auto"/>
              <w:right w:val="double" w:sz="2" w:space="0" w:color="auto"/>
            </w:tcBorders>
          </w:tcPr>
          <w:p w:rsidR="0013752A" w:rsidRDefault="0013752A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3752A" w:rsidRDefault="008B06E1" w:rsidP="00B5017D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double" w:sz="2" w:space="0" w:color="auto"/>
              <w:right w:val="double" w:sz="2" w:space="0" w:color="auto"/>
            </w:tcBorders>
          </w:tcPr>
          <w:p w:rsidR="0013752A" w:rsidRPr="007A232C" w:rsidRDefault="008B06E1" w:rsidP="002D1A99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3752A" w:rsidRPr="007A232C" w:rsidRDefault="008B06E1" w:rsidP="002D1A99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3752A" w:rsidRPr="007A232C" w:rsidRDefault="008B06E1" w:rsidP="002D1A99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3752A" w:rsidRPr="007A232C" w:rsidRDefault="0013752A" w:rsidP="00167A12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3752A" w:rsidRPr="007A232C" w:rsidRDefault="0013752A" w:rsidP="00167A12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3752A" w:rsidRPr="007A232C" w:rsidRDefault="0013752A" w:rsidP="00167A12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double" w:sz="2" w:space="0" w:color="auto"/>
            </w:tcBorders>
          </w:tcPr>
          <w:p w:rsidR="0013752A" w:rsidRDefault="008B06E1" w:rsidP="006030E0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3" w:type="dxa"/>
          </w:tcPr>
          <w:p w:rsidR="0013752A" w:rsidRDefault="0013752A" w:rsidP="006030E0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right w:val="double" w:sz="2" w:space="0" w:color="auto"/>
            </w:tcBorders>
          </w:tcPr>
          <w:p w:rsidR="0013752A" w:rsidRPr="007A232C" w:rsidRDefault="008B06E1" w:rsidP="00574BF2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3752A" w:rsidRPr="007A232C" w:rsidTr="00D31FBC">
        <w:trPr>
          <w:trHeight w:val="487"/>
          <w:jc w:val="center"/>
        </w:trPr>
        <w:tc>
          <w:tcPr>
            <w:tcW w:w="2223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13752A" w:rsidRPr="00902347" w:rsidRDefault="0013752A" w:rsidP="00DB4983">
            <w:pPr>
              <w:shd w:val="clear" w:color="auto" w:fill="FFFFFF"/>
              <w:spacing w:before="160"/>
              <w:rPr>
                <w:b/>
                <w:color w:val="000000"/>
                <w:spacing w:val="-1"/>
                <w:sz w:val="22"/>
                <w:szCs w:val="22"/>
              </w:rPr>
            </w:pPr>
            <w:r>
              <w:rPr>
                <w:b/>
                <w:color w:val="000000"/>
                <w:spacing w:val="-1"/>
                <w:sz w:val="22"/>
                <w:szCs w:val="22"/>
              </w:rPr>
              <w:t>Иркабаева А.Р.</w:t>
            </w:r>
          </w:p>
        </w:tc>
        <w:tc>
          <w:tcPr>
            <w:tcW w:w="1321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13752A" w:rsidRDefault="0013752A" w:rsidP="0022564B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Начальник отдела инвестиций и инноваций</w:t>
            </w:r>
          </w:p>
        </w:tc>
        <w:tc>
          <w:tcPr>
            <w:tcW w:w="1701" w:type="dxa"/>
            <w:gridSpan w:val="2"/>
            <w:vMerge w:val="restart"/>
            <w:tcBorders>
              <w:left w:val="double" w:sz="2" w:space="0" w:color="auto"/>
            </w:tcBorders>
            <w:vAlign w:val="center"/>
          </w:tcPr>
          <w:p w:rsidR="0013752A" w:rsidRPr="007A232C" w:rsidRDefault="0013752A" w:rsidP="00AC55F5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13752A" w:rsidRDefault="0013752A" w:rsidP="00AC55F5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8B06E1" w:rsidRDefault="008B06E1" w:rsidP="00AC55F5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8B06E1" w:rsidRDefault="008B06E1" w:rsidP="00AC55F5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8B06E1" w:rsidRPr="007A232C" w:rsidRDefault="008B06E1" w:rsidP="00AC55F5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right w:val="double" w:sz="2" w:space="0" w:color="auto"/>
            </w:tcBorders>
            <w:vAlign w:val="center"/>
          </w:tcPr>
          <w:p w:rsidR="0013752A" w:rsidRPr="007A232C" w:rsidRDefault="008B06E1" w:rsidP="00AC55F5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double" w:sz="2" w:space="0" w:color="auto"/>
            </w:tcBorders>
            <w:vAlign w:val="center"/>
          </w:tcPr>
          <w:p w:rsidR="0013752A" w:rsidRPr="007A232C" w:rsidRDefault="008B06E1" w:rsidP="00AC55F5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3752A" w:rsidRPr="007A232C" w:rsidRDefault="0013752A" w:rsidP="00677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3752A" w:rsidRPr="007A232C" w:rsidRDefault="0013752A" w:rsidP="00AC55F5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3752A" w:rsidRPr="007A232C" w:rsidRDefault="0013752A" w:rsidP="00E061B7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double" w:sz="2" w:space="0" w:color="auto"/>
            </w:tcBorders>
          </w:tcPr>
          <w:p w:rsidR="0013752A" w:rsidRPr="007A232C" w:rsidRDefault="0013752A" w:rsidP="00AC55F5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3" w:type="dxa"/>
            <w:vMerge w:val="restart"/>
          </w:tcPr>
          <w:p w:rsidR="0013752A" w:rsidRDefault="008D54B8" w:rsidP="00574BF2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</w:t>
            </w:r>
            <w:r w:rsidR="002F73CE">
              <w:rPr>
                <w:sz w:val="20"/>
                <w:szCs w:val="20"/>
              </w:rPr>
              <w:t>580,32</w:t>
            </w:r>
          </w:p>
        </w:tc>
        <w:tc>
          <w:tcPr>
            <w:tcW w:w="1418" w:type="dxa"/>
            <w:vMerge w:val="restart"/>
            <w:tcBorders>
              <w:right w:val="double" w:sz="2" w:space="0" w:color="auto"/>
            </w:tcBorders>
          </w:tcPr>
          <w:p w:rsidR="0013752A" w:rsidRPr="007A232C" w:rsidRDefault="0013752A" w:rsidP="00574BF2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3752A" w:rsidRPr="007A232C" w:rsidTr="00D31FBC">
        <w:trPr>
          <w:trHeight w:val="409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13752A" w:rsidRPr="00902347" w:rsidRDefault="0013752A" w:rsidP="00DB4983">
            <w:pPr>
              <w:shd w:val="clear" w:color="auto" w:fill="FFFFFF"/>
              <w:spacing w:before="160"/>
              <w:rPr>
                <w:b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13752A" w:rsidRDefault="0013752A" w:rsidP="0022564B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</w:tcBorders>
            <w:vAlign w:val="center"/>
          </w:tcPr>
          <w:p w:rsidR="0013752A" w:rsidRPr="007A232C" w:rsidRDefault="0013752A" w:rsidP="00AC55F5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752A" w:rsidRPr="007A232C" w:rsidRDefault="0013752A" w:rsidP="00AC55F5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double" w:sz="2" w:space="0" w:color="auto"/>
            </w:tcBorders>
            <w:vAlign w:val="center"/>
          </w:tcPr>
          <w:p w:rsidR="0013752A" w:rsidRPr="007A232C" w:rsidRDefault="0013752A" w:rsidP="00AC55F5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</w:tcBorders>
            <w:vAlign w:val="center"/>
          </w:tcPr>
          <w:p w:rsidR="0013752A" w:rsidRPr="007A232C" w:rsidRDefault="0013752A" w:rsidP="00AC55F5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3752A" w:rsidRPr="007A232C" w:rsidRDefault="0013752A" w:rsidP="00677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3752A" w:rsidRPr="007A232C" w:rsidRDefault="0013752A" w:rsidP="00AC55F5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3752A" w:rsidRPr="007A232C" w:rsidRDefault="0013752A" w:rsidP="00E061B7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double" w:sz="2" w:space="0" w:color="auto"/>
            </w:tcBorders>
          </w:tcPr>
          <w:p w:rsidR="0013752A" w:rsidRPr="007A232C" w:rsidRDefault="0013752A" w:rsidP="00AC55F5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13752A" w:rsidRDefault="0013752A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13752A" w:rsidRPr="007A232C" w:rsidRDefault="0013752A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13752A" w:rsidRPr="007A232C" w:rsidTr="00D31FBC">
        <w:trPr>
          <w:trHeight w:val="559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bottom w:val="nil"/>
              <w:right w:val="double" w:sz="2" w:space="0" w:color="auto"/>
            </w:tcBorders>
          </w:tcPr>
          <w:p w:rsidR="0013752A" w:rsidRPr="00902347" w:rsidRDefault="0013752A" w:rsidP="00DB4983">
            <w:pPr>
              <w:shd w:val="clear" w:color="auto" w:fill="FFFFFF"/>
              <w:spacing w:before="160"/>
              <w:rPr>
                <w:b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13752A" w:rsidRDefault="0013752A" w:rsidP="0022564B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</w:tcBorders>
            <w:vAlign w:val="center"/>
          </w:tcPr>
          <w:p w:rsidR="0013752A" w:rsidRPr="007A232C" w:rsidRDefault="0013752A" w:rsidP="00AC55F5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752A" w:rsidRPr="007A232C" w:rsidRDefault="0013752A" w:rsidP="00AC55F5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double" w:sz="2" w:space="0" w:color="auto"/>
            </w:tcBorders>
            <w:vAlign w:val="center"/>
          </w:tcPr>
          <w:p w:rsidR="0013752A" w:rsidRPr="007A232C" w:rsidRDefault="0013752A" w:rsidP="00AC55F5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</w:tcBorders>
            <w:vAlign w:val="center"/>
          </w:tcPr>
          <w:p w:rsidR="0013752A" w:rsidRPr="007A232C" w:rsidRDefault="0013752A" w:rsidP="00AC55F5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3752A" w:rsidRPr="007A232C" w:rsidRDefault="0013752A" w:rsidP="00603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="002F73CE">
              <w:rPr>
                <w:sz w:val="20"/>
                <w:szCs w:val="20"/>
              </w:rPr>
              <w:t>под индивидуальное жилищное строительство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3752A" w:rsidRPr="007A232C" w:rsidRDefault="0013752A" w:rsidP="00AC55F5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1217,0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3752A" w:rsidRPr="007A232C" w:rsidRDefault="0013752A" w:rsidP="00E061B7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double" w:sz="2" w:space="0" w:color="auto"/>
            </w:tcBorders>
          </w:tcPr>
          <w:p w:rsidR="0013752A" w:rsidRPr="007A232C" w:rsidRDefault="0013752A" w:rsidP="00AC55F5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13752A" w:rsidRDefault="0013752A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13752A" w:rsidRPr="007A232C" w:rsidRDefault="0013752A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13752A" w:rsidRPr="007A232C" w:rsidTr="00D31FBC">
        <w:trPr>
          <w:trHeight w:val="565"/>
          <w:jc w:val="center"/>
        </w:trPr>
        <w:tc>
          <w:tcPr>
            <w:tcW w:w="2223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13752A" w:rsidRPr="00E061B7" w:rsidRDefault="0013752A" w:rsidP="00DB4983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супруг</w:t>
            </w:r>
          </w:p>
        </w:tc>
        <w:tc>
          <w:tcPr>
            <w:tcW w:w="1321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13752A" w:rsidRDefault="0013752A" w:rsidP="0022564B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 w:val="restart"/>
            <w:tcBorders>
              <w:left w:val="double" w:sz="2" w:space="0" w:color="auto"/>
            </w:tcBorders>
            <w:vAlign w:val="center"/>
          </w:tcPr>
          <w:p w:rsidR="0013752A" w:rsidRPr="007A232C" w:rsidRDefault="0013752A" w:rsidP="00AC55F5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13752A" w:rsidRDefault="0013752A" w:rsidP="00AC55F5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8B06E1" w:rsidRDefault="008B06E1" w:rsidP="00AC55F5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8B06E1" w:rsidRDefault="008B06E1" w:rsidP="00AC55F5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8B06E1" w:rsidRPr="007A232C" w:rsidRDefault="008B06E1" w:rsidP="00AC55F5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right w:val="double" w:sz="2" w:space="0" w:color="auto"/>
            </w:tcBorders>
            <w:vAlign w:val="center"/>
          </w:tcPr>
          <w:p w:rsidR="0013752A" w:rsidRPr="007A232C" w:rsidRDefault="008B06E1" w:rsidP="00AC55F5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double" w:sz="2" w:space="0" w:color="auto"/>
            </w:tcBorders>
            <w:vAlign w:val="center"/>
          </w:tcPr>
          <w:p w:rsidR="0013752A" w:rsidRPr="007A232C" w:rsidRDefault="008B06E1" w:rsidP="00AC55F5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3752A" w:rsidRPr="007A232C" w:rsidRDefault="0013752A" w:rsidP="00603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3752A" w:rsidRPr="007A232C" w:rsidRDefault="0013752A" w:rsidP="006030E0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3752A" w:rsidRPr="007A232C" w:rsidRDefault="0013752A" w:rsidP="006030E0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double" w:sz="2" w:space="0" w:color="auto"/>
            </w:tcBorders>
          </w:tcPr>
          <w:p w:rsidR="0013752A" w:rsidRPr="007A232C" w:rsidRDefault="0013752A" w:rsidP="00AC55F5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3" w:type="dxa"/>
            <w:vMerge w:val="restart"/>
          </w:tcPr>
          <w:p w:rsidR="0013752A" w:rsidRDefault="0013752A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  <w:p w:rsidR="0013752A" w:rsidRDefault="008D54B8" w:rsidP="00574BF2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2F73CE">
              <w:rPr>
                <w:sz w:val="20"/>
                <w:szCs w:val="20"/>
              </w:rPr>
              <w:t>412,00</w:t>
            </w:r>
          </w:p>
        </w:tc>
        <w:tc>
          <w:tcPr>
            <w:tcW w:w="1418" w:type="dxa"/>
            <w:vMerge w:val="restart"/>
            <w:tcBorders>
              <w:right w:val="double" w:sz="2" w:space="0" w:color="auto"/>
            </w:tcBorders>
          </w:tcPr>
          <w:p w:rsidR="0013752A" w:rsidRPr="007A232C" w:rsidRDefault="0013752A" w:rsidP="00574BF2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3752A" w:rsidRPr="007A232C" w:rsidTr="00D31FBC">
        <w:trPr>
          <w:trHeight w:val="546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13752A" w:rsidRPr="00902347" w:rsidRDefault="0013752A" w:rsidP="00DB4983">
            <w:pPr>
              <w:shd w:val="clear" w:color="auto" w:fill="FFFFFF"/>
              <w:spacing w:before="160"/>
              <w:rPr>
                <w:b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13752A" w:rsidRDefault="0013752A" w:rsidP="0022564B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</w:tcBorders>
            <w:vAlign w:val="center"/>
          </w:tcPr>
          <w:p w:rsidR="0013752A" w:rsidRPr="007A232C" w:rsidRDefault="0013752A" w:rsidP="00AC55F5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752A" w:rsidRPr="007A232C" w:rsidRDefault="0013752A" w:rsidP="00AC55F5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double" w:sz="2" w:space="0" w:color="auto"/>
            </w:tcBorders>
            <w:vAlign w:val="center"/>
          </w:tcPr>
          <w:p w:rsidR="0013752A" w:rsidRPr="007A232C" w:rsidRDefault="0013752A" w:rsidP="00AC55F5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</w:tcBorders>
            <w:vAlign w:val="center"/>
          </w:tcPr>
          <w:p w:rsidR="0013752A" w:rsidRPr="007A232C" w:rsidRDefault="0013752A" w:rsidP="00AC55F5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3752A" w:rsidRPr="007A232C" w:rsidRDefault="0013752A" w:rsidP="00603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3752A" w:rsidRPr="007A232C" w:rsidRDefault="0013752A" w:rsidP="006030E0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3752A" w:rsidRPr="007A232C" w:rsidRDefault="0013752A" w:rsidP="006030E0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double" w:sz="2" w:space="0" w:color="auto"/>
            </w:tcBorders>
          </w:tcPr>
          <w:p w:rsidR="0013752A" w:rsidRPr="007A232C" w:rsidRDefault="0013752A" w:rsidP="00AC55F5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13752A" w:rsidRDefault="0013752A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13752A" w:rsidRPr="007A232C" w:rsidRDefault="0013752A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13752A" w:rsidRPr="007A232C" w:rsidTr="00D31FBC">
        <w:trPr>
          <w:trHeight w:val="553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bottom w:val="nil"/>
              <w:right w:val="double" w:sz="2" w:space="0" w:color="auto"/>
            </w:tcBorders>
          </w:tcPr>
          <w:p w:rsidR="0013752A" w:rsidRPr="00902347" w:rsidRDefault="0013752A" w:rsidP="00DB4983">
            <w:pPr>
              <w:shd w:val="clear" w:color="auto" w:fill="FFFFFF"/>
              <w:spacing w:before="160"/>
              <w:rPr>
                <w:b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13752A" w:rsidRDefault="0013752A" w:rsidP="0022564B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</w:tcBorders>
            <w:vAlign w:val="center"/>
          </w:tcPr>
          <w:p w:rsidR="0013752A" w:rsidRPr="007A232C" w:rsidRDefault="0013752A" w:rsidP="00AC55F5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752A" w:rsidRPr="007A232C" w:rsidRDefault="0013752A" w:rsidP="00AC55F5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double" w:sz="2" w:space="0" w:color="auto"/>
            </w:tcBorders>
            <w:vAlign w:val="center"/>
          </w:tcPr>
          <w:p w:rsidR="0013752A" w:rsidRPr="007A232C" w:rsidRDefault="0013752A" w:rsidP="00AC55F5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</w:tcBorders>
            <w:vAlign w:val="center"/>
          </w:tcPr>
          <w:p w:rsidR="0013752A" w:rsidRPr="007A232C" w:rsidRDefault="0013752A" w:rsidP="00AC55F5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3752A" w:rsidRPr="007A232C" w:rsidRDefault="002F73CE" w:rsidP="00603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3752A" w:rsidRPr="007A232C" w:rsidRDefault="0013752A" w:rsidP="006030E0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1217,0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3752A" w:rsidRPr="007A232C" w:rsidRDefault="0013752A" w:rsidP="006030E0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double" w:sz="2" w:space="0" w:color="auto"/>
            </w:tcBorders>
          </w:tcPr>
          <w:p w:rsidR="0013752A" w:rsidRPr="007A232C" w:rsidRDefault="0013752A" w:rsidP="00AC55F5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13752A" w:rsidRDefault="0013752A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13752A" w:rsidRPr="007A232C" w:rsidRDefault="0013752A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13752A" w:rsidRPr="007A232C" w:rsidTr="00D31FBC">
        <w:trPr>
          <w:trHeight w:val="419"/>
          <w:jc w:val="center"/>
        </w:trPr>
        <w:tc>
          <w:tcPr>
            <w:tcW w:w="2223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13752A" w:rsidRPr="00E061B7" w:rsidRDefault="008B06E1" w:rsidP="00DB4983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н</w:t>
            </w:r>
            <w:r w:rsidR="0013752A">
              <w:rPr>
                <w:color w:val="000000"/>
                <w:spacing w:val="-1"/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1321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13752A" w:rsidRDefault="0013752A" w:rsidP="0022564B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 w:val="restart"/>
            <w:tcBorders>
              <w:left w:val="double" w:sz="2" w:space="0" w:color="auto"/>
            </w:tcBorders>
            <w:vAlign w:val="center"/>
          </w:tcPr>
          <w:p w:rsidR="0013752A" w:rsidRPr="007A232C" w:rsidRDefault="0013752A" w:rsidP="00AC55F5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13752A" w:rsidRDefault="0013752A" w:rsidP="00AC55F5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8B06E1" w:rsidRDefault="008B06E1" w:rsidP="00AC55F5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8B06E1" w:rsidRPr="007A232C" w:rsidRDefault="008B06E1" w:rsidP="00AC55F5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right w:val="double" w:sz="2" w:space="0" w:color="auto"/>
            </w:tcBorders>
            <w:vAlign w:val="center"/>
          </w:tcPr>
          <w:p w:rsidR="0013752A" w:rsidRPr="007A232C" w:rsidRDefault="008B06E1" w:rsidP="00AC55F5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double" w:sz="2" w:space="0" w:color="auto"/>
            </w:tcBorders>
            <w:vAlign w:val="center"/>
          </w:tcPr>
          <w:p w:rsidR="0013752A" w:rsidRPr="007A232C" w:rsidRDefault="008B06E1" w:rsidP="00AC55F5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3752A" w:rsidRPr="007A232C" w:rsidRDefault="0013752A" w:rsidP="00603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3752A" w:rsidRPr="007A232C" w:rsidRDefault="0013752A" w:rsidP="006030E0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3752A" w:rsidRPr="007A232C" w:rsidRDefault="0013752A" w:rsidP="006030E0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double" w:sz="2" w:space="0" w:color="auto"/>
            </w:tcBorders>
          </w:tcPr>
          <w:p w:rsidR="0013752A" w:rsidRPr="007A232C" w:rsidRDefault="0013752A" w:rsidP="00AC55F5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3" w:type="dxa"/>
            <w:vMerge w:val="restart"/>
          </w:tcPr>
          <w:p w:rsidR="0013752A" w:rsidRDefault="0013752A" w:rsidP="00574BF2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right w:val="double" w:sz="2" w:space="0" w:color="auto"/>
            </w:tcBorders>
          </w:tcPr>
          <w:p w:rsidR="0013752A" w:rsidRPr="007A232C" w:rsidRDefault="0013752A" w:rsidP="00574BF2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3752A" w:rsidRPr="007A232C" w:rsidTr="00D31FBC">
        <w:trPr>
          <w:trHeight w:val="485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13752A" w:rsidRPr="00902347" w:rsidRDefault="0013752A" w:rsidP="00DB4983">
            <w:pPr>
              <w:shd w:val="clear" w:color="auto" w:fill="FFFFFF"/>
              <w:spacing w:before="160"/>
              <w:rPr>
                <w:b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13752A" w:rsidRDefault="0013752A" w:rsidP="0022564B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</w:tcBorders>
            <w:vAlign w:val="center"/>
          </w:tcPr>
          <w:p w:rsidR="0013752A" w:rsidRPr="007A232C" w:rsidRDefault="0013752A" w:rsidP="00AC55F5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752A" w:rsidRPr="007A232C" w:rsidRDefault="0013752A" w:rsidP="00AC55F5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double" w:sz="2" w:space="0" w:color="auto"/>
            </w:tcBorders>
            <w:vAlign w:val="center"/>
          </w:tcPr>
          <w:p w:rsidR="0013752A" w:rsidRPr="007A232C" w:rsidRDefault="0013752A" w:rsidP="00AC55F5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</w:tcBorders>
            <w:vAlign w:val="center"/>
          </w:tcPr>
          <w:p w:rsidR="0013752A" w:rsidRPr="007A232C" w:rsidRDefault="0013752A" w:rsidP="00AC55F5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3752A" w:rsidRPr="007A232C" w:rsidRDefault="0013752A" w:rsidP="00603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3752A" w:rsidRPr="007A232C" w:rsidRDefault="0013752A" w:rsidP="006030E0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3752A" w:rsidRPr="007A232C" w:rsidRDefault="0013752A" w:rsidP="006030E0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double" w:sz="2" w:space="0" w:color="auto"/>
            </w:tcBorders>
          </w:tcPr>
          <w:p w:rsidR="0013752A" w:rsidRPr="007A232C" w:rsidRDefault="0013752A" w:rsidP="00AC55F5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13752A" w:rsidRDefault="0013752A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13752A" w:rsidRPr="007A232C" w:rsidRDefault="0013752A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13752A" w:rsidRPr="007A232C" w:rsidTr="00D31FBC">
        <w:trPr>
          <w:trHeight w:val="550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bottom w:val="nil"/>
              <w:right w:val="double" w:sz="2" w:space="0" w:color="auto"/>
            </w:tcBorders>
          </w:tcPr>
          <w:p w:rsidR="0013752A" w:rsidRPr="00902347" w:rsidRDefault="0013752A" w:rsidP="00DB4983">
            <w:pPr>
              <w:shd w:val="clear" w:color="auto" w:fill="FFFFFF"/>
              <w:spacing w:before="160"/>
              <w:rPr>
                <w:b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13752A" w:rsidRDefault="0013752A" w:rsidP="0022564B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</w:tcBorders>
            <w:vAlign w:val="center"/>
          </w:tcPr>
          <w:p w:rsidR="0013752A" w:rsidRPr="007A232C" w:rsidRDefault="0013752A" w:rsidP="00AC55F5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752A" w:rsidRPr="007A232C" w:rsidRDefault="0013752A" w:rsidP="00AC55F5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double" w:sz="2" w:space="0" w:color="auto"/>
            </w:tcBorders>
            <w:vAlign w:val="center"/>
          </w:tcPr>
          <w:p w:rsidR="0013752A" w:rsidRPr="007A232C" w:rsidRDefault="0013752A" w:rsidP="00AC55F5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</w:tcBorders>
            <w:vAlign w:val="center"/>
          </w:tcPr>
          <w:p w:rsidR="0013752A" w:rsidRPr="007A232C" w:rsidRDefault="0013752A" w:rsidP="00AC55F5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3752A" w:rsidRPr="007A232C" w:rsidRDefault="0013752A" w:rsidP="00603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3752A" w:rsidRPr="007A232C" w:rsidRDefault="0013752A" w:rsidP="006030E0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1217,0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3752A" w:rsidRPr="007A232C" w:rsidRDefault="0013752A" w:rsidP="006030E0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double" w:sz="2" w:space="0" w:color="auto"/>
            </w:tcBorders>
          </w:tcPr>
          <w:p w:rsidR="0013752A" w:rsidRPr="007A232C" w:rsidRDefault="0013752A" w:rsidP="00AC55F5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13752A" w:rsidRDefault="0013752A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13752A" w:rsidRPr="007A232C" w:rsidRDefault="0013752A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13752A" w:rsidRPr="007A232C" w:rsidTr="00D31FBC">
        <w:trPr>
          <w:trHeight w:val="483"/>
          <w:jc w:val="center"/>
        </w:trPr>
        <w:tc>
          <w:tcPr>
            <w:tcW w:w="2223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13752A" w:rsidRPr="00E061B7" w:rsidRDefault="008B06E1" w:rsidP="00DB4983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н</w:t>
            </w:r>
            <w:r w:rsidR="0013752A" w:rsidRPr="00E061B7">
              <w:rPr>
                <w:color w:val="000000"/>
                <w:spacing w:val="-1"/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1321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13752A" w:rsidRDefault="0013752A" w:rsidP="0022564B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 w:val="restart"/>
            <w:tcBorders>
              <w:left w:val="double" w:sz="2" w:space="0" w:color="auto"/>
            </w:tcBorders>
            <w:vAlign w:val="center"/>
          </w:tcPr>
          <w:p w:rsidR="0013752A" w:rsidRPr="007A232C" w:rsidRDefault="0013752A" w:rsidP="00AC55F5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13752A" w:rsidRDefault="0013752A" w:rsidP="00AC55F5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8B06E1" w:rsidRDefault="008B06E1" w:rsidP="00AC55F5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8B06E1" w:rsidRPr="007A232C" w:rsidRDefault="008B06E1" w:rsidP="00AC55F5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right w:val="double" w:sz="2" w:space="0" w:color="auto"/>
            </w:tcBorders>
            <w:vAlign w:val="center"/>
          </w:tcPr>
          <w:p w:rsidR="0013752A" w:rsidRPr="007A232C" w:rsidRDefault="008B06E1" w:rsidP="00AC55F5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double" w:sz="2" w:space="0" w:color="auto"/>
            </w:tcBorders>
            <w:vAlign w:val="center"/>
          </w:tcPr>
          <w:p w:rsidR="0013752A" w:rsidRPr="007A232C" w:rsidRDefault="008B06E1" w:rsidP="00AC55F5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3752A" w:rsidRPr="007A232C" w:rsidRDefault="0013752A" w:rsidP="00603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3752A" w:rsidRPr="007A232C" w:rsidRDefault="0013752A" w:rsidP="006030E0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3752A" w:rsidRPr="007A232C" w:rsidRDefault="0013752A" w:rsidP="006030E0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double" w:sz="2" w:space="0" w:color="auto"/>
            </w:tcBorders>
          </w:tcPr>
          <w:p w:rsidR="0013752A" w:rsidRPr="007A232C" w:rsidRDefault="008B06E1" w:rsidP="00AC55F5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3" w:type="dxa"/>
            <w:vMerge w:val="restart"/>
          </w:tcPr>
          <w:p w:rsidR="0013752A" w:rsidRDefault="008B06E1" w:rsidP="00574BF2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right w:val="double" w:sz="2" w:space="0" w:color="auto"/>
            </w:tcBorders>
          </w:tcPr>
          <w:p w:rsidR="0013752A" w:rsidRPr="007A232C" w:rsidRDefault="008B06E1" w:rsidP="00574BF2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3752A" w:rsidRPr="007A232C" w:rsidTr="00D31FBC">
        <w:trPr>
          <w:trHeight w:val="547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13752A" w:rsidRPr="00902347" w:rsidRDefault="0013752A" w:rsidP="00DB4983">
            <w:pPr>
              <w:shd w:val="clear" w:color="auto" w:fill="FFFFFF"/>
              <w:spacing w:before="160"/>
              <w:rPr>
                <w:b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13752A" w:rsidRDefault="0013752A" w:rsidP="0022564B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</w:tcBorders>
            <w:vAlign w:val="center"/>
          </w:tcPr>
          <w:p w:rsidR="0013752A" w:rsidRPr="007A232C" w:rsidRDefault="0013752A" w:rsidP="00AC55F5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752A" w:rsidRPr="007A232C" w:rsidRDefault="0013752A" w:rsidP="00AC55F5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double" w:sz="2" w:space="0" w:color="auto"/>
            </w:tcBorders>
            <w:vAlign w:val="center"/>
          </w:tcPr>
          <w:p w:rsidR="0013752A" w:rsidRPr="007A232C" w:rsidRDefault="0013752A" w:rsidP="00AC55F5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</w:tcBorders>
            <w:vAlign w:val="center"/>
          </w:tcPr>
          <w:p w:rsidR="0013752A" w:rsidRPr="007A232C" w:rsidRDefault="0013752A" w:rsidP="00AC55F5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3752A" w:rsidRPr="007A232C" w:rsidRDefault="0013752A" w:rsidP="00603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3752A" w:rsidRPr="007A232C" w:rsidRDefault="0013752A" w:rsidP="006030E0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3752A" w:rsidRPr="007A232C" w:rsidRDefault="0013752A" w:rsidP="006030E0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double" w:sz="2" w:space="0" w:color="auto"/>
            </w:tcBorders>
          </w:tcPr>
          <w:p w:rsidR="0013752A" w:rsidRPr="007A232C" w:rsidRDefault="0013752A" w:rsidP="00AC55F5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13752A" w:rsidRDefault="0013752A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13752A" w:rsidRPr="007A232C" w:rsidRDefault="0013752A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13752A" w:rsidRPr="007A232C" w:rsidTr="00D31FBC">
        <w:trPr>
          <w:trHeight w:val="555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bottom w:val="nil"/>
              <w:right w:val="double" w:sz="2" w:space="0" w:color="auto"/>
            </w:tcBorders>
          </w:tcPr>
          <w:p w:rsidR="0013752A" w:rsidRPr="00902347" w:rsidRDefault="0013752A" w:rsidP="00DB4983">
            <w:pPr>
              <w:shd w:val="clear" w:color="auto" w:fill="FFFFFF"/>
              <w:spacing w:before="160"/>
              <w:rPr>
                <w:b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13752A" w:rsidRDefault="0013752A" w:rsidP="0022564B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</w:tcBorders>
            <w:vAlign w:val="center"/>
          </w:tcPr>
          <w:p w:rsidR="0013752A" w:rsidRPr="007A232C" w:rsidRDefault="0013752A" w:rsidP="00AC55F5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752A" w:rsidRPr="007A232C" w:rsidRDefault="0013752A" w:rsidP="00AC55F5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double" w:sz="2" w:space="0" w:color="auto"/>
            </w:tcBorders>
            <w:vAlign w:val="center"/>
          </w:tcPr>
          <w:p w:rsidR="0013752A" w:rsidRPr="007A232C" w:rsidRDefault="0013752A" w:rsidP="00AC55F5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</w:tcBorders>
            <w:vAlign w:val="center"/>
          </w:tcPr>
          <w:p w:rsidR="0013752A" w:rsidRPr="007A232C" w:rsidRDefault="0013752A" w:rsidP="00AC55F5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3752A" w:rsidRPr="007A232C" w:rsidRDefault="0013752A" w:rsidP="00603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3752A" w:rsidRPr="007A232C" w:rsidRDefault="0013752A" w:rsidP="006030E0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1217,0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3752A" w:rsidRPr="007A232C" w:rsidRDefault="0013752A" w:rsidP="006030E0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double" w:sz="2" w:space="0" w:color="auto"/>
            </w:tcBorders>
          </w:tcPr>
          <w:p w:rsidR="0013752A" w:rsidRPr="007A232C" w:rsidRDefault="0013752A" w:rsidP="00AC55F5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13752A" w:rsidRDefault="0013752A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13752A" w:rsidRPr="007A232C" w:rsidRDefault="0013752A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167A12" w:rsidRPr="007A232C" w:rsidTr="00D31FBC">
        <w:trPr>
          <w:trHeight w:val="421"/>
          <w:jc w:val="center"/>
        </w:trPr>
        <w:tc>
          <w:tcPr>
            <w:tcW w:w="2223" w:type="dxa"/>
            <w:gridSpan w:val="2"/>
            <w:tcBorders>
              <w:right w:val="double" w:sz="2" w:space="0" w:color="auto"/>
            </w:tcBorders>
          </w:tcPr>
          <w:p w:rsidR="00167A12" w:rsidRPr="00902347" w:rsidRDefault="00167A12" w:rsidP="00262790">
            <w:pPr>
              <w:shd w:val="clear" w:color="auto" w:fill="FFFFFF"/>
              <w:spacing w:before="160"/>
              <w:rPr>
                <w:b/>
                <w:color w:val="000000"/>
                <w:spacing w:val="-1"/>
                <w:sz w:val="22"/>
                <w:szCs w:val="22"/>
              </w:rPr>
            </w:pPr>
            <w:r>
              <w:rPr>
                <w:b/>
                <w:color w:val="000000"/>
                <w:spacing w:val="-1"/>
                <w:sz w:val="22"/>
                <w:szCs w:val="22"/>
              </w:rPr>
              <w:t>Ишматова Т.Н.</w:t>
            </w:r>
          </w:p>
        </w:tc>
        <w:tc>
          <w:tcPr>
            <w:tcW w:w="1321" w:type="dxa"/>
            <w:gridSpan w:val="2"/>
            <w:tcBorders>
              <w:left w:val="double" w:sz="2" w:space="0" w:color="auto"/>
              <w:right w:val="double" w:sz="2" w:space="0" w:color="auto"/>
            </w:tcBorders>
          </w:tcPr>
          <w:p w:rsidR="00167A12" w:rsidRDefault="00167A12" w:rsidP="00DF2C9A">
            <w:pPr>
              <w:spacing w:before="160"/>
              <w:rPr>
                <w:color w:val="000000"/>
                <w:spacing w:val="-3"/>
                <w:sz w:val="22"/>
                <w:szCs w:val="2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 xml:space="preserve">Специалист </w:t>
            </w:r>
          </w:p>
          <w:p w:rsidR="00167A12" w:rsidRDefault="00167A12" w:rsidP="00DF2C9A">
            <w:pPr>
              <w:spacing w:before="160"/>
              <w:rPr>
                <w:color w:val="000000"/>
                <w:spacing w:val="-3"/>
                <w:sz w:val="22"/>
                <w:szCs w:val="2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1 категории  отдела опеки и попечительства</w:t>
            </w:r>
          </w:p>
        </w:tc>
        <w:tc>
          <w:tcPr>
            <w:tcW w:w="1701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67A12" w:rsidRPr="007A232C" w:rsidRDefault="00167A12" w:rsidP="008D1E8E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double" w:sz="2" w:space="0" w:color="auto"/>
              <w:right w:val="double" w:sz="2" w:space="0" w:color="auto"/>
            </w:tcBorders>
          </w:tcPr>
          <w:p w:rsidR="00167A12" w:rsidRDefault="00167A12" w:rsidP="008D1E8E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8B06E1" w:rsidRDefault="008B06E1" w:rsidP="008D1E8E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167A12" w:rsidRDefault="00167A12" w:rsidP="008D1E8E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67A12" w:rsidRPr="007A232C" w:rsidRDefault="00167A12" w:rsidP="008D1E8E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1134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67A12" w:rsidRPr="007A232C" w:rsidRDefault="00167A12" w:rsidP="008D1E8E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67A12" w:rsidRPr="00167A12" w:rsidRDefault="00167A12" w:rsidP="00167A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67A12" w:rsidRPr="007A232C" w:rsidRDefault="00167A12" w:rsidP="00677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992" w:type="dxa"/>
            <w:tcBorders>
              <w:top w:val="nil"/>
              <w:left w:val="double" w:sz="2" w:space="0" w:color="auto"/>
              <w:right w:val="double" w:sz="2" w:space="0" w:color="auto"/>
            </w:tcBorders>
            <w:vAlign w:val="center"/>
          </w:tcPr>
          <w:p w:rsidR="00167A12" w:rsidRPr="007A232C" w:rsidRDefault="00167A12" w:rsidP="004559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dotted" w:sz="4" w:space="0" w:color="auto"/>
              <w:left w:val="double" w:sz="2" w:space="0" w:color="auto"/>
            </w:tcBorders>
          </w:tcPr>
          <w:p w:rsidR="00525974" w:rsidRDefault="00525974" w:rsidP="008D54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67A12" w:rsidRPr="00167A12" w:rsidRDefault="00167A12" w:rsidP="008D54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ЛАДА </w:t>
            </w:r>
            <w:r>
              <w:rPr>
                <w:sz w:val="20"/>
                <w:szCs w:val="20"/>
                <w:lang w:val="en-US"/>
              </w:rPr>
              <w:t>Vesta</w:t>
            </w:r>
            <w:r w:rsidRPr="00167A1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GFL</w:t>
            </w:r>
            <w:r w:rsidRPr="00167A12">
              <w:rPr>
                <w:sz w:val="20"/>
                <w:szCs w:val="20"/>
              </w:rPr>
              <w:t xml:space="preserve"> 110</w:t>
            </w:r>
          </w:p>
        </w:tc>
        <w:tc>
          <w:tcPr>
            <w:tcW w:w="1363" w:type="dxa"/>
          </w:tcPr>
          <w:p w:rsidR="008B06E1" w:rsidRDefault="008B06E1" w:rsidP="004559B1">
            <w:pPr>
              <w:jc w:val="center"/>
              <w:rPr>
                <w:sz w:val="20"/>
                <w:szCs w:val="20"/>
              </w:rPr>
            </w:pPr>
          </w:p>
          <w:p w:rsidR="008B06E1" w:rsidRDefault="008B06E1" w:rsidP="004559B1">
            <w:pPr>
              <w:jc w:val="center"/>
              <w:rPr>
                <w:sz w:val="20"/>
                <w:szCs w:val="20"/>
              </w:rPr>
            </w:pPr>
          </w:p>
          <w:p w:rsidR="00167A12" w:rsidRDefault="008D54B8" w:rsidP="004559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</w:t>
            </w:r>
            <w:r w:rsidR="00167A12">
              <w:rPr>
                <w:sz w:val="20"/>
                <w:szCs w:val="20"/>
              </w:rPr>
              <w:t>809,62</w:t>
            </w:r>
          </w:p>
        </w:tc>
        <w:tc>
          <w:tcPr>
            <w:tcW w:w="1418" w:type="dxa"/>
            <w:tcBorders>
              <w:right w:val="double" w:sz="2" w:space="0" w:color="auto"/>
            </w:tcBorders>
          </w:tcPr>
          <w:p w:rsidR="00167A12" w:rsidRPr="007A232C" w:rsidRDefault="00167A12" w:rsidP="004559B1">
            <w:pPr>
              <w:jc w:val="center"/>
              <w:rPr>
                <w:sz w:val="20"/>
                <w:szCs w:val="20"/>
              </w:rPr>
            </w:pPr>
          </w:p>
        </w:tc>
      </w:tr>
      <w:tr w:rsidR="00167A12" w:rsidRPr="007A232C" w:rsidTr="00D31FBC">
        <w:trPr>
          <w:trHeight w:val="421"/>
          <w:jc w:val="center"/>
        </w:trPr>
        <w:tc>
          <w:tcPr>
            <w:tcW w:w="2223" w:type="dxa"/>
            <w:gridSpan w:val="2"/>
            <w:tcBorders>
              <w:right w:val="double" w:sz="2" w:space="0" w:color="auto"/>
            </w:tcBorders>
          </w:tcPr>
          <w:p w:rsidR="00167A12" w:rsidRPr="00167A12" w:rsidRDefault="00167A12" w:rsidP="00167A1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супруг</w:t>
            </w:r>
          </w:p>
        </w:tc>
        <w:tc>
          <w:tcPr>
            <w:tcW w:w="1321" w:type="dxa"/>
            <w:gridSpan w:val="2"/>
            <w:tcBorders>
              <w:left w:val="double" w:sz="2" w:space="0" w:color="auto"/>
              <w:right w:val="double" w:sz="2" w:space="0" w:color="auto"/>
            </w:tcBorders>
          </w:tcPr>
          <w:p w:rsidR="00167A12" w:rsidRDefault="00167A12" w:rsidP="00DF2C9A">
            <w:pPr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67A12" w:rsidRPr="007A232C" w:rsidRDefault="00167A12" w:rsidP="00167A12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double" w:sz="2" w:space="0" w:color="auto"/>
              <w:right w:val="double" w:sz="2" w:space="0" w:color="auto"/>
            </w:tcBorders>
          </w:tcPr>
          <w:p w:rsidR="00167A12" w:rsidRDefault="00167A12" w:rsidP="008B06E1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</w:t>
            </w:r>
            <w:r w:rsidR="008B06E1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</w:t>
            </w:r>
          </w:p>
        </w:tc>
        <w:tc>
          <w:tcPr>
            <w:tcW w:w="851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67A12" w:rsidRPr="007A232C" w:rsidRDefault="00167A12" w:rsidP="00167A12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1134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67A12" w:rsidRPr="007A232C" w:rsidRDefault="00167A12" w:rsidP="00167A12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67A12" w:rsidRPr="00167A12" w:rsidRDefault="00167A12" w:rsidP="00167A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67A12" w:rsidRPr="007A232C" w:rsidRDefault="00167A12" w:rsidP="00167A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992" w:type="dxa"/>
            <w:tcBorders>
              <w:top w:val="nil"/>
              <w:left w:val="double" w:sz="2" w:space="0" w:color="auto"/>
              <w:right w:val="double" w:sz="2" w:space="0" w:color="auto"/>
            </w:tcBorders>
            <w:vAlign w:val="center"/>
          </w:tcPr>
          <w:p w:rsidR="00167A12" w:rsidRPr="007A232C" w:rsidRDefault="00167A12" w:rsidP="00167A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dotted" w:sz="4" w:space="0" w:color="auto"/>
              <w:left w:val="double" w:sz="2" w:space="0" w:color="auto"/>
            </w:tcBorders>
          </w:tcPr>
          <w:p w:rsidR="00167A12" w:rsidRDefault="008B06E1" w:rsidP="00EC2B00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3" w:type="dxa"/>
          </w:tcPr>
          <w:p w:rsidR="00167A12" w:rsidRDefault="008D54B8" w:rsidP="004559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1770</w:t>
            </w:r>
            <w:r w:rsidR="00167A12">
              <w:rPr>
                <w:sz w:val="20"/>
                <w:szCs w:val="20"/>
              </w:rPr>
              <w:t>930,41</w:t>
            </w:r>
          </w:p>
        </w:tc>
        <w:tc>
          <w:tcPr>
            <w:tcW w:w="1418" w:type="dxa"/>
            <w:tcBorders>
              <w:right w:val="double" w:sz="2" w:space="0" w:color="auto"/>
            </w:tcBorders>
          </w:tcPr>
          <w:p w:rsidR="00167A12" w:rsidRPr="007A232C" w:rsidRDefault="008B06E1" w:rsidP="004559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7A12" w:rsidRPr="007A232C" w:rsidTr="00D31FBC">
        <w:trPr>
          <w:trHeight w:val="421"/>
          <w:jc w:val="center"/>
        </w:trPr>
        <w:tc>
          <w:tcPr>
            <w:tcW w:w="2223" w:type="dxa"/>
            <w:gridSpan w:val="2"/>
            <w:tcBorders>
              <w:right w:val="double" w:sz="2" w:space="0" w:color="auto"/>
            </w:tcBorders>
          </w:tcPr>
          <w:p w:rsidR="00167A12" w:rsidRPr="00167A12" w:rsidRDefault="00167A12" w:rsidP="00262790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21" w:type="dxa"/>
            <w:gridSpan w:val="2"/>
            <w:tcBorders>
              <w:left w:val="double" w:sz="2" w:space="0" w:color="auto"/>
              <w:right w:val="double" w:sz="2" w:space="0" w:color="auto"/>
            </w:tcBorders>
          </w:tcPr>
          <w:p w:rsidR="00167A12" w:rsidRDefault="00167A12" w:rsidP="00DF2C9A">
            <w:pPr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67A12" w:rsidRPr="007A232C" w:rsidRDefault="008B06E1" w:rsidP="008D1E8E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double" w:sz="2" w:space="0" w:color="auto"/>
              <w:right w:val="double" w:sz="2" w:space="0" w:color="auto"/>
            </w:tcBorders>
          </w:tcPr>
          <w:p w:rsidR="00167A12" w:rsidRDefault="008B06E1" w:rsidP="008D1E8E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67A12" w:rsidRPr="007A232C" w:rsidRDefault="008B06E1" w:rsidP="008D1E8E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67A12" w:rsidRPr="007A232C" w:rsidRDefault="008B06E1" w:rsidP="008D1E8E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67A12" w:rsidRPr="00167A12" w:rsidRDefault="00167A12" w:rsidP="00167A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67A12" w:rsidRPr="007A232C" w:rsidRDefault="00167A12" w:rsidP="00167A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992" w:type="dxa"/>
            <w:tcBorders>
              <w:top w:val="nil"/>
              <w:left w:val="double" w:sz="2" w:space="0" w:color="auto"/>
              <w:right w:val="double" w:sz="2" w:space="0" w:color="auto"/>
            </w:tcBorders>
            <w:vAlign w:val="center"/>
          </w:tcPr>
          <w:p w:rsidR="00167A12" w:rsidRPr="007A232C" w:rsidRDefault="00167A12" w:rsidP="00167A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dotted" w:sz="4" w:space="0" w:color="auto"/>
              <w:left w:val="double" w:sz="2" w:space="0" w:color="auto"/>
            </w:tcBorders>
          </w:tcPr>
          <w:p w:rsidR="00167A12" w:rsidRDefault="00167A12" w:rsidP="00EC2B00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3" w:type="dxa"/>
          </w:tcPr>
          <w:p w:rsidR="00167A12" w:rsidRDefault="00167A12" w:rsidP="004559B1">
            <w:pPr>
              <w:jc w:val="center"/>
              <w:rPr>
                <w:sz w:val="20"/>
                <w:szCs w:val="20"/>
              </w:rPr>
            </w:pPr>
          </w:p>
          <w:p w:rsidR="00167A12" w:rsidRDefault="00167A12" w:rsidP="004559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right w:val="double" w:sz="2" w:space="0" w:color="auto"/>
            </w:tcBorders>
          </w:tcPr>
          <w:p w:rsidR="00167A12" w:rsidRPr="007A232C" w:rsidRDefault="008B06E1" w:rsidP="004559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775E5" w:rsidRPr="007A232C" w:rsidTr="00D31FBC">
        <w:trPr>
          <w:trHeight w:val="421"/>
          <w:jc w:val="center"/>
        </w:trPr>
        <w:tc>
          <w:tcPr>
            <w:tcW w:w="2223" w:type="dxa"/>
            <w:gridSpan w:val="2"/>
            <w:vMerge w:val="restart"/>
            <w:tcBorders>
              <w:right w:val="double" w:sz="2" w:space="0" w:color="auto"/>
            </w:tcBorders>
          </w:tcPr>
          <w:p w:rsidR="00C775E5" w:rsidRPr="00902347" w:rsidRDefault="00C775E5" w:rsidP="00262790">
            <w:pPr>
              <w:shd w:val="clear" w:color="auto" w:fill="FFFFFF"/>
              <w:spacing w:before="160"/>
              <w:rPr>
                <w:b/>
                <w:color w:val="000000"/>
                <w:spacing w:val="-1"/>
                <w:sz w:val="22"/>
                <w:szCs w:val="22"/>
              </w:rPr>
            </w:pPr>
            <w:r w:rsidRPr="00902347">
              <w:rPr>
                <w:b/>
                <w:color w:val="000000"/>
                <w:spacing w:val="-1"/>
                <w:sz w:val="22"/>
                <w:szCs w:val="22"/>
              </w:rPr>
              <w:t>Ишмухаметова Ю.В.</w:t>
            </w:r>
          </w:p>
        </w:tc>
        <w:tc>
          <w:tcPr>
            <w:tcW w:w="1321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C775E5" w:rsidRPr="006913F5" w:rsidRDefault="00C775E5" w:rsidP="00DF2C9A">
            <w:pPr>
              <w:spacing w:before="160"/>
              <w:rPr>
                <w:color w:val="000000"/>
                <w:spacing w:val="-3"/>
                <w:sz w:val="22"/>
                <w:szCs w:val="2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Ведущий специалист отдела опеки и попечительства</w:t>
            </w:r>
          </w:p>
        </w:tc>
        <w:tc>
          <w:tcPr>
            <w:tcW w:w="1701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775E5" w:rsidRPr="007A232C" w:rsidRDefault="00C775E5" w:rsidP="008D1E8E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C775E5" w:rsidRDefault="00C775E5" w:rsidP="008D1E8E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C775E5" w:rsidRPr="007A232C" w:rsidRDefault="00C775E5" w:rsidP="008D1E8E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775E5" w:rsidRPr="007A232C" w:rsidRDefault="00C775E5" w:rsidP="008D1E8E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29,5</w:t>
            </w:r>
          </w:p>
        </w:tc>
        <w:tc>
          <w:tcPr>
            <w:tcW w:w="1134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775E5" w:rsidRPr="007A232C" w:rsidRDefault="00C775E5" w:rsidP="008D1E8E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775E5" w:rsidRPr="007A232C" w:rsidRDefault="00C775E5" w:rsidP="00CB02F6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775E5" w:rsidRPr="007A232C" w:rsidRDefault="00C775E5" w:rsidP="00677517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57,2</w:t>
            </w:r>
          </w:p>
        </w:tc>
        <w:tc>
          <w:tcPr>
            <w:tcW w:w="992" w:type="dxa"/>
            <w:tcBorders>
              <w:top w:val="nil"/>
              <w:left w:val="double" w:sz="2" w:space="0" w:color="auto"/>
              <w:right w:val="double" w:sz="2" w:space="0" w:color="auto"/>
            </w:tcBorders>
            <w:vAlign w:val="center"/>
          </w:tcPr>
          <w:p w:rsidR="00C775E5" w:rsidRPr="007A232C" w:rsidRDefault="00C775E5" w:rsidP="004559B1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uble" w:sz="2" w:space="0" w:color="auto"/>
            </w:tcBorders>
          </w:tcPr>
          <w:p w:rsidR="00525974" w:rsidRDefault="00525974" w:rsidP="008D54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C775E5" w:rsidRPr="007A232C" w:rsidRDefault="00C775E5" w:rsidP="008D54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2105</w:t>
            </w:r>
          </w:p>
          <w:p w:rsidR="00C775E5" w:rsidRPr="007A232C" w:rsidRDefault="00C775E5" w:rsidP="004559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63" w:type="dxa"/>
            <w:vMerge w:val="restart"/>
          </w:tcPr>
          <w:p w:rsidR="00C775E5" w:rsidRDefault="00C775E5" w:rsidP="004559B1">
            <w:pPr>
              <w:jc w:val="center"/>
              <w:rPr>
                <w:sz w:val="20"/>
                <w:szCs w:val="20"/>
              </w:rPr>
            </w:pPr>
          </w:p>
          <w:p w:rsidR="00C775E5" w:rsidRDefault="00C775E5" w:rsidP="004559B1">
            <w:pPr>
              <w:jc w:val="center"/>
              <w:rPr>
                <w:sz w:val="20"/>
                <w:szCs w:val="20"/>
              </w:rPr>
            </w:pPr>
          </w:p>
          <w:p w:rsidR="00C775E5" w:rsidRPr="007A232C" w:rsidRDefault="008D54B8" w:rsidP="004559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</w:t>
            </w:r>
            <w:r w:rsidR="00C775E5">
              <w:rPr>
                <w:sz w:val="20"/>
                <w:szCs w:val="20"/>
              </w:rPr>
              <w:t>100,64</w:t>
            </w:r>
          </w:p>
        </w:tc>
        <w:tc>
          <w:tcPr>
            <w:tcW w:w="1418" w:type="dxa"/>
            <w:vMerge w:val="restart"/>
            <w:tcBorders>
              <w:right w:val="double" w:sz="2" w:space="0" w:color="auto"/>
            </w:tcBorders>
          </w:tcPr>
          <w:p w:rsidR="00C775E5" w:rsidRPr="007A232C" w:rsidRDefault="00C775E5" w:rsidP="004559B1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-</w:t>
            </w:r>
          </w:p>
        </w:tc>
      </w:tr>
      <w:tr w:rsidR="00C775E5" w:rsidRPr="007A232C" w:rsidTr="00D31FBC">
        <w:trPr>
          <w:trHeight w:val="413"/>
          <w:jc w:val="center"/>
        </w:trPr>
        <w:tc>
          <w:tcPr>
            <w:tcW w:w="2223" w:type="dxa"/>
            <w:gridSpan w:val="2"/>
            <w:vMerge/>
            <w:tcBorders>
              <w:right w:val="double" w:sz="2" w:space="0" w:color="auto"/>
            </w:tcBorders>
          </w:tcPr>
          <w:p w:rsidR="00C775E5" w:rsidRPr="006913F5" w:rsidRDefault="00C775E5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C775E5" w:rsidRPr="006913F5" w:rsidRDefault="00C775E5" w:rsidP="00DF2C9A">
            <w:pPr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775E5" w:rsidRPr="007A232C" w:rsidRDefault="00C775E5" w:rsidP="008D1E8E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C775E5" w:rsidRPr="007A232C" w:rsidRDefault="00C775E5" w:rsidP="008D1E8E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775E5" w:rsidRPr="007A232C" w:rsidRDefault="00C775E5" w:rsidP="008D1E8E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775E5" w:rsidRPr="007A232C" w:rsidRDefault="00C775E5" w:rsidP="008D1E8E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775E5" w:rsidRPr="007A232C" w:rsidRDefault="00C775E5" w:rsidP="00CB02F6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775E5" w:rsidRPr="007A232C" w:rsidRDefault="00C775E5" w:rsidP="00677517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87,4</w:t>
            </w:r>
          </w:p>
        </w:tc>
        <w:tc>
          <w:tcPr>
            <w:tcW w:w="992" w:type="dxa"/>
            <w:tcBorders>
              <w:top w:val="nil"/>
              <w:left w:val="double" w:sz="2" w:space="0" w:color="auto"/>
              <w:right w:val="double" w:sz="2" w:space="0" w:color="auto"/>
            </w:tcBorders>
            <w:vAlign w:val="center"/>
          </w:tcPr>
          <w:p w:rsidR="00C775E5" w:rsidRPr="007A232C" w:rsidRDefault="00C775E5" w:rsidP="004559B1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double" w:sz="2" w:space="0" w:color="auto"/>
            </w:tcBorders>
          </w:tcPr>
          <w:p w:rsidR="00C775E5" w:rsidRPr="007A232C" w:rsidRDefault="00C775E5" w:rsidP="004559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63" w:type="dxa"/>
            <w:vMerge/>
          </w:tcPr>
          <w:p w:rsidR="00C775E5" w:rsidRPr="007A232C" w:rsidRDefault="00C775E5" w:rsidP="004559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C775E5" w:rsidRPr="007A232C" w:rsidRDefault="00C775E5" w:rsidP="004559B1">
            <w:pPr>
              <w:jc w:val="center"/>
              <w:rPr>
                <w:sz w:val="20"/>
                <w:szCs w:val="20"/>
              </w:rPr>
            </w:pPr>
          </w:p>
        </w:tc>
      </w:tr>
      <w:tr w:rsidR="00C775E5" w:rsidRPr="007A232C" w:rsidTr="00D31FBC">
        <w:trPr>
          <w:trHeight w:val="378"/>
          <w:jc w:val="center"/>
        </w:trPr>
        <w:tc>
          <w:tcPr>
            <w:tcW w:w="2223" w:type="dxa"/>
            <w:gridSpan w:val="2"/>
            <w:vMerge/>
            <w:tcBorders>
              <w:right w:val="double" w:sz="2" w:space="0" w:color="auto"/>
            </w:tcBorders>
          </w:tcPr>
          <w:p w:rsidR="00C775E5" w:rsidRDefault="00C775E5" w:rsidP="00CC3C40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C775E5" w:rsidRPr="006913F5" w:rsidRDefault="00C775E5" w:rsidP="00CC3C40">
            <w:pPr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775E5" w:rsidRPr="007A232C" w:rsidRDefault="00C775E5" w:rsidP="00CC3C40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double" w:sz="2" w:space="0" w:color="auto"/>
              <w:right w:val="double" w:sz="2" w:space="0" w:color="auto"/>
            </w:tcBorders>
          </w:tcPr>
          <w:p w:rsidR="00C775E5" w:rsidRDefault="00C775E5" w:rsidP="00CC3C40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775E5" w:rsidRPr="007A232C" w:rsidRDefault="00C775E5" w:rsidP="00CC3C40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1134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775E5" w:rsidRPr="007A232C" w:rsidRDefault="00C775E5" w:rsidP="00CC3C40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775E5" w:rsidRPr="007A232C" w:rsidRDefault="00C775E5" w:rsidP="00CC3C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775E5" w:rsidRPr="007A232C" w:rsidRDefault="00C775E5" w:rsidP="00CC3C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992" w:type="dxa"/>
            <w:tcBorders>
              <w:top w:val="nil"/>
              <w:left w:val="double" w:sz="2" w:space="0" w:color="auto"/>
              <w:right w:val="double" w:sz="2" w:space="0" w:color="auto"/>
            </w:tcBorders>
            <w:vAlign w:val="center"/>
          </w:tcPr>
          <w:p w:rsidR="00C775E5" w:rsidRPr="007A232C" w:rsidRDefault="00C775E5" w:rsidP="00CC3C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double" w:sz="2" w:space="0" w:color="auto"/>
            </w:tcBorders>
          </w:tcPr>
          <w:p w:rsidR="00C775E5" w:rsidRDefault="00C775E5" w:rsidP="004559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C775E5" w:rsidRDefault="00C775E5" w:rsidP="004559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C775E5" w:rsidRPr="007A232C" w:rsidRDefault="00C775E5" w:rsidP="004559B1">
            <w:pPr>
              <w:jc w:val="center"/>
              <w:rPr>
                <w:sz w:val="20"/>
                <w:szCs w:val="20"/>
              </w:rPr>
            </w:pPr>
          </w:p>
        </w:tc>
      </w:tr>
      <w:tr w:rsidR="008B06E1" w:rsidRPr="007A232C" w:rsidTr="00D31FBC">
        <w:trPr>
          <w:trHeight w:val="378"/>
          <w:jc w:val="center"/>
        </w:trPr>
        <w:tc>
          <w:tcPr>
            <w:tcW w:w="2223" w:type="dxa"/>
            <w:gridSpan w:val="2"/>
            <w:vMerge w:val="restart"/>
            <w:tcBorders>
              <w:right w:val="double" w:sz="2" w:space="0" w:color="auto"/>
            </w:tcBorders>
          </w:tcPr>
          <w:p w:rsidR="008B06E1" w:rsidRPr="006913F5" w:rsidRDefault="008B06E1" w:rsidP="00CC3C40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супруг</w:t>
            </w:r>
          </w:p>
        </w:tc>
        <w:tc>
          <w:tcPr>
            <w:tcW w:w="1321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8B06E1" w:rsidRPr="006913F5" w:rsidRDefault="008B06E1" w:rsidP="00CC3C40">
            <w:pPr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B06E1" w:rsidRPr="007A232C" w:rsidRDefault="008B06E1" w:rsidP="00CC3C40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8B06E1" w:rsidRDefault="008B06E1" w:rsidP="00CC3C40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8B06E1" w:rsidRDefault="008B06E1" w:rsidP="00CC3C40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8B06E1" w:rsidRDefault="008B06E1" w:rsidP="00CC3C40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8B06E1" w:rsidRPr="007A232C" w:rsidRDefault="008B06E1" w:rsidP="00CC3C40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B06E1" w:rsidRPr="007A232C" w:rsidRDefault="008B06E1" w:rsidP="00CC3C40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57,2</w:t>
            </w:r>
          </w:p>
        </w:tc>
        <w:tc>
          <w:tcPr>
            <w:tcW w:w="1134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B06E1" w:rsidRPr="007A232C" w:rsidRDefault="008B06E1" w:rsidP="00CC3C40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B06E1" w:rsidRPr="007A232C" w:rsidRDefault="008B06E1" w:rsidP="00CC3C40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B06E1" w:rsidRPr="007A232C" w:rsidRDefault="008B06E1" w:rsidP="00CC3C40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29,5</w:t>
            </w:r>
          </w:p>
        </w:tc>
        <w:tc>
          <w:tcPr>
            <w:tcW w:w="992" w:type="dxa"/>
            <w:tcBorders>
              <w:top w:val="nil"/>
              <w:left w:val="double" w:sz="2" w:space="0" w:color="auto"/>
              <w:right w:val="double" w:sz="2" w:space="0" w:color="auto"/>
            </w:tcBorders>
            <w:vAlign w:val="center"/>
          </w:tcPr>
          <w:p w:rsidR="008B06E1" w:rsidRPr="007A232C" w:rsidRDefault="008B06E1" w:rsidP="00CC3C40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uble" w:sz="2" w:space="0" w:color="auto"/>
            </w:tcBorders>
          </w:tcPr>
          <w:p w:rsidR="008B06E1" w:rsidRDefault="008B06E1" w:rsidP="004559B1">
            <w:pPr>
              <w:jc w:val="center"/>
              <w:rPr>
                <w:sz w:val="20"/>
                <w:szCs w:val="20"/>
              </w:rPr>
            </w:pPr>
          </w:p>
          <w:p w:rsidR="008B06E1" w:rsidRDefault="008B06E1" w:rsidP="00525974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8B06E1" w:rsidRPr="007A232C" w:rsidRDefault="008B06E1" w:rsidP="004559B1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ЛАДА </w:t>
            </w:r>
            <w:r>
              <w:rPr>
                <w:sz w:val="20"/>
                <w:szCs w:val="20"/>
                <w:lang w:val="en-US"/>
              </w:rPr>
              <w:t>VESTA</w:t>
            </w:r>
            <w:r w:rsidRPr="007A232C">
              <w:rPr>
                <w:sz w:val="20"/>
                <w:szCs w:val="20"/>
              </w:rPr>
              <w:t xml:space="preserve"> </w:t>
            </w:r>
            <w:r w:rsidRPr="007A232C">
              <w:rPr>
                <w:sz w:val="20"/>
                <w:szCs w:val="20"/>
                <w:lang w:val="en-US"/>
              </w:rPr>
              <w:t>GFL</w:t>
            </w:r>
            <w:r>
              <w:rPr>
                <w:sz w:val="20"/>
                <w:szCs w:val="20"/>
              </w:rPr>
              <w:t xml:space="preserve"> 110</w:t>
            </w:r>
          </w:p>
          <w:p w:rsidR="008B06E1" w:rsidRPr="007A232C" w:rsidRDefault="008B06E1" w:rsidP="00FA5E1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63" w:type="dxa"/>
            <w:vMerge w:val="restart"/>
          </w:tcPr>
          <w:p w:rsidR="008B06E1" w:rsidRDefault="008B06E1" w:rsidP="004559B1">
            <w:pPr>
              <w:jc w:val="center"/>
              <w:rPr>
                <w:sz w:val="20"/>
                <w:szCs w:val="20"/>
              </w:rPr>
            </w:pPr>
          </w:p>
          <w:p w:rsidR="008B06E1" w:rsidRDefault="008B06E1" w:rsidP="004559B1">
            <w:pPr>
              <w:jc w:val="center"/>
              <w:rPr>
                <w:sz w:val="20"/>
                <w:szCs w:val="20"/>
              </w:rPr>
            </w:pPr>
          </w:p>
          <w:p w:rsidR="008B06E1" w:rsidRPr="007A232C" w:rsidRDefault="00121050" w:rsidP="004559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</w:t>
            </w:r>
            <w:r w:rsidR="008B06E1">
              <w:rPr>
                <w:sz w:val="20"/>
                <w:szCs w:val="20"/>
              </w:rPr>
              <w:t>614,82</w:t>
            </w:r>
          </w:p>
        </w:tc>
        <w:tc>
          <w:tcPr>
            <w:tcW w:w="1418" w:type="dxa"/>
            <w:vMerge w:val="restart"/>
            <w:tcBorders>
              <w:right w:val="double" w:sz="2" w:space="0" w:color="auto"/>
            </w:tcBorders>
          </w:tcPr>
          <w:p w:rsidR="008B06E1" w:rsidRPr="007A232C" w:rsidRDefault="008B06E1" w:rsidP="004559B1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-</w:t>
            </w:r>
          </w:p>
        </w:tc>
      </w:tr>
      <w:tr w:rsidR="008B06E1" w:rsidRPr="007A232C" w:rsidTr="00D31FBC">
        <w:trPr>
          <w:trHeight w:val="425"/>
          <w:jc w:val="center"/>
        </w:trPr>
        <w:tc>
          <w:tcPr>
            <w:tcW w:w="2223" w:type="dxa"/>
            <w:gridSpan w:val="2"/>
            <w:vMerge/>
            <w:tcBorders>
              <w:right w:val="double" w:sz="2" w:space="0" w:color="auto"/>
            </w:tcBorders>
          </w:tcPr>
          <w:p w:rsidR="008B06E1" w:rsidRPr="006913F5" w:rsidRDefault="008B06E1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8B06E1" w:rsidRPr="006913F5" w:rsidRDefault="008B06E1" w:rsidP="00DF2C9A">
            <w:pPr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B06E1" w:rsidRPr="007A232C" w:rsidRDefault="008B06E1" w:rsidP="008D1E8E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8B06E1" w:rsidRPr="007A232C" w:rsidRDefault="008B06E1" w:rsidP="008D1E8E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B06E1" w:rsidRPr="007A232C" w:rsidRDefault="008B06E1" w:rsidP="008D1E8E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B06E1" w:rsidRPr="007A232C" w:rsidRDefault="008B06E1" w:rsidP="008D1E8E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B06E1" w:rsidRPr="007A232C" w:rsidRDefault="008B06E1" w:rsidP="00CC3C40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B06E1" w:rsidRPr="007A232C" w:rsidRDefault="008B06E1" w:rsidP="00CC3C40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87,4</w:t>
            </w:r>
          </w:p>
        </w:tc>
        <w:tc>
          <w:tcPr>
            <w:tcW w:w="992" w:type="dxa"/>
            <w:tcBorders>
              <w:top w:val="nil"/>
              <w:left w:val="double" w:sz="2" w:space="0" w:color="auto"/>
              <w:right w:val="double" w:sz="2" w:space="0" w:color="auto"/>
            </w:tcBorders>
            <w:vAlign w:val="center"/>
          </w:tcPr>
          <w:p w:rsidR="008B06E1" w:rsidRPr="007A232C" w:rsidRDefault="008B06E1" w:rsidP="00CC3C40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double" w:sz="2" w:space="0" w:color="auto"/>
            </w:tcBorders>
          </w:tcPr>
          <w:p w:rsidR="008B06E1" w:rsidRPr="007A232C" w:rsidRDefault="008B06E1" w:rsidP="004559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63" w:type="dxa"/>
            <w:vMerge/>
          </w:tcPr>
          <w:p w:rsidR="008B06E1" w:rsidRPr="007A232C" w:rsidRDefault="008B06E1" w:rsidP="004559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8B06E1" w:rsidRPr="007A232C" w:rsidRDefault="008B06E1" w:rsidP="004559B1">
            <w:pPr>
              <w:jc w:val="center"/>
              <w:rPr>
                <w:sz w:val="20"/>
                <w:szCs w:val="20"/>
              </w:rPr>
            </w:pPr>
          </w:p>
        </w:tc>
      </w:tr>
      <w:tr w:rsidR="008B06E1" w:rsidRPr="007A232C" w:rsidTr="00D31FBC">
        <w:trPr>
          <w:trHeight w:val="380"/>
          <w:jc w:val="center"/>
        </w:trPr>
        <w:tc>
          <w:tcPr>
            <w:tcW w:w="2223" w:type="dxa"/>
            <w:gridSpan w:val="2"/>
            <w:vMerge/>
            <w:tcBorders>
              <w:right w:val="double" w:sz="2" w:space="0" w:color="auto"/>
            </w:tcBorders>
          </w:tcPr>
          <w:p w:rsidR="008B06E1" w:rsidRDefault="008B06E1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8B06E1" w:rsidRPr="006913F5" w:rsidRDefault="008B06E1" w:rsidP="00DF2C9A">
            <w:pPr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B06E1" w:rsidRPr="007A232C" w:rsidRDefault="008B06E1" w:rsidP="008D1E8E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8B06E1" w:rsidRPr="007A232C" w:rsidRDefault="008B06E1" w:rsidP="008D1E8E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B06E1" w:rsidRPr="007A232C" w:rsidRDefault="008B06E1" w:rsidP="008D1E8E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B06E1" w:rsidRPr="007A232C" w:rsidRDefault="008B06E1" w:rsidP="008D1E8E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B06E1" w:rsidRPr="007A232C" w:rsidRDefault="008B06E1" w:rsidP="00CC3C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B06E1" w:rsidRPr="007A232C" w:rsidRDefault="008B06E1" w:rsidP="00CC3C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992" w:type="dxa"/>
            <w:tcBorders>
              <w:top w:val="nil"/>
              <w:left w:val="double" w:sz="2" w:space="0" w:color="auto"/>
              <w:right w:val="double" w:sz="2" w:space="0" w:color="auto"/>
            </w:tcBorders>
            <w:vAlign w:val="center"/>
          </w:tcPr>
          <w:p w:rsidR="008B06E1" w:rsidRPr="007A232C" w:rsidRDefault="008B06E1" w:rsidP="00CC3C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double" w:sz="2" w:space="0" w:color="auto"/>
            </w:tcBorders>
          </w:tcPr>
          <w:p w:rsidR="008B06E1" w:rsidRPr="007A232C" w:rsidRDefault="008B06E1" w:rsidP="004559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8B06E1" w:rsidRDefault="008B06E1" w:rsidP="004559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8B06E1" w:rsidRPr="007A232C" w:rsidRDefault="008B06E1" w:rsidP="004559B1">
            <w:pPr>
              <w:jc w:val="center"/>
              <w:rPr>
                <w:sz w:val="20"/>
                <w:szCs w:val="20"/>
              </w:rPr>
            </w:pPr>
          </w:p>
        </w:tc>
      </w:tr>
      <w:tr w:rsidR="00167A12" w:rsidRPr="007A232C" w:rsidTr="00D31FBC">
        <w:trPr>
          <w:trHeight w:val="380"/>
          <w:jc w:val="center"/>
        </w:trPr>
        <w:tc>
          <w:tcPr>
            <w:tcW w:w="2223" w:type="dxa"/>
            <w:gridSpan w:val="2"/>
            <w:vMerge w:val="restart"/>
            <w:tcBorders>
              <w:right w:val="double" w:sz="2" w:space="0" w:color="auto"/>
            </w:tcBorders>
          </w:tcPr>
          <w:p w:rsidR="00167A12" w:rsidRPr="006913F5" w:rsidRDefault="008B06E1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н</w:t>
            </w:r>
            <w:r w:rsidR="00167A12">
              <w:rPr>
                <w:color w:val="000000"/>
                <w:spacing w:val="-1"/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1321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167A12" w:rsidRPr="006913F5" w:rsidRDefault="00167A12" w:rsidP="00DF2C9A">
            <w:pPr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67A12" w:rsidRPr="007A232C" w:rsidRDefault="00167A12" w:rsidP="008D1E8E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167A12" w:rsidRDefault="00167A12" w:rsidP="008D1E8E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8B06E1" w:rsidRDefault="008B06E1" w:rsidP="008D1E8E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8B06E1" w:rsidRPr="007A232C" w:rsidRDefault="008B06E1" w:rsidP="008D1E8E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67A12" w:rsidRPr="007A232C" w:rsidRDefault="008B06E1" w:rsidP="008D1E8E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67A12" w:rsidRPr="007A232C" w:rsidRDefault="008B06E1" w:rsidP="008D1E8E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67A12" w:rsidRPr="007A232C" w:rsidRDefault="00167A12" w:rsidP="00CC3C40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67A12" w:rsidRPr="007A232C" w:rsidRDefault="00167A12" w:rsidP="00CC3C40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29,5</w:t>
            </w:r>
          </w:p>
        </w:tc>
        <w:tc>
          <w:tcPr>
            <w:tcW w:w="992" w:type="dxa"/>
            <w:tcBorders>
              <w:top w:val="nil"/>
              <w:left w:val="double" w:sz="2" w:space="0" w:color="auto"/>
              <w:right w:val="double" w:sz="2" w:space="0" w:color="auto"/>
            </w:tcBorders>
            <w:vAlign w:val="center"/>
          </w:tcPr>
          <w:p w:rsidR="00167A12" w:rsidRPr="007A232C" w:rsidRDefault="00167A12" w:rsidP="00CC3C40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uble" w:sz="2" w:space="0" w:color="auto"/>
            </w:tcBorders>
          </w:tcPr>
          <w:p w:rsidR="00167A12" w:rsidRPr="007A232C" w:rsidRDefault="00167A12" w:rsidP="004559B1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-</w:t>
            </w:r>
          </w:p>
        </w:tc>
        <w:tc>
          <w:tcPr>
            <w:tcW w:w="1363" w:type="dxa"/>
            <w:vMerge w:val="restart"/>
          </w:tcPr>
          <w:p w:rsidR="00167A12" w:rsidRPr="007A232C" w:rsidRDefault="00167A12" w:rsidP="004559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right w:val="double" w:sz="2" w:space="0" w:color="auto"/>
            </w:tcBorders>
          </w:tcPr>
          <w:p w:rsidR="00167A12" w:rsidRPr="007A232C" w:rsidRDefault="00167A12" w:rsidP="004559B1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-</w:t>
            </w:r>
          </w:p>
        </w:tc>
      </w:tr>
      <w:tr w:rsidR="00167A12" w:rsidRPr="007A232C" w:rsidTr="00D31FBC">
        <w:trPr>
          <w:trHeight w:val="413"/>
          <w:jc w:val="center"/>
        </w:trPr>
        <w:tc>
          <w:tcPr>
            <w:tcW w:w="2223" w:type="dxa"/>
            <w:gridSpan w:val="2"/>
            <w:vMerge/>
            <w:tcBorders>
              <w:right w:val="double" w:sz="2" w:space="0" w:color="auto"/>
            </w:tcBorders>
          </w:tcPr>
          <w:p w:rsidR="00167A12" w:rsidRPr="006913F5" w:rsidRDefault="00167A12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167A12" w:rsidRPr="006913F5" w:rsidRDefault="00167A12" w:rsidP="00DF2C9A">
            <w:pPr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67A12" w:rsidRPr="007A232C" w:rsidRDefault="00167A12" w:rsidP="008D1E8E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167A12" w:rsidRPr="007A232C" w:rsidRDefault="00167A12" w:rsidP="008D1E8E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67A12" w:rsidRPr="007A232C" w:rsidRDefault="00167A12" w:rsidP="008D1E8E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67A12" w:rsidRPr="007A232C" w:rsidRDefault="00167A12" w:rsidP="008D1E8E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67A12" w:rsidRPr="007A232C" w:rsidRDefault="00167A12" w:rsidP="00CC3C40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67A12" w:rsidRPr="007A232C" w:rsidRDefault="00167A12" w:rsidP="00CC3C40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57,2</w:t>
            </w:r>
          </w:p>
        </w:tc>
        <w:tc>
          <w:tcPr>
            <w:tcW w:w="992" w:type="dxa"/>
            <w:tcBorders>
              <w:top w:val="nil"/>
              <w:left w:val="double" w:sz="2" w:space="0" w:color="auto"/>
              <w:right w:val="double" w:sz="2" w:space="0" w:color="auto"/>
            </w:tcBorders>
            <w:vAlign w:val="center"/>
          </w:tcPr>
          <w:p w:rsidR="00167A12" w:rsidRPr="007A232C" w:rsidRDefault="00167A12" w:rsidP="00CC3C40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double" w:sz="2" w:space="0" w:color="auto"/>
            </w:tcBorders>
          </w:tcPr>
          <w:p w:rsidR="00167A12" w:rsidRPr="007A232C" w:rsidRDefault="00167A12" w:rsidP="004559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167A12" w:rsidRPr="007A232C" w:rsidRDefault="00167A12" w:rsidP="004559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167A12" w:rsidRPr="007A232C" w:rsidRDefault="00167A12" w:rsidP="004559B1">
            <w:pPr>
              <w:jc w:val="center"/>
              <w:rPr>
                <w:sz w:val="20"/>
                <w:szCs w:val="20"/>
              </w:rPr>
            </w:pPr>
          </w:p>
        </w:tc>
      </w:tr>
      <w:tr w:rsidR="00167A12" w:rsidRPr="007A232C" w:rsidTr="00D31FBC">
        <w:trPr>
          <w:trHeight w:val="419"/>
          <w:jc w:val="center"/>
        </w:trPr>
        <w:tc>
          <w:tcPr>
            <w:tcW w:w="2223" w:type="dxa"/>
            <w:gridSpan w:val="2"/>
            <w:vMerge/>
            <w:tcBorders>
              <w:right w:val="double" w:sz="2" w:space="0" w:color="auto"/>
            </w:tcBorders>
          </w:tcPr>
          <w:p w:rsidR="00167A12" w:rsidRPr="006913F5" w:rsidRDefault="00167A12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167A12" w:rsidRPr="006913F5" w:rsidRDefault="00167A12" w:rsidP="00DF2C9A">
            <w:pPr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67A12" w:rsidRPr="007A232C" w:rsidRDefault="00167A12" w:rsidP="008D1E8E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167A12" w:rsidRPr="007A232C" w:rsidRDefault="00167A12" w:rsidP="008D1E8E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67A12" w:rsidRPr="007A232C" w:rsidRDefault="00167A12" w:rsidP="008D1E8E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67A12" w:rsidRPr="007A232C" w:rsidRDefault="00167A12" w:rsidP="008D1E8E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67A12" w:rsidRPr="007A232C" w:rsidRDefault="00167A12" w:rsidP="00CC3C40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67A12" w:rsidRPr="007A232C" w:rsidRDefault="00167A12" w:rsidP="00CC3C40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87,4</w:t>
            </w:r>
          </w:p>
        </w:tc>
        <w:tc>
          <w:tcPr>
            <w:tcW w:w="992" w:type="dxa"/>
            <w:tcBorders>
              <w:top w:val="nil"/>
              <w:left w:val="double" w:sz="2" w:space="0" w:color="auto"/>
              <w:right w:val="double" w:sz="2" w:space="0" w:color="auto"/>
            </w:tcBorders>
            <w:vAlign w:val="center"/>
          </w:tcPr>
          <w:p w:rsidR="00167A12" w:rsidRPr="007A232C" w:rsidRDefault="00167A12" w:rsidP="00CC3C40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double" w:sz="2" w:space="0" w:color="auto"/>
            </w:tcBorders>
          </w:tcPr>
          <w:p w:rsidR="00167A12" w:rsidRPr="007A232C" w:rsidRDefault="00167A12" w:rsidP="004559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167A12" w:rsidRPr="007A232C" w:rsidRDefault="00167A12" w:rsidP="004559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167A12" w:rsidRPr="007A232C" w:rsidRDefault="00167A12" w:rsidP="004559B1">
            <w:pPr>
              <w:jc w:val="center"/>
              <w:rPr>
                <w:sz w:val="20"/>
                <w:szCs w:val="20"/>
              </w:rPr>
            </w:pPr>
          </w:p>
        </w:tc>
      </w:tr>
      <w:tr w:rsidR="00167A12" w:rsidRPr="007A232C" w:rsidTr="00D31FBC">
        <w:trPr>
          <w:trHeight w:val="493"/>
          <w:jc w:val="center"/>
        </w:trPr>
        <w:tc>
          <w:tcPr>
            <w:tcW w:w="2223" w:type="dxa"/>
            <w:gridSpan w:val="2"/>
            <w:vMerge w:val="restart"/>
            <w:tcBorders>
              <w:right w:val="double" w:sz="2" w:space="0" w:color="auto"/>
            </w:tcBorders>
          </w:tcPr>
          <w:p w:rsidR="00167A12" w:rsidRPr="006913F5" w:rsidRDefault="008B06E1" w:rsidP="00902347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lastRenderedPageBreak/>
              <w:t>н</w:t>
            </w:r>
            <w:r w:rsidR="00167A12">
              <w:rPr>
                <w:color w:val="000000"/>
                <w:spacing w:val="-1"/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1321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167A12" w:rsidRPr="006913F5" w:rsidRDefault="00167A12" w:rsidP="00CC3C40">
            <w:pPr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67A12" w:rsidRPr="007A232C" w:rsidRDefault="00167A12" w:rsidP="00CC3C40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167A12" w:rsidRDefault="00167A12" w:rsidP="00CC3C40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8B06E1" w:rsidRDefault="008B06E1" w:rsidP="00CC3C40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8B06E1" w:rsidRPr="007A232C" w:rsidRDefault="008B06E1" w:rsidP="00CC3C40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67A12" w:rsidRPr="007A232C" w:rsidRDefault="008B06E1" w:rsidP="00CC3C40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67A12" w:rsidRPr="007A232C" w:rsidRDefault="008B06E1" w:rsidP="00CC3C40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67A12" w:rsidRPr="007A232C" w:rsidRDefault="00167A12" w:rsidP="00CC3C40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67A12" w:rsidRPr="007A232C" w:rsidRDefault="00167A12" w:rsidP="00CC3C40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29,5</w:t>
            </w:r>
          </w:p>
        </w:tc>
        <w:tc>
          <w:tcPr>
            <w:tcW w:w="992" w:type="dxa"/>
            <w:tcBorders>
              <w:top w:val="nil"/>
              <w:left w:val="double" w:sz="2" w:space="0" w:color="auto"/>
              <w:right w:val="double" w:sz="2" w:space="0" w:color="auto"/>
            </w:tcBorders>
            <w:vAlign w:val="center"/>
          </w:tcPr>
          <w:p w:rsidR="00167A12" w:rsidRPr="007A232C" w:rsidRDefault="00167A12" w:rsidP="00CC3C40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uble" w:sz="2" w:space="0" w:color="auto"/>
            </w:tcBorders>
          </w:tcPr>
          <w:p w:rsidR="00167A12" w:rsidRPr="007A232C" w:rsidRDefault="00167A12" w:rsidP="004559B1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-</w:t>
            </w:r>
          </w:p>
        </w:tc>
        <w:tc>
          <w:tcPr>
            <w:tcW w:w="1363" w:type="dxa"/>
            <w:vMerge w:val="restart"/>
          </w:tcPr>
          <w:p w:rsidR="00167A12" w:rsidRPr="007A232C" w:rsidRDefault="00167A12" w:rsidP="004559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right w:val="double" w:sz="2" w:space="0" w:color="auto"/>
            </w:tcBorders>
          </w:tcPr>
          <w:p w:rsidR="00167A12" w:rsidRPr="007A232C" w:rsidRDefault="00167A12" w:rsidP="004559B1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-</w:t>
            </w:r>
          </w:p>
        </w:tc>
      </w:tr>
      <w:tr w:rsidR="00167A12" w:rsidRPr="007A232C" w:rsidTr="00D31FBC">
        <w:trPr>
          <w:trHeight w:val="345"/>
          <w:jc w:val="center"/>
        </w:trPr>
        <w:tc>
          <w:tcPr>
            <w:tcW w:w="2223" w:type="dxa"/>
            <w:gridSpan w:val="2"/>
            <w:vMerge/>
            <w:tcBorders>
              <w:right w:val="double" w:sz="2" w:space="0" w:color="auto"/>
            </w:tcBorders>
          </w:tcPr>
          <w:p w:rsidR="00167A12" w:rsidRPr="006913F5" w:rsidRDefault="00167A12" w:rsidP="00CC3C40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167A12" w:rsidRPr="006913F5" w:rsidRDefault="00167A12" w:rsidP="00CC3C40">
            <w:pPr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67A12" w:rsidRPr="007A232C" w:rsidRDefault="00167A12" w:rsidP="00CC3C40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167A12" w:rsidRPr="007A232C" w:rsidRDefault="00167A12" w:rsidP="00CC3C40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67A12" w:rsidRPr="007A232C" w:rsidRDefault="00167A12" w:rsidP="00CC3C40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67A12" w:rsidRPr="007A232C" w:rsidRDefault="00167A12" w:rsidP="00CC3C40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67A12" w:rsidRPr="007A232C" w:rsidRDefault="00167A12" w:rsidP="00CC3C40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67A12" w:rsidRPr="007A232C" w:rsidRDefault="00167A12" w:rsidP="00CC3C40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57,2</w:t>
            </w:r>
          </w:p>
        </w:tc>
        <w:tc>
          <w:tcPr>
            <w:tcW w:w="992" w:type="dxa"/>
            <w:tcBorders>
              <w:top w:val="nil"/>
              <w:left w:val="double" w:sz="2" w:space="0" w:color="auto"/>
              <w:right w:val="double" w:sz="2" w:space="0" w:color="auto"/>
            </w:tcBorders>
            <w:vAlign w:val="center"/>
          </w:tcPr>
          <w:p w:rsidR="00167A12" w:rsidRPr="007A232C" w:rsidRDefault="00167A12" w:rsidP="00CC3C40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double" w:sz="2" w:space="0" w:color="auto"/>
            </w:tcBorders>
          </w:tcPr>
          <w:p w:rsidR="00167A12" w:rsidRPr="007A232C" w:rsidRDefault="00167A12" w:rsidP="004559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63" w:type="dxa"/>
            <w:vMerge/>
          </w:tcPr>
          <w:p w:rsidR="00167A12" w:rsidRPr="007A232C" w:rsidRDefault="00167A12" w:rsidP="004559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167A12" w:rsidRPr="007A232C" w:rsidRDefault="00167A12" w:rsidP="004559B1">
            <w:pPr>
              <w:jc w:val="center"/>
              <w:rPr>
                <w:sz w:val="20"/>
                <w:szCs w:val="20"/>
              </w:rPr>
            </w:pPr>
          </w:p>
        </w:tc>
      </w:tr>
      <w:tr w:rsidR="00167A12" w:rsidRPr="007A232C" w:rsidTr="00D31FBC">
        <w:trPr>
          <w:trHeight w:val="421"/>
          <w:jc w:val="center"/>
        </w:trPr>
        <w:tc>
          <w:tcPr>
            <w:tcW w:w="2223" w:type="dxa"/>
            <w:gridSpan w:val="2"/>
            <w:vMerge/>
            <w:tcBorders>
              <w:right w:val="double" w:sz="2" w:space="0" w:color="auto"/>
            </w:tcBorders>
          </w:tcPr>
          <w:p w:rsidR="00167A12" w:rsidRPr="006913F5" w:rsidRDefault="00167A12" w:rsidP="00CC3C40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167A12" w:rsidRPr="006913F5" w:rsidRDefault="00167A12" w:rsidP="00CC3C40">
            <w:pPr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67A12" w:rsidRPr="007A232C" w:rsidRDefault="00167A12" w:rsidP="00CC3C40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167A12" w:rsidRPr="007A232C" w:rsidRDefault="00167A12" w:rsidP="00CC3C40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67A12" w:rsidRPr="007A232C" w:rsidRDefault="00167A12" w:rsidP="00CC3C40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67A12" w:rsidRPr="007A232C" w:rsidRDefault="00167A12" w:rsidP="00CC3C40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67A12" w:rsidRPr="007A232C" w:rsidRDefault="00167A12" w:rsidP="00CC3C40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67A12" w:rsidRPr="007A232C" w:rsidRDefault="00167A12" w:rsidP="00CC3C40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87,4</w:t>
            </w:r>
          </w:p>
        </w:tc>
        <w:tc>
          <w:tcPr>
            <w:tcW w:w="992" w:type="dxa"/>
            <w:tcBorders>
              <w:top w:val="nil"/>
              <w:left w:val="double" w:sz="2" w:space="0" w:color="auto"/>
              <w:right w:val="double" w:sz="2" w:space="0" w:color="auto"/>
            </w:tcBorders>
            <w:vAlign w:val="center"/>
          </w:tcPr>
          <w:p w:rsidR="00167A12" w:rsidRPr="007A232C" w:rsidRDefault="00167A12" w:rsidP="00CC3C40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double" w:sz="2" w:space="0" w:color="auto"/>
            </w:tcBorders>
          </w:tcPr>
          <w:p w:rsidR="00167A12" w:rsidRPr="007A232C" w:rsidRDefault="00167A12" w:rsidP="004559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63" w:type="dxa"/>
            <w:vMerge/>
          </w:tcPr>
          <w:p w:rsidR="00167A12" w:rsidRPr="007A232C" w:rsidRDefault="00167A12" w:rsidP="004559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167A12" w:rsidRPr="007A232C" w:rsidRDefault="00167A12" w:rsidP="004559B1">
            <w:pPr>
              <w:jc w:val="center"/>
              <w:rPr>
                <w:sz w:val="20"/>
                <w:szCs w:val="20"/>
              </w:rPr>
            </w:pPr>
          </w:p>
        </w:tc>
      </w:tr>
      <w:tr w:rsidR="00491EF6" w:rsidRPr="007A232C" w:rsidTr="00D31FBC">
        <w:trPr>
          <w:trHeight w:val="960"/>
          <w:jc w:val="center"/>
        </w:trPr>
        <w:tc>
          <w:tcPr>
            <w:tcW w:w="2223" w:type="dxa"/>
            <w:gridSpan w:val="2"/>
            <w:vMerge w:val="restart"/>
            <w:tcBorders>
              <w:right w:val="double" w:sz="2" w:space="0" w:color="auto"/>
            </w:tcBorders>
          </w:tcPr>
          <w:p w:rsidR="00491EF6" w:rsidRPr="00902347" w:rsidRDefault="00491EF6" w:rsidP="00CC3C40">
            <w:pPr>
              <w:shd w:val="clear" w:color="auto" w:fill="FFFFFF"/>
              <w:spacing w:before="160"/>
              <w:rPr>
                <w:b/>
                <w:color w:val="000000"/>
                <w:spacing w:val="-1"/>
                <w:sz w:val="22"/>
                <w:szCs w:val="22"/>
              </w:rPr>
            </w:pPr>
            <w:r>
              <w:rPr>
                <w:b/>
                <w:color w:val="000000"/>
                <w:spacing w:val="-1"/>
                <w:sz w:val="22"/>
                <w:szCs w:val="22"/>
              </w:rPr>
              <w:t>Кочетова А.Р.</w:t>
            </w:r>
          </w:p>
        </w:tc>
        <w:tc>
          <w:tcPr>
            <w:tcW w:w="1321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491EF6" w:rsidRPr="006913F5" w:rsidRDefault="00491EF6" w:rsidP="00536BAA">
            <w:pPr>
              <w:spacing w:before="160"/>
              <w:rPr>
                <w:color w:val="000000"/>
                <w:spacing w:val="-3"/>
                <w:sz w:val="22"/>
                <w:szCs w:val="2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главный специалист отдела опеки и попечительства</w:t>
            </w:r>
          </w:p>
        </w:tc>
        <w:tc>
          <w:tcPr>
            <w:tcW w:w="1701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91EF6" w:rsidRPr="007A232C" w:rsidRDefault="00491EF6" w:rsidP="00CC3C40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double" w:sz="2" w:space="0" w:color="auto"/>
              <w:right w:val="double" w:sz="2" w:space="0" w:color="auto"/>
            </w:tcBorders>
          </w:tcPr>
          <w:p w:rsidR="00491EF6" w:rsidRDefault="00491EF6" w:rsidP="00CC3C40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491EF6" w:rsidRPr="007A232C" w:rsidRDefault="00491EF6" w:rsidP="00CC3C40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91EF6" w:rsidRPr="007A232C" w:rsidRDefault="00491EF6" w:rsidP="00D54D75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29,5 </w:t>
            </w:r>
          </w:p>
        </w:tc>
        <w:tc>
          <w:tcPr>
            <w:tcW w:w="1134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91EF6" w:rsidRPr="007A232C" w:rsidRDefault="00491EF6" w:rsidP="00CC3C40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91EF6" w:rsidRPr="007A232C" w:rsidRDefault="00491EF6" w:rsidP="00CC3C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91EF6" w:rsidRPr="007A232C" w:rsidRDefault="00491EF6" w:rsidP="00CC3C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992" w:type="dxa"/>
            <w:vMerge w:val="restart"/>
            <w:tcBorders>
              <w:top w:val="nil"/>
              <w:left w:val="double" w:sz="2" w:space="0" w:color="auto"/>
              <w:right w:val="double" w:sz="2" w:space="0" w:color="auto"/>
            </w:tcBorders>
            <w:vAlign w:val="center"/>
          </w:tcPr>
          <w:p w:rsidR="00491EF6" w:rsidRPr="007A232C" w:rsidRDefault="00491EF6" w:rsidP="00CC3C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double" w:sz="2" w:space="0" w:color="auto"/>
            </w:tcBorders>
          </w:tcPr>
          <w:p w:rsidR="00491EF6" w:rsidRPr="007A232C" w:rsidRDefault="00491EF6" w:rsidP="004559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 w:val="restart"/>
          </w:tcPr>
          <w:p w:rsidR="00491EF6" w:rsidRDefault="00491EF6" w:rsidP="004559B1">
            <w:pPr>
              <w:jc w:val="center"/>
              <w:rPr>
                <w:sz w:val="20"/>
                <w:szCs w:val="20"/>
              </w:rPr>
            </w:pPr>
          </w:p>
          <w:p w:rsidR="00491EF6" w:rsidRDefault="00491EF6" w:rsidP="004559B1">
            <w:pPr>
              <w:jc w:val="center"/>
              <w:rPr>
                <w:sz w:val="20"/>
                <w:szCs w:val="20"/>
              </w:rPr>
            </w:pPr>
          </w:p>
          <w:p w:rsidR="00491EF6" w:rsidRPr="007A232C" w:rsidRDefault="00C410A9" w:rsidP="004559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</w:t>
            </w:r>
            <w:r w:rsidR="00491EF6">
              <w:rPr>
                <w:sz w:val="20"/>
                <w:szCs w:val="20"/>
              </w:rPr>
              <w:t>420,61</w:t>
            </w:r>
          </w:p>
        </w:tc>
        <w:tc>
          <w:tcPr>
            <w:tcW w:w="1418" w:type="dxa"/>
            <w:vMerge w:val="restart"/>
            <w:tcBorders>
              <w:right w:val="double" w:sz="2" w:space="0" w:color="auto"/>
            </w:tcBorders>
          </w:tcPr>
          <w:p w:rsidR="00491EF6" w:rsidRPr="007A232C" w:rsidRDefault="00491EF6" w:rsidP="004559B1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-</w:t>
            </w:r>
          </w:p>
        </w:tc>
      </w:tr>
      <w:tr w:rsidR="00491EF6" w:rsidRPr="007A232C" w:rsidTr="00D31FBC">
        <w:trPr>
          <w:trHeight w:val="960"/>
          <w:jc w:val="center"/>
        </w:trPr>
        <w:tc>
          <w:tcPr>
            <w:tcW w:w="2223" w:type="dxa"/>
            <w:gridSpan w:val="2"/>
            <w:vMerge/>
            <w:tcBorders>
              <w:right w:val="double" w:sz="2" w:space="0" w:color="auto"/>
            </w:tcBorders>
          </w:tcPr>
          <w:p w:rsidR="00491EF6" w:rsidRPr="00902347" w:rsidRDefault="00491EF6" w:rsidP="00CC3C40">
            <w:pPr>
              <w:shd w:val="clear" w:color="auto" w:fill="FFFFFF"/>
              <w:spacing w:before="160"/>
              <w:rPr>
                <w:b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491EF6" w:rsidRPr="006913F5" w:rsidRDefault="00491EF6" w:rsidP="00536BAA">
            <w:pPr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91EF6" w:rsidRPr="007A232C" w:rsidRDefault="00491EF6" w:rsidP="00CC3C40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double" w:sz="2" w:space="0" w:color="auto"/>
              <w:right w:val="double" w:sz="2" w:space="0" w:color="auto"/>
            </w:tcBorders>
          </w:tcPr>
          <w:p w:rsidR="00491EF6" w:rsidRDefault="00491EF6" w:rsidP="00CC3C40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491EF6" w:rsidRPr="007A232C" w:rsidRDefault="00491EF6" w:rsidP="00CC3C40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91EF6" w:rsidRPr="007A232C" w:rsidRDefault="00491EF6" w:rsidP="00CC3C40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1134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91EF6" w:rsidRPr="007A232C" w:rsidRDefault="00491EF6" w:rsidP="00CC3C40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91EF6" w:rsidRPr="007A232C" w:rsidRDefault="00491EF6" w:rsidP="00CC3C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91EF6" w:rsidRPr="007A232C" w:rsidRDefault="00491EF6" w:rsidP="00CC3C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91EF6" w:rsidRPr="007A232C" w:rsidRDefault="00491EF6" w:rsidP="00CC3C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</w:tcBorders>
          </w:tcPr>
          <w:p w:rsidR="00491EF6" w:rsidRPr="007A232C" w:rsidRDefault="00491EF6" w:rsidP="004559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491EF6" w:rsidRPr="007A232C" w:rsidRDefault="00491EF6" w:rsidP="004559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491EF6" w:rsidRPr="007A232C" w:rsidRDefault="00491EF6" w:rsidP="004559B1">
            <w:pPr>
              <w:jc w:val="center"/>
              <w:rPr>
                <w:sz w:val="20"/>
                <w:szCs w:val="20"/>
              </w:rPr>
            </w:pPr>
          </w:p>
        </w:tc>
      </w:tr>
      <w:tr w:rsidR="008B06E1" w:rsidRPr="007A232C" w:rsidTr="00D31FBC">
        <w:trPr>
          <w:trHeight w:val="960"/>
          <w:jc w:val="center"/>
        </w:trPr>
        <w:tc>
          <w:tcPr>
            <w:tcW w:w="2223" w:type="dxa"/>
            <w:gridSpan w:val="2"/>
            <w:vMerge w:val="restart"/>
            <w:tcBorders>
              <w:right w:val="double" w:sz="2" w:space="0" w:color="auto"/>
            </w:tcBorders>
          </w:tcPr>
          <w:p w:rsidR="008B06E1" w:rsidRPr="00902347" w:rsidRDefault="008B06E1" w:rsidP="00CC3C40">
            <w:pPr>
              <w:shd w:val="clear" w:color="auto" w:fill="FFFFFF"/>
              <w:spacing w:before="160"/>
              <w:rPr>
                <w:b/>
                <w:color w:val="000000"/>
                <w:spacing w:val="-1"/>
                <w:sz w:val="22"/>
                <w:szCs w:val="22"/>
              </w:rPr>
            </w:pPr>
            <w:r>
              <w:rPr>
                <w:b/>
                <w:color w:val="000000"/>
                <w:spacing w:val="-1"/>
                <w:sz w:val="22"/>
                <w:szCs w:val="22"/>
              </w:rPr>
              <w:t>с</w:t>
            </w:r>
            <w:r w:rsidRPr="00D54D75">
              <w:rPr>
                <w:color w:val="000000"/>
                <w:spacing w:val="-1"/>
                <w:sz w:val="22"/>
                <w:szCs w:val="22"/>
              </w:rPr>
              <w:t>упруг</w:t>
            </w:r>
          </w:p>
        </w:tc>
        <w:tc>
          <w:tcPr>
            <w:tcW w:w="1321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8B06E1" w:rsidRPr="006913F5" w:rsidRDefault="008B06E1" w:rsidP="00536BAA">
            <w:pPr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B06E1" w:rsidRPr="007A232C" w:rsidRDefault="008B06E1" w:rsidP="00534546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8B06E1" w:rsidRDefault="008B06E1" w:rsidP="00534546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8B06E1" w:rsidRPr="007A232C" w:rsidRDefault="008B06E1" w:rsidP="00534546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B06E1" w:rsidRPr="007A232C" w:rsidRDefault="008B06E1" w:rsidP="00534546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1134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B06E1" w:rsidRPr="007A232C" w:rsidRDefault="008B06E1" w:rsidP="00534546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B06E1" w:rsidRPr="007A232C" w:rsidRDefault="008B06E1" w:rsidP="00534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B06E1" w:rsidRPr="007A232C" w:rsidRDefault="008B06E1" w:rsidP="00534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992" w:type="dxa"/>
            <w:tcBorders>
              <w:top w:val="nil"/>
              <w:left w:val="double" w:sz="2" w:space="0" w:color="auto"/>
              <w:right w:val="double" w:sz="2" w:space="0" w:color="auto"/>
            </w:tcBorders>
            <w:vAlign w:val="center"/>
          </w:tcPr>
          <w:p w:rsidR="008B06E1" w:rsidRPr="007A232C" w:rsidRDefault="008B06E1" w:rsidP="00534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double" w:sz="2" w:space="0" w:color="auto"/>
            </w:tcBorders>
          </w:tcPr>
          <w:p w:rsidR="008B06E1" w:rsidRDefault="008B06E1" w:rsidP="004559B1">
            <w:pPr>
              <w:jc w:val="center"/>
              <w:rPr>
                <w:sz w:val="20"/>
                <w:szCs w:val="20"/>
              </w:rPr>
            </w:pPr>
          </w:p>
          <w:p w:rsidR="008B06E1" w:rsidRDefault="008B06E1" w:rsidP="004559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8B06E1" w:rsidRDefault="008B06E1" w:rsidP="004559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8B06E1" w:rsidRPr="007A232C" w:rsidRDefault="008B06E1" w:rsidP="004559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211440</w:t>
            </w:r>
          </w:p>
        </w:tc>
        <w:tc>
          <w:tcPr>
            <w:tcW w:w="1363" w:type="dxa"/>
            <w:vMerge w:val="restart"/>
          </w:tcPr>
          <w:p w:rsidR="008B06E1" w:rsidRDefault="008B06E1" w:rsidP="004559B1">
            <w:pPr>
              <w:jc w:val="center"/>
              <w:rPr>
                <w:sz w:val="20"/>
                <w:szCs w:val="20"/>
              </w:rPr>
            </w:pPr>
          </w:p>
          <w:p w:rsidR="008B06E1" w:rsidRDefault="008B06E1" w:rsidP="004559B1">
            <w:pPr>
              <w:jc w:val="center"/>
              <w:rPr>
                <w:sz w:val="20"/>
                <w:szCs w:val="20"/>
              </w:rPr>
            </w:pPr>
          </w:p>
          <w:p w:rsidR="008B06E1" w:rsidRDefault="008B06E1" w:rsidP="004559B1">
            <w:pPr>
              <w:jc w:val="center"/>
              <w:rPr>
                <w:sz w:val="20"/>
                <w:szCs w:val="20"/>
              </w:rPr>
            </w:pPr>
          </w:p>
          <w:p w:rsidR="008B06E1" w:rsidRDefault="008B06E1" w:rsidP="004559B1">
            <w:pPr>
              <w:jc w:val="center"/>
              <w:rPr>
                <w:sz w:val="20"/>
                <w:szCs w:val="20"/>
              </w:rPr>
            </w:pPr>
          </w:p>
          <w:p w:rsidR="008B06E1" w:rsidRDefault="008B06E1" w:rsidP="004559B1">
            <w:pPr>
              <w:jc w:val="center"/>
              <w:rPr>
                <w:sz w:val="20"/>
                <w:szCs w:val="20"/>
              </w:rPr>
            </w:pPr>
          </w:p>
          <w:p w:rsidR="008B06E1" w:rsidRPr="007A232C" w:rsidRDefault="00C410A9" w:rsidP="004559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1661</w:t>
            </w:r>
            <w:r w:rsidR="008B06E1">
              <w:rPr>
                <w:sz w:val="20"/>
                <w:szCs w:val="20"/>
              </w:rPr>
              <w:t>744,27</w:t>
            </w:r>
          </w:p>
        </w:tc>
        <w:tc>
          <w:tcPr>
            <w:tcW w:w="1418" w:type="dxa"/>
            <w:vMerge w:val="restart"/>
            <w:tcBorders>
              <w:right w:val="double" w:sz="2" w:space="0" w:color="auto"/>
            </w:tcBorders>
          </w:tcPr>
          <w:p w:rsidR="008B06E1" w:rsidRDefault="008B06E1" w:rsidP="004559B1">
            <w:pPr>
              <w:jc w:val="center"/>
              <w:rPr>
                <w:sz w:val="20"/>
                <w:szCs w:val="20"/>
              </w:rPr>
            </w:pPr>
          </w:p>
          <w:p w:rsidR="008B06E1" w:rsidRDefault="008B06E1" w:rsidP="004559B1">
            <w:pPr>
              <w:jc w:val="center"/>
              <w:rPr>
                <w:sz w:val="20"/>
                <w:szCs w:val="20"/>
              </w:rPr>
            </w:pPr>
          </w:p>
          <w:p w:rsidR="008B06E1" w:rsidRDefault="008B06E1" w:rsidP="004559B1">
            <w:pPr>
              <w:jc w:val="center"/>
              <w:rPr>
                <w:sz w:val="20"/>
                <w:szCs w:val="20"/>
              </w:rPr>
            </w:pPr>
          </w:p>
          <w:p w:rsidR="008B06E1" w:rsidRDefault="008B06E1" w:rsidP="004559B1">
            <w:pPr>
              <w:jc w:val="center"/>
              <w:rPr>
                <w:sz w:val="20"/>
                <w:szCs w:val="20"/>
              </w:rPr>
            </w:pPr>
          </w:p>
          <w:p w:rsidR="008B06E1" w:rsidRDefault="008B06E1" w:rsidP="004559B1">
            <w:pPr>
              <w:jc w:val="center"/>
              <w:rPr>
                <w:sz w:val="20"/>
                <w:szCs w:val="20"/>
              </w:rPr>
            </w:pPr>
          </w:p>
          <w:p w:rsidR="008B06E1" w:rsidRDefault="008B06E1" w:rsidP="004559B1">
            <w:pPr>
              <w:jc w:val="center"/>
              <w:rPr>
                <w:sz w:val="20"/>
                <w:szCs w:val="20"/>
              </w:rPr>
            </w:pPr>
          </w:p>
          <w:p w:rsidR="008B06E1" w:rsidRPr="007A232C" w:rsidRDefault="008B06E1" w:rsidP="004559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B06E1" w:rsidRPr="007A232C" w:rsidTr="00D31FBC">
        <w:trPr>
          <w:trHeight w:val="960"/>
          <w:jc w:val="center"/>
        </w:trPr>
        <w:tc>
          <w:tcPr>
            <w:tcW w:w="2223" w:type="dxa"/>
            <w:gridSpan w:val="2"/>
            <w:vMerge/>
            <w:tcBorders>
              <w:right w:val="double" w:sz="2" w:space="0" w:color="auto"/>
            </w:tcBorders>
          </w:tcPr>
          <w:p w:rsidR="008B06E1" w:rsidRPr="00902347" w:rsidRDefault="008B06E1" w:rsidP="00CC3C40">
            <w:pPr>
              <w:shd w:val="clear" w:color="auto" w:fill="FFFFFF"/>
              <w:spacing w:before="160"/>
              <w:rPr>
                <w:b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8B06E1" w:rsidRPr="006913F5" w:rsidRDefault="008B06E1" w:rsidP="00536BAA">
            <w:pPr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B06E1" w:rsidRPr="007A232C" w:rsidRDefault="008B06E1" w:rsidP="00CC3C40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8B06E1" w:rsidRPr="007A232C" w:rsidRDefault="008B06E1" w:rsidP="00CC3C40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B06E1" w:rsidRPr="007A232C" w:rsidRDefault="008B06E1" w:rsidP="00CC3C40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B06E1" w:rsidRPr="007A232C" w:rsidRDefault="008B06E1" w:rsidP="00CC3C40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B06E1" w:rsidRPr="007A232C" w:rsidRDefault="008B06E1" w:rsidP="00534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B06E1" w:rsidRPr="007A232C" w:rsidRDefault="008B06E1" w:rsidP="00534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</w:tc>
        <w:tc>
          <w:tcPr>
            <w:tcW w:w="992" w:type="dxa"/>
            <w:vMerge w:val="restart"/>
            <w:tcBorders>
              <w:top w:val="nil"/>
              <w:left w:val="double" w:sz="2" w:space="0" w:color="auto"/>
              <w:right w:val="double" w:sz="2" w:space="0" w:color="auto"/>
            </w:tcBorders>
            <w:vAlign w:val="center"/>
          </w:tcPr>
          <w:p w:rsidR="008B06E1" w:rsidRPr="007A232C" w:rsidRDefault="008B06E1" w:rsidP="00534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double" w:sz="2" w:space="0" w:color="auto"/>
            </w:tcBorders>
          </w:tcPr>
          <w:p w:rsidR="008B06E1" w:rsidRDefault="008B06E1" w:rsidP="004559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  <w:p w:rsidR="008B06E1" w:rsidRPr="007A232C" w:rsidRDefault="008B06E1" w:rsidP="004559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532150</w:t>
            </w:r>
          </w:p>
        </w:tc>
        <w:tc>
          <w:tcPr>
            <w:tcW w:w="1363" w:type="dxa"/>
            <w:vMerge/>
          </w:tcPr>
          <w:p w:rsidR="008B06E1" w:rsidRPr="007A232C" w:rsidRDefault="008B06E1" w:rsidP="004559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8B06E1" w:rsidRPr="007A232C" w:rsidRDefault="008B06E1" w:rsidP="004559B1">
            <w:pPr>
              <w:jc w:val="center"/>
              <w:rPr>
                <w:sz w:val="20"/>
                <w:szCs w:val="20"/>
              </w:rPr>
            </w:pPr>
          </w:p>
        </w:tc>
      </w:tr>
      <w:tr w:rsidR="008B06E1" w:rsidRPr="007A232C" w:rsidTr="00D31FBC">
        <w:trPr>
          <w:trHeight w:val="960"/>
          <w:jc w:val="center"/>
        </w:trPr>
        <w:tc>
          <w:tcPr>
            <w:tcW w:w="2223" w:type="dxa"/>
            <w:gridSpan w:val="2"/>
            <w:vMerge/>
            <w:tcBorders>
              <w:right w:val="double" w:sz="2" w:space="0" w:color="auto"/>
            </w:tcBorders>
          </w:tcPr>
          <w:p w:rsidR="008B06E1" w:rsidRPr="00902347" w:rsidRDefault="008B06E1" w:rsidP="00CC3C40">
            <w:pPr>
              <w:shd w:val="clear" w:color="auto" w:fill="FFFFFF"/>
              <w:spacing w:before="160"/>
              <w:rPr>
                <w:b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8B06E1" w:rsidRPr="006913F5" w:rsidRDefault="008B06E1" w:rsidP="00536BAA">
            <w:pPr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B06E1" w:rsidRPr="007A232C" w:rsidRDefault="008B06E1" w:rsidP="00CC3C40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8B06E1" w:rsidRPr="007A232C" w:rsidRDefault="008B06E1" w:rsidP="00CC3C40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B06E1" w:rsidRPr="007A232C" w:rsidRDefault="008B06E1" w:rsidP="00CC3C40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B06E1" w:rsidRPr="007A232C" w:rsidRDefault="008B06E1" w:rsidP="00CC3C40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B06E1" w:rsidRPr="007A232C" w:rsidRDefault="008B06E1" w:rsidP="00CC3C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B06E1" w:rsidRPr="007A232C" w:rsidRDefault="008B06E1" w:rsidP="00CC3C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B06E1" w:rsidRPr="007A232C" w:rsidRDefault="008B06E1" w:rsidP="00CC3C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2" w:space="0" w:color="auto"/>
            </w:tcBorders>
          </w:tcPr>
          <w:p w:rsidR="008B06E1" w:rsidRDefault="008B06E1" w:rsidP="004559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прицеп(полуприцеп)</w:t>
            </w:r>
          </w:p>
          <w:p w:rsidR="008B06E1" w:rsidRDefault="008B06E1" w:rsidP="00D54D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СЗАП 8352 </w:t>
            </w:r>
          </w:p>
        </w:tc>
        <w:tc>
          <w:tcPr>
            <w:tcW w:w="1363" w:type="dxa"/>
            <w:vMerge/>
          </w:tcPr>
          <w:p w:rsidR="008B06E1" w:rsidRPr="007A232C" w:rsidRDefault="008B06E1" w:rsidP="004559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8B06E1" w:rsidRPr="007A232C" w:rsidRDefault="008B06E1" w:rsidP="004559B1">
            <w:pPr>
              <w:jc w:val="center"/>
              <w:rPr>
                <w:sz w:val="20"/>
                <w:szCs w:val="20"/>
              </w:rPr>
            </w:pPr>
          </w:p>
        </w:tc>
      </w:tr>
      <w:tr w:rsidR="00491EF6" w:rsidRPr="007A232C" w:rsidTr="00D31FBC">
        <w:trPr>
          <w:trHeight w:val="960"/>
          <w:jc w:val="center"/>
        </w:trPr>
        <w:tc>
          <w:tcPr>
            <w:tcW w:w="2223" w:type="dxa"/>
            <w:gridSpan w:val="2"/>
            <w:vMerge w:val="restart"/>
            <w:tcBorders>
              <w:right w:val="double" w:sz="2" w:space="0" w:color="auto"/>
            </w:tcBorders>
          </w:tcPr>
          <w:p w:rsidR="00491EF6" w:rsidRPr="00491EF6" w:rsidRDefault="00491EF6" w:rsidP="00CC3C40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21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491EF6" w:rsidRPr="006913F5" w:rsidRDefault="00491EF6" w:rsidP="00536BAA">
            <w:pPr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91EF6" w:rsidRPr="007A232C" w:rsidRDefault="008B06E1" w:rsidP="00CC3C40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491EF6" w:rsidRPr="007A232C" w:rsidRDefault="008B06E1" w:rsidP="00CC3C40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91EF6" w:rsidRPr="007A232C" w:rsidRDefault="008B06E1" w:rsidP="00CC3C40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91EF6" w:rsidRPr="007A232C" w:rsidRDefault="008B06E1" w:rsidP="00CC3C40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91EF6" w:rsidRPr="007A232C" w:rsidRDefault="00491EF6" w:rsidP="00534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91EF6" w:rsidRPr="007A232C" w:rsidRDefault="00491EF6" w:rsidP="00534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992" w:type="dxa"/>
            <w:tcBorders>
              <w:top w:val="nil"/>
              <w:left w:val="double" w:sz="2" w:space="0" w:color="auto"/>
              <w:right w:val="double" w:sz="2" w:space="0" w:color="auto"/>
            </w:tcBorders>
            <w:vAlign w:val="center"/>
          </w:tcPr>
          <w:p w:rsidR="00491EF6" w:rsidRPr="007A232C" w:rsidRDefault="00491EF6" w:rsidP="00534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double" w:sz="2" w:space="0" w:color="auto"/>
            </w:tcBorders>
          </w:tcPr>
          <w:p w:rsidR="00491EF6" w:rsidRDefault="008B06E1" w:rsidP="004559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3" w:type="dxa"/>
            <w:vMerge w:val="restart"/>
          </w:tcPr>
          <w:p w:rsidR="00491EF6" w:rsidRPr="007A232C" w:rsidRDefault="00491EF6" w:rsidP="004559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right w:val="double" w:sz="2" w:space="0" w:color="auto"/>
            </w:tcBorders>
          </w:tcPr>
          <w:p w:rsidR="00491EF6" w:rsidRPr="007A232C" w:rsidRDefault="008B06E1" w:rsidP="004559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91EF6" w:rsidRPr="007A232C" w:rsidTr="00D31FBC">
        <w:trPr>
          <w:trHeight w:val="960"/>
          <w:jc w:val="center"/>
        </w:trPr>
        <w:tc>
          <w:tcPr>
            <w:tcW w:w="2223" w:type="dxa"/>
            <w:gridSpan w:val="2"/>
            <w:vMerge/>
            <w:tcBorders>
              <w:right w:val="double" w:sz="2" w:space="0" w:color="auto"/>
            </w:tcBorders>
          </w:tcPr>
          <w:p w:rsidR="00491EF6" w:rsidRPr="00902347" w:rsidRDefault="00491EF6" w:rsidP="00CC3C40">
            <w:pPr>
              <w:shd w:val="clear" w:color="auto" w:fill="FFFFFF"/>
              <w:spacing w:before="160"/>
              <w:rPr>
                <w:b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491EF6" w:rsidRPr="006913F5" w:rsidRDefault="00491EF6" w:rsidP="00536BAA">
            <w:pPr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91EF6" w:rsidRPr="007A232C" w:rsidRDefault="00491EF6" w:rsidP="00CC3C40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491EF6" w:rsidRPr="007A232C" w:rsidRDefault="00491EF6" w:rsidP="00CC3C40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91EF6" w:rsidRPr="007A232C" w:rsidRDefault="00491EF6" w:rsidP="00CC3C40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91EF6" w:rsidRPr="007A232C" w:rsidRDefault="00491EF6" w:rsidP="00CC3C40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91EF6" w:rsidRPr="007A232C" w:rsidRDefault="00491EF6" w:rsidP="00534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91EF6" w:rsidRPr="007A232C" w:rsidRDefault="00491EF6" w:rsidP="00534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</w:tc>
        <w:tc>
          <w:tcPr>
            <w:tcW w:w="992" w:type="dxa"/>
            <w:tcBorders>
              <w:top w:val="nil"/>
              <w:left w:val="double" w:sz="2" w:space="0" w:color="auto"/>
              <w:right w:val="double" w:sz="2" w:space="0" w:color="auto"/>
            </w:tcBorders>
            <w:vAlign w:val="center"/>
          </w:tcPr>
          <w:p w:rsidR="00491EF6" w:rsidRPr="007A232C" w:rsidRDefault="00491EF6" w:rsidP="00534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double" w:sz="2" w:space="0" w:color="auto"/>
            </w:tcBorders>
          </w:tcPr>
          <w:p w:rsidR="00491EF6" w:rsidRDefault="00491EF6" w:rsidP="004559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491EF6" w:rsidRPr="007A232C" w:rsidRDefault="00491EF6" w:rsidP="004559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491EF6" w:rsidRPr="007A232C" w:rsidRDefault="00491EF6" w:rsidP="004559B1">
            <w:pPr>
              <w:jc w:val="center"/>
              <w:rPr>
                <w:sz w:val="20"/>
                <w:szCs w:val="20"/>
              </w:rPr>
            </w:pPr>
          </w:p>
        </w:tc>
      </w:tr>
      <w:tr w:rsidR="00491EF6" w:rsidRPr="007A232C" w:rsidTr="00D31FBC">
        <w:trPr>
          <w:trHeight w:val="960"/>
          <w:jc w:val="center"/>
        </w:trPr>
        <w:tc>
          <w:tcPr>
            <w:tcW w:w="2223" w:type="dxa"/>
            <w:gridSpan w:val="2"/>
            <w:vMerge w:val="restart"/>
            <w:tcBorders>
              <w:right w:val="double" w:sz="2" w:space="0" w:color="auto"/>
            </w:tcBorders>
          </w:tcPr>
          <w:p w:rsidR="00491EF6" w:rsidRPr="00491EF6" w:rsidRDefault="00491EF6" w:rsidP="00534546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21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491EF6" w:rsidRPr="006913F5" w:rsidRDefault="00491EF6" w:rsidP="00534546">
            <w:pPr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91EF6" w:rsidRPr="007A232C" w:rsidRDefault="008B06E1" w:rsidP="00534546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491EF6" w:rsidRPr="007A232C" w:rsidRDefault="008B06E1" w:rsidP="00534546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91EF6" w:rsidRPr="007A232C" w:rsidRDefault="008B06E1" w:rsidP="00534546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91EF6" w:rsidRPr="007A232C" w:rsidRDefault="008B06E1" w:rsidP="00534546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91EF6" w:rsidRPr="007A232C" w:rsidRDefault="00491EF6" w:rsidP="00534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91EF6" w:rsidRPr="007A232C" w:rsidRDefault="00491EF6" w:rsidP="00534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992" w:type="dxa"/>
            <w:tcBorders>
              <w:top w:val="nil"/>
              <w:left w:val="double" w:sz="2" w:space="0" w:color="auto"/>
              <w:right w:val="double" w:sz="2" w:space="0" w:color="auto"/>
            </w:tcBorders>
            <w:vAlign w:val="center"/>
          </w:tcPr>
          <w:p w:rsidR="00491EF6" w:rsidRPr="007A232C" w:rsidRDefault="00491EF6" w:rsidP="00534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double" w:sz="2" w:space="0" w:color="auto"/>
            </w:tcBorders>
          </w:tcPr>
          <w:p w:rsidR="00491EF6" w:rsidRDefault="008B06E1" w:rsidP="004559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3" w:type="dxa"/>
            <w:vMerge w:val="restart"/>
          </w:tcPr>
          <w:p w:rsidR="00491EF6" w:rsidRPr="007A232C" w:rsidRDefault="008B06E1" w:rsidP="004559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right w:val="double" w:sz="2" w:space="0" w:color="auto"/>
            </w:tcBorders>
          </w:tcPr>
          <w:p w:rsidR="00491EF6" w:rsidRPr="007A232C" w:rsidRDefault="008B06E1" w:rsidP="004559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91EF6" w:rsidRPr="007A232C" w:rsidTr="00D31FBC">
        <w:trPr>
          <w:trHeight w:val="960"/>
          <w:jc w:val="center"/>
        </w:trPr>
        <w:tc>
          <w:tcPr>
            <w:tcW w:w="2223" w:type="dxa"/>
            <w:gridSpan w:val="2"/>
            <w:vMerge/>
            <w:tcBorders>
              <w:right w:val="double" w:sz="2" w:space="0" w:color="auto"/>
            </w:tcBorders>
          </w:tcPr>
          <w:p w:rsidR="00491EF6" w:rsidRPr="00902347" w:rsidRDefault="00491EF6" w:rsidP="00534546">
            <w:pPr>
              <w:shd w:val="clear" w:color="auto" w:fill="FFFFFF"/>
              <w:spacing w:before="160"/>
              <w:rPr>
                <w:b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491EF6" w:rsidRPr="006913F5" w:rsidRDefault="00491EF6" w:rsidP="00534546">
            <w:pPr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91EF6" w:rsidRPr="007A232C" w:rsidRDefault="00491EF6" w:rsidP="00534546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491EF6" w:rsidRPr="007A232C" w:rsidRDefault="00491EF6" w:rsidP="00534546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91EF6" w:rsidRPr="007A232C" w:rsidRDefault="00491EF6" w:rsidP="00534546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91EF6" w:rsidRPr="007A232C" w:rsidRDefault="00491EF6" w:rsidP="00534546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91EF6" w:rsidRPr="007A232C" w:rsidRDefault="00491EF6" w:rsidP="00534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91EF6" w:rsidRPr="007A232C" w:rsidRDefault="00491EF6" w:rsidP="00534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</w:tc>
        <w:tc>
          <w:tcPr>
            <w:tcW w:w="992" w:type="dxa"/>
            <w:tcBorders>
              <w:top w:val="nil"/>
              <w:left w:val="double" w:sz="2" w:space="0" w:color="auto"/>
              <w:right w:val="double" w:sz="2" w:space="0" w:color="auto"/>
            </w:tcBorders>
            <w:vAlign w:val="center"/>
          </w:tcPr>
          <w:p w:rsidR="00491EF6" w:rsidRPr="007A232C" w:rsidRDefault="00491EF6" w:rsidP="00534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double" w:sz="2" w:space="0" w:color="auto"/>
            </w:tcBorders>
          </w:tcPr>
          <w:p w:rsidR="00491EF6" w:rsidRDefault="00491EF6" w:rsidP="004559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491EF6" w:rsidRPr="007A232C" w:rsidRDefault="00491EF6" w:rsidP="004559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491EF6" w:rsidRPr="007A232C" w:rsidRDefault="00491EF6" w:rsidP="004559B1">
            <w:pPr>
              <w:jc w:val="center"/>
              <w:rPr>
                <w:sz w:val="20"/>
                <w:szCs w:val="20"/>
              </w:rPr>
            </w:pPr>
          </w:p>
        </w:tc>
      </w:tr>
      <w:tr w:rsidR="00491EF6" w:rsidRPr="007A232C" w:rsidTr="00D31FBC">
        <w:trPr>
          <w:trHeight w:val="1250"/>
          <w:jc w:val="center"/>
        </w:trPr>
        <w:tc>
          <w:tcPr>
            <w:tcW w:w="2223" w:type="dxa"/>
            <w:gridSpan w:val="2"/>
            <w:vMerge w:val="restart"/>
            <w:tcBorders>
              <w:right w:val="double" w:sz="2" w:space="0" w:color="auto"/>
            </w:tcBorders>
          </w:tcPr>
          <w:p w:rsidR="00491EF6" w:rsidRPr="00902347" w:rsidRDefault="00491EF6" w:rsidP="00574BF2">
            <w:pPr>
              <w:shd w:val="clear" w:color="auto" w:fill="FFFFFF"/>
              <w:spacing w:before="160"/>
              <w:rPr>
                <w:b/>
                <w:color w:val="000000"/>
                <w:spacing w:val="-1"/>
                <w:sz w:val="22"/>
                <w:szCs w:val="22"/>
              </w:rPr>
            </w:pPr>
            <w:r w:rsidRPr="00902347">
              <w:rPr>
                <w:b/>
                <w:color w:val="000000"/>
                <w:spacing w:val="-1"/>
                <w:sz w:val="22"/>
                <w:szCs w:val="22"/>
              </w:rPr>
              <w:t>Киливник Р.А.</w:t>
            </w:r>
          </w:p>
          <w:p w:rsidR="00491EF6" w:rsidRDefault="00491EF6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  <w:p w:rsidR="00491EF6" w:rsidRDefault="00491EF6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  <w:p w:rsidR="00491EF6" w:rsidRDefault="00491EF6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  <w:p w:rsidR="00491EF6" w:rsidRDefault="00491EF6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  <w:p w:rsidR="00491EF6" w:rsidRPr="00ED3917" w:rsidRDefault="00491EF6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  <w:p w:rsidR="00491EF6" w:rsidRPr="00ED3917" w:rsidRDefault="00491EF6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  <w:p w:rsidR="00491EF6" w:rsidRPr="00ED3917" w:rsidRDefault="00491EF6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491EF6" w:rsidRPr="00ED3917" w:rsidRDefault="00491EF6" w:rsidP="00235047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  <w:r w:rsidRPr="00ED3917">
              <w:rPr>
                <w:color w:val="000000"/>
                <w:spacing w:val="-3"/>
                <w:sz w:val="22"/>
                <w:szCs w:val="22"/>
              </w:rPr>
              <w:t>Главный специалист отдела развития социальной сферы, молодежной политики и спорта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91EF6" w:rsidRDefault="00491EF6" w:rsidP="00536BAA">
            <w:pPr>
              <w:spacing w:after="60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земельный участок </w:t>
            </w:r>
          </w:p>
          <w:p w:rsidR="004E0A00" w:rsidRPr="007A232C" w:rsidRDefault="004E0A00" w:rsidP="00536BAA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индивидуальное жилищное строительство</w:t>
            </w:r>
          </w:p>
        </w:tc>
        <w:tc>
          <w:tcPr>
            <w:tcW w:w="1275" w:type="dxa"/>
            <w:tcBorders>
              <w:left w:val="double" w:sz="2" w:space="0" w:color="auto"/>
              <w:right w:val="double" w:sz="2" w:space="0" w:color="auto"/>
            </w:tcBorders>
          </w:tcPr>
          <w:p w:rsidR="004E0A00" w:rsidRDefault="004E0A00" w:rsidP="00B12A74">
            <w:pPr>
              <w:spacing w:after="60"/>
              <w:rPr>
                <w:sz w:val="20"/>
                <w:szCs w:val="20"/>
              </w:rPr>
            </w:pPr>
          </w:p>
          <w:p w:rsidR="00491EF6" w:rsidRPr="007A232C" w:rsidRDefault="00491EF6" w:rsidP="00B12A74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91EF6" w:rsidRPr="007A232C" w:rsidRDefault="00491EF6" w:rsidP="008B06E1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1502,0</w:t>
            </w:r>
          </w:p>
        </w:tc>
        <w:tc>
          <w:tcPr>
            <w:tcW w:w="1134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91EF6" w:rsidRPr="007A232C" w:rsidRDefault="00491EF6" w:rsidP="00D22D25">
            <w:pPr>
              <w:rPr>
                <w:sz w:val="20"/>
                <w:szCs w:val="20"/>
              </w:rPr>
            </w:pPr>
          </w:p>
          <w:p w:rsidR="00491EF6" w:rsidRPr="007A232C" w:rsidRDefault="00491EF6" w:rsidP="00D22D25">
            <w:pPr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91EF6" w:rsidRPr="007A232C" w:rsidRDefault="00491EF6" w:rsidP="00677517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91EF6" w:rsidRPr="007A232C" w:rsidRDefault="00491EF6" w:rsidP="002D1A8C">
            <w:pPr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91EF6" w:rsidRPr="007A232C" w:rsidRDefault="00491EF6" w:rsidP="00B12A74">
            <w:pPr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double" w:sz="2" w:space="0" w:color="auto"/>
            </w:tcBorders>
          </w:tcPr>
          <w:p w:rsidR="00525974" w:rsidRDefault="00525974" w:rsidP="00525974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E0A00" w:rsidRPr="004E0A00" w:rsidRDefault="004E0A00" w:rsidP="004559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219170</w:t>
            </w:r>
          </w:p>
        </w:tc>
        <w:tc>
          <w:tcPr>
            <w:tcW w:w="1363" w:type="dxa"/>
            <w:vMerge w:val="restart"/>
          </w:tcPr>
          <w:p w:rsidR="00491EF6" w:rsidRPr="007A232C" w:rsidRDefault="00C410A9" w:rsidP="004559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</w:t>
            </w:r>
            <w:r w:rsidR="004E0A00">
              <w:rPr>
                <w:sz w:val="20"/>
                <w:szCs w:val="20"/>
              </w:rPr>
              <w:t>405,08</w:t>
            </w:r>
          </w:p>
        </w:tc>
        <w:tc>
          <w:tcPr>
            <w:tcW w:w="1418" w:type="dxa"/>
            <w:vMerge w:val="restart"/>
            <w:tcBorders>
              <w:right w:val="double" w:sz="2" w:space="0" w:color="auto"/>
            </w:tcBorders>
          </w:tcPr>
          <w:p w:rsidR="00491EF6" w:rsidRPr="007A232C" w:rsidRDefault="00491EF6" w:rsidP="004559B1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-</w:t>
            </w:r>
          </w:p>
        </w:tc>
      </w:tr>
      <w:tr w:rsidR="00491EF6" w:rsidRPr="007A232C" w:rsidTr="00D31FBC">
        <w:trPr>
          <w:trHeight w:val="924"/>
          <w:jc w:val="center"/>
        </w:trPr>
        <w:tc>
          <w:tcPr>
            <w:tcW w:w="2223" w:type="dxa"/>
            <w:gridSpan w:val="2"/>
            <w:vMerge/>
            <w:tcBorders>
              <w:right w:val="double" w:sz="2" w:space="0" w:color="auto"/>
            </w:tcBorders>
          </w:tcPr>
          <w:p w:rsidR="00491EF6" w:rsidRPr="001A6C70" w:rsidRDefault="00491EF6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  <w:highlight w:val="yellow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491EF6" w:rsidRPr="001A6C70" w:rsidRDefault="00491EF6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91EF6" w:rsidRPr="007A232C" w:rsidRDefault="00491EF6" w:rsidP="007770E3">
            <w:pPr>
              <w:spacing w:after="60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tcBorders>
              <w:left w:val="double" w:sz="2" w:space="0" w:color="auto"/>
              <w:right w:val="double" w:sz="2" w:space="0" w:color="auto"/>
            </w:tcBorders>
          </w:tcPr>
          <w:p w:rsidR="008B06E1" w:rsidRDefault="008B06E1" w:rsidP="00B12A74">
            <w:pPr>
              <w:spacing w:after="60"/>
              <w:rPr>
                <w:sz w:val="20"/>
                <w:szCs w:val="20"/>
              </w:rPr>
            </w:pPr>
          </w:p>
          <w:p w:rsidR="00491EF6" w:rsidRPr="007A232C" w:rsidRDefault="00491EF6" w:rsidP="00B12A74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91EF6" w:rsidRPr="007A232C" w:rsidRDefault="00491EF6" w:rsidP="008B06E1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32,1</w:t>
            </w:r>
          </w:p>
        </w:tc>
        <w:tc>
          <w:tcPr>
            <w:tcW w:w="1134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91EF6" w:rsidRPr="007A232C" w:rsidRDefault="00491EF6" w:rsidP="00D22D25">
            <w:pPr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91EF6" w:rsidRPr="007A232C" w:rsidRDefault="00491EF6" w:rsidP="0067751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91EF6" w:rsidRPr="007A232C" w:rsidRDefault="00491EF6" w:rsidP="002D1A8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91EF6" w:rsidRPr="007A232C" w:rsidRDefault="00491EF6" w:rsidP="00B12A7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</w:tcBorders>
          </w:tcPr>
          <w:p w:rsidR="00491EF6" w:rsidRPr="007A232C" w:rsidRDefault="00491EF6" w:rsidP="004559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491EF6" w:rsidRPr="007A232C" w:rsidRDefault="00491EF6" w:rsidP="004559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491EF6" w:rsidRPr="007A232C" w:rsidRDefault="00491EF6" w:rsidP="004559B1">
            <w:pPr>
              <w:jc w:val="center"/>
              <w:rPr>
                <w:sz w:val="20"/>
                <w:szCs w:val="20"/>
              </w:rPr>
            </w:pPr>
          </w:p>
        </w:tc>
      </w:tr>
      <w:tr w:rsidR="00491EF6" w:rsidRPr="007A232C" w:rsidTr="00D31FBC">
        <w:trPr>
          <w:trHeight w:val="958"/>
          <w:jc w:val="center"/>
        </w:trPr>
        <w:tc>
          <w:tcPr>
            <w:tcW w:w="2223" w:type="dxa"/>
            <w:gridSpan w:val="2"/>
            <w:vMerge/>
            <w:tcBorders>
              <w:right w:val="double" w:sz="2" w:space="0" w:color="auto"/>
            </w:tcBorders>
          </w:tcPr>
          <w:p w:rsidR="00491EF6" w:rsidRPr="001A6C70" w:rsidRDefault="00491EF6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  <w:highlight w:val="yellow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491EF6" w:rsidRPr="001A6C70" w:rsidRDefault="00491EF6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91EF6" w:rsidRPr="00EC2B00" w:rsidRDefault="00491EF6" w:rsidP="00D22D25">
            <w:pPr>
              <w:spacing w:after="60"/>
              <w:rPr>
                <w:sz w:val="20"/>
                <w:szCs w:val="20"/>
              </w:rPr>
            </w:pPr>
            <w:r w:rsidRPr="00EC2B0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left w:val="double" w:sz="2" w:space="0" w:color="auto"/>
              <w:right w:val="double" w:sz="2" w:space="0" w:color="auto"/>
            </w:tcBorders>
          </w:tcPr>
          <w:p w:rsidR="00491EF6" w:rsidRDefault="00491EF6" w:rsidP="00B12A74">
            <w:pPr>
              <w:spacing w:after="60"/>
              <w:rPr>
                <w:sz w:val="20"/>
                <w:szCs w:val="20"/>
              </w:rPr>
            </w:pPr>
          </w:p>
          <w:p w:rsidR="00491EF6" w:rsidRPr="007A232C" w:rsidRDefault="00491EF6" w:rsidP="00B12A74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91EF6" w:rsidRPr="007A232C" w:rsidRDefault="00491EF6" w:rsidP="008B06E1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49,4</w:t>
            </w:r>
          </w:p>
        </w:tc>
        <w:tc>
          <w:tcPr>
            <w:tcW w:w="1134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91EF6" w:rsidRPr="007A232C" w:rsidRDefault="00491EF6" w:rsidP="00D22D25">
            <w:pPr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91EF6" w:rsidRPr="007A232C" w:rsidRDefault="00491EF6" w:rsidP="0067751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91EF6" w:rsidRPr="007A232C" w:rsidRDefault="00491EF6" w:rsidP="002D1A8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91EF6" w:rsidRPr="007A232C" w:rsidRDefault="00491EF6" w:rsidP="00B12A7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</w:tcBorders>
          </w:tcPr>
          <w:p w:rsidR="00491EF6" w:rsidRPr="007A232C" w:rsidRDefault="00491EF6" w:rsidP="004559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491EF6" w:rsidRPr="007A232C" w:rsidRDefault="00491EF6" w:rsidP="004559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491EF6" w:rsidRPr="007A232C" w:rsidRDefault="00491EF6" w:rsidP="004559B1">
            <w:pPr>
              <w:jc w:val="center"/>
              <w:rPr>
                <w:sz w:val="20"/>
                <w:szCs w:val="20"/>
              </w:rPr>
            </w:pPr>
          </w:p>
        </w:tc>
      </w:tr>
      <w:tr w:rsidR="004E0A00" w:rsidRPr="007A232C" w:rsidTr="00D31FBC">
        <w:trPr>
          <w:trHeight w:val="451"/>
          <w:jc w:val="center"/>
        </w:trPr>
        <w:tc>
          <w:tcPr>
            <w:tcW w:w="2223" w:type="dxa"/>
            <w:gridSpan w:val="2"/>
            <w:vMerge w:val="restart"/>
            <w:tcBorders>
              <w:right w:val="double" w:sz="2" w:space="0" w:color="auto"/>
            </w:tcBorders>
          </w:tcPr>
          <w:p w:rsidR="004E0A00" w:rsidRPr="003D7499" w:rsidRDefault="008B06E1" w:rsidP="00902347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н</w:t>
            </w:r>
            <w:r w:rsidR="004E0A00" w:rsidRPr="003D7499">
              <w:rPr>
                <w:color w:val="000000"/>
                <w:spacing w:val="-1"/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1321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4E0A00" w:rsidRPr="003D7499" w:rsidRDefault="004E0A00" w:rsidP="004F3DC7">
            <w:pPr>
              <w:shd w:val="clear" w:color="auto" w:fill="FFFFFF"/>
              <w:spacing w:before="160"/>
              <w:jc w:val="center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E0A00" w:rsidRPr="007A232C" w:rsidRDefault="004E0A00" w:rsidP="008B06E1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4E0A00" w:rsidRDefault="004E0A00" w:rsidP="008B06E1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8B06E1" w:rsidRDefault="008B06E1" w:rsidP="008B06E1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8B06E1" w:rsidRPr="007A232C" w:rsidRDefault="008B06E1" w:rsidP="008B06E1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851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E0A00" w:rsidRPr="007A232C" w:rsidRDefault="008B06E1" w:rsidP="008B06E1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E0A00" w:rsidRPr="007A232C" w:rsidRDefault="008B06E1" w:rsidP="008B06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E0A00" w:rsidRDefault="004E0A00" w:rsidP="00534546">
            <w:pPr>
              <w:spacing w:after="60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земельный участок </w:t>
            </w:r>
          </w:p>
          <w:p w:rsidR="004E0A00" w:rsidRPr="007A232C" w:rsidRDefault="004E0A00" w:rsidP="00534546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индивидуальное жилищное строительство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E0A00" w:rsidRPr="007A232C" w:rsidRDefault="004E0A00" w:rsidP="00D65325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1502,0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E0A00" w:rsidRPr="007A232C" w:rsidRDefault="004E0A00" w:rsidP="00955079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double" w:sz="2" w:space="0" w:color="auto"/>
            </w:tcBorders>
          </w:tcPr>
          <w:p w:rsidR="004E0A00" w:rsidRPr="007A232C" w:rsidRDefault="004E0A00" w:rsidP="004559B1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-</w:t>
            </w:r>
          </w:p>
        </w:tc>
        <w:tc>
          <w:tcPr>
            <w:tcW w:w="1363" w:type="dxa"/>
            <w:vMerge w:val="restart"/>
          </w:tcPr>
          <w:p w:rsidR="004E0A00" w:rsidRPr="007A232C" w:rsidRDefault="004E0A00" w:rsidP="004559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right w:val="double" w:sz="2" w:space="0" w:color="auto"/>
            </w:tcBorders>
          </w:tcPr>
          <w:p w:rsidR="004E0A00" w:rsidRPr="007A232C" w:rsidRDefault="004E0A00" w:rsidP="004559B1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-</w:t>
            </w:r>
          </w:p>
        </w:tc>
      </w:tr>
      <w:tr w:rsidR="004E0A00" w:rsidRPr="007A232C" w:rsidTr="00D31FBC">
        <w:trPr>
          <w:trHeight w:val="480"/>
          <w:jc w:val="center"/>
        </w:trPr>
        <w:tc>
          <w:tcPr>
            <w:tcW w:w="2223" w:type="dxa"/>
            <w:gridSpan w:val="2"/>
            <w:vMerge/>
            <w:tcBorders>
              <w:right w:val="double" w:sz="2" w:space="0" w:color="auto"/>
            </w:tcBorders>
          </w:tcPr>
          <w:p w:rsidR="004E0A00" w:rsidRPr="003D7499" w:rsidRDefault="004E0A00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4E0A00" w:rsidRPr="003D7499" w:rsidRDefault="004E0A00" w:rsidP="004F3DC7">
            <w:pPr>
              <w:shd w:val="clear" w:color="auto" w:fill="FFFFFF"/>
              <w:spacing w:before="160"/>
              <w:jc w:val="center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E0A00" w:rsidRPr="007A232C" w:rsidRDefault="004E0A00" w:rsidP="008B06E1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4E0A00" w:rsidRPr="007A232C" w:rsidRDefault="004E0A00" w:rsidP="008B06E1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E0A00" w:rsidRPr="007A232C" w:rsidRDefault="004E0A00" w:rsidP="008B06E1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E0A00" w:rsidRPr="007A232C" w:rsidRDefault="004E0A00" w:rsidP="008B06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E0A00" w:rsidRPr="007A232C" w:rsidRDefault="004E0A00" w:rsidP="00677517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E0A00" w:rsidRPr="007A232C" w:rsidRDefault="004E0A00" w:rsidP="00D65325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32,1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E0A00" w:rsidRPr="007A232C" w:rsidRDefault="004E0A00" w:rsidP="00955079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double" w:sz="2" w:space="0" w:color="auto"/>
            </w:tcBorders>
          </w:tcPr>
          <w:p w:rsidR="004E0A00" w:rsidRPr="007A232C" w:rsidRDefault="004E0A00" w:rsidP="004559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4E0A00" w:rsidRPr="007A232C" w:rsidRDefault="004E0A00" w:rsidP="004559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4E0A00" w:rsidRPr="007A232C" w:rsidRDefault="004E0A00" w:rsidP="004559B1">
            <w:pPr>
              <w:jc w:val="center"/>
              <w:rPr>
                <w:sz w:val="20"/>
                <w:szCs w:val="20"/>
              </w:rPr>
            </w:pPr>
          </w:p>
        </w:tc>
      </w:tr>
      <w:tr w:rsidR="004E0A00" w:rsidRPr="007A232C" w:rsidTr="00D31FBC">
        <w:trPr>
          <w:trHeight w:val="417"/>
          <w:jc w:val="center"/>
        </w:trPr>
        <w:tc>
          <w:tcPr>
            <w:tcW w:w="2223" w:type="dxa"/>
            <w:gridSpan w:val="2"/>
            <w:vMerge/>
            <w:tcBorders>
              <w:right w:val="double" w:sz="2" w:space="0" w:color="auto"/>
            </w:tcBorders>
          </w:tcPr>
          <w:p w:rsidR="004E0A00" w:rsidRPr="003D7499" w:rsidRDefault="004E0A00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4E0A00" w:rsidRPr="003D7499" w:rsidRDefault="004E0A00" w:rsidP="004F3DC7">
            <w:pPr>
              <w:shd w:val="clear" w:color="auto" w:fill="FFFFFF"/>
              <w:spacing w:before="160"/>
              <w:jc w:val="center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E0A00" w:rsidRPr="007A232C" w:rsidRDefault="004E0A00" w:rsidP="008B06E1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4E0A00" w:rsidRPr="007A232C" w:rsidRDefault="004E0A00" w:rsidP="008B06E1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E0A00" w:rsidRPr="007A232C" w:rsidRDefault="004E0A00" w:rsidP="008B06E1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E0A00" w:rsidRPr="007A232C" w:rsidRDefault="004E0A00" w:rsidP="008B06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E0A00" w:rsidRPr="007A232C" w:rsidRDefault="004E0A00" w:rsidP="00677517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E0A00" w:rsidRPr="007A232C" w:rsidRDefault="004E0A00" w:rsidP="00D65325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49,4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E0A00" w:rsidRPr="007A232C" w:rsidRDefault="004E0A00" w:rsidP="00955079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double" w:sz="2" w:space="0" w:color="auto"/>
            </w:tcBorders>
          </w:tcPr>
          <w:p w:rsidR="004E0A00" w:rsidRPr="007A232C" w:rsidRDefault="004E0A00" w:rsidP="004559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4E0A00" w:rsidRPr="007A232C" w:rsidRDefault="004E0A00" w:rsidP="004559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4E0A00" w:rsidRPr="007A232C" w:rsidRDefault="004E0A00" w:rsidP="004559B1">
            <w:pPr>
              <w:jc w:val="center"/>
              <w:rPr>
                <w:sz w:val="20"/>
                <w:szCs w:val="20"/>
              </w:rPr>
            </w:pPr>
          </w:p>
        </w:tc>
      </w:tr>
      <w:tr w:rsidR="004E0A00" w:rsidRPr="007A232C" w:rsidTr="00D31FBC">
        <w:trPr>
          <w:trHeight w:val="276"/>
          <w:jc w:val="center"/>
        </w:trPr>
        <w:tc>
          <w:tcPr>
            <w:tcW w:w="2223" w:type="dxa"/>
            <w:gridSpan w:val="2"/>
            <w:vMerge w:val="restart"/>
          </w:tcPr>
          <w:p w:rsidR="004E0A00" w:rsidRPr="001A6C70" w:rsidRDefault="008B06E1" w:rsidP="008B06E1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н</w:t>
            </w:r>
            <w:r w:rsidR="004E0A00" w:rsidRPr="001A6C70">
              <w:rPr>
                <w:color w:val="000000"/>
                <w:spacing w:val="-1"/>
                <w:sz w:val="22"/>
                <w:szCs w:val="22"/>
              </w:rPr>
              <w:t>есовершен</w:t>
            </w:r>
            <w:r w:rsidR="004E0A00">
              <w:rPr>
                <w:color w:val="000000"/>
                <w:spacing w:val="-1"/>
                <w:sz w:val="22"/>
                <w:szCs w:val="22"/>
              </w:rPr>
              <w:t>но</w:t>
            </w:r>
            <w:r w:rsidR="004E0A00" w:rsidRPr="001A6C70">
              <w:rPr>
                <w:color w:val="000000"/>
                <w:spacing w:val="-1"/>
                <w:sz w:val="22"/>
                <w:szCs w:val="22"/>
              </w:rPr>
              <w:t>летний ребенок</w:t>
            </w:r>
          </w:p>
        </w:tc>
        <w:tc>
          <w:tcPr>
            <w:tcW w:w="1321" w:type="dxa"/>
            <w:gridSpan w:val="2"/>
            <w:vMerge w:val="restart"/>
            <w:tcBorders>
              <w:right w:val="double" w:sz="2" w:space="0" w:color="auto"/>
            </w:tcBorders>
          </w:tcPr>
          <w:p w:rsidR="004E0A00" w:rsidRPr="001A6C70" w:rsidRDefault="004E0A00" w:rsidP="00DF2C9A">
            <w:pPr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E0A00" w:rsidRPr="007A232C" w:rsidRDefault="004E0A00" w:rsidP="008B06E1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4E0A00" w:rsidRDefault="004E0A00" w:rsidP="008B06E1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8B06E1" w:rsidRDefault="008B06E1" w:rsidP="008B06E1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8B06E1" w:rsidRDefault="008B06E1" w:rsidP="008B06E1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8B06E1" w:rsidRPr="007A232C" w:rsidRDefault="008B06E1" w:rsidP="008B06E1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double" w:sz="2" w:space="0" w:color="auto"/>
            </w:tcBorders>
            <w:vAlign w:val="center"/>
          </w:tcPr>
          <w:p w:rsidR="004E0A00" w:rsidRPr="007A232C" w:rsidRDefault="008B06E1" w:rsidP="008B06E1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right w:val="double" w:sz="2" w:space="0" w:color="auto"/>
            </w:tcBorders>
            <w:vAlign w:val="center"/>
          </w:tcPr>
          <w:p w:rsidR="004E0A00" w:rsidRPr="007A232C" w:rsidRDefault="008B06E1" w:rsidP="008B06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right w:val="double" w:sz="2" w:space="0" w:color="auto"/>
            </w:tcBorders>
            <w:vAlign w:val="center"/>
          </w:tcPr>
          <w:p w:rsidR="004E0A00" w:rsidRDefault="004E0A00" w:rsidP="00534546">
            <w:pPr>
              <w:spacing w:after="60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земельный участок </w:t>
            </w:r>
          </w:p>
          <w:p w:rsidR="004E0A00" w:rsidRPr="007A232C" w:rsidRDefault="004E0A00" w:rsidP="00534546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индивидуальное жилищное строительство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E0A00" w:rsidRPr="007A232C" w:rsidRDefault="004E0A00" w:rsidP="00D65325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1502,0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E0A00" w:rsidRPr="007A232C" w:rsidRDefault="004E0A00" w:rsidP="00955079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double" w:sz="2" w:space="0" w:color="auto"/>
            </w:tcBorders>
          </w:tcPr>
          <w:p w:rsidR="004E0A00" w:rsidRPr="007A232C" w:rsidRDefault="004E0A00" w:rsidP="004559B1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-</w:t>
            </w:r>
          </w:p>
        </w:tc>
        <w:tc>
          <w:tcPr>
            <w:tcW w:w="1363" w:type="dxa"/>
            <w:vMerge w:val="restart"/>
          </w:tcPr>
          <w:p w:rsidR="004E0A00" w:rsidRPr="007A232C" w:rsidRDefault="004E0A00" w:rsidP="004559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right w:val="double" w:sz="2" w:space="0" w:color="auto"/>
            </w:tcBorders>
          </w:tcPr>
          <w:p w:rsidR="004E0A00" w:rsidRPr="007A232C" w:rsidRDefault="004E0A00" w:rsidP="004559B1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-</w:t>
            </w:r>
          </w:p>
        </w:tc>
      </w:tr>
      <w:tr w:rsidR="004E0A00" w:rsidRPr="007A232C" w:rsidTr="00D31FBC">
        <w:trPr>
          <w:trHeight w:val="497"/>
          <w:jc w:val="center"/>
        </w:trPr>
        <w:tc>
          <w:tcPr>
            <w:tcW w:w="2223" w:type="dxa"/>
            <w:gridSpan w:val="2"/>
            <w:vMerge/>
          </w:tcPr>
          <w:p w:rsidR="004E0A00" w:rsidRPr="001A6C70" w:rsidRDefault="004E0A00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right w:val="double" w:sz="2" w:space="0" w:color="auto"/>
            </w:tcBorders>
          </w:tcPr>
          <w:p w:rsidR="004E0A00" w:rsidRPr="001A6C70" w:rsidRDefault="004E0A00" w:rsidP="00DF2C9A">
            <w:pPr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E0A00" w:rsidRPr="007A232C" w:rsidRDefault="004E0A00" w:rsidP="001F51E0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4E0A00" w:rsidRPr="007A232C" w:rsidRDefault="004E0A00" w:rsidP="00B12A74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2" w:space="0" w:color="auto"/>
            </w:tcBorders>
            <w:vAlign w:val="center"/>
          </w:tcPr>
          <w:p w:rsidR="004E0A00" w:rsidRPr="007A232C" w:rsidRDefault="004E0A00" w:rsidP="00B12A74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double" w:sz="2" w:space="0" w:color="auto"/>
            </w:tcBorders>
            <w:vAlign w:val="center"/>
          </w:tcPr>
          <w:p w:rsidR="004E0A00" w:rsidRPr="007A232C" w:rsidRDefault="004E0A00" w:rsidP="00677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double" w:sz="2" w:space="0" w:color="auto"/>
            </w:tcBorders>
            <w:vAlign w:val="center"/>
          </w:tcPr>
          <w:p w:rsidR="004E0A00" w:rsidRPr="007A232C" w:rsidRDefault="004E0A00" w:rsidP="007963EB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E0A00" w:rsidRPr="007A232C" w:rsidRDefault="004E0A00" w:rsidP="00D65325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32,1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E0A00" w:rsidRPr="007A232C" w:rsidRDefault="004E0A00" w:rsidP="00955079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double" w:sz="2" w:space="0" w:color="auto"/>
            </w:tcBorders>
          </w:tcPr>
          <w:p w:rsidR="004E0A00" w:rsidRPr="007A232C" w:rsidRDefault="004E0A00" w:rsidP="004559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4E0A00" w:rsidRPr="007A232C" w:rsidRDefault="004E0A00" w:rsidP="004559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4E0A00" w:rsidRPr="007A232C" w:rsidRDefault="004E0A00" w:rsidP="004559B1">
            <w:pPr>
              <w:jc w:val="center"/>
              <w:rPr>
                <w:sz w:val="20"/>
                <w:szCs w:val="20"/>
              </w:rPr>
            </w:pPr>
          </w:p>
        </w:tc>
      </w:tr>
      <w:tr w:rsidR="004E0A00" w:rsidRPr="007A232C" w:rsidTr="00D31FBC">
        <w:trPr>
          <w:trHeight w:val="292"/>
          <w:jc w:val="center"/>
        </w:trPr>
        <w:tc>
          <w:tcPr>
            <w:tcW w:w="2223" w:type="dxa"/>
            <w:gridSpan w:val="2"/>
            <w:vMerge/>
          </w:tcPr>
          <w:p w:rsidR="004E0A00" w:rsidRPr="001A6C70" w:rsidRDefault="004E0A00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right w:val="double" w:sz="2" w:space="0" w:color="auto"/>
            </w:tcBorders>
          </w:tcPr>
          <w:p w:rsidR="004E0A00" w:rsidRPr="001A6C70" w:rsidRDefault="004E0A00" w:rsidP="00DF2C9A">
            <w:pPr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E0A00" w:rsidRPr="007A232C" w:rsidRDefault="004E0A00" w:rsidP="001F51E0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4E0A00" w:rsidRPr="007A232C" w:rsidRDefault="004E0A00" w:rsidP="00B12A74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2" w:space="0" w:color="auto"/>
            </w:tcBorders>
            <w:vAlign w:val="center"/>
          </w:tcPr>
          <w:p w:rsidR="004E0A00" w:rsidRPr="007A232C" w:rsidRDefault="004E0A00" w:rsidP="00B12A74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double" w:sz="2" w:space="0" w:color="auto"/>
            </w:tcBorders>
            <w:vAlign w:val="center"/>
          </w:tcPr>
          <w:p w:rsidR="004E0A00" w:rsidRPr="007A232C" w:rsidRDefault="004E0A00" w:rsidP="00677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double" w:sz="2" w:space="0" w:color="auto"/>
            </w:tcBorders>
            <w:vAlign w:val="center"/>
          </w:tcPr>
          <w:p w:rsidR="004E0A00" w:rsidRPr="007A232C" w:rsidRDefault="004E0A00" w:rsidP="007963EB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E0A00" w:rsidRPr="007A232C" w:rsidRDefault="004E0A00" w:rsidP="00D65325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49,4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E0A00" w:rsidRPr="007A232C" w:rsidRDefault="004E0A00" w:rsidP="00955079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double" w:sz="2" w:space="0" w:color="auto"/>
            </w:tcBorders>
          </w:tcPr>
          <w:p w:rsidR="004E0A00" w:rsidRPr="007A232C" w:rsidRDefault="004E0A00" w:rsidP="004559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4E0A00" w:rsidRPr="007A232C" w:rsidRDefault="004E0A00" w:rsidP="004559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4E0A00" w:rsidRPr="007A232C" w:rsidRDefault="004E0A00" w:rsidP="004559B1">
            <w:pPr>
              <w:jc w:val="center"/>
              <w:rPr>
                <w:sz w:val="20"/>
                <w:szCs w:val="20"/>
              </w:rPr>
            </w:pPr>
          </w:p>
        </w:tc>
      </w:tr>
      <w:tr w:rsidR="004E0A00" w:rsidRPr="007A232C" w:rsidTr="00D31FBC">
        <w:trPr>
          <w:trHeight w:val="515"/>
          <w:jc w:val="center"/>
        </w:trPr>
        <w:tc>
          <w:tcPr>
            <w:tcW w:w="2223" w:type="dxa"/>
            <w:gridSpan w:val="2"/>
            <w:vMerge w:val="restart"/>
          </w:tcPr>
          <w:p w:rsidR="004E0A00" w:rsidRPr="00902347" w:rsidRDefault="004E0A00" w:rsidP="00574BF2">
            <w:pPr>
              <w:shd w:val="clear" w:color="auto" w:fill="FFFFFF"/>
              <w:spacing w:before="160"/>
              <w:rPr>
                <w:b/>
                <w:color w:val="000000"/>
                <w:spacing w:val="-1"/>
                <w:sz w:val="22"/>
                <w:szCs w:val="22"/>
              </w:rPr>
            </w:pPr>
            <w:r w:rsidRPr="00902347">
              <w:rPr>
                <w:b/>
                <w:color w:val="000000"/>
                <w:spacing w:val="-1"/>
                <w:sz w:val="22"/>
                <w:szCs w:val="22"/>
              </w:rPr>
              <w:t>Краснова Е.М.</w:t>
            </w:r>
          </w:p>
          <w:p w:rsidR="004E0A00" w:rsidRPr="00902347" w:rsidRDefault="004E0A00" w:rsidP="00574BF2">
            <w:pPr>
              <w:shd w:val="clear" w:color="auto" w:fill="FFFFFF"/>
              <w:spacing w:before="160"/>
              <w:rPr>
                <w:b/>
                <w:color w:val="000000"/>
                <w:spacing w:val="-1"/>
                <w:sz w:val="22"/>
                <w:szCs w:val="22"/>
              </w:rPr>
            </w:pPr>
          </w:p>
          <w:p w:rsidR="004E0A00" w:rsidRPr="00902347" w:rsidRDefault="004E0A00" w:rsidP="00574BF2">
            <w:pPr>
              <w:shd w:val="clear" w:color="auto" w:fill="FFFFFF"/>
              <w:spacing w:before="160"/>
              <w:rPr>
                <w:b/>
                <w:color w:val="000000"/>
                <w:spacing w:val="-1"/>
                <w:sz w:val="22"/>
                <w:szCs w:val="22"/>
              </w:rPr>
            </w:pPr>
          </w:p>
          <w:p w:rsidR="004E0A00" w:rsidRPr="00902347" w:rsidRDefault="004E0A00" w:rsidP="00574BF2">
            <w:pPr>
              <w:shd w:val="clear" w:color="auto" w:fill="FFFFFF"/>
              <w:spacing w:before="160"/>
              <w:rPr>
                <w:b/>
                <w:color w:val="000000"/>
                <w:spacing w:val="-1"/>
                <w:sz w:val="22"/>
                <w:szCs w:val="22"/>
              </w:rPr>
            </w:pPr>
          </w:p>
          <w:p w:rsidR="004E0A00" w:rsidRPr="00902347" w:rsidRDefault="004E0A00" w:rsidP="00574BF2">
            <w:pPr>
              <w:shd w:val="clear" w:color="auto" w:fill="FFFFFF"/>
              <w:spacing w:before="160"/>
              <w:rPr>
                <w:b/>
                <w:color w:val="000000"/>
                <w:spacing w:val="-1"/>
                <w:sz w:val="22"/>
                <w:szCs w:val="22"/>
              </w:rPr>
            </w:pPr>
          </w:p>
          <w:p w:rsidR="004E0A00" w:rsidRPr="00902347" w:rsidRDefault="004E0A00" w:rsidP="00574BF2">
            <w:pPr>
              <w:shd w:val="clear" w:color="auto" w:fill="FFFFFF"/>
              <w:spacing w:before="160"/>
              <w:rPr>
                <w:b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 w:val="restart"/>
            <w:tcBorders>
              <w:right w:val="double" w:sz="2" w:space="0" w:color="auto"/>
            </w:tcBorders>
          </w:tcPr>
          <w:p w:rsidR="004E0A00" w:rsidRPr="00A5143A" w:rsidRDefault="004E0A00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  <w:r w:rsidRPr="00A5143A">
              <w:rPr>
                <w:color w:val="000000"/>
                <w:spacing w:val="-3"/>
                <w:sz w:val="22"/>
                <w:szCs w:val="22"/>
              </w:rPr>
              <w:lastRenderedPageBreak/>
              <w:t>Нач</w:t>
            </w:r>
            <w:r>
              <w:rPr>
                <w:color w:val="000000"/>
                <w:spacing w:val="-3"/>
                <w:sz w:val="22"/>
                <w:szCs w:val="22"/>
              </w:rPr>
              <w:t>а</w:t>
            </w:r>
            <w:r w:rsidRPr="00A5143A">
              <w:rPr>
                <w:color w:val="000000"/>
                <w:spacing w:val="-3"/>
                <w:sz w:val="22"/>
                <w:szCs w:val="22"/>
              </w:rPr>
              <w:t>льник юридического отдела</w:t>
            </w:r>
          </w:p>
          <w:p w:rsidR="004E0A00" w:rsidRPr="00A5143A" w:rsidRDefault="004E0A00" w:rsidP="00DF2C9A">
            <w:pPr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E0A00" w:rsidRPr="007A232C" w:rsidRDefault="004E0A00" w:rsidP="0040496F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размещения домов индивидуальной жилой застройки</w:t>
            </w:r>
          </w:p>
        </w:tc>
        <w:tc>
          <w:tcPr>
            <w:tcW w:w="1275" w:type="dxa"/>
            <w:tcBorders>
              <w:left w:val="double" w:sz="2" w:space="0" w:color="auto"/>
              <w:right w:val="double" w:sz="2" w:space="0" w:color="auto"/>
            </w:tcBorders>
          </w:tcPr>
          <w:p w:rsidR="004E0A00" w:rsidRPr="007A232C" w:rsidRDefault="004E0A00" w:rsidP="00D3697C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E0A00" w:rsidRPr="007A232C" w:rsidRDefault="004E0A00" w:rsidP="00D3697C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7A232C">
              <w:rPr>
                <w:sz w:val="20"/>
                <w:szCs w:val="20"/>
              </w:rPr>
              <w:t>13,0</w:t>
            </w:r>
          </w:p>
          <w:p w:rsidR="004E0A00" w:rsidRPr="007A232C" w:rsidRDefault="004E0A00" w:rsidP="00D3697C">
            <w:pPr>
              <w:spacing w:after="60"/>
              <w:rPr>
                <w:sz w:val="20"/>
                <w:szCs w:val="20"/>
              </w:rPr>
            </w:pPr>
          </w:p>
          <w:p w:rsidR="004E0A00" w:rsidRPr="007A232C" w:rsidRDefault="004E0A00" w:rsidP="00316C6D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2" w:space="0" w:color="auto"/>
            </w:tcBorders>
            <w:vAlign w:val="center"/>
          </w:tcPr>
          <w:p w:rsidR="004E0A00" w:rsidRPr="007A232C" w:rsidRDefault="004E0A00" w:rsidP="00316C6D">
            <w:pPr>
              <w:jc w:val="center"/>
              <w:rPr>
                <w:sz w:val="20"/>
                <w:szCs w:val="20"/>
              </w:rPr>
            </w:pPr>
          </w:p>
          <w:p w:rsidR="004E0A00" w:rsidRPr="007A232C" w:rsidRDefault="004E0A00" w:rsidP="00902347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Россия</w:t>
            </w:r>
          </w:p>
          <w:p w:rsidR="004E0A00" w:rsidRPr="007A232C" w:rsidRDefault="004E0A00" w:rsidP="00316C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right w:val="double" w:sz="2" w:space="0" w:color="auto"/>
            </w:tcBorders>
            <w:vAlign w:val="center"/>
          </w:tcPr>
          <w:p w:rsidR="004E0A00" w:rsidRPr="007A232C" w:rsidRDefault="004E0A00" w:rsidP="0040496F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огородный</w:t>
            </w:r>
          </w:p>
        </w:tc>
        <w:tc>
          <w:tcPr>
            <w:tcW w:w="993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E0A00" w:rsidRPr="007A232C" w:rsidRDefault="004E0A00" w:rsidP="00D65325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783,0</w:t>
            </w:r>
          </w:p>
        </w:tc>
        <w:tc>
          <w:tcPr>
            <w:tcW w:w="992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E0A00" w:rsidRPr="007A232C" w:rsidRDefault="004E0A00" w:rsidP="00955079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double" w:sz="2" w:space="0" w:color="auto"/>
            </w:tcBorders>
          </w:tcPr>
          <w:p w:rsidR="004E0A00" w:rsidRDefault="004E0A00" w:rsidP="00C41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4E0A00" w:rsidRDefault="004E0A00" w:rsidP="00C41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4E0A00" w:rsidRPr="007A232C" w:rsidRDefault="004E0A00" w:rsidP="00C410A9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ВАЗ -111930 </w:t>
            </w:r>
          </w:p>
          <w:p w:rsidR="004E0A00" w:rsidRPr="007A232C" w:rsidRDefault="004E0A00" w:rsidP="00C41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Лада </w:t>
            </w:r>
            <w:r>
              <w:rPr>
                <w:sz w:val="20"/>
                <w:szCs w:val="20"/>
              </w:rPr>
              <w:lastRenderedPageBreak/>
              <w:t>Калина</w:t>
            </w:r>
            <w:r w:rsidRPr="007A23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vMerge w:val="restart"/>
          </w:tcPr>
          <w:p w:rsidR="004E0A00" w:rsidRDefault="004E0A00" w:rsidP="004559B1">
            <w:pPr>
              <w:jc w:val="center"/>
              <w:rPr>
                <w:sz w:val="20"/>
                <w:szCs w:val="20"/>
              </w:rPr>
            </w:pPr>
          </w:p>
          <w:p w:rsidR="004E0A00" w:rsidRDefault="004E0A00" w:rsidP="004559B1">
            <w:pPr>
              <w:jc w:val="center"/>
              <w:rPr>
                <w:sz w:val="20"/>
                <w:szCs w:val="20"/>
              </w:rPr>
            </w:pPr>
          </w:p>
          <w:p w:rsidR="004E0A00" w:rsidRDefault="004E0A00" w:rsidP="004559B1">
            <w:pPr>
              <w:jc w:val="center"/>
              <w:rPr>
                <w:sz w:val="20"/>
                <w:szCs w:val="20"/>
              </w:rPr>
            </w:pPr>
          </w:p>
          <w:p w:rsidR="004E0A00" w:rsidRPr="007A232C" w:rsidRDefault="00C410A9" w:rsidP="004559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1486</w:t>
            </w:r>
            <w:r w:rsidR="004E0A00">
              <w:rPr>
                <w:sz w:val="20"/>
                <w:szCs w:val="20"/>
              </w:rPr>
              <w:t>460,67</w:t>
            </w:r>
          </w:p>
        </w:tc>
        <w:tc>
          <w:tcPr>
            <w:tcW w:w="1418" w:type="dxa"/>
            <w:vMerge w:val="restart"/>
            <w:tcBorders>
              <w:right w:val="double" w:sz="2" w:space="0" w:color="auto"/>
            </w:tcBorders>
          </w:tcPr>
          <w:p w:rsidR="004E0A00" w:rsidRDefault="004E0A00" w:rsidP="004559B1">
            <w:pPr>
              <w:jc w:val="center"/>
              <w:rPr>
                <w:sz w:val="20"/>
                <w:szCs w:val="20"/>
              </w:rPr>
            </w:pPr>
          </w:p>
          <w:p w:rsidR="004E0A00" w:rsidRDefault="004E0A00" w:rsidP="004559B1">
            <w:pPr>
              <w:jc w:val="center"/>
              <w:rPr>
                <w:sz w:val="20"/>
                <w:szCs w:val="20"/>
              </w:rPr>
            </w:pPr>
          </w:p>
          <w:p w:rsidR="004E0A00" w:rsidRDefault="004E0A00" w:rsidP="004559B1">
            <w:pPr>
              <w:jc w:val="center"/>
              <w:rPr>
                <w:sz w:val="20"/>
                <w:szCs w:val="20"/>
              </w:rPr>
            </w:pPr>
          </w:p>
          <w:p w:rsidR="004E0A00" w:rsidRPr="007A232C" w:rsidRDefault="004E0A00" w:rsidP="004559B1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-</w:t>
            </w:r>
          </w:p>
        </w:tc>
      </w:tr>
      <w:tr w:rsidR="004E0A00" w:rsidRPr="007A232C" w:rsidTr="00D31FBC">
        <w:trPr>
          <w:trHeight w:val="436"/>
          <w:jc w:val="center"/>
        </w:trPr>
        <w:tc>
          <w:tcPr>
            <w:tcW w:w="2223" w:type="dxa"/>
            <w:gridSpan w:val="2"/>
            <w:vMerge/>
          </w:tcPr>
          <w:p w:rsidR="004E0A00" w:rsidRPr="00A5143A" w:rsidRDefault="004E0A00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right w:val="double" w:sz="2" w:space="0" w:color="auto"/>
            </w:tcBorders>
          </w:tcPr>
          <w:p w:rsidR="004E0A00" w:rsidRPr="00A5143A" w:rsidRDefault="004E0A00" w:rsidP="00DF2C9A">
            <w:pPr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E0A00" w:rsidRPr="007A232C" w:rsidRDefault="004E0A00" w:rsidP="00316C6D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tcBorders>
              <w:left w:val="double" w:sz="2" w:space="0" w:color="auto"/>
              <w:right w:val="double" w:sz="2" w:space="0" w:color="auto"/>
            </w:tcBorders>
          </w:tcPr>
          <w:p w:rsidR="004E0A00" w:rsidRPr="007A232C" w:rsidRDefault="004E0A00" w:rsidP="00316C6D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E0A00" w:rsidRPr="007A232C" w:rsidRDefault="004E0A00" w:rsidP="00316C6D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91,2</w:t>
            </w:r>
          </w:p>
        </w:tc>
        <w:tc>
          <w:tcPr>
            <w:tcW w:w="1134" w:type="dxa"/>
            <w:tcBorders>
              <w:left w:val="double" w:sz="2" w:space="0" w:color="auto"/>
            </w:tcBorders>
            <w:vAlign w:val="center"/>
          </w:tcPr>
          <w:p w:rsidR="004E0A00" w:rsidRPr="007A232C" w:rsidRDefault="004E0A00" w:rsidP="00316C6D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right w:val="double" w:sz="2" w:space="0" w:color="auto"/>
            </w:tcBorders>
            <w:vAlign w:val="center"/>
          </w:tcPr>
          <w:p w:rsidR="004E0A00" w:rsidRPr="007A232C" w:rsidRDefault="004E0A00" w:rsidP="00677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E0A00" w:rsidRPr="007A232C" w:rsidRDefault="004E0A00" w:rsidP="00677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E0A00" w:rsidRPr="007A232C" w:rsidRDefault="004E0A00" w:rsidP="00B12A7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</w:tcBorders>
          </w:tcPr>
          <w:p w:rsidR="004E0A00" w:rsidRPr="007A232C" w:rsidRDefault="004E0A00" w:rsidP="004559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4E0A00" w:rsidRPr="007A232C" w:rsidRDefault="004E0A00" w:rsidP="004559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4E0A00" w:rsidRPr="007A232C" w:rsidRDefault="004E0A00" w:rsidP="004559B1">
            <w:pPr>
              <w:jc w:val="center"/>
              <w:rPr>
                <w:sz w:val="20"/>
                <w:szCs w:val="20"/>
              </w:rPr>
            </w:pPr>
          </w:p>
        </w:tc>
      </w:tr>
      <w:tr w:rsidR="004E0A00" w:rsidRPr="007A232C" w:rsidTr="00D31FBC">
        <w:trPr>
          <w:trHeight w:val="632"/>
          <w:jc w:val="center"/>
        </w:trPr>
        <w:tc>
          <w:tcPr>
            <w:tcW w:w="2223" w:type="dxa"/>
            <w:gridSpan w:val="2"/>
            <w:vMerge/>
          </w:tcPr>
          <w:p w:rsidR="004E0A00" w:rsidRPr="00A5143A" w:rsidRDefault="004E0A00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right w:val="double" w:sz="2" w:space="0" w:color="auto"/>
            </w:tcBorders>
          </w:tcPr>
          <w:p w:rsidR="004E0A00" w:rsidRPr="00A5143A" w:rsidRDefault="004E0A00" w:rsidP="00DF2C9A">
            <w:pPr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E0A00" w:rsidRPr="007A232C" w:rsidRDefault="004E0A00" w:rsidP="0040496F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left w:val="double" w:sz="2" w:space="0" w:color="auto"/>
              <w:right w:val="double" w:sz="2" w:space="0" w:color="auto"/>
            </w:tcBorders>
          </w:tcPr>
          <w:p w:rsidR="004E0A00" w:rsidRDefault="004E0A00" w:rsidP="00316C6D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4E0A00" w:rsidRPr="007A232C" w:rsidRDefault="004E0A00" w:rsidP="00316C6D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40496F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E0A00" w:rsidRPr="007A232C" w:rsidRDefault="004E0A00" w:rsidP="00316C6D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72,6</w:t>
            </w:r>
          </w:p>
        </w:tc>
        <w:tc>
          <w:tcPr>
            <w:tcW w:w="1134" w:type="dxa"/>
            <w:tcBorders>
              <w:left w:val="double" w:sz="2" w:space="0" w:color="auto"/>
            </w:tcBorders>
            <w:vAlign w:val="center"/>
          </w:tcPr>
          <w:p w:rsidR="004E0A00" w:rsidRPr="007A232C" w:rsidRDefault="004E0A00" w:rsidP="00316C6D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right w:val="double" w:sz="2" w:space="0" w:color="auto"/>
            </w:tcBorders>
            <w:vAlign w:val="center"/>
          </w:tcPr>
          <w:p w:rsidR="004E0A00" w:rsidRPr="007A232C" w:rsidRDefault="004E0A00" w:rsidP="00677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E0A00" w:rsidRPr="007A232C" w:rsidRDefault="004E0A00" w:rsidP="00677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E0A00" w:rsidRPr="007A232C" w:rsidRDefault="004E0A00" w:rsidP="00B12A7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</w:tcBorders>
          </w:tcPr>
          <w:p w:rsidR="004E0A00" w:rsidRPr="007A232C" w:rsidRDefault="004E0A00" w:rsidP="004559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4E0A00" w:rsidRPr="007A232C" w:rsidRDefault="004E0A00" w:rsidP="004559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4E0A00" w:rsidRPr="007A232C" w:rsidRDefault="004E0A00" w:rsidP="004559B1">
            <w:pPr>
              <w:jc w:val="center"/>
              <w:rPr>
                <w:sz w:val="20"/>
                <w:szCs w:val="20"/>
              </w:rPr>
            </w:pPr>
          </w:p>
        </w:tc>
      </w:tr>
      <w:tr w:rsidR="004E0A00" w:rsidRPr="007A232C" w:rsidTr="00D31FBC">
        <w:trPr>
          <w:trHeight w:val="748"/>
          <w:jc w:val="center"/>
        </w:trPr>
        <w:tc>
          <w:tcPr>
            <w:tcW w:w="2223" w:type="dxa"/>
            <w:gridSpan w:val="2"/>
          </w:tcPr>
          <w:p w:rsidR="004E0A00" w:rsidRPr="00902347" w:rsidRDefault="004E0A00" w:rsidP="00574BF2">
            <w:pPr>
              <w:shd w:val="clear" w:color="auto" w:fill="FFFFFF"/>
              <w:spacing w:before="160"/>
              <w:rPr>
                <w:b/>
                <w:color w:val="000000"/>
                <w:spacing w:val="-1"/>
                <w:sz w:val="22"/>
                <w:szCs w:val="22"/>
              </w:rPr>
            </w:pPr>
            <w:r>
              <w:rPr>
                <w:b/>
                <w:color w:val="000000"/>
                <w:spacing w:val="-1"/>
                <w:sz w:val="22"/>
                <w:szCs w:val="22"/>
              </w:rPr>
              <w:t>Копанева Т.Е.</w:t>
            </w:r>
          </w:p>
        </w:tc>
        <w:tc>
          <w:tcPr>
            <w:tcW w:w="1321" w:type="dxa"/>
            <w:gridSpan w:val="2"/>
            <w:tcBorders>
              <w:right w:val="double" w:sz="2" w:space="0" w:color="auto"/>
            </w:tcBorders>
          </w:tcPr>
          <w:p w:rsidR="004E0A00" w:rsidRPr="00A5143A" w:rsidRDefault="004E0A00" w:rsidP="00DF2C9A">
            <w:pPr>
              <w:spacing w:before="160"/>
              <w:rPr>
                <w:color w:val="000000"/>
                <w:spacing w:val="-3"/>
                <w:sz w:val="22"/>
                <w:szCs w:val="2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Ведущий бухгалтер отдела бухгалтерии</w:t>
            </w:r>
          </w:p>
        </w:tc>
        <w:tc>
          <w:tcPr>
            <w:tcW w:w="1701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E0A00" w:rsidRPr="007A232C" w:rsidRDefault="008B06E1" w:rsidP="00FB347B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double" w:sz="2" w:space="0" w:color="auto"/>
              <w:right w:val="double" w:sz="2" w:space="0" w:color="auto"/>
            </w:tcBorders>
          </w:tcPr>
          <w:p w:rsidR="008B06E1" w:rsidRDefault="008B06E1" w:rsidP="00FB347B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534546" w:rsidRPr="007A232C" w:rsidRDefault="008B06E1" w:rsidP="00FB347B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E0A00" w:rsidRPr="007A232C" w:rsidRDefault="008B06E1" w:rsidP="00FB347B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double" w:sz="2" w:space="0" w:color="auto"/>
            </w:tcBorders>
            <w:vAlign w:val="center"/>
          </w:tcPr>
          <w:p w:rsidR="004E0A00" w:rsidRPr="007A232C" w:rsidRDefault="008B06E1" w:rsidP="00534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right w:val="double" w:sz="2" w:space="0" w:color="auto"/>
            </w:tcBorders>
            <w:vAlign w:val="center"/>
          </w:tcPr>
          <w:p w:rsidR="004E0A00" w:rsidRPr="007A232C" w:rsidRDefault="004E0A00" w:rsidP="00677517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E0A00" w:rsidRPr="007A232C" w:rsidRDefault="004E0A00" w:rsidP="00677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E0A00" w:rsidRPr="007A232C" w:rsidRDefault="004E0A00" w:rsidP="00955079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double" w:sz="2" w:space="0" w:color="auto"/>
            </w:tcBorders>
          </w:tcPr>
          <w:p w:rsidR="004E0A00" w:rsidRPr="007A232C" w:rsidRDefault="004E0A00" w:rsidP="004559B1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-</w:t>
            </w:r>
          </w:p>
        </w:tc>
        <w:tc>
          <w:tcPr>
            <w:tcW w:w="1363" w:type="dxa"/>
          </w:tcPr>
          <w:p w:rsidR="004E0A00" w:rsidRPr="007A232C" w:rsidRDefault="004E0A00" w:rsidP="004559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443 532,20</w:t>
            </w: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4E0A00" w:rsidRPr="007A232C" w:rsidRDefault="004E0A00" w:rsidP="004559B1">
            <w:pPr>
              <w:jc w:val="center"/>
              <w:rPr>
                <w:sz w:val="20"/>
                <w:szCs w:val="20"/>
              </w:rPr>
            </w:pPr>
          </w:p>
        </w:tc>
      </w:tr>
      <w:tr w:rsidR="008B06E1" w:rsidRPr="007A232C" w:rsidTr="00D31FBC">
        <w:trPr>
          <w:trHeight w:val="748"/>
          <w:jc w:val="center"/>
        </w:trPr>
        <w:tc>
          <w:tcPr>
            <w:tcW w:w="2223" w:type="dxa"/>
            <w:gridSpan w:val="2"/>
            <w:vMerge w:val="restart"/>
          </w:tcPr>
          <w:p w:rsidR="008B06E1" w:rsidRDefault="008B06E1" w:rsidP="00574BF2">
            <w:pPr>
              <w:shd w:val="clear" w:color="auto" w:fill="FFFFFF"/>
              <w:spacing w:before="160"/>
              <w:rPr>
                <w:b/>
                <w:color w:val="000000"/>
                <w:spacing w:val="-1"/>
                <w:sz w:val="22"/>
                <w:szCs w:val="22"/>
              </w:rPr>
            </w:pPr>
            <w:r>
              <w:rPr>
                <w:b/>
                <w:color w:val="000000"/>
                <w:spacing w:val="-1"/>
                <w:sz w:val="22"/>
                <w:szCs w:val="22"/>
              </w:rPr>
              <w:t>Котлова Н.В.</w:t>
            </w:r>
          </w:p>
        </w:tc>
        <w:tc>
          <w:tcPr>
            <w:tcW w:w="1321" w:type="dxa"/>
            <w:gridSpan w:val="2"/>
            <w:vMerge w:val="restart"/>
            <w:tcBorders>
              <w:right w:val="double" w:sz="2" w:space="0" w:color="auto"/>
            </w:tcBorders>
          </w:tcPr>
          <w:p w:rsidR="008B06E1" w:rsidRDefault="008B06E1" w:rsidP="00DF2C9A">
            <w:pPr>
              <w:spacing w:before="160"/>
              <w:rPr>
                <w:color w:val="000000"/>
                <w:spacing w:val="-3"/>
                <w:sz w:val="22"/>
                <w:szCs w:val="2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Начальник отдела по управлению муниципальным имуществом</w:t>
            </w:r>
          </w:p>
        </w:tc>
        <w:tc>
          <w:tcPr>
            <w:tcW w:w="1701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B06E1" w:rsidRPr="007A232C" w:rsidRDefault="008B06E1" w:rsidP="00534546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double" w:sz="2" w:space="0" w:color="auto"/>
              <w:right w:val="double" w:sz="2" w:space="0" w:color="auto"/>
            </w:tcBorders>
          </w:tcPr>
          <w:p w:rsidR="008B06E1" w:rsidRDefault="008B06E1" w:rsidP="00534546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8B06E1" w:rsidRPr="007A232C" w:rsidRDefault="008B06E1" w:rsidP="00534546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индивидуальные</w:t>
            </w:r>
          </w:p>
        </w:tc>
        <w:tc>
          <w:tcPr>
            <w:tcW w:w="851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B06E1" w:rsidRPr="007A232C" w:rsidRDefault="008B06E1" w:rsidP="00534546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1134" w:type="dxa"/>
            <w:tcBorders>
              <w:left w:val="double" w:sz="2" w:space="0" w:color="auto"/>
            </w:tcBorders>
            <w:vAlign w:val="center"/>
          </w:tcPr>
          <w:p w:rsidR="008B06E1" w:rsidRPr="007A232C" w:rsidRDefault="008B06E1" w:rsidP="00534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right w:val="double" w:sz="2" w:space="0" w:color="auto"/>
            </w:tcBorders>
            <w:vAlign w:val="center"/>
          </w:tcPr>
          <w:p w:rsidR="008B06E1" w:rsidRPr="007A232C" w:rsidRDefault="008B06E1" w:rsidP="00677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B06E1" w:rsidRDefault="008B06E1" w:rsidP="00677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B06E1" w:rsidRPr="007A232C" w:rsidRDefault="008B06E1" w:rsidP="009550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double" w:sz="2" w:space="0" w:color="auto"/>
            </w:tcBorders>
          </w:tcPr>
          <w:p w:rsidR="008B06E1" w:rsidRDefault="008B06E1" w:rsidP="00525974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8B06E1" w:rsidRPr="00534546" w:rsidRDefault="008B06E1" w:rsidP="004559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ЛАДА </w:t>
            </w:r>
            <w:r>
              <w:rPr>
                <w:sz w:val="20"/>
                <w:szCs w:val="20"/>
                <w:lang w:val="en-US"/>
              </w:rPr>
              <w:t>KALINA</w:t>
            </w:r>
            <w:r>
              <w:rPr>
                <w:sz w:val="20"/>
                <w:szCs w:val="20"/>
              </w:rPr>
              <w:t xml:space="preserve"> 219270</w:t>
            </w:r>
          </w:p>
        </w:tc>
        <w:tc>
          <w:tcPr>
            <w:tcW w:w="1363" w:type="dxa"/>
            <w:vMerge w:val="restart"/>
          </w:tcPr>
          <w:p w:rsidR="008B06E1" w:rsidRDefault="008B06E1" w:rsidP="004559B1">
            <w:pPr>
              <w:jc w:val="center"/>
              <w:rPr>
                <w:sz w:val="20"/>
                <w:szCs w:val="20"/>
              </w:rPr>
            </w:pPr>
          </w:p>
          <w:p w:rsidR="008B06E1" w:rsidRDefault="008B06E1" w:rsidP="004559B1">
            <w:pPr>
              <w:jc w:val="center"/>
              <w:rPr>
                <w:sz w:val="20"/>
                <w:szCs w:val="20"/>
              </w:rPr>
            </w:pPr>
          </w:p>
          <w:p w:rsidR="008B06E1" w:rsidRDefault="00C410A9" w:rsidP="004559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</w:t>
            </w:r>
            <w:r w:rsidR="008B06E1">
              <w:rPr>
                <w:sz w:val="20"/>
                <w:szCs w:val="20"/>
              </w:rPr>
              <w:t>119,63</w:t>
            </w:r>
          </w:p>
        </w:tc>
        <w:tc>
          <w:tcPr>
            <w:tcW w:w="1418" w:type="dxa"/>
            <w:vMerge w:val="restart"/>
            <w:tcBorders>
              <w:right w:val="double" w:sz="2" w:space="0" w:color="auto"/>
            </w:tcBorders>
          </w:tcPr>
          <w:p w:rsidR="008B06E1" w:rsidRDefault="008B06E1" w:rsidP="004559B1">
            <w:pPr>
              <w:jc w:val="center"/>
              <w:rPr>
                <w:sz w:val="20"/>
                <w:szCs w:val="20"/>
              </w:rPr>
            </w:pPr>
          </w:p>
          <w:p w:rsidR="008B06E1" w:rsidRDefault="008B06E1" w:rsidP="004559B1">
            <w:pPr>
              <w:jc w:val="center"/>
              <w:rPr>
                <w:sz w:val="20"/>
                <w:szCs w:val="20"/>
              </w:rPr>
            </w:pPr>
          </w:p>
          <w:p w:rsidR="008B06E1" w:rsidRPr="007A232C" w:rsidRDefault="008B06E1" w:rsidP="004559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B06E1" w:rsidRPr="007A232C" w:rsidTr="00D31FBC">
        <w:trPr>
          <w:trHeight w:val="748"/>
          <w:jc w:val="center"/>
        </w:trPr>
        <w:tc>
          <w:tcPr>
            <w:tcW w:w="2223" w:type="dxa"/>
            <w:gridSpan w:val="2"/>
            <w:vMerge/>
          </w:tcPr>
          <w:p w:rsidR="008B06E1" w:rsidRDefault="008B06E1" w:rsidP="00574BF2">
            <w:pPr>
              <w:shd w:val="clear" w:color="auto" w:fill="FFFFFF"/>
              <w:spacing w:before="160"/>
              <w:rPr>
                <w:b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right w:val="double" w:sz="2" w:space="0" w:color="auto"/>
            </w:tcBorders>
          </w:tcPr>
          <w:p w:rsidR="008B06E1" w:rsidRDefault="008B06E1" w:rsidP="00DF2C9A">
            <w:pPr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B06E1" w:rsidRPr="007A232C" w:rsidRDefault="008B06E1" w:rsidP="00534546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double" w:sz="2" w:space="0" w:color="auto"/>
              <w:right w:val="double" w:sz="2" w:space="0" w:color="auto"/>
            </w:tcBorders>
          </w:tcPr>
          <w:p w:rsidR="008B06E1" w:rsidRDefault="008B06E1" w:rsidP="00534546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8B06E1" w:rsidRPr="007A232C" w:rsidRDefault="008B06E1" w:rsidP="00534546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индивидуальные</w:t>
            </w:r>
          </w:p>
        </w:tc>
        <w:tc>
          <w:tcPr>
            <w:tcW w:w="851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B06E1" w:rsidRPr="007A232C" w:rsidRDefault="008B06E1" w:rsidP="00534546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29,3</w:t>
            </w:r>
          </w:p>
        </w:tc>
        <w:tc>
          <w:tcPr>
            <w:tcW w:w="1134" w:type="dxa"/>
            <w:tcBorders>
              <w:left w:val="double" w:sz="2" w:space="0" w:color="auto"/>
            </w:tcBorders>
            <w:vAlign w:val="center"/>
          </w:tcPr>
          <w:p w:rsidR="008B06E1" w:rsidRPr="007A232C" w:rsidRDefault="008B06E1" w:rsidP="00534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right w:val="double" w:sz="2" w:space="0" w:color="auto"/>
            </w:tcBorders>
            <w:vAlign w:val="center"/>
          </w:tcPr>
          <w:p w:rsidR="008B06E1" w:rsidRPr="007A232C" w:rsidRDefault="008B06E1" w:rsidP="00677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B06E1" w:rsidRDefault="008B06E1" w:rsidP="00677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B06E1" w:rsidRPr="007A232C" w:rsidRDefault="008B06E1" w:rsidP="00955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</w:tcBorders>
          </w:tcPr>
          <w:p w:rsidR="008B06E1" w:rsidRPr="007A232C" w:rsidRDefault="008B06E1" w:rsidP="004559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8B06E1" w:rsidRDefault="008B06E1" w:rsidP="004559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8B06E1" w:rsidRPr="007A232C" w:rsidRDefault="008B06E1" w:rsidP="004559B1">
            <w:pPr>
              <w:jc w:val="center"/>
              <w:rPr>
                <w:sz w:val="20"/>
                <w:szCs w:val="20"/>
              </w:rPr>
            </w:pPr>
          </w:p>
        </w:tc>
      </w:tr>
      <w:tr w:rsidR="00534546" w:rsidRPr="007A232C" w:rsidTr="00D31FBC">
        <w:trPr>
          <w:trHeight w:val="409"/>
          <w:jc w:val="center"/>
        </w:trPr>
        <w:tc>
          <w:tcPr>
            <w:tcW w:w="2223" w:type="dxa"/>
            <w:gridSpan w:val="2"/>
            <w:vMerge w:val="restart"/>
          </w:tcPr>
          <w:p w:rsidR="00534546" w:rsidRPr="00902347" w:rsidRDefault="00534546" w:rsidP="00574BF2">
            <w:pPr>
              <w:shd w:val="clear" w:color="auto" w:fill="FFFFFF"/>
              <w:spacing w:before="160"/>
              <w:rPr>
                <w:b/>
                <w:color w:val="000000"/>
                <w:spacing w:val="-1"/>
                <w:sz w:val="22"/>
                <w:szCs w:val="22"/>
              </w:rPr>
            </w:pPr>
            <w:r w:rsidRPr="00902347">
              <w:rPr>
                <w:b/>
                <w:color w:val="000000"/>
                <w:spacing w:val="-1"/>
                <w:sz w:val="22"/>
                <w:szCs w:val="22"/>
              </w:rPr>
              <w:t>Лукина Е.А.</w:t>
            </w:r>
          </w:p>
          <w:p w:rsidR="00534546" w:rsidRPr="00A5143A" w:rsidRDefault="00534546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 w:val="restart"/>
            <w:tcBorders>
              <w:right w:val="double" w:sz="2" w:space="0" w:color="auto"/>
            </w:tcBorders>
          </w:tcPr>
          <w:p w:rsidR="00534546" w:rsidRPr="00A5143A" w:rsidRDefault="00534546" w:rsidP="00303717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Заведующий сектором кадровой политики и муниципальной службы</w:t>
            </w:r>
          </w:p>
        </w:tc>
        <w:tc>
          <w:tcPr>
            <w:tcW w:w="1701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534546" w:rsidRPr="007A232C" w:rsidRDefault="00534546" w:rsidP="00574BF2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534546" w:rsidRPr="007A232C" w:rsidRDefault="00534546" w:rsidP="005E7A69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8B06E1" w:rsidRDefault="008B06E1" w:rsidP="008B06E1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8B06E1" w:rsidRDefault="008B06E1" w:rsidP="008B06E1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8B06E1" w:rsidRDefault="008B06E1" w:rsidP="008B06E1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534546" w:rsidRPr="007A232C" w:rsidRDefault="00534546" w:rsidP="008B06E1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534546" w:rsidRPr="007A232C" w:rsidRDefault="008B06E1" w:rsidP="00316C6D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double" w:sz="2" w:space="0" w:color="auto"/>
            </w:tcBorders>
            <w:vAlign w:val="center"/>
          </w:tcPr>
          <w:p w:rsidR="00534546" w:rsidRPr="007A232C" w:rsidRDefault="008B06E1" w:rsidP="005E7A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right w:val="double" w:sz="2" w:space="0" w:color="auto"/>
            </w:tcBorders>
            <w:vAlign w:val="center"/>
          </w:tcPr>
          <w:p w:rsidR="00534546" w:rsidRPr="007A232C" w:rsidRDefault="00534546" w:rsidP="00677517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квартира</w:t>
            </w:r>
          </w:p>
          <w:p w:rsidR="00534546" w:rsidRPr="007A232C" w:rsidRDefault="00534546" w:rsidP="00677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534546" w:rsidRPr="007A232C" w:rsidRDefault="00534546" w:rsidP="00677517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52,5</w:t>
            </w:r>
          </w:p>
          <w:p w:rsidR="00534546" w:rsidRPr="007A232C" w:rsidRDefault="00534546" w:rsidP="00677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534546" w:rsidRPr="007A232C" w:rsidRDefault="00534546" w:rsidP="00955079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Россия</w:t>
            </w:r>
          </w:p>
          <w:p w:rsidR="00534546" w:rsidRPr="007A232C" w:rsidRDefault="00534546" w:rsidP="00955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double" w:sz="2" w:space="0" w:color="auto"/>
            </w:tcBorders>
          </w:tcPr>
          <w:p w:rsidR="00534546" w:rsidRPr="007A232C" w:rsidRDefault="00534546" w:rsidP="004559B1">
            <w:pPr>
              <w:jc w:val="center"/>
              <w:rPr>
                <w:sz w:val="20"/>
                <w:szCs w:val="20"/>
              </w:rPr>
            </w:pPr>
          </w:p>
          <w:p w:rsidR="00534546" w:rsidRPr="007A232C" w:rsidRDefault="00534546" w:rsidP="004559B1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-</w:t>
            </w:r>
          </w:p>
          <w:p w:rsidR="00534546" w:rsidRPr="007A232C" w:rsidRDefault="00534546" w:rsidP="004559B1">
            <w:pPr>
              <w:jc w:val="center"/>
              <w:rPr>
                <w:sz w:val="20"/>
                <w:szCs w:val="20"/>
              </w:rPr>
            </w:pPr>
          </w:p>
          <w:p w:rsidR="00534546" w:rsidRPr="007A232C" w:rsidRDefault="00534546" w:rsidP="004559B1">
            <w:pPr>
              <w:jc w:val="center"/>
              <w:rPr>
                <w:sz w:val="20"/>
                <w:szCs w:val="20"/>
              </w:rPr>
            </w:pPr>
          </w:p>
          <w:p w:rsidR="00534546" w:rsidRPr="007A232C" w:rsidRDefault="00534546" w:rsidP="004559B1">
            <w:pPr>
              <w:jc w:val="center"/>
              <w:rPr>
                <w:sz w:val="20"/>
                <w:szCs w:val="20"/>
              </w:rPr>
            </w:pPr>
          </w:p>
          <w:p w:rsidR="00534546" w:rsidRPr="007A232C" w:rsidRDefault="00534546" w:rsidP="004559B1">
            <w:pPr>
              <w:jc w:val="center"/>
              <w:rPr>
                <w:sz w:val="20"/>
                <w:szCs w:val="20"/>
              </w:rPr>
            </w:pPr>
          </w:p>
          <w:p w:rsidR="00534546" w:rsidRPr="007A232C" w:rsidRDefault="00534546" w:rsidP="006307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 w:val="restart"/>
          </w:tcPr>
          <w:p w:rsidR="00534546" w:rsidRDefault="00534546" w:rsidP="004559B1">
            <w:pPr>
              <w:jc w:val="center"/>
              <w:rPr>
                <w:sz w:val="20"/>
                <w:szCs w:val="20"/>
              </w:rPr>
            </w:pPr>
          </w:p>
          <w:p w:rsidR="00534546" w:rsidRPr="007A232C" w:rsidRDefault="004A2793" w:rsidP="004559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662 490,74</w:t>
            </w:r>
          </w:p>
        </w:tc>
        <w:tc>
          <w:tcPr>
            <w:tcW w:w="1418" w:type="dxa"/>
            <w:vMerge w:val="restart"/>
            <w:tcBorders>
              <w:right w:val="double" w:sz="2" w:space="0" w:color="auto"/>
            </w:tcBorders>
          </w:tcPr>
          <w:p w:rsidR="00534546" w:rsidRPr="007A232C" w:rsidRDefault="00534546" w:rsidP="004559B1">
            <w:pPr>
              <w:jc w:val="center"/>
              <w:rPr>
                <w:sz w:val="20"/>
                <w:szCs w:val="20"/>
              </w:rPr>
            </w:pPr>
          </w:p>
          <w:p w:rsidR="00534546" w:rsidRPr="007A232C" w:rsidRDefault="00534546" w:rsidP="004559B1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-</w:t>
            </w:r>
          </w:p>
        </w:tc>
      </w:tr>
      <w:tr w:rsidR="00534546" w:rsidRPr="007A232C" w:rsidTr="00D31FBC">
        <w:trPr>
          <w:trHeight w:val="785"/>
          <w:jc w:val="center"/>
        </w:trPr>
        <w:tc>
          <w:tcPr>
            <w:tcW w:w="2223" w:type="dxa"/>
            <w:gridSpan w:val="2"/>
            <w:vMerge/>
          </w:tcPr>
          <w:p w:rsidR="00534546" w:rsidRPr="00A5143A" w:rsidRDefault="00534546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bottom w:val="nil"/>
              <w:right w:val="double" w:sz="2" w:space="0" w:color="auto"/>
            </w:tcBorders>
          </w:tcPr>
          <w:p w:rsidR="00534546" w:rsidRDefault="00534546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534546" w:rsidRPr="007A232C" w:rsidRDefault="00534546" w:rsidP="00574BF2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534546" w:rsidRPr="007A232C" w:rsidRDefault="00534546" w:rsidP="006307E3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2" w:space="0" w:color="auto"/>
              <w:bottom w:val="nil"/>
              <w:right w:val="double" w:sz="2" w:space="0" w:color="auto"/>
            </w:tcBorders>
            <w:vAlign w:val="center"/>
          </w:tcPr>
          <w:p w:rsidR="00534546" w:rsidRPr="007A232C" w:rsidRDefault="00534546" w:rsidP="006307E3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</w:tcBorders>
            <w:vAlign w:val="center"/>
          </w:tcPr>
          <w:p w:rsidR="00534546" w:rsidRPr="007A232C" w:rsidRDefault="00534546" w:rsidP="006307E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double" w:sz="2" w:space="0" w:color="auto"/>
            </w:tcBorders>
            <w:vAlign w:val="center"/>
          </w:tcPr>
          <w:p w:rsidR="00534546" w:rsidRPr="007A232C" w:rsidRDefault="00534546" w:rsidP="00303717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534546" w:rsidRPr="007A232C" w:rsidRDefault="00534546" w:rsidP="005E7A69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63,8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534546" w:rsidRPr="007A232C" w:rsidRDefault="00534546" w:rsidP="00955079">
            <w:pPr>
              <w:jc w:val="center"/>
              <w:rPr>
                <w:sz w:val="20"/>
                <w:szCs w:val="20"/>
              </w:rPr>
            </w:pPr>
          </w:p>
          <w:p w:rsidR="00534546" w:rsidRPr="007A232C" w:rsidRDefault="00534546" w:rsidP="00955079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Россия</w:t>
            </w:r>
          </w:p>
          <w:p w:rsidR="00534546" w:rsidRPr="007A232C" w:rsidRDefault="00534546" w:rsidP="00955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</w:tcBorders>
          </w:tcPr>
          <w:p w:rsidR="00534546" w:rsidRPr="007A232C" w:rsidRDefault="00534546" w:rsidP="004559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534546" w:rsidRPr="007A232C" w:rsidRDefault="00534546" w:rsidP="004559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534546" w:rsidRPr="007A232C" w:rsidRDefault="00534546" w:rsidP="004559B1">
            <w:pPr>
              <w:jc w:val="center"/>
              <w:rPr>
                <w:sz w:val="20"/>
                <w:szCs w:val="20"/>
              </w:rPr>
            </w:pPr>
          </w:p>
        </w:tc>
      </w:tr>
      <w:tr w:rsidR="00534546" w:rsidRPr="007A232C" w:rsidTr="00D31FBC">
        <w:trPr>
          <w:trHeight w:val="939"/>
          <w:jc w:val="center"/>
        </w:trPr>
        <w:tc>
          <w:tcPr>
            <w:tcW w:w="2223" w:type="dxa"/>
            <w:gridSpan w:val="2"/>
          </w:tcPr>
          <w:p w:rsidR="00534546" w:rsidRPr="00A5143A" w:rsidRDefault="008B06E1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с</w:t>
            </w:r>
            <w:r w:rsidR="00534546" w:rsidRPr="00A5143A">
              <w:rPr>
                <w:color w:val="000000"/>
                <w:spacing w:val="-1"/>
                <w:sz w:val="22"/>
                <w:szCs w:val="22"/>
              </w:rPr>
              <w:t>упруг</w:t>
            </w:r>
          </w:p>
          <w:p w:rsidR="00534546" w:rsidRPr="00A5143A" w:rsidRDefault="00534546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tcBorders>
              <w:right w:val="double" w:sz="2" w:space="0" w:color="auto"/>
            </w:tcBorders>
          </w:tcPr>
          <w:p w:rsidR="00534546" w:rsidRPr="00A5143A" w:rsidRDefault="00534546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  <w:p w:rsidR="00534546" w:rsidRPr="00A5143A" w:rsidRDefault="00534546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534546" w:rsidRPr="007A232C" w:rsidRDefault="00534546" w:rsidP="00955079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double" w:sz="2" w:space="0" w:color="auto"/>
              <w:right w:val="double" w:sz="2" w:space="0" w:color="auto"/>
            </w:tcBorders>
          </w:tcPr>
          <w:p w:rsidR="00534546" w:rsidRDefault="00534546" w:rsidP="00CF2E1B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534546" w:rsidRPr="007A232C" w:rsidRDefault="00534546" w:rsidP="00CF2E1B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534546" w:rsidRPr="007A232C" w:rsidRDefault="00534546" w:rsidP="00CF2E1B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63,8</w:t>
            </w:r>
          </w:p>
          <w:p w:rsidR="00534546" w:rsidRPr="007A232C" w:rsidRDefault="00534546" w:rsidP="00316C6D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2" w:space="0" w:color="auto"/>
            </w:tcBorders>
            <w:vAlign w:val="center"/>
          </w:tcPr>
          <w:p w:rsidR="00534546" w:rsidRPr="007A232C" w:rsidRDefault="00534546" w:rsidP="00427F51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right w:val="double" w:sz="2" w:space="0" w:color="auto"/>
            </w:tcBorders>
            <w:vAlign w:val="center"/>
          </w:tcPr>
          <w:p w:rsidR="00534546" w:rsidRPr="007A232C" w:rsidRDefault="00534546" w:rsidP="00677517">
            <w:pPr>
              <w:jc w:val="center"/>
              <w:rPr>
                <w:sz w:val="20"/>
                <w:szCs w:val="20"/>
              </w:rPr>
            </w:pPr>
          </w:p>
          <w:p w:rsidR="00534546" w:rsidRPr="007A232C" w:rsidRDefault="00534546" w:rsidP="00677517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квартира </w:t>
            </w:r>
          </w:p>
          <w:p w:rsidR="00534546" w:rsidRPr="007A232C" w:rsidRDefault="00534546" w:rsidP="00677517">
            <w:pPr>
              <w:jc w:val="center"/>
              <w:rPr>
                <w:sz w:val="20"/>
                <w:szCs w:val="20"/>
              </w:rPr>
            </w:pPr>
          </w:p>
          <w:p w:rsidR="00534546" w:rsidRPr="007A232C" w:rsidRDefault="00534546" w:rsidP="006307E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534546" w:rsidRPr="007A232C" w:rsidRDefault="00534546" w:rsidP="00CE5F5D">
            <w:pPr>
              <w:rPr>
                <w:sz w:val="20"/>
                <w:szCs w:val="20"/>
              </w:rPr>
            </w:pPr>
          </w:p>
          <w:p w:rsidR="00534546" w:rsidRPr="007A232C" w:rsidRDefault="00534546" w:rsidP="00677517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52,5</w:t>
            </w:r>
          </w:p>
          <w:p w:rsidR="00534546" w:rsidRPr="007A232C" w:rsidRDefault="00534546" w:rsidP="00677517">
            <w:pPr>
              <w:jc w:val="center"/>
              <w:rPr>
                <w:sz w:val="20"/>
                <w:szCs w:val="20"/>
              </w:rPr>
            </w:pPr>
          </w:p>
          <w:p w:rsidR="00534546" w:rsidRPr="007A232C" w:rsidRDefault="00534546" w:rsidP="00705B6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534546" w:rsidRPr="007A232C" w:rsidRDefault="00534546" w:rsidP="00955079">
            <w:pPr>
              <w:jc w:val="center"/>
              <w:rPr>
                <w:sz w:val="20"/>
                <w:szCs w:val="20"/>
              </w:rPr>
            </w:pPr>
          </w:p>
          <w:p w:rsidR="00534546" w:rsidRPr="007A232C" w:rsidRDefault="00534546" w:rsidP="00955079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Россия</w:t>
            </w:r>
          </w:p>
          <w:p w:rsidR="00534546" w:rsidRPr="007A232C" w:rsidRDefault="00534546" w:rsidP="00955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2" w:space="0" w:color="auto"/>
            </w:tcBorders>
          </w:tcPr>
          <w:p w:rsidR="00525974" w:rsidRDefault="00525974" w:rsidP="00525974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534546" w:rsidRPr="007A232C" w:rsidRDefault="00DF0EE0" w:rsidP="004559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VOLVO</w:t>
            </w:r>
            <w:r>
              <w:rPr>
                <w:sz w:val="20"/>
                <w:szCs w:val="20"/>
              </w:rPr>
              <w:t xml:space="preserve"> хс70</w:t>
            </w:r>
          </w:p>
          <w:p w:rsidR="00534546" w:rsidRPr="007A232C" w:rsidRDefault="00534546" w:rsidP="009C3024">
            <w:pPr>
              <w:jc w:val="center"/>
              <w:rPr>
                <w:sz w:val="20"/>
                <w:szCs w:val="20"/>
              </w:rPr>
            </w:pPr>
          </w:p>
          <w:p w:rsidR="00534546" w:rsidRPr="007A232C" w:rsidRDefault="00534546" w:rsidP="009C3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:rsidR="00534546" w:rsidRDefault="00534546" w:rsidP="004559B1">
            <w:pPr>
              <w:jc w:val="center"/>
              <w:rPr>
                <w:sz w:val="20"/>
                <w:szCs w:val="20"/>
              </w:rPr>
            </w:pPr>
          </w:p>
          <w:p w:rsidR="00534546" w:rsidRPr="007A232C" w:rsidRDefault="00C410A9" w:rsidP="004559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862072,11</w:t>
            </w:r>
          </w:p>
        </w:tc>
        <w:tc>
          <w:tcPr>
            <w:tcW w:w="1418" w:type="dxa"/>
            <w:tcBorders>
              <w:right w:val="double" w:sz="2" w:space="0" w:color="auto"/>
            </w:tcBorders>
          </w:tcPr>
          <w:p w:rsidR="00534546" w:rsidRPr="007A232C" w:rsidRDefault="00534546" w:rsidP="00A972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4546" w:rsidRPr="007A232C" w:rsidTr="00D31FBC">
        <w:trPr>
          <w:trHeight w:val="526"/>
          <w:jc w:val="center"/>
        </w:trPr>
        <w:tc>
          <w:tcPr>
            <w:tcW w:w="2223" w:type="dxa"/>
            <w:gridSpan w:val="2"/>
            <w:vMerge w:val="restart"/>
          </w:tcPr>
          <w:p w:rsidR="00534546" w:rsidRPr="00A5143A" w:rsidRDefault="008B06E1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н</w:t>
            </w:r>
            <w:r w:rsidR="00534546" w:rsidRPr="00A5143A">
              <w:rPr>
                <w:color w:val="000000"/>
                <w:spacing w:val="-1"/>
                <w:sz w:val="22"/>
                <w:szCs w:val="22"/>
              </w:rPr>
              <w:t>есовершен</w:t>
            </w:r>
            <w:r w:rsidR="00534546">
              <w:rPr>
                <w:color w:val="000000"/>
                <w:spacing w:val="-1"/>
                <w:sz w:val="22"/>
                <w:szCs w:val="22"/>
              </w:rPr>
              <w:t>но</w:t>
            </w:r>
            <w:r w:rsidR="00534546" w:rsidRPr="00A5143A">
              <w:rPr>
                <w:color w:val="000000"/>
                <w:spacing w:val="-1"/>
                <w:sz w:val="22"/>
                <w:szCs w:val="22"/>
              </w:rPr>
              <w:t xml:space="preserve">летний ребенок </w:t>
            </w:r>
          </w:p>
          <w:p w:rsidR="00534546" w:rsidRPr="00A5143A" w:rsidRDefault="00534546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 w:val="restart"/>
            <w:tcBorders>
              <w:right w:val="double" w:sz="2" w:space="0" w:color="auto"/>
            </w:tcBorders>
          </w:tcPr>
          <w:p w:rsidR="00534546" w:rsidRPr="00A5143A" w:rsidRDefault="00534546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  <w:p w:rsidR="00534546" w:rsidRPr="00A5143A" w:rsidRDefault="00534546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534546" w:rsidRPr="007A232C" w:rsidRDefault="00534546" w:rsidP="00A97250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534546" w:rsidRDefault="00534546" w:rsidP="00316C6D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A33A4E" w:rsidRDefault="00A33A4E" w:rsidP="00316C6D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A33A4E" w:rsidRPr="007A232C" w:rsidRDefault="00A33A4E" w:rsidP="00316C6D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534546" w:rsidRPr="007A232C" w:rsidRDefault="00A33A4E" w:rsidP="00316C6D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double" w:sz="2" w:space="0" w:color="auto"/>
            </w:tcBorders>
            <w:vAlign w:val="center"/>
          </w:tcPr>
          <w:p w:rsidR="00534546" w:rsidRPr="007A232C" w:rsidRDefault="00A33A4E" w:rsidP="00316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right w:val="double" w:sz="2" w:space="0" w:color="auto"/>
            </w:tcBorders>
            <w:vAlign w:val="center"/>
          </w:tcPr>
          <w:p w:rsidR="00534546" w:rsidRPr="007A232C" w:rsidRDefault="00534546" w:rsidP="00955079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534546" w:rsidRPr="007A232C" w:rsidRDefault="00534546" w:rsidP="00427F51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63,8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534546" w:rsidRPr="007A232C" w:rsidRDefault="00534546" w:rsidP="00955079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double" w:sz="2" w:space="0" w:color="auto"/>
            </w:tcBorders>
          </w:tcPr>
          <w:p w:rsidR="00534546" w:rsidRPr="007A232C" w:rsidRDefault="00534546" w:rsidP="004559B1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-</w:t>
            </w:r>
          </w:p>
        </w:tc>
        <w:tc>
          <w:tcPr>
            <w:tcW w:w="1363" w:type="dxa"/>
            <w:vMerge w:val="restart"/>
          </w:tcPr>
          <w:p w:rsidR="00534546" w:rsidRPr="007A232C" w:rsidRDefault="00534546" w:rsidP="004559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right w:val="double" w:sz="2" w:space="0" w:color="auto"/>
            </w:tcBorders>
          </w:tcPr>
          <w:p w:rsidR="00534546" w:rsidRPr="007A232C" w:rsidRDefault="00534546" w:rsidP="004559B1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-</w:t>
            </w:r>
          </w:p>
        </w:tc>
      </w:tr>
      <w:tr w:rsidR="00534546" w:rsidRPr="007A232C" w:rsidTr="00D31FBC">
        <w:trPr>
          <w:trHeight w:val="789"/>
          <w:jc w:val="center"/>
        </w:trPr>
        <w:tc>
          <w:tcPr>
            <w:tcW w:w="2223" w:type="dxa"/>
            <w:gridSpan w:val="2"/>
            <w:vMerge/>
          </w:tcPr>
          <w:p w:rsidR="00534546" w:rsidRPr="00A5143A" w:rsidRDefault="00534546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right w:val="double" w:sz="2" w:space="0" w:color="auto"/>
            </w:tcBorders>
          </w:tcPr>
          <w:p w:rsidR="00534546" w:rsidRPr="00A5143A" w:rsidRDefault="00534546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534546" w:rsidRPr="007A232C" w:rsidRDefault="00534546" w:rsidP="006307E3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534546" w:rsidRPr="007A232C" w:rsidRDefault="00534546" w:rsidP="00316C6D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534546" w:rsidRPr="007A232C" w:rsidRDefault="00534546" w:rsidP="00316C6D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</w:tcBorders>
            <w:vAlign w:val="center"/>
          </w:tcPr>
          <w:p w:rsidR="00534546" w:rsidRPr="007A232C" w:rsidRDefault="00534546" w:rsidP="00316C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double" w:sz="2" w:space="0" w:color="auto"/>
            </w:tcBorders>
            <w:vAlign w:val="center"/>
          </w:tcPr>
          <w:p w:rsidR="00534546" w:rsidRPr="007A232C" w:rsidRDefault="00534546" w:rsidP="00955079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534546" w:rsidRPr="007A232C" w:rsidRDefault="00534546" w:rsidP="00427F51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52,5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534546" w:rsidRPr="007A232C" w:rsidRDefault="00534546" w:rsidP="00955079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double" w:sz="2" w:space="0" w:color="auto"/>
            </w:tcBorders>
          </w:tcPr>
          <w:p w:rsidR="00534546" w:rsidRPr="007A232C" w:rsidRDefault="00534546" w:rsidP="004559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534546" w:rsidRPr="007A232C" w:rsidRDefault="00534546" w:rsidP="004559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534546" w:rsidRPr="007A232C" w:rsidRDefault="00534546" w:rsidP="004559B1">
            <w:pPr>
              <w:jc w:val="center"/>
              <w:rPr>
                <w:sz w:val="20"/>
                <w:szCs w:val="20"/>
              </w:rPr>
            </w:pPr>
          </w:p>
        </w:tc>
      </w:tr>
      <w:tr w:rsidR="00534546" w:rsidRPr="007A232C" w:rsidTr="00D31FBC">
        <w:trPr>
          <w:trHeight w:val="789"/>
          <w:jc w:val="center"/>
        </w:trPr>
        <w:tc>
          <w:tcPr>
            <w:tcW w:w="2223" w:type="dxa"/>
            <w:gridSpan w:val="2"/>
            <w:vMerge w:val="restart"/>
          </w:tcPr>
          <w:p w:rsidR="00534546" w:rsidRPr="00955079" w:rsidRDefault="00534546" w:rsidP="00574BF2">
            <w:pPr>
              <w:shd w:val="clear" w:color="auto" w:fill="FFFFFF"/>
              <w:spacing w:before="160"/>
              <w:rPr>
                <w:b/>
                <w:color w:val="000000"/>
                <w:spacing w:val="-1"/>
                <w:sz w:val="22"/>
                <w:szCs w:val="22"/>
              </w:rPr>
            </w:pPr>
            <w:r w:rsidRPr="00955079">
              <w:rPr>
                <w:b/>
                <w:color w:val="000000"/>
                <w:spacing w:val="-1"/>
                <w:sz w:val="22"/>
                <w:szCs w:val="22"/>
              </w:rPr>
              <w:lastRenderedPageBreak/>
              <w:t>Лыкова Н.О.</w:t>
            </w:r>
          </w:p>
        </w:tc>
        <w:tc>
          <w:tcPr>
            <w:tcW w:w="1321" w:type="dxa"/>
            <w:gridSpan w:val="2"/>
            <w:vMerge w:val="restart"/>
            <w:tcBorders>
              <w:right w:val="double" w:sz="2" w:space="0" w:color="auto"/>
            </w:tcBorders>
          </w:tcPr>
          <w:p w:rsidR="00534546" w:rsidRPr="00A5143A" w:rsidRDefault="00F61AFB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И.о. начальника</w:t>
            </w:r>
            <w:r w:rsidR="00534546">
              <w:rPr>
                <w:color w:val="000000"/>
                <w:spacing w:val="-3"/>
                <w:sz w:val="22"/>
                <w:szCs w:val="22"/>
              </w:rPr>
              <w:t xml:space="preserve"> отдела предпринимательства и потребительского рынка</w:t>
            </w:r>
          </w:p>
        </w:tc>
        <w:tc>
          <w:tcPr>
            <w:tcW w:w="1701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534546" w:rsidRPr="007A232C" w:rsidRDefault="00534546" w:rsidP="00955079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534546" w:rsidRDefault="00534546" w:rsidP="00316C6D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A33A4E" w:rsidRDefault="00A33A4E" w:rsidP="00316C6D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A33A4E" w:rsidRDefault="00A33A4E" w:rsidP="00316C6D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A33A4E" w:rsidRDefault="00A33A4E" w:rsidP="00316C6D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A33A4E" w:rsidRPr="007A232C" w:rsidRDefault="00A33A4E" w:rsidP="00316C6D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534546" w:rsidRPr="007A232C" w:rsidRDefault="00A33A4E" w:rsidP="00316C6D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double" w:sz="2" w:space="0" w:color="auto"/>
            </w:tcBorders>
            <w:vAlign w:val="center"/>
          </w:tcPr>
          <w:p w:rsidR="00534546" w:rsidRPr="007A232C" w:rsidRDefault="00A33A4E" w:rsidP="00316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right w:val="double" w:sz="2" w:space="0" w:color="auto"/>
            </w:tcBorders>
            <w:vAlign w:val="center"/>
          </w:tcPr>
          <w:p w:rsidR="00534546" w:rsidRPr="00955079" w:rsidRDefault="00534546" w:rsidP="009550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534546" w:rsidRPr="007A232C" w:rsidRDefault="00534546" w:rsidP="00427F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272,6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534546" w:rsidRPr="007A232C" w:rsidRDefault="00534546" w:rsidP="00955079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double" w:sz="2" w:space="0" w:color="auto"/>
            </w:tcBorders>
          </w:tcPr>
          <w:p w:rsidR="00A33A4E" w:rsidRDefault="00A33A4E" w:rsidP="00525974">
            <w:pPr>
              <w:spacing w:before="160"/>
              <w:jc w:val="center"/>
              <w:rPr>
                <w:sz w:val="20"/>
                <w:szCs w:val="20"/>
              </w:rPr>
            </w:pPr>
          </w:p>
          <w:p w:rsidR="00A33A4E" w:rsidRDefault="00A33A4E" w:rsidP="00525974">
            <w:pPr>
              <w:spacing w:before="160"/>
              <w:jc w:val="center"/>
              <w:rPr>
                <w:sz w:val="20"/>
                <w:szCs w:val="20"/>
              </w:rPr>
            </w:pPr>
          </w:p>
          <w:p w:rsidR="00525974" w:rsidRDefault="00525974" w:rsidP="00525974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534546" w:rsidRPr="00EC2B00" w:rsidRDefault="00534546" w:rsidP="004559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F61AF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Auris</w:t>
            </w:r>
          </w:p>
          <w:p w:rsidR="00534546" w:rsidRPr="00F61AFB" w:rsidRDefault="00534546" w:rsidP="00A47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 w:val="restart"/>
          </w:tcPr>
          <w:p w:rsidR="00534546" w:rsidRDefault="00534546" w:rsidP="004559B1">
            <w:pPr>
              <w:jc w:val="center"/>
              <w:rPr>
                <w:sz w:val="20"/>
                <w:szCs w:val="20"/>
              </w:rPr>
            </w:pPr>
          </w:p>
          <w:p w:rsidR="00A33A4E" w:rsidRDefault="00A33A4E" w:rsidP="004559B1">
            <w:pPr>
              <w:jc w:val="center"/>
              <w:rPr>
                <w:sz w:val="20"/>
                <w:szCs w:val="20"/>
              </w:rPr>
            </w:pPr>
          </w:p>
          <w:p w:rsidR="00A33A4E" w:rsidRDefault="00A33A4E" w:rsidP="004559B1">
            <w:pPr>
              <w:jc w:val="center"/>
              <w:rPr>
                <w:sz w:val="20"/>
                <w:szCs w:val="20"/>
              </w:rPr>
            </w:pPr>
          </w:p>
          <w:p w:rsidR="00A33A4E" w:rsidRDefault="00A33A4E" w:rsidP="004559B1">
            <w:pPr>
              <w:jc w:val="center"/>
              <w:rPr>
                <w:sz w:val="20"/>
                <w:szCs w:val="20"/>
              </w:rPr>
            </w:pPr>
          </w:p>
          <w:p w:rsidR="00534546" w:rsidRPr="007A232C" w:rsidRDefault="00C410A9" w:rsidP="004559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</w:t>
            </w:r>
            <w:r w:rsidR="00F61AFB">
              <w:rPr>
                <w:sz w:val="20"/>
                <w:szCs w:val="20"/>
              </w:rPr>
              <w:t>713,48</w:t>
            </w:r>
          </w:p>
        </w:tc>
        <w:tc>
          <w:tcPr>
            <w:tcW w:w="1418" w:type="dxa"/>
            <w:vMerge w:val="restart"/>
            <w:tcBorders>
              <w:right w:val="double" w:sz="2" w:space="0" w:color="auto"/>
            </w:tcBorders>
          </w:tcPr>
          <w:p w:rsidR="00534546" w:rsidRDefault="00534546" w:rsidP="004559B1">
            <w:pPr>
              <w:jc w:val="center"/>
              <w:rPr>
                <w:sz w:val="20"/>
                <w:szCs w:val="20"/>
              </w:rPr>
            </w:pPr>
          </w:p>
          <w:p w:rsidR="00534546" w:rsidRPr="007A232C" w:rsidRDefault="00534546" w:rsidP="004559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4546" w:rsidRPr="007A232C" w:rsidTr="00D31FBC">
        <w:trPr>
          <w:trHeight w:val="789"/>
          <w:jc w:val="center"/>
        </w:trPr>
        <w:tc>
          <w:tcPr>
            <w:tcW w:w="2223" w:type="dxa"/>
            <w:gridSpan w:val="2"/>
            <w:vMerge/>
          </w:tcPr>
          <w:p w:rsidR="00534546" w:rsidRPr="00A5143A" w:rsidRDefault="00534546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right w:val="double" w:sz="2" w:space="0" w:color="auto"/>
            </w:tcBorders>
          </w:tcPr>
          <w:p w:rsidR="00534546" w:rsidRPr="00A5143A" w:rsidRDefault="00534546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534546" w:rsidRPr="007A232C" w:rsidRDefault="00534546" w:rsidP="006307E3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534546" w:rsidRPr="007A232C" w:rsidRDefault="00534546" w:rsidP="00316C6D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534546" w:rsidRPr="007A232C" w:rsidRDefault="00534546" w:rsidP="00316C6D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</w:tcBorders>
            <w:vAlign w:val="center"/>
          </w:tcPr>
          <w:p w:rsidR="00534546" w:rsidRPr="007A232C" w:rsidRDefault="00534546" w:rsidP="00316C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double" w:sz="2" w:space="0" w:color="auto"/>
            </w:tcBorders>
            <w:vAlign w:val="center"/>
          </w:tcPr>
          <w:p w:rsidR="00534546" w:rsidRPr="00955079" w:rsidRDefault="00534546" w:rsidP="009550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F61AFB">
              <w:rPr>
                <w:sz w:val="20"/>
                <w:szCs w:val="20"/>
              </w:rPr>
              <w:t xml:space="preserve"> под  индивидуальное жилищное строительство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534546" w:rsidRPr="007A232C" w:rsidRDefault="00534546" w:rsidP="00427F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1854,0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534546" w:rsidRPr="007A232C" w:rsidRDefault="00534546" w:rsidP="00955079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double" w:sz="2" w:space="0" w:color="auto"/>
            </w:tcBorders>
          </w:tcPr>
          <w:p w:rsidR="00534546" w:rsidRPr="007A232C" w:rsidRDefault="00534546" w:rsidP="004559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534546" w:rsidRPr="007A232C" w:rsidRDefault="00534546" w:rsidP="004559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534546" w:rsidRPr="007A232C" w:rsidRDefault="00534546" w:rsidP="004559B1">
            <w:pPr>
              <w:jc w:val="center"/>
              <w:rPr>
                <w:sz w:val="20"/>
                <w:szCs w:val="20"/>
              </w:rPr>
            </w:pPr>
          </w:p>
        </w:tc>
      </w:tr>
      <w:tr w:rsidR="00534546" w:rsidRPr="007A232C" w:rsidTr="00D31FBC">
        <w:trPr>
          <w:trHeight w:val="789"/>
          <w:jc w:val="center"/>
        </w:trPr>
        <w:tc>
          <w:tcPr>
            <w:tcW w:w="2223" w:type="dxa"/>
            <w:gridSpan w:val="2"/>
            <w:vMerge/>
          </w:tcPr>
          <w:p w:rsidR="00534546" w:rsidRPr="00A5143A" w:rsidRDefault="00534546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right w:val="double" w:sz="2" w:space="0" w:color="auto"/>
            </w:tcBorders>
          </w:tcPr>
          <w:p w:rsidR="00534546" w:rsidRPr="00A5143A" w:rsidRDefault="00534546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534546" w:rsidRPr="007A232C" w:rsidRDefault="00534546" w:rsidP="006307E3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534546" w:rsidRPr="007A232C" w:rsidRDefault="00534546" w:rsidP="00316C6D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534546" w:rsidRPr="007A232C" w:rsidRDefault="00534546" w:rsidP="00316C6D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</w:tcBorders>
            <w:vAlign w:val="center"/>
          </w:tcPr>
          <w:p w:rsidR="00534546" w:rsidRPr="007A232C" w:rsidRDefault="00534546" w:rsidP="00316C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double" w:sz="2" w:space="0" w:color="auto"/>
            </w:tcBorders>
            <w:vAlign w:val="center"/>
          </w:tcPr>
          <w:p w:rsidR="00534546" w:rsidRPr="007A232C" w:rsidRDefault="00534546" w:rsidP="009550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534546" w:rsidRPr="007A232C" w:rsidRDefault="00534546" w:rsidP="00427F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534546" w:rsidRPr="007A232C" w:rsidRDefault="00534546" w:rsidP="00955079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double" w:sz="2" w:space="0" w:color="auto"/>
            </w:tcBorders>
          </w:tcPr>
          <w:p w:rsidR="00534546" w:rsidRPr="007A232C" w:rsidRDefault="00534546" w:rsidP="004559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534546" w:rsidRPr="007A232C" w:rsidRDefault="00534546" w:rsidP="004559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534546" w:rsidRPr="007A232C" w:rsidRDefault="00534546" w:rsidP="004559B1">
            <w:pPr>
              <w:jc w:val="center"/>
              <w:rPr>
                <w:sz w:val="20"/>
                <w:szCs w:val="20"/>
              </w:rPr>
            </w:pPr>
          </w:p>
        </w:tc>
      </w:tr>
      <w:tr w:rsidR="00534546" w:rsidRPr="007A232C" w:rsidTr="00D31FBC">
        <w:trPr>
          <w:trHeight w:val="529"/>
          <w:jc w:val="center"/>
        </w:trPr>
        <w:tc>
          <w:tcPr>
            <w:tcW w:w="2223" w:type="dxa"/>
            <w:gridSpan w:val="2"/>
            <w:vMerge w:val="restart"/>
            <w:tcBorders>
              <w:right w:val="double" w:sz="2" w:space="0" w:color="auto"/>
            </w:tcBorders>
          </w:tcPr>
          <w:p w:rsidR="00534546" w:rsidRPr="00A97250" w:rsidRDefault="00534546" w:rsidP="00574BF2">
            <w:pPr>
              <w:shd w:val="clear" w:color="auto" w:fill="FFFFFF"/>
              <w:spacing w:before="160"/>
              <w:rPr>
                <w:b/>
                <w:color w:val="000000"/>
                <w:spacing w:val="-1"/>
                <w:sz w:val="22"/>
                <w:szCs w:val="22"/>
              </w:rPr>
            </w:pPr>
            <w:r w:rsidRPr="00A97250">
              <w:rPr>
                <w:b/>
                <w:color w:val="000000"/>
                <w:spacing w:val="-1"/>
                <w:sz w:val="22"/>
                <w:szCs w:val="22"/>
              </w:rPr>
              <w:t xml:space="preserve">Матвиенко И.А.  </w:t>
            </w:r>
          </w:p>
          <w:p w:rsidR="00534546" w:rsidRDefault="00534546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  <w:p w:rsidR="00534546" w:rsidRPr="00A5143A" w:rsidRDefault="00534546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  <w:lang w:val="en-US"/>
              </w:rPr>
            </w:pPr>
          </w:p>
        </w:tc>
        <w:tc>
          <w:tcPr>
            <w:tcW w:w="1321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534546" w:rsidRPr="003B5199" w:rsidRDefault="00534546" w:rsidP="003B5199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Заведующий сектором гражданской защиты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534546" w:rsidRPr="007A232C" w:rsidRDefault="00534546" w:rsidP="00D24EEC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земельный участок</w:t>
            </w:r>
            <w:r w:rsidR="00E4334D">
              <w:rPr>
                <w:sz w:val="20"/>
                <w:szCs w:val="20"/>
              </w:rPr>
              <w:t xml:space="preserve"> для обслуживания индивидуального жилого дома</w:t>
            </w:r>
            <w:r w:rsidRPr="007A23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</w:tcPr>
          <w:p w:rsidR="00E4334D" w:rsidRDefault="00E4334D" w:rsidP="00574BF2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534546" w:rsidRPr="007A232C" w:rsidRDefault="00534546" w:rsidP="00574BF2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534546" w:rsidRPr="007A232C" w:rsidRDefault="00534546" w:rsidP="00574BF2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1097,0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534546" w:rsidRPr="007A232C" w:rsidRDefault="00534546" w:rsidP="00316C6D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534546" w:rsidRPr="007A232C" w:rsidRDefault="00534546" w:rsidP="00677517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534546" w:rsidRPr="007A232C" w:rsidRDefault="00534546" w:rsidP="004A6C1D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47,0</w:t>
            </w:r>
          </w:p>
        </w:tc>
        <w:tc>
          <w:tcPr>
            <w:tcW w:w="992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534546" w:rsidRPr="007A232C" w:rsidRDefault="00534546" w:rsidP="00B12A74">
            <w:pPr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left w:val="double" w:sz="2" w:space="0" w:color="auto"/>
            </w:tcBorders>
          </w:tcPr>
          <w:p w:rsidR="00B676AB" w:rsidRDefault="00B676AB" w:rsidP="00525974">
            <w:pPr>
              <w:spacing w:before="160"/>
              <w:jc w:val="center"/>
              <w:rPr>
                <w:sz w:val="20"/>
                <w:szCs w:val="20"/>
              </w:rPr>
            </w:pPr>
          </w:p>
          <w:p w:rsidR="00B676AB" w:rsidRDefault="00B676AB" w:rsidP="00525974">
            <w:pPr>
              <w:spacing w:before="160"/>
              <w:jc w:val="center"/>
              <w:rPr>
                <w:sz w:val="20"/>
                <w:szCs w:val="20"/>
              </w:rPr>
            </w:pPr>
          </w:p>
          <w:p w:rsidR="00525974" w:rsidRDefault="00525974" w:rsidP="00525974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534546" w:rsidRPr="00A47350" w:rsidRDefault="00534546" w:rsidP="00A25897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ВАЗ</w:t>
            </w:r>
            <w:r>
              <w:rPr>
                <w:sz w:val="20"/>
                <w:szCs w:val="20"/>
                <w:lang w:val="en-US"/>
              </w:rPr>
              <w:t xml:space="preserve"> 2115</w:t>
            </w:r>
          </w:p>
          <w:p w:rsidR="00534546" w:rsidRPr="007A232C" w:rsidRDefault="00534546" w:rsidP="00A25897">
            <w:pPr>
              <w:jc w:val="center"/>
              <w:rPr>
                <w:sz w:val="20"/>
                <w:szCs w:val="20"/>
                <w:lang w:val="en-US"/>
              </w:rPr>
            </w:pPr>
            <w:r w:rsidRPr="007A232C">
              <w:rPr>
                <w:sz w:val="20"/>
                <w:szCs w:val="20"/>
                <w:lang w:val="en-US"/>
              </w:rPr>
              <w:t xml:space="preserve"> </w:t>
            </w:r>
          </w:p>
          <w:p w:rsidR="00534546" w:rsidRPr="007A232C" w:rsidRDefault="00534546" w:rsidP="00A2589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63" w:type="dxa"/>
            <w:vMerge w:val="restart"/>
          </w:tcPr>
          <w:p w:rsidR="00534546" w:rsidRDefault="00534546" w:rsidP="004559B1">
            <w:pPr>
              <w:jc w:val="center"/>
              <w:rPr>
                <w:sz w:val="20"/>
                <w:szCs w:val="20"/>
              </w:rPr>
            </w:pPr>
          </w:p>
          <w:p w:rsidR="00B676AB" w:rsidRDefault="00B676AB" w:rsidP="004559B1">
            <w:pPr>
              <w:jc w:val="center"/>
              <w:rPr>
                <w:sz w:val="20"/>
                <w:szCs w:val="20"/>
              </w:rPr>
            </w:pPr>
          </w:p>
          <w:p w:rsidR="00B676AB" w:rsidRDefault="00B676AB" w:rsidP="004559B1">
            <w:pPr>
              <w:jc w:val="center"/>
              <w:rPr>
                <w:sz w:val="20"/>
                <w:szCs w:val="20"/>
              </w:rPr>
            </w:pPr>
          </w:p>
          <w:p w:rsidR="00B676AB" w:rsidRDefault="00B676AB" w:rsidP="004559B1">
            <w:pPr>
              <w:jc w:val="center"/>
              <w:rPr>
                <w:sz w:val="20"/>
                <w:szCs w:val="20"/>
              </w:rPr>
            </w:pPr>
          </w:p>
          <w:p w:rsidR="00534546" w:rsidRPr="007A232C" w:rsidRDefault="00C410A9" w:rsidP="004559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</w:t>
            </w:r>
            <w:r w:rsidR="00E4334D">
              <w:rPr>
                <w:sz w:val="20"/>
                <w:szCs w:val="20"/>
              </w:rPr>
              <w:t>009,07</w:t>
            </w:r>
          </w:p>
        </w:tc>
        <w:tc>
          <w:tcPr>
            <w:tcW w:w="1418" w:type="dxa"/>
            <w:vMerge w:val="restart"/>
            <w:tcBorders>
              <w:right w:val="double" w:sz="2" w:space="0" w:color="auto"/>
            </w:tcBorders>
          </w:tcPr>
          <w:p w:rsidR="00534546" w:rsidRDefault="00534546" w:rsidP="004559B1">
            <w:pPr>
              <w:jc w:val="center"/>
              <w:rPr>
                <w:sz w:val="20"/>
                <w:szCs w:val="20"/>
              </w:rPr>
            </w:pPr>
          </w:p>
          <w:p w:rsidR="00534546" w:rsidRPr="007A232C" w:rsidRDefault="00534546" w:rsidP="004559B1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-</w:t>
            </w:r>
          </w:p>
        </w:tc>
      </w:tr>
      <w:tr w:rsidR="00534546" w:rsidRPr="007A232C" w:rsidTr="00D31FBC">
        <w:trPr>
          <w:trHeight w:val="523"/>
          <w:jc w:val="center"/>
        </w:trPr>
        <w:tc>
          <w:tcPr>
            <w:tcW w:w="2223" w:type="dxa"/>
            <w:gridSpan w:val="2"/>
            <w:vMerge/>
            <w:tcBorders>
              <w:bottom w:val="single" w:sz="12" w:space="0" w:color="auto"/>
              <w:right w:val="double" w:sz="2" w:space="0" w:color="auto"/>
            </w:tcBorders>
          </w:tcPr>
          <w:p w:rsidR="00534546" w:rsidRPr="00A470F4" w:rsidRDefault="00534546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  <w:lang w:val="en-US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</w:tcPr>
          <w:p w:rsidR="00534546" w:rsidRPr="00A470F4" w:rsidRDefault="00534546" w:rsidP="00684281">
            <w:pPr>
              <w:spacing w:before="160"/>
              <w:rPr>
                <w:color w:val="000000"/>
                <w:spacing w:val="-3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534546" w:rsidRPr="007A232C" w:rsidRDefault="00534546" w:rsidP="006307E3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</w:tcPr>
          <w:p w:rsidR="00534546" w:rsidRDefault="00534546" w:rsidP="00574BF2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534546" w:rsidRDefault="00534546" w:rsidP="00574BF2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34546" w:rsidRPr="007A232C" w:rsidRDefault="00534546" w:rsidP="00574BF2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534546" w:rsidRPr="007A232C" w:rsidRDefault="00534546" w:rsidP="00574BF2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vMerge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534546" w:rsidRPr="007A232C" w:rsidRDefault="00534546" w:rsidP="00316C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534546" w:rsidRPr="007A232C" w:rsidRDefault="00534546" w:rsidP="00677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534546" w:rsidRPr="007A232C" w:rsidRDefault="00534546" w:rsidP="004A6C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534546" w:rsidRPr="007A232C" w:rsidRDefault="00534546" w:rsidP="00B12A7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</w:tcBorders>
          </w:tcPr>
          <w:p w:rsidR="00534546" w:rsidRPr="007A232C" w:rsidRDefault="00534546" w:rsidP="004559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534546" w:rsidRPr="007A232C" w:rsidRDefault="00534546" w:rsidP="004559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534546" w:rsidRPr="007A232C" w:rsidRDefault="00534546" w:rsidP="004559B1">
            <w:pPr>
              <w:jc w:val="center"/>
              <w:rPr>
                <w:sz w:val="20"/>
                <w:szCs w:val="20"/>
              </w:rPr>
            </w:pPr>
          </w:p>
        </w:tc>
      </w:tr>
      <w:tr w:rsidR="00534546" w:rsidRPr="007A232C" w:rsidTr="00D31FBC">
        <w:trPr>
          <w:trHeight w:val="446"/>
          <w:jc w:val="center"/>
        </w:trPr>
        <w:tc>
          <w:tcPr>
            <w:tcW w:w="2223" w:type="dxa"/>
            <w:gridSpan w:val="2"/>
            <w:tcBorders>
              <w:left w:val="double" w:sz="2" w:space="0" w:color="auto"/>
              <w:right w:val="double" w:sz="2" w:space="0" w:color="auto"/>
            </w:tcBorders>
          </w:tcPr>
          <w:p w:rsidR="00534546" w:rsidRPr="00A97250" w:rsidRDefault="00534546" w:rsidP="0021627C">
            <w:pPr>
              <w:shd w:val="clear" w:color="auto" w:fill="FFFFFF"/>
              <w:spacing w:before="160"/>
              <w:rPr>
                <w:b/>
                <w:color w:val="000000"/>
                <w:spacing w:val="-1"/>
                <w:sz w:val="22"/>
                <w:szCs w:val="22"/>
              </w:rPr>
            </w:pPr>
            <w:r>
              <w:rPr>
                <w:b/>
                <w:color w:val="000000"/>
                <w:spacing w:val="-1"/>
                <w:sz w:val="22"/>
                <w:szCs w:val="22"/>
              </w:rPr>
              <w:t>Мустаева А.Ф.</w:t>
            </w:r>
          </w:p>
        </w:tc>
        <w:tc>
          <w:tcPr>
            <w:tcW w:w="1321" w:type="dxa"/>
            <w:gridSpan w:val="2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</w:tcPr>
          <w:p w:rsidR="00534546" w:rsidRDefault="00534546" w:rsidP="00435E07">
            <w:pPr>
              <w:spacing w:before="160"/>
              <w:rPr>
                <w:color w:val="000000"/>
                <w:spacing w:val="-3"/>
                <w:sz w:val="22"/>
                <w:szCs w:val="2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Начальник отдела развития социальной сферы, молодежной политики и спорта</w:t>
            </w:r>
          </w:p>
        </w:tc>
        <w:tc>
          <w:tcPr>
            <w:tcW w:w="1701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534546" w:rsidRPr="007A232C" w:rsidRDefault="00534546" w:rsidP="00FB347B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double" w:sz="2" w:space="0" w:color="auto"/>
              <w:right w:val="double" w:sz="2" w:space="0" w:color="auto"/>
            </w:tcBorders>
          </w:tcPr>
          <w:p w:rsidR="00534546" w:rsidRDefault="00534546" w:rsidP="0092115C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534546" w:rsidRDefault="00534546" w:rsidP="0092115C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534546" w:rsidRPr="007A232C" w:rsidRDefault="00534546" w:rsidP="0092115C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534546" w:rsidRPr="007A232C" w:rsidRDefault="00534546" w:rsidP="0092115C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1134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534546" w:rsidRPr="007A232C" w:rsidRDefault="00534546" w:rsidP="00FB347B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534546" w:rsidRPr="007A232C" w:rsidRDefault="00534546" w:rsidP="00E76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534546" w:rsidRPr="007A232C" w:rsidRDefault="00534546" w:rsidP="00E76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534546" w:rsidRPr="007A232C" w:rsidRDefault="00534546" w:rsidP="00E76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2" w:space="0" w:color="auto"/>
              <w:right w:val="double" w:sz="2" w:space="0" w:color="auto"/>
            </w:tcBorders>
          </w:tcPr>
          <w:p w:rsidR="00525974" w:rsidRDefault="00525974" w:rsidP="00C41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534546" w:rsidRPr="003D3BB8" w:rsidRDefault="00534546" w:rsidP="00C41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Reno MEGANE</w:t>
            </w:r>
          </w:p>
          <w:p w:rsidR="00534546" w:rsidRPr="003D3BB8" w:rsidRDefault="00534546" w:rsidP="00574BF2">
            <w:pPr>
              <w:spacing w:before="16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63" w:type="dxa"/>
            <w:tcBorders>
              <w:left w:val="double" w:sz="2" w:space="0" w:color="auto"/>
            </w:tcBorders>
          </w:tcPr>
          <w:p w:rsidR="00534546" w:rsidRPr="003D3BB8" w:rsidRDefault="00C410A9" w:rsidP="00574BF2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1014</w:t>
            </w:r>
            <w:r w:rsidR="0071558B">
              <w:rPr>
                <w:sz w:val="20"/>
                <w:szCs w:val="20"/>
              </w:rPr>
              <w:t>406,63</w:t>
            </w:r>
          </w:p>
        </w:tc>
        <w:tc>
          <w:tcPr>
            <w:tcW w:w="1418" w:type="dxa"/>
            <w:tcBorders>
              <w:right w:val="double" w:sz="2" w:space="0" w:color="auto"/>
            </w:tcBorders>
          </w:tcPr>
          <w:p w:rsidR="00534546" w:rsidRPr="007A232C" w:rsidRDefault="0071558B" w:rsidP="00574BF2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4546" w:rsidRPr="007A232C" w:rsidTr="00D31FBC">
        <w:trPr>
          <w:trHeight w:val="446"/>
          <w:jc w:val="center"/>
        </w:trPr>
        <w:tc>
          <w:tcPr>
            <w:tcW w:w="2223" w:type="dxa"/>
            <w:gridSpan w:val="2"/>
            <w:tcBorders>
              <w:left w:val="double" w:sz="2" w:space="0" w:color="auto"/>
              <w:right w:val="double" w:sz="2" w:space="0" w:color="auto"/>
            </w:tcBorders>
          </w:tcPr>
          <w:p w:rsidR="00534546" w:rsidRPr="003D3BB8" w:rsidRDefault="0071558B" w:rsidP="0021627C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н</w:t>
            </w:r>
            <w:r w:rsidR="00534546" w:rsidRPr="003D3BB8">
              <w:rPr>
                <w:color w:val="000000"/>
                <w:spacing w:val="-1"/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1321" w:type="dxa"/>
            <w:gridSpan w:val="2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</w:tcPr>
          <w:p w:rsidR="00534546" w:rsidRDefault="00534546" w:rsidP="00435E07">
            <w:pPr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534546" w:rsidRPr="007A232C" w:rsidRDefault="00534546" w:rsidP="00FB347B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double" w:sz="2" w:space="0" w:color="auto"/>
              <w:right w:val="double" w:sz="2" w:space="0" w:color="auto"/>
            </w:tcBorders>
          </w:tcPr>
          <w:p w:rsidR="00534546" w:rsidRPr="007A232C" w:rsidRDefault="00B676AB" w:rsidP="0092115C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534546" w:rsidRPr="007A232C" w:rsidRDefault="00B676AB" w:rsidP="0092115C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534546" w:rsidRPr="007A232C" w:rsidRDefault="00B676AB" w:rsidP="00FB347B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534546" w:rsidRPr="007A232C" w:rsidRDefault="00534546" w:rsidP="00E76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534546" w:rsidRPr="007A232C" w:rsidRDefault="00534546" w:rsidP="004D2264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992" w:type="dxa"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534546" w:rsidRPr="007A232C" w:rsidRDefault="00534546" w:rsidP="004D2264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double" w:sz="2" w:space="0" w:color="auto"/>
              <w:right w:val="double" w:sz="2" w:space="0" w:color="auto"/>
            </w:tcBorders>
          </w:tcPr>
          <w:p w:rsidR="00534546" w:rsidRPr="003D3BB8" w:rsidRDefault="00534546" w:rsidP="00574BF2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3" w:type="dxa"/>
            <w:tcBorders>
              <w:left w:val="double" w:sz="2" w:space="0" w:color="auto"/>
            </w:tcBorders>
          </w:tcPr>
          <w:p w:rsidR="00534546" w:rsidRPr="003D3BB8" w:rsidRDefault="00534546" w:rsidP="00574BF2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right w:val="double" w:sz="2" w:space="0" w:color="auto"/>
            </w:tcBorders>
          </w:tcPr>
          <w:p w:rsidR="00534546" w:rsidRPr="007A232C" w:rsidRDefault="0071558B" w:rsidP="00574BF2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4546" w:rsidRPr="007A232C" w:rsidTr="00D31FBC">
        <w:trPr>
          <w:trHeight w:val="446"/>
          <w:jc w:val="center"/>
        </w:trPr>
        <w:tc>
          <w:tcPr>
            <w:tcW w:w="2223" w:type="dxa"/>
            <w:gridSpan w:val="2"/>
            <w:tcBorders>
              <w:left w:val="double" w:sz="2" w:space="0" w:color="auto"/>
              <w:right w:val="double" w:sz="2" w:space="0" w:color="auto"/>
            </w:tcBorders>
          </w:tcPr>
          <w:p w:rsidR="00534546" w:rsidRPr="003D3BB8" w:rsidRDefault="0071558B" w:rsidP="004D2264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н</w:t>
            </w:r>
            <w:r w:rsidR="00534546" w:rsidRPr="003D3BB8">
              <w:rPr>
                <w:color w:val="000000"/>
                <w:spacing w:val="-1"/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1321" w:type="dxa"/>
            <w:gridSpan w:val="2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</w:tcPr>
          <w:p w:rsidR="00534546" w:rsidRDefault="00534546" w:rsidP="004D2264">
            <w:pPr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534546" w:rsidRPr="007A232C" w:rsidRDefault="00534546" w:rsidP="004D2264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double" w:sz="2" w:space="0" w:color="auto"/>
              <w:right w:val="double" w:sz="2" w:space="0" w:color="auto"/>
            </w:tcBorders>
          </w:tcPr>
          <w:p w:rsidR="00534546" w:rsidRPr="007A232C" w:rsidRDefault="00B676AB" w:rsidP="004D2264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534546" w:rsidRPr="007A232C" w:rsidRDefault="00B676AB" w:rsidP="004D2264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534546" w:rsidRPr="007A232C" w:rsidRDefault="00B676AB" w:rsidP="004D2264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534546" w:rsidRPr="007A232C" w:rsidRDefault="00534546" w:rsidP="004D2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534546" w:rsidRPr="007A232C" w:rsidRDefault="00534546" w:rsidP="004D2264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992" w:type="dxa"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534546" w:rsidRPr="007A232C" w:rsidRDefault="00534546" w:rsidP="004D2264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double" w:sz="2" w:space="0" w:color="auto"/>
              <w:right w:val="double" w:sz="2" w:space="0" w:color="auto"/>
            </w:tcBorders>
          </w:tcPr>
          <w:p w:rsidR="00534546" w:rsidRPr="003D3BB8" w:rsidRDefault="00534546" w:rsidP="004D2264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3" w:type="dxa"/>
            <w:tcBorders>
              <w:left w:val="double" w:sz="2" w:space="0" w:color="auto"/>
            </w:tcBorders>
          </w:tcPr>
          <w:p w:rsidR="00534546" w:rsidRPr="003D3BB8" w:rsidRDefault="00534546" w:rsidP="004D2264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right w:val="double" w:sz="2" w:space="0" w:color="auto"/>
            </w:tcBorders>
          </w:tcPr>
          <w:p w:rsidR="00534546" w:rsidRPr="007A232C" w:rsidRDefault="0071558B" w:rsidP="004D2264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1F54" w:rsidRPr="007A232C" w:rsidTr="00D31FBC">
        <w:trPr>
          <w:trHeight w:val="446"/>
          <w:jc w:val="center"/>
        </w:trPr>
        <w:tc>
          <w:tcPr>
            <w:tcW w:w="2223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6A1F54" w:rsidRDefault="006A1F54" w:rsidP="004D2264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b/>
                <w:color w:val="000000"/>
                <w:spacing w:val="-1"/>
                <w:sz w:val="22"/>
                <w:szCs w:val="22"/>
              </w:rPr>
              <w:t>Мустаева А.Р.</w:t>
            </w:r>
          </w:p>
        </w:tc>
        <w:tc>
          <w:tcPr>
            <w:tcW w:w="1321" w:type="dxa"/>
            <w:gridSpan w:val="2"/>
            <w:vMerge w:val="restart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</w:tcPr>
          <w:p w:rsidR="006A1F54" w:rsidRDefault="006A1F54" w:rsidP="006A1F54">
            <w:pPr>
              <w:spacing w:before="160"/>
              <w:rPr>
                <w:color w:val="000000"/>
                <w:spacing w:val="-3"/>
                <w:sz w:val="22"/>
                <w:szCs w:val="2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Специалист 1 категории организационно-контрольного отдела</w:t>
            </w:r>
          </w:p>
        </w:tc>
        <w:tc>
          <w:tcPr>
            <w:tcW w:w="1701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A1F54" w:rsidRDefault="006A1F54" w:rsidP="004D2264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double" w:sz="2" w:space="0" w:color="auto"/>
              <w:right w:val="double" w:sz="2" w:space="0" w:color="auto"/>
            </w:tcBorders>
          </w:tcPr>
          <w:p w:rsidR="006A1F54" w:rsidRDefault="006A1F54" w:rsidP="004D2264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6A1F54" w:rsidRPr="007A232C" w:rsidRDefault="006A1F54" w:rsidP="004D2264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A1F54" w:rsidRPr="007A232C" w:rsidRDefault="006A1F54" w:rsidP="004D2264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1134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A1F54" w:rsidRPr="007A232C" w:rsidRDefault="006A1F54" w:rsidP="004D2264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6A1F54" w:rsidRDefault="006A1F54" w:rsidP="00810405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6A1F54" w:rsidRPr="007A232C" w:rsidRDefault="006A1F54" w:rsidP="00810405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992" w:type="dxa"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6A1F54" w:rsidRPr="007A232C" w:rsidRDefault="006A1F54" w:rsidP="00810405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6A1F54" w:rsidRDefault="006A1F54" w:rsidP="004D2264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3" w:type="dxa"/>
            <w:vMerge w:val="restart"/>
            <w:tcBorders>
              <w:left w:val="double" w:sz="2" w:space="0" w:color="auto"/>
            </w:tcBorders>
          </w:tcPr>
          <w:p w:rsidR="006A1F54" w:rsidRDefault="006A1F54" w:rsidP="004D2264">
            <w:pPr>
              <w:spacing w:before="160"/>
              <w:jc w:val="center"/>
              <w:rPr>
                <w:sz w:val="20"/>
                <w:szCs w:val="20"/>
              </w:rPr>
            </w:pPr>
          </w:p>
          <w:p w:rsidR="006A1F54" w:rsidRDefault="00C410A9" w:rsidP="004D2264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</w:t>
            </w:r>
            <w:r w:rsidR="006A1F54">
              <w:rPr>
                <w:sz w:val="20"/>
                <w:szCs w:val="20"/>
              </w:rPr>
              <w:t>250,03</w:t>
            </w:r>
          </w:p>
        </w:tc>
        <w:tc>
          <w:tcPr>
            <w:tcW w:w="1418" w:type="dxa"/>
            <w:vMerge w:val="restart"/>
            <w:tcBorders>
              <w:right w:val="double" w:sz="2" w:space="0" w:color="auto"/>
            </w:tcBorders>
          </w:tcPr>
          <w:p w:rsidR="006A1F54" w:rsidRDefault="006A1F54" w:rsidP="004D2264">
            <w:pPr>
              <w:spacing w:before="160"/>
              <w:jc w:val="center"/>
              <w:rPr>
                <w:sz w:val="20"/>
                <w:szCs w:val="20"/>
              </w:rPr>
            </w:pPr>
          </w:p>
          <w:p w:rsidR="006A1F54" w:rsidRDefault="006A1F54" w:rsidP="004D2264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1F54" w:rsidRPr="007A232C" w:rsidTr="00D31FBC">
        <w:trPr>
          <w:trHeight w:val="446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6A1F54" w:rsidRDefault="006A1F54" w:rsidP="004D2264">
            <w:pPr>
              <w:shd w:val="clear" w:color="auto" w:fill="FFFFFF"/>
              <w:spacing w:before="160"/>
              <w:rPr>
                <w:b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6A1F54" w:rsidRDefault="006A1F54" w:rsidP="006A1F54">
            <w:pPr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A1F54" w:rsidRDefault="006A1F54" w:rsidP="004D2264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double" w:sz="2" w:space="0" w:color="auto"/>
              <w:right w:val="double" w:sz="2" w:space="0" w:color="auto"/>
            </w:tcBorders>
          </w:tcPr>
          <w:p w:rsidR="006A1F54" w:rsidRPr="007A232C" w:rsidRDefault="006A1F54" w:rsidP="004D2264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A1F54" w:rsidRPr="007A232C" w:rsidRDefault="006A1F54" w:rsidP="004D2264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1134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A1F54" w:rsidRPr="007A232C" w:rsidRDefault="006A1F54" w:rsidP="004D2264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6A1F54" w:rsidRDefault="006A1F54" w:rsidP="00810405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6A1F54" w:rsidRPr="007A232C" w:rsidRDefault="006A1F54" w:rsidP="00810405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992" w:type="dxa"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6A1F54" w:rsidRPr="007A232C" w:rsidRDefault="006A1F54" w:rsidP="00810405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6A1F54" w:rsidRDefault="006A1F54" w:rsidP="004D2264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double" w:sz="2" w:space="0" w:color="auto"/>
            </w:tcBorders>
          </w:tcPr>
          <w:p w:rsidR="006A1F54" w:rsidRDefault="006A1F54" w:rsidP="004D2264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6A1F54" w:rsidRDefault="006A1F54" w:rsidP="004D2264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6A1F54" w:rsidRPr="007A232C" w:rsidTr="00D31FBC">
        <w:trPr>
          <w:trHeight w:val="446"/>
          <w:jc w:val="center"/>
        </w:trPr>
        <w:tc>
          <w:tcPr>
            <w:tcW w:w="2223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6A1F54" w:rsidRPr="0071558B" w:rsidRDefault="006A1F54" w:rsidP="004D2264">
            <w:pPr>
              <w:shd w:val="clear" w:color="auto" w:fill="FFFFFF"/>
              <w:spacing w:before="160"/>
              <w:rPr>
                <w:b/>
                <w:color w:val="000000"/>
                <w:spacing w:val="-1"/>
                <w:sz w:val="22"/>
                <w:szCs w:val="22"/>
              </w:rPr>
            </w:pPr>
            <w:r>
              <w:rPr>
                <w:b/>
                <w:color w:val="000000"/>
                <w:spacing w:val="-1"/>
                <w:sz w:val="22"/>
                <w:szCs w:val="22"/>
              </w:rPr>
              <w:lastRenderedPageBreak/>
              <w:t>Муртазина З.Ф.</w:t>
            </w:r>
          </w:p>
        </w:tc>
        <w:tc>
          <w:tcPr>
            <w:tcW w:w="1321" w:type="dxa"/>
            <w:gridSpan w:val="2"/>
            <w:vMerge w:val="restart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</w:tcPr>
          <w:p w:rsidR="006A1F54" w:rsidRDefault="006A1F54" w:rsidP="004D2264">
            <w:pPr>
              <w:spacing w:before="160"/>
              <w:rPr>
                <w:color w:val="000000"/>
                <w:spacing w:val="-3"/>
                <w:sz w:val="22"/>
                <w:szCs w:val="2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Начальник отдела строительства</w:t>
            </w:r>
          </w:p>
        </w:tc>
        <w:tc>
          <w:tcPr>
            <w:tcW w:w="1701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A1F54" w:rsidRDefault="006A1F54" w:rsidP="004D2264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275" w:type="dxa"/>
            <w:tcBorders>
              <w:left w:val="double" w:sz="2" w:space="0" w:color="auto"/>
              <w:right w:val="double" w:sz="2" w:space="0" w:color="auto"/>
            </w:tcBorders>
          </w:tcPr>
          <w:p w:rsidR="006A1F54" w:rsidRDefault="006A1F54" w:rsidP="004D2264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6A1F54" w:rsidRDefault="006A1F54" w:rsidP="004D2264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6A1F54" w:rsidRPr="007A232C" w:rsidRDefault="006A1F54" w:rsidP="004D2264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A1F54" w:rsidRPr="007A232C" w:rsidRDefault="006A1F54" w:rsidP="004D2264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606,0</w:t>
            </w:r>
          </w:p>
        </w:tc>
        <w:tc>
          <w:tcPr>
            <w:tcW w:w="1134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A1F54" w:rsidRPr="007A232C" w:rsidRDefault="006A1F54" w:rsidP="004D2264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6A1F54" w:rsidRDefault="006A1F54" w:rsidP="00EC6B17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3" w:type="dxa"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6A1F54" w:rsidRPr="007A232C" w:rsidRDefault="006A1F54" w:rsidP="00EC6B17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606,0</w:t>
            </w:r>
          </w:p>
        </w:tc>
        <w:tc>
          <w:tcPr>
            <w:tcW w:w="992" w:type="dxa"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6A1F54" w:rsidRPr="007A232C" w:rsidRDefault="006A1F54" w:rsidP="00EC6B17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6A1F54" w:rsidRDefault="006A1F54" w:rsidP="004D2264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3" w:type="dxa"/>
            <w:vMerge w:val="restart"/>
            <w:tcBorders>
              <w:left w:val="double" w:sz="2" w:space="0" w:color="auto"/>
            </w:tcBorders>
          </w:tcPr>
          <w:p w:rsidR="006A1F54" w:rsidRDefault="006A1F54" w:rsidP="004D2264">
            <w:pPr>
              <w:spacing w:before="160"/>
              <w:jc w:val="center"/>
              <w:rPr>
                <w:sz w:val="20"/>
                <w:szCs w:val="20"/>
              </w:rPr>
            </w:pPr>
          </w:p>
          <w:p w:rsidR="006A1F54" w:rsidRDefault="00C410A9" w:rsidP="004D2264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</w:t>
            </w:r>
            <w:r w:rsidR="006A1F54">
              <w:rPr>
                <w:sz w:val="20"/>
                <w:szCs w:val="20"/>
              </w:rPr>
              <w:t>390,96</w:t>
            </w:r>
          </w:p>
        </w:tc>
        <w:tc>
          <w:tcPr>
            <w:tcW w:w="1418" w:type="dxa"/>
            <w:vMerge w:val="restart"/>
            <w:tcBorders>
              <w:right w:val="double" w:sz="2" w:space="0" w:color="auto"/>
            </w:tcBorders>
          </w:tcPr>
          <w:p w:rsidR="006A1F54" w:rsidRPr="007A232C" w:rsidRDefault="006A1F54" w:rsidP="004D2264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1F54" w:rsidRPr="007A232C" w:rsidTr="00D31FBC">
        <w:trPr>
          <w:trHeight w:val="446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6A1F54" w:rsidRDefault="006A1F54" w:rsidP="004D2264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6A1F54" w:rsidRDefault="006A1F54" w:rsidP="004D2264">
            <w:pPr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A1F54" w:rsidRDefault="006A1F54" w:rsidP="004D2264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double" w:sz="2" w:space="0" w:color="auto"/>
              <w:right w:val="double" w:sz="2" w:space="0" w:color="auto"/>
            </w:tcBorders>
          </w:tcPr>
          <w:p w:rsidR="006A1F54" w:rsidRPr="007A232C" w:rsidRDefault="006A1F54" w:rsidP="00EC6B17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A1F54" w:rsidRPr="007A232C" w:rsidRDefault="006A1F54" w:rsidP="00EC6B17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94,0</w:t>
            </w:r>
          </w:p>
        </w:tc>
        <w:tc>
          <w:tcPr>
            <w:tcW w:w="1134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A1F54" w:rsidRPr="007A232C" w:rsidRDefault="006A1F54" w:rsidP="00EC6B17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6A1F54" w:rsidRDefault="006A1F54" w:rsidP="00EC6B17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6A1F54" w:rsidRPr="007A232C" w:rsidRDefault="006A1F54" w:rsidP="00EC6B17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94,0</w:t>
            </w:r>
          </w:p>
        </w:tc>
        <w:tc>
          <w:tcPr>
            <w:tcW w:w="992" w:type="dxa"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6A1F54" w:rsidRPr="007A232C" w:rsidRDefault="006A1F54" w:rsidP="00EC6B17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6A1F54" w:rsidRDefault="006A1F54" w:rsidP="004D2264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double" w:sz="2" w:space="0" w:color="auto"/>
            </w:tcBorders>
          </w:tcPr>
          <w:p w:rsidR="006A1F54" w:rsidRDefault="006A1F54" w:rsidP="004D2264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6A1F54" w:rsidRPr="007A232C" w:rsidRDefault="006A1F54" w:rsidP="004D2264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B676AB" w:rsidRPr="007A232C" w:rsidTr="00D31FBC">
        <w:trPr>
          <w:trHeight w:val="446"/>
          <w:jc w:val="center"/>
        </w:trPr>
        <w:tc>
          <w:tcPr>
            <w:tcW w:w="2223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B676AB" w:rsidRDefault="00B676AB" w:rsidP="004D2264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супруг</w:t>
            </w:r>
          </w:p>
        </w:tc>
        <w:tc>
          <w:tcPr>
            <w:tcW w:w="1321" w:type="dxa"/>
            <w:gridSpan w:val="2"/>
            <w:vMerge w:val="restart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</w:tcPr>
          <w:p w:rsidR="00B676AB" w:rsidRDefault="00B676AB" w:rsidP="004D2264">
            <w:pPr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B676AB" w:rsidRDefault="00B676AB" w:rsidP="00EC6B17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275" w:type="dxa"/>
            <w:tcBorders>
              <w:left w:val="double" w:sz="2" w:space="0" w:color="auto"/>
              <w:right w:val="double" w:sz="2" w:space="0" w:color="auto"/>
            </w:tcBorders>
          </w:tcPr>
          <w:p w:rsidR="00B676AB" w:rsidRDefault="00B676AB" w:rsidP="00EC6B17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B676AB" w:rsidRDefault="00B676AB" w:rsidP="00EC6B17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B676AB" w:rsidRPr="007A232C" w:rsidRDefault="00B676AB" w:rsidP="00EC6B17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B676AB" w:rsidRPr="007A232C" w:rsidRDefault="00B676AB" w:rsidP="00EC6B17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606,0</w:t>
            </w:r>
          </w:p>
        </w:tc>
        <w:tc>
          <w:tcPr>
            <w:tcW w:w="1134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B676AB" w:rsidRPr="007A232C" w:rsidRDefault="00B676AB" w:rsidP="00EC6B17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B676AB" w:rsidRDefault="00B676AB" w:rsidP="00EC6B17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3" w:type="dxa"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B676AB" w:rsidRPr="007A232C" w:rsidRDefault="00B676AB" w:rsidP="00EC6B17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606,0</w:t>
            </w:r>
          </w:p>
        </w:tc>
        <w:tc>
          <w:tcPr>
            <w:tcW w:w="992" w:type="dxa"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B676AB" w:rsidRPr="007A232C" w:rsidRDefault="00B676AB" w:rsidP="00EC6B17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B676AB" w:rsidRDefault="00B676AB" w:rsidP="00C41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B676AB" w:rsidRPr="0071558B" w:rsidRDefault="00B676AB" w:rsidP="00C41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OPEL </w:t>
            </w:r>
            <w:r>
              <w:rPr>
                <w:sz w:val="20"/>
                <w:szCs w:val="20"/>
              </w:rPr>
              <w:t>Мокка</w:t>
            </w:r>
          </w:p>
        </w:tc>
        <w:tc>
          <w:tcPr>
            <w:tcW w:w="1363" w:type="dxa"/>
            <w:vMerge w:val="restart"/>
            <w:tcBorders>
              <w:left w:val="double" w:sz="2" w:space="0" w:color="auto"/>
            </w:tcBorders>
          </w:tcPr>
          <w:p w:rsidR="00B676AB" w:rsidRDefault="00C410A9" w:rsidP="004D2264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</w:t>
            </w:r>
            <w:r w:rsidR="00B676AB">
              <w:rPr>
                <w:sz w:val="20"/>
                <w:szCs w:val="20"/>
              </w:rPr>
              <w:t>617,07</w:t>
            </w:r>
          </w:p>
        </w:tc>
        <w:tc>
          <w:tcPr>
            <w:tcW w:w="1418" w:type="dxa"/>
            <w:vMerge w:val="restart"/>
            <w:tcBorders>
              <w:right w:val="double" w:sz="2" w:space="0" w:color="auto"/>
            </w:tcBorders>
          </w:tcPr>
          <w:p w:rsidR="00B676AB" w:rsidRPr="007A232C" w:rsidRDefault="00B676AB" w:rsidP="004D2264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676AB" w:rsidRPr="007A232C" w:rsidTr="00D31FBC">
        <w:trPr>
          <w:trHeight w:val="647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B676AB" w:rsidRDefault="00B676AB" w:rsidP="004D2264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B676AB" w:rsidRDefault="00B676AB" w:rsidP="004D2264">
            <w:pPr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B676AB" w:rsidRDefault="00B676AB" w:rsidP="00EC6B17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B676AB" w:rsidRPr="007A232C" w:rsidRDefault="00B676AB" w:rsidP="00EC6B17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B676AB" w:rsidRPr="007A232C" w:rsidRDefault="00B676AB" w:rsidP="00EC6B17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94,0</w:t>
            </w:r>
          </w:p>
        </w:tc>
        <w:tc>
          <w:tcPr>
            <w:tcW w:w="1134" w:type="dxa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B676AB" w:rsidRPr="007A232C" w:rsidRDefault="00B676AB" w:rsidP="00EC6B17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B676AB" w:rsidRDefault="00B676AB" w:rsidP="00EC6B17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B676AB" w:rsidRPr="007A232C" w:rsidRDefault="00B676AB" w:rsidP="00EC6B17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94,0</w:t>
            </w:r>
          </w:p>
        </w:tc>
        <w:tc>
          <w:tcPr>
            <w:tcW w:w="992" w:type="dxa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B676AB" w:rsidRPr="007A232C" w:rsidRDefault="00B676AB" w:rsidP="00EC6B17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B676AB" w:rsidRDefault="00B676AB" w:rsidP="004D2264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double" w:sz="2" w:space="0" w:color="auto"/>
              <w:bottom w:val="single" w:sz="4" w:space="0" w:color="auto"/>
            </w:tcBorders>
          </w:tcPr>
          <w:p w:rsidR="00B676AB" w:rsidRDefault="00B676AB" w:rsidP="004D2264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double" w:sz="2" w:space="0" w:color="auto"/>
            </w:tcBorders>
          </w:tcPr>
          <w:p w:rsidR="00B676AB" w:rsidRPr="007A232C" w:rsidRDefault="00B676AB" w:rsidP="004D2264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6A1F54" w:rsidRPr="007A232C" w:rsidTr="00D31FBC">
        <w:trPr>
          <w:trHeight w:val="405"/>
          <w:jc w:val="center"/>
        </w:trPr>
        <w:tc>
          <w:tcPr>
            <w:tcW w:w="2223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6A1F54" w:rsidRPr="00A97250" w:rsidRDefault="006A1F54" w:rsidP="0021627C">
            <w:pPr>
              <w:shd w:val="clear" w:color="auto" w:fill="FFFFFF"/>
              <w:spacing w:before="160"/>
              <w:rPr>
                <w:b/>
                <w:color w:val="000000"/>
                <w:spacing w:val="-1"/>
                <w:sz w:val="22"/>
                <w:szCs w:val="22"/>
              </w:rPr>
            </w:pPr>
            <w:r w:rsidRPr="00A97250">
              <w:rPr>
                <w:b/>
                <w:color w:val="000000"/>
                <w:spacing w:val="-1"/>
                <w:sz w:val="22"/>
                <w:szCs w:val="22"/>
              </w:rPr>
              <w:t>Нигматуллина А.М.</w:t>
            </w:r>
          </w:p>
          <w:p w:rsidR="006A1F54" w:rsidRPr="00A5143A" w:rsidRDefault="006A1F54" w:rsidP="009E336F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 w:val="restart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</w:tcPr>
          <w:p w:rsidR="006A1F54" w:rsidRPr="00A5143A" w:rsidRDefault="004F2807" w:rsidP="00F62470">
            <w:pPr>
              <w:spacing w:before="160"/>
              <w:rPr>
                <w:color w:val="000000"/>
                <w:spacing w:val="-3"/>
                <w:sz w:val="22"/>
                <w:szCs w:val="2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Заведующий сектором по работе с обращениями граждан</w:t>
            </w:r>
          </w:p>
        </w:tc>
        <w:tc>
          <w:tcPr>
            <w:tcW w:w="1701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A1F54" w:rsidRPr="007A232C" w:rsidRDefault="006A1F54" w:rsidP="00FB347B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квартира</w:t>
            </w:r>
          </w:p>
          <w:p w:rsidR="006A1F54" w:rsidRPr="007A232C" w:rsidRDefault="006A1F54" w:rsidP="00FB347B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6A1F54" w:rsidRDefault="006A1F54" w:rsidP="0092115C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6A1F54" w:rsidRDefault="006A1F54" w:rsidP="0092115C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FD3216" w:rsidRDefault="00FD3216" w:rsidP="0092115C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B676AB" w:rsidRDefault="00B676AB" w:rsidP="0092115C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6A1F54" w:rsidRPr="007A232C" w:rsidRDefault="006A1F54" w:rsidP="0092115C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A1F54" w:rsidRPr="007A232C" w:rsidRDefault="006A1F54" w:rsidP="0092115C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49,0</w:t>
            </w:r>
          </w:p>
        </w:tc>
        <w:tc>
          <w:tcPr>
            <w:tcW w:w="1134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A1F54" w:rsidRPr="007A232C" w:rsidRDefault="006A1F54" w:rsidP="00FB347B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59" w:type="dxa"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6A1F54" w:rsidRPr="007A232C" w:rsidRDefault="006A1F54" w:rsidP="00E76376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6A1F54" w:rsidRPr="007A232C" w:rsidRDefault="006A1F54" w:rsidP="00E76376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67,9</w:t>
            </w:r>
          </w:p>
        </w:tc>
        <w:tc>
          <w:tcPr>
            <w:tcW w:w="992" w:type="dxa"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6A1F54" w:rsidRPr="007A232C" w:rsidRDefault="006A1F54" w:rsidP="00E76376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B676AB" w:rsidRDefault="00B676AB" w:rsidP="00525974">
            <w:pPr>
              <w:spacing w:before="160"/>
              <w:jc w:val="center"/>
              <w:rPr>
                <w:sz w:val="20"/>
                <w:szCs w:val="20"/>
              </w:rPr>
            </w:pPr>
          </w:p>
          <w:p w:rsidR="00B676AB" w:rsidRDefault="00B676AB" w:rsidP="00525974">
            <w:pPr>
              <w:spacing w:before="160"/>
              <w:jc w:val="center"/>
              <w:rPr>
                <w:sz w:val="20"/>
                <w:szCs w:val="20"/>
              </w:rPr>
            </w:pPr>
          </w:p>
          <w:p w:rsidR="006A1F54" w:rsidRDefault="006A1F54" w:rsidP="00C41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6A1F54" w:rsidRDefault="006A1F54" w:rsidP="00C410A9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  <w:lang w:val="en-US"/>
              </w:rPr>
              <w:t>Volkswagen</w:t>
            </w:r>
            <w:r w:rsidRPr="007A23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TIGUAN</w:t>
            </w:r>
          </w:p>
          <w:p w:rsidR="006A1F54" w:rsidRPr="007A232C" w:rsidRDefault="006A1F54" w:rsidP="004D2264">
            <w:pPr>
              <w:spacing w:before="16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63" w:type="dxa"/>
            <w:vMerge w:val="restart"/>
            <w:tcBorders>
              <w:left w:val="double" w:sz="2" w:space="0" w:color="auto"/>
            </w:tcBorders>
          </w:tcPr>
          <w:p w:rsidR="006A1F54" w:rsidRPr="007A232C" w:rsidRDefault="004F2807" w:rsidP="00574BF2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520 556,61</w:t>
            </w:r>
          </w:p>
        </w:tc>
        <w:tc>
          <w:tcPr>
            <w:tcW w:w="1418" w:type="dxa"/>
            <w:vMerge w:val="restart"/>
            <w:tcBorders>
              <w:right w:val="double" w:sz="2" w:space="0" w:color="auto"/>
            </w:tcBorders>
          </w:tcPr>
          <w:p w:rsidR="006A1F54" w:rsidRPr="007A232C" w:rsidRDefault="006A1F54" w:rsidP="00574BF2">
            <w:pPr>
              <w:spacing w:before="1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-</w:t>
            </w:r>
          </w:p>
        </w:tc>
      </w:tr>
      <w:tr w:rsidR="006A1F54" w:rsidRPr="007A232C" w:rsidTr="00D31FBC">
        <w:trPr>
          <w:trHeight w:val="199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6A1F54" w:rsidRPr="00A5143A" w:rsidRDefault="006A1F54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6A1F54" w:rsidRDefault="006A1F54" w:rsidP="00684281">
            <w:pPr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A1F54" w:rsidRPr="007A232C" w:rsidRDefault="006A1F54" w:rsidP="00523A36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6A1F54" w:rsidRPr="007A232C" w:rsidRDefault="006A1F54" w:rsidP="009E336F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A1F54" w:rsidRPr="007A232C" w:rsidRDefault="006A1F54" w:rsidP="009E336F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A1F54" w:rsidRPr="007A232C" w:rsidRDefault="006A1F54" w:rsidP="00574BF2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6A1F54" w:rsidRPr="007A232C" w:rsidRDefault="006A1F54" w:rsidP="00E76376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6A1F54" w:rsidRPr="007A232C" w:rsidRDefault="006A1F54" w:rsidP="00E76376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79,2</w:t>
            </w:r>
          </w:p>
        </w:tc>
        <w:tc>
          <w:tcPr>
            <w:tcW w:w="992" w:type="dxa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6A1F54" w:rsidRPr="007A232C" w:rsidRDefault="006A1F54" w:rsidP="00E76376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6A1F54" w:rsidRPr="007A232C" w:rsidRDefault="006A1F54" w:rsidP="00574BF2">
            <w:pPr>
              <w:spacing w:before="16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63" w:type="dxa"/>
            <w:vMerge/>
            <w:tcBorders>
              <w:left w:val="double" w:sz="2" w:space="0" w:color="auto"/>
            </w:tcBorders>
          </w:tcPr>
          <w:p w:rsidR="006A1F54" w:rsidRPr="007A232C" w:rsidRDefault="006A1F54" w:rsidP="00574BF2">
            <w:pPr>
              <w:spacing w:before="16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6A1F54" w:rsidRPr="007A232C" w:rsidRDefault="006A1F54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6A1F54" w:rsidRPr="007A232C" w:rsidTr="00D31FBC">
        <w:trPr>
          <w:trHeight w:val="346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6A1F54" w:rsidRPr="00A5143A" w:rsidRDefault="006A1F54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6A1F54" w:rsidRDefault="006A1F54" w:rsidP="00684281">
            <w:pPr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A1F54" w:rsidRPr="007A232C" w:rsidRDefault="006A1F54" w:rsidP="00523A36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6A1F54" w:rsidRPr="007A232C" w:rsidRDefault="006A1F54" w:rsidP="009E336F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A1F54" w:rsidRPr="007A232C" w:rsidRDefault="006A1F54" w:rsidP="009E336F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A1F54" w:rsidRPr="007A232C" w:rsidRDefault="006A1F54" w:rsidP="00574BF2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6A1F54" w:rsidRPr="007A232C" w:rsidRDefault="006A1F54" w:rsidP="004D2264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земельный участок </w:t>
            </w:r>
            <w:r w:rsidR="004F2807">
              <w:rPr>
                <w:sz w:val="20"/>
                <w:szCs w:val="20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993" w:type="dxa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6A1F54" w:rsidRPr="007A232C" w:rsidRDefault="006A1F54" w:rsidP="00E76376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1706,0</w:t>
            </w:r>
          </w:p>
        </w:tc>
        <w:tc>
          <w:tcPr>
            <w:tcW w:w="992" w:type="dxa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6A1F54" w:rsidRPr="007A232C" w:rsidRDefault="006A1F54" w:rsidP="00E76376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6A1F54" w:rsidRPr="007A232C" w:rsidRDefault="006A1F54" w:rsidP="00574BF2">
            <w:pPr>
              <w:spacing w:before="16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63" w:type="dxa"/>
            <w:vMerge/>
            <w:tcBorders>
              <w:left w:val="double" w:sz="2" w:space="0" w:color="auto"/>
            </w:tcBorders>
          </w:tcPr>
          <w:p w:rsidR="006A1F54" w:rsidRPr="007A232C" w:rsidRDefault="006A1F54" w:rsidP="00574BF2">
            <w:pPr>
              <w:spacing w:before="16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6A1F54" w:rsidRPr="007A232C" w:rsidRDefault="006A1F54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6A1F54" w:rsidRPr="007A232C" w:rsidTr="00D31FBC">
        <w:trPr>
          <w:trHeight w:val="421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</w:tcPr>
          <w:p w:rsidR="006A1F54" w:rsidRPr="00A5143A" w:rsidRDefault="006A1F54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</w:tcPr>
          <w:p w:rsidR="006A1F54" w:rsidRDefault="006A1F54" w:rsidP="00684281">
            <w:pPr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6A1F54" w:rsidRPr="007A232C" w:rsidRDefault="006A1F54" w:rsidP="00523A36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</w:tcPr>
          <w:p w:rsidR="006A1F54" w:rsidRPr="007A232C" w:rsidRDefault="006A1F54" w:rsidP="009E336F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6A1F54" w:rsidRPr="007A232C" w:rsidRDefault="006A1F54" w:rsidP="009E336F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6A1F54" w:rsidRPr="007A232C" w:rsidRDefault="006A1F54" w:rsidP="00574BF2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6A1F54" w:rsidRPr="007A232C" w:rsidRDefault="006A1F54" w:rsidP="004D2264">
            <w:pPr>
              <w:spacing w:after="60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земельный участок </w:t>
            </w:r>
            <w:r w:rsidR="004F2807">
              <w:rPr>
                <w:sz w:val="20"/>
                <w:szCs w:val="20"/>
              </w:rPr>
              <w:t xml:space="preserve"> для сельскохозяйственного использования</w:t>
            </w:r>
          </w:p>
        </w:tc>
        <w:tc>
          <w:tcPr>
            <w:tcW w:w="993" w:type="dxa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6A1F54" w:rsidRPr="007A232C" w:rsidRDefault="006A1F54" w:rsidP="00994D4E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82559000,0</w:t>
            </w:r>
          </w:p>
        </w:tc>
        <w:tc>
          <w:tcPr>
            <w:tcW w:w="992" w:type="dxa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6A1F54" w:rsidRPr="007A232C" w:rsidRDefault="006A1F54" w:rsidP="00994D4E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</w:tcPr>
          <w:p w:rsidR="006A1F54" w:rsidRPr="007A232C" w:rsidRDefault="006A1F54" w:rsidP="00574BF2">
            <w:pPr>
              <w:spacing w:before="16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63" w:type="dxa"/>
            <w:vMerge/>
            <w:tcBorders>
              <w:left w:val="double" w:sz="2" w:space="0" w:color="auto"/>
              <w:bottom w:val="single" w:sz="12" w:space="0" w:color="auto"/>
            </w:tcBorders>
          </w:tcPr>
          <w:p w:rsidR="006A1F54" w:rsidRPr="007A232C" w:rsidRDefault="006A1F54" w:rsidP="00574BF2">
            <w:pPr>
              <w:spacing w:before="16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  <w:right w:val="double" w:sz="2" w:space="0" w:color="auto"/>
            </w:tcBorders>
          </w:tcPr>
          <w:p w:rsidR="006A1F54" w:rsidRPr="007A232C" w:rsidRDefault="006A1F54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FD3216" w:rsidRPr="007A232C" w:rsidTr="00D31FBC">
        <w:trPr>
          <w:trHeight w:val="442"/>
          <w:jc w:val="center"/>
        </w:trPr>
        <w:tc>
          <w:tcPr>
            <w:tcW w:w="2223" w:type="dxa"/>
            <w:gridSpan w:val="2"/>
            <w:vMerge w:val="restart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</w:tcPr>
          <w:p w:rsidR="00FD3216" w:rsidRPr="00A5143A" w:rsidRDefault="00FD3216" w:rsidP="009E336F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 xml:space="preserve">супруг </w:t>
            </w:r>
          </w:p>
        </w:tc>
        <w:tc>
          <w:tcPr>
            <w:tcW w:w="1321" w:type="dxa"/>
            <w:gridSpan w:val="2"/>
            <w:vMerge w:val="restart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</w:tcPr>
          <w:p w:rsidR="00FD3216" w:rsidRDefault="00FD3216" w:rsidP="00684281">
            <w:pPr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FD3216" w:rsidRPr="007A232C" w:rsidRDefault="00FD3216" w:rsidP="00810405">
            <w:pPr>
              <w:spacing w:after="60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 для сельскохозяйственного использования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</w:tcPr>
          <w:p w:rsidR="00FD3216" w:rsidRDefault="00FD3216" w:rsidP="009E336F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FD3216" w:rsidRDefault="00FD3216" w:rsidP="009E336F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B676AB" w:rsidRDefault="00B676AB" w:rsidP="009E336F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FD3216" w:rsidRPr="007A232C" w:rsidRDefault="00FD3216" w:rsidP="009E336F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FD3216" w:rsidRPr="007A232C" w:rsidRDefault="00FD3216" w:rsidP="009E336F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82559000,0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FD3216" w:rsidRPr="007A232C" w:rsidRDefault="00FD3216" w:rsidP="009E336F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FD3216" w:rsidRPr="007A232C" w:rsidRDefault="00FD3216" w:rsidP="00E76376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FD3216" w:rsidRPr="007A232C" w:rsidRDefault="00FD3216" w:rsidP="00E76376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67,9</w:t>
            </w:r>
          </w:p>
        </w:tc>
        <w:tc>
          <w:tcPr>
            <w:tcW w:w="992" w:type="dxa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FD3216" w:rsidRPr="007A232C" w:rsidRDefault="00FD3216" w:rsidP="00E76376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</w:tcPr>
          <w:p w:rsidR="00FD3216" w:rsidRPr="007A232C" w:rsidRDefault="00FD3216" w:rsidP="00574BF2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3" w:type="dxa"/>
            <w:vMerge w:val="restart"/>
            <w:tcBorders>
              <w:top w:val="single" w:sz="12" w:space="0" w:color="auto"/>
              <w:left w:val="double" w:sz="2" w:space="0" w:color="auto"/>
            </w:tcBorders>
          </w:tcPr>
          <w:p w:rsidR="00FD3216" w:rsidRPr="007A232C" w:rsidRDefault="00C410A9" w:rsidP="00574BF2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</w:t>
            </w:r>
            <w:r w:rsidR="00FD3216">
              <w:rPr>
                <w:sz w:val="20"/>
                <w:szCs w:val="20"/>
              </w:rPr>
              <w:t>652,24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right w:val="double" w:sz="2" w:space="0" w:color="auto"/>
            </w:tcBorders>
          </w:tcPr>
          <w:p w:rsidR="00FD3216" w:rsidRPr="007A232C" w:rsidRDefault="00FD3216" w:rsidP="00574BF2">
            <w:pPr>
              <w:spacing w:before="1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-</w:t>
            </w:r>
          </w:p>
        </w:tc>
      </w:tr>
      <w:tr w:rsidR="00FD3216" w:rsidRPr="007A232C" w:rsidTr="00D31FBC">
        <w:trPr>
          <w:trHeight w:val="223"/>
          <w:jc w:val="center"/>
        </w:trPr>
        <w:tc>
          <w:tcPr>
            <w:tcW w:w="2223" w:type="dxa"/>
            <w:gridSpan w:val="2"/>
            <w:vMerge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</w:tcPr>
          <w:p w:rsidR="00FD3216" w:rsidRDefault="00FD3216" w:rsidP="009E336F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</w:tcPr>
          <w:p w:rsidR="00FD3216" w:rsidRDefault="00FD3216" w:rsidP="00684281">
            <w:pPr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FD3216" w:rsidRPr="007A232C" w:rsidRDefault="00FD3216" w:rsidP="00523A36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FD3216" w:rsidRPr="007A232C" w:rsidRDefault="00FD3216" w:rsidP="009E336F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FD3216" w:rsidRPr="007A232C" w:rsidRDefault="00FD3216" w:rsidP="009E336F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FD3216" w:rsidRPr="007A232C" w:rsidRDefault="00FD3216" w:rsidP="009E336F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FD3216" w:rsidRPr="007A232C" w:rsidRDefault="00FD3216" w:rsidP="00E76376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FD3216" w:rsidRPr="007A232C" w:rsidRDefault="00FD3216" w:rsidP="00E76376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49,0</w:t>
            </w:r>
          </w:p>
        </w:tc>
        <w:tc>
          <w:tcPr>
            <w:tcW w:w="992" w:type="dxa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FD3216" w:rsidRPr="007A232C" w:rsidRDefault="00FD3216" w:rsidP="00E76376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FD3216" w:rsidRPr="007A232C" w:rsidRDefault="00FD3216" w:rsidP="00574BF2">
            <w:pPr>
              <w:spacing w:before="16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63" w:type="dxa"/>
            <w:vMerge/>
            <w:tcBorders>
              <w:left w:val="double" w:sz="2" w:space="0" w:color="auto"/>
            </w:tcBorders>
          </w:tcPr>
          <w:p w:rsidR="00FD3216" w:rsidRPr="007A232C" w:rsidRDefault="00FD3216" w:rsidP="00574BF2">
            <w:pPr>
              <w:spacing w:before="16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right w:val="double" w:sz="2" w:space="0" w:color="auto"/>
            </w:tcBorders>
          </w:tcPr>
          <w:p w:rsidR="00FD3216" w:rsidRPr="007A232C" w:rsidRDefault="00FD3216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FD3216" w:rsidRPr="007A232C" w:rsidTr="00D31FBC">
        <w:trPr>
          <w:trHeight w:val="189"/>
          <w:jc w:val="center"/>
        </w:trPr>
        <w:tc>
          <w:tcPr>
            <w:tcW w:w="2223" w:type="dxa"/>
            <w:gridSpan w:val="2"/>
            <w:vMerge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</w:tcPr>
          <w:p w:rsidR="00FD3216" w:rsidRDefault="00FD3216" w:rsidP="009E336F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</w:tcPr>
          <w:p w:rsidR="00FD3216" w:rsidRDefault="00FD3216" w:rsidP="00684281">
            <w:pPr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FD3216" w:rsidRPr="007A232C" w:rsidRDefault="00FD3216" w:rsidP="00523A36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FD3216" w:rsidRPr="007A232C" w:rsidRDefault="00FD3216" w:rsidP="009E336F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FD3216" w:rsidRPr="007A232C" w:rsidRDefault="00FD3216" w:rsidP="009E336F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FD3216" w:rsidRPr="007A232C" w:rsidRDefault="00FD3216" w:rsidP="009E336F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FD3216" w:rsidRPr="007A232C" w:rsidRDefault="00FD3216" w:rsidP="00E76376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FD3216" w:rsidRPr="007A232C" w:rsidRDefault="00FD3216" w:rsidP="00E76376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79,2</w:t>
            </w:r>
          </w:p>
        </w:tc>
        <w:tc>
          <w:tcPr>
            <w:tcW w:w="992" w:type="dxa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FD3216" w:rsidRPr="007A232C" w:rsidRDefault="00FD3216" w:rsidP="00E76376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FD3216" w:rsidRPr="007A232C" w:rsidRDefault="00FD3216" w:rsidP="00574BF2">
            <w:pPr>
              <w:spacing w:before="16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63" w:type="dxa"/>
            <w:vMerge/>
            <w:tcBorders>
              <w:left w:val="double" w:sz="2" w:space="0" w:color="auto"/>
            </w:tcBorders>
          </w:tcPr>
          <w:p w:rsidR="00FD3216" w:rsidRPr="007A232C" w:rsidRDefault="00FD3216" w:rsidP="00574BF2">
            <w:pPr>
              <w:spacing w:before="16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right w:val="double" w:sz="2" w:space="0" w:color="auto"/>
            </w:tcBorders>
          </w:tcPr>
          <w:p w:rsidR="00FD3216" w:rsidRPr="007A232C" w:rsidRDefault="00FD3216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FD3216" w:rsidRPr="007A232C" w:rsidTr="00D31FBC">
        <w:trPr>
          <w:trHeight w:val="377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</w:tcPr>
          <w:p w:rsidR="00FD3216" w:rsidRDefault="00FD3216" w:rsidP="009E336F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</w:tcPr>
          <w:p w:rsidR="00FD3216" w:rsidRDefault="00FD3216" w:rsidP="00684281">
            <w:pPr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FD3216" w:rsidRPr="007A232C" w:rsidRDefault="00FD3216" w:rsidP="00523A36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</w:tcPr>
          <w:p w:rsidR="00FD3216" w:rsidRPr="007A232C" w:rsidRDefault="00FD3216" w:rsidP="009E336F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FD3216" w:rsidRPr="007A232C" w:rsidRDefault="00FD3216" w:rsidP="009E336F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FD3216" w:rsidRPr="007A232C" w:rsidRDefault="00FD3216" w:rsidP="009E336F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FD3216" w:rsidRPr="007A232C" w:rsidRDefault="00FD3216" w:rsidP="00A41CB6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993" w:type="dxa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FD3216" w:rsidRPr="007A232C" w:rsidRDefault="00FD3216" w:rsidP="00E76376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1706,0</w:t>
            </w:r>
          </w:p>
        </w:tc>
        <w:tc>
          <w:tcPr>
            <w:tcW w:w="992" w:type="dxa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FD3216" w:rsidRPr="007A232C" w:rsidRDefault="00FD3216" w:rsidP="00E76376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</w:tcPr>
          <w:p w:rsidR="00FD3216" w:rsidRPr="007A232C" w:rsidRDefault="00FD3216" w:rsidP="00574BF2">
            <w:pPr>
              <w:spacing w:before="16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63" w:type="dxa"/>
            <w:vMerge/>
            <w:tcBorders>
              <w:left w:val="double" w:sz="2" w:space="0" w:color="auto"/>
              <w:bottom w:val="single" w:sz="12" w:space="0" w:color="auto"/>
            </w:tcBorders>
          </w:tcPr>
          <w:p w:rsidR="00FD3216" w:rsidRPr="007A232C" w:rsidRDefault="00FD3216" w:rsidP="00574BF2">
            <w:pPr>
              <w:spacing w:before="16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  <w:right w:val="double" w:sz="2" w:space="0" w:color="auto"/>
            </w:tcBorders>
          </w:tcPr>
          <w:p w:rsidR="00FD3216" w:rsidRPr="007A232C" w:rsidRDefault="00FD3216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FD3216" w:rsidRPr="007A232C" w:rsidTr="00D31FBC">
        <w:trPr>
          <w:trHeight w:val="154"/>
          <w:jc w:val="center"/>
        </w:trPr>
        <w:tc>
          <w:tcPr>
            <w:tcW w:w="2223" w:type="dxa"/>
            <w:gridSpan w:val="2"/>
            <w:vMerge w:val="restart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</w:tcPr>
          <w:p w:rsidR="00FD3216" w:rsidRPr="00A5143A" w:rsidRDefault="00FD3216" w:rsidP="009E336F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 xml:space="preserve">несовершеннолетний </w:t>
            </w:r>
            <w:r>
              <w:rPr>
                <w:color w:val="000000"/>
                <w:spacing w:val="-1"/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321" w:type="dxa"/>
            <w:gridSpan w:val="2"/>
            <w:vMerge w:val="restart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</w:tcPr>
          <w:p w:rsidR="00FD3216" w:rsidRDefault="00FD3216" w:rsidP="00684281">
            <w:pPr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FD3216" w:rsidRPr="007A232C" w:rsidRDefault="00FD3216" w:rsidP="00B676AB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</w:tcPr>
          <w:p w:rsidR="00FD3216" w:rsidRDefault="00FD3216" w:rsidP="009E336F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B676AB" w:rsidRDefault="00B676AB" w:rsidP="009E336F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B676AB" w:rsidRDefault="00B676AB" w:rsidP="009E336F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B676AB" w:rsidRDefault="00B676AB" w:rsidP="009E336F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B676AB" w:rsidRPr="007A232C" w:rsidRDefault="00B676AB" w:rsidP="009E336F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FD3216" w:rsidRPr="007A232C" w:rsidRDefault="00B676AB" w:rsidP="009E336F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FD3216" w:rsidRPr="007A232C" w:rsidRDefault="00B676AB" w:rsidP="009E336F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FD3216" w:rsidRPr="007A232C" w:rsidRDefault="00FD3216" w:rsidP="00124D5A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FD3216" w:rsidRPr="007A232C" w:rsidRDefault="00FD3216" w:rsidP="00124D5A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67,9</w:t>
            </w:r>
          </w:p>
        </w:tc>
        <w:tc>
          <w:tcPr>
            <w:tcW w:w="992" w:type="dxa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FD3216" w:rsidRPr="007A232C" w:rsidRDefault="00FD3216" w:rsidP="00124D5A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</w:tcPr>
          <w:p w:rsidR="00FD3216" w:rsidRPr="007A232C" w:rsidRDefault="00FD3216" w:rsidP="00574BF2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3" w:type="dxa"/>
            <w:vMerge w:val="restart"/>
            <w:tcBorders>
              <w:top w:val="single" w:sz="12" w:space="0" w:color="auto"/>
              <w:left w:val="double" w:sz="2" w:space="0" w:color="auto"/>
            </w:tcBorders>
          </w:tcPr>
          <w:p w:rsidR="00FD3216" w:rsidRPr="007A232C" w:rsidRDefault="00FD3216" w:rsidP="00574BF2">
            <w:pPr>
              <w:spacing w:before="1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right w:val="double" w:sz="2" w:space="0" w:color="auto"/>
            </w:tcBorders>
          </w:tcPr>
          <w:p w:rsidR="00FD3216" w:rsidRPr="007A232C" w:rsidRDefault="00FD3216" w:rsidP="00574BF2">
            <w:pPr>
              <w:spacing w:before="1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-</w:t>
            </w:r>
          </w:p>
        </w:tc>
      </w:tr>
      <w:tr w:rsidR="00FD3216" w:rsidRPr="007A232C" w:rsidTr="00D31FBC">
        <w:trPr>
          <w:trHeight w:val="137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FD3216" w:rsidRDefault="00FD3216" w:rsidP="009E336F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FD3216" w:rsidRDefault="00FD3216" w:rsidP="00684281">
            <w:pPr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FD3216" w:rsidRPr="007A232C" w:rsidRDefault="00FD3216" w:rsidP="00B676AB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FD3216" w:rsidRPr="007A232C" w:rsidRDefault="00FD3216" w:rsidP="009E336F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FD3216" w:rsidRPr="007A232C" w:rsidRDefault="00FD3216" w:rsidP="009E336F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FD3216" w:rsidRPr="007A232C" w:rsidRDefault="00FD3216" w:rsidP="009E336F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FD3216" w:rsidRPr="007A232C" w:rsidRDefault="00FD3216" w:rsidP="00124D5A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FD3216" w:rsidRPr="007A232C" w:rsidRDefault="00FD3216" w:rsidP="00124D5A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49,0</w:t>
            </w:r>
          </w:p>
        </w:tc>
        <w:tc>
          <w:tcPr>
            <w:tcW w:w="992" w:type="dxa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FD3216" w:rsidRPr="007A232C" w:rsidRDefault="00FD3216" w:rsidP="00124D5A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FD3216" w:rsidRPr="007A232C" w:rsidRDefault="00FD3216" w:rsidP="00574BF2">
            <w:pPr>
              <w:spacing w:before="16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63" w:type="dxa"/>
            <w:vMerge/>
            <w:tcBorders>
              <w:left w:val="double" w:sz="2" w:space="0" w:color="auto"/>
            </w:tcBorders>
          </w:tcPr>
          <w:p w:rsidR="00FD3216" w:rsidRPr="007A232C" w:rsidRDefault="00FD3216" w:rsidP="00574BF2">
            <w:pPr>
              <w:spacing w:before="16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FD3216" w:rsidRPr="007A232C" w:rsidRDefault="00FD3216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FD3216" w:rsidRPr="007A232C" w:rsidTr="00D31FBC">
        <w:trPr>
          <w:trHeight w:val="120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FD3216" w:rsidRDefault="00FD3216" w:rsidP="009E336F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FD3216" w:rsidRDefault="00FD3216" w:rsidP="00684281">
            <w:pPr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FD3216" w:rsidRPr="007A232C" w:rsidRDefault="00FD3216" w:rsidP="00B676AB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FD3216" w:rsidRPr="007A232C" w:rsidRDefault="00FD3216" w:rsidP="009E336F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FD3216" w:rsidRPr="007A232C" w:rsidRDefault="00FD3216" w:rsidP="009E336F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FD3216" w:rsidRPr="007A232C" w:rsidRDefault="00FD3216" w:rsidP="009E336F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FD3216" w:rsidRPr="007A232C" w:rsidRDefault="00FD3216" w:rsidP="00124D5A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FD3216" w:rsidRPr="007A232C" w:rsidRDefault="00FD3216" w:rsidP="00124D5A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79,2</w:t>
            </w:r>
          </w:p>
        </w:tc>
        <w:tc>
          <w:tcPr>
            <w:tcW w:w="992" w:type="dxa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FD3216" w:rsidRPr="007A232C" w:rsidRDefault="00FD3216" w:rsidP="00124D5A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FD3216" w:rsidRPr="007A232C" w:rsidRDefault="00FD3216" w:rsidP="00574BF2">
            <w:pPr>
              <w:spacing w:before="16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63" w:type="dxa"/>
            <w:vMerge/>
            <w:tcBorders>
              <w:left w:val="double" w:sz="2" w:space="0" w:color="auto"/>
            </w:tcBorders>
          </w:tcPr>
          <w:p w:rsidR="00FD3216" w:rsidRPr="007A232C" w:rsidRDefault="00FD3216" w:rsidP="00574BF2">
            <w:pPr>
              <w:spacing w:before="16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FD3216" w:rsidRPr="007A232C" w:rsidRDefault="00FD3216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FD3216" w:rsidRPr="007A232C" w:rsidTr="00D31FBC">
        <w:trPr>
          <w:trHeight w:val="154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FD3216" w:rsidRDefault="00FD3216" w:rsidP="009E336F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FD3216" w:rsidRDefault="00FD3216" w:rsidP="00684281">
            <w:pPr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FD3216" w:rsidRPr="007A232C" w:rsidRDefault="00FD3216" w:rsidP="00B676AB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FD3216" w:rsidRPr="007A232C" w:rsidRDefault="00FD3216" w:rsidP="009E336F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FD3216" w:rsidRPr="007A232C" w:rsidRDefault="00FD3216" w:rsidP="009E336F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FD3216" w:rsidRPr="007A232C" w:rsidRDefault="00FD3216" w:rsidP="009E336F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FD3216" w:rsidRPr="007A232C" w:rsidRDefault="00FD3216" w:rsidP="00124D5A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993" w:type="dxa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FD3216" w:rsidRPr="007A232C" w:rsidRDefault="00FD3216" w:rsidP="00124D5A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1706,0</w:t>
            </w:r>
          </w:p>
        </w:tc>
        <w:tc>
          <w:tcPr>
            <w:tcW w:w="992" w:type="dxa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FD3216" w:rsidRPr="007A232C" w:rsidRDefault="00FD3216" w:rsidP="00124D5A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FD3216" w:rsidRPr="007A232C" w:rsidRDefault="00FD3216" w:rsidP="00574BF2">
            <w:pPr>
              <w:spacing w:before="16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63" w:type="dxa"/>
            <w:vMerge/>
            <w:tcBorders>
              <w:left w:val="double" w:sz="2" w:space="0" w:color="auto"/>
            </w:tcBorders>
          </w:tcPr>
          <w:p w:rsidR="00FD3216" w:rsidRPr="007A232C" w:rsidRDefault="00FD3216" w:rsidP="00574BF2">
            <w:pPr>
              <w:spacing w:before="16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FD3216" w:rsidRPr="007A232C" w:rsidRDefault="00FD3216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FD3216" w:rsidRPr="007A232C" w:rsidTr="00D31FBC">
        <w:trPr>
          <w:trHeight w:val="380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FD3216" w:rsidRDefault="00FD3216" w:rsidP="009E336F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FD3216" w:rsidRDefault="00FD3216" w:rsidP="00684281">
            <w:pPr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FD3216" w:rsidRPr="007A232C" w:rsidRDefault="00FD3216" w:rsidP="00B676AB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FD3216" w:rsidRPr="007A232C" w:rsidRDefault="00FD3216" w:rsidP="009E336F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FD3216" w:rsidRPr="007A232C" w:rsidRDefault="00FD3216" w:rsidP="009E336F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FD3216" w:rsidRPr="007A232C" w:rsidRDefault="00FD3216" w:rsidP="009E336F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FD3216" w:rsidRPr="007A232C" w:rsidRDefault="00FD3216" w:rsidP="00A41CB6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 для сельскохозяйственного использования</w:t>
            </w:r>
          </w:p>
        </w:tc>
        <w:tc>
          <w:tcPr>
            <w:tcW w:w="993" w:type="dxa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FD3216" w:rsidRPr="007A232C" w:rsidRDefault="00FD3216" w:rsidP="00994D4E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82559000,0</w:t>
            </w:r>
          </w:p>
        </w:tc>
        <w:tc>
          <w:tcPr>
            <w:tcW w:w="992" w:type="dxa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FD3216" w:rsidRPr="007A232C" w:rsidRDefault="00FD3216" w:rsidP="00994D4E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FD3216" w:rsidRPr="007A232C" w:rsidRDefault="00FD3216" w:rsidP="00574BF2">
            <w:pPr>
              <w:spacing w:before="16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63" w:type="dxa"/>
            <w:vMerge/>
            <w:tcBorders>
              <w:left w:val="double" w:sz="2" w:space="0" w:color="auto"/>
            </w:tcBorders>
          </w:tcPr>
          <w:p w:rsidR="00FD3216" w:rsidRPr="007A232C" w:rsidRDefault="00FD3216" w:rsidP="00574BF2">
            <w:pPr>
              <w:spacing w:before="16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FD3216" w:rsidRPr="007A232C" w:rsidRDefault="00FD3216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FD3216" w:rsidRPr="007A232C" w:rsidTr="00D31FBC">
        <w:trPr>
          <w:trHeight w:val="103"/>
          <w:jc w:val="center"/>
        </w:trPr>
        <w:tc>
          <w:tcPr>
            <w:tcW w:w="2223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FD3216" w:rsidRDefault="00FD3216" w:rsidP="00A41CB6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21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FD3216" w:rsidRDefault="00FD3216" w:rsidP="00E9479D">
            <w:pPr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FD3216" w:rsidRPr="007A232C" w:rsidRDefault="00FD3216" w:rsidP="00B676AB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FD3216" w:rsidRDefault="00FD3216" w:rsidP="00E9479D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B676AB" w:rsidRDefault="00B676AB" w:rsidP="00E9479D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B676AB" w:rsidRDefault="00B676AB" w:rsidP="00E9479D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B676AB" w:rsidRDefault="00B676AB" w:rsidP="00E9479D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B676AB" w:rsidRPr="007A232C" w:rsidRDefault="00B676AB" w:rsidP="00E9479D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FD3216" w:rsidRPr="007A232C" w:rsidRDefault="00B676AB" w:rsidP="00E9479D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FD3216" w:rsidRPr="007A232C" w:rsidRDefault="00B676AB" w:rsidP="00E9479D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FD3216" w:rsidRPr="007A232C" w:rsidRDefault="00FD3216" w:rsidP="00E9479D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FD3216" w:rsidRPr="007A232C" w:rsidRDefault="00FD3216" w:rsidP="00E9479D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67,9</w:t>
            </w:r>
          </w:p>
        </w:tc>
        <w:tc>
          <w:tcPr>
            <w:tcW w:w="992" w:type="dxa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FD3216" w:rsidRPr="007A232C" w:rsidRDefault="00FD3216" w:rsidP="00E9479D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FD3216" w:rsidRPr="007A232C" w:rsidRDefault="00FD3216" w:rsidP="00574BF2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3" w:type="dxa"/>
            <w:vMerge w:val="restart"/>
            <w:tcBorders>
              <w:left w:val="double" w:sz="2" w:space="0" w:color="auto"/>
            </w:tcBorders>
          </w:tcPr>
          <w:p w:rsidR="00FD3216" w:rsidRPr="007A232C" w:rsidRDefault="00FD3216" w:rsidP="00574BF2">
            <w:pPr>
              <w:spacing w:before="1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right w:val="double" w:sz="2" w:space="0" w:color="auto"/>
            </w:tcBorders>
          </w:tcPr>
          <w:p w:rsidR="00FD3216" w:rsidRPr="007A232C" w:rsidRDefault="00FD3216" w:rsidP="00574BF2">
            <w:pPr>
              <w:spacing w:before="1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-</w:t>
            </w:r>
          </w:p>
        </w:tc>
      </w:tr>
      <w:tr w:rsidR="00FD3216" w:rsidRPr="007A232C" w:rsidTr="00D31FBC">
        <w:trPr>
          <w:trHeight w:val="103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FD3216" w:rsidRDefault="00FD3216" w:rsidP="009E336F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FD3216" w:rsidRDefault="00FD3216" w:rsidP="00E9479D">
            <w:pPr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FD3216" w:rsidRPr="007A232C" w:rsidRDefault="00FD3216" w:rsidP="00E9479D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FD3216" w:rsidRPr="007A232C" w:rsidRDefault="00FD3216" w:rsidP="00E9479D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FD3216" w:rsidRPr="007A232C" w:rsidRDefault="00FD3216" w:rsidP="00E9479D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FD3216" w:rsidRPr="007A232C" w:rsidRDefault="00FD3216" w:rsidP="00E9479D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FD3216" w:rsidRPr="007A232C" w:rsidRDefault="00FD3216" w:rsidP="00E9479D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FD3216" w:rsidRPr="007A232C" w:rsidRDefault="00FD3216" w:rsidP="00E9479D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49,0</w:t>
            </w:r>
          </w:p>
        </w:tc>
        <w:tc>
          <w:tcPr>
            <w:tcW w:w="992" w:type="dxa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FD3216" w:rsidRPr="007A232C" w:rsidRDefault="00FD3216" w:rsidP="00E9479D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FD3216" w:rsidRPr="007A232C" w:rsidRDefault="00FD3216" w:rsidP="00574BF2">
            <w:pPr>
              <w:spacing w:before="16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63" w:type="dxa"/>
            <w:vMerge/>
            <w:tcBorders>
              <w:left w:val="double" w:sz="2" w:space="0" w:color="auto"/>
            </w:tcBorders>
          </w:tcPr>
          <w:p w:rsidR="00FD3216" w:rsidRPr="007A232C" w:rsidRDefault="00FD3216" w:rsidP="00574BF2">
            <w:pPr>
              <w:spacing w:before="16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FD3216" w:rsidRPr="007A232C" w:rsidRDefault="00FD3216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FD3216" w:rsidRPr="007A232C" w:rsidTr="00D31FBC">
        <w:trPr>
          <w:trHeight w:val="103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FD3216" w:rsidRDefault="00FD3216" w:rsidP="009E336F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FD3216" w:rsidRDefault="00FD3216" w:rsidP="00E9479D">
            <w:pPr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FD3216" w:rsidRPr="007A232C" w:rsidRDefault="00FD3216" w:rsidP="00E9479D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FD3216" w:rsidRPr="007A232C" w:rsidRDefault="00FD3216" w:rsidP="00E9479D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FD3216" w:rsidRPr="007A232C" w:rsidRDefault="00FD3216" w:rsidP="00E9479D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FD3216" w:rsidRPr="007A232C" w:rsidRDefault="00FD3216" w:rsidP="00E9479D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FD3216" w:rsidRPr="007A232C" w:rsidRDefault="00FD3216" w:rsidP="00E9479D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FD3216" w:rsidRPr="007A232C" w:rsidRDefault="00FD3216" w:rsidP="00E9479D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79,2</w:t>
            </w:r>
          </w:p>
        </w:tc>
        <w:tc>
          <w:tcPr>
            <w:tcW w:w="992" w:type="dxa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FD3216" w:rsidRPr="007A232C" w:rsidRDefault="00FD3216" w:rsidP="00E9479D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FD3216" w:rsidRPr="007A232C" w:rsidRDefault="00FD3216" w:rsidP="00574BF2">
            <w:pPr>
              <w:spacing w:before="16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63" w:type="dxa"/>
            <w:vMerge/>
            <w:tcBorders>
              <w:left w:val="double" w:sz="2" w:space="0" w:color="auto"/>
            </w:tcBorders>
          </w:tcPr>
          <w:p w:rsidR="00FD3216" w:rsidRPr="007A232C" w:rsidRDefault="00FD3216" w:rsidP="00574BF2">
            <w:pPr>
              <w:spacing w:before="16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FD3216" w:rsidRPr="007A232C" w:rsidRDefault="00FD3216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FD3216" w:rsidRPr="007A232C" w:rsidTr="00D31FBC">
        <w:trPr>
          <w:trHeight w:val="103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FD3216" w:rsidRDefault="00FD3216" w:rsidP="009E336F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FD3216" w:rsidRDefault="00FD3216" w:rsidP="00E9479D">
            <w:pPr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FD3216" w:rsidRPr="007A232C" w:rsidRDefault="00FD3216" w:rsidP="00E9479D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FD3216" w:rsidRPr="007A232C" w:rsidRDefault="00FD3216" w:rsidP="00E9479D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FD3216" w:rsidRPr="007A232C" w:rsidRDefault="00FD3216" w:rsidP="00E9479D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FD3216" w:rsidRPr="007A232C" w:rsidRDefault="00FD3216" w:rsidP="00E9479D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FD3216" w:rsidRPr="007A232C" w:rsidRDefault="00FD3216" w:rsidP="00E9479D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993" w:type="dxa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FD3216" w:rsidRPr="007A232C" w:rsidRDefault="00FD3216" w:rsidP="00E9479D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1706,0</w:t>
            </w:r>
          </w:p>
        </w:tc>
        <w:tc>
          <w:tcPr>
            <w:tcW w:w="992" w:type="dxa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FD3216" w:rsidRPr="007A232C" w:rsidRDefault="00FD3216" w:rsidP="00E9479D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FD3216" w:rsidRPr="007A232C" w:rsidRDefault="00FD3216" w:rsidP="00574BF2">
            <w:pPr>
              <w:spacing w:before="16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63" w:type="dxa"/>
            <w:vMerge/>
            <w:tcBorders>
              <w:left w:val="double" w:sz="2" w:space="0" w:color="auto"/>
            </w:tcBorders>
          </w:tcPr>
          <w:p w:rsidR="00FD3216" w:rsidRPr="007A232C" w:rsidRDefault="00FD3216" w:rsidP="00574BF2">
            <w:pPr>
              <w:spacing w:before="16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FD3216" w:rsidRPr="007A232C" w:rsidRDefault="00FD3216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FD3216" w:rsidRPr="007A232C" w:rsidTr="00D31FBC">
        <w:trPr>
          <w:trHeight w:val="103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FD3216" w:rsidRDefault="00FD3216" w:rsidP="009E336F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FD3216" w:rsidRDefault="00FD3216" w:rsidP="00E9479D">
            <w:pPr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FD3216" w:rsidRPr="007A232C" w:rsidRDefault="00FD3216" w:rsidP="00E9479D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FD3216" w:rsidRPr="007A232C" w:rsidRDefault="00FD3216" w:rsidP="00E9479D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FD3216" w:rsidRPr="007A232C" w:rsidRDefault="00FD3216" w:rsidP="00E9479D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FD3216" w:rsidRPr="007A232C" w:rsidRDefault="00FD3216" w:rsidP="00E9479D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FD3216" w:rsidRPr="007A232C" w:rsidRDefault="00FD3216" w:rsidP="00A41CB6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 для сельскохозяйственного использования</w:t>
            </w:r>
          </w:p>
        </w:tc>
        <w:tc>
          <w:tcPr>
            <w:tcW w:w="993" w:type="dxa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FD3216" w:rsidRPr="007A232C" w:rsidRDefault="00FD3216" w:rsidP="00994D4E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82559000,0</w:t>
            </w:r>
          </w:p>
        </w:tc>
        <w:tc>
          <w:tcPr>
            <w:tcW w:w="992" w:type="dxa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FD3216" w:rsidRPr="007A232C" w:rsidRDefault="00FD3216" w:rsidP="00994D4E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FD3216" w:rsidRPr="007A232C" w:rsidRDefault="00FD3216" w:rsidP="00574BF2">
            <w:pPr>
              <w:spacing w:before="16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63" w:type="dxa"/>
            <w:vMerge/>
            <w:tcBorders>
              <w:left w:val="double" w:sz="2" w:space="0" w:color="auto"/>
            </w:tcBorders>
          </w:tcPr>
          <w:p w:rsidR="00FD3216" w:rsidRPr="007A232C" w:rsidRDefault="00FD3216" w:rsidP="00574BF2">
            <w:pPr>
              <w:spacing w:before="16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FD3216" w:rsidRPr="007A232C" w:rsidRDefault="00FD3216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FD3216" w:rsidRPr="007A232C" w:rsidTr="00D31FBC">
        <w:trPr>
          <w:trHeight w:val="583"/>
          <w:jc w:val="center"/>
        </w:trPr>
        <w:tc>
          <w:tcPr>
            <w:tcW w:w="2223" w:type="dxa"/>
            <w:gridSpan w:val="2"/>
            <w:vMerge w:val="restart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</w:tcPr>
          <w:p w:rsidR="00FD3216" w:rsidRPr="00A97250" w:rsidRDefault="00FD3216" w:rsidP="00F523E4">
            <w:pPr>
              <w:shd w:val="clear" w:color="auto" w:fill="FFFFFF"/>
              <w:spacing w:before="160"/>
              <w:rPr>
                <w:b/>
                <w:color w:val="000000"/>
                <w:spacing w:val="-1"/>
                <w:sz w:val="22"/>
                <w:szCs w:val="22"/>
              </w:rPr>
            </w:pPr>
            <w:r w:rsidRPr="00A97250">
              <w:rPr>
                <w:b/>
                <w:color w:val="000000"/>
                <w:spacing w:val="-1"/>
                <w:sz w:val="22"/>
                <w:szCs w:val="22"/>
              </w:rPr>
              <w:t>Нугуманов В.К.</w:t>
            </w:r>
          </w:p>
        </w:tc>
        <w:tc>
          <w:tcPr>
            <w:tcW w:w="1321" w:type="dxa"/>
            <w:gridSpan w:val="2"/>
            <w:vMerge w:val="restart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</w:tcPr>
          <w:p w:rsidR="00FD3216" w:rsidRPr="00A5143A" w:rsidRDefault="00FD3216" w:rsidP="00E5749B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 xml:space="preserve">Главный </w:t>
            </w:r>
            <w:r w:rsidR="00E5749B">
              <w:rPr>
                <w:color w:val="000000"/>
                <w:spacing w:val="-3"/>
                <w:sz w:val="22"/>
                <w:szCs w:val="22"/>
              </w:rPr>
              <w:t>специалист отдела городского хозяйства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FD3216" w:rsidRPr="007A232C" w:rsidRDefault="00FD3216" w:rsidP="00F523E4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</w:tcPr>
          <w:p w:rsidR="00FD3216" w:rsidRDefault="00FD3216" w:rsidP="00F523E4">
            <w:pPr>
              <w:jc w:val="center"/>
              <w:rPr>
                <w:sz w:val="20"/>
                <w:szCs w:val="20"/>
              </w:rPr>
            </w:pPr>
          </w:p>
          <w:p w:rsidR="00B676AB" w:rsidRDefault="00B676AB" w:rsidP="00F523E4">
            <w:pPr>
              <w:jc w:val="center"/>
              <w:rPr>
                <w:sz w:val="20"/>
                <w:szCs w:val="20"/>
              </w:rPr>
            </w:pPr>
          </w:p>
          <w:p w:rsidR="00B676AB" w:rsidRDefault="00B676AB" w:rsidP="00F523E4">
            <w:pPr>
              <w:jc w:val="center"/>
              <w:rPr>
                <w:sz w:val="20"/>
                <w:szCs w:val="20"/>
              </w:rPr>
            </w:pPr>
          </w:p>
          <w:p w:rsidR="00B676AB" w:rsidRDefault="00B676AB" w:rsidP="00F523E4">
            <w:pPr>
              <w:jc w:val="center"/>
              <w:rPr>
                <w:sz w:val="20"/>
                <w:szCs w:val="20"/>
              </w:rPr>
            </w:pPr>
          </w:p>
          <w:p w:rsidR="00B676AB" w:rsidRPr="007A232C" w:rsidRDefault="00B676AB" w:rsidP="00F523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FD3216" w:rsidRPr="007A232C" w:rsidRDefault="00B676AB" w:rsidP="00F523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FD3216" w:rsidRPr="007A232C" w:rsidRDefault="00B676AB" w:rsidP="00F523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FD3216" w:rsidRPr="007A232C" w:rsidRDefault="00FD3216" w:rsidP="00F523E4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FD3216" w:rsidRPr="007A232C" w:rsidRDefault="00FD3216" w:rsidP="00F523E4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86,0</w:t>
            </w:r>
          </w:p>
        </w:tc>
        <w:tc>
          <w:tcPr>
            <w:tcW w:w="992" w:type="dxa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FD3216" w:rsidRPr="007A232C" w:rsidRDefault="00FD3216" w:rsidP="00F523E4">
            <w:pPr>
              <w:spacing w:after="60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FD3216" w:rsidRPr="007A232C" w:rsidRDefault="00FD3216" w:rsidP="00574BF2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3" w:type="dxa"/>
            <w:vMerge w:val="restart"/>
            <w:tcBorders>
              <w:left w:val="double" w:sz="2" w:space="0" w:color="auto"/>
            </w:tcBorders>
          </w:tcPr>
          <w:p w:rsidR="00FD3216" w:rsidRPr="007A232C" w:rsidRDefault="00C410A9" w:rsidP="00574BF2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</w:t>
            </w:r>
            <w:r w:rsidR="00E5749B">
              <w:rPr>
                <w:sz w:val="20"/>
                <w:szCs w:val="20"/>
              </w:rPr>
              <w:t>560,09</w:t>
            </w:r>
          </w:p>
        </w:tc>
        <w:tc>
          <w:tcPr>
            <w:tcW w:w="1418" w:type="dxa"/>
            <w:vMerge w:val="restart"/>
            <w:tcBorders>
              <w:right w:val="double" w:sz="2" w:space="0" w:color="auto"/>
            </w:tcBorders>
          </w:tcPr>
          <w:p w:rsidR="00FD3216" w:rsidRPr="007A232C" w:rsidRDefault="00FD3216" w:rsidP="00574BF2">
            <w:pPr>
              <w:spacing w:before="1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-</w:t>
            </w:r>
          </w:p>
        </w:tc>
      </w:tr>
      <w:tr w:rsidR="00FD3216" w:rsidRPr="007A232C" w:rsidTr="00D31FBC">
        <w:trPr>
          <w:trHeight w:val="583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FD3216" w:rsidRPr="00A5143A" w:rsidRDefault="00FD3216" w:rsidP="00F523E4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FD3216" w:rsidRPr="00A5143A" w:rsidRDefault="00FD3216" w:rsidP="00F523E4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FD3216" w:rsidRPr="007A232C" w:rsidRDefault="00FD3216" w:rsidP="00F52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FD3216" w:rsidRPr="007A232C" w:rsidRDefault="00FD3216" w:rsidP="00F52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FD3216" w:rsidRPr="007A232C" w:rsidRDefault="00FD3216" w:rsidP="00F52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FD3216" w:rsidRPr="007A232C" w:rsidRDefault="00FD3216" w:rsidP="00F52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FD3216" w:rsidRPr="007A232C" w:rsidRDefault="00FD3216" w:rsidP="00F523E4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FD3216" w:rsidRPr="007A232C" w:rsidRDefault="00FD3216" w:rsidP="00F523E4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49,0</w:t>
            </w:r>
          </w:p>
        </w:tc>
        <w:tc>
          <w:tcPr>
            <w:tcW w:w="992" w:type="dxa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FD3216" w:rsidRPr="007A232C" w:rsidRDefault="00FD3216" w:rsidP="00F523E4">
            <w:pPr>
              <w:spacing w:after="60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FD3216" w:rsidRPr="007A232C" w:rsidRDefault="00FD3216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double" w:sz="2" w:space="0" w:color="auto"/>
            </w:tcBorders>
          </w:tcPr>
          <w:p w:rsidR="00FD3216" w:rsidRPr="007A232C" w:rsidRDefault="00FD3216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FD3216" w:rsidRPr="007A232C" w:rsidRDefault="00FD3216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FD3216" w:rsidRPr="007A232C" w:rsidTr="00D31FBC">
        <w:trPr>
          <w:trHeight w:val="445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FD3216" w:rsidRPr="00A5143A" w:rsidRDefault="00FD3216" w:rsidP="00F523E4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FD3216" w:rsidRPr="00A5143A" w:rsidRDefault="00FD3216" w:rsidP="00F523E4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FD3216" w:rsidRPr="007A232C" w:rsidRDefault="00FD3216" w:rsidP="00F52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</w:tcPr>
          <w:p w:rsidR="00FD3216" w:rsidRPr="007A232C" w:rsidRDefault="00FD3216" w:rsidP="00F52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FD3216" w:rsidRPr="007A232C" w:rsidRDefault="00FD3216" w:rsidP="00F52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FD3216" w:rsidRPr="007A232C" w:rsidRDefault="00FD3216" w:rsidP="00F52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FD3216" w:rsidRPr="007A232C" w:rsidRDefault="00FD3216" w:rsidP="00E5749B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зе</w:t>
            </w:r>
            <w:r>
              <w:rPr>
                <w:sz w:val="20"/>
                <w:szCs w:val="20"/>
              </w:rPr>
              <w:t xml:space="preserve">мельный участок </w:t>
            </w:r>
            <w:r w:rsidR="00E5749B">
              <w:rPr>
                <w:sz w:val="20"/>
                <w:szCs w:val="20"/>
              </w:rPr>
              <w:t>для размещения домов индивидуальной жилой застройки</w:t>
            </w:r>
          </w:p>
        </w:tc>
        <w:tc>
          <w:tcPr>
            <w:tcW w:w="993" w:type="dxa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FD3216" w:rsidRPr="007A232C" w:rsidRDefault="00FD3216" w:rsidP="00F523E4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905,0</w:t>
            </w:r>
          </w:p>
        </w:tc>
        <w:tc>
          <w:tcPr>
            <w:tcW w:w="992" w:type="dxa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FD3216" w:rsidRPr="007A232C" w:rsidRDefault="00FD3216" w:rsidP="00F523E4">
            <w:pPr>
              <w:spacing w:after="60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FD3216" w:rsidRPr="007A232C" w:rsidRDefault="00FD3216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double" w:sz="2" w:space="0" w:color="auto"/>
            </w:tcBorders>
          </w:tcPr>
          <w:p w:rsidR="00FD3216" w:rsidRPr="007A232C" w:rsidRDefault="00FD3216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FD3216" w:rsidRPr="007A232C" w:rsidRDefault="00FD3216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FD3216" w:rsidRPr="007A232C" w:rsidTr="00D31FBC">
        <w:trPr>
          <w:trHeight w:val="396"/>
          <w:jc w:val="center"/>
        </w:trPr>
        <w:tc>
          <w:tcPr>
            <w:tcW w:w="2223" w:type="dxa"/>
            <w:gridSpan w:val="2"/>
            <w:vMerge w:val="restart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</w:tcPr>
          <w:p w:rsidR="00FD3216" w:rsidRPr="00A5143A" w:rsidRDefault="00B275F7" w:rsidP="00F523E4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с</w:t>
            </w:r>
            <w:r w:rsidR="00FD3216">
              <w:rPr>
                <w:color w:val="000000"/>
                <w:spacing w:val="-1"/>
                <w:sz w:val="22"/>
                <w:szCs w:val="22"/>
              </w:rPr>
              <w:t>упруга</w:t>
            </w:r>
          </w:p>
        </w:tc>
        <w:tc>
          <w:tcPr>
            <w:tcW w:w="1321" w:type="dxa"/>
            <w:gridSpan w:val="2"/>
            <w:vMerge w:val="restart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</w:tcPr>
          <w:p w:rsidR="00FD3216" w:rsidRPr="00A5143A" w:rsidRDefault="00FD3216" w:rsidP="00F523E4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FD3216" w:rsidRPr="007A232C" w:rsidRDefault="00FD3216" w:rsidP="00F523E4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</w:tcPr>
          <w:p w:rsidR="00FD3216" w:rsidRDefault="00FD3216" w:rsidP="00F523E4">
            <w:pPr>
              <w:jc w:val="center"/>
              <w:rPr>
                <w:sz w:val="20"/>
                <w:szCs w:val="20"/>
              </w:rPr>
            </w:pPr>
          </w:p>
          <w:p w:rsidR="00B676AB" w:rsidRDefault="00B676AB" w:rsidP="00F523E4">
            <w:pPr>
              <w:jc w:val="center"/>
              <w:rPr>
                <w:sz w:val="20"/>
                <w:szCs w:val="20"/>
              </w:rPr>
            </w:pPr>
          </w:p>
          <w:p w:rsidR="00B676AB" w:rsidRDefault="00B676AB" w:rsidP="00F523E4">
            <w:pPr>
              <w:jc w:val="center"/>
              <w:rPr>
                <w:sz w:val="20"/>
                <w:szCs w:val="20"/>
              </w:rPr>
            </w:pPr>
          </w:p>
          <w:p w:rsidR="00B676AB" w:rsidRPr="007A232C" w:rsidRDefault="00B676AB" w:rsidP="00F523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FD3216" w:rsidRPr="007A232C" w:rsidRDefault="00B676AB" w:rsidP="00F523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FD3216" w:rsidRPr="007A232C" w:rsidRDefault="00B676AB" w:rsidP="00F523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FD3216" w:rsidRPr="007A232C" w:rsidRDefault="00FD3216" w:rsidP="00F523E4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FD3216" w:rsidRPr="007A232C" w:rsidRDefault="00FD3216" w:rsidP="00F523E4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86,0</w:t>
            </w:r>
          </w:p>
        </w:tc>
        <w:tc>
          <w:tcPr>
            <w:tcW w:w="992" w:type="dxa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FD3216" w:rsidRPr="007A232C" w:rsidRDefault="00FD3216" w:rsidP="00F523E4">
            <w:pPr>
              <w:spacing w:after="60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FD3216" w:rsidRDefault="00FD3216" w:rsidP="00121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  <w:r w:rsidR="00B275F7">
              <w:rPr>
                <w:sz w:val="20"/>
                <w:szCs w:val="20"/>
              </w:rPr>
              <w:t xml:space="preserve"> легковой</w:t>
            </w:r>
          </w:p>
          <w:p w:rsidR="00FD3216" w:rsidRDefault="00FD3216" w:rsidP="00121050">
            <w:pPr>
              <w:jc w:val="center"/>
              <w:rPr>
                <w:sz w:val="20"/>
                <w:szCs w:val="20"/>
              </w:rPr>
            </w:pPr>
            <w:r w:rsidRPr="00417450">
              <w:rPr>
                <w:color w:val="000000"/>
                <w:sz w:val="22"/>
                <w:szCs w:val="22"/>
              </w:rPr>
              <w:lastRenderedPageBreak/>
              <w:t>DAEWOO MATIZ</w:t>
            </w:r>
          </w:p>
          <w:p w:rsidR="00FD3216" w:rsidRPr="007A232C" w:rsidRDefault="00FD3216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 w:val="restart"/>
            <w:tcBorders>
              <w:left w:val="double" w:sz="2" w:space="0" w:color="auto"/>
            </w:tcBorders>
          </w:tcPr>
          <w:p w:rsidR="00FD3216" w:rsidRPr="007A232C" w:rsidRDefault="00C410A9" w:rsidP="00574BF2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131</w:t>
            </w:r>
            <w:r w:rsidR="00B275F7">
              <w:rPr>
                <w:sz w:val="20"/>
                <w:szCs w:val="20"/>
              </w:rPr>
              <w:t>286,19</w:t>
            </w:r>
          </w:p>
          <w:p w:rsidR="00FD3216" w:rsidRPr="007A232C" w:rsidRDefault="00FD3216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right w:val="double" w:sz="2" w:space="0" w:color="auto"/>
            </w:tcBorders>
          </w:tcPr>
          <w:p w:rsidR="00FD3216" w:rsidRPr="007A232C" w:rsidRDefault="00FD3216" w:rsidP="00574BF2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D3216" w:rsidRPr="007A232C" w:rsidTr="00D31FBC">
        <w:trPr>
          <w:trHeight w:val="387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FD3216" w:rsidRPr="00A5143A" w:rsidRDefault="00FD3216" w:rsidP="00F523E4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FD3216" w:rsidRPr="00A5143A" w:rsidRDefault="00FD3216" w:rsidP="00F523E4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FD3216" w:rsidRPr="007A232C" w:rsidRDefault="00FD3216" w:rsidP="00F52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FD3216" w:rsidRPr="007A232C" w:rsidRDefault="00FD3216" w:rsidP="00F52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FD3216" w:rsidRPr="007A232C" w:rsidRDefault="00FD3216" w:rsidP="00F52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FD3216" w:rsidRPr="007A232C" w:rsidRDefault="00FD3216" w:rsidP="00F52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FD3216" w:rsidRPr="007A232C" w:rsidRDefault="00FD3216" w:rsidP="00F523E4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FD3216" w:rsidRPr="007A232C" w:rsidRDefault="00FD3216" w:rsidP="00F523E4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49,0</w:t>
            </w:r>
          </w:p>
        </w:tc>
        <w:tc>
          <w:tcPr>
            <w:tcW w:w="992" w:type="dxa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FD3216" w:rsidRPr="007A232C" w:rsidRDefault="00FD3216" w:rsidP="00F523E4">
            <w:pPr>
              <w:spacing w:after="60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FD3216" w:rsidRPr="007A232C" w:rsidRDefault="00FD3216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double" w:sz="2" w:space="0" w:color="auto"/>
            </w:tcBorders>
          </w:tcPr>
          <w:p w:rsidR="00FD3216" w:rsidRPr="007A232C" w:rsidRDefault="00FD3216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FD3216" w:rsidRPr="007A232C" w:rsidRDefault="00FD3216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B275F7" w:rsidRPr="007A232C" w:rsidTr="00D31FBC">
        <w:trPr>
          <w:trHeight w:val="251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B275F7" w:rsidRPr="00A5143A" w:rsidRDefault="00B275F7" w:rsidP="00F523E4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B275F7" w:rsidRPr="00A5143A" w:rsidRDefault="00B275F7" w:rsidP="00F523E4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B275F7" w:rsidRPr="007A232C" w:rsidRDefault="00B275F7" w:rsidP="00F52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</w:tcPr>
          <w:p w:rsidR="00B275F7" w:rsidRPr="007A232C" w:rsidRDefault="00B275F7" w:rsidP="00F52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B275F7" w:rsidRPr="007A232C" w:rsidRDefault="00B275F7" w:rsidP="00F52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B275F7" w:rsidRPr="007A232C" w:rsidRDefault="00B275F7" w:rsidP="00F52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B275F7" w:rsidRPr="007A232C" w:rsidRDefault="00B275F7" w:rsidP="00810405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зе</w:t>
            </w:r>
            <w:r>
              <w:rPr>
                <w:sz w:val="20"/>
                <w:szCs w:val="20"/>
              </w:rPr>
              <w:t>мельный участок для размещения домов индивидуальной жилой застройки</w:t>
            </w:r>
          </w:p>
        </w:tc>
        <w:tc>
          <w:tcPr>
            <w:tcW w:w="993" w:type="dxa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B275F7" w:rsidRPr="007A232C" w:rsidRDefault="00B275F7" w:rsidP="00F523E4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905,0</w:t>
            </w:r>
          </w:p>
        </w:tc>
        <w:tc>
          <w:tcPr>
            <w:tcW w:w="992" w:type="dxa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B275F7" w:rsidRPr="007A232C" w:rsidRDefault="00B275F7" w:rsidP="00F523E4">
            <w:pPr>
              <w:spacing w:after="60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B275F7" w:rsidRPr="007A232C" w:rsidRDefault="00B275F7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double" w:sz="2" w:space="0" w:color="auto"/>
            </w:tcBorders>
          </w:tcPr>
          <w:p w:rsidR="00B275F7" w:rsidRPr="007A232C" w:rsidRDefault="00B275F7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B275F7" w:rsidRPr="007A232C" w:rsidRDefault="00B275F7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B275F7" w:rsidRPr="007A232C" w:rsidTr="00D31FBC">
        <w:trPr>
          <w:trHeight w:val="583"/>
          <w:jc w:val="center"/>
        </w:trPr>
        <w:tc>
          <w:tcPr>
            <w:tcW w:w="2223" w:type="dxa"/>
            <w:gridSpan w:val="2"/>
            <w:vMerge w:val="restart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</w:tcPr>
          <w:p w:rsidR="00B275F7" w:rsidRPr="00A5143A" w:rsidRDefault="00B275F7" w:rsidP="00F523E4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321" w:type="dxa"/>
            <w:gridSpan w:val="2"/>
            <w:vMerge w:val="restart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</w:tcPr>
          <w:p w:rsidR="00B275F7" w:rsidRPr="00A5143A" w:rsidRDefault="00B275F7" w:rsidP="00F523E4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B275F7" w:rsidRPr="007A232C" w:rsidRDefault="00B275F7" w:rsidP="00F523E4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</w:tcPr>
          <w:p w:rsidR="00B275F7" w:rsidRDefault="00B275F7" w:rsidP="00F523E4">
            <w:pPr>
              <w:jc w:val="center"/>
              <w:rPr>
                <w:sz w:val="20"/>
                <w:szCs w:val="20"/>
              </w:rPr>
            </w:pPr>
          </w:p>
          <w:p w:rsidR="00B676AB" w:rsidRDefault="00B676AB" w:rsidP="00F523E4">
            <w:pPr>
              <w:jc w:val="center"/>
              <w:rPr>
                <w:sz w:val="20"/>
                <w:szCs w:val="20"/>
              </w:rPr>
            </w:pPr>
          </w:p>
          <w:p w:rsidR="00B676AB" w:rsidRDefault="00B676AB" w:rsidP="00F523E4">
            <w:pPr>
              <w:jc w:val="center"/>
              <w:rPr>
                <w:sz w:val="20"/>
                <w:szCs w:val="20"/>
              </w:rPr>
            </w:pPr>
          </w:p>
          <w:p w:rsidR="00B676AB" w:rsidRDefault="00B676AB" w:rsidP="00F523E4">
            <w:pPr>
              <w:jc w:val="center"/>
              <w:rPr>
                <w:sz w:val="20"/>
                <w:szCs w:val="20"/>
              </w:rPr>
            </w:pPr>
          </w:p>
          <w:p w:rsidR="00B676AB" w:rsidRPr="007A232C" w:rsidRDefault="00B676AB" w:rsidP="00F523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B275F7" w:rsidRPr="007A232C" w:rsidRDefault="00B676AB" w:rsidP="00F523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B275F7" w:rsidRPr="007A232C" w:rsidRDefault="00B676AB" w:rsidP="00F523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B275F7" w:rsidRPr="007A232C" w:rsidRDefault="00B275F7" w:rsidP="00F523E4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B275F7" w:rsidRPr="007A232C" w:rsidRDefault="00B275F7" w:rsidP="00F523E4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86,0</w:t>
            </w:r>
          </w:p>
        </w:tc>
        <w:tc>
          <w:tcPr>
            <w:tcW w:w="992" w:type="dxa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B275F7" w:rsidRPr="007A232C" w:rsidRDefault="00B275F7" w:rsidP="00F523E4">
            <w:pPr>
              <w:spacing w:after="60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B275F7" w:rsidRPr="007A232C" w:rsidRDefault="00B275F7" w:rsidP="00574BF2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3" w:type="dxa"/>
            <w:vMerge w:val="restart"/>
            <w:tcBorders>
              <w:left w:val="double" w:sz="2" w:space="0" w:color="auto"/>
            </w:tcBorders>
          </w:tcPr>
          <w:p w:rsidR="00B275F7" w:rsidRPr="007A232C" w:rsidRDefault="00B275F7" w:rsidP="00574BF2">
            <w:pPr>
              <w:spacing w:before="1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right w:val="double" w:sz="2" w:space="0" w:color="auto"/>
            </w:tcBorders>
          </w:tcPr>
          <w:p w:rsidR="00B275F7" w:rsidRPr="007A232C" w:rsidRDefault="00B275F7" w:rsidP="00574BF2">
            <w:pPr>
              <w:spacing w:before="1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-</w:t>
            </w:r>
          </w:p>
        </w:tc>
      </w:tr>
      <w:tr w:rsidR="00B275F7" w:rsidRPr="007A232C" w:rsidTr="00D31FBC">
        <w:trPr>
          <w:trHeight w:val="583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B275F7" w:rsidRPr="00A5143A" w:rsidRDefault="00B275F7" w:rsidP="00F523E4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B275F7" w:rsidRPr="00A5143A" w:rsidRDefault="00B275F7" w:rsidP="00F523E4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B275F7" w:rsidRPr="007A232C" w:rsidRDefault="00B275F7" w:rsidP="00F52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B275F7" w:rsidRPr="007A232C" w:rsidRDefault="00B275F7" w:rsidP="00F52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B275F7" w:rsidRPr="007A232C" w:rsidRDefault="00B275F7" w:rsidP="00F52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B275F7" w:rsidRPr="007A232C" w:rsidRDefault="00B275F7" w:rsidP="00F52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B275F7" w:rsidRPr="007A232C" w:rsidRDefault="00B275F7" w:rsidP="00F523E4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B275F7" w:rsidRPr="007A232C" w:rsidRDefault="00B275F7" w:rsidP="00F523E4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49,0</w:t>
            </w:r>
          </w:p>
        </w:tc>
        <w:tc>
          <w:tcPr>
            <w:tcW w:w="992" w:type="dxa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B275F7" w:rsidRPr="007A232C" w:rsidRDefault="00B275F7" w:rsidP="00F523E4">
            <w:pPr>
              <w:spacing w:after="60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B275F7" w:rsidRPr="007A232C" w:rsidRDefault="00B275F7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double" w:sz="2" w:space="0" w:color="auto"/>
            </w:tcBorders>
          </w:tcPr>
          <w:p w:rsidR="00B275F7" w:rsidRPr="007A232C" w:rsidRDefault="00B275F7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B275F7" w:rsidRPr="007A232C" w:rsidRDefault="00B275F7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B275F7" w:rsidRPr="007A232C" w:rsidTr="00D31FBC">
        <w:trPr>
          <w:trHeight w:val="423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B275F7" w:rsidRPr="00A5143A" w:rsidRDefault="00B275F7" w:rsidP="00F523E4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B275F7" w:rsidRPr="00A5143A" w:rsidRDefault="00B275F7" w:rsidP="00F523E4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B275F7" w:rsidRPr="007A232C" w:rsidRDefault="00B275F7" w:rsidP="00F52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</w:tcPr>
          <w:p w:rsidR="00B275F7" w:rsidRPr="007A232C" w:rsidRDefault="00B275F7" w:rsidP="00F52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B275F7" w:rsidRPr="007A232C" w:rsidRDefault="00B275F7" w:rsidP="00F52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B275F7" w:rsidRPr="007A232C" w:rsidRDefault="00B275F7" w:rsidP="00F52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B275F7" w:rsidRPr="007A232C" w:rsidRDefault="00B275F7" w:rsidP="00810405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зе</w:t>
            </w:r>
            <w:r>
              <w:rPr>
                <w:sz w:val="20"/>
                <w:szCs w:val="20"/>
              </w:rPr>
              <w:t>мельный участок для размещения домов индивидуальной жилой застройки</w:t>
            </w:r>
          </w:p>
        </w:tc>
        <w:tc>
          <w:tcPr>
            <w:tcW w:w="993" w:type="dxa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B275F7" w:rsidRPr="007A232C" w:rsidRDefault="00B275F7" w:rsidP="00F523E4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905,0</w:t>
            </w:r>
          </w:p>
        </w:tc>
        <w:tc>
          <w:tcPr>
            <w:tcW w:w="992" w:type="dxa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B275F7" w:rsidRPr="007A232C" w:rsidRDefault="00B275F7" w:rsidP="00F523E4">
            <w:pPr>
              <w:spacing w:after="60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B275F7" w:rsidRPr="007A232C" w:rsidRDefault="00B275F7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double" w:sz="2" w:space="0" w:color="auto"/>
            </w:tcBorders>
          </w:tcPr>
          <w:p w:rsidR="00B275F7" w:rsidRPr="007A232C" w:rsidRDefault="00B275F7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B275F7" w:rsidRPr="007A232C" w:rsidRDefault="00B275F7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B275F7" w:rsidRPr="007A232C" w:rsidTr="00D31FBC">
        <w:trPr>
          <w:trHeight w:val="439"/>
          <w:jc w:val="center"/>
        </w:trPr>
        <w:tc>
          <w:tcPr>
            <w:tcW w:w="2223" w:type="dxa"/>
            <w:gridSpan w:val="2"/>
            <w:vMerge w:val="restart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</w:tcPr>
          <w:p w:rsidR="00B275F7" w:rsidRPr="00A5143A" w:rsidRDefault="00B275F7" w:rsidP="00F523E4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21" w:type="dxa"/>
            <w:gridSpan w:val="2"/>
            <w:vMerge w:val="restart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</w:tcPr>
          <w:p w:rsidR="00B275F7" w:rsidRPr="00A5143A" w:rsidRDefault="00B275F7" w:rsidP="00F523E4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B275F7" w:rsidRPr="007A232C" w:rsidRDefault="00B275F7" w:rsidP="00F523E4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</w:tcPr>
          <w:p w:rsidR="00B275F7" w:rsidRDefault="00B275F7" w:rsidP="00F523E4">
            <w:pPr>
              <w:jc w:val="center"/>
              <w:rPr>
                <w:sz w:val="20"/>
                <w:szCs w:val="20"/>
              </w:rPr>
            </w:pPr>
          </w:p>
          <w:p w:rsidR="00B676AB" w:rsidRDefault="00B676AB" w:rsidP="00F523E4">
            <w:pPr>
              <w:jc w:val="center"/>
              <w:rPr>
                <w:sz w:val="20"/>
                <w:szCs w:val="20"/>
              </w:rPr>
            </w:pPr>
          </w:p>
          <w:p w:rsidR="00B676AB" w:rsidRDefault="00B676AB" w:rsidP="00F523E4">
            <w:pPr>
              <w:jc w:val="center"/>
              <w:rPr>
                <w:sz w:val="20"/>
                <w:szCs w:val="20"/>
              </w:rPr>
            </w:pPr>
          </w:p>
          <w:p w:rsidR="00B676AB" w:rsidRPr="007A232C" w:rsidRDefault="00B676AB" w:rsidP="00F523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B275F7" w:rsidRPr="007A232C" w:rsidRDefault="00B676AB" w:rsidP="00F523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B275F7" w:rsidRPr="007A232C" w:rsidRDefault="00B676AB" w:rsidP="00F523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B275F7" w:rsidRPr="007A232C" w:rsidRDefault="00B275F7" w:rsidP="00F523E4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B275F7" w:rsidRPr="007A232C" w:rsidRDefault="00B275F7" w:rsidP="00F523E4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86,0</w:t>
            </w:r>
          </w:p>
        </w:tc>
        <w:tc>
          <w:tcPr>
            <w:tcW w:w="992" w:type="dxa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B275F7" w:rsidRPr="007A232C" w:rsidRDefault="00B275F7" w:rsidP="00F523E4">
            <w:pPr>
              <w:spacing w:after="60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B275F7" w:rsidRPr="007A232C" w:rsidRDefault="00B275F7" w:rsidP="00574BF2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3" w:type="dxa"/>
            <w:vMerge w:val="restart"/>
            <w:tcBorders>
              <w:left w:val="double" w:sz="2" w:space="0" w:color="auto"/>
            </w:tcBorders>
          </w:tcPr>
          <w:p w:rsidR="00B275F7" w:rsidRPr="007A232C" w:rsidRDefault="00B275F7" w:rsidP="00574BF2">
            <w:pPr>
              <w:spacing w:before="1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right w:val="double" w:sz="2" w:space="0" w:color="auto"/>
            </w:tcBorders>
          </w:tcPr>
          <w:p w:rsidR="00B275F7" w:rsidRPr="007A232C" w:rsidRDefault="00B275F7" w:rsidP="00574BF2">
            <w:pPr>
              <w:spacing w:before="1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-</w:t>
            </w:r>
          </w:p>
        </w:tc>
      </w:tr>
      <w:tr w:rsidR="00B275F7" w:rsidRPr="007A232C" w:rsidTr="00D31FBC">
        <w:trPr>
          <w:trHeight w:val="389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B275F7" w:rsidRPr="00A5143A" w:rsidRDefault="00B275F7" w:rsidP="00F523E4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B275F7" w:rsidRPr="00A5143A" w:rsidRDefault="00B275F7" w:rsidP="00F523E4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B275F7" w:rsidRPr="007A232C" w:rsidRDefault="00B275F7" w:rsidP="00F52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B275F7" w:rsidRPr="007A232C" w:rsidRDefault="00B275F7" w:rsidP="00F52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B275F7" w:rsidRPr="007A232C" w:rsidRDefault="00B275F7" w:rsidP="00F52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B275F7" w:rsidRPr="007A232C" w:rsidRDefault="00B275F7" w:rsidP="00F52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B275F7" w:rsidRPr="007A232C" w:rsidRDefault="00B275F7" w:rsidP="00F523E4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B275F7" w:rsidRPr="007A232C" w:rsidRDefault="00B275F7" w:rsidP="00F523E4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49,0</w:t>
            </w:r>
          </w:p>
        </w:tc>
        <w:tc>
          <w:tcPr>
            <w:tcW w:w="992" w:type="dxa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B275F7" w:rsidRPr="007A232C" w:rsidRDefault="00B275F7" w:rsidP="00F523E4">
            <w:pPr>
              <w:spacing w:after="60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B275F7" w:rsidRPr="007A232C" w:rsidRDefault="00B275F7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double" w:sz="2" w:space="0" w:color="auto"/>
            </w:tcBorders>
          </w:tcPr>
          <w:p w:rsidR="00B275F7" w:rsidRPr="007A232C" w:rsidRDefault="00B275F7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B275F7" w:rsidRPr="007A232C" w:rsidRDefault="00B275F7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B275F7" w:rsidRPr="007A232C" w:rsidTr="00D31FBC">
        <w:trPr>
          <w:trHeight w:val="396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B275F7" w:rsidRPr="00A5143A" w:rsidRDefault="00B275F7" w:rsidP="00F523E4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B275F7" w:rsidRPr="00A5143A" w:rsidRDefault="00B275F7" w:rsidP="00F523E4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B275F7" w:rsidRPr="007A232C" w:rsidRDefault="00B275F7" w:rsidP="00F52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</w:tcPr>
          <w:p w:rsidR="00B275F7" w:rsidRPr="007A232C" w:rsidRDefault="00B275F7" w:rsidP="00F52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B275F7" w:rsidRPr="007A232C" w:rsidRDefault="00B275F7" w:rsidP="00F52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B275F7" w:rsidRPr="007A232C" w:rsidRDefault="00B275F7" w:rsidP="00F52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B275F7" w:rsidRPr="007A232C" w:rsidRDefault="00B275F7" w:rsidP="00810405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зе</w:t>
            </w:r>
            <w:r>
              <w:rPr>
                <w:sz w:val="20"/>
                <w:szCs w:val="20"/>
              </w:rPr>
              <w:t>мельный участок для размещения домов индивидуальной жилой застройки</w:t>
            </w:r>
          </w:p>
        </w:tc>
        <w:tc>
          <w:tcPr>
            <w:tcW w:w="993" w:type="dxa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B275F7" w:rsidRPr="007A232C" w:rsidRDefault="00B275F7" w:rsidP="00F523E4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905,0</w:t>
            </w:r>
          </w:p>
        </w:tc>
        <w:tc>
          <w:tcPr>
            <w:tcW w:w="992" w:type="dxa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B275F7" w:rsidRPr="007A232C" w:rsidRDefault="00B275F7" w:rsidP="00F523E4">
            <w:pPr>
              <w:spacing w:after="60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B275F7" w:rsidRPr="007A232C" w:rsidRDefault="00B275F7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double" w:sz="2" w:space="0" w:color="auto"/>
            </w:tcBorders>
          </w:tcPr>
          <w:p w:rsidR="00B275F7" w:rsidRPr="007A232C" w:rsidRDefault="00B275F7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B275F7" w:rsidRPr="007A232C" w:rsidRDefault="00B275F7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B275F7" w:rsidRPr="007A232C" w:rsidTr="00D31FBC">
        <w:trPr>
          <w:trHeight w:val="583"/>
          <w:jc w:val="center"/>
        </w:trPr>
        <w:tc>
          <w:tcPr>
            <w:tcW w:w="2223" w:type="dxa"/>
            <w:gridSpan w:val="2"/>
            <w:vMerge w:val="restart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</w:tcPr>
          <w:p w:rsidR="00B275F7" w:rsidRPr="00A5143A" w:rsidRDefault="00B275F7" w:rsidP="00F523E4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21" w:type="dxa"/>
            <w:gridSpan w:val="2"/>
            <w:vMerge w:val="restart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</w:tcPr>
          <w:p w:rsidR="00B275F7" w:rsidRPr="00A5143A" w:rsidRDefault="00B275F7" w:rsidP="00F523E4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B275F7" w:rsidRPr="007A232C" w:rsidRDefault="00B275F7" w:rsidP="00F523E4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</w:tcPr>
          <w:p w:rsidR="00B275F7" w:rsidRDefault="00B275F7" w:rsidP="00F523E4">
            <w:pPr>
              <w:jc w:val="center"/>
              <w:rPr>
                <w:sz w:val="20"/>
                <w:szCs w:val="20"/>
              </w:rPr>
            </w:pPr>
          </w:p>
          <w:p w:rsidR="00B676AB" w:rsidRDefault="00B676AB" w:rsidP="00F523E4">
            <w:pPr>
              <w:jc w:val="center"/>
              <w:rPr>
                <w:sz w:val="20"/>
                <w:szCs w:val="20"/>
              </w:rPr>
            </w:pPr>
          </w:p>
          <w:p w:rsidR="00B676AB" w:rsidRDefault="00B676AB" w:rsidP="00F523E4">
            <w:pPr>
              <w:jc w:val="center"/>
              <w:rPr>
                <w:sz w:val="20"/>
                <w:szCs w:val="20"/>
              </w:rPr>
            </w:pPr>
          </w:p>
          <w:p w:rsidR="00B676AB" w:rsidRDefault="00B676AB" w:rsidP="00F523E4">
            <w:pPr>
              <w:jc w:val="center"/>
              <w:rPr>
                <w:sz w:val="20"/>
                <w:szCs w:val="20"/>
              </w:rPr>
            </w:pPr>
          </w:p>
          <w:p w:rsidR="00B676AB" w:rsidRPr="007A232C" w:rsidRDefault="00B676AB" w:rsidP="00F523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B275F7" w:rsidRPr="007A232C" w:rsidRDefault="00B676AB" w:rsidP="00F523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B275F7" w:rsidRPr="007A232C" w:rsidRDefault="00B676AB" w:rsidP="00F523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B275F7" w:rsidRPr="007A232C" w:rsidRDefault="00B275F7" w:rsidP="00F523E4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B275F7" w:rsidRPr="007A232C" w:rsidRDefault="00B275F7" w:rsidP="00F523E4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86,0</w:t>
            </w:r>
          </w:p>
        </w:tc>
        <w:tc>
          <w:tcPr>
            <w:tcW w:w="992" w:type="dxa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B275F7" w:rsidRPr="007A232C" w:rsidRDefault="00B275F7" w:rsidP="00F523E4">
            <w:pPr>
              <w:spacing w:after="60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B275F7" w:rsidRPr="007A232C" w:rsidRDefault="00B275F7" w:rsidP="00574BF2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3" w:type="dxa"/>
            <w:vMerge w:val="restart"/>
            <w:tcBorders>
              <w:left w:val="double" w:sz="2" w:space="0" w:color="auto"/>
            </w:tcBorders>
          </w:tcPr>
          <w:p w:rsidR="00B275F7" w:rsidRPr="007A232C" w:rsidRDefault="00B275F7" w:rsidP="00574BF2">
            <w:pPr>
              <w:spacing w:before="1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right w:val="double" w:sz="2" w:space="0" w:color="auto"/>
            </w:tcBorders>
          </w:tcPr>
          <w:p w:rsidR="00B275F7" w:rsidRPr="007A232C" w:rsidRDefault="00B275F7" w:rsidP="00574BF2">
            <w:pPr>
              <w:spacing w:before="1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-</w:t>
            </w:r>
          </w:p>
        </w:tc>
      </w:tr>
      <w:tr w:rsidR="00B275F7" w:rsidRPr="007A232C" w:rsidTr="00D31FBC">
        <w:trPr>
          <w:trHeight w:val="583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B275F7" w:rsidRPr="00A5143A" w:rsidRDefault="00B275F7" w:rsidP="00F523E4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B275F7" w:rsidRPr="00A5143A" w:rsidRDefault="00B275F7" w:rsidP="00F523E4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B275F7" w:rsidRPr="007A232C" w:rsidRDefault="00B275F7" w:rsidP="00F52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B275F7" w:rsidRPr="007A232C" w:rsidRDefault="00B275F7" w:rsidP="00F52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B275F7" w:rsidRPr="007A232C" w:rsidRDefault="00B275F7" w:rsidP="00F52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B275F7" w:rsidRPr="007A232C" w:rsidRDefault="00B275F7" w:rsidP="00F52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B275F7" w:rsidRPr="007A232C" w:rsidRDefault="00B275F7" w:rsidP="00F523E4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B275F7" w:rsidRPr="007A232C" w:rsidRDefault="00B275F7" w:rsidP="00F523E4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49,0</w:t>
            </w:r>
          </w:p>
        </w:tc>
        <w:tc>
          <w:tcPr>
            <w:tcW w:w="992" w:type="dxa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B275F7" w:rsidRPr="007A232C" w:rsidRDefault="00B275F7" w:rsidP="00F523E4">
            <w:pPr>
              <w:spacing w:after="60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B275F7" w:rsidRPr="007A232C" w:rsidRDefault="00B275F7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double" w:sz="2" w:space="0" w:color="auto"/>
            </w:tcBorders>
          </w:tcPr>
          <w:p w:rsidR="00B275F7" w:rsidRPr="007A232C" w:rsidRDefault="00B275F7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B275F7" w:rsidRPr="007A232C" w:rsidRDefault="00B275F7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B275F7" w:rsidRPr="007A232C" w:rsidTr="00D31FBC">
        <w:trPr>
          <w:trHeight w:val="378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B275F7" w:rsidRPr="00A5143A" w:rsidRDefault="00B275F7" w:rsidP="00F523E4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B275F7" w:rsidRPr="00A5143A" w:rsidRDefault="00B275F7" w:rsidP="00F523E4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B275F7" w:rsidRPr="007A232C" w:rsidRDefault="00B275F7" w:rsidP="00F52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</w:tcPr>
          <w:p w:rsidR="00B275F7" w:rsidRPr="007A232C" w:rsidRDefault="00B275F7" w:rsidP="00F52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B275F7" w:rsidRPr="007A232C" w:rsidRDefault="00B275F7" w:rsidP="00F52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B275F7" w:rsidRPr="007A232C" w:rsidRDefault="00B275F7" w:rsidP="00F52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B275F7" w:rsidRPr="007A232C" w:rsidRDefault="00B275F7" w:rsidP="00810405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зе</w:t>
            </w:r>
            <w:r>
              <w:rPr>
                <w:sz w:val="20"/>
                <w:szCs w:val="20"/>
              </w:rPr>
              <w:t>мельный участок для размещения домов индивидуальной жилой застройки</w:t>
            </w:r>
          </w:p>
        </w:tc>
        <w:tc>
          <w:tcPr>
            <w:tcW w:w="993" w:type="dxa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B275F7" w:rsidRPr="007A232C" w:rsidRDefault="00B275F7" w:rsidP="00F523E4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905,0</w:t>
            </w:r>
          </w:p>
        </w:tc>
        <w:tc>
          <w:tcPr>
            <w:tcW w:w="992" w:type="dxa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B275F7" w:rsidRPr="007A232C" w:rsidRDefault="00B275F7" w:rsidP="00F523E4">
            <w:pPr>
              <w:spacing w:after="60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B275F7" w:rsidRPr="007A232C" w:rsidRDefault="00B275F7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double" w:sz="2" w:space="0" w:color="auto"/>
            </w:tcBorders>
          </w:tcPr>
          <w:p w:rsidR="00B275F7" w:rsidRPr="007A232C" w:rsidRDefault="00B275F7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B275F7" w:rsidRPr="007A232C" w:rsidRDefault="00B275F7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B275F7" w:rsidRPr="007A232C" w:rsidTr="00D31FBC">
        <w:trPr>
          <w:trHeight w:val="568"/>
          <w:jc w:val="center"/>
        </w:trPr>
        <w:tc>
          <w:tcPr>
            <w:tcW w:w="2223" w:type="dxa"/>
            <w:gridSpan w:val="2"/>
            <w:vMerge w:val="restart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</w:tcPr>
          <w:p w:rsidR="00B275F7" w:rsidRPr="00A97250" w:rsidRDefault="00B275F7" w:rsidP="0021627C">
            <w:pPr>
              <w:shd w:val="clear" w:color="auto" w:fill="FFFFFF"/>
              <w:spacing w:before="160"/>
              <w:rPr>
                <w:b/>
                <w:color w:val="000000"/>
                <w:spacing w:val="-1"/>
                <w:sz w:val="22"/>
                <w:szCs w:val="22"/>
              </w:rPr>
            </w:pPr>
            <w:r w:rsidRPr="00A97250">
              <w:rPr>
                <w:b/>
                <w:color w:val="000000"/>
                <w:spacing w:val="-1"/>
                <w:sz w:val="22"/>
                <w:szCs w:val="22"/>
              </w:rPr>
              <w:t>Ольхова А.Ф.</w:t>
            </w:r>
          </w:p>
        </w:tc>
        <w:tc>
          <w:tcPr>
            <w:tcW w:w="1321" w:type="dxa"/>
            <w:gridSpan w:val="2"/>
            <w:vMerge w:val="restart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</w:tcPr>
          <w:p w:rsidR="00B275F7" w:rsidRDefault="00B275F7" w:rsidP="00492D6B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Ответствен</w:t>
            </w:r>
            <w:r>
              <w:rPr>
                <w:color w:val="000000"/>
                <w:spacing w:val="-3"/>
                <w:sz w:val="22"/>
                <w:szCs w:val="22"/>
              </w:rPr>
              <w:lastRenderedPageBreak/>
              <w:t>ный секретарь комиссии по делам несовершеннолетних и защите их прав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B275F7" w:rsidRPr="007A232C" w:rsidRDefault="00B275F7" w:rsidP="00F523E4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B275F7" w:rsidRPr="007A232C" w:rsidRDefault="00B275F7" w:rsidP="00F52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</w:tcPr>
          <w:p w:rsidR="00B275F7" w:rsidRPr="007A232C" w:rsidRDefault="00B275F7" w:rsidP="00F523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B275F7" w:rsidRPr="007A232C" w:rsidRDefault="00B275F7" w:rsidP="00F523E4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69,4</w:t>
            </w:r>
          </w:p>
          <w:p w:rsidR="00B275F7" w:rsidRPr="007A232C" w:rsidRDefault="00B275F7" w:rsidP="00F52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B275F7" w:rsidRPr="007A232C" w:rsidRDefault="00B275F7" w:rsidP="00F523E4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B275F7" w:rsidRPr="007A232C" w:rsidRDefault="00B275F7" w:rsidP="00D45FBB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B275F7" w:rsidRPr="007A232C" w:rsidRDefault="00810405" w:rsidP="00D45F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B275F7" w:rsidRPr="007A232C" w:rsidRDefault="00810405" w:rsidP="00057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810405" w:rsidRDefault="00810405" w:rsidP="00C41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lastRenderedPageBreak/>
              <w:t>легковой</w:t>
            </w:r>
          </w:p>
          <w:p w:rsidR="00B275F7" w:rsidRPr="00810405" w:rsidRDefault="00810405" w:rsidP="00C41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363" w:type="dxa"/>
            <w:vMerge w:val="restart"/>
            <w:tcBorders>
              <w:left w:val="double" w:sz="2" w:space="0" w:color="auto"/>
            </w:tcBorders>
          </w:tcPr>
          <w:p w:rsidR="00810405" w:rsidRDefault="00810405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  <w:p w:rsidR="00B275F7" w:rsidRPr="007A232C" w:rsidRDefault="00C410A9" w:rsidP="00574BF2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554</w:t>
            </w:r>
            <w:r w:rsidR="00810405">
              <w:rPr>
                <w:sz w:val="20"/>
                <w:szCs w:val="20"/>
              </w:rPr>
              <w:t>610,00</w:t>
            </w:r>
          </w:p>
        </w:tc>
        <w:tc>
          <w:tcPr>
            <w:tcW w:w="1418" w:type="dxa"/>
            <w:vMerge w:val="restart"/>
            <w:tcBorders>
              <w:right w:val="double" w:sz="2" w:space="0" w:color="auto"/>
            </w:tcBorders>
          </w:tcPr>
          <w:p w:rsidR="00810405" w:rsidRDefault="00810405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  <w:p w:rsidR="00B275F7" w:rsidRPr="007A232C" w:rsidRDefault="00B275F7" w:rsidP="00574BF2">
            <w:pPr>
              <w:spacing w:before="1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lastRenderedPageBreak/>
              <w:t>-</w:t>
            </w:r>
          </w:p>
        </w:tc>
      </w:tr>
      <w:tr w:rsidR="00B275F7" w:rsidRPr="007A232C" w:rsidTr="00D31FBC">
        <w:trPr>
          <w:trHeight w:val="568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B275F7" w:rsidRDefault="00B275F7" w:rsidP="0021627C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B275F7" w:rsidRDefault="00B275F7" w:rsidP="00492D6B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B275F7" w:rsidRPr="007A232C" w:rsidRDefault="00B275F7" w:rsidP="00F523E4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</w:tcPr>
          <w:p w:rsidR="00810405" w:rsidRDefault="00810405" w:rsidP="00F523E4">
            <w:pPr>
              <w:jc w:val="center"/>
              <w:rPr>
                <w:sz w:val="20"/>
                <w:szCs w:val="20"/>
              </w:rPr>
            </w:pPr>
          </w:p>
          <w:p w:rsidR="00B275F7" w:rsidRPr="007A232C" w:rsidRDefault="00B275F7" w:rsidP="00F523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B275F7" w:rsidRPr="007A232C" w:rsidRDefault="00B275F7" w:rsidP="00F523E4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34,3</w:t>
            </w:r>
          </w:p>
        </w:tc>
        <w:tc>
          <w:tcPr>
            <w:tcW w:w="1134" w:type="dxa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B275F7" w:rsidRPr="007A232C" w:rsidRDefault="00B275F7" w:rsidP="00F523E4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B275F7" w:rsidRPr="007A232C" w:rsidRDefault="00B275F7" w:rsidP="00D45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B275F7" w:rsidRPr="007A232C" w:rsidRDefault="00B275F7" w:rsidP="00D45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B275F7" w:rsidRPr="007A232C" w:rsidRDefault="00B275F7" w:rsidP="00057F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B275F7" w:rsidRPr="007A232C" w:rsidRDefault="00B275F7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double" w:sz="2" w:space="0" w:color="auto"/>
            </w:tcBorders>
          </w:tcPr>
          <w:p w:rsidR="00B275F7" w:rsidRPr="007A232C" w:rsidRDefault="00B275F7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B275F7" w:rsidRPr="007A232C" w:rsidRDefault="00B275F7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B275F7" w:rsidRPr="007A232C" w:rsidTr="00D31FBC">
        <w:trPr>
          <w:trHeight w:val="568"/>
          <w:jc w:val="center"/>
        </w:trPr>
        <w:tc>
          <w:tcPr>
            <w:tcW w:w="2223" w:type="dxa"/>
            <w:gridSpan w:val="2"/>
            <w:vMerge w:val="restart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</w:tcPr>
          <w:p w:rsidR="00B275F7" w:rsidRDefault="00810405" w:rsidP="0021627C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lastRenderedPageBreak/>
              <w:t>н</w:t>
            </w:r>
            <w:r w:rsidR="00B275F7">
              <w:rPr>
                <w:color w:val="000000"/>
                <w:spacing w:val="-1"/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1321" w:type="dxa"/>
            <w:gridSpan w:val="2"/>
            <w:vMerge w:val="restart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</w:tcPr>
          <w:p w:rsidR="00B275F7" w:rsidRDefault="00B275F7" w:rsidP="00492D6B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B275F7" w:rsidRPr="007A232C" w:rsidRDefault="00B275F7" w:rsidP="008D3B2E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</w:tcPr>
          <w:p w:rsidR="00B275F7" w:rsidRDefault="00B275F7" w:rsidP="008D3B2E">
            <w:pPr>
              <w:jc w:val="center"/>
              <w:rPr>
                <w:sz w:val="20"/>
                <w:szCs w:val="20"/>
              </w:rPr>
            </w:pPr>
          </w:p>
          <w:p w:rsidR="00B676AB" w:rsidRDefault="00B676AB" w:rsidP="008D3B2E">
            <w:pPr>
              <w:jc w:val="center"/>
              <w:rPr>
                <w:sz w:val="20"/>
                <w:szCs w:val="20"/>
              </w:rPr>
            </w:pPr>
          </w:p>
          <w:p w:rsidR="00B676AB" w:rsidRPr="007A232C" w:rsidRDefault="00B676AB" w:rsidP="008D3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B275F7" w:rsidRPr="007A232C" w:rsidRDefault="00B676AB" w:rsidP="008D3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B275F7" w:rsidRPr="007A232C" w:rsidRDefault="00B676AB" w:rsidP="008D3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B275F7" w:rsidRPr="007A232C" w:rsidRDefault="00B275F7" w:rsidP="00D45FBB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B275F7" w:rsidRPr="007A232C" w:rsidRDefault="00B275F7" w:rsidP="00D45FBB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69,4</w:t>
            </w:r>
          </w:p>
        </w:tc>
        <w:tc>
          <w:tcPr>
            <w:tcW w:w="992" w:type="dxa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B275F7" w:rsidRPr="007A232C" w:rsidRDefault="00B275F7" w:rsidP="00057F85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B275F7" w:rsidRPr="007A232C" w:rsidRDefault="00B275F7" w:rsidP="00574BF2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3" w:type="dxa"/>
            <w:vMerge w:val="restart"/>
            <w:tcBorders>
              <w:left w:val="double" w:sz="2" w:space="0" w:color="auto"/>
            </w:tcBorders>
          </w:tcPr>
          <w:p w:rsidR="00B275F7" w:rsidRPr="007A232C" w:rsidRDefault="00B275F7" w:rsidP="00574BF2">
            <w:pPr>
              <w:spacing w:before="1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right w:val="double" w:sz="2" w:space="0" w:color="auto"/>
            </w:tcBorders>
          </w:tcPr>
          <w:p w:rsidR="00B275F7" w:rsidRPr="007A232C" w:rsidRDefault="00B275F7" w:rsidP="00574BF2">
            <w:pPr>
              <w:spacing w:before="1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-</w:t>
            </w:r>
          </w:p>
        </w:tc>
      </w:tr>
      <w:tr w:rsidR="00B275F7" w:rsidRPr="007A232C" w:rsidTr="00D31FBC">
        <w:trPr>
          <w:trHeight w:val="583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</w:tcPr>
          <w:p w:rsidR="00B275F7" w:rsidRDefault="00B275F7" w:rsidP="0021627C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</w:tcPr>
          <w:p w:rsidR="00B275F7" w:rsidRDefault="00B275F7" w:rsidP="00492D6B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B275F7" w:rsidRPr="007A232C" w:rsidRDefault="00B275F7" w:rsidP="008D3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</w:tcPr>
          <w:p w:rsidR="00B275F7" w:rsidRPr="007A232C" w:rsidRDefault="00B275F7" w:rsidP="008D3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B275F7" w:rsidRPr="007A232C" w:rsidRDefault="00B275F7" w:rsidP="008D3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B275F7" w:rsidRPr="007A232C" w:rsidRDefault="00B275F7" w:rsidP="008D3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B275F7" w:rsidRPr="007A232C" w:rsidRDefault="00B275F7" w:rsidP="00E9479D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B275F7" w:rsidRPr="007A232C" w:rsidRDefault="00B275F7" w:rsidP="00E9479D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34,3</w:t>
            </w:r>
          </w:p>
        </w:tc>
        <w:tc>
          <w:tcPr>
            <w:tcW w:w="992" w:type="dxa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B275F7" w:rsidRPr="007A232C" w:rsidRDefault="00B275F7" w:rsidP="00E9479D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B275F7" w:rsidRPr="007A232C" w:rsidRDefault="00B275F7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double" w:sz="2" w:space="0" w:color="auto"/>
            </w:tcBorders>
          </w:tcPr>
          <w:p w:rsidR="00B275F7" w:rsidRPr="007A232C" w:rsidRDefault="00B275F7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B275F7" w:rsidRPr="007A232C" w:rsidRDefault="00B275F7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810405" w:rsidRPr="007A232C" w:rsidTr="00D31FBC">
        <w:trPr>
          <w:trHeight w:val="507"/>
          <w:jc w:val="center"/>
        </w:trPr>
        <w:tc>
          <w:tcPr>
            <w:tcW w:w="2223" w:type="dxa"/>
            <w:gridSpan w:val="2"/>
            <w:vMerge w:val="restart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</w:tcPr>
          <w:p w:rsidR="00810405" w:rsidRPr="00A97250" w:rsidRDefault="00810405" w:rsidP="0021627C">
            <w:pPr>
              <w:shd w:val="clear" w:color="auto" w:fill="FFFFFF"/>
              <w:spacing w:before="160"/>
              <w:rPr>
                <w:b/>
                <w:color w:val="000000"/>
                <w:spacing w:val="-1"/>
                <w:sz w:val="22"/>
                <w:szCs w:val="22"/>
              </w:rPr>
            </w:pPr>
            <w:r>
              <w:rPr>
                <w:b/>
                <w:color w:val="000000"/>
                <w:spacing w:val="-1"/>
                <w:sz w:val="22"/>
                <w:szCs w:val="22"/>
              </w:rPr>
              <w:t>Поликанова Т.В.</w:t>
            </w:r>
          </w:p>
        </w:tc>
        <w:tc>
          <w:tcPr>
            <w:tcW w:w="1321" w:type="dxa"/>
            <w:gridSpan w:val="2"/>
            <w:vMerge w:val="restart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</w:tcPr>
          <w:p w:rsidR="00810405" w:rsidRDefault="00810405" w:rsidP="00EB7BC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Главный специалист отдела инвестиций и инноваций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810405" w:rsidRPr="007A232C" w:rsidRDefault="00810405" w:rsidP="008D3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275" w:type="dxa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</w:tcPr>
          <w:p w:rsidR="00810405" w:rsidRPr="007A232C" w:rsidRDefault="00810405" w:rsidP="008D3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810405" w:rsidRPr="007A232C" w:rsidRDefault="00810405" w:rsidP="008D3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765,0</w:t>
            </w:r>
          </w:p>
        </w:tc>
        <w:tc>
          <w:tcPr>
            <w:tcW w:w="1134" w:type="dxa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810405" w:rsidRPr="007A232C" w:rsidRDefault="00810405" w:rsidP="008D3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810405" w:rsidRPr="007A232C" w:rsidRDefault="00810405" w:rsidP="008D3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810405" w:rsidRPr="007A232C" w:rsidRDefault="00810405" w:rsidP="008D3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810405" w:rsidRPr="007A232C" w:rsidRDefault="00810405" w:rsidP="00DC2F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810405" w:rsidRDefault="00810405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  <w:p w:rsidR="00810405" w:rsidRPr="007A232C" w:rsidRDefault="00810405" w:rsidP="00574BF2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3" w:type="dxa"/>
            <w:vMerge w:val="restart"/>
            <w:tcBorders>
              <w:left w:val="double" w:sz="2" w:space="0" w:color="auto"/>
            </w:tcBorders>
          </w:tcPr>
          <w:p w:rsidR="00810405" w:rsidRDefault="00810405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  <w:p w:rsidR="00810405" w:rsidRDefault="00C410A9" w:rsidP="00C41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1314</w:t>
            </w:r>
            <w:r w:rsidR="00810405">
              <w:rPr>
                <w:sz w:val="20"/>
                <w:szCs w:val="20"/>
              </w:rPr>
              <w:t>772,61</w:t>
            </w:r>
          </w:p>
          <w:p w:rsidR="00C410A9" w:rsidRPr="007A232C" w:rsidRDefault="00C410A9" w:rsidP="00C41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(включая доход от продажи имущества)</w:t>
            </w:r>
          </w:p>
        </w:tc>
        <w:tc>
          <w:tcPr>
            <w:tcW w:w="1418" w:type="dxa"/>
            <w:vMerge w:val="restart"/>
            <w:tcBorders>
              <w:right w:val="double" w:sz="2" w:space="0" w:color="auto"/>
            </w:tcBorders>
          </w:tcPr>
          <w:p w:rsidR="00810405" w:rsidRPr="007A232C" w:rsidRDefault="00B676AB" w:rsidP="00B676AB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(доход, полученный от продажи квартиры, собственные сбережения)</w:t>
            </w:r>
          </w:p>
        </w:tc>
      </w:tr>
      <w:tr w:rsidR="00810405" w:rsidRPr="007A232C" w:rsidTr="00D31FBC">
        <w:trPr>
          <w:trHeight w:val="583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810405" w:rsidRPr="00A97250" w:rsidRDefault="00810405" w:rsidP="0021627C">
            <w:pPr>
              <w:shd w:val="clear" w:color="auto" w:fill="FFFFFF"/>
              <w:spacing w:before="160"/>
              <w:rPr>
                <w:b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810405" w:rsidRDefault="00810405" w:rsidP="00EB7BC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810405" w:rsidRPr="007A232C" w:rsidRDefault="00810405" w:rsidP="008D3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</w:tcPr>
          <w:p w:rsidR="00810405" w:rsidRDefault="00810405" w:rsidP="008D3B2E">
            <w:pPr>
              <w:jc w:val="center"/>
              <w:rPr>
                <w:sz w:val="20"/>
                <w:szCs w:val="20"/>
              </w:rPr>
            </w:pPr>
          </w:p>
          <w:p w:rsidR="00810405" w:rsidRDefault="00810405" w:rsidP="008D3B2E">
            <w:pPr>
              <w:jc w:val="center"/>
              <w:rPr>
                <w:sz w:val="20"/>
                <w:szCs w:val="20"/>
              </w:rPr>
            </w:pPr>
          </w:p>
          <w:p w:rsidR="00810405" w:rsidRPr="007A232C" w:rsidRDefault="00810405" w:rsidP="008D3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810405" w:rsidRPr="007A232C" w:rsidRDefault="00810405" w:rsidP="008D3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810405" w:rsidRPr="007A232C" w:rsidRDefault="00810405" w:rsidP="008D3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810405" w:rsidRPr="007A232C" w:rsidRDefault="00810405" w:rsidP="008D3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810405" w:rsidRPr="007A232C" w:rsidRDefault="00810405" w:rsidP="008D3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810405" w:rsidRPr="007A232C" w:rsidRDefault="00810405" w:rsidP="00DC2F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810405" w:rsidRPr="007A232C" w:rsidRDefault="00810405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double" w:sz="2" w:space="0" w:color="auto"/>
            </w:tcBorders>
          </w:tcPr>
          <w:p w:rsidR="00810405" w:rsidRPr="007A232C" w:rsidRDefault="00810405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810405" w:rsidRPr="007A232C" w:rsidRDefault="00810405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810405" w:rsidRPr="007A232C" w:rsidTr="00D31FBC">
        <w:trPr>
          <w:trHeight w:val="583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</w:tcPr>
          <w:p w:rsidR="00810405" w:rsidRPr="00A97250" w:rsidRDefault="00810405" w:rsidP="0021627C">
            <w:pPr>
              <w:shd w:val="clear" w:color="auto" w:fill="FFFFFF"/>
              <w:spacing w:before="160"/>
              <w:rPr>
                <w:b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</w:tcPr>
          <w:p w:rsidR="00810405" w:rsidRDefault="00810405" w:rsidP="00EB7BC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810405" w:rsidRDefault="00810405" w:rsidP="008D3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</w:tcPr>
          <w:p w:rsidR="00810405" w:rsidRDefault="00810405" w:rsidP="008D3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810405" w:rsidRDefault="00810405" w:rsidP="008D3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810405" w:rsidRDefault="00810405" w:rsidP="008D3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810405" w:rsidRPr="007A232C" w:rsidRDefault="00810405" w:rsidP="008104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993" w:type="dxa"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810405" w:rsidRPr="007A232C" w:rsidRDefault="00810405" w:rsidP="008D3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</w:t>
            </w:r>
          </w:p>
        </w:tc>
        <w:tc>
          <w:tcPr>
            <w:tcW w:w="992" w:type="dxa"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810405" w:rsidRPr="007A232C" w:rsidRDefault="00810405" w:rsidP="00DC2F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810405" w:rsidRPr="007A232C" w:rsidRDefault="00810405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double" w:sz="2" w:space="0" w:color="auto"/>
            </w:tcBorders>
          </w:tcPr>
          <w:p w:rsidR="00810405" w:rsidRPr="007A232C" w:rsidRDefault="00810405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810405" w:rsidRPr="007A232C" w:rsidRDefault="00810405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BB7A45" w:rsidRPr="007A232C" w:rsidTr="00D31FBC">
        <w:trPr>
          <w:trHeight w:val="583"/>
          <w:jc w:val="center"/>
        </w:trPr>
        <w:tc>
          <w:tcPr>
            <w:tcW w:w="2223" w:type="dxa"/>
            <w:gridSpan w:val="2"/>
            <w:vMerge w:val="restart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</w:tcPr>
          <w:p w:rsidR="00BB7A45" w:rsidRPr="00A97250" w:rsidRDefault="00BB7A45" w:rsidP="0021627C">
            <w:pPr>
              <w:shd w:val="clear" w:color="auto" w:fill="FFFFFF"/>
              <w:spacing w:before="160"/>
              <w:rPr>
                <w:b/>
                <w:color w:val="000000"/>
                <w:spacing w:val="-1"/>
                <w:sz w:val="22"/>
                <w:szCs w:val="22"/>
              </w:rPr>
            </w:pPr>
            <w:r>
              <w:rPr>
                <w:b/>
                <w:color w:val="000000"/>
                <w:spacing w:val="-1"/>
                <w:sz w:val="22"/>
                <w:szCs w:val="22"/>
              </w:rPr>
              <w:t>с</w:t>
            </w:r>
            <w:r w:rsidRPr="00F5247E">
              <w:rPr>
                <w:color w:val="000000"/>
                <w:spacing w:val="-1"/>
                <w:sz w:val="22"/>
                <w:szCs w:val="22"/>
              </w:rPr>
              <w:t>упруг</w:t>
            </w:r>
          </w:p>
        </w:tc>
        <w:tc>
          <w:tcPr>
            <w:tcW w:w="1321" w:type="dxa"/>
            <w:gridSpan w:val="2"/>
            <w:vMerge w:val="restart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</w:tcPr>
          <w:p w:rsidR="00BB7A45" w:rsidRDefault="00BB7A45" w:rsidP="00EB7BC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BB7A45" w:rsidRPr="007A232C" w:rsidRDefault="00BB7A45" w:rsidP="00E84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</w:tcPr>
          <w:p w:rsidR="00BB7A45" w:rsidRDefault="00BB7A45" w:rsidP="00E84862">
            <w:pPr>
              <w:jc w:val="center"/>
              <w:rPr>
                <w:sz w:val="20"/>
                <w:szCs w:val="20"/>
              </w:rPr>
            </w:pPr>
          </w:p>
          <w:p w:rsidR="00BB7A45" w:rsidRPr="007A232C" w:rsidRDefault="00BB7A45" w:rsidP="00E84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BB7A45" w:rsidRPr="007A232C" w:rsidRDefault="00BB7A45" w:rsidP="00E84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1134" w:type="dxa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BB7A45" w:rsidRPr="007A232C" w:rsidRDefault="00BB7A45" w:rsidP="00E84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BB7A45" w:rsidRPr="007A232C" w:rsidRDefault="00BB7A45" w:rsidP="008D3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BB7A45" w:rsidRPr="007A232C" w:rsidRDefault="00BB7A45" w:rsidP="00E84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765,0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BB7A45" w:rsidRPr="007A232C" w:rsidRDefault="00BB7A45" w:rsidP="00E84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BB7A45" w:rsidRDefault="00BB7A45" w:rsidP="00121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BB7A45" w:rsidRDefault="00BB7A45" w:rsidP="0012105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 DUSTER.</w:t>
            </w:r>
          </w:p>
          <w:p w:rsidR="00BB7A45" w:rsidRPr="00A3099A" w:rsidRDefault="00BB7A45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 w:val="restart"/>
            <w:tcBorders>
              <w:left w:val="double" w:sz="2" w:space="0" w:color="auto"/>
            </w:tcBorders>
          </w:tcPr>
          <w:p w:rsidR="00BB7A45" w:rsidRDefault="00BB7A45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  <w:p w:rsidR="00BB7A45" w:rsidRDefault="00C410A9" w:rsidP="00C41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1119</w:t>
            </w:r>
            <w:r w:rsidR="00BB7A45">
              <w:rPr>
                <w:sz w:val="20"/>
                <w:szCs w:val="20"/>
              </w:rPr>
              <w:t>604,23</w:t>
            </w:r>
          </w:p>
          <w:p w:rsidR="00C410A9" w:rsidRPr="007A232C" w:rsidRDefault="00C410A9" w:rsidP="00C41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(включая доход от продажи имущества)</w:t>
            </w:r>
          </w:p>
        </w:tc>
        <w:tc>
          <w:tcPr>
            <w:tcW w:w="1418" w:type="dxa"/>
            <w:vMerge w:val="restart"/>
            <w:tcBorders>
              <w:right w:val="double" w:sz="2" w:space="0" w:color="auto"/>
            </w:tcBorders>
          </w:tcPr>
          <w:p w:rsidR="00BB7A45" w:rsidRPr="00B676AB" w:rsidRDefault="00B676AB" w:rsidP="00574BF2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(доход, полученный от продажи квартиры, собственные сбережения)</w:t>
            </w:r>
          </w:p>
        </w:tc>
      </w:tr>
      <w:tr w:rsidR="00BB7A45" w:rsidRPr="007A232C" w:rsidTr="00D31FBC">
        <w:trPr>
          <w:trHeight w:val="583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BB7A45" w:rsidRPr="00A97250" w:rsidRDefault="00BB7A45" w:rsidP="0021627C">
            <w:pPr>
              <w:shd w:val="clear" w:color="auto" w:fill="FFFFFF"/>
              <w:spacing w:before="160"/>
              <w:rPr>
                <w:b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BB7A45" w:rsidRDefault="00BB7A45" w:rsidP="00EB7BC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BB7A45" w:rsidRPr="007A232C" w:rsidRDefault="00BB7A45" w:rsidP="008D3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</w:tcPr>
          <w:p w:rsidR="00BB7A45" w:rsidRDefault="00BB7A45" w:rsidP="008D3B2E">
            <w:pPr>
              <w:jc w:val="center"/>
              <w:rPr>
                <w:sz w:val="20"/>
                <w:szCs w:val="20"/>
              </w:rPr>
            </w:pPr>
          </w:p>
          <w:p w:rsidR="00BB7A45" w:rsidRDefault="00BB7A45" w:rsidP="008D3B2E">
            <w:pPr>
              <w:jc w:val="center"/>
              <w:rPr>
                <w:sz w:val="20"/>
                <w:szCs w:val="20"/>
              </w:rPr>
            </w:pPr>
          </w:p>
          <w:p w:rsidR="00BB7A45" w:rsidRPr="007A232C" w:rsidRDefault="00BB7A45" w:rsidP="008D3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BB7A45" w:rsidRPr="007A232C" w:rsidRDefault="00BB7A45" w:rsidP="008D3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BB7A45" w:rsidRPr="007A232C" w:rsidRDefault="00BB7A45" w:rsidP="008D3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BB7A45" w:rsidRPr="007A232C" w:rsidRDefault="00BB7A45" w:rsidP="008D3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BB7A45" w:rsidRPr="007A232C" w:rsidRDefault="00BB7A45" w:rsidP="008D3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BB7A45" w:rsidRPr="007A232C" w:rsidRDefault="00BB7A45" w:rsidP="00DC2F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BB7A45" w:rsidRPr="007A232C" w:rsidRDefault="00BB7A45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double" w:sz="2" w:space="0" w:color="auto"/>
            </w:tcBorders>
          </w:tcPr>
          <w:p w:rsidR="00BB7A45" w:rsidRPr="007A232C" w:rsidRDefault="00BB7A45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BB7A45" w:rsidRPr="007A232C" w:rsidRDefault="00BB7A45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BB7A45" w:rsidRPr="007A232C" w:rsidTr="00D31FBC">
        <w:trPr>
          <w:trHeight w:val="583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</w:tcPr>
          <w:p w:rsidR="00BB7A45" w:rsidRPr="00A97250" w:rsidRDefault="00BB7A45" w:rsidP="0021627C">
            <w:pPr>
              <w:shd w:val="clear" w:color="auto" w:fill="FFFFFF"/>
              <w:spacing w:before="160"/>
              <w:rPr>
                <w:b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</w:tcPr>
          <w:p w:rsidR="00BB7A45" w:rsidRDefault="00BB7A45" w:rsidP="00EB7BC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BB7A45" w:rsidRDefault="00BB7A45" w:rsidP="008D3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</w:tcPr>
          <w:p w:rsidR="00BB7A45" w:rsidRDefault="00BB7A45" w:rsidP="008D3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BB7A45" w:rsidRDefault="00BB7A45" w:rsidP="008D3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BB7A45" w:rsidRDefault="00BB7A45" w:rsidP="008D3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BB7A45" w:rsidRPr="007A232C" w:rsidRDefault="00BB7A45" w:rsidP="00101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993" w:type="dxa"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BB7A45" w:rsidRPr="007A232C" w:rsidRDefault="00BB7A45" w:rsidP="00101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</w:t>
            </w:r>
          </w:p>
        </w:tc>
        <w:tc>
          <w:tcPr>
            <w:tcW w:w="992" w:type="dxa"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BB7A45" w:rsidRPr="007A232C" w:rsidRDefault="00BB7A45" w:rsidP="00101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BB7A45" w:rsidRPr="007A232C" w:rsidRDefault="00BB7A45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double" w:sz="2" w:space="0" w:color="auto"/>
            </w:tcBorders>
          </w:tcPr>
          <w:p w:rsidR="00BB7A45" w:rsidRPr="007A232C" w:rsidRDefault="00BB7A45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BB7A45" w:rsidRPr="007A232C" w:rsidRDefault="00BB7A45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BB7A45" w:rsidRPr="007A232C" w:rsidTr="00D31FBC">
        <w:trPr>
          <w:trHeight w:val="583"/>
          <w:jc w:val="center"/>
        </w:trPr>
        <w:tc>
          <w:tcPr>
            <w:tcW w:w="2223" w:type="dxa"/>
            <w:gridSpan w:val="2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</w:tcPr>
          <w:p w:rsidR="00BB7A45" w:rsidRPr="00A97250" w:rsidRDefault="00BB7A45" w:rsidP="0021627C">
            <w:pPr>
              <w:shd w:val="clear" w:color="auto" w:fill="FFFFFF"/>
              <w:spacing w:before="160"/>
              <w:rPr>
                <w:b/>
                <w:color w:val="000000"/>
                <w:spacing w:val="-1"/>
                <w:sz w:val="22"/>
                <w:szCs w:val="22"/>
              </w:rPr>
            </w:pPr>
            <w:r w:rsidRPr="00A97250">
              <w:rPr>
                <w:b/>
                <w:color w:val="000000"/>
                <w:spacing w:val="-1"/>
                <w:sz w:val="22"/>
                <w:szCs w:val="22"/>
              </w:rPr>
              <w:t>Римеева Л.Т.</w:t>
            </w:r>
          </w:p>
        </w:tc>
        <w:tc>
          <w:tcPr>
            <w:tcW w:w="1321" w:type="dxa"/>
            <w:gridSpan w:val="2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</w:tcPr>
          <w:p w:rsidR="00BB7A45" w:rsidRDefault="00BB7A45" w:rsidP="00EB7BC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Специалист комиссии по делам несовершеннолетних и защите их прав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BB7A45" w:rsidRPr="007A232C" w:rsidRDefault="00BB7A45" w:rsidP="008D3B2E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</w:tcPr>
          <w:p w:rsidR="00BB7A45" w:rsidRDefault="00BB7A45" w:rsidP="008D3B2E">
            <w:pPr>
              <w:jc w:val="center"/>
              <w:rPr>
                <w:sz w:val="20"/>
                <w:szCs w:val="20"/>
              </w:rPr>
            </w:pPr>
          </w:p>
          <w:p w:rsidR="00BB7A45" w:rsidRDefault="00BB7A45" w:rsidP="008D3B2E">
            <w:pPr>
              <w:jc w:val="center"/>
              <w:rPr>
                <w:sz w:val="20"/>
                <w:szCs w:val="20"/>
              </w:rPr>
            </w:pPr>
          </w:p>
          <w:p w:rsidR="00BB7A45" w:rsidRPr="007A232C" w:rsidRDefault="00BB7A45" w:rsidP="008D3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BB7A45" w:rsidRPr="007A232C" w:rsidRDefault="00BB7A45" w:rsidP="008D3B2E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31,9</w:t>
            </w:r>
          </w:p>
        </w:tc>
        <w:tc>
          <w:tcPr>
            <w:tcW w:w="1134" w:type="dxa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BB7A45" w:rsidRPr="007A232C" w:rsidRDefault="00BB7A45" w:rsidP="008D3B2E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BB7A45" w:rsidRPr="007A232C" w:rsidRDefault="00BB7A45" w:rsidP="008D3B2E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BB7A45" w:rsidRPr="007A232C" w:rsidRDefault="00BB7A45" w:rsidP="008D3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BB7A45" w:rsidRPr="007A232C" w:rsidRDefault="00BB7A45" w:rsidP="00DC2F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2" w:space="0" w:color="auto"/>
              <w:right w:val="double" w:sz="2" w:space="0" w:color="auto"/>
            </w:tcBorders>
          </w:tcPr>
          <w:p w:rsidR="00BB7A45" w:rsidRDefault="00BB7A45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  <w:p w:rsidR="00BB7A45" w:rsidRPr="007A232C" w:rsidRDefault="00BB7A45" w:rsidP="00574BF2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3" w:type="dxa"/>
            <w:tcBorders>
              <w:left w:val="double" w:sz="2" w:space="0" w:color="auto"/>
            </w:tcBorders>
          </w:tcPr>
          <w:p w:rsidR="00BB7A45" w:rsidRDefault="00BB7A45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  <w:p w:rsidR="00BB7A45" w:rsidRPr="00604948" w:rsidRDefault="00C410A9" w:rsidP="00574BF2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</w:t>
            </w:r>
            <w:r w:rsidR="00604948">
              <w:rPr>
                <w:sz w:val="20"/>
                <w:szCs w:val="20"/>
              </w:rPr>
              <w:t>341,78</w:t>
            </w:r>
          </w:p>
        </w:tc>
        <w:tc>
          <w:tcPr>
            <w:tcW w:w="1418" w:type="dxa"/>
            <w:tcBorders>
              <w:right w:val="double" w:sz="2" w:space="0" w:color="auto"/>
            </w:tcBorders>
          </w:tcPr>
          <w:p w:rsidR="00BB7A45" w:rsidRDefault="00BB7A45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  <w:p w:rsidR="00BB7A45" w:rsidRPr="007A232C" w:rsidRDefault="00BB7A45" w:rsidP="00574BF2">
            <w:pPr>
              <w:spacing w:before="1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-</w:t>
            </w:r>
          </w:p>
        </w:tc>
      </w:tr>
      <w:tr w:rsidR="007C25CC" w:rsidRPr="007A232C" w:rsidTr="00D31FBC">
        <w:trPr>
          <w:trHeight w:val="583"/>
          <w:jc w:val="center"/>
        </w:trPr>
        <w:tc>
          <w:tcPr>
            <w:tcW w:w="2223" w:type="dxa"/>
            <w:gridSpan w:val="2"/>
            <w:vMerge w:val="restart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</w:tcPr>
          <w:p w:rsidR="007C25CC" w:rsidRPr="00A97250" w:rsidRDefault="007C25CC" w:rsidP="001018AF">
            <w:pPr>
              <w:shd w:val="clear" w:color="auto" w:fill="FFFFFF"/>
              <w:spacing w:before="160"/>
              <w:rPr>
                <w:b/>
                <w:color w:val="000000"/>
                <w:spacing w:val="-1"/>
                <w:sz w:val="22"/>
                <w:szCs w:val="22"/>
              </w:rPr>
            </w:pPr>
            <w:r>
              <w:rPr>
                <w:b/>
                <w:color w:val="000000"/>
                <w:spacing w:val="-1"/>
                <w:sz w:val="22"/>
                <w:szCs w:val="22"/>
              </w:rPr>
              <w:lastRenderedPageBreak/>
              <w:t>Рыскулова Г.Р.</w:t>
            </w:r>
          </w:p>
        </w:tc>
        <w:tc>
          <w:tcPr>
            <w:tcW w:w="1321" w:type="dxa"/>
            <w:gridSpan w:val="2"/>
            <w:vMerge w:val="restart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</w:tcPr>
          <w:p w:rsidR="007C25CC" w:rsidRDefault="007C25CC" w:rsidP="001018AF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 xml:space="preserve">Главный инспектор </w:t>
            </w:r>
            <w:r w:rsidRPr="00607039">
              <w:rPr>
                <w:color w:val="000000"/>
                <w:spacing w:val="-3"/>
                <w:sz w:val="22"/>
                <w:szCs w:val="22"/>
              </w:rPr>
              <w:t>отдела по работе  с территориями</w:t>
            </w:r>
            <w:r>
              <w:rPr>
                <w:color w:val="000000"/>
                <w:spacing w:val="-3"/>
                <w:sz w:val="22"/>
                <w:szCs w:val="22"/>
              </w:rPr>
              <w:t>,</w:t>
            </w:r>
            <w:r w:rsidRPr="00607039">
              <w:rPr>
                <w:color w:val="000000"/>
                <w:spacing w:val="-3"/>
                <w:sz w:val="22"/>
                <w:szCs w:val="22"/>
              </w:rPr>
              <w:t xml:space="preserve"> муниципальному земельному 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и жилищному </w:t>
            </w:r>
            <w:r w:rsidRPr="00607039">
              <w:rPr>
                <w:color w:val="000000"/>
                <w:spacing w:val="-3"/>
                <w:sz w:val="22"/>
                <w:szCs w:val="22"/>
              </w:rPr>
              <w:t>контролю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7C25CC" w:rsidRPr="007A232C" w:rsidRDefault="00B676AB" w:rsidP="008D3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</w:tcPr>
          <w:p w:rsidR="00B676AB" w:rsidRDefault="00B676AB" w:rsidP="008D3B2E">
            <w:pPr>
              <w:jc w:val="center"/>
              <w:rPr>
                <w:sz w:val="20"/>
                <w:szCs w:val="20"/>
              </w:rPr>
            </w:pPr>
          </w:p>
          <w:p w:rsidR="00B676AB" w:rsidRDefault="00B676AB" w:rsidP="008D3B2E">
            <w:pPr>
              <w:jc w:val="center"/>
              <w:rPr>
                <w:sz w:val="20"/>
                <w:szCs w:val="20"/>
              </w:rPr>
            </w:pPr>
          </w:p>
          <w:p w:rsidR="00B676AB" w:rsidRDefault="00B676AB" w:rsidP="008D3B2E">
            <w:pPr>
              <w:jc w:val="center"/>
              <w:rPr>
                <w:sz w:val="20"/>
                <w:szCs w:val="20"/>
              </w:rPr>
            </w:pPr>
          </w:p>
          <w:p w:rsidR="007C25CC" w:rsidRDefault="00B676AB" w:rsidP="008D3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7C25CC" w:rsidRPr="007A232C" w:rsidRDefault="00B676AB" w:rsidP="008D3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7C25CC" w:rsidRPr="007A232C" w:rsidRDefault="00B676AB" w:rsidP="008D3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7C25CC" w:rsidRPr="007A232C" w:rsidRDefault="007C25CC" w:rsidP="008D3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7C25CC" w:rsidRPr="007A232C" w:rsidRDefault="007C25CC" w:rsidP="008D3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</w:tc>
        <w:tc>
          <w:tcPr>
            <w:tcW w:w="992" w:type="dxa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7C25CC" w:rsidRPr="007A232C" w:rsidRDefault="007C25CC" w:rsidP="00DC2F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7C25CC" w:rsidRDefault="007C25CC" w:rsidP="00574BF2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3" w:type="dxa"/>
            <w:vMerge w:val="restart"/>
            <w:tcBorders>
              <w:left w:val="double" w:sz="2" w:space="0" w:color="auto"/>
            </w:tcBorders>
          </w:tcPr>
          <w:p w:rsidR="00B676AB" w:rsidRDefault="00B676AB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  <w:p w:rsidR="007C25CC" w:rsidRDefault="00C410A9" w:rsidP="00574BF2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</w:t>
            </w:r>
            <w:r w:rsidR="007C25CC">
              <w:rPr>
                <w:sz w:val="20"/>
                <w:szCs w:val="20"/>
              </w:rPr>
              <w:t>546,99</w:t>
            </w:r>
          </w:p>
        </w:tc>
        <w:tc>
          <w:tcPr>
            <w:tcW w:w="1418" w:type="dxa"/>
            <w:vMerge w:val="restart"/>
            <w:tcBorders>
              <w:right w:val="double" w:sz="2" w:space="0" w:color="auto"/>
            </w:tcBorders>
          </w:tcPr>
          <w:p w:rsidR="007C25CC" w:rsidRDefault="007C25CC" w:rsidP="00574BF2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C25CC" w:rsidRPr="007A232C" w:rsidTr="00D31FBC">
        <w:trPr>
          <w:trHeight w:val="583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</w:tcPr>
          <w:p w:rsidR="007C25CC" w:rsidRPr="00A97250" w:rsidRDefault="007C25CC" w:rsidP="0021627C">
            <w:pPr>
              <w:shd w:val="clear" w:color="auto" w:fill="FFFFFF"/>
              <w:spacing w:before="160"/>
              <w:rPr>
                <w:b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</w:tcPr>
          <w:p w:rsidR="007C25CC" w:rsidRDefault="007C25CC" w:rsidP="00EB7BC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7C25CC" w:rsidRPr="007A232C" w:rsidRDefault="007C25CC" w:rsidP="008D3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</w:tcPr>
          <w:p w:rsidR="007C25CC" w:rsidRDefault="007C25CC" w:rsidP="008D3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7C25CC" w:rsidRPr="007A232C" w:rsidRDefault="007C25CC" w:rsidP="008D3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7C25CC" w:rsidRPr="007A232C" w:rsidRDefault="007C25CC" w:rsidP="008D3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7C25CC" w:rsidRPr="007A232C" w:rsidRDefault="007C25CC" w:rsidP="008D3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7C25CC" w:rsidRPr="007A232C" w:rsidRDefault="007C25CC" w:rsidP="008D3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23,2</w:t>
            </w:r>
          </w:p>
        </w:tc>
        <w:tc>
          <w:tcPr>
            <w:tcW w:w="992" w:type="dxa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7C25CC" w:rsidRPr="007A232C" w:rsidRDefault="007C25CC" w:rsidP="00DC2F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7C25CC" w:rsidRDefault="007C25CC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double" w:sz="2" w:space="0" w:color="auto"/>
            </w:tcBorders>
          </w:tcPr>
          <w:p w:rsidR="007C25CC" w:rsidRDefault="007C25CC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7C25CC" w:rsidRDefault="007C25CC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7C25CC" w:rsidRPr="007A232C" w:rsidTr="00D31FBC">
        <w:trPr>
          <w:trHeight w:val="583"/>
          <w:jc w:val="center"/>
        </w:trPr>
        <w:tc>
          <w:tcPr>
            <w:tcW w:w="2223" w:type="dxa"/>
            <w:gridSpan w:val="2"/>
            <w:vMerge w:val="restart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</w:tcPr>
          <w:p w:rsidR="007C25CC" w:rsidRPr="00A97250" w:rsidRDefault="007C25CC" w:rsidP="0021627C">
            <w:pPr>
              <w:shd w:val="clear" w:color="auto" w:fill="FFFFFF"/>
              <w:spacing w:before="160"/>
              <w:rPr>
                <w:b/>
                <w:color w:val="000000"/>
                <w:spacing w:val="-1"/>
                <w:sz w:val="22"/>
                <w:szCs w:val="22"/>
              </w:rPr>
            </w:pPr>
            <w:r>
              <w:rPr>
                <w:b/>
                <w:color w:val="000000"/>
                <w:spacing w:val="-1"/>
                <w:sz w:val="22"/>
                <w:szCs w:val="22"/>
              </w:rPr>
              <w:t>с</w:t>
            </w:r>
            <w:r w:rsidRPr="001018AF">
              <w:rPr>
                <w:color w:val="000000"/>
                <w:spacing w:val="-1"/>
                <w:sz w:val="22"/>
                <w:szCs w:val="22"/>
              </w:rPr>
              <w:t>упруг</w:t>
            </w:r>
          </w:p>
        </w:tc>
        <w:tc>
          <w:tcPr>
            <w:tcW w:w="1321" w:type="dxa"/>
            <w:gridSpan w:val="2"/>
            <w:vMerge w:val="restart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</w:tcPr>
          <w:p w:rsidR="007C25CC" w:rsidRDefault="007C25CC" w:rsidP="00EB7BC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7C25CC" w:rsidRPr="007A232C" w:rsidRDefault="007C25CC" w:rsidP="00101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</w:tcPr>
          <w:p w:rsidR="007C25CC" w:rsidRDefault="007C25CC" w:rsidP="008D3B2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C25CC" w:rsidRDefault="007C25CC" w:rsidP="008D3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7C25CC" w:rsidRPr="007A232C" w:rsidRDefault="007C25CC" w:rsidP="00101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</w:tc>
        <w:tc>
          <w:tcPr>
            <w:tcW w:w="1134" w:type="dxa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7C25CC" w:rsidRPr="007A232C" w:rsidRDefault="007C25CC" w:rsidP="00101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7C25CC" w:rsidRPr="007A232C" w:rsidRDefault="00B676AB" w:rsidP="008D3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7C25CC" w:rsidRPr="007A232C" w:rsidRDefault="00B676AB" w:rsidP="008D3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7C25CC" w:rsidRPr="007A232C" w:rsidRDefault="00B676AB" w:rsidP="00DC2F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7C25CC" w:rsidRDefault="007C25CC" w:rsidP="00121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7C25CC" w:rsidRPr="001018AF" w:rsidRDefault="007C25CC" w:rsidP="0012105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GOLF</w:t>
            </w:r>
          </w:p>
        </w:tc>
        <w:tc>
          <w:tcPr>
            <w:tcW w:w="1363" w:type="dxa"/>
            <w:vMerge w:val="restart"/>
            <w:tcBorders>
              <w:left w:val="double" w:sz="2" w:space="0" w:color="auto"/>
            </w:tcBorders>
          </w:tcPr>
          <w:p w:rsidR="007C25CC" w:rsidRDefault="00C410A9" w:rsidP="00574BF2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1043</w:t>
            </w:r>
            <w:r w:rsidR="007C25CC">
              <w:rPr>
                <w:sz w:val="20"/>
                <w:szCs w:val="20"/>
              </w:rPr>
              <w:t>915,66</w:t>
            </w:r>
          </w:p>
        </w:tc>
        <w:tc>
          <w:tcPr>
            <w:tcW w:w="1418" w:type="dxa"/>
            <w:vMerge w:val="restart"/>
            <w:tcBorders>
              <w:right w:val="double" w:sz="2" w:space="0" w:color="auto"/>
            </w:tcBorders>
          </w:tcPr>
          <w:p w:rsidR="007C25CC" w:rsidRDefault="007C25CC" w:rsidP="00574BF2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C25CC" w:rsidRPr="007A232C" w:rsidTr="00D31FBC">
        <w:trPr>
          <w:trHeight w:val="583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</w:tcPr>
          <w:p w:rsidR="007C25CC" w:rsidRPr="00A97250" w:rsidRDefault="007C25CC" w:rsidP="0021627C">
            <w:pPr>
              <w:shd w:val="clear" w:color="auto" w:fill="FFFFFF"/>
              <w:spacing w:before="160"/>
              <w:rPr>
                <w:b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</w:tcPr>
          <w:p w:rsidR="007C25CC" w:rsidRDefault="007C25CC" w:rsidP="00EB7BC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7C25CC" w:rsidRPr="007A232C" w:rsidRDefault="007C25CC" w:rsidP="00101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</w:tcPr>
          <w:p w:rsidR="007C25CC" w:rsidRDefault="007C25CC" w:rsidP="008D3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7C25CC" w:rsidRPr="007A232C" w:rsidRDefault="007C25CC" w:rsidP="00101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23,2</w:t>
            </w:r>
          </w:p>
        </w:tc>
        <w:tc>
          <w:tcPr>
            <w:tcW w:w="1134" w:type="dxa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7C25CC" w:rsidRPr="007A232C" w:rsidRDefault="007C25CC" w:rsidP="00101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7C25CC" w:rsidRPr="007A232C" w:rsidRDefault="007C25CC" w:rsidP="008D3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7C25CC" w:rsidRPr="007A232C" w:rsidRDefault="007C25CC" w:rsidP="008D3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7C25CC" w:rsidRPr="007A232C" w:rsidRDefault="007C25CC" w:rsidP="00DC2F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7C25CC" w:rsidRDefault="007C25CC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double" w:sz="2" w:space="0" w:color="auto"/>
            </w:tcBorders>
          </w:tcPr>
          <w:p w:rsidR="007C25CC" w:rsidRDefault="007C25CC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7C25CC" w:rsidRDefault="007C25CC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7C25CC" w:rsidRPr="007A232C" w:rsidTr="00D31FBC">
        <w:trPr>
          <w:trHeight w:val="583"/>
          <w:jc w:val="center"/>
        </w:trPr>
        <w:tc>
          <w:tcPr>
            <w:tcW w:w="2223" w:type="dxa"/>
            <w:gridSpan w:val="2"/>
            <w:vMerge w:val="restart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</w:tcPr>
          <w:p w:rsidR="007C25CC" w:rsidRPr="001018AF" w:rsidRDefault="007C25CC" w:rsidP="001018AF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21" w:type="dxa"/>
            <w:gridSpan w:val="2"/>
            <w:vMerge w:val="restart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</w:tcPr>
          <w:p w:rsidR="007C25CC" w:rsidRDefault="007C25CC" w:rsidP="00EB7BC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7C25CC" w:rsidRPr="007A232C" w:rsidRDefault="00B676AB" w:rsidP="008D3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</w:tcPr>
          <w:p w:rsidR="00B676AB" w:rsidRDefault="00B676AB" w:rsidP="008D3B2E">
            <w:pPr>
              <w:jc w:val="center"/>
              <w:rPr>
                <w:sz w:val="20"/>
                <w:szCs w:val="20"/>
              </w:rPr>
            </w:pPr>
          </w:p>
          <w:p w:rsidR="00B676AB" w:rsidRDefault="00B676AB" w:rsidP="008D3B2E">
            <w:pPr>
              <w:jc w:val="center"/>
              <w:rPr>
                <w:sz w:val="20"/>
                <w:szCs w:val="20"/>
              </w:rPr>
            </w:pPr>
          </w:p>
          <w:p w:rsidR="007C25CC" w:rsidRDefault="00B676AB" w:rsidP="008D3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676AB" w:rsidRDefault="00B676AB" w:rsidP="008D3B2E">
            <w:pPr>
              <w:jc w:val="center"/>
              <w:rPr>
                <w:sz w:val="20"/>
                <w:szCs w:val="20"/>
              </w:rPr>
            </w:pPr>
          </w:p>
          <w:p w:rsidR="00B676AB" w:rsidRDefault="00B676AB" w:rsidP="008D3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7C25CC" w:rsidRPr="007A232C" w:rsidRDefault="00B676AB" w:rsidP="008D3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7C25CC" w:rsidRPr="007A232C" w:rsidRDefault="00B676AB" w:rsidP="008D3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7C25CC" w:rsidRPr="007A232C" w:rsidRDefault="007C25CC" w:rsidP="00FB7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7C25CC" w:rsidRPr="007A232C" w:rsidRDefault="007C25CC" w:rsidP="00FB7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</w:tc>
        <w:tc>
          <w:tcPr>
            <w:tcW w:w="992" w:type="dxa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7C25CC" w:rsidRPr="007A232C" w:rsidRDefault="007C25CC" w:rsidP="00FB7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7C25CC" w:rsidRDefault="007C25CC" w:rsidP="00574BF2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3" w:type="dxa"/>
            <w:vMerge w:val="restart"/>
            <w:tcBorders>
              <w:left w:val="double" w:sz="2" w:space="0" w:color="auto"/>
            </w:tcBorders>
          </w:tcPr>
          <w:p w:rsidR="007C25CC" w:rsidRDefault="007C25CC" w:rsidP="00574BF2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right w:val="double" w:sz="2" w:space="0" w:color="auto"/>
            </w:tcBorders>
          </w:tcPr>
          <w:p w:rsidR="007C25CC" w:rsidRDefault="007C25CC" w:rsidP="00574BF2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C25CC" w:rsidRPr="007A232C" w:rsidTr="00D31FBC">
        <w:trPr>
          <w:trHeight w:val="583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</w:tcPr>
          <w:p w:rsidR="007C25CC" w:rsidRPr="00A97250" w:rsidRDefault="007C25CC" w:rsidP="0021627C">
            <w:pPr>
              <w:shd w:val="clear" w:color="auto" w:fill="FFFFFF"/>
              <w:spacing w:before="160"/>
              <w:rPr>
                <w:b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</w:tcPr>
          <w:p w:rsidR="007C25CC" w:rsidRDefault="007C25CC" w:rsidP="00EB7BC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7C25CC" w:rsidRPr="007A232C" w:rsidRDefault="007C25CC" w:rsidP="008D3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</w:tcPr>
          <w:p w:rsidR="007C25CC" w:rsidRDefault="007C25CC" w:rsidP="008D3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7C25CC" w:rsidRPr="007A232C" w:rsidRDefault="007C25CC" w:rsidP="008D3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7C25CC" w:rsidRPr="007A232C" w:rsidRDefault="007C25CC" w:rsidP="008D3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7C25CC" w:rsidRPr="007A232C" w:rsidRDefault="007C25CC" w:rsidP="00FB7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7C25CC" w:rsidRPr="007A232C" w:rsidRDefault="007C25CC" w:rsidP="00FB7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23,2</w:t>
            </w:r>
          </w:p>
        </w:tc>
        <w:tc>
          <w:tcPr>
            <w:tcW w:w="992" w:type="dxa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7C25CC" w:rsidRPr="007A232C" w:rsidRDefault="007C25CC" w:rsidP="00FB7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7C25CC" w:rsidRDefault="007C25CC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double" w:sz="2" w:space="0" w:color="auto"/>
            </w:tcBorders>
          </w:tcPr>
          <w:p w:rsidR="007C25CC" w:rsidRDefault="007C25CC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7C25CC" w:rsidRDefault="007C25CC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7C25CC" w:rsidRPr="007A232C" w:rsidTr="00D31FBC">
        <w:trPr>
          <w:trHeight w:val="601"/>
          <w:jc w:val="center"/>
        </w:trPr>
        <w:tc>
          <w:tcPr>
            <w:tcW w:w="2223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7C25CC" w:rsidRPr="00A97250" w:rsidRDefault="007C25CC" w:rsidP="0021627C">
            <w:pPr>
              <w:shd w:val="clear" w:color="auto" w:fill="FFFFFF"/>
              <w:spacing w:before="160"/>
              <w:rPr>
                <w:b/>
                <w:color w:val="000000"/>
                <w:spacing w:val="-1"/>
                <w:sz w:val="22"/>
                <w:szCs w:val="22"/>
              </w:rPr>
            </w:pPr>
            <w:r w:rsidRPr="00A97250">
              <w:rPr>
                <w:b/>
                <w:color w:val="000000"/>
                <w:spacing w:val="-1"/>
                <w:sz w:val="22"/>
                <w:szCs w:val="22"/>
              </w:rPr>
              <w:t>Савельев И.С.</w:t>
            </w:r>
          </w:p>
        </w:tc>
        <w:tc>
          <w:tcPr>
            <w:tcW w:w="1321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7C25CC" w:rsidRPr="00607039" w:rsidRDefault="007C25CC" w:rsidP="00F5247E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Главный</w:t>
            </w:r>
            <w:r w:rsidRPr="00607039">
              <w:rPr>
                <w:color w:val="000000"/>
                <w:spacing w:val="-3"/>
                <w:sz w:val="22"/>
                <w:szCs w:val="22"/>
              </w:rPr>
              <w:t xml:space="preserve"> специалист отдела по работе  с территориями</w:t>
            </w:r>
            <w:r>
              <w:rPr>
                <w:color w:val="000000"/>
                <w:spacing w:val="-3"/>
                <w:sz w:val="22"/>
                <w:szCs w:val="22"/>
              </w:rPr>
              <w:t>,</w:t>
            </w:r>
            <w:r w:rsidRPr="00607039">
              <w:rPr>
                <w:color w:val="000000"/>
                <w:spacing w:val="-3"/>
                <w:sz w:val="22"/>
                <w:szCs w:val="22"/>
              </w:rPr>
              <w:t xml:space="preserve"> муниципальному земельному 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и жилищному </w:t>
            </w:r>
            <w:r w:rsidRPr="00607039">
              <w:rPr>
                <w:color w:val="000000"/>
                <w:spacing w:val="-3"/>
                <w:sz w:val="22"/>
                <w:szCs w:val="22"/>
              </w:rPr>
              <w:t>контролю</w:t>
            </w:r>
          </w:p>
        </w:tc>
        <w:tc>
          <w:tcPr>
            <w:tcW w:w="1701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7C25CC" w:rsidRPr="007A232C" w:rsidRDefault="007C25CC" w:rsidP="00FB7959">
            <w:pPr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tcBorders>
              <w:left w:val="double" w:sz="2" w:space="0" w:color="auto"/>
              <w:right w:val="double" w:sz="2" w:space="0" w:color="auto"/>
            </w:tcBorders>
          </w:tcPr>
          <w:p w:rsidR="007C25CC" w:rsidRDefault="007C25CC" w:rsidP="00FB7959">
            <w:pPr>
              <w:rPr>
                <w:sz w:val="20"/>
                <w:szCs w:val="20"/>
              </w:rPr>
            </w:pPr>
          </w:p>
          <w:p w:rsidR="007C25CC" w:rsidRPr="007A232C" w:rsidRDefault="007C25CC" w:rsidP="00FB7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7C25CC" w:rsidRPr="007A232C" w:rsidRDefault="007C25CC" w:rsidP="00FB7959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46,3</w:t>
            </w:r>
          </w:p>
        </w:tc>
        <w:tc>
          <w:tcPr>
            <w:tcW w:w="1134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7C25CC" w:rsidRPr="007A232C" w:rsidRDefault="007C25CC" w:rsidP="007C25CC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Россия</w:t>
            </w:r>
          </w:p>
          <w:p w:rsidR="007C25CC" w:rsidRPr="007A232C" w:rsidRDefault="007C25CC" w:rsidP="007C2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7C25CC" w:rsidRPr="007A232C" w:rsidRDefault="007C25CC" w:rsidP="00A3099A">
            <w:pPr>
              <w:jc w:val="center"/>
              <w:rPr>
                <w:sz w:val="20"/>
                <w:szCs w:val="20"/>
                <w:highlight w:val="yellow"/>
              </w:rPr>
            </w:pPr>
            <w:r w:rsidRPr="007A232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7C25CC" w:rsidRPr="007A232C" w:rsidRDefault="007C25CC" w:rsidP="00477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  <w:p w:rsidR="007C25CC" w:rsidRPr="007A232C" w:rsidRDefault="007C25CC" w:rsidP="00477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7C25CC" w:rsidRPr="007A232C" w:rsidRDefault="007C25CC" w:rsidP="00477394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Россия </w:t>
            </w:r>
          </w:p>
          <w:p w:rsidR="007C25CC" w:rsidRPr="007A232C" w:rsidRDefault="007C25CC" w:rsidP="00477394">
            <w:pPr>
              <w:jc w:val="center"/>
              <w:rPr>
                <w:sz w:val="20"/>
                <w:szCs w:val="20"/>
              </w:rPr>
            </w:pPr>
          </w:p>
          <w:p w:rsidR="007C25CC" w:rsidRPr="007A232C" w:rsidRDefault="007C25CC" w:rsidP="00477394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B676AB" w:rsidRDefault="00B676AB" w:rsidP="007C25CC">
            <w:pPr>
              <w:spacing w:before="160"/>
              <w:jc w:val="center"/>
              <w:rPr>
                <w:sz w:val="20"/>
                <w:szCs w:val="20"/>
              </w:rPr>
            </w:pPr>
          </w:p>
          <w:p w:rsidR="00B676AB" w:rsidRDefault="00B676AB" w:rsidP="007C25CC">
            <w:pPr>
              <w:spacing w:before="160"/>
              <w:jc w:val="center"/>
              <w:rPr>
                <w:sz w:val="20"/>
                <w:szCs w:val="20"/>
              </w:rPr>
            </w:pPr>
          </w:p>
          <w:p w:rsidR="007C25CC" w:rsidRDefault="007C25CC" w:rsidP="00121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7C25CC" w:rsidRPr="00F5247E" w:rsidRDefault="007C25CC" w:rsidP="0012105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ШЕВРОЛЕ Нива</w:t>
            </w:r>
          </w:p>
          <w:p w:rsidR="007C25CC" w:rsidRPr="007A232C" w:rsidRDefault="007C25CC" w:rsidP="00F5247E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 w:val="restart"/>
            <w:tcBorders>
              <w:left w:val="double" w:sz="2" w:space="0" w:color="auto"/>
            </w:tcBorders>
          </w:tcPr>
          <w:p w:rsidR="00B676AB" w:rsidRDefault="00B676AB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  <w:p w:rsidR="00B676AB" w:rsidRDefault="00B676AB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  <w:p w:rsidR="007C25CC" w:rsidRDefault="00C410A9" w:rsidP="00C41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3157</w:t>
            </w:r>
            <w:r w:rsidR="007C25CC">
              <w:rPr>
                <w:sz w:val="20"/>
                <w:szCs w:val="20"/>
              </w:rPr>
              <w:t>774,49</w:t>
            </w:r>
          </w:p>
          <w:p w:rsidR="00C410A9" w:rsidRPr="007A232C" w:rsidRDefault="00C410A9" w:rsidP="00C41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(включая доход от продажи имущества)</w:t>
            </w:r>
          </w:p>
        </w:tc>
        <w:tc>
          <w:tcPr>
            <w:tcW w:w="1418" w:type="dxa"/>
            <w:vMerge w:val="restart"/>
            <w:tcBorders>
              <w:right w:val="double" w:sz="2" w:space="0" w:color="auto"/>
            </w:tcBorders>
          </w:tcPr>
          <w:p w:rsidR="007C25CC" w:rsidRPr="007A232C" w:rsidRDefault="007C25CC" w:rsidP="00574BF2">
            <w:pPr>
              <w:spacing w:before="1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-</w:t>
            </w:r>
          </w:p>
        </w:tc>
      </w:tr>
      <w:tr w:rsidR="007C25CC" w:rsidRPr="007A232C" w:rsidTr="00D31FBC">
        <w:trPr>
          <w:trHeight w:val="878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7C25CC" w:rsidRPr="00607039" w:rsidRDefault="007C25CC" w:rsidP="0021627C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7C25CC" w:rsidRPr="00607039" w:rsidRDefault="007C25CC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7C25CC" w:rsidRPr="007A232C" w:rsidRDefault="007C25CC" w:rsidP="00FB7959">
            <w:pPr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квартира</w:t>
            </w:r>
          </w:p>
          <w:p w:rsidR="007C25CC" w:rsidRPr="007A232C" w:rsidRDefault="007C25CC" w:rsidP="00FB795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7C25CC" w:rsidRDefault="007C25CC" w:rsidP="00FB7959">
            <w:pPr>
              <w:rPr>
                <w:sz w:val="20"/>
                <w:szCs w:val="20"/>
              </w:rPr>
            </w:pPr>
          </w:p>
          <w:p w:rsidR="007C25CC" w:rsidRDefault="007C25CC" w:rsidP="00FB7959">
            <w:pPr>
              <w:rPr>
                <w:sz w:val="20"/>
                <w:szCs w:val="20"/>
              </w:rPr>
            </w:pPr>
          </w:p>
          <w:p w:rsidR="007C25CC" w:rsidRDefault="007C25CC" w:rsidP="00FB7959">
            <w:pPr>
              <w:rPr>
                <w:sz w:val="20"/>
                <w:szCs w:val="20"/>
              </w:rPr>
            </w:pPr>
          </w:p>
          <w:p w:rsidR="007C25CC" w:rsidRDefault="007C25CC" w:rsidP="00FB7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C25CC" w:rsidRPr="007A232C" w:rsidRDefault="007C25CC" w:rsidP="00FB795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7C25CC" w:rsidRPr="007A232C" w:rsidRDefault="007C25CC" w:rsidP="00FB7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1134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7C25CC" w:rsidRPr="007A232C" w:rsidRDefault="007C25CC" w:rsidP="007C25CC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7C25CC" w:rsidRPr="007A232C" w:rsidRDefault="007C25CC" w:rsidP="00F5247E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размещения домов индивидуальной жилой застройки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7C25CC" w:rsidRPr="007A232C" w:rsidRDefault="007C25CC" w:rsidP="002C0774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515,0</w:t>
            </w:r>
          </w:p>
          <w:p w:rsidR="007C25CC" w:rsidRPr="007A232C" w:rsidRDefault="007C25CC" w:rsidP="00477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7C25CC" w:rsidRPr="007A232C" w:rsidRDefault="007C25CC" w:rsidP="002C0774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Россия </w:t>
            </w:r>
          </w:p>
          <w:p w:rsidR="007C25CC" w:rsidRPr="007A232C" w:rsidRDefault="007C25CC" w:rsidP="002C0774">
            <w:pPr>
              <w:jc w:val="center"/>
              <w:rPr>
                <w:sz w:val="20"/>
                <w:szCs w:val="20"/>
              </w:rPr>
            </w:pPr>
          </w:p>
          <w:p w:rsidR="007C25CC" w:rsidRPr="007A232C" w:rsidRDefault="007C25CC" w:rsidP="00477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7C25CC" w:rsidRPr="007A232C" w:rsidRDefault="007C25CC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double" w:sz="2" w:space="0" w:color="auto"/>
            </w:tcBorders>
          </w:tcPr>
          <w:p w:rsidR="007C25CC" w:rsidRPr="007A232C" w:rsidRDefault="007C25CC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7C25CC" w:rsidRPr="007A232C" w:rsidRDefault="007C25CC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7C25CC" w:rsidRPr="007A232C" w:rsidTr="00D31FBC">
        <w:trPr>
          <w:trHeight w:val="975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7C25CC" w:rsidRPr="00607039" w:rsidRDefault="007C25CC" w:rsidP="0021627C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7C25CC" w:rsidRPr="00607039" w:rsidRDefault="007C25CC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7C25CC" w:rsidRPr="007A232C" w:rsidRDefault="007C25CC" w:rsidP="00A3099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7C25CC" w:rsidRPr="007A232C" w:rsidRDefault="007C25CC" w:rsidP="0047739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7C25CC" w:rsidRPr="007A232C" w:rsidRDefault="007C25CC" w:rsidP="00A309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7C25CC" w:rsidRPr="007A232C" w:rsidRDefault="007C25CC" w:rsidP="008F178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7C25CC" w:rsidRPr="007A232C" w:rsidRDefault="007C25CC" w:rsidP="00F5247E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размещения домов индивидуальной жилой застройки</w:t>
            </w:r>
          </w:p>
        </w:tc>
        <w:tc>
          <w:tcPr>
            <w:tcW w:w="993" w:type="dxa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7C25CC" w:rsidRPr="007A232C" w:rsidRDefault="007C25CC" w:rsidP="00477394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615,0</w:t>
            </w:r>
          </w:p>
        </w:tc>
        <w:tc>
          <w:tcPr>
            <w:tcW w:w="992" w:type="dxa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7C25CC" w:rsidRPr="007A232C" w:rsidRDefault="007C25CC" w:rsidP="002C0774">
            <w:pPr>
              <w:jc w:val="center"/>
              <w:rPr>
                <w:sz w:val="20"/>
                <w:szCs w:val="20"/>
              </w:rPr>
            </w:pPr>
          </w:p>
          <w:p w:rsidR="007C25CC" w:rsidRPr="007A232C" w:rsidRDefault="007C25CC" w:rsidP="002C0774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Россия </w:t>
            </w:r>
          </w:p>
          <w:p w:rsidR="007C25CC" w:rsidRPr="007A232C" w:rsidRDefault="007C25CC" w:rsidP="002C0774">
            <w:pPr>
              <w:jc w:val="center"/>
              <w:rPr>
                <w:sz w:val="20"/>
                <w:szCs w:val="20"/>
              </w:rPr>
            </w:pPr>
          </w:p>
          <w:p w:rsidR="007C25CC" w:rsidRPr="007A232C" w:rsidRDefault="007C25CC" w:rsidP="00477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7C25CC" w:rsidRPr="007A232C" w:rsidRDefault="007C25CC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double" w:sz="2" w:space="0" w:color="auto"/>
              <w:bottom w:val="single" w:sz="4" w:space="0" w:color="auto"/>
            </w:tcBorders>
          </w:tcPr>
          <w:p w:rsidR="007C25CC" w:rsidRPr="007A232C" w:rsidRDefault="007C25CC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double" w:sz="2" w:space="0" w:color="auto"/>
            </w:tcBorders>
          </w:tcPr>
          <w:p w:rsidR="007C25CC" w:rsidRPr="007A232C" w:rsidRDefault="007C25CC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017A97" w:rsidRPr="007A232C" w:rsidTr="00D31FBC">
        <w:trPr>
          <w:trHeight w:val="447"/>
          <w:jc w:val="center"/>
        </w:trPr>
        <w:tc>
          <w:tcPr>
            <w:tcW w:w="2223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017A97" w:rsidRPr="00884FA4" w:rsidRDefault="00017A97" w:rsidP="0021627C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с</w:t>
            </w:r>
            <w:r w:rsidRPr="00884FA4">
              <w:rPr>
                <w:color w:val="000000"/>
                <w:spacing w:val="-1"/>
                <w:sz w:val="22"/>
                <w:szCs w:val="22"/>
              </w:rPr>
              <w:t xml:space="preserve">упруга </w:t>
            </w:r>
          </w:p>
        </w:tc>
        <w:tc>
          <w:tcPr>
            <w:tcW w:w="1321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017A97" w:rsidRPr="00884FA4" w:rsidRDefault="00017A97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017A97" w:rsidRPr="007A232C" w:rsidRDefault="00017A97" w:rsidP="00477394">
            <w:pPr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жилой дом</w:t>
            </w:r>
          </w:p>
          <w:p w:rsidR="00017A97" w:rsidRPr="007A232C" w:rsidRDefault="00017A97" w:rsidP="0047739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017A97" w:rsidRDefault="00017A97" w:rsidP="00477394">
            <w:pPr>
              <w:rPr>
                <w:sz w:val="20"/>
                <w:szCs w:val="20"/>
              </w:rPr>
            </w:pPr>
          </w:p>
          <w:p w:rsidR="00017A97" w:rsidRDefault="00017A97" w:rsidP="00477394">
            <w:pPr>
              <w:rPr>
                <w:sz w:val="20"/>
                <w:szCs w:val="20"/>
              </w:rPr>
            </w:pPr>
          </w:p>
          <w:p w:rsidR="00017A97" w:rsidRDefault="00017A97" w:rsidP="00477394">
            <w:pPr>
              <w:rPr>
                <w:sz w:val="20"/>
                <w:szCs w:val="20"/>
              </w:rPr>
            </w:pPr>
          </w:p>
          <w:p w:rsidR="00017A97" w:rsidRDefault="00017A97" w:rsidP="00477394">
            <w:pPr>
              <w:rPr>
                <w:sz w:val="20"/>
                <w:szCs w:val="20"/>
              </w:rPr>
            </w:pPr>
          </w:p>
          <w:p w:rsidR="00017A97" w:rsidRDefault="00017A97" w:rsidP="00477394">
            <w:pPr>
              <w:rPr>
                <w:sz w:val="20"/>
                <w:szCs w:val="20"/>
              </w:rPr>
            </w:pPr>
          </w:p>
          <w:p w:rsidR="00017A97" w:rsidRPr="007A232C" w:rsidRDefault="00017A97" w:rsidP="00477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017A97" w:rsidRPr="007A232C" w:rsidRDefault="00017A97" w:rsidP="00477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67,7</w:t>
            </w:r>
          </w:p>
        </w:tc>
        <w:tc>
          <w:tcPr>
            <w:tcW w:w="1134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017A97" w:rsidRPr="007A232C" w:rsidRDefault="00017A97" w:rsidP="00477394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017A97" w:rsidRPr="007A232C" w:rsidRDefault="00017A97" w:rsidP="00A3099A">
            <w:pPr>
              <w:jc w:val="center"/>
              <w:rPr>
                <w:sz w:val="20"/>
                <w:szCs w:val="20"/>
                <w:highlight w:val="yellow"/>
              </w:rPr>
            </w:pPr>
            <w:r w:rsidRPr="007A232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017A97" w:rsidRPr="007A232C" w:rsidRDefault="00017A97" w:rsidP="00017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017A97" w:rsidRPr="007A232C" w:rsidRDefault="00017A97" w:rsidP="008B46BD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Россия</w:t>
            </w:r>
          </w:p>
          <w:p w:rsidR="00017A97" w:rsidRPr="007A232C" w:rsidRDefault="00017A97" w:rsidP="004B5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</w:tcPr>
          <w:p w:rsidR="00B676AB" w:rsidRDefault="00B676AB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  <w:p w:rsidR="00B676AB" w:rsidRDefault="00B676AB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  <w:p w:rsidR="00017A97" w:rsidRPr="008C2F16" w:rsidRDefault="00017A97" w:rsidP="00574BF2">
            <w:pPr>
              <w:spacing w:before="160"/>
              <w:jc w:val="center"/>
              <w:rPr>
                <w:sz w:val="20"/>
                <w:szCs w:val="20"/>
              </w:rPr>
            </w:pPr>
            <w:r w:rsidRPr="008C2F16">
              <w:rPr>
                <w:sz w:val="20"/>
                <w:szCs w:val="20"/>
              </w:rPr>
              <w:t>-</w:t>
            </w:r>
          </w:p>
        </w:tc>
        <w:tc>
          <w:tcPr>
            <w:tcW w:w="1363" w:type="dxa"/>
            <w:vMerge w:val="restart"/>
            <w:tcBorders>
              <w:left w:val="double" w:sz="2" w:space="0" w:color="auto"/>
            </w:tcBorders>
            <w:shd w:val="clear" w:color="auto" w:fill="auto"/>
          </w:tcPr>
          <w:p w:rsidR="00B676AB" w:rsidRDefault="00B676AB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  <w:p w:rsidR="00B676AB" w:rsidRDefault="00B676AB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  <w:p w:rsidR="00017A97" w:rsidRPr="008C2F16" w:rsidRDefault="00C410A9" w:rsidP="00574BF2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</w:t>
            </w:r>
            <w:r w:rsidR="00017A97">
              <w:rPr>
                <w:sz w:val="20"/>
                <w:szCs w:val="20"/>
              </w:rPr>
              <w:t>722,74</w:t>
            </w:r>
          </w:p>
        </w:tc>
        <w:tc>
          <w:tcPr>
            <w:tcW w:w="1418" w:type="dxa"/>
            <w:vMerge w:val="restart"/>
            <w:tcBorders>
              <w:right w:val="double" w:sz="2" w:space="0" w:color="auto"/>
            </w:tcBorders>
            <w:shd w:val="clear" w:color="auto" w:fill="auto"/>
          </w:tcPr>
          <w:p w:rsidR="00B676AB" w:rsidRDefault="00B676AB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  <w:p w:rsidR="00B676AB" w:rsidRDefault="00B676AB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  <w:p w:rsidR="00017A97" w:rsidRPr="008C2F16" w:rsidRDefault="00017A97" w:rsidP="00574BF2">
            <w:pPr>
              <w:spacing w:before="160"/>
              <w:jc w:val="center"/>
              <w:rPr>
                <w:sz w:val="20"/>
                <w:szCs w:val="20"/>
              </w:rPr>
            </w:pPr>
            <w:r w:rsidRPr="008C2F16">
              <w:rPr>
                <w:sz w:val="20"/>
                <w:szCs w:val="20"/>
              </w:rPr>
              <w:t>-</w:t>
            </w:r>
          </w:p>
        </w:tc>
      </w:tr>
      <w:tr w:rsidR="007C25CC" w:rsidRPr="007A232C" w:rsidTr="00D31FBC">
        <w:trPr>
          <w:trHeight w:val="466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7C25CC" w:rsidRPr="00884FA4" w:rsidRDefault="007C25CC" w:rsidP="0021627C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7C25CC" w:rsidRPr="00884FA4" w:rsidRDefault="007C25CC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7C25CC" w:rsidRPr="007A232C" w:rsidRDefault="007C25CC" w:rsidP="0047739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7C25CC" w:rsidRPr="007A232C" w:rsidRDefault="007C25CC" w:rsidP="0047739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7C25CC" w:rsidRPr="007A232C" w:rsidRDefault="007C25CC" w:rsidP="0047739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7C25CC" w:rsidRPr="007A232C" w:rsidRDefault="007C25CC" w:rsidP="00477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7C25CC" w:rsidRPr="007A232C" w:rsidRDefault="007C25CC" w:rsidP="00A3099A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7C25CC" w:rsidRPr="007A232C" w:rsidRDefault="007C25CC" w:rsidP="00017A97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46,3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7C25CC" w:rsidRPr="007A232C" w:rsidRDefault="007C25CC" w:rsidP="008B46BD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Россия</w:t>
            </w:r>
          </w:p>
          <w:p w:rsidR="007C25CC" w:rsidRPr="007A232C" w:rsidRDefault="007C25CC" w:rsidP="004B5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</w:tcPr>
          <w:p w:rsidR="007C25CC" w:rsidRPr="008C2F16" w:rsidRDefault="007C25CC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double" w:sz="2" w:space="0" w:color="auto"/>
            </w:tcBorders>
            <w:shd w:val="clear" w:color="auto" w:fill="auto"/>
          </w:tcPr>
          <w:p w:rsidR="007C25CC" w:rsidRPr="008C2F16" w:rsidRDefault="007C25CC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  <w:shd w:val="clear" w:color="auto" w:fill="auto"/>
          </w:tcPr>
          <w:p w:rsidR="007C25CC" w:rsidRPr="008C2F16" w:rsidRDefault="007C25CC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7C25CC" w:rsidRPr="007A232C" w:rsidTr="00D31FBC">
        <w:trPr>
          <w:trHeight w:val="456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7C25CC" w:rsidRPr="00884FA4" w:rsidRDefault="007C25CC" w:rsidP="0021627C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7C25CC" w:rsidRPr="00884FA4" w:rsidRDefault="007C25CC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7C25CC" w:rsidRPr="007A232C" w:rsidRDefault="007C25CC" w:rsidP="0047739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7C25CC" w:rsidRPr="007A232C" w:rsidRDefault="007C25CC" w:rsidP="0047739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7C25CC" w:rsidRPr="007A232C" w:rsidRDefault="007C25CC" w:rsidP="0047739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7C25CC" w:rsidRPr="007A232C" w:rsidRDefault="007C25CC" w:rsidP="00477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7C25CC" w:rsidRPr="007A232C" w:rsidRDefault="007C25CC" w:rsidP="00A3099A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размещения домов индивидуальной жилой застройки</w:t>
            </w:r>
            <w:r w:rsidRPr="007A23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7C25CC" w:rsidRPr="007A232C" w:rsidRDefault="007C25CC" w:rsidP="00017A97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615,0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7C25CC" w:rsidRPr="007A232C" w:rsidRDefault="007C25CC" w:rsidP="008B46BD">
            <w:pPr>
              <w:jc w:val="center"/>
              <w:rPr>
                <w:sz w:val="20"/>
                <w:szCs w:val="20"/>
              </w:rPr>
            </w:pPr>
          </w:p>
          <w:p w:rsidR="007C25CC" w:rsidRPr="007A232C" w:rsidRDefault="007C25CC" w:rsidP="008B46BD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Россия</w:t>
            </w:r>
          </w:p>
          <w:p w:rsidR="007C25CC" w:rsidRPr="007A232C" w:rsidRDefault="007C25CC" w:rsidP="004B5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</w:tcPr>
          <w:p w:rsidR="007C25CC" w:rsidRPr="008C2F16" w:rsidRDefault="007C25CC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double" w:sz="2" w:space="0" w:color="auto"/>
            </w:tcBorders>
            <w:shd w:val="clear" w:color="auto" w:fill="auto"/>
          </w:tcPr>
          <w:p w:rsidR="007C25CC" w:rsidRPr="008C2F16" w:rsidRDefault="007C25CC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  <w:shd w:val="clear" w:color="auto" w:fill="auto"/>
          </w:tcPr>
          <w:p w:rsidR="007C25CC" w:rsidRPr="008C2F16" w:rsidRDefault="007C25CC" w:rsidP="00994D4E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7C25CC" w:rsidRPr="007A232C" w:rsidTr="00D31FBC">
        <w:trPr>
          <w:trHeight w:val="479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7C25CC" w:rsidRPr="00884FA4" w:rsidRDefault="007C25CC" w:rsidP="0021627C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7C25CC" w:rsidRPr="00884FA4" w:rsidRDefault="007C25CC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7C25CC" w:rsidRPr="007A232C" w:rsidRDefault="007C25CC" w:rsidP="0047739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7C25CC" w:rsidRPr="007A232C" w:rsidRDefault="007C25CC" w:rsidP="0047739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7C25CC" w:rsidRPr="007A232C" w:rsidRDefault="007C25CC" w:rsidP="0047739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7C25CC" w:rsidRPr="007A232C" w:rsidRDefault="007C25CC" w:rsidP="00477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7C25CC" w:rsidRPr="007A232C" w:rsidRDefault="007C25CC" w:rsidP="00A3099A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размещения домов индивидуальной жилой застройки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7C25CC" w:rsidRPr="007A232C" w:rsidRDefault="007C25CC" w:rsidP="00017A97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515,0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7C25CC" w:rsidRPr="007A232C" w:rsidRDefault="007C25CC" w:rsidP="008B46BD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Россия</w:t>
            </w:r>
          </w:p>
          <w:p w:rsidR="007C25CC" w:rsidRPr="007A232C" w:rsidRDefault="007C25CC" w:rsidP="004B5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</w:tcPr>
          <w:p w:rsidR="007C25CC" w:rsidRPr="008C2F16" w:rsidRDefault="007C25CC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double" w:sz="2" w:space="0" w:color="auto"/>
            </w:tcBorders>
            <w:shd w:val="clear" w:color="auto" w:fill="auto"/>
          </w:tcPr>
          <w:p w:rsidR="007C25CC" w:rsidRPr="008C2F16" w:rsidRDefault="007C25CC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  <w:shd w:val="clear" w:color="auto" w:fill="auto"/>
          </w:tcPr>
          <w:p w:rsidR="007C25CC" w:rsidRPr="008C2F16" w:rsidRDefault="007C25CC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7C25CC" w:rsidRPr="007A232C" w:rsidTr="00D31FBC">
        <w:trPr>
          <w:trHeight w:val="613"/>
          <w:jc w:val="center"/>
        </w:trPr>
        <w:tc>
          <w:tcPr>
            <w:tcW w:w="2223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7C25CC" w:rsidRPr="00884FA4" w:rsidRDefault="00017A97" w:rsidP="0021627C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н</w:t>
            </w:r>
            <w:r w:rsidR="007C25CC">
              <w:rPr>
                <w:color w:val="000000"/>
                <w:spacing w:val="-1"/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1321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7C25CC" w:rsidRPr="00884FA4" w:rsidRDefault="007C25CC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7C25CC" w:rsidRPr="007A232C" w:rsidRDefault="007C25CC" w:rsidP="008C2F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7C25CC" w:rsidRDefault="007C25CC" w:rsidP="00B676AB">
            <w:pPr>
              <w:jc w:val="center"/>
              <w:rPr>
                <w:sz w:val="20"/>
                <w:szCs w:val="20"/>
              </w:rPr>
            </w:pPr>
          </w:p>
          <w:p w:rsidR="00B676AB" w:rsidRDefault="00B676AB" w:rsidP="00B676AB">
            <w:pPr>
              <w:jc w:val="center"/>
              <w:rPr>
                <w:sz w:val="20"/>
                <w:szCs w:val="20"/>
              </w:rPr>
            </w:pPr>
          </w:p>
          <w:p w:rsidR="00B676AB" w:rsidRDefault="00B676AB" w:rsidP="00B676AB">
            <w:pPr>
              <w:jc w:val="center"/>
              <w:rPr>
                <w:sz w:val="20"/>
                <w:szCs w:val="20"/>
              </w:rPr>
            </w:pPr>
          </w:p>
          <w:p w:rsidR="00B676AB" w:rsidRDefault="00B676AB" w:rsidP="00B676AB">
            <w:pPr>
              <w:jc w:val="center"/>
              <w:rPr>
                <w:sz w:val="20"/>
                <w:szCs w:val="20"/>
              </w:rPr>
            </w:pPr>
          </w:p>
          <w:p w:rsidR="00B676AB" w:rsidRDefault="00B676AB" w:rsidP="00B676AB">
            <w:pPr>
              <w:jc w:val="center"/>
              <w:rPr>
                <w:sz w:val="20"/>
                <w:szCs w:val="20"/>
              </w:rPr>
            </w:pPr>
          </w:p>
          <w:p w:rsidR="00B676AB" w:rsidRDefault="00B676AB" w:rsidP="00B676AB">
            <w:pPr>
              <w:jc w:val="center"/>
              <w:rPr>
                <w:sz w:val="20"/>
                <w:szCs w:val="20"/>
              </w:rPr>
            </w:pPr>
          </w:p>
          <w:p w:rsidR="00B676AB" w:rsidRDefault="00B676AB" w:rsidP="00B676AB">
            <w:pPr>
              <w:jc w:val="center"/>
              <w:rPr>
                <w:sz w:val="20"/>
                <w:szCs w:val="20"/>
              </w:rPr>
            </w:pPr>
          </w:p>
          <w:p w:rsidR="00B676AB" w:rsidRDefault="00B676AB" w:rsidP="00B676AB">
            <w:pPr>
              <w:jc w:val="center"/>
              <w:rPr>
                <w:sz w:val="20"/>
                <w:szCs w:val="20"/>
              </w:rPr>
            </w:pPr>
          </w:p>
          <w:p w:rsidR="00B676AB" w:rsidRPr="007A232C" w:rsidRDefault="00B676AB" w:rsidP="00B67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7C25CC" w:rsidRPr="007A232C" w:rsidRDefault="00B676AB" w:rsidP="00B67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7C25CC" w:rsidRPr="007A232C" w:rsidRDefault="00B676AB" w:rsidP="00B67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7C25CC" w:rsidRPr="007A232C" w:rsidRDefault="007C25CC" w:rsidP="00E84862">
            <w:pPr>
              <w:jc w:val="center"/>
              <w:rPr>
                <w:sz w:val="20"/>
                <w:szCs w:val="20"/>
                <w:highlight w:val="yellow"/>
              </w:rPr>
            </w:pPr>
            <w:r w:rsidRPr="007A232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7C25CC" w:rsidRPr="007A232C" w:rsidRDefault="007C25CC" w:rsidP="008C2F16">
            <w:pPr>
              <w:jc w:val="center"/>
              <w:rPr>
                <w:sz w:val="20"/>
                <w:szCs w:val="20"/>
              </w:rPr>
            </w:pPr>
          </w:p>
          <w:p w:rsidR="007C25CC" w:rsidRPr="007A232C" w:rsidRDefault="007C25CC" w:rsidP="008C2F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  <w:p w:rsidR="007C25CC" w:rsidRPr="007A232C" w:rsidRDefault="007C25CC" w:rsidP="008C2F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017A97" w:rsidRDefault="00017A97" w:rsidP="00E84862">
            <w:pPr>
              <w:jc w:val="center"/>
              <w:rPr>
                <w:sz w:val="20"/>
                <w:szCs w:val="20"/>
              </w:rPr>
            </w:pPr>
          </w:p>
          <w:p w:rsidR="007C25CC" w:rsidRPr="007A232C" w:rsidRDefault="007C25CC" w:rsidP="00E84862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Россия </w:t>
            </w:r>
          </w:p>
          <w:p w:rsidR="007C25CC" w:rsidRPr="007A232C" w:rsidRDefault="007C25CC" w:rsidP="00E84862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</w:tcPr>
          <w:p w:rsidR="007C25CC" w:rsidRPr="008C2F16" w:rsidRDefault="007C25CC" w:rsidP="00574BF2">
            <w:pPr>
              <w:spacing w:before="160"/>
              <w:jc w:val="center"/>
              <w:rPr>
                <w:sz w:val="20"/>
                <w:szCs w:val="20"/>
              </w:rPr>
            </w:pPr>
            <w:r w:rsidRPr="008C2F16">
              <w:rPr>
                <w:sz w:val="20"/>
                <w:szCs w:val="20"/>
              </w:rPr>
              <w:t>-</w:t>
            </w:r>
          </w:p>
        </w:tc>
        <w:tc>
          <w:tcPr>
            <w:tcW w:w="1363" w:type="dxa"/>
            <w:vMerge w:val="restart"/>
            <w:tcBorders>
              <w:left w:val="double" w:sz="2" w:space="0" w:color="auto"/>
            </w:tcBorders>
            <w:shd w:val="clear" w:color="auto" w:fill="auto"/>
          </w:tcPr>
          <w:p w:rsidR="007C25CC" w:rsidRPr="008C2F16" w:rsidRDefault="007C25CC" w:rsidP="00574BF2">
            <w:pPr>
              <w:spacing w:before="160"/>
              <w:jc w:val="center"/>
              <w:rPr>
                <w:sz w:val="20"/>
                <w:szCs w:val="20"/>
              </w:rPr>
            </w:pPr>
            <w:r w:rsidRPr="008C2F1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right w:val="double" w:sz="2" w:space="0" w:color="auto"/>
            </w:tcBorders>
            <w:shd w:val="clear" w:color="auto" w:fill="auto"/>
          </w:tcPr>
          <w:p w:rsidR="007C25CC" w:rsidRPr="008C2F16" w:rsidRDefault="007C25CC" w:rsidP="00574BF2">
            <w:pPr>
              <w:spacing w:before="160"/>
              <w:jc w:val="center"/>
              <w:rPr>
                <w:sz w:val="20"/>
                <w:szCs w:val="20"/>
              </w:rPr>
            </w:pPr>
            <w:r w:rsidRPr="008C2F16">
              <w:rPr>
                <w:sz w:val="20"/>
                <w:szCs w:val="20"/>
              </w:rPr>
              <w:t>-</w:t>
            </w:r>
          </w:p>
        </w:tc>
      </w:tr>
      <w:tr w:rsidR="00017A97" w:rsidRPr="007A232C" w:rsidTr="00D31FBC">
        <w:trPr>
          <w:trHeight w:val="404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017A97" w:rsidRPr="00884FA4" w:rsidRDefault="00017A97" w:rsidP="0021627C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017A97" w:rsidRPr="00884FA4" w:rsidRDefault="00017A97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017A97" w:rsidRPr="007A232C" w:rsidRDefault="00017A97" w:rsidP="0047739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017A97" w:rsidRPr="007A232C" w:rsidRDefault="00017A97" w:rsidP="0047739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017A97" w:rsidRPr="007A232C" w:rsidRDefault="00017A97" w:rsidP="0047739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017A97" w:rsidRPr="007A232C" w:rsidRDefault="00017A97" w:rsidP="00477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017A97" w:rsidRPr="007A232C" w:rsidRDefault="00017A97" w:rsidP="00FB7959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размещения домов индивидуальной жилой застройки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017A97" w:rsidRPr="007A232C" w:rsidRDefault="00017A97" w:rsidP="008C2F16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515,0</w:t>
            </w:r>
          </w:p>
          <w:p w:rsidR="00017A97" w:rsidRPr="007A232C" w:rsidRDefault="00017A97" w:rsidP="008C2F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017A97" w:rsidRPr="007A232C" w:rsidRDefault="00017A97" w:rsidP="00E84862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Россия </w:t>
            </w:r>
          </w:p>
          <w:p w:rsidR="00017A97" w:rsidRPr="007A232C" w:rsidRDefault="00017A97" w:rsidP="00E84862">
            <w:pPr>
              <w:jc w:val="center"/>
              <w:rPr>
                <w:sz w:val="20"/>
                <w:szCs w:val="20"/>
              </w:rPr>
            </w:pPr>
          </w:p>
          <w:p w:rsidR="00017A97" w:rsidRPr="007A232C" w:rsidRDefault="00017A97" w:rsidP="00E848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017A97" w:rsidRPr="007A232C" w:rsidRDefault="00017A97" w:rsidP="00574BF2">
            <w:pPr>
              <w:spacing w:before="16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63" w:type="dxa"/>
            <w:vMerge/>
            <w:tcBorders>
              <w:left w:val="double" w:sz="2" w:space="0" w:color="auto"/>
            </w:tcBorders>
          </w:tcPr>
          <w:p w:rsidR="00017A97" w:rsidRPr="007A232C" w:rsidRDefault="00017A97" w:rsidP="00574BF2">
            <w:pPr>
              <w:spacing w:before="16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017A97" w:rsidRPr="007A232C" w:rsidRDefault="00017A97" w:rsidP="00574BF2">
            <w:pPr>
              <w:spacing w:before="16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17A97" w:rsidRPr="007A232C" w:rsidTr="00D31FBC">
        <w:trPr>
          <w:trHeight w:val="647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017A97" w:rsidRPr="00884FA4" w:rsidRDefault="00017A97" w:rsidP="0021627C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017A97" w:rsidRPr="00884FA4" w:rsidRDefault="00017A97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017A97" w:rsidRPr="007A232C" w:rsidRDefault="00017A97" w:rsidP="0047739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017A97" w:rsidRPr="007A232C" w:rsidRDefault="00017A97" w:rsidP="0047739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017A97" w:rsidRPr="007A232C" w:rsidRDefault="00017A97" w:rsidP="0047739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017A97" w:rsidRPr="007A232C" w:rsidRDefault="00017A97" w:rsidP="00477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017A97" w:rsidRPr="007A232C" w:rsidRDefault="00017A97" w:rsidP="00FB7959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размещения домов индивидуальной жилой застройки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017A97" w:rsidRPr="007A232C" w:rsidRDefault="00017A97" w:rsidP="008C2F16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615,0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017A97" w:rsidRPr="007A232C" w:rsidRDefault="00017A97" w:rsidP="00E84862">
            <w:pPr>
              <w:jc w:val="center"/>
              <w:rPr>
                <w:sz w:val="20"/>
                <w:szCs w:val="20"/>
              </w:rPr>
            </w:pPr>
          </w:p>
          <w:p w:rsidR="00017A97" w:rsidRPr="007A232C" w:rsidRDefault="00017A97" w:rsidP="00E84862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Россия </w:t>
            </w:r>
          </w:p>
          <w:p w:rsidR="00017A97" w:rsidRPr="007A232C" w:rsidRDefault="00017A97" w:rsidP="00E84862">
            <w:pPr>
              <w:jc w:val="center"/>
              <w:rPr>
                <w:sz w:val="20"/>
                <w:szCs w:val="20"/>
              </w:rPr>
            </w:pPr>
          </w:p>
          <w:p w:rsidR="00017A97" w:rsidRPr="007A232C" w:rsidRDefault="00017A97" w:rsidP="00E848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017A97" w:rsidRPr="007A232C" w:rsidRDefault="00017A97" w:rsidP="00574BF2">
            <w:pPr>
              <w:spacing w:before="16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63" w:type="dxa"/>
            <w:vMerge/>
            <w:tcBorders>
              <w:left w:val="double" w:sz="2" w:space="0" w:color="auto"/>
            </w:tcBorders>
          </w:tcPr>
          <w:p w:rsidR="00017A97" w:rsidRPr="007A232C" w:rsidRDefault="00017A97" w:rsidP="00574BF2">
            <w:pPr>
              <w:spacing w:before="16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017A97" w:rsidRPr="007A232C" w:rsidRDefault="00017A97" w:rsidP="00574BF2">
            <w:pPr>
              <w:spacing w:before="16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17A97" w:rsidRPr="007A232C" w:rsidTr="00D31FBC">
        <w:trPr>
          <w:trHeight w:val="479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017A97" w:rsidRPr="00884FA4" w:rsidRDefault="00017A97" w:rsidP="0021627C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017A97" w:rsidRPr="00884FA4" w:rsidRDefault="00017A97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017A97" w:rsidRPr="007A232C" w:rsidRDefault="00017A97" w:rsidP="0047739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017A97" w:rsidRPr="007A232C" w:rsidRDefault="00017A97" w:rsidP="0047739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017A97" w:rsidRPr="007A232C" w:rsidRDefault="00017A97" w:rsidP="0047739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017A97" w:rsidRPr="007A232C" w:rsidRDefault="00017A97" w:rsidP="00477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017A97" w:rsidRPr="007A232C" w:rsidRDefault="00017A97" w:rsidP="00E84862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017A97" w:rsidRPr="007A232C" w:rsidRDefault="00017A97" w:rsidP="008C2F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017A97" w:rsidRPr="007A232C" w:rsidRDefault="00017A97" w:rsidP="00E84862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Россия</w:t>
            </w:r>
          </w:p>
          <w:p w:rsidR="00017A97" w:rsidRPr="007A232C" w:rsidRDefault="00017A97" w:rsidP="00E848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017A97" w:rsidRPr="007A232C" w:rsidRDefault="00017A97" w:rsidP="00574BF2">
            <w:pPr>
              <w:spacing w:before="16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63" w:type="dxa"/>
            <w:vMerge/>
            <w:tcBorders>
              <w:left w:val="double" w:sz="2" w:space="0" w:color="auto"/>
            </w:tcBorders>
          </w:tcPr>
          <w:p w:rsidR="00017A97" w:rsidRPr="007A232C" w:rsidRDefault="00017A97" w:rsidP="00574BF2">
            <w:pPr>
              <w:spacing w:before="16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017A97" w:rsidRPr="007A232C" w:rsidRDefault="00017A97" w:rsidP="00574BF2">
            <w:pPr>
              <w:spacing w:before="16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17A97" w:rsidRPr="007A232C" w:rsidTr="00D31FBC">
        <w:trPr>
          <w:trHeight w:val="479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017A97" w:rsidRPr="00884FA4" w:rsidRDefault="00017A97" w:rsidP="0021627C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017A97" w:rsidRPr="00884FA4" w:rsidRDefault="00017A97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017A97" w:rsidRPr="007A232C" w:rsidRDefault="00017A97" w:rsidP="0047739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017A97" w:rsidRPr="007A232C" w:rsidRDefault="00017A97" w:rsidP="0047739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017A97" w:rsidRPr="007A232C" w:rsidRDefault="00017A97" w:rsidP="0047739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017A97" w:rsidRPr="007A232C" w:rsidRDefault="00017A97" w:rsidP="00477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017A97" w:rsidRPr="007A232C" w:rsidRDefault="00017A97" w:rsidP="00E84862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017A97" w:rsidRPr="007A232C" w:rsidRDefault="00017A97" w:rsidP="008C2F16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46,3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017A97" w:rsidRPr="007A232C" w:rsidRDefault="00017A97" w:rsidP="00E84862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Россия</w:t>
            </w:r>
          </w:p>
          <w:p w:rsidR="00017A97" w:rsidRPr="007A232C" w:rsidRDefault="00017A97" w:rsidP="00E848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017A97" w:rsidRPr="007A232C" w:rsidRDefault="00017A97" w:rsidP="00574BF2">
            <w:pPr>
              <w:spacing w:before="16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63" w:type="dxa"/>
            <w:vMerge/>
            <w:tcBorders>
              <w:left w:val="double" w:sz="2" w:space="0" w:color="auto"/>
            </w:tcBorders>
          </w:tcPr>
          <w:p w:rsidR="00017A97" w:rsidRPr="007A232C" w:rsidRDefault="00017A97" w:rsidP="00574BF2">
            <w:pPr>
              <w:spacing w:before="16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017A97" w:rsidRPr="007A232C" w:rsidRDefault="00017A97" w:rsidP="00574BF2">
            <w:pPr>
              <w:spacing w:before="16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17A97" w:rsidRPr="007A232C" w:rsidTr="00D31FBC">
        <w:trPr>
          <w:trHeight w:val="1262"/>
          <w:jc w:val="center"/>
        </w:trPr>
        <w:tc>
          <w:tcPr>
            <w:tcW w:w="2223" w:type="dxa"/>
            <w:gridSpan w:val="2"/>
            <w:tcBorders>
              <w:left w:val="double" w:sz="2" w:space="0" w:color="auto"/>
              <w:right w:val="double" w:sz="2" w:space="0" w:color="auto"/>
            </w:tcBorders>
          </w:tcPr>
          <w:p w:rsidR="00017A97" w:rsidRPr="00A5143A" w:rsidRDefault="00017A97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 w:rsidRPr="00A97250">
              <w:rPr>
                <w:b/>
                <w:color w:val="000000"/>
                <w:spacing w:val="-1"/>
                <w:sz w:val="22"/>
                <w:szCs w:val="22"/>
              </w:rPr>
              <w:t>Спиридонов Д.В</w:t>
            </w:r>
            <w:r>
              <w:rPr>
                <w:color w:val="000000"/>
                <w:spacing w:val="-1"/>
                <w:sz w:val="22"/>
                <w:szCs w:val="22"/>
              </w:rPr>
              <w:t>.</w:t>
            </w:r>
          </w:p>
        </w:tc>
        <w:tc>
          <w:tcPr>
            <w:tcW w:w="1321" w:type="dxa"/>
            <w:gridSpan w:val="2"/>
            <w:tcBorders>
              <w:left w:val="double" w:sz="2" w:space="0" w:color="auto"/>
              <w:right w:val="double" w:sz="2" w:space="0" w:color="auto"/>
            </w:tcBorders>
          </w:tcPr>
          <w:p w:rsidR="00017A97" w:rsidRPr="00A5143A" w:rsidRDefault="00017A97" w:rsidP="00A97250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Ответственный секретарь административной комиссии</w:t>
            </w:r>
          </w:p>
        </w:tc>
        <w:tc>
          <w:tcPr>
            <w:tcW w:w="1701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017A97" w:rsidRPr="007A232C" w:rsidRDefault="00017A97" w:rsidP="00574BF2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квартира </w:t>
            </w:r>
          </w:p>
          <w:p w:rsidR="00017A97" w:rsidRPr="007A232C" w:rsidRDefault="00017A97" w:rsidP="00A97250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uble" w:sz="2" w:space="0" w:color="auto"/>
              <w:right w:val="double" w:sz="2" w:space="0" w:color="auto"/>
            </w:tcBorders>
          </w:tcPr>
          <w:p w:rsidR="00017A97" w:rsidRDefault="00017A97" w:rsidP="00574BF2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017A97" w:rsidRPr="007A232C" w:rsidRDefault="00017A97" w:rsidP="00574BF2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017A97" w:rsidRPr="007A232C" w:rsidRDefault="00017A97" w:rsidP="00574BF2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62,1</w:t>
            </w:r>
          </w:p>
        </w:tc>
        <w:tc>
          <w:tcPr>
            <w:tcW w:w="1134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017A97" w:rsidRPr="007A232C" w:rsidRDefault="00017A97" w:rsidP="00574BF2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017A97" w:rsidRPr="007A232C" w:rsidRDefault="00017A97" w:rsidP="00A972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017A97" w:rsidRPr="007A232C" w:rsidRDefault="00017A97" w:rsidP="00455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62,1 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017A97" w:rsidRPr="007A232C" w:rsidRDefault="00017A97" w:rsidP="008B6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double" w:sz="2" w:space="0" w:color="auto"/>
              <w:right w:val="double" w:sz="2" w:space="0" w:color="auto"/>
            </w:tcBorders>
          </w:tcPr>
          <w:p w:rsidR="00017A97" w:rsidRDefault="00017A97" w:rsidP="00121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  <w:r w:rsidR="00801907">
              <w:rPr>
                <w:sz w:val="20"/>
                <w:szCs w:val="20"/>
              </w:rPr>
              <w:t xml:space="preserve"> легковой</w:t>
            </w:r>
          </w:p>
          <w:p w:rsidR="00017A97" w:rsidRPr="007A232C" w:rsidRDefault="00017A97" w:rsidP="00121050">
            <w:pPr>
              <w:jc w:val="center"/>
              <w:rPr>
                <w:sz w:val="20"/>
                <w:szCs w:val="20"/>
              </w:rPr>
            </w:pPr>
            <w:r w:rsidRPr="00455A9C">
              <w:rPr>
                <w:color w:val="000000"/>
                <w:sz w:val="22"/>
                <w:szCs w:val="22"/>
              </w:rPr>
              <w:t>Mitsubishi Lancer</w:t>
            </w:r>
          </w:p>
          <w:p w:rsidR="00017A97" w:rsidRPr="007A232C" w:rsidRDefault="00017A97" w:rsidP="00455A9C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tcBorders>
              <w:left w:val="double" w:sz="2" w:space="0" w:color="auto"/>
            </w:tcBorders>
          </w:tcPr>
          <w:p w:rsidR="00017A97" w:rsidRPr="007A232C" w:rsidRDefault="00C410A9" w:rsidP="00E7368C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</w:t>
            </w:r>
            <w:r w:rsidR="00801907">
              <w:rPr>
                <w:sz w:val="20"/>
                <w:szCs w:val="20"/>
              </w:rPr>
              <w:t>773,04</w:t>
            </w:r>
          </w:p>
        </w:tc>
        <w:tc>
          <w:tcPr>
            <w:tcW w:w="1418" w:type="dxa"/>
            <w:tcBorders>
              <w:right w:val="double" w:sz="2" w:space="0" w:color="auto"/>
            </w:tcBorders>
          </w:tcPr>
          <w:p w:rsidR="00017A97" w:rsidRPr="007A232C" w:rsidRDefault="00017A97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  <w:p w:rsidR="00017A97" w:rsidRPr="007A232C" w:rsidRDefault="00017A97" w:rsidP="00574BF2">
            <w:pPr>
              <w:spacing w:before="1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-</w:t>
            </w:r>
          </w:p>
        </w:tc>
      </w:tr>
      <w:tr w:rsidR="00017A97" w:rsidRPr="007A232C" w:rsidTr="00D31FBC">
        <w:trPr>
          <w:trHeight w:val="484"/>
          <w:jc w:val="center"/>
        </w:trPr>
        <w:tc>
          <w:tcPr>
            <w:tcW w:w="2223" w:type="dxa"/>
            <w:gridSpan w:val="2"/>
            <w:tcBorders>
              <w:left w:val="double" w:sz="2" w:space="0" w:color="auto"/>
              <w:right w:val="double" w:sz="2" w:space="0" w:color="auto"/>
            </w:tcBorders>
          </w:tcPr>
          <w:p w:rsidR="00017A97" w:rsidRDefault="00801907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lastRenderedPageBreak/>
              <w:t>с</w:t>
            </w:r>
            <w:r w:rsidR="00017A97">
              <w:rPr>
                <w:color w:val="000000"/>
                <w:spacing w:val="-1"/>
                <w:sz w:val="22"/>
                <w:szCs w:val="22"/>
              </w:rPr>
              <w:t>упруга</w:t>
            </w:r>
          </w:p>
        </w:tc>
        <w:tc>
          <w:tcPr>
            <w:tcW w:w="1321" w:type="dxa"/>
            <w:gridSpan w:val="2"/>
            <w:tcBorders>
              <w:left w:val="double" w:sz="2" w:space="0" w:color="auto"/>
              <w:right w:val="double" w:sz="2" w:space="0" w:color="auto"/>
            </w:tcBorders>
          </w:tcPr>
          <w:p w:rsidR="00017A97" w:rsidRDefault="00017A97" w:rsidP="008B6159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017A97" w:rsidRPr="007A232C" w:rsidRDefault="00017A97" w:rsidP="00574BF2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double" w:sz="2" w:space="0" w:color="auto"/>
              <w:right w:val="double" w:sz="2" w:space="0" w:color="auto"/>
            </w:tcBorders>
          </w:tcPr>
          <w:p w:rsidR="00017A97" w:rsidRPr="007A232C" w:rsidRDefault="00B676AB" w:rsidP="00574BF2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017A97" w:rsidRPr="007A232C" w:rsidRDefault="00B676AB" w:rsidP="00574BF2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017A97" w:rsidRPr="007A232C" w:rsidRDefault="00B676AB" w:rsidP="00574BF2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017A97" w:rsidRPr="007A232C" w:rsidRDefault="00017A97" w:rsidP="00FB40A8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017A97" w:rsidRPr="007A232C" w:rsidRDefault="00017A97" w:rsidP="006B0B0D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62,1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017A97" w:rsidRPr="007A232C" w:rsidRDefault="00017A97" w:rsidP="00451EF4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double" w:sz="2" w:space="0" w:color="auto"/>
              <w:right w:val="double" w:sz="2" w:space="0" w:color="auto"/>
            </w:tcBorders>
          </w:tcPr>
          <w:p w:rsidR="00017A97" w:rsidRPr="007A232C" w:rsidRDefault="00017A97" w:rsidP="00E7368C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3" w:type="dxa"/>
            <w:tcBorders>
              <w:left w:val="double" w:sz="2" w:space="0" w:color="auto"/>
            </w:tcBorders>
          </w:tcPr>
          <w:p w:rsidR="00017A97" w:rsidRPr="007A232C" w:rsidRDefault="00C410A9" w:rsidP="00E7368C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801907">
              <w:rPr>
                <w:sz w:val="20"/>
                <w:szCs w:val="20"/>
              </w:rPr>
              <w:t>113,00</w:t>
            </w:r>
          </w:p>
        </w:tc>
        <w:tc>
          <w:tcPr>
            <w:tcW w:w="1418" w:type="dxa"/>
            <w:tcBorders>
              <w:right w:val="double" w:sz="2" w:space="0" w:color="auto"/>
            </w:tcBorders>
          </w:tcPr>
          <w:p w:rsidR="00017A97" w:rsidRPr="007A232C" w:rsidRDefault="00017A97" w:rsidP="00574BF2">
            <w:pPr>
              <w:spacing w:before="1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-</w:t>
            </w:r>
          </w:p>
        </w:tc>
      </w:tr>
      <w:tr w:rsidR="00017A97" w:rsidRPr="007A232C" w:rsidTr="00D31FBC">
        <w:trPr>
          <w:trHeight w:val="700"/>
          <w:jc w:val="center"/>
        </w:trPr>
        <w:tc>
          <w:tcPr>
            <w:tcW w:w="2223" w:type="dxa"/>
            <w:gridSpan w:val="2"/>
            <w:tcBorders>
              <w:left w:val="double" w:sz="2" w:space="0" w:color="auto"/>
              <w:right w:val="double" w:sz="2" w:space="0" w:color="auto"/>
            </w:tcBorders>
          </w:tcPr>
          <w:p w:rsidR="00017A97" w:rsidRDefault="00801907" w:rsidP="00A97250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н</w:t>
            </w:r>
            <w:r w:rsidR="00017A97">
              <w:rPr>
                <w:color w:val="000000"/>
                <w:spacing w:val="-1"/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1321" w:type="dxa"/>
            <w:gridSpan w:val="2"/>
            <w:tcBorders>
              <w:left w:val="double" w:sz="2" w:space="0" w:color="auto"/>
              <w:right w:val="double" w:sz="2" w:space="0" w:color="auto"/>
            </w:tcBorders>
          </w:tcPr>
          <w:p w:rsidR="00017A97" w:rsidRDefault="00017A97" w:rsidP="008B6159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017A97" w:rsidRPr="007A232C" w:rsidRDefault="00017A97" w:rsidP="00574BF2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double" w:sz="2" w:space="0" w:color="auto"/>
              <w:right w:val="double" w:sz="2" w:space="0" w:color="auto"/>
            </w:tcBorders>
          </w:tcPr>
          <w:p w:rsidR="00017A97" w:rsidRPr="007A232C" w:rsidRDefault="00B676AB" w:rsidP="00574BF2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017A97" w:rsidRPr="007A232C" w:rsidRDefault="00B676AB" w:rsidP="00574BF2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017A97" w:rsidRPr="007A232C" w:rsidRDefault="00B676AB" w:rsidP="00574BF2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017A97" w:rsidRPr="007A232C" w:rsidRDefault="00017A97" w:rsidP="00FB40A8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017A97" w:rsidRPr="007A232C" w:rsidRDefault="00017A97" w:rsidP="006B0B0D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62,1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017A97" w:rsidRPr="007A232C" w:rsidRDefault="00017A97" w:rsidP="00451EF4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double" w:sz="2" w:space="0" w:color="auto"/>
              <w:right w:val="double" w:sz="2" w:space="0" w:color="auto"/>
            </w:tcBorders>
          </w:tcPr>
          <w:p w:rsidR="00017A97" w:rsidRPr="007A232C" w:rsidRDefault="00017A97" w:rsidP="00E7368C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3" w:type="dxa"/>
            <w:tcBorders>
              <w:left w:val="double" w:sz="2" w:space="0" w:color="auto"/>
            </w:tcBorders>
          </w:tcPr>
          <w:p w:rsidR="00017A97" w:rsidRPr="007A232C" w:rsidRDefault="00017A97" w:rsidP="00E7368C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right w:val="double" w:sz="2" w:space="0" w:color="auto"/>
            </w:tcBorders>
          </w:tcPr>
          <w:p w:rsidR="00017A97" w:rsidRPr="007A232C" w:rsidRDefault="00017A97" w:rsidP="00A97250">
            <w:pPr>
              <w:spacing w:before="1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-</w:t>
            </w:r>
          </w:p>
        </w:tc>
      </w:tr>
      <w:tr w:rsidR="00017A97" w:rsidRPr="007A232C" w:rsidTr="00D31FBC">
        <w:trPr>
          <w:trHeight w:val="700"/>
          <w:jc w:val="center"/>
        </w:trPr>
        <w:tc>
          <w:tcPr>
            <w:tcW w:w="2223" w:type="dxa"/>
            <w:gridSpan w:val="2"/>
            <w:tcBorders>
              <w:left w:val="double" w:sz="2" w:space="0" w:color="auto"/>
              <w:right w:val="double" w:sz="2" w:space="0" w:color="auto"/>
            </w:tcBorders>
          </w:tcPr>
          <w:p w:rsidR="00017A97" w:rsidRDefault="00801907" w:rsidP="00801907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н</w:t>
            </w:r>
            <w:r w:rsidR="00017A97">
              <w:rPr>
                <w:color w:val="000000"/>
                <w:spacing w:val="-1"/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1321" w:type="dxa"/>
            <w:gridSpan w:val="2"/>
            <w:tcBorders>
              <w:left w:val="double" w:sz="2" w:space="0" w:color="auto"/>
              <w:right w:val="double" w:sz="2" w:space="0" w:color="auto"/>
            </w:tcBorders>
          </w:tcPr>
          <w:p w:rsidR="00017A97" w:rsidRDefault="00017A97" w:rsidP="00BA31A3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017A97" w:rsidRPr="007A232C" w:rsidRDefault="00017A97" w:rsidP="00BA31A3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double" w:sz="2" w:space="0" w:color="auto"/>
              <w:right w:val="double" w:sz="2" w:space="0" w:color="auto"/>
            </w:tcBorders>
          </w:tcPr>
          <w:p w:rsidR="00017A97" w:rsidRPr="007A232C" w:rsidRDefault="00B676AB" w:rsidP="00BA31A3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017A97" w:rsidRPr="007A232C" w:rsidRDefault="00B676AB" w:rsidP="00BA31A3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017A97" w:rsidRPr="007A232C" w:rsidRDefault="00B676AB" w:rsidP="00BA31A3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017A97" w:rsidRPr="007A232C" w:rsidRDefault="00017A97" w:rsidP="00BA31A3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017A97" w:rsidRPr="007A232C" w:rsidRDefault="00017A97" w:rsidP="006B0B0D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62,1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017A97" w:rsidRPr="007A232C" w:rsidRDefault="00017A97" w:rsidP="00BA31A3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double" w:sz="2" w:space="0" w:color="auto"/>
              <w:right w:val="double" w:sz="2" w:space="0" w:color="auto"/>
            </w:tcBorders>
          </w:tcPr>
          <w:p w:rsidR="00017A97" w:rsidRPr="007A232C" w:rsidRDefault="00017A97" w:rsidP="00BA31A3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3" w:type="dxa"/>
            <w:tcBorders>
              <w:left w:val="double" w:sz="2" w:space="0" w:color="auto"/>
            </w:tcBorders>
          </w:tcPr>
          <w:p w:rsidR="00017A97" w:rsidRPr="007A232C" w:rsidRDefault="00017A97" w:rsidP="00BA31A3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7A232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right w:val="double" w:sz="2" w:space="0" w:color="auto"/>
            </w:tcBorders>
          </w:tcPr>
          <w:p w:rsidR="00017A97" w:rsidRPr="007A232C" w:rsidRDefault="00017A97" w:rsidP="00BA31A3">
            <w:pPr>
              <w:spacing w:before="1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-</w:t>
            </w:r>
          </w:p>
        </w:tc>
      </w:tr>
      <w:tr w:rsidR="00D64F68" w:rsidRPr="007A232C" w:rsidTr="00D31FBC">
        <w:trPr>
          <w:trHeight w:val="700"/>
          <w:jc w:val="center"/>
        </w:trPr>
        <w:tc>
          <w:tcPr>
            <w:tcW w:w="2223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D64F68" w:rsidRPr="00801907" w:rsidRDefault="00D64F68" w:rsidP="00801907">
            <w:pPr>
              <w:shd w:val="clear" w:color="auto" w:fill="FFFFFF"/>
              <w:spacing w:before="160"/>
              <w:rPr>
                <w:b/>
                <w:color w:val="000000"/>
                <w:spacing w:val="-1"/>
                <w:sz w:val="22"/>
                <w:szCs w:val="22"/>
              </w:rPr>
            </w:pPr>
            <w:r w:rsidRPr="00801907">
              <w:rPr>
                <w:b/>
                <w:color w:val="000000"/>
                <w:spacing w:val="-1"/>
                <w:sz w:val="22"/>
                <w:szCs w:val="22"/>
              </w:rPr>
              <w:t>Субботина К.Ю.</w:t>
            </w:r>
          </w:p>
        </w:tc>
        <w:tc>
          <w:tcPr>
            <w:tcW w:w="1321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D64F68" w:rsidRDefault="00D64F68" w:rsidP="00BA31A3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 xml:space="preserve">Ведущий специалист отдела по </w:t>
            </w:r>
            <w:r w:rsidRPr="00607039">
              <w:rPr>
                <w:color w:val="000000"/>
                <w:spacing w:val="-3"/>
                <w:sz w:val="22"/>
                <w:szCs w:val="22"/>
              </w:rPr>
              <w:t>работе  с территориями</w:t>
            </w:r>
            <w:r>
              <w:rPr>
                <w:color w:val="000000"/>
                <w:spacing w:val="-3"/>
                <w:sz w:val="22"/>
                <w:szCs w:val="22"/>
              </w:rPr>
              <w:t>,</w:t>
            </w:r>
            <w:r w:rsidRPr="00607039">
              <w:rPr>
                <w:color w:val="000000"/>
                <w:spacing w:val="-3"/>
                <w:sz w:val="22"/>
                <w:szCs w:val="22"/>
              </w:rPr>
              <w:t xml:space="preserve"> муниципальному земельному 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и жилищному </w:t>
            </w:r>
            <w:r w:rsidRPr="00607039">
              <w:rPr>
                <w:color w:val="000000"/>
                <w:spacing w:val="-3"/>
                <w:sz w:val="22"/>
                <w:szCs w:val="22"/>
              </w:rPr>
              <w:t>контролю</w:t>
            </w:r>
          </w:p>
        </w:tc>
        <w:tc>
          <w:tcPr>
            <w:tcW w:w="1701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64F68" w:rsidRPr="007A232C" w:rsidRDefault="00B676AB" w:rsidP="00BA31A3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B676AB" w:rsidRDefault="00B676AB" w:rsidP="00B676AB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B676AB" w:rsidRDefault="00B676AB" w:rsidP="00B676AB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B676AB" w:rsidRDefault="00B676AB" w:rsidP="00B676AB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B676AB" w:rsidRDefault="00B676AB" w:rsidP="00B676AB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B676AB" w:rsidRDefault="00B676AB" w:rsidP="00B676AB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B676AB" w:rsidRDefault="00B676AB" w:rsidP="00B676AB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D64F68" w:rsidRDefault="00B676AB" w:rsidP="00B676AB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676AB" w:rsidRDefault="00B676AB" w:rsidP="00B676AB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B676AB" w:rsidRDefault="00B676AB" w:rsidP="00B676AB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B676AB" w:rsidRDefault="00B676AB" w:rsidP="00B676AB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B676AB" w:rsidRDefault="00B676AB" w:rsidP="00B676AB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B676AB" w:rsidRDefault="00B676AB" w:rsidP="00B676AB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B676AB" w:rsidRDefault="00B676AB" w:rsidP="00B676AB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B676AB" w:rsidRPr="007A232C" w:rsidRDefault="00B676AB" w:rsidP="00B676AB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64F68" w:rsidRPr="007A232C" w:rsidRDefault="00B676AB" w:rsidP="00B676AB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64F68" w:rsidRPr="007A232C" w:rsidRDefault="00B676AB" w:rsidP="00B676AB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64F68" w:rsidRPr="007A232C" w:rsidRDefault="00D64F68" w:rsidP="00BA31A3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64F68" w:rsidRPr="007A232C" w:rsidRDefault="00D64F68" w:rsidP="006B0B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64F68" w:rsidRPr="007A232C" w:rsidRDefault="00D64F68" w:rsidP="00BA3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D64F68" w:rsidRDefault="00D64F68" w:rsidP="00BA31A3">
            <w:pPr>
              <w:spacing w:before="160"/>
              <w:jc w:val="center"/>
              <w:rPr>
                <w:sz w:val="20"/>
                <w:szCs w:val="20"/>
                <w:lang w:val="en-US"/>
              </w:rPr>
            </w:pPr>
          </w:p>
          <w:p w:rsidR="00D64F68" w:rsidRDefault="00D64F68" w:rsidP="00BA31A3">
            <w:pPr>
              <w:spacing w:before="160"/>
              <w:jc w:val="center"/>
              <w:rPr>
                <w:sz w:val="20"/>
                <w:szCs w:val="20"/>
                <w:lang w:val="en-US"/>
              </w:rPr>
            </w:pPr>
          </w:p>
          <w:p w:rsidR="00D64F68" w:rsidRDefault="00D64F68" w:rsidP="00BA31A3">
            <w:pPr>
              <w:spacing w:before="160"/>
              <w:jc w:val="center"/>
              <w:rPr>
                <w:sz w:val="20"/>
                <w:szCs w:val="20"/>
                <w:lang w:val="en-US"/>
              </w:rPr>
            </w:pPr>
          </w:p>
          <w:p w:rsidR="00D64F68" w:rsidRDefault="00D64F68" w:rsidP="00BA31A3">
            <w:pPr>
              <w:spacing w:before="160"/>
              <w:jc w:val="center"/>
              <w:rPr>
                <w:sz w:val="20"/>
                <w:szCs w:val="20"/>
                <w:lang w:val="en-US"/>
              </w:rPr>
            </w:pPr>
          </w:p>
          <w:p w:rsidR="00D64F68" w:rsidRDefault="00D64F68" w:rsidP="00C41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D64F68" w:rsidRPr="009726A0" w:rsidRDefault="00D64F68" w:rsidP="00C41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ROVER 400</w:t>
            </w:r>
          </w:p>
        </w:tc>
        <w:tc>
          <w:tcPr>
            <w:tcW w:w="1363" w:type="dxa"/>
            <w:vMerge w:val="restart"/>
            <w:tcBorders>
              <w:left w:val="double" w:sz="2" w:space="0" w:color="auto"/>
            </w:tcBorders>
          </w:tcPr>
          <w:p w:rsidR="00D64F68" w:rsidRDefault="00D64F68" w:rsidP="00BA31A3">
            <w:pPr>
              <w:spacing w:before="160"/>
              <w:jc w:val="center"/>
              <w:rPr>
                <w:sz w:val="20"/>
                <w:szCs w:val="20"/>
                <w:lang w:val="en-US"/>
              </w:rPr>
            </w:pPr>
          </w:p>
          <w:p w:rsidR="00D64F68" w:rsidRDefault="00D64F68" w:rsidP="00BA31A3">
            <w:pPr>
              <w:spacing w:before="160"/>
              <w:jc w:val="center"/>
              <w:rPr>
                <w:sz w:val="20"/>
                <w:szCs w:val="20"/>
                <w:lang w:val="en-US"/>
              </w:rPr>
            </w:pPr>
          </w:p>
          <w:p w:rsidR="00D64F68" w:rsidRDefault="00D64F68" w:rsidP="00BA31A3">
            <w:pPr>
              <w:spacing w:before="160"/>
              <w:jc w:val="center"/>
              <w:rPr>
                <w:sz w:val="20"/>
                <w:szCs w:val="20"/>
                <w:lang w:val="en-US"/>
              </w:rPr>
            </w:pPr>
          </w:p>
          <w:p w:rsidR="00D64F68" w:rsidRPr="00D64F68" w:rsidRDefault="00D64F68" w:rsidP="00BA31A3">
            <w:pPr>
              <w:spacing w:before="160"/>
              <w:jc w:val="center"/>
              <w:rPr>
                <w:sz w:val="20"/>
                <w:szCs w:val="20"/>
                <w:lang w:val="en-US"/>
              </w:rPr>
            </w:pPr>
          </w:p>
          <w:p w:rsidR="00D64F68" w:rsidRDefault="00C410A9" w:rsidP="00BA31A3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</w:t>
            </w:r>
            <w:r w:rsidR="00D64F68">
              <w:rPr>
                <w:sz w:val="20"/>
                <w:szCs w:val="20"/>
              </w:rPr>
              <w:t>548,45</w:t>
            </w:r>
          </w:p>
        </w:tc>
        <w:tc>
          <w:tcPr>
            <w:tcW w:w="1418" w:type="dxa"/>
            <w:vMerge w:val="restart"/>
            <w:tcBorders>
              <w:right w:val="double" w:sz="2" w:space="0" w:color="auto"/>
            </w:tcBorders>
          </w:tcPr>
          <w:p w:rsidR="00D64F68" w:rsidRDefault="00D64F68" w:rsidP="00BA31A3">
            <w:pPr>
              <w:spacing w:before="160"/>
              <w:jc w:val="center"/>
              <w:rPr>
                <w:sz w:val="20"/>
                <w:szCs w:val="20"/>
                <w:lang w:val="en-US"/>
              </w:rPr>
            </w:pPr>
          </w:p>
          <w:p w:rsidR="00D64F68" w:rsidRDefault="00D64F68" w:rsidP="00BA31A3">
            <w:pPr>
              <w:spacing w:before="160"/>
              <w:jc w:val="center"/>
              <w:rPr>
                <w:sz w:val="20"/>
                <w:szCs w:val="20"/>
                <w:lang w:val="en-US"/>
              </w:rPr>
            </w:pPr>
          </w:p>
          <w:p w:rsidR="00D64F68" w:rsidRDefault="00D64F68" w:rsidP="00BA31A3">
            <w:pPr>
              <w:spacing w:before="160"/>
              <w:jc w:val="center"/>
              <w:rPr>
                <w:sz w:val="20"/>
                <w:szCs w:val="20"/>
                <w:lang w:val="en-US"/>
              </w:rPr>
            </w:pPr>
          </w:p>
          <w:p w:rsidR="00D64F68" w:rsidRDefault="00D64F68" w:rsidP="00BA31A3">
            <w:pPr>
              <w:spacing w:before="160"/>
              <w:jc w:val="center"/>
              <w:rPr>
                <w:sz w:val="20"/>
                <w:szCs w:val="20"/>
                <w:lang w:val="en-US"/>
              </w:rPr>
            </w:pPr>
          </w:p>
          <w:p w:rsidR="00D64F68" w:rsidRPr="00D64F68" w:rsidRDefault="00D64F68" w:rsidP="00BA31A3">
            <w:pPr>
              <w:spacing w:before="160"/>
              <w:jc w:val="center"/>
              <w:rPr>
                <w:sz w:val="20"/>
                <w:szCs w:val="20"/>
                <w:lang w:val="en-US"/>
              </w:rPr>
            </w:pPr>
          </w:p>
          <w:p w:rsidR="00D64F68" w:rsidRPr="007A232C" w:rsidRDefault="00D64F68" w:rsidP="00BA31A3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64F68" w:rsidRPr="007A232C" w:rsidTr="00D31FBC">
        <w:trPr>
          <w:trHeight w:val="700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D64F68" w:rsidRDefault="00D64F68" w:rsidP="00801907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D64F68" w:rsidRDefault="00D64F68" w:rsidP="00BA31A3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64F68" w:rsidRPr="007A232C" w:rsidRDefault="00D64F68" w:rsidP="00BA31A3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D64F68" w:rsidRPr="007A232C" w:rsidRDefault="00D64F68" w:rsidP="00BA31A3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64F68" w:rsidRPr="007A232C" w:rsidRDefault="00D64F68" w:rsidP="00BA31A3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64F68" w:rsidRPr="007A232C" w:rsidRDefault="00D64F68" w:rsidP="00BA31A3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64F68" w:rsidRPr="007A232C" w:rsidRDefault="00D64F68" w:rsidP="00BA31A3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64F68" w:rsidRPr="007A232C" w:rsidRDefault="00D64F68" w:rsidP="000E78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2633,0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</w:tcPr>
          <w:p w:rsidR="00D64F68" w:rsidRDefault="00D64F68" w:rsidP="000E78AD">
            <w:pPr>
              <w:jc w:val="center"/>
              <w:rPr>
                <w:sz w:val="20"/>
                <w:szCs w:val="20"/>
              </w:rPr>
            </w:pPr>
          </w:p>
          <w:p w:rsidR="00D64F68" w:rsidRDefault="00D64F68" w:rsidP="000E78AD">
            <w:pPr>
              <w:jc w:val="center"/>
              <w:rPr>
                <w:sz w:val="20"/>
                <w:szCs w:val="20"/>
              </w:rPr>
            </w:pPr>
          </w:p>
          <w:p w:rsidR="00D64F68" w:rsidRDefault="00D64F68" w:rsidP="000E78AD">
            <w:pPr>
              <w:jc w:val="center"/>
            </w:pPr>
            <w:r w:rsidRPr="00FB049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D64F68" w:rsidRDefault="00D64F68" w:rsidP="00BA31A3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double" w:sz="2" w:space="0" w:color="auto"/>
            </w:tcBorders>
          </w:tcPr>
          <w:p w:rsidR="00D64F68" w:rsidRDefault="00D64F68" w:rsidP="00BA31A3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D64F68" w:rsidRPr="007A232C" w:rsidRDefault="00D64F68" w:rsidP="00BA31A3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D64F68" w:rsidRPr="007A232C" w:rsidTr="00D31FBC">
        <w:trPr>
          <w:trHeight w:val="700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D64F68" w:rsidRDefault="00D64F68" w:rsidP="00801907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D64F68" w:rsidRDefault="00D64F68" w:rsidP="00BA31A3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64F68" w:rsidRPr="007A232C" w:rsidRDefault="00D64F68" w:rsidP="00BA31A3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D64F68" w:rsidRPr="007A232C" w:rsidRDefault="00D64F68" w:rsidP="00BA31A3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64F68" w:rsidRPr="007A232C" w:rsidRDefault="00D64F68" w:rsidP="00BA31A3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64F68" w:rsidRPr="007A232C" w:rsidRDefault="00D64F68" w:rsidP="00BA31A3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64F68" w:rsidRPr="007A232C" w:rsidRDefault="00D64F68" w:rsidP="00BA31A3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64F68" w:rsidRPr="007A232C" w:rsidRDefault="00D64F68" w:rsidP="006B0B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</w:tcPr>
          <w:p w:rsidR="00D64F68" w:rsidRDefault="00D64F68" w:rsidP="009726A0">
            <w:pPr>
              <w:jc w:val="center"/>
              <w:rPr>
                <w:sz w:val="20"/>
                <w:szCs w:val="20"/>
              </w:rPr>
            </w:pPr>
          </w:p>
          <w:p w:rsidR="00D64F68" w:rsidRDefault="00D64F68" w:rsidP="009726A0">
            <w:pPr>
              <w:jc w:val="center"/>
            </w:pPr>
            <w:r w:rsidRPr="00FB049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D64F68" w:rsidRDefault="00D64F68" w:rsidP="00BA31A3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double" w:sz="2" w:space="0" w:color="auto"/>
            </w:tcBorders>
          </w:tcPr>
          <w:p w:rsidR="00D64F68" w:rsidRDefault="00D64F68" w:rsidP="00BA31A3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D64F68" w:rsidRPr="007A232C" w:rsidRDefault="00D64F68" w:rsidP="00BA31A3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D64F68" w:rsidRPr="007A232C" w:rsidTr="00D31FBC">
        <w:trPr>
          <w:trHeight w:val="700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D64F68" w:rsidRDefault="00D64F68" w:rsidP="00801907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D64F68" w:rsidRDefault="00D64F68" w:rsidP="00BA31A3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64F68" w:rsidRPr="007A232C" w:rsidRDefault="00D64F68" w:rsidP="00BA31A3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D64F68" w:rsidRPr="007A232C" w:rsidRDefault="00D64F68" w:rsidP="00BA31A3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64F68" w:rsidRPr="007A232C" w:rsidRDefault="00D64F68" w:rsidP="00BA31A3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64F68" w:rsidRPr="007A232C" w:rsidRDefault="00D64F68" w:rsidP="00BA31A3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64F68" w:rsidRPr="007A232C" w:rsidRDefault="00D64F68" w:rsidP="00BA31A3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64F68" w:rsidRPr="007A232C" w:rsidRDefault="00D64F68" w:rsidP="006B0B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</w:tcPr>
          <w:p w:rsidR="00D64F68" w:rsidRDefault="00D64F68" w:rsidP="009726A0">
            <w:pPr>
              <w:jc w:val="center"/>
              <w:rPr>
                <w:sz w:val="20"/>
                <w:szCs w:val="20"/>
              </w:rPr>
            </w:pPr>
          </w:p>
          <w:p w:rsidR="00D64F68" w:rsidRDefault="00D64F68" w:rsidP="009726A0">
            <w:pPr>
              <w:jc w:val="center"/>
            </w:pPr>
            <w:r w:rsidRPr="00FB049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D64F68" w:rsidRDefault="00D64F68" w:rsidP="00BA31A3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double" w:sz="2" w:space="0" w:color="auto"/>
            </w:tcBorders>
          </w:tcPr>
          <w:p w:rsidR="00D64F68" w:rsidRDefault="00D64F68" w:rsidP="00BA31A3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D64F68" w:rsidRPr="007A232C" w:rsidRDefault="00D64F68" w:rsidP="00BA31A3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D64F68" w:rsidRPr="007A232C" w:rsidTr="00D31FBC">
        <w:trPr>
          <w:trHeight w:val="700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D64F68" w:rsidRDefault="00D64F68" w:rsidP="00801907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D64F68" w:rsidRDefault="00D64F68" w:rsidP="00BA31A3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64F68" w:rsidRPr="007A232C" w:rsidRDefault="00D64F68" w:rsidP="00BA31A3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D64F68" w:rsidRPr="007A232C" w:rsidRDefault="00D64F68" w:rsidP="00BA31A3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64F68" w:rsidRPr="007A232C" w:rsidRDefault="00D64F68" w:rsidP="00BA31A3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64F68" w:rsidRPr="007A232C" w:rsidRDefault="00D64F68" w:rsidP="00BA31A3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64F68" w:rsidRPr="007A232C" w:rsidRDefault="00D64F68" w:rsidP="00BA31A3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64F68" w:rsidRPr="007A232C" w:rsidRDefault="00D64F68" w:rsidP="006B0B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</w:tcPr>
          <w:p w:rsidR="00D64F68" w:rsidRDefault="00D64F68" w:rsidP="009726A0">
            <w:pPr>
              <w:jc w:val="center"/>
              <w:rPr>
                <w:sz w:val="20"/>
                <w:szCs w:val="20"/>
              </w:rPr>
            </w:pPr>
          </w:p>
          <w:p w:rsidR="00D64F68" w:rsidRDefault="00D64F68" w:rsidP="009726A0">
            <w:pPr>
              <w:jc w:val="center"/>
            </w:pPr>
            <w:r w:rsidRPr="00FB049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D64F68" w:rsidRDefault="00D64F68" w:rsidP="00BA31A3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double" w:sz="2" w:space="0" w:color="auto"/>
            </w:tcBorders>
          </w:tcPr>
          <w:p w:rsidR="00D64F68" w:rsidRDefault="00D64F68" w:rsidP="00BA31A3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D64F68" w:rsidRPr="007A232C" w:rsidRDefault="00D64F68" w:rsidP="00BA31A3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906285" w:rsidRPr="007A232C" w:rsidTr="00D31FBC">
        <w:trPr>
          <w:trHeight w:val="700"/>
          <w:jc w:val="center"/>
        </w:trPr>
        <w:tc>
          <w:tcPr>
            <w:tcW w:w="2223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906285" w:rsidRDefault="00906285" w:rsidP="00801907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супруг</w:t>
            </w:r>
          </w:p>
        </w:tc>
        <w:tc>
          <w:tcPr>
            <w:tcW w:w="1321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906285" w:rsidRDefault="00906285" w:rsidP="00BA31A3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06285" w:rsidRPr="007A232C" w:rsidRDefault="00906285" w:rsidP="00BA31A3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275" w:type="dxa"/>
            <w:tcBorders>
              <w:left w:val="double" w:sz="2" w:space="0" w:color="auto"/>
              <w:right w:val="double" w:sz="2" w:space="0" w:color="auto"/>
            </w:tcBorders>
          </w:tcPr>
          <w:p w:rsidR="00906285" w:rsidRDefault="00906285" w:rsidP="00BA31A3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906285" w:rsidRPr="007A232C" w:rsidRDefault="00906285" w:rsidP="00BA31A3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06285" w:rsidRPr="007A232C" w:rsidRDefault="00906285" w:rsidP="000E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2633,0</w:t>
            </w:r>
          </w:p>
        </w:tc>
        <w:tc>
          <w:tcPr>
            <w:tcW w:w="1134" w:type="dxa"/>
            <w:tcBorders>
              <w:left w:val="double" w:sz="2" w:space="0" w:color="auto"/>
              <w:right w:val="double" w:sz="2" w:space="0" w:color="auto"/>
            </w:tcBorders>
          </w:tcPr>
          <w:p w:rsidR="00906285" w:rsidRDefault="00906285" w:rsidP="00FB795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06285" w:rsidRPr="00906285" w:rsidRDefault="00906285" w:rsidP="00FB795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06285" w:rsidRDefault="00906285" w:rsidP="00FB7959">
            <w:pPr>
              <w:jc w:val="center"/>
            </w:pPr>
            <w:r w:rsidRPr="00FB049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06285" w:rsidRPr="007A232C" w:rsidRDefault="00906285" w:rsidP="00FB7959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06285" w:rsidRPr="007A232C" w:rsidRDefault="00906285" w:rsidP="00FB7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06285" w:rsidRPr="007A232C" w:rsidRDefault="00906285" w:rsidP="00FB7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double" w:sz="2" w:space="0" w:color="auto"/>
              <w:right w:val="double" w:sz="2" w:space="0" w:color="auto"/>
            </w:tcBorders>
          </w:tcPr>
          <w:p w:rsidR="00906285" w:rsidRDefault="00906285" w:rsidP="00C41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06285" w:rsidRDefault="00906285" w:rsidP="00C41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21213</w:t>
            </w:r>
          </w:p>
          <w:p w:rsidR="00906285" w:rsidRDefault="00906285" w:rsidP="00BA31A3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 w:val="restart"/>
            <w:tcBorders>
              <w:left w:val="double" w:sz="2" w:space="0" w:color="auto"/>
            </w:tcBorders>
          </w:tcPr>
          <w:p w:rsidR="00906285" w:rsidRDefault="00906285" w:rsidP="00BA31A3">
            <w:pPr>
              <w:spacing w:before="160"/>
              <w:jc w:val="center"/>
              <w:rPr>
                <w:sz w:val="20"/>
                <w:szCs w:val="20"/>
                <w:lang w:val="en-US"/>
              </w:rPr>
            </w:pPr>
          </w:p>
          <w:p w:rsidR="00906285" w:rsidRDefault="00906285" w:rsidP="00BA31A3">
            <w:pPr>
              <w:spacing w:before="160"/>
              <w:jc w:val="center"/>
              <w:rPr>
                <w:sz w:val="20"/>
                <w:szCs w:val="20"/>
                <w:lang w:val="en-US"/>
              </w:rPr>
            </w:pPr>
          </w:p>
          <w:p w:rsidR="00906285" w:rsidRDefault="00906285" w:rsidP="00BA31A3">
            <w:pPr>
              <w:spacing w:before="160"/>
              <w:jc w:val="center"/>
              <w:rPr>
                <w:sz w:val="20"/>
                <w:szCs w:val="20"/>
                <w:lang w:val="en-US"/>
              </w:rPr>
            </w:pPr>
          </w:p>
          <w:p w:rsidR="00906285" w:rsidRDefault="00121050" w:rsidP="00C41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</w:t>
            </w:r>
            <w:r w:rsidR="00906285">
              <w:rPr>
                <w:sz w:val="20"/>
                <w:szCs w:val="20"/>
              </w:rPr>
              <w:t>835,43</w:t>
            </w:r>
          </w:p>
        </w:tc>
        <w:tc>
          <w:tcPr>
            <w:tcW w:w="1418" w:type="dxa"/>
            <w:vMerge w:val="restart"/>
            <w:tcBorders>
              <w:right w:val="double" w:sz="2" w:space="0" w:color="auto"/>
            </w:tcBorders>
          </w:tcPr>
          <w:p w:rsidR="00906285" w:rsidRDefault="00906285" w:rsidP="00BA31A3">
            <w:pPr>
              <w:spacing w:before="160"/>
              <w:jc w:val="center"/>
              <w:rPr>
                <w:sz w:val="20"/>
                <w:szCs w:val="20"/>
                <w:lang w:val="en-US"/>
              </w:rPr>
            </w:pPr>
          </w:p>
          <w:p w:rsidR="00906285" w:rsidRDefault="00906285" w:rsidP="00BA31A3">
            <w:pPr>
              <w:spacing w:before="160"/>
              <w:jc w:val="center"/>
              <w:rPr>
                <w:sz w:val="20"/>
                <w:szCs w:val="20"/>
                <w:lang w:val="en-US"/>
              </w:rPr>
            </w:pPr>
          </w:p>
          <w:p w:rsidR="00906285" w:rsidRDefault="00906285" w:rsidP="00BA31A3">
            <w:pPr>
              <w:spacing w:before="160"/>
              <w:jc w:val="center"/>
              <w:rPr>
                <w:sz w:val="20"/>
                <w:szCs w:val="20"/>
                <w:lang w:val="en-US"/>
              </w:rPr>
            </w:pPr>
          </w:p>
          <w:p w:rsidR="00906285" w:rsidRPr="00906285" w:rsidRDefault="00906285" w:rsidP="00BA31A3">
            <w:pPr>
              <w:spacing w:before="16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906285" w:rsidRPr="007A232C" w:rsidTr="00D31FBC">
        <w:trPr>
          <w:trHeight w:val="700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906285" w:rsidRDefault="00906285" w:rsidP="00801907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906285" w:rsidRDefault="00906285" w:rsidP="00BA31A3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06285" w:rsidRDefault="00906285" w:rsidP="00BA31A3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double" w:sz="2" w:space="0" w:color="auto"/>
              <w:right w:val="double" w:sz="2" w:space="0" w:color="auto"/>
            </w:tcBorders>
          </w:tcPr>
          <w:p w:rsidR="00906285" w:rsidRDefault="00906285" w:rsidP="00BA31A3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906285" w:rsidRPr="007A232C" w:rsidRDefault="00906285" w:rsidP="00BA31A3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06285" w:rsidRPr="007A232C" w:rsidRDefault="00906285" w:rsidP="00FB7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1134" w:type="dxa"/>
            <w:tcBorders>
              <w:left w:val="double" w:sz="2" w:space="0" w:color="auto"/>
              <w:right w:val="double" w:sz="2" w:space="0" w:color="auto"/>
            </w:tcBorders>
          </w:tcPr>
          <w:p w:rsidR="00906285" w:rsidRDefault="00906285" w:rsidP="00FB795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06285" w:rsidRPr="00906285" w:rsidRDefault="00906285" w:rsidP="00FB795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06285" w:rsidRDefault="00906285" w:rsidP="00FB7959">
            <w:pPr>
              <w:jc w:val="center"/>
            </w:pPr>
            <w:r w:rsidRPr="00FB049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06285" w:rsidRPr="007A232C" w:rsidRDefault="00906285" w:rsidP="00FB7959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3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06285" w:rsidRPr="007A232C" w:rsidRDefault="00906285" w:rsidP="00FB7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906285" w:rsidRDefault="00906285" w:rsidP="00FB795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06285" w:rsidRDefault="00906285" w:rsidP="00FB795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06285" w:rsidRDefault="00906285" w:rsidP="00FB795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06285" w:rsidRPr="00906285" w:rsidRDefault="00906285" w:rsidP="00FB795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06285" w:rsidRDefault="00906285" w:rsidP="00FB7959">
            <w:pPr>
              <w:jc w:val="center"/>
            </w:pPr>
            <w:r w:rsidRPr="00FB049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906285" w:rsidRDefault="00906285" w:rsidP="00C41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06285" w:rsidRPr="000E78AD" w:rsidRDefault="00906285" w:rsidP="00C410A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Форд </w:t>
            </w:r>
            <w:r>
              <w:rPr>
                <w:sz w:val="20"/>
                <w:szCs w:val="20"/>
                <w:lang w:val="en-US"/>
              </w:rPr>
              <w:t>Focus</w:t>
            </w:r>
          </w:p>
          <w:p w:rsidR="00906285" w:rsidRDefault="00906285" w:rsidP="00BA31A3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double" w:sz="2" w:space="0" w:color="auto"/>
            </w:tcBorders>
          </w:tcPr>
          <w:p w:rsidR="00906285" w:rsidRDefault="00906285" w:rsidP="00BA31A3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906285" w:rsidRPr="007A232C" w:rsidRDefault="00906285" w:rsidP="00BA31A3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906285" w:rsidRPr="007A232C" w:rsidTr="00D31FBC">
        <w:trPr>
          <w:trHeight w:val="700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906285" w:rsidRDefault="00906285" w:rsidP="00801907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906285" w:rsidRDefault="00906285" w:rsidP="00BA31A3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06285" w:rsidRDefault="00906285" w:rsidP="00BA31A3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double" w:sz="2" w:space="0" w:color="auto"/>
              <w:right w:val="double" w:sz="2" w:space="0" w:color="auto"/>
            </w:tcBorders>
          </w:tcPr>
          <w:p w:rsidR="00906285" w:rsidRDefault="00906285" w:rsidP="00BA31A3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906285" w:rsidRPr="007A232C" w:rsidRDefault="00906285" w:rsidP="00BA31A3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06285" w:rsidRPr="007A232C" w:rsidRDefault="00906285" w:rsidP="00FB7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1134" w:type="dxa"/>
            <w:tcBorders>
              <w:left w:val="double" w:sz="2" w:space="0" w:color="auto"/>
              <w:right w:val="double" w:sz="2" w:space="0" w:color="auto"/>
            </w:tcBorders>
          </w:tcPr>
          <w:p w:rsidR="00906285" w:rsidRDefault="00906285" w:rsidP="00FB7959">
            <w:pPr>
              <w:jc w:val="center"/>
              <w:rPr>
                <w:sz w:val="20"/>
                <w:szCs w:val="20"/>
              </w:rPr>
            </w:pPr>
          </w:p>
          <w:p w:rsidR="00906285" w:rsidRDefault="00906285" w:rsidP="00FB7959">
            <w:pPr>
              <w:jc w:val="center"/>
            </w:pPr>
            <w:r w:rsidRPr="00FB049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06285" w:rsidRPr="007A232C" w:rsidRDefault="00906285" w:rsidP="00BA31A3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06285" w:rsidRPr="007A232C" w:rsidRDefault="00906285" w:rsidP="006B0B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06285" w:rsidRPr="007A232C" w:rsidRDefault="00906285" w:rsidP="00BA3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906285" w:rsidRDefault="00906285" w:rsidP="00BA31A3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double" w:sz="2" w:space="0" w:color="auto"/>
            </w:tcBorders>
          </w:tcPr>
          <w:p w:rsidR="00906285" w:rsidRDefault="00906285" w:rsidP="00BA31A3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906285" w:rsidRPr="007A232C" w:rsidRDefault="00906285" w:rsidP="00BA31A3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D64F68" w:rsidRPr="007A232C" w:rsidTr="00D31FBC">
        <w:trPr>
          <w:trHeight w:val="415"/>
          <w:jc w:val="center"/>
        </w:trPr>
        <w:tc>
          <w:tcPr>
            <w:tcW w:w="2223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D64F68" w:rsidRPr="006B0B0D" w:rsidRDefault="00D64F68" w:rsidP="00574BF2">
            <w:pPr>
              <w:shd w:val="clear" w:color="auto" w:fill="FFFFFF"/>
              <w:spacing w:before="160"/>
              <w:rPr>
                <w:b/>
                <w:color w:val="000000"/>
                <w:spacing w:val="-1"/>
                <w:sz w:val="22"/>
                <w:szCs w:val="22"/>
              </w:rPr>
            </w:pPr>
            <w:r w:rsidRPr="006B0B0D">
              <w:rPr>
                <w:b/>
                <w:color w:val="000000"/>
                <w:spacing w:val="-1"/>
                <w:sz w:val="22"/>
                <w:szCs w:val="22"/>
              </w:rPr>
              <w:t>Субхангулова Д.Я.</w:t>
            </w:r>
          </w:p>
          <w:p w:rsidR="00D64F68" w:rsidRDefault="00D64F68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  <w:p w:rsidR="00D64F68" w:rsidRPr="00A5143A" w:rsidRDefault="00D64F68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D64F68" w:rsidRPr="00A5143A" w:rsidRDefault="00D64F68" w:rsidP="000A6E29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  <w:r w:rsidRPr="00A5143A">
              <w:rPr>
                <w:color w:val="000000"/>
                <w:spacing w:val="-3"/>
                <w:sz w:val="22"/>
                <w:szCs w:val="22"/>
              </w:rPr>
              <w:lastRenderedPageBreak/>
              <w:t xml:space="preserve">Ведущий специалист </w:t>
            </w:r>
            <w:r>
              <w:rPr>
                <w:color w:val="000000"/>
                <w:spacing w:val="-3"/>
                <w:sz w:val="22"/>
                <w:szCs w:val="22"/>
              </w:rPr>
              <w:lastRenderedPageBreak/>
              <w:t xml:space="preserve">отдела </w:t>
            </w:r>
            <w:r w:rsidRPr="00A5143A">
              <w:rPr>
                <w:color w:val="000000"/>
                <w:spacing w:val="-3"/>
                <w:sz w:val="22"/>
                <w:szCs w:val="22"/>
              </w:rPr>
              <w:t>опек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и </w:t>
            </w:r>
            <w:r w:rsidRPr="00A5143A">
              <w:rPr>
                <w:color w:val="000000"/>
                <w:spacing w:val="-3"/>
                <w:sz w:val="22"/>
                <w:szCs w:val="22"/>
              </w:rPr>
              <w:t xml:space="preserve"> и попечительств</w:t>
            </w:r>
            <w:r>
              <w:rPr>
                <w:color w:val="000000"/>
                <w:spacing w:val="-3"/>
                <w:sz w:val="22"/>
                <w:szCs w:val="22"/>
              </w:rPr>
              <w:t>а</w:t>
            </w:r>
          </w:p>
        </w:tc>
        <w:tc>
          <w:tcPr>
            <w:tcW w:w="1701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B143AD" w:rsidRDefault="00B143AD" w:rsidP="00AC55F5">
            <w:pPr>
              <w:jc w:val="center"/>
              <w:rPr>
                <w:sz w:val="20"/>
                <w:szCs w:val="20"/>
              </w:rPr>
            </w:pPr>
          </w:p>
          <w:p w:rsidR="00D64F68" w:rsidRPr="007A232C" w:rsidRDefault="00D64F68" w:rsidP="00AC55F5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квартира </w:t>
            </w:r>
          </w:p>
          <w:p w:rsidR="00D64F68" w:rsidRPr="007A232C" w:rsidRDefault="00D64F68" w:rsidP="00EA3FE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uble" w:sz="2" w:space="0" w:color="auto"/>
              <w:right w:val="double" w:sz="2" w:space="0" w:color="auto"/>
            </w:tcBorders>
          </w:tcPr>
          <w:p w:rsidR="00B143AD" w:rsidRDefault="00B143AD" w:rsidP="00FB40A8">
            <w:pPr>
              <w:jc w:val="center"/>
              <w:rPr>
                <w:sz w:val="20"/>
                <w:szCs w:val="20"/>
              </w:rPr>
            </w:pPr>
          </w:p>
          <w:p w:rsidR="00D64F68" w:rsidRPr="007A232C" w:rsidRDefault="00D64F68" w:rsidP="00FB4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double" w:sz="2" w:space="0" w:color="auto"/>
              <w:right w:val="double" w:sz="2" w:space="0" w:color="auto"/>
            </w:tcBorders>
            <w:vAlign w:val="center"/>
          </w:tcPr>
          <w:p w:rsidR="00D64F68" w:rsidRPr="007A232C" w:rsidRDefault="00D64F68" w:rsidP="00FB40A8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42,0</w:t>
            </w:r>
          </w:p>
        </w:tc>
        <w:tc>
          <w:tcPr>
            <w:tcW w:w="1134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64F68" w:rsidRPr="007A232C" w:rsidRDefault="00D64F68" w:rsidP="00AC55F5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64F68" w:rsidRPr="007A232C" w:rsidRDefault="00D64F68" w:rsidP="006B0B0D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64F68" w:rsidRPr="007A232C" w:rsidRDefault="00D64F68" w:rsidP="006B0B0D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27,1</w:t>
            </w:r>
          </w:p>
        </w:tc>
        <w:tc>
          <w:tcPr>
            <w:tcW w:w="992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64F68" w:rsidRPr="007A232C" w:rsidRDefault="00D64F68" w:rsidP="00451EF4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D64F68" w:rsidRPr="007A232C" w:rsidRDefault="00D64F68" w:rsidP="00574BF2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3" w:type="dxa"/>
            <w:vMerge w:val="restart"/>
            <w:tcBorders>
              <w:left w:val="double" w:sz="2" w:space="0" w:color="auto"/>
            </w:tcBorders>
          </w:tcPr>
          <w:p w:rsidR="00D34D43" w:rsidRDefault="00121050" w:rsidP="00574BF2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465620</w:t>
            </w:r>
            <w:r>
              <w:rPr>
                <w:sz w:val="20"/>
                <w:szCs w:val="20"/>
              </w:rPr>
              <w:t>,83</w:t>
            </w:r>
          </w:p>
          <w:p w:rsidR="00D64F68" w:rsidRPr="00B143AD" w:rsidRDefault="00D64F68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right w:val="double" w:sz="2" w:space="0" w:color="auto"/>
            </w:tcBorders>
          </w:tcPr>
          <w:p w:rsidR="00D64F68" w:rsidRPr="007A232C" w:rsidRDefault="00D64F68" w:rsidP="00574BF2">
            <w:pPr>
              <w:spacing w:before="1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lastRenderedPageBreak/>
              <w:t>-</w:t>
            </w:r>
          </w:p>
          <w:p w:rsidR="00D64F68" w:rsidRPr="007A232C" w:rsidRDefault="00D64F68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D64F68" w:rsidRPr="007A232C" w:rsidTr="00D31FBC">
        <w:trPr>
          <w:trHeight w:val="507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D64F68" w:rsidRPr="00A5143A" w:rsidRDefault="00D64F68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D64F68" w:rsidRPr="00A5143A" w:rsidRDefault="00D64F68" w:rsidP="000A6E29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64F68" w:rsidRPr="007A232C" w:rsidRDefault="00D64F68" w:rsidP="00AC55F5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квартира</w:t>
            </w:r>
          </w:p>
          <w:p w:rsidR="00D64F68" w:rsidRPr="007A232C" w:rsidRDefault="00D64F68" w:rsidP="00AC55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uble" w:sz="2" w:space="0" w:color="auto"/>
              <w:right w:val="double" w:sz="2" w:space="0" w:color="auto"/>
            </w:tcBorders>
          </w:tcPr>
          <w:p w:rsidR="00D64F68" w:rsidRPr="007A232C" w:rsidRDefault="00D64F68" w:rsidP="00EA3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top w:val="nil"/>
              <w:left w:val="double" w:sz="2" w:space="0" w:color="auto"/>
              <w:right w:val="double" w:sz="2" w:space="0" w:color="auto"/>
            </w:tcBorders>
            <w:vAlign w:val="center"/>
          </w:tcPr>
          <w:p w:rsidR="00D64F68" w:rsidRPr="007A232C" w:rsidRDefault="00D64F68" w:rsidP="00EA3FE8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61,9</w:t>
            </w:r>
          </w:p>
        </w:tc>
        <w:tc>
          <w:tcPr>
            <w:tcW w:w="1134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64F68" w:rsidRPr="007A232C" w:rsidRDefault="00D64F68" w:rsidP="00AC55F5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64F68" w:rsidRPr="007A232C" w:rsidRDefault="00D64F68" w:rsidP="00AC55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64F68" w:rsidRPr="007A232C" w:rsidRDefault="00D64F68" w:rsidP="00FC68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64F68" w:rsidRPr="007A232C" w:rsidRDefault="00D64F68" w:rsidP="00AC55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D64F68" w:rsidRPr="007A232C" w:rsidRDefault="00D64F68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double" w:sz="2" w:space="0" w:color="auto"/>
            </w:tcBorders>
          </w:tcPr>
          <w:p w:rsidR="00D64F68" w:rsidRPr="007A232C" w:rsidRDefault="00D64F68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D64F68" w:rsidRPr="007A232C" w:rsidRDefault="00D64F68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59208A" w:rsidRPr="007A232C" w:rsidTr="00D31FBC">
        <w:trPr>
          <w:trHeight w:val="497"/>
          <w:jc w:val="center"/>
        </w:trPr>
        <w:tc>
          <w:tcPr>
            <w:tcW w:w="2223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59208A" w:rsidRPr="006B0B0D" w:rsidRDefault="0059208A" w:rsidP="00574BF2">
            <w:pPr>
              <w:shd w:val="clear" w:color="auto" w:fill="FFFFFF"/>
              <w:spacing w:before="160"/>
              <w:rPr>
                <w:b/>
                <w:color w:val="000000"/>
                <w:spacing w:val="-1"/>
                <w:sz w:val="22"/>
                <w:szCs w:val="22"/>
              </w:rPr>
            </w:pPr>
            <w:r w:rsidRPr="006B0B0D">
              <w:rPr>
                <w:b/>
                <w:color w:val="000000"/>
                <w:spacing w:val="-1"/>
                <w:sz w:val="22"/>
                <w:szCs w:val="22"/>
              </w:rPr>
              <w:lastRenderedPageBreak/>
              <w:t>Суродина М.П.</w:t>
            </w:r>
          </w:p>
        </w:tc>
        <w:tc>
          <w:tcPr>
            <w:tcW w:w="1321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59208A" w:rsidRPr="00A5143A" w:rsidRDefault="0059208A" w:rsidP="00A430F8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  <w:r w:rsidRPr="00A5143A">
              <w:rPr>
                <w:color w:val="000000"/>
                <w:spacing w:val="-3"/>
                <w:sz w:val="22"/>
                <w:szCs w:val="22"/>
              </w:rPr>
              <w:t xml:space="preserve"> Начальник жилищного отдела </w:t>
            </w:r>
          </w:p>
          <w:p w:rsidR="0059208A" w:rsidRPr="00A5143A" w:rsidRDefault="0059208A" w:rsidP="00A430F8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59208A" w:rsidRPr="007A232C" w:rsidRDefault="0059208A" w:rsidP="008E28CD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59208A" w:rsidRDefault="0059208A" w:rsidP="006B0B0D">
            <w:pPr>
              <w:jc w:val="center"/>
              <w:rPr>
                <w:sz w:val="20"/>
                <w:szCs w:val="20"/>
              </w:rPr>
            </w:pPr>
          </w:p>
          <w:p w:rsidR="0059208A" w:rsidRPr="007A232C" w:rsidRDefault="0059208A" w:rsidP="006B0B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59208A" w:rsidRPr="007A232C" w:rsidRDefault="004365E9" w:rsidP="006B0B0D">
            <w:pPr>
              <w:jc w:val="center"/>
              <w:rPr>
                <w:sz w:val="20"/>
                <w:szCs w:val="20"/>
              </w:rPr>
            </w:pPr>
            <w:r w:rsidRPr="004365E9">
              <w:rPr>
                <w:sz w:val="20"/>
                <w:szCs w:val="20"/>
              </w:rPr>
              <w:t>67,8</w:t>
            </w:r>
          </w:p>
        </w:tc>
        <w:tc>
          <w:tcPr>
            <w:tcW w:w="1134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59208A" w:rsidRPr="007A232C" w:rsidRDefault="0059208A" w:rsidP="006B0B0D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59208A" w:rsidRPr="007A232C" w:rsidRDefault="0059208A" w:rsidP="00576FC1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59208A" w:rsidRDefault="0059208A" w:rsidP="00AC55F5">
            <w:pPr>
              <w:jc w:val="center"/>
              <w:rPr>
                <w:sz w:val="20"/>
                <w:szCs w:val="20"/>
              </w:rPr>
            </w:pPr>
          </w:p>
          <w:p w:rsidR="0059208A" w:rsidRPr="007A232C" w:rsidRDefault="0059208A" w:rsidP="00AC55F5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64,1</w:t>
            </w:r>
          </w:p>
          <w:p w:rsidR="0059208A" w:rsidRPr="007A232C" w:rsidRDefault="0059208A" w:rsidP="00AC55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59208A" w:rsidRPr="007A232C" w:rsidRDefault="0059208A" w:rsidP="00AC55F5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59208A" w:rsidRDefault="0059208A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  <w:p w:rsidR="0059208A" w:rsidRDefault="0059208A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  <w:p w:rsidR="0059208A" w:rsidRPr="007A232C" w:rsidRDefault="0059208A" w:rsidP="00574BF2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3" w:type="dxa"/>
            <w:vMerge w:val="restart"/>
            <w:tcBorders>
              <w:left w:val="double" w:sz="2" w:space="0" w:color="auto"/>
            </w:tcBorders>
          </w:tcPr>
          <w:p w:rsidR="0059208A" w:rsidRDefault="0059208A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  <w:p w:rsidR="0059208A" w:rsidRDefault="0059208A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  <w:p w:rsidR="0059208A" w:rsidRDefault="00C410A9" w:rsidP="00C41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9208A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2</w:t>
            </w:r>
            <w:r w:rsidR="0059208A">
              <w:rPr>
                <w:sz w:val="20"/>
                <w:szCs w:val="20"/>
              </w:rPr>
              <w:t>834,43</w:t>
            </w:r>
          </w:p>
          <w:p w:rsidR="00C410A9" w:rsidRPr="007A232C" w:rsidRDefault="00121050" w:rsidP="00C41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</w:t>
            </w:r>
            <w:r w:rsidR="00C410A9">
              <w:rPr>
                <w:sz w:val="20"/>
                <w:szCs w:val="20"/>
              </w:rPr>
              <w:t>ключая доход от продажи имущества)</w:t>
            </w:r>
          </w:p>
        </w:tc>
        <w:tc>
          <w:tcPr>
            <w:tcW w:w="1418" w:type="dxa"/>
            <w:vMerge w:val="restart"/>
            <w:tcBorders>
              <w:right w:val="double" w:sz="2" w:space="0" w:color="auto"/>
            </w:tcBorders>
          </w:tcPr>
          <w:p w:rsidR="0059208A" w:rsidRDefault="0059208A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  <w:p w:rsidR="0059208A" w:rsidRDefault="0059208A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  <w:p w:rsidR="0059208A" w:rsidRPr="007A232C" w:rsidRDefault="0059208A" w:rsidP="00574BF2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9208A" w:rsidRPr="007A232C" w:rsidTr="00D31FBC">
        <w:trPr>
          <w:trHeight w:val="413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59208A" w:rsidRPr="00A5143A" w:rsidRDefault="0059208A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59208A" w:rsidRPr="00A5143A" w:rsidRDefault="0059208A" w:rsidP="00A430F8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59208A" w:rsidRPr="007A232C" w:rsidRDefault="0059208A" w:rsidP="00EA3FE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59208A" w:rsidRPr="007A232C" w:rsidRDefault="0059208A" w:rsidP="00EA3FE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59208A" w:rsidRPr="007A232C" w:rsidRDefault="0059208A" w:rsidP="00EA3FE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59208A" w:rsidRPr="007A232C" w:rsidRDefault="0059208A" w:rsidP="00FC68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59208A" w:rsidRPr="007A232C" w:rsidRDefault="0059208A" w:rsidP="008E28CD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приусадебный</w:t>
            </w:r>
          </w:p>
        </w:tc>
        <w:tc>
          <w:tcPr>
            <w:tcW w:w="993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59208A" w:rsidRPr="007A232C" w:rsidRDefault="0059208A" w:rsidP="00AC55F5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1183,0</w:t>
            </w:r>
          </w:p>
        </w:tc>
        <w:tc>
          <w:tcPr>
            <w:tcW w:w="992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59208A" w:rsidRPr="007A232C" w:rsidRDefault="0059208A" w:rsidP="00AC55F5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59208A" w:rsidRPr="007A232C" w:rsidRDefault="0059208A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double" w:sz="2" w:space="0" w:color="auto"/>
            </w:tcBorders>
          </w:tcPr>
          <w:p w:rsidR="0059208A" w:rsidRPr="007A232C" w:rsidRDefault="0059208A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59208A" w:rsidRPr="007A232C" w:rsidRDefault="0059208A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59208A" w:rsidRPr="007A232C" w:rsidTr="00D31FBC">
        <w:trPr>
          <w:trHeight w:val="312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59208A" w:rsidRPr="00A5143A" w:rsidRDefault="0059208A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59208A" w:rsidRPr="00A5143A" w:rsidRDefault="0059208A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59208A" w:rsidRDefault="0059208A" w:rsidP="003762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275" w:type="dxa"/>
            <w:tcBorders>
              <w:left w:val="double" w:sz="2" w:space="0" w:color="auto"/>
              <w:right w:val="double" w:sz="2" w:space="0" w:color="auto"/>
            </w:tcBorders>
          </w:tcPr>
          <w:p w:rsidR="0059208A" w:rsidRDefault="0059208A" w:rsidP="003762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59208A" w:rsidRDefault="0059208A" w:rsidP="003762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1043,0</w:t>
            </w:r>
          </w:p>
        </w:tc>
        <w:tc>
          <w:tcPr>
            <w:tcW w:w="1134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59208A" w:rsidRDefault="0059208A" w:rsidP="00FC68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59208A" w:rsidRPr="007A232C" w:rsidRDefault="0059208A" w:rsidP="00BA3E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59208A" w:rsidRPr="007A232C" w:rsidRDefault="0059208A" w:rsidP="00BA3E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59208A" w:rsidRPr="007A232C" w:rsidRDefault="0059208A" w:rsidP="00057F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59208A" w:rsidRPr="007A232C" w:rsidRDefault="0059208A" w:rsidP="00574BF2">
            <w:pPr>
              <w:spacing w:before="16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63" w:type="dxa"/>
            <w:vMerge/>
            <w:tcBorders>
              <w:left w:val="double" w:sz="2" w:space="0" w:color="auto"/>
            </w:tcBorders>
          </w:tcPr>
          <w:p w:rsidR="0059208A" w:rsidRPr="007A232C" w:rsidRDefault="0059208A" w:rsidP="00574BF2">
            <w:pPr>
              <w:spacing w:before="16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59208A" w:rsidRPr="007A232C" w:rsidRDefault="0059208A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59208A" w:rsidRPr="007A232C" w:rsidTr="00D31FBC">
        <w:trPr>
          <w:trHeight w:val="312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59208A" w:rsidRPr="00A5143A" w:rsidRDefault="0059208A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59208A" w:rsidRPr="00A5143A" w:rsidRDefault="0059208A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59208A" w:rsidRDefault="0059208A" w:rsidP="003762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double" w:sz="2" w:space="0" w:color="auto"/>
              <w:right w:val="double" w:sz="2" w:space="0" w:color="auto"/>
            </w:tcBorders>
          </w:tcPr>
          <w:p w:rsidR="0059208A" w:rsidRDefault="0059208A" w:rsidP="00FB7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59208A" w:rsidRDefault="0059208A" w:rsidP="00FB7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  <w:tc>
          <w:tcPr>
            <w:tcW w:w="1134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59208A" w:rsidRDefault="0059208A" w:rsidP="00FB7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59208A" w:rsidRPr="007A232C" w:rsidRDefault="0059208A" w:rsidP="00BA3E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59208A" w:rsidRPr="007A232C" w:rsidRDefault="0059208A" w:rsidP="00BA3E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59208A" w:rsidRPr="007A232C" w:rsidRDefault="0059208A" w:rsidP="00057F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59208A" w:rsidRPr="007A232C" w:rsidRDefault="0059208A" w:rsidP="00574BF2">
            <w:pPr>
              <w:spacing w:before="16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63" w:type="dxa"/>
            <w:vMerge/>
            <w:tcBorders>
              <w:left w:val="double" w:sz="2" w:space="0" w:color="auto"/>
            </w:tcBorders>
          </w:tcPr>
          <w:p w:rsidR="0059208A" w:rsidRPr="007A232C" w:rsidRDefault="0059208A" w:rsidP="00574BF2">
            <w:pPr>
              <w:spacing w:before="16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59208A" w:rsidRPr="007A232C" w:rsidRDefault="0059208A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975966" w:rsidRPr="007A232C" w:rsidTr="00D31FBC">
        <w:trPr>
          <w:trHeight w:val="312"/>
          <w:jc w:val="center"/>
        </w:trPr>
        <w:tc>
          <w:tcPr>
            <w:tcW w:w="2223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975966" w:rsidRPr="00A5143A" w:rsidRDefault="00975966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с</w:t>
            </w:r>
            <w:r w:rsidRPr="00A5143A">
              <w:rPr>
                <w:color w:val="000000"/>
                <w:spacing w:val="-1"/>
                <w:sz w:val="22"/>
                <w:szCs w:val="22"/>
              </w:rPr>
              <w:t xml:space="preserve">упруг </w:t>
            </w:r>
          </w:p>
        </w:tc>
        <w:tc>
          <w:tcPr>
            <w:tcW w:w="1321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975966" w:rsidRPr="00A5143A" w:rsidRDefault="00975966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75966" w:rsidRPr="007A232C" w:rsidRDefault="00975966" w:rsidP="003762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975966" w:rsidRDefault="00975966" w:rsidP="00376213">
            <w:pPr>
              <w:jc w:val="center"/>
              <w:rPr>
                <w:sz w:val="20"/>
                <w:szCs w:val="20"/>
              </w:rPr>
            </w:pPr>
          </w:p>
          <w:p w:rsidR="00975966" w:rsidRDefault="00975966" w:rsidP="00376213">
            <w:pPr>
              <w:jc w:val="center"/>
              <w:rPr>
                <w:sz w:val="20"/>
                <w:szCs w:val="20"/>
              </w:rPr>
            </w:pPr>
          </w:p>
          <w:p w:rsidR="00975966" w:rsidRDefault="00975966" w:rsidP="00376213">
            <w:pPr>
              <w:jc w:val="center"/>
              <w:rPr>
                <w:sz w:val="20"/>
                <w:szCs w:val="20"/>
              </w:rPr>
            </w:pPr>
          </w:p>
          <w:p w:rsidR="00975966" w:rsidRDefault="00975966" w:rsidP="00376213">
            <w:pPr>
              <w:jc w:val="center"/>
              <w:rPr>
                <w:sz w:val="20"/>
                <w:szCs w:val="20"/>
              </w:rPr>
            </w:pPr>
          </w:p>
          <w:p w:rsidR="00975966" w:rsidRDefault="00975966" w:rsidP="00376213">
            <w:pPr>
              <w:jc w:val="center"/>
              <w:rPr>
                <w:sz w:val="20"/>
                <w:szCs w:val="20"/>
              </w:rPr>
            </w:pPr>
          </w:p>
          <w:p w:rsidR="00975966" w:rsidRPr="007A232C" w:rsidRDefault="00975966" w:rsidP="003762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75966" w:rsidRPr="007A232C" w:rsidRDefault="00975966" w:rsidP="00376213">
            <w:pPr>
              <w:jc w:val="center"/>
              <w:rPr>
                <w:sz w:val="20"/>
                <w:szCs w:val="20"/>
              </w:rPr>
            </w:pPr>
            <w:r w:rsidRPr="00D34D43">
              <w:rPr>
                <w:sz w:val="20"/>
                <w:szCs w:val="20"/>
              </w:rPr>
              <w:t>67,8</w:t>
            </w:r>
          </w:p>
        </w:tc>
        <w:tc>
          <w:tcPr>
            <w:tcW w:w="1134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75966" w:rsidRPr="007A232C" w:rsidRDefault="00975966" w:rsidP="00FC68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75966" w:rsidRPr="007A232C" w:rsidRDefault="00975966" w:rsidP="00BA3E21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75966" w:rsidRPr="007A232C" w:rsidRDefault="00975966" w:rsidP="00BA3E21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64,1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75966" w:rsidRPr="007A232C" w:rsidRDefault="00975966" w:rsidP="00057F85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975966" w:rsidRDefault="00975966" w:rsidP="00C41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75966" w:rsidRDefault="00975966" w:rsidP="00C410A9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  <w:lang w:val="en-US"/>
              </w:rPr>
              <w:t>MITSUBISHI</w:t>
            </w:r>
            <w:r w:rsidRPr="007A232C">
              <w:rPr>
                <w:sz w:val="20"/>
                <w:szCs w:val="20"/>
              </w:rPr>
              <w:t xml:space="preserve"> </w:t>
            </w:r>
            <w:r w:rsidRPr="007A232C">
              <w:rPr>
                <w:sz w:val="20"/>
                <w:szCs w:val="20"/>
                <w:lang w:val="en-US"/>
              </w:rPr>
              <w:t>GALANT</w:t>
            </w:r>
          </w:p>
          <w:p w:rsidR="00975966" w:rsidRPr="00103D29" w:rsidRDefault="00975966" w:rsidP="00975966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 w:val="restart"/>
            <w:tcBorders>
              <w:left w:val="double" w:sz="2" w:space="0" w:color="auto"/>
            </w:tcBorders>
          </w:tcPr>
          <w:p w:rsidR="00975966" w:rsidRDefault="00975966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  <w:p w:rsidR="00975966" w:rsidRDefault="00975966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  <w:p w:rsidR="00975966" w:rsidRDefault="00975966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  <w:p w:rsidR="00975966" w:rsidRPr="008E28CD" w:rsidRDefault="00C410A9" w:rsidP="00574BF2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</w:t>
            </w:r>
            <w:r w:rsidR="00975966">
              <w:rPr>
                <w:sz w:val="20"/>
                <w:szCs w:val="20"/>
              </w:rPr>
              <w:t>872,79</w:t>
            </w:r>
          </w:p>
        </w:tc>
        <w:tc>
          <w:tcPr>
            <w:tcW w:w="1418" w:type="dxa"/>
            <w:vMerge w:val="restart"/>
            <w:tcBorders>
              <w:right w:val="double" w:sz="2" w:space="0" w:color="auto"/>
            </w:tcBorders>
          </w:tcPr>
          <w:p w:rsidR="00975966" w:rsidRDefault="00975966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  <w:p w:rsidR="00975966" w:rsidRDefault="00975966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  <w:p w:rsidR="00975966" w:rsidRDefault="00975966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  <w:p w:rsidR="00975966" w:rsidRDefault="00975966" w:rsidP="00574BF2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75966" w:rsidRPr="007A232C" w:rsidRDefault="00975966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975966" w:rsidRPr="007A232C" w:rsidTr="00D31FBC">
        <w:trPr>
          <w:trHeight w:val="312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975966" w:rsidRPr="00A5143A" w:rsidRDefault="00975966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975966" w:rsidRPr="00A5143A" w:rsidRDefault="00975966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75966" w:rsidRPr="007A232C" w:rsidRDefault="00975966" w:rsidP="00EA3FE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975966" w:rsidRPr="007A232C" w:rsidRDefault="00975966" w:rsidP="00EA3FE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75966" w:rsidRPr="007A232C" w:rsidRDefault="00975966" w:rsidP="00EA3FE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75966" w:rsidRPr="007A232C" w:rsidRDefault="00975966" w:rsidP="00FC68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75966" w:rsidRPr="00975966" w:rsidRDefault="00975966" w:rsidP="00975966">
            <w:pPr>
              <w:jc w:val="center"/>
              <w:rPr>
                <w:sz w:val="20"/>
                <w:szCs w:val="20"/>
                <w:lang w:val="en-US"/>
              </w:rPr>
            </w:pPr>
            <w:r w:rsidRPr="007A232C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приусадебный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75966" w:rsidRPr="007A232C" w:rsidRDefault="00975966" w:rsidP="00451EF4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1183,0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75966" w:rsidRPr="007A232C" w:rsidRDefault="00975966" w:rsidP="00451EF4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975966" w:rsidRPr="007A232C" w:rsidRDefault="00975966" w:rsidP="00574BF2">
            <w:pPr>
              <w:spacing w:before="16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63" w:type="dxa"/>
            <w:vMerge/>
            <w:tcBorders>
              <w:left w:val="double" w:sz="2" w:space="0" w:color="auto"/>
            </w:tcBorders>
          </w:tcPr>
          <w:p w:rsidR="00975966" w:rsidRPr="007A232C" w:rsidRDefault="00975966" w:rsidP="00574BF2">
            <w:pPr>
              <w:spacing w:before="16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975966" w:rsidRPr="007A232C" w:rsidRDefault="00975966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975966" w:rsidRPr="007A232C" w:rsidTr="00D31FBC">
        <w:trPr>
          <w:trHeight w:val="312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975966" w:rsidRPr="00A5143A" w:rsidRDefault="00975966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975966" w:rsidRPr="00A5143A" w:rsidRDefault="00975966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75966" w:rsidRPr="007A232C" w:rsidRDefault="00975966" w:rsidP="00EA3FE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975966" w:rsidRPr="007A232C" w:rsidRDefault="00975966" w:rsidP="00EA3FE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75966" w:rsidRPr="007A232C" w:rsidRDefault="00975966" w:rsidP="00EA3FE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75966" w:rsidRPr="007A232C" w:rsidRDefault="00975966" w:rsidP="00FC68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75966" w:rsidRPr="007A232C" w:rsidRDefault="00975966" w:rsidP="00975966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приусадебный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75966" w:rsidRPr="007A232C" w:rsidRDefault="00975966" w:rsidP="00451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1043,0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75966" w:rsidRPr="007A232C" w:rsidRDefault="00975966" w:rsidP="00451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975966" w:rsidRDefault="00975966" w:rsidP="00C41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75966" w:rsidRPr="00975966" w:rsidRDefault="00975966" w:rsidP="00C410A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Touareg</w:t>
            </w:r>
          </w:p>
          <w:p w:rsidR="00975966" w:rsidRPr="007A232C" w:rsidRDefault="00975966" w:rsidP="00574BF2">
            <w:pPr>
              <w:spacing w:before="16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63" w:type="dxa"/>
            <w:vMerge/>
            <w:tcBorders>
              <w:left w:val="double" w:sz="2" w:space="0" w:color="auto"/>
            </w:tcBorders>
          </w:tcPr>
          <w:p w:rsidR="00975966" w:rsidRPr="007A232C" w:rsidRDefault="00975966" w:rsidP="00574BF2">
            <w:pPr>
              <w:spacing w:before="16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975966" w:rsidRPr="007A232C" w:rsidRDefault="00975966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975966" w:rsidRPr="007A232C" w:rsidTr="00D31FBC">
        <w:trPr>
          <w:trHeight w:val="312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975966" w:rsidRPr="00A5143A" w:rsidRDefault="00975966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975966" w:rsidRPr="00A5143A" w:rsidRDefault="00975966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75966" w:rsidRPr="007A232C" w:rsidRDefault="00975966" w:rsidP="00EA3FE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975966" w:rsidRPr="007A232C" w:rsidRDefault="00975966" w:rsidP="00EA3FE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75966" w:rsidRPr="007A232C" w:rsidRDefault="00975966" w:rsidP="00EA3FE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75966" w:rsidRPr="007A232C" w:rsidRDefault="00975966" w:rsidP="00FC68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75966" w:rsidRPr="007A232C" w:rsidRDefault="00975966" w:rsidP="00975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75966" w:rsidRPr="007A232C" w:rsidRDefault="00975966" w:rsidP="00451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75966" w:rsidRPr="007A232C" w:rsidRDefault="00975966" w:rsidP="00451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975966" w:rsidRPr="007A232C" w:rsidRDefault="00975966" w:rsidP="00574BF2">
            <w:pPr>
              <w:spacing w:before="16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63" w:type="dxa"/>
            <w:vMerge/>
            <w:tcBorders>
              <w:left w:val="double" w:sz="2" w:space="0" w:color="auto"/>
            </w:tcBorders>
          </w:tcPr>
          <w:p w:rsidR="00975966" w:rsidRPr="007A232C" w:rsidRDefault="00975966" w:rsidP="00574BF2">
            <w:pPr>
              <w:spacing w:before="16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975966" w:rsidRPr="007A232C" w:rsidRDefault="00975966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A20CB3" w:rsidRPr="007A232C" w:rsidTr="00D31FBC">
        <w:trPr>
          <w:trHeight w:val="411"/>
          <w:jc w:val="center"/>
        </w:trPr>
        <w:tc>
          <w:tcPr>
            <w:tcW w:w="2223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A20CB3" w:rsidRPr="00A5143A" w:rsidRDefault="00A20CB3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н</w:t>
            </w:r>
            <w:r w:rsidRPr="00A5143A">
              <w:rPr>
                <w:color w:val="000000"/>
                <w:spacing w:val="-1"/>
                <w:sz w:val="22"/>
                <w:szCs w:val="22"/>
              </w:rPr>
              <w:t xml:space="preserve">есовершеннолетний  ребенок </w:t>
            </w:r>
          </w:p>
        </w:tc>
        <w:tc>
          <w:tcPr>
            <w:tcW w:w="1321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A20CB3" w:rsidRPr="00A5143A" w:rsidRDefault="00A20CB3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A20CB3" w:rsidRPr="007A232C" w:rsidRDefault="00A20CB3" w:rsidP="004C29CF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A20CB3" w:rsidRDefault="00A20CB3" w:rsidP="004C29CF">
            <w:pPr>
              <w:jc w:val="center"/>
              <w:rPr>
                <w:sz w:val="20"/>
                <w:szCs w:val="20"/>
              </w:rPr>
            </w:pPr>
          </w:p>
          <w:p w:rsidR="00A20CB3" w:rsidRDefault="00A20CB3" w:rsidP="004C29CF">
            <w:pPr>
              <w:jc w:val="center"/>
              <w:rPr>
                <w:sz w:val="20"/>
                <w:szCs w:val="20"/>
              </w:rPr>
            </w:pPr>
          </w:p>
          <w:p w:rsidR="00A20CB3" w:rsidRDefault="00A20CB3" w:rsidP="004C29CF">
            <w:pPr>
              <w:jc w:val="center"/>
              <w:rPr>
                <w:sz w:val="20"/>
                <w:szCs w:val="20"/>
              </w:rPr>
            </w:pPr>
          </w:p>
          <w:p w:rsidR="00A20CB3" w:rsidRDefault="00A20CB3" w:rsidP="004C29CF">
            <w:pPr>
              <w:jc w:val="center"/>
              <w:rPr>
                <w:sz w:val="20"/>
                <w:szCs w:val="20"/>
              </w:rPr>
            </w:pPr>
          </w:p>
          <w:p w:rsidR="00A20CB3" w:rsidRDefault="00A20CB3" w:rsidP="004C29CF">
            <w:pPr>
              <w:jc w:val="center"/>
              <w:rPr>
                <w:sz w:val="20"/>
                <w:szCs w:val="20"/>
              </w:rPr>
            </w:pPr>
          </w:p>
          <w:p w:rsidR="00A20CB3" w:rsidRPr="007A232C" w:rsidRDefault="00A20CB3" w:rsidP="004C2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A20CB3" w:rsidRPr="007A232C" w:rsidRDefault="00A20CB3" w:rsidP="004C29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A20CB3" w:rsidRPr="007A232C" w:rsidRDefault="00A20CB3" w:rsidP="004C29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A20CB3" w:rsidRPr="007A232C" w:rsidRDefault="00A20CB3" w:rsidP="00451EF4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A20CB3" w:rsidRPr="007A232C" w:rsidRDefault="00A20CB3" w:rsidP="00451EF4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64,1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A20CB3" w:rsidRPr="007A232C" w:rsidRDefault="00A20CB3" w:rsidP="00451EF4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A20CB3" w:rsidRDefault="00A20CB3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  <w:p w:rsidR="00A20CB3" w:rsidRDefault="00A20CB3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  <w:p w:rsidR="00A20CB3" w:rsidRPr="007A232C" w:rsidRDefault="00A20CB3" w:rsidP="00574BF2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3" w:type="dxa"/>
            <w:vMerge w:val="restart"/>
            <w:tcBorders>
              <w:left w:val="double" w:sz="2" w:space="0" w:color="auto"/>
            </w:tcBorders>
          </w:tcPr>
          <w:p w:rsidR="00A20CB3" w:rsidRDefault="00A20CB3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  <w:p w:rsidR="00A20CB3" w:rsidRDefault="00A20CB3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  <w:p w:rsidR="00A20CB3" w:rsidRPr="007A232C" w:rsidRDefault="00A20CB3" w:rsidP="00574BF2">
            <w:pPr>
              <w:spacing w:before="1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right w:val="double" w:sz="2" w:space="0" w:color="auto"/>
            </w:tcBorders>
          </w:tcPr>
          <w:p w:rsidR="00A20CB3" w:rsidRDefault="00A20CB3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  <w:p w:rsidR="00A20CB3" w:rsidRDefault="00A20CB3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  <w:p w:rsidR="00A20CB3" w:rsidRPr="007A232C" w:rsidRDefault="00A20CB3" w:rsidP="00574BF2">
            <w:pPr>
              <w:spacing w:before="1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-</w:t>
            </w:r>
          </w:p>
        </w:tc>
      </w:tr>
      <w:tr w:rsidR="00A20CB3" w:rsidRPr="007A232C" w:rsidTr="00D31FBC">
        <w:trPr>
          <w:trHeight w:val="559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A20CB3" w:rsidRPr="00A5143A" w:rsidRDefault="00A20CB3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A20CB3" w:rsidRPr="00A5143A" w:rsidRDefault="00A20CB3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A20CB3" w:rsidRPr="007A232C" w:rsidRDefault="00A20CB3" w:rsidP="00EA3FE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A20CB3" w:rsidRPr="007A232C" w:rsidRDefault="00A20CB3" w:rsidP="00EA3FE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A20CB3" w:rsidRPr="007A232C" w:rsidRDefault="00A20CB3" w:rsidP="00EA3FE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A20CB3" w:rsidRPr="007A232C" w:rsidRDefault="00A20CB3" w:rsidP="00FC68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A20CB3" w:rsidRPr="007A232C" w:rsidRDefault="00A20CB3" w:rsidP="00613DD6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приусадебный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A20CB3" w:rsidRPr="007A232C" w:rsidRDefault="00A20CB3" w:rsidP="00451EF4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1183,0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A20CB3" w:rsidRPr="007A232C" w:rsidRDefault="00A20CB3" w:rsidP="00451EF4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A20CB3" w:rsidRPr="007A232C" w:rsidRDefault="00A20CB3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double" w:sz="2" w:space="0" w:color="auto"/>
            </w:tcBorders>
          </w:tcPr>
          <w:p w:rsidR="00A20CB3" w:rsidRPr="007A232C" w:rsidRDefault="00A20CB3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A20CB3" w:rsidRPr="007A232C" w:rsidRDefault="00A20CB3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A20CB3" w:rsidRPr="007A232C" w:rsidTr="00D31FBC">
        <w:trPr>
          <w:trHeight w:val="412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A20CB3" w:rsidRPr="00A5143A" w:rsidRDefault="00A20CB3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A20CB3" w:rsidRPr="00A5143A" w:rsidRDefault="00A20CB3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A20CB3" w:rsidRPr="007A232C" w:rsidRDefault="00A20CB3" w:rsidP="00EA3FE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A20CB3" w:rsidRPr="007A232C" w:rsidRDefault="00A20CB3" w:rsidP="00EA3FE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A20CB3" w:rsidRPr="007A232C" w:rsidRDefault="00A20CB3" w:rsidP="00EA3FE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A20CB3" w:rsidRPr="007A232C" w:rsidRDefault="00A20CB3" w:rsidP="00FC68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A20CB3" w:rsidRPr="007A232C" w:rsidRDefault="00A20CB3" w:rsidP="00451EF4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квартира </w:t>
            </w:r>
          </w:p>
          <w:p w:rsidR="00A20CB3" w:rsidRPr="007A232C" w:rsidRDefault="00A20CB3" w:rsidP="00451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A20CB3" w:rsidRPr="007A232C" w:rsidRDefault="00A20CB3" w:rsidP="00AF0038">
            <w:pPr>
              <w:jc w:val="center"/>
              <w:rPr>
                <w:sz w:val="20"/>
                <w:szCs w:val="20"/>
              </w:rPr>
            </w:pPr>
            <w:r w:rsidRPr="00D34D43">
              <w:rPr>
                <w:sz w:val="20"/>
                <w:szCs w:val="20"/>
              </w:rPr>
              <w:t>67,8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A20CB3" w:rsidRPr="007A232C" w:rsidRDefault="00A20CB3" w:rsidP="00451EF4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A20CB3" w:rsidRPr="007A232C" w:rsidRDefault="00A20CB3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double" w:sz="2" w:space="0" w:color="auto"/>
            </w:tcBorders>
          </w:tcPr>
          <w:p w:rsidR="00A20CB3" w:rsidRPr="007A232C" w:rsidRDefault="00A20CB3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A20CB3" w:rsidRPr="007A232C" w:rsidRDefault="00A20CB3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A20CB3" w:rsidRPr="007A232C" w:rsidTr="00D31FBC">
        <w:trPr>
          <w:trHeight w:val="538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A20CB3" w:rsidRPr="00A5143A" w:rsidRDefault="00A20CB3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A20CB3" w:rsidRPr="00A5143A" w:rsidRDefault="00A20CB3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A20CB3" w:rsidRPr="007A232C" w:rsidRDefault="00A20CB3" w:rsidP="00EA3FE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A20CB3" w:rsidRPr="007A232C" w:rsidRDefault="00A20CB3" w:rsidP="00EA3FE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A20CB3" w:rsidRPr="007A232C" w:rsidRDefault="00A20CB3" w:rsidP="00EA3FE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A20CB3" w:rsidRPr="007A232C" w:rsidRDefault="00A20CB3" w:rsidP="00FC68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A20CB3" w:rsidRPr="007A232C" w:rsidRDefault="00A20CB3" w:rsidP="001E1705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приусадебный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A20CB3" w:rsidRPr="007A232C" w:rsidRDefault="00A20CB3" w:rsidP="001E1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1043,0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A20CB3" w:rsidRPr="007A232C" w:rsidRDefault="00A20CB3" w:rsidP="001E1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A20CB3" w:rsidRPr="007A232C" w:rsidRDefault="00A20CB3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double" w:sz="2" w:space="0" w:color="auto"/>
            </w:tcBorders>
          </w:tcPr>
          <w:p w:rsidR="00A20CB3" w:rsidRPr="007A232C" w:rsidRDefault="00A20CB3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A20CB3" w:rsidRPr="007A232C" w:rsidRDefault="00A20CB3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A20CB3" w:rsidRPr="007A232C" w:rsidTr="00D31FBC">
        <w:trPr>
          <w:trHeight w:val="538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A20CB3" w:rsidRPr="00A5143A" w:rsidRDefault="00A20CB3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A20CB3" w:rsidRPr="00A5143A" w:rsidRDefault="00A20CB3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A20CB3" w:rsidRPr="007A232C" w:rsidRDefault="00A20CB3" w:rsidP="00EA3FE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A20CB3" w:rsidRPr="007A232C" w:rsidRDefault="00A20CB3" w:rsidP="00EA3FE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A20CB3" w:rsidRPr="007A232C" w:rsidRDefault="00A20CB3" w:rsidP="00EA3FE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A20CB3" w:rsidRPr="007A232C" w:rsidRDefault="00A20CB3" w:rsidP="00FC68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A20CB3" w:rsidRPr="007A232C" w:rsidRDefault="00A20CB3" w:rsidP="001E1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A20CB3" w:rsidRPr="007A232C" w:rsidRDefault="00A20CB3" w:rsidP="001E1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A20CB3" w:rsidRPr="007A232C" w:rsidRDefault="00A20CB3" w:rsidP="001E1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A20CB3" w:rsidRPr="007A232C" w:rsidRDefault="00A20CB3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double" w:sz="2" w:space="0" w:color="auto"/>
            </w:tcBorders>
          </w:tcPr>
          <w:p w:rsidR="00A20CB3" w:rsidRPr="007A232C" w:rsidRDefault="00A20CB3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A20CB3" w:rsidRPr="007A232C" w:rsidRDefault="00A20CB3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F339BA" w:rsidRPr="007A232C" w:rsidTr="00D31FBC">
        <w:trPr>
          <w:trHeight w:val="538"/>
          <w:jc w:val="center"/>
        </w:trPr>
        <w:tc>
          <w:tcPr>
            <w:tcW w:w="2223" w:type="dxa"/>
            <w:gridSpan w:val="2"/>
            <w:tcBorders>
              <w:left w:val="double" w:sz="2" w:space="0" w:color="auto"/>
              <w:right w:val="double" w:sz="2" w:space="0" w:color="auto"/>
            </w:tcBorders>
          </w:tcPr>
          <w:p w:rsidR="00F339BA" w:rsidRPr="00A97250" w:rsidRDefault="00F339BA" w:rsidP="00FB7959">
            <w:pPr>
              <w:shd w:val="clear" w:color="auto" w:fill="FFFFFF"/>
              <w:spacing w:before="160"/>
              <w:rPr>
                <w:b/>
                <w:color w:val="000000"/>
                <w:spacing w:val="-1"/>
                <w:sz w:val="22"/>
                <w:szCs w:val="22"/>
              </w:rPr>
            </w:pPr>
            <w:r w:rsidRPr="00A97250">
              <w:rPr>
                <w:b/>
                <w:color w:val="000000"/>
                <w:spacing w:val="-1"/>
                <w:sz w:val="22"/>
                <w:szCs w:val="22"/>
              </w:rPr>
              <w:t>Спровидохина Л.А.</w:t>
            </w:r>
          </w:p>
        </w:tc>
        <w:tc>
          <w:tcPr>
            <w:tcW w:w="1321" w:type="dxa"/>
            <w:gridSpan w:val="2"/>
            <w:tcBorders>
              <w:left w:val="double" w:sz="2" w:space="0" w:color="auto"/>
              <w:right w:val="double" w:sz="2" w:space="0" w:color="auto"/>
            </w:tcBorders>
          </w:tcPr>
          <w:p w:rsidR="00F339BA" w:rsidRDefault="00F339BA" w:rsidP="00F339BA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 xml:space="preserve">Главный специалист </w:t>
            </w:r>
            <w:r>
              <w:rPr>
                <w:color w:val="000000"/>
                <w:spacing w:val="-3"/>
                <w:sz w:val="22"/>
                <w:szCs w:val="22"/>
              </w:rPr>
              <w:lastRenderedPageBreak/>
              <w:t>сектора по работе с обращениями граждан</w:t>
            </w:r>
          </w:p>
        </w:tc>
        <w:tc>
          <w:tcPr>
            <w:tcW w:w="1701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F339BA" w:rsidRDefault="00F339BA" w:rsidP="00FB7959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F339BA" w:rsidRPr="007A232C" w:rsidRDefault="00F339BA" w:rsidP="00FB7959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квартира </w:t>
            </w:r>
          </w:p>
          <w:p w:rsidR="00F339BA" w:rsidRPr="007A232C" w:rsidRDefault="00F339BA" w:rsidP="00FB7959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uble" w:sz="2" w:space="0" w:color="auto"/>
              <w:right w:val="double" w:sz="2" w:space="0" w:color="auto"/>
            </w:tcBorders>
          </w:tcPr>
          <w:p w:rsidR="00F339BA" w:rsidRDefault="00F339BA" w:rsidP="00FB7959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F339BA" w:rsidRPr="007A232C" w:rsidRDefault="00F339BA" w:rsidP="00FB7959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F339BA" w:rsidRPr="007A232C" w:rsidRDefault="00F339BA" w:rsidP="00FB7959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51,1</w:t>
            </w:r>
          </w:p>
        </w:tc>
        <w:tc>
          <w:tcPr>
            <w:tcW w:w="1134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F339BA" w:rsidRPr="007A232C" w:rsidRDefault="00F339BA" w:rsidP="00FB7959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F339BA" w:rsidRDefault="00F339BA" w:rsidP="00F339BA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F339BA" w:rsidRPr="007A232C" w:rsidRDefault="00F339BA" w:rsidP="00F339BA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квартира </w:t>
            </w:r>
          </w:p>
          <w:p w:rsidR="00F339BA" w:rsidRPr="007A232C" w:rsidRDefault="00F339BA" w:rsidP="00FB7959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F339BA" w:rsidRPr="007A232C" w:rsidRDefault="00F339BA" w:rsidP="001E1705">
            <w:pPr>
              <w:spacing w:after="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51,1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F339BA" w:rsidRPr="007A232C" w:rsidRDefault="00F339BA" w:rsidP="001E1705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double" w:sz="2" w:space="0" w:color="auto"/>
              <w:right w:val="double" w:sz="2" w:space="0" w:color="auto"/>
            </w:tcBorders>
          </w:tcPr>
          <w:p w:rsidR="00F339BA" w:rsidRDefault="00F339BA" w:rsidP="00121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339BA" w:rsidRPr="00F339BA" w:rsidRDefault="00F339BA" w:rsidP="00121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МИЦУБИСИ </w:t>
            </w:r>
            <w:r>
              <w:rPr>
                <w:sz w:val="20"/>
                <w:szCs w:val="20"/>
                <w:lang w:val="en-US"/>
              </w:rPr>
              <w:t>LANCER</w:t>
            </w:r>
          </w:p>
        </w:tc>
        <w:tc>
          <w:tcPr>
            <w:tcW w:w="1363" w:type="dxa"/>
            <w:tcBorders>
              <w:left w:val="double" w:sz="2" w:space="0" w:color="auto"/>
            </w:tcBorders>
          </w:tcPr>
          <w:p w:rsidR="00F339BA" w:rsidRPr="007A232C" w:rsidRDefault="00C410A9" w:rsidP="00FB7959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565</w:t>
            </w:r>
            <w:r w:rsidR="00F339BA">
              <w:rPr>
                <w:sz w:val="20"/>
                <w:szCs w:val="20"/>
              </w:rPr>
              <w:t>404,68</w:t>
            </w:r>
          </w:p>
        </w:tc>
        <w:tc>
          <w:tcPr>
            <w:tcW w:w="1418" w:type="dxa"/>
            <w:tcBorders>
              <w:right w:val="double" w:sz="2" w:space="0" w:color="auto"/>
            </w:tcBorders>
          </w:tcPr>
          <w:p w:rsidR="00F339BA" w:rsidRPr="007A232C" w:rsidRDefault="00F339BA" w:rsidP="00FB7959">
            <w:pPr>
              <w:spacing w:before="1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-</w:t>
            </w:r>
          </w:p>
        </w:tc>
      </w:tr>
      <w:tr w:rsidR="00F339BA" w:rsidRPr="007A232C" w:rsidTr="00D31FBC">
        <w:trPr>
          <w:trHeight w:val="613"/>
          <w:jc w:val="center"/>
        </w:trPr>
        <w:tc>
          <w:tcPr>
            <w:tcW w:w="2223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F339BA" w:rsidRPr="006E10F8" w:rsidRDefault="00F339BA" w:rsidP="00574BF2">
            <w:pPr>
              <w:shd w:val="clear" w:color="auto" w:fill="FFFFFF"/>
              <w:spacing w:before="160"/>
              <w:rPr>
                <w:b/>
                <w:color w:val="000000"/>
                <w:spacing w:val="-1"/>
                <w:sz w:val="22"/>
                <w:szCs w:val="22"/>
              </w:rPr>
            </w:pPr>
            <w:r w:rsidRPr="006E10F8">
              <w:rPr>
                <w:b/>
                <w:color w:val="000000"/>
                <w:spacing w:val="-1"/>
                <w:sz w:val="22"/>
                <w:szCs w:val="22"/>
              </w:rPr>
              <w:lastRenderedPageBreak/>
              <w:t xml:space="preserve">Тарасова И.В. </w:t>
            </w:r>
          </w:p>
        </w:tc>
        <w:tc>
          <w:tcPr>
            <w:tcW w:w="1321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F339BA" w:rsidRPr="00A5143A" w:rsidRDefault="00F339BA" w:rsidP="00613DD6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Специалист 1 категории отдела по работе с территориями, муниципальному земельному и жилищному контролю</w:t>
            </w:r>
          </w:p>
        </w:tc>
        <w:tc>
          <w:tcPr>
            <w:tcW w:w="1701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F339BA" w:rsidRPr="004365E9" w:rsidRDefault="00F339BA" w:rsidP="00613DD6">
            <w:pPr>
              <w:jc w:val="center"/>
              <w:rPr>
                <w:sz w:val="20"/>
                <w:szCs w:val="20"/>
              </w:rPr>
            </w:pPr>
            <w:r w:rsidRPr="004365E9">
              <w:rPr>
                <w:sz w:val="20"/>
                <w:szCs w:val="20"/>
              </w:rPr>
              <w:t xml:space="preserve">земельный участок </w:t>
            </w:r>
            <w:r w:rsidR="00D13D96" w:rsidRPr="004365E9">
              <w:rPr>
                <w:sz w:val="20"/>
                <w:szCs w:val="20"/>
              </w:rPr>
              <w:t>для обслуживания квартиры в двухквартирном жилом доме</w:t>
            </w:r>
          </w:p>
        </w:tc>
        <w:tc>
          <w:tcPr>
            <w:tcW w:w="1275" w:type="dxa"/>
            <w:tcBorders>
              <w:left w:val="double" w:sz="2" w:space="0" w:color="auto"/>
              <w:right w:val="double" w:sz="2" w:space="0" w:color="auto"/>
            </w:tcBorders>
          </w:tcPr>
          <w:p w:rsidR="00F339BA" w:rsidRDefault="00F339BA" w:rsidP="00EA3FE8">
            <w:pPr>
              <w:rPr>
                <w:sz w:val="20"/>
                <w:szCs w:val="20"/>
              </w:rPr>
            </w:pPr>
          </w:p>
          <w:p w:rsidR="00F339BA" w:rsidRDefault="00F339BA" w:rsidP="00EA3FE8">
            <w:pPr>
              <w:rPr>
                <w:sz w:val="20"/>
                <w:szCs w:val="20"/>
              </w:rPr>
            </w:pPr>
          </w:p>
          <w:p w:rsidR="00F339BA" w:rsidRPr="007A232C" w:rsidRDefault="00F339BA" w:rsidP="00EA3F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F339BA" w:rsidRDefault="00F339BA" w:rsidP="00D13D96">
            <w:pPr>
              <w:jc w:val="center"/>
              <w:rPr>
                <w:sz w:val="20"/>
                <w:szCs w:val="20"/>
              </w:rPr>
            </w:pPr>
          </w:p>
          <w:p w:rsidR="00F339BA" w:rsidRPr="007A232C" w:rsidRDefault="00F339BA" w:rsidP="00D13D96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668,0</w:t>
            </w:r>
          </w:p>
          <w:p w:rsidR="00F339BA" w:rsidRPr="007A232C" w:rsidRDefault="00F339BA" w:rsidP="00D13D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F339BA" w:rsidRPr="007A232C" w:rsidRDefault="00F339BA" w:rsidP="00E84862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F339BA" w:rsidRPr="007A232C" w:rsidRDefault="00F339BA" w:rsidP="005A37C2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F339BA" w:rsidRPr="007A232C" w:rsidRDefault="00F339BA" w:rsidP="00FC68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339BA" w:rsidRPr="007A232C" w:rsidRDefault="00F339BA" w:rsidP="00AC55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F339BA" w:rsidRPr="007A232C" w:rsidRDefault="00F339BA" w:rsidP="00AC55F5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D13D96" w:rsidRDefault="00D13D96" w:rsidP="00121050">
            <w:pPr>
              <w:jc w:val="center"/>
              <w:rPr>
                <w:sz w:val="20"/>
                <w:szCs w:val="20"/>
              </w:rPr>
            </w:pPr>
          </w:p>
          <w:p w:rsidR="00D13D96" w:rsidRDefault="00D13D96" w:rsidP="00121050">
            <w:pPr>
              <w:jc w:val="center"/>
              <w:rPr>
                <w:sz w:val="20"/>
                <w:szCs w:val="20"/>
              </w:rPr>
            </w:pPr>
          </w:p>
          <w:p w:rsidR="00D13D96" w:rsidRDefault="00D13D96" w:rsidP="00121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339BA" w:rsidRPr="007A232C" w:rsidRDefault="00F339BA" w:rsidP="00121050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ВАЗ </w:t>
            </w:r>
            <w:r w:rsidRPr="005A110F">
              <w:rPr>
                <w:color w:val="000000"/>
                <w:sz w:val="22"/>
                <w:szCs w:val="22"/>
              </w:rPr>
              <w:t>Niva Chevrolet</w:t>
            </w:r>
          </w:p>
          <w:p w:rsidR="00F339BA" w:rsidRPr="007A232C" w:rsidRDefault="00F339BA" w:rsidP="00121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 w:val="restart"/>
            <w:tcBorders>
              <w:left w:val="double" w:sz="2" w:space="0" w:color="auto"/>
            </w:tcBorders>
          </w:tcPr>
          <w:p w:rsidR="00D13D96" w:rsidRDefault="00D13D96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  <w:p w:rsidR="00D13D96" w:rsidRDefault="00D13D96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  <w:p w:rsidR="00D13D96" w:rsidRDefault="00D13D96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  <w:p w:rsidR="00F339BA" w:rsidRPr="007A232C" w:rsidRDefault="00C410A9" w:rsidP="00574BF2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</w:t>
            </w:r>
            <w:r w:rsidR="00D13D96">
              <w:rPr>
                <w:sz w:val="20"/>
                <w:szCs w:val="20"/>
              </w:rPr>
              <w:t>891,74</w:t>
            </w:r>
          </w:p>
        </w:tc>
        <w:tc>
          <w:tcPr>
            <w:tcW w:w="1418" w:type="dxa"/>
            <w:vMerge w:val="restart"/>
            <w:tcBorders>
              <w:right w:val="double" w:sz="2" w:space="0" w:color="auto"/>
            </w:tcBorders>
          </w:tcPr>
          <w:p w:rsidR="00F339BA" w:rsidRPr="007A232C" w:rsidRDefault="00F339BA" w:rsidP="00574BF2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339BA" w:rsidRPr="007A232C" w:rsidTr="00D31FBC">
        <w:trPr>
          <w:trHeight w:val="586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F339BA" w:rsidRDefault="00F339BA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F339BA" w:rsidRDefault="00F339BA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F339BA" w:rsidRPr="007A232C" w:rsidRDefault="00F339BA" w:rsidP="00E124D4">
            <w:pPr>
              <w:jc w:val="center"/>
              <w:rPr>
                <w:sz w:val="20"/>
                <w:szCs w:val="20"/>
              </w:rPr>
            </w:pPr>
          </w:p>
          <w:p w:rsidR="00F339BA" w:rsidRPr="007A232C" w:rsidRDefault="00D13D96" w:rsidP="00E124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339BA" w:rsidRPr="007A232C" w:rsidRDefault="00F339BA" w:rsidP="00AC55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uble" w:sz="2" w:space="0" w:color="auto"/>
              <w:right w:val="double" w:sz="2" w:space="0" w:color="auto"/>
            </w:tcBorders>
          </w:tcPr>
          <w:p w:rsidR="00D13D96" w:rsidRDefault="00D13D96" w:rsidP="00E124D4">
            <w:pPr>
              <w:rPr>
                <w:sz w:val="20"/>
                <w:szCs w:val="20"/>
              </w:rPr>
            </w:pPr>
          </w:p>
          <w:p w:rsidR="00F339BA" w:rsidRPr="007A232C" w:rsidRDefault="00F339BA" w:rsidP="00E1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13D96" w:rsidRDefault="00D13D96" w:rsidP="00D13D96">
            <w:pPr>
              <w:jc w:val="center"/>
              <w:rPr>
                <w:sz w:val="20"/>
                <w:szCs w:val="20"/>
              </w:rPr>
            </w:pPr>
          </w:p>
          <w:p w:rsidR="00F339BA" w:rsidRPr="007A232C" w:rsidRDefault="00F339BA" w:rsidP="00D13D96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68,4</w:t>
            </w:r>
          </w:p>
          <w:p w:rsidR="00F339BA" w:rsidRPr="007A232C" w:rsidRDefault="00F339BA" w:rsidP="00D13D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F339BA" w:rsidRPr="007A232C" w:rsidRDefault="00F339BA" w:rsidP="00E84862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F339BA" w:rsidRPr="007A232C" w:rsidRDefault="00F339BA" w:rsidP="005A3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F339BA" w:rsidRPr="007A232C" w:rsidRDefault="00F339BA" w:rsidP="00FC68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F339BA" w:rsidRPr="007A232C" w:rsidRDefault="00F339BA" w:rsidP="00AC55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F339BA" w:rsidRPr="007A232C" w:rsidRDefault="00F339BA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double" w:sz="2" w:space="0" w:color="auto"/>
            </w:tcBorders>
          </w:tcPr>
          <w:p w:rsidR="00F339BA" w:rsidRPr="007A232C" w:rsidRDefault="00F339BA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F339BA" w:rsidRPr="007A232C" w:rsidRDefault="00F339BA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F339BA" w:rsidRPr="007A232C" w:rsidTr="00D31FBC">
        <w:trPr>
          <w:trHeight w:val="983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bottom w:val="nil"/>
              <w:right w:val="double" w:sz="2" w:space="0" w:color="auto"/>
            </w:tcBorders>
          </w:tcPr>
          <w:p w:rsidR="00F339BA" w:rsidRDefault="00F339BA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F339BA" w:rsidRDefault="00F339BA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F339BA" w:rsidRPr="007A232C" w:rsidRDefault="00F339BA" w:rsidP="00E124D4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квартира </w:t>
            </w:r>
          </w:p>
          <w:p w:rsidR="00F339BA" w:rsidRPr="007A232C" w:rsidRDefault="00F339BA" w:rsidP="00E82D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uble" w:sz="2" w:space="0" w:color="auto"/>
              <w:right w:val="double" w:sz="2" w:space="0" w:color="auto"/>
            </w:tcBorders>
          </w:tcPr>
          <w:p w:rsidR="00D13D96" w:rsidRDefault="00D13D96" w:rsidP="00EA3FE8">
            <w:pPr>
              <w:rPr>
                <w:sz w:val="20"/>
                <w:szCs w:val="20"/>
              </w:rPr>
            </w:pPr>
          </w:p>
          <w:p w:rsidR="00F339BA" w:rsidRPr="007A232C" w:rsidRDefault="00F339BA" w:rsidP="00EA3F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F339BA" w:rsidRPr="007A232C" w:rsidRDefault="00F339BA" w:rsidP="00D13D96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41,6</w:t>
            </w:r>
          </w:p>
        </w:tc>
        <w:tc>
          <w:tcPr>
            <w:tcW w:w="1134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F339BA" w:rsidRPr="007A232C" w:rsidRDefault="00F339BA" w:rsidP="00E84862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F339BA" w:rsidRPr="007A232C" w:rsidRDefault="00F339BA" w:rsidP="005A3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F339BA" w:rsidRPr="007A232C" w:rsidRDefault="00F339BA" w:rsidP="00FC68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F339BA" w:rsidRPr="007A232C" w:rsidRDefault="00F339BA" w:rsidP="00AC55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F339BA" w:rsidRPr="007A232C" w:rsidRDefault="00F339BA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double" w:sz="2" w:space="0" w:color="auto"/>
            </w:tcBorders>
          </w:tcPr>
          <w:p w:rsidR="00F339BA" w:rsidRPr="007A232C" w:rsidRDefault="00F339BA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F339BA" w:rsidRPr="007A232C" w:rsidRDefault="00F339BA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D13D96" w:rsidRPr="007A232C" w:rsidTr="00D31FBC">
        <w:trPr>
          <w:trHeight w:val="423"/>
          <w:jc w:val="center"/>
        </w:trPr>
        <w:tc>
          <w:tcPr>
            <w:tcW w:w="2223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D13D96" w:rsidRDefault="00D13D96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321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D13D96" w:rsidRDefault="00D13D96" w:rsidP="00E82DD7">
            <w:pPr>
              <w:shd w:val="clear" w:color="auto" w:fill="FFFFFF"/>
              <w:spacing w:before="160"/>
              <w:jc w:val="center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13D96" w:rsidRPr="007A232C" w:rsidRDefault="00D13D96" w:rsidP="00AC55F5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D13D96" w:rsidRPr="007A232C" w:rsidRDefault="00D13D96" w:rsidP="00EA3FE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13D96" w:rsidRPr="007A232C" w:rsidRDefault="00D13D96" w:rsidP="00EA3FE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13D96" w:rsidRPr="007A232C" w:rsidRDefault="00D13D96" w:rsidP="00E848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13D96" w:rsidRPr="004365E9" w:rsidRDefault="00D13D96" w:rsidP="001E1705">
            <w:pPr>
              <w:jc w:val="center"/>
              <w:rPr>
                <w:sz w:val="20"/>
                <w:szCs w:val="20"/>
              </w:rPr>
            </w:pPr>
            <w:r w:rsidRPr="004365E9">
              <w:rPr>
                <w:sz w:val="20"/>
                <w:szCs w:val="20"/>
              </w:rPr>
              <w:t>земельный участок для обслуживания квартиры в двухквартирном жилом доме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13D96" w:rsidRDefault="00D13D96" w:rsidP="00CE2BA6">
            <w:pPr>
              <w:jc w:val="center"/>
              <w:rPr>
                <w:sz w:val="20"/>
                <w:szCs w:val="20"/>
              </w:rPr>
            </w:pPr>
          </w:p>
          <w:p w:rsidR="00D13D96" w:rsidRPr="007A232C" w:rsidRDefault="00D13D96" w:rsidP="00CE2BA6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668,0</w:t>
            </w:r>
          </w:p>
          <w:p w:rsidR="00D13D96" w:rsidRPr="007A232C" w:rsidRDefault="00D13D96" w:rsidP="00CE2B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13D96" w:rsidRPr="007A232C" w:rsidRDefault="00D13D96" w:rsidP="00451EF4">
            <w:pPr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D13D96" w:rsidRPr="007A232C" w:rsidRDefault="00D13D96" w:rsidP="00574BF2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3" w:type="dxa"/>
            <w:vMerge w:val="restart"/>
            <w:tcBorders>
              <w:left w:val="double" w:sz="2" w:space="0" w:color="auto"/>
            </w:tcBorders>
          </w:tcPr>
          <w:p w:rsidR="00D13D96" w:rsidRPr="007A232C" w:rsidRDefault="00D13D96" w:rsidP="00574BF2">
            <w:pPr>
              <w:spacing w:before="1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right w:val="double" w:sz="2" w:space="0" w:color="auto"/>
            </w:tcBorders>
          </w:tcPr>
          <w:p w:rsidR="00D13D96" w:rsidRPr="007A232C" w:rsidRDefault="00D13D96" w:rsidP="00574BF2">
            <w:pPr>
              <w:spacing w:before="1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-</w:t>
            </w:r>
          </w:p>
        </w:tc>
      </w:tr>
      <w:tr w:rsidR="00D13D96" w:rsidRPr="007A232C" w:rsidTr="00D31FBC">
        <w:trPr>
          <w:trHeight w:val="262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D13D96" w:rsidRDefault="00D13D96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D13D96" w:rsidRDefault="00D13D96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13D96" w:rsidRPr="007A232C" w:rsidRDefault="00D13D96" w:rsidP="00AC55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D13D96" w:rsidRPr="007A232C" w:rsidRDefault="00D13D96" w:rsidP="00EA3FE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13D96" w:rsidRPr="007A232C" w:rsidRDefault="00D13D96" w:rsidP="00EA3FE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13D96" w:rsidRPr="007A232C" w:rsidRDefault="00D13D96" w:rsidP="00E848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13D96" w:rsidRPr="007A232C" w:rsidRDefault="00D13D96" w:rsidP="00057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13D96" w:rsidRPr="007A232C" w:rsidRDefault="00D13D96" w:rsidP="00CE2BA6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68,4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13D96" w:rsidRPr="007A232C" w:rsidRDefault="00D13D96" w:rsidP="00057F85">
            <w:pPr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D13D96" w:rsidRPr="007A232C" w:rsidRDefault="00D13D96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double" w:sz="2" w:space="0" w:color="auto"/>
            </w:tcBorders>
          </w:tcPr>
          <w:p w:rsidR="00D13D96" w:rsidRPr="007A232C" w:rsidRDefault="00D13D96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D13D96" w:rsidRPr="007A232C" w:rsidRDefault="00D13D96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D13D96" w:rsidRPr="007A232C" w:rsidTr="00D31FBC">
        <w:trPr>
          <w:trHeight w:val="407"/>
          <w:jc w:val="center"/>
        </w:trPr>
        <w:tc>
          <w:tcPr>
            <w:tcW w:w="2223" w:type="dxa"/>
            <w:gridSpan w:val="2"/>
            <w:vMerge/>
            <w:tcBorders>
              <w:left w:val="double" w:sz="2" w:space="0" w:color="auto"/>
              <w:bottom w:val="nil"/>
              <w:right w:val="double" w:sz="2" w:space="0" w:color="auto"/>
            </w:tcBorders>
          </w:tcPr>
          <w:p w:rsidR="00D13D96" w:rsidRDefault="00D13D96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D13D96" w:rsidRDefault="00D13D96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13D96" w:rsidRPr="007A232C" w:rsidRDefault="00D13D96" w:rsidP="00AC55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D13D96" w:rsidRPr="007A232C" w:rsidRDefault="00D13D96" w:rsidP="00EA3FE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13D96" w:rsidRPr="007A232C" w:rsidRDefault="00D13D96" w:rsidP="00EA3FE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13D96" w:rsidRPr="007A232C" w:rsidRDefault="00D13D96" w:rsidP="00E848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13D96" w:rsidRPr="007A232C" w:rsidRDefault="00D13D96" w:rsidP="006E10F8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13D96" w:rsidRPr="007A232C" w:rsidRDefault="00D13D96" w:rsidP="00CE2BA6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41,6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13D96" w:rsidRPr="007A232C" w:rsidRDefault="00D13D96" w:rsidP="00451EF4">
            <w:pPr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D13D96" w:rsidRPr="007A232C" w:rsidRDefault="00D13D96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double" w:sz="2" w:space="0" w:color="auto"/>
            </w:tcBorders>
          </w:tcPr>
          <w:p w:rsidR="00D13D96" w:rsidRPr="007A232C" w:rsidRDefault="00D13D96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D13D96" w:rsidRPr="007A232C" w:rsidRDefault="00D13D96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112713" w:rsidRPr="007A232C" w:rsidTr="00D31FBC">
        <w:trPr>
          <w:trHeight w:val="914"/>
          <w:jc w:val="center"/>
        </w:trPr>
        <w:tc>
          <w:tcPr>
            <w:tcW w:w="2223" w:type="dxa"/>
            <w:gridSpan w:val="2"/>
            <w:vMerge w:val="restart"/>
            <w:tcBorders>
              <w:right w:val="double" w:sz="2" w:space="0" w:color="auto"/>
            </w:tcBorders>
          </w:tcPr>
          <w:p w:rsidR="00112713" w:rsidRPr="006E10F8" w:rsidRDefault="00112713" w:rsidP="00574BF2">
            <w:pPr>
              <w:shd w:val="clear" w:color="auto" w:fill="FFFFFF"/>
              <w:spacing w:before="160"/>
              <w:rPr>
                <w:b/>
                <w:color w:val="000000"/>
                <w:spacing w:val="-1"/>
                <w:sz w:val="22"/>
                <w:szCs w:val="22"/>
              </w:rPr>
            </w:pPr>
            <w:r>
              <w:rPr>
                <w:b/>
                <w:color w:val="000000"/>
                <w:spacing w:val="-1"/>
                <w:sz w:val="22"/>
                <w:szCs w:val="22"/>
              </w:rPr>
              <w:t>Ташбулатова</w:t>
            </w:r>
            <w:r w:rsidRPr="006E10F8">
              <w:rPr>
                <w:b/>
                <w:color w:val="000000"/>
                <w:spacing w:val="-1"/>
                <w:sz w:val="22"/>
                <w:szCs w:val="22"/>
              </w:rPr>
              <w:t xml:space="preserve"> Н.В.</w:t>
            </w:r>
          </w:p>
        </w:tc>
        <w:tc>
          <w:tcPr>
            <w:tcW w:w="1321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112713" w:rsidRPr="00A5143A" w:rsidRDefault="00112713" w:rsidP="00FB7D39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 xml:space="preserve">Главный специалист сектора </w:t>
            </w:r>
            <w:r w:rsidRPr="00A5143A">
              <w:rPr>
                <w:color w:val="000000"/>
                <w:spacing w:val="-3"/>
                <w:sz w:val="22"/>
                <w:szCs w:val="22"/>
              </w:rPr>
              <w:t xml:space="preserve">кадровой политики и муниципальной службы </w:t>
            </w:r>
          </w:p>
        </w:tc>
        <w:tc>
          <w:tcPr>
            <w:tcW w:w="1701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12713" w:rsidRPr="007A232C" w:rsidRDefault="00112713" w:rsidP="00AC55F5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квартира </w:t>
            </w:r>
          </w:p>
          <w:p w:rsidR="00112713" w:rsidRPr="007A232C" w:rsidRDefault="00112713" w:rsidP="00E848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uble" w:sz="2" w:space="0" w:color="auto"/>
              <w:right w:val="double" w:sz="2" w:space="0" w:color="auto"/>
            </w:tcBorders>
          </w:tcPr>
          <w:p w:rsidR="00112713" w:rsidRDefault="00112713" w:rsidP="00AC55F5">
            <w:pPr>
              <w:jc w:val="center"/>
              <w:rPr>
                <w:sz w:val="20"/>
                <w:szCs w:val="20"/>
              </w:rPr>
            </w:pPr>
          </w:p>
          <w:p w:rsidR="00112713" w:rsidRPr="007A232C" w:rsidRDefault="00112713" w:rsidP="00AC55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12713" w:rsidRPr="007A232C" w:rsidRDefault="00112713" w:rsidP="00AC55F5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47,3</w:t>
            </w:r>
          </w:p>
          <w:p w:rsidR="00112713" w:rsidRPr="007A232C" w:rsidRDefault="00112713" w:rsidP="00EA3FE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12713" w:rsidRPr="007A232C" w:rsidRDefault="00112713" w:rsidP="00E84862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Россия</w:t>
            </w:r>
          </w:p>
          <w:p w:rsidR="00112713" w:rsidRPr="007A232C" w:rsidRDefault="00112713" w:rsidP="00E848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12713" w:rsidRPr="007A232C" w:rsidRDefault="00112713" w:rsidP="00715A10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квартира </w:t>
            </w:r>
          </w:p>
          <w:p w:rsidR="00112713" w:rsidRPr="007A232C" w:rsidRDefault="00112713" w:rsidP="00895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12713" w:rsidRPr="007A232C" w:rsidRDefault="00112713" w:rsidP="001E1705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47,3</w:t>
            </w:r>
          </w:p>
          <w:p w:rsidR="00112713" w:rsidRPr="007A232C" w:rsidRDefault="00112713" w:rsidP="001E17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12713" w:rsidRPr="007A232C" w:rsidRDefault="00112713" w:rsidP="00D34D43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112713" w:rsidRDefault="00112713" w:rsidP="00112713">
            <w:pPr>
              <w:spacing w:before="160"/>
              <w:jc w:val="center"/>
              <w:rPr>
                <w:sz w:val="20"/>
                <w:szCs w:val="20"/>
              </w:rPr>
            </w:pPr>
          </w:p>
          <w:p w:rsidR="00112713" w:rsidRDefault="00112713" w:rsidP="00121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12713" w:rsidRPr="00E84862" w:rsidRDefault="00112713" w:rsidP="00121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 COLT 1</w:t>
            </w:r>
            <w:r>
              <w:rPr>
                <w:sz w:val="20"/>
                <w:szCs w:val="20"/>
              </w:rPr>
              <w:t>.3</w:t>
            </w:r>
          </w:p>
        </w:tc>
        <w:tc>
          <w:tcPr>
            <w:tcW w:w="1363" w:type="dxa"/>
            <w:vMerge w:val="restart"/>
            <w:tcBorders>
              <w:left w:val="double" w:sz="2" w:space="0" w:color="auto"/>
            </w:tcBorders>
          </w:tcPr>
          <w:p w:rsidR="00112713" w:rsidRDefault="00112713" w:rsidP="00E94243">
            <w:pPr>
              <w:spacing w:before="160"/>
              <w:jc w:val="center"/>
              <w:rPr>
                <w:sz w:val="20"/>
                <w:szCs w:val="20"/>
              </w:rPr>
            </w:pPr>
          </w:p>
          <w:p w:rsidR="00112713" w:rsidRPr="00E84862" w:rsidRDefault="00C410A9" w:rsidP="00E94243">
            <w:pPr>
              <w:spacing w:before="16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588</w:t>
            </w:r>
            <w:r w:rsidR="00112713">
              <w:rPr>
                <w:sz w:val="20"/>
                <w:szCs w:val="20"/>
              </w:rPr>
              <w:t>384,00</w:t>
            </w:r>
          </w:p>
        </w:tc>
        <w:tc>
          <w:tcPr>
            <w:tcW w:w="1418" w:type="dxa"/>
            <w:vMerge w:val="restart"/>
            <w:tcBorders>
              <w:right w:val="double" w:sz="2" w:space="0" w:color="auto"/>
            </w:tcBorders>
          </w:tcPr>
          <w:p w:rsidR="00112713" w:rsidRDefault="00112713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  <w:p w:rsidR="00112713" w:rsidRPr="007A232C" w:rsidRDefault="00112713" w:rsidP="00574BF2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2713" w:rsidRPr="007A232C" w:rsidTr="00D31FBC">
        <w:trPr>
          <w:trHeight w:val="701"/>
          <w:jc w:val="center"/>
        </w:trPr>
        <w:tc>
          <w:tcPr>
            <w:tcW w:w="2223" w:type="dxa"/>
            <w:gridSpan w:val="2"/>
            <w:vMerge/>
            <w:tcBorders>
              <w:right w:val="double" w:sz="2" w:space="0" w:color="auto"/>
            </w:tcBorders>
          </w:tcPr>
          <w:p w:rsidR="00112713" w:rsidRDefault="00112713" w:rsidP="00574BF2">
            <w:pPr>
              <w:shd w:val="clear" w:color="auto" w:fill="FFFFFF"/>
              <w:spacing w:before="160"/>
              <w:rPr>
                <w:b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112713" w:rsidRDefault="00112713" w:rsidP="00FB7D39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12713" w:rsidRPr="007A232C" w:rsidRDefault="00112713" w:rsidP="00AC55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left w:val="double" w:sz="2" w:space="0" w:color="auto"/>
              <w:right w:val="double" w:sz="2" w:space="0" w:color="auto"/>
            </w:tcBorders>
          </w:tcPr>
          <w:p w:rsidR="00112713" w:rsidRDefault="00112713" w:rsidP="00AC55F5">
            <w:pPr>
              <w:jc w:val="center"/>
              <w:rPr>
                <w:sz w:val="20"/>
                <w:szCs w:val="20"/>
              </w:rPr>
            </w:pPr>
          </w:p>
          <w:p w:rsidR="00112713" w:rsidRDefault="00112713" w:rsidP="00AC55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12713" w:rsidRPr="007A232C" w:rsidRDefault="00112713" w:rsidP="00AC55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24,9</w:t>
            </w:r>
          </w:p>
        </w:tc>
        <w:tc>
          <w:tcPr>
            <w:tcW w:w="1134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12713" w:rsidRPr="007A232C" w:rsidRDefault="00112713" w:rsidP="00E84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12713" w:rsidRPr="007A232C" w:rsidRDefault="00112713" w:rsidP="00895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12713" w:rsidRPr="007A232C" w:rsidRDefault="00112713" w:rsidP="00AC55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12713" w:rsidRPr="007A232C" w:rsidRDefault="00112713" w:rsidP="00AC55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112713" w:rsidRDefault="00112713" w:rsidP="005B4735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double" w:sz="2" w:space="0" w:color="auto"/>
            </w:tcBorders>
          </w:tcPr>
          <w:p w:rsidR="00112713" w:rsidRDefault="00112713" w:rsidP="00E94243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112713" w:rsidRPr="007A232C" w:rsidRDefault="00112713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112713" w:rsidRPr="007A232C" w:rsidTr="00D31FBC">
        <w:trPr>
          <w:trHeight w:val="593"/>
          <w:jc w:val="center"/>
        </w:trPr>
        <w:tc>
          <w:tcPr>
            <w:tcW w:w="2223" w:type="dxa"/>
            <w:gridSpan w:val="2"/>
            <w:vMerge w:val="restart"/>
            <w:tcBorders>
              <w:right w:val="double" w:sz="2" w:space="0" w:color="auto"/>
            </w:tcBorders>
          </w:tcPr>
          <w:p w:rsidR="00112713" w:rsidRDefault="00112713" w:rsidP="00574BF2">
            <w:pPr>
              <w:shd w:val="clear" w:color="auto" w:fill="FFFFFF"/>
              <w:spacing w:before="160"/>
              <w:rPr>
                <w:b/>
                <w:color w:val="000000"/>
                <w:spacing w:val="-1"/>
                <w:sz w:val="22"/>
                <w:szCs w:val="22"/>
              </w:rPr>
            </w:pPr>
            <w:r>
              <w:rPr>
                <w:b/>
                <w:color w:val="000000"/>
                <w:spacing w:val="-1"/>
                <w:sz w:val="22"/>
                <w:szCs w:val="22"/>
              </w:rPr>
              <w:t>с</w:t>
            </w:r>
            <w:r w:rsidRPr="00112713">
              <w:rPr>
                <w:color w:val="000000"/>
                <w:spacing w:val="-1"/>
                <w:sz w:val="22"/>
                <w:szCs w:val="22"/>
              </w:rPr>
              <w:t>упруг</w:t>
            </w:r>
          </w:p>
        </w:tc>
        <w:tc>
          <w:tcPr>
            <w:tcW w:w="1321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112713" w:rsidRDefault="00112713" w:rsidP="00FB7D39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12713" w:rsidRPr="007A232C" w:rsidRDefault="00D34D43" w:rsidP="00AC55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D34D43" w:rsidRDefault="00D34D43" w:rsidP="00AC55F5">
            <w:pPr>
              <w:jc w:val="center"/>
              <w:rPr>
                <w:sz w:val="20"/>
                <w:szCs w:val="20"/>
              </w:rPr>
            </w:pPr>
          </w:p>
          <w:p w:rsidR="00D34D43" w:rsidRDefault="00D34D43" w:rsidP="00AC55F5">
            <w:pPr>
              <w:jc w:val="center"/>
              <w:rPr>
                <w:sz w:val="20"/>
                <w:szCs w:val="20"/>
              </w:rPr>
            </w:pPr>
          </w:p>
          <w:p w:rsidR="00D34D43" w:rsidRDefault="00D34D43" w:rsidP="00AC55F5">
            <w:pPr>
              <w:jc w:val="center"/>
              <w:rPr>
                <w:sz w:val="20"/>
                <w:szCs w:val="20"/>
              </w:rPr>
            </w:pPr>
          </w:p>
          <w:p w:rsidR="00112713" w:rsidRDefault="00D34D43" w:rsidP="00AC55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12713" w:rsidRPr="007A232C" w:rsidRDefault="00D34D43" w:rsidP="00AC55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12713" w:rsidRPr="007A232C" w:rsidRDefault="00D34D43" w:rsidP="00E84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12713" w:rsidRPr="007A232C" w:rsidRDefault="00112713" w:rsidP="00895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12713" w:rsidRPr="007A232C" w:rsidRDefault="00112713" w:rsidP="001E1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24,9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12713" w:rsidRPr="007A232C" w:rsidRDefault="00112713" w:rsidP="001E1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112713" w:rsidRDefault="00D34D43" w:rsidP="005B4735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3" w:type="dxa"/>
            <w:vMerge w:val="restart"/>
            <w:tcBorders>
              <w:left w:val="double" w:sz="2" w:space="0" w:color="auto"/>
            </w:tcBorders>
          </w:tcPr>
          <w:p w:rsidR="00112713" w:rsidRDefault="00112713" w:rsidP="00E94243">
            <w:pPr>
              <w:spacing w:before="160"/>
              <w:jc w:val="center"/>
              <w:rPr>
                <w:sz w:val="20"/>
                <w:szCs w:val="20"/>
              </w:rPr>
            </w:pPr>
          </w:p>
          <w:p w:rsidR="00112713" w:rsidRDefault="00C410A9" w:rsidP="00E94243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884</w:t>
            </w:r>
            <w:r w:rsidR="00112713">
              <w:rPr>
                <w:sz w:val="20"/>
                <w:szCs w:val="20"/>
              </w:rPr>
              <w:t>344,41</w:t>
            </w:r>
          </w:p>
        </w:tc>
        <w:tc>
          <w:tcPr>
            <w:tcW w:w="1418" w:type="dxa"/>
            <w:vMerge w:val="restart"/>
            <w:tcBorders>
              <w:right w:val="double" w:sz="2" w:space="0" w:color="auto"/>
            </w:tcBorders>
          </w:tcPr>
          <w:p w:rsidR="00112713" w:rsidRDefault="00112713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  <w:p w:rsidR="00112713" w:rsidRPr="007A232C" w:rsidRDefault="00CF607F" w:rsidP="00574BF2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2713" w:rsidRPr="007A232C" w:rsidTr="00D31FBC">
        <w:trPr>
          <w:trHeight w:val="558"/>
          <w:jc w:val="center"/>
        </w:trPr>
        <w:tc>
          <w:tcPr>
            <w:tcW w:w="2223" w:type="dxa"/>
            <w:gridSpan w:val="2"/>
            <w:vMerge/>
            <w:tcBorders>
              <w:right w:val="double" w:sz="2" w:space="0" w:color="auto"/>
            </w:tcBorders>
          </w:tcPr>
          <w:p w:rsidR="00112713" w:rsidRDefault="00112713" w:rsidP="00574BF2">
            <w:pPr>
              <w:shd w:val="clear" w:color="auto" w:fill="FFFFFF"/>
              <w:spacing w:before="160"/>
              <w:rPr>
                <w:b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112713" w:rsidRDefault="00112713" w:rsidP="00FB7D39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12713" w:rsidRPr="007A232C" w:rsidRDefault="00112713" w:rsidP="00AC55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112713" w:rsidRDefault="00112713" w:rsidP="00AC55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12713" w:rsidRPr="007A232C" w:rsidRDefault="00112713" w:rsidP="00AC55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12713" w:rsidRPr="007A232C" w:rsidRDefault="00112713" w:rsidP="00E848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12713" w:rsidRDefault="00112713" w:rsidP="00D34D43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12713" w:rsidRDefault="00112713" w:rsidP="001E1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12713" w:rsidRDefault="00112713" w:rsidP="001E1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112713" w:rsidRDefault="00112713" w:rsidP="005B4735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double" w:sz="2" w:space="0" w:color="auto"/>
            </w:tcBorders>
          </w:tcPr>
          <w:p w:rsidR="00112713" w:rsidRDefault="00112713" w:rsidP="00E94243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112713" w:rsidRPr="007A232C" w:rsidRDefault="00112713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112713" w:rsidRPr="007A232C" w:rsidTr="00D31FBC">
        <w:trPr>
          <w:trHeight w:val="231"/>
          <w:jc w:val="center"/>
        </w:trPr>
        <w:tc>
          <w:tcPr>
            <w:tcW w:w="2223" w:type="dxa"/>
            <w:gridSpan w:val="2"/>
            <w:vMerge/>
            <w:tcBorders>
              <w:right w:val="double" w:sz="2" w:space="0" w:color="auto"/>
            </w:tcBorders>
          </w:tcPr>
          <w:p w:rsidR="00112713" w:rsidRDefault="00112713" w:rsidP="00574BF2">
            <w:pPr>
              <w:shd w:val="clear" w:color="auto" w:fill="FFFFFF"/>
              <w:spacing w:before="160"/>
              <w:rPr>
                <w:b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112713" w:rsidRDefault="00112713" w:rsidP="00FB7D39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12713" w:rsidRPr="007A232C" w:rsidRDefault="00112713" w:rsidP="00AC55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112713" w:rsidRDefault="00112713" w:rsidP="00AC55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12713" w:rsidRPr="007A232C" w:rsidRDefault="00112713" w:rsidP="00AC55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12713" w:rsidRPr="007A232C" w:rsidRDefault="00112713" w:rsidP="00E848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12713" w:rsidRDefault="00D34D43" w:rsidP="00895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112713">
              <w:rPr>
                <w:sz w:val="20"/>
                <w:szCs w:val="20"/>
              </w:rPr>
              <w:t>вартира</w:t>
            </w:r>
          </w:p>
          <w:p w:rsidR="00D34D43" w:rsidRDefault="00D34D43" w:rsidP="00895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12713" w:rsidRDefault="00112713" w:rsidP="001E1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12713" w:rsidRDefault="00112713" w:rsidP="001E1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112713" w:rsidRDefault="00112713" w:rsidP="005B4735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double" w:sz="2" w:space="0" w:color="auto"/>
            </w:tcBorders>
          </w:tcPr>
          <w:p w:rsidR="00112713" w:rsidRDefault="00112713" w:rsidP="00E94243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112713" w:rsidRPr="007A232C" w:rsidRDefault="00112713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112713" w:rsidRPr="007A232C" w:rsidTr="00D31FBC">
        <w:trPr>
          <w:trHeight w:val="699"/>
          <w:jc w:val="center"/>
        </w:trPr>
        <w:tc>
          <w:tcPr>
            <w:tcW w:w="2223" w:type="dxa"/>
            <w:gridSpan w:val="2"/>
            <w:vMerge w:val="restart"/>
            <w:tcBorders>
              <w:right w:val="double" w:sz="2" w:space="0" w:color="auto"/>
            </w:tcBorders>
          </w:tcPr>
          <w:p w:rsidR="00112713" w:rsidRPr="006E10F8" w:rsidRDefault="00112713" w:rsidP="00574BF2">
            <w:pPr>
              <w:shd w:val="clear" w:color="auto" w:fill="FFFFFF"/>
              <w:spacing w:before="160"/>
              <w:rPr>
                <w:b/>
                <w:color w:val="000000"/>
                <w:spacing w:val="-1"/>
                <w:sz w:val="22"/>
                <w:szCs w:val="22"/>
              </w:rPr>
            </w:pPr>
            <w:r>
              <w:rPr>
                <w:b/>
                <w:color w:val="000000"/>
                <w:spacing w:val="-1"/>
                <w:sz w:val="22"/>
                <w:szCs w:val="22"/>
              </w:rPr>
              <w:lastRenderedPageBreak/>
              <w:t>Хижняк Л.А.</w:t>
            </w:r>
          </w:p>
        </w:tc>
        <w:tc>
          <w:tcPr>
            <w:tcW w:w="1321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112713" w:rsidRDefault="00112713" w:rsidP="00FB7D39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Главный специалист отдела инвестиций и инноваций</w:t>
            </w:r>
          </w:p>
        </w:tc>
        <w:tc>
          <w:tcPr>
            <w:tcW w:w="1701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12713" w:rsidRPr="007A232C" w:rsidRDefault="00112713" w:rsidP="00AC55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double" w:sz="2" w:space="0" w:color="auto"/>
              <w:right w:val="double" w:sz="2" w:space="0" w:color="auto"/>
            </w:tcBorders>
          </w:tcPr>
          <w:p w:rsidR="00112713" w:rsidRDefault="00112713" w:rsidP="00AC55F5">
            <w:pPr>
              <w:jc w:val="center"/>
              <w:rPr>
                <w:sz w:val="20"/>
                <w:szCs w:val="20"/>
              </w:rPr>
            </w:pPr>
          </w:p>
          <w:p w:rsidR="00112713" w:rsidRDefault="00112713" w:rsidP="00AC55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12713" w:rsidRPr="007A232C" w:rsidRDefault="00112713" w:rsidP="00AC55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134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12713" w:rsidRPr="007A232C" w:rsidRDefault="00112713" w:rsidP="00E84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12713" w:rsidRPr="007A232C" w:rsidRDefault="00112713" w:rsidP="00895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12713" w:rsidRPr="007A232C" w:rsidRDefault="00112713" w:rsidP="00AC55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12713" w:rsidRPr="007A232C" w:rsidRDefault="00112713" w:rsidP="00AC55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112713" w:rsidRPr="00E84862" w:rsidRDefault="00112713" w:rsidP="00E94243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3" w:type="dxa"/>
            <w:vMerge w:val="restart"/>
            <w:tcBorders>
              <w:left w:val="double" w:sz="2" w:space="0" w:color="auto"/>
            </w:tcBorders>
          </w:tcPr>
          <w:p w:rsidR="00D34D43" w:rsidRDefault="00D34D43" w:rsidP="00E94243">
            <w:pPr>
              <w:spacing w:before="160"/>
              <w:jc w:val="center"/>
              <w:rPr>
                <w:sz w:val="20"/>
                <w:szCs w:val="20"/>
              </w:rPr>
            </w:pPr>
          </w:p>
          <w:p w:rsidR="00112713" w:rsidRDefault="00C410A9" w:rsidP="00E94243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</w:t>
            </w:r>
            <w:r w:rsidR="00F85320">
              <w:rPr>
                <w:sz w:val="20"/>
                <w:szCs w:val="20"/>
              </w:rPr>
              <w:t>236,33</w:t>
            </w:r>
          </w:p>
        </w:tc>
        <w:tc>
          <w:tcPr>
            <w:tcW w:w="1418" w:type="dxa"/>
            <w:vMerge w:val="restart"/>
            <w:tcBorders>
              <w:right w:val="double" w:sz="2" w:space="0" w:color="auto"/>
            </w:tcBorders>
          </w:tcPr>
          <w:p w:rsidR="00112713" w:rsidRPr="007A232C" w:rsidRDefault="00112713" w:rsidP="00574BF2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2713" w:rsidRPr="007A232C" w:rsidTr="00D31FBC">
        <w:trPr>
          <w:trHeight w:val="699"/>
          <w:jc w:val="center"/>
        </w:trPr>
        <w:tc>
          <w:tcPr>
            <w:tcW w:w="2223" w:type="dxa"/>
            <w:gridSpan w:val="2"/>
            <w:vMerge/>
            <w:tcBorders>
              <w:right w:val="double" w:sz="2" w:space="0" w:color="auto"/>
            </w:tcBorders>
          </w:tcPr>
          <w:p w:rsidR="00112713" w:rsidRDefault="00112713" w:rsidP="00574BF2">
            <w:pPr>
              <w:shd w:val="clear" w:color="auto" w:fill="FFFFFF"/>
              <w:spacing w:before="160"/>
              <w:rPr>
                <w:b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112713" w:rsidRDefault="00112713" w:rsidP="00FB7D39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12713" w:rsidRDefault="00112713" w:rsidP="00AC55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double" w:sz="2" w:space="0" w:color="auto"/>
              <w:right w:val="double" w:sz="2" w:space="0" w:color="auto"/>
            </w:tcBorders>
          </w:tcPr>
          <w:p w:rsidR="00112713" w:rsidRDefault="00112713" w:rsidP="00AC55F5">
            <w:pPr>
              <w:jc w:val="center"/>
              <w:rPr>
                <w:sz w:val="20"/>
                <w:szCs w:val="20"/>
              </w:rPr>
            </w:pPr>
          </w:p>
          <w:p w:rsidR="00112713" w:rsidRDefault="00112713" w:rsidP="00AC55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12713" w:rsidRDefault="00112713" w:rsidP="00AC55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134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12713" w:rsidRDefault="00112713" w:rsidP="00E84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12713" w:rsidRPr="007A232C" w:rsidRDefault="00112713" w:rsidP="00895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12713" w:rsidRPr="007A232C" w:rsidRDefault="00112713" w:rsidP="00AC55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12713" w:rsidRPr="007A232C" w:rsidRDefault="00112713" w:rsidP="00AC55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112713" w:rsidRPr="00E84862" w:rsidRDefault="00112713" w:rsidP="00E94243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double" w:sz="2" w:space="0" w:color="auto"/>
            </w:tcBorders>
          </w:tcPr>
          <w:p w:rsidR="00112713" w:rsidRDefault="00112713" w:rsidP="00E94243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112713" w:rsidRPr="007A232C" w:rsidRDefault="00112713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112713" w:rsidRPr="007A232C" w:rsidTr="00D31FBC">
        <w:trPr>
          <w:trHeight w:val="206"/>
          <w:jc w:val="center"/>
        </w:trPr>
        <w:tc>
          <w:tcPr>
            <w:tcW w:w="2223" w:type="dxa"/>
            <w:gridSpan w:val="2"/>
            <w:tcBorders>
              <w:bottom w:val="nil"/>
              <w:right w:val="double" w:sz="2" w:space="0" w:color="auto"/>
            </w:tcBorders>
          </w:tcPr>
          <w:p w:rsidR="00112713" w:rsidRPr="006E10F8" w:rsidRDefault="00112713" w:rsidP="00574BF2">
            <w:pPr>
              <w:shd w:val="clear" w:color="auto" w:fill="FFFFFF"/>
              <w:spacing w:before="160"/>
              <w:rPr>
                <w:b/>
                <w:color w:val="000000"/>
                <w:spacing w:val="-1"/>
                <w:sz w:val="22"/>
                <w:szCs w:val="22"/>
              </w:rPr>
            </w:pPr>
            <w:r w:rsidRPr="006E10F8">
              <w:rPr>
                <w:b/>
                <w:color w:val="000000"/>
                <w:spacing w:val="-1"/>
                <w:sz w:val="22"/>
                <w:szCs w:val="22"/>
              </w:rPr>
              <w:t>Чадина М.В.</w:t>
            </w:r>
          </w:p>
        </w:tc>
        <w:tc>
          <w:tcPr>
            <w:tcW w:w="1321" w:type="dxa"/>
            <w:gridSpan w:val="2"/>
            <w:vMerge w:val="restart"/>
            <w:tcBorders>
              <w:top w:val="nil"/>
              <w:left w:val="double" w:sz="2" w:space="0" w:color="auto"/>
              <w:right w:val="double" w:sz="2" w:space="0" w:color="auto"/>
            </w:tcBorders>
          </w:tcPr>
          <w:p w:rsidR="00112713" w:rsidRPr="00FE129F" w:rsidRDefault="00112713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 xml:space="preserve">Ведущий специалист организационно-контрольного отдела </w:t>
            </w:r>
          </w:p>
        </w:tc>
        <w:tc>
          <w:tcPr>
            <w:tcW w:w="1701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12713" w:rsidRPr="007A232C" w:rsidRDefault="00112713" w:rsidP="008D3B2E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275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112713" w:rsidRDefault="00112713" w:rsidP="008D3B2E">
            <w:pPr>
              <w:jc w:val="center"/>
              <w:rPr>
                <w:sz w:val="20"/>
                <w:szCs w:val="20"/>
              </w:rPr>
            </w:pPr>
          </w:p>
          <w:p w:rsidR="00D34D43" w:rsidRDefault="00D34D43" w:rsidP="008D3B2E">
            <w:pPr>
              <w:jc w:val="center"/>
              <w:rPr>
                <w:sz w:val="20"/>
                <w:szCs w:val="20"/>
              </w:rPr>
            </w:pPr>
          </w:p>
          <w:p w:rsidR="00D34D43" w:rsidRPr="007A232C" w:rsidRDefault="00D34D43" w:rsidP="008D3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12713" w:rsidRPr="007A232C" w:rsidRDefault="00D34D43" w:rsidP="008D3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12713" w:rsidRPr="007A232C" w:rsidRDefault="00D34D43" w:rsidP="008D3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12713" w:rsidRPr="007A232C" w:rsidRDefault="00112713" w:rsidP="006A6334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квартира </w:t>
            </w:r>
          </w:p>
          <w:p w:rsidR="00112713" w:rsidRPr="007A232C" w:rsidRDefault="00112713" w:rsidP="006A6334">
            <w:pPr>
              <w:jc w:val="center"/>
              <w:rPr>
                <w:sz w:val="20"/>
                <w:szCs w:val="20"/>
              </w:rPr>
            </w:pPr>
          </w:p>
          <w:p w:rsidR="00112713" w:rsidRPr="007A232C" w:rsidRDefault="00112713" w:rsidP="00E47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12713" w:rsidRPr="007A232C" w:rsidRDefault="00112713" w:rsidP="00AC55F5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59,4</w:t>
            </w:r>
          </w:p>
          <w:p w:rsidR="00112713" w:rsidRPr="007A232C" w:rsidRDefault="00112713" w:rsidP="00AC55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12713" w:rsidRPr="007A232C" w:rsidRDefault="00112713" w:rsidP="00AC55F5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112713" w:rsidRPr="007A232C" w:rsidRDefault="00112713" w:rsidP="00574BF2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3" w:type="dxa"/>
            <w:vMerge w:val="restart"/>
            <w:tcBorders>
              <w:left w:val="double" w:sz="2" w:space="0" w:color="auto"/>
            </w:tcBorders>
          </w:tcPr>
          <w:p w:rsidR="00112713" w:rsidRPr="007A232C" w:rsidRDefault="00C410A9" w:rsidP="00574BF2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</w:t>
            </w:r>
            <w:r w:rsidR="001E1705">
              <w:rPr>
                <w:sz w:val="20"/>
                <w:szCs w:val="20"/>
              </w:rPr>
              <w:t>936,65</w:t>
            </w:r>
          </w:p>
        </w:tc>
        <w:tc>
          <w:tcPr>
            <w:tcW w:w="1418" w:type="dxa"/>
            <w:vMerge w:val="restart"/>
            <w:tcBorders>
              <w:right w:val="double" w:sz="2" w:space="0" w:color="auto"/>
            </w:tcBorders>
          </w:tcPr>
          <w:p w:rsidR="00112713" w:rsidRPr="007A232C" w:rsidRDefault="00112713" w:rsidP="00574BF2">
            <w:pPr>
              <w:spacing w:before="1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-</w:t>
            </w:r>
          </w:p>
        </w:tc>
      </w:tr>
      <w:tr w:rsidR="00112713" w:rsidRPr="007A232C" w:rsidTr="00D31FBC">
        <w:trPr>
          <w:trHeight w:val="555"/>
          <w:jc w:val="center"/>
        </w:trPr>
        <w:tc>
          <w:tcPr>
            <w:tcW w:w="2223" w:type="dxa"/>
            <w:gridSpan w:val="2"/>
            <w:tcBorders>
              <w:top w:val="nil"/>
              <w:right w:val="double" w:sz="2" w:space="0" w:color="auto"/>
            </w:tcBorders>
          </w:tcPr>
          <w:p w:rsidR="00112713" w:rsidRPr="006E10F8" w:rsidRDefault="00112713" w:rsidP="00574BF2">
            <w:pPr>
              <w:shd w:val="clear" w:color="auto" w:fill="FFFFFF"/>
              <w:spacing w:before="160"/>
              <w:rPr>
                <w:b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112713" w:rsidRPr="00FE129F" w:rsidRDefault="00112713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12713" w:rsidRPr="007A232C" w:rsidRDefault="00112713" w:rsidP="008D3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112713" w:rsidRPr="007A232C" w:rsidRDefault="00112713" w:rsidP="008D3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12713" w:rsidRPr="007A232C" w:rsidRDefault="00112713" w:rsidP="008D3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12713" w:rsidRPr="007A232C" w:rsidRDefault="00112713" w:rsidP="008D3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12713" w:rsidRPr="007A232C" w:rsidRDefault="00112713" w:rsidP="006A63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12713" w:rsidRPr="007A232C" w:rsidRDefault="00112713" w:rsidP="00E47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12713" w:rsidRPr="007A232C" w:rsidRDefault="00112713" w:rsidP="00AC55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112713" w:rsidRPr="007A232C" w:rsidRDefault="00112713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double" w:sz="2" w:space="0" w:color="auto"/>
            </w:tcBorders>
          </w:tcPr>
          <w:p w:rsidR="00112713" w:rsidRPr="007A232C" w:rsidRDefault="00112713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112713" w:rsidRPr="007A232C" w:rsidRDefault="00112713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D515AC" w:rsidRPr="007A232C" w:rsidTr="00D31FBC">
        <w:trPr>
          <w:trHeight w:val="469"/>
          <w:jc w:val="center"/>
        </w:trPr>
        <w:tc>
          <w:tcPr>
            <w:tcW w:w="2223" w:type="dxa"/>
            <w:gridSpan w:val="2"/>
            <w:vMerge w:val="restart"/>
            <w:tcBorders>
              <w:right w:val="double" w:sz="2" w:space="0" w:color="auto"/>
            </w:tcBorders>
          </w:tcPr>
          <w:p w:rsidR="00D515AC" w:rsidRPr="006E10F8" w:rsidRDefault="00D515AC" w:rsidP="00574BF2">
            <w:pPr>
              <w:shd w:val="clear" w:color="auto" w:fill="FFFFFF"/>
              <w:spacing w:before="160"/>
              <w:rPr>
                <w:b/>
                <w:color w:val="000000"/>
                <w:spacing w:val="-1"/>
                <w:sz w:val="22"/>
                <w:szCs w:val="22"/>
              </w:rPr>
            </w:pPr>
            <w:r>
              <w:rPr>
                <w:b/>
                <w:color w:val="000000"/>
                <w:spacing w:val="-1"/>
                <w:sz w:val="22"/>
                <w:szCs w:val="22"/>
              </w:rPr>
              <w:t>Червонова А.Р.</w:t>
            </w:r>
          </w:p>
        </w:tc>
        <w:tc>
          <w:tcPr>
            <w:tcW w:w="1321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D515AC" w:rsidRDefault="00D515AC" w:rsidP="0099044A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Начальник отдела экономики</w:t>
            </w:r>
          </w:p>
        </w:tc>
        <w:tc>
          <w:tcPr>
            <w:tcW w:w="1701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515AC" w:rsidRPr="007A232C" w:rsidRDefault="00D515AC" w:rsidP="008D3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 и автостоянок</w:t>
            </w:r>
          </w:p>
        </w:tc>
        <w:tc>
          <w:tcPr>
            <w:tcW w:w="1275" w:type="dxa"/>
            <w:tcBorders>
              <w:left w:val="double" w:sz="2" w:space="0" w:color="auto"/>
              <w:right w:val="double" w:sz="2" w:space="0" w:color="auto"/>
            </w:tcBorders>
          </w:tcPr>
          <w:p w:rsidR="00D515AC" w:rsidRDefault="00D515AC" w:rsidP="008D3B2E">
            <w:pPr>
              <w:jc w:val="center"/>
              <w:rPr>
                <w:sz w:val="20"/>
                <w:szCs w:val="20"/>
              </w:rPr>
            </w:pPr>
          </w:p>
          <w:p w:rsidR="00D34D43" w:rsidRDefault="00D34D43" w:rsidP="008D3B2E">
            <w:pPr>
              <w:jc w:val="center"/>
              <w:rPr>
                <w:sz w:val="20"/>
                <w:szCs w:val="20"/>
              </w:rPr>
            </w:pPr>
          </w:p>
          <w:p w:rsidR="00D515AC" w:rsidRPr="007A232C" w:rsidRDefault="00D515AC" w:rsidP="008D3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515AC" w:rsidRPr="007A232C" w:rsidRDefault="00D515AC" w:rsidP="008D3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515AC" w:rsidRPr="007A232C" w:rsidRDefault="00D515AC" w:rsidP="008D3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515AC" w:rsidRPr="007A232C" w:rsidRDefault="00D515AC" w:rsidP="005F1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производственных и административных зданий, строений, сооружений промышленности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515AC" w:rsidRPr="007A232C" w:rsidRDefault="00D515AC" w:rsidP="005F1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1001,0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515AC" w:rsidRPr="007A232C" w:rsidRDefault="00D515AC" w:rsidP="005F1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D515AC" w:rsidRDefault="00D515AC" w:rsidP="00574BF2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3" w:type="dxa"/>
            <w:vMerge w:val="restart"/>
            <w:tcBorders>
              <w:left w:val="double" w:sz="2" w:space="0" w:color="auto"/>
            </w:tcBorders>
          </w:tcPr>
          <w:p w:rsidR="00D34D43" w:rsidRDefault="00D34D43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  <w:p w:rsidR="00D34D43" w:rsidRDefault="00D34D43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  <w:p w:rsidR="00D515AC" w:rsidRDefault="00C410A9" w:rsidP="00574BF2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</w:t>
            </w:r>
            <w:r w:rsidR="00D515AC">
              <w:rPr>
                <w:sz w:val="20"/>
                <w:szCs w:val="20"/>
              </w:rPr>
              <w:t>279,43</w:t>
            </w:r>
          </w:p>
        </w:tc>
        <w:tc>
          <w:tcPr>
            <w:tcW w:w="1418" w:type="dxa"/>
            <w:vMerge w:val="restart"/>
            <w:tcBorders>
              <w:right w:val="double" w:sz="2" w:space="0" w:color="auto"/>
            </w:tcBorders>
          </w:tcPr>
          <w:p w:rsidR="00D515AC" w:rsidRPr="007A232C" w:rsidRDefault="00D515AC" w:rsidP="00574BF2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515AC" w:rsidRPr="007A232C" w:rsidTr="00D31FBC">
        <w:trPr>
          <w:trHeight w:val="469"/>
          <w:jc w:val="center"/>
        </w:trPr>
        <w:tc>
          <w:tcPr>
            <w:tcW w:w="2223" w:type="dxa"/>
            <w:gridSpan w:val="2"/>
            <w:vMerge/>
            <w:tcBorders>
              <w:right w:val="double" w:sz="2" w:space="0" w:color="auto"/>
            </w:tcBorders>
          </w:tcPr>
          <w:p w:rsidR="00D515AC" w:rsidRPr="006E10F8" w:rsidRDefault="00D515AC" w:rsidP="00574BF2">
            <w:pPr>
              <w:shd w:val="clear" w:color="auto" w:fill="FFFFFF"/>
              <w:spacing w:before="160"/>
              <w:rPr>
                <w:b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D515AC" w:rsidRDefault="00D515AC" w:rsidP="0099044A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515AC" w:rsidRPr="007A232C" w:rsidRDefault="00D515AC" w:rsidP="008D3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D515AC" w:rsidRDefault="00D515AC" w:rsidP="008D3B2E">
            <w:pPr>
              <w:jc w:val="center"/>
              <w:rPr>
                <w:sz w:val="20"/>
                <w:szCs w:val="20"/>
              </w:rPr>
            </w:pPr>
          </w:p>
          <w:p w:rsidR="00D515AC" w:rsidRDefault="00D515AC" w:rsidP="008D3B2E">
            <w:pPr>
              <w:jc w:val="center"/>
              <w:rPr>
                <w:sz w:val="20"/>
                <w:szCs w:val="20"/>
              </w:rPr>
            </w:pPr>
          </w:p>
          <w:p w:rsidR="00D515AC" w:rsidRPr="007A232C" w:rsidRDefault="00D515AC" w:rsidP="008D3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515AC" w:rsidRPr="007A232C" w:rsidRDefault="00D515AC" w:rsidP="008D3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18,7</w:t>
            </w:r>
          </w:p>
        </w:tc>
        <w:tc>
          <w:tcPr>
            <w:tcW w:w="1134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515AC" w:rsidRPr="007A232C" w:rsidRDefault="00D515AC" w:rsidP="008D3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515AC" w:rsidRPr="007A232C" w:rsidRDefault="00D515AC" w:rsidP="005F1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административное здание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515AC" w:rsidRPr="007A232C" w:rsidRDefault="00D515AC" w:rsidP="005F1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310,3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515AC" w:rsidRPr="007A232C" w:rsidRDefault="00D515AC" w:rsidP="005F1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D515AC" w:rsidRDefault="00D515AC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double" w:sz="2" w:space="0" w:color="auto"/>
            </w:tcBorders>
          </w:tcPr>
          <w:p w:rsidR="00D515AC" w:rsidRDefault="00D515AC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D515AC" w:rsidRPr="007A232C" w:rsidRDefault="00D515AC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D515AC" w:rsidRPr="007A232C" w:rsidTr="00D31FBC">
        <w:trPr>
          <w:trHeight w:val="469"/>
          <w:jc w:val="center"/>
        </w:trPr>
        <w:tc>
          <w:tcPr>
            <w:tcW w:w="2223" w:type="dxa"/>
            <w:gridSpan w:val="2"/>
            <w:vMerge/>
            <w:tcBorders>
              <w:right w:val="double" w:sz="2" w:space="0" w:color="auto"/>
            </w:tcBorders>
          </w:tcPr>
          <w:p w:rsidR="00D515AC" w:rsidRPr="006E10F8" w:rsidRDefault="00D515AC" w:rsidP="00616799">
            <w:pPr>
              <w:shd w:val="clear" w:color="auto" w:fill="FFFFFF"/>
              <w:spacing w:before="160"/>
              <w:rPr>
                <w:b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D515AC" w:rsidRDefault="00D515AC" w:rsidP="0099044A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515AC" w:rsidRPr="007A232C" w:rsidRDefault="00D515AC" w:rsidP="008D3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D515AC" w:rsidRPr="007A232C" w:rsidRDefault="00D515AC" w:rsidP="008D3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515AC" w:rsidRPr="007A232C" w:rsidRDefault="00D515AC" w:rsidP="008D3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515AC" w:rsidRPr="007A232C" w:rsidRDefault="00D515AC" w:rsidP="008D3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515AC" w:rsidRPr="007A232C" w:rsidRDefault="00D515AC" w:rsidP="005F1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515AC" w:rsidRPr="007A232C" w:rsidRDefault="00D515AC" w:rsidP="005F1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77,7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515AC" w:rsidRPr="007A232C" w:rsidRDefault="00D515AC" w:rsidP="005F1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D515AC" w:rsidRDefault="00D515AC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double" w:sz="2" w:space="0" w:color="auto"/>
            </w:tcBorders>
          </w:tcPr>
          <w:p w:rsidR="00D515AC" w:rsidRDefault="00D515AC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D515AC" w:rsidRPr="007A232C" w:rsidRDefault="00D515AC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D515AC" w:rsidRPr="007A232C" w:rsidTr="00D31FBC">
        <w:trPr>
          <w:trHeight w:val="469"/>
          <w:jc w:val="center"/>
        </w:trPr>
        <w:tc>
          <w:tcPr>
            <w:tcW w:w="2223" w:type="dxa"/>
            <w:gridSpan w:val="2"/>
            <w:vMerge w:val="restart"/>
            <w:tcBorders>
              <w:right w:val="double" w:sz="2" w:space="0" w:color="auto"/>
            </w:tcBorders>
          </w:tcPr>
          <w:p w:rsidR="00D515AC" w:rsidRPr="006E10F8" w:rsidRDefault="00D515AC" w:rsidP="00574BF2">
            <w:pPr>
              <w:shd w:val="clear" w:color="auto" w:fill="FFFFFF"/>
              <w:spacing w:before="160"/>
              <w:rPr>
                <w:b/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супруг</w:t>
            </w:r>
          </w:p>
        </w:tc>
        <w:tc>
          <w:tcPr>
            <w:tcW w:w="1321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D515AC" w:rsidRDefault="00D515AC" w:rsidP="0099044A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515AC" w:rsidRPr="007A232C" w:rsidRDefault="00D515AC" w:rsidP="008D3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административное здание</w:t>
            </w:r>
          </w:p>
        </w:tc>
        <w:tc>
          <w:tcPr>
            <w:tcW w:w="1275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D515AC" w:rsidRDefault="00D515AC" w:rsidP="00EC73E9">
            <w:pPr>
              <w:jc w:val="center"/>
              <w:rPr>
                <w:sz w:val="20"/>
                <w:szCs w:val="20"/>
              </w:rPr>
            </w:pPr>
          </w:p>
          <w:p w:rsidR="00D515AC" w:rsidRDefault="00D515AC" w:rsidP="00EC73E9">
            <w:pPr>
              <w:jc w:val="center"/>
              <w:rPr>
                <w:sz w:val="20"/>
                <w:szCs w:val="20"/>
              </w:rPr>
            </w:pPr>
          </w:p>
          <w:p w:rsidR="00D515AC" w:rsidRDefault="00D515AC" w:rsidP="00EC73E9">
            <w:pPr>
              <w:jc w:val="center"/>
              <w:rPr>
                <w:sz w:val="20"/>
                <w:szCs w:val="20"/>
              </w:rPr>
            </w:pPr>
          </w:p>
          <w:p w:rsidR="00D515AC" w:rsidRDefault="00D515AC" w:rsidP="00EC73E9">
            <w:pPr>
              <w:jc w:val="center"/>
              <w:rPr>
                <w:sz w:val="20"/>
                <w:szCs w:val="20"/>
              </w:rPr>
            </w:pPr>
          </w:p>
          <w:p w:rsidR="00D515AC" w:rsidRDefault="00D515AC" w:rsidP="00EC73E9">
            <w:pPr>
              <w:jc w:val="center"/>
              <w:rPr>
                <w:sz w:val="20"/>
                <w:szCs w:val="20"/>
              </w:rPr>
            </w:pPr>
          </w:p>
          <w:p w:rsidR="00D515AC" w:rsidRDefault="00D515AC" w:rsidP="00EC73E9">
            <w:pPr>
              <w:jc w:val="center"/>
              <w:rPr>
                <w:sz w:val="20"/>
                <w:szCs w:val="20"/>
              </w:rPr>
            </w:pPr>
          </w:p>
          <w:p w:rsidR="00D515AC" w:rsidRPr="007A232C" w:rsidRDefault="00D515AC" w:rsidP="00EC7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515AC" w:rsidRPr="007A232C" w:rsidRDefault="00D515AC" w:rsidP="00EC7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310,3</w:t>
            </w:r>
          </w:p>
        </w:tc>
        <w:tc>
          <w:tcPr>
            <w:tcW w:w="1134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515AC" w:rsidRPr="007A232C" w:rsidRDefault="00D515AC" w:rsidP="00EC7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515AC" w:rsidRPr="007A232C" w:rsidRDefault="00D515AC" w:rsidP="00EC7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производственных и административных зданий, строений, сооружений промышленности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515AC" w:rsidRPr="007A232C" w:rsidRDefault="00D515AC" w:rsidP="00EC7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1001,0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515AC" w:rsidRPr="007A232C" w:rsidRDefault="00D515AC" w:rsidP="00EC7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D34D43" w:rsidRDefault="00D34D43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  <w:p w:rsidR="00D34D43" w:rsidRDefault="00D34D43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  <w:p w:rsidR="00D515AC" w:rsidRDefault="00D515AC" w:rsidP="00121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</w:t>
            </w:r>
          </w:p>
          <w:p w:rsidR="00D515AC" w:rsidRDefault="00D515AC" w:rsidP="00121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Экскаватор-погрузчик</w:t>
            </w:r>
          </w:p>
          <w:p w:rsidR="00D515AC" w:rsidRPr="00616799" w:rsidRDefault="00D515AC" w:rsidP="00121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VOLVO</w:t>
            </w:r>
            <w:r w:rsidRPr="00EC73E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BL</w:t>
            </w:r>
            <w:r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363" w:type="dxa"/>
            <w:vMerge w:val="restart"/>
            <w:tcBorders>
              <w:left w:val="double" w:sz="2" w:space="0" w:color="auto"/>
            </w:tcBorders>
          </w:tcPr>
          <w:p w:rsidR="00D515AC" w:rsidRDefault="00C410A9" w:rsidP="00C41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1509</w:t>
            </w:r>
            <w:r w:rsidR="00D515AC">
              <w:rPr>
                <w:sz w:val="20"/>
                <w:szCs w:val="20"/>
              </w:rPr>
              <w:t>209,12</w:t>
            </w:r>
          </w:p>
          <w:p w:rsidR="00C410A9" w:rsidRDefault="00C410A9" w:rsidP="00C41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(включая доходот продажи имущества)</w:t>
            </w:r>
          </w:p>
        </w:tc>
        <w:tc>
          <w:tcPr>
            <w:tcW w:w="1418" w:type="dxa"/>
            <w:vMerge w:val="restart"/>
            <w:tcBorders>
              <w:right w:val="double" w:sz="2" w:space="0" w:color="auto"/>
            </w:tcBorders>
          </w:tcPr>
          <w:p w:rsidR="00D515AC" w:rsidRPr="007A232C" w:rsidRDefault="00D515AC" w:rsidP="00574BF2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515AC" w:rsidRPr="007A232C" w:rsidTr="00D31FBC">
        <w:trPr>
          <w:trHeight w:val="469"/>
          <w:jc w:val="center"/>
        </w:trPr>
        <w:tc>
          <w:tcPr>
            <w:tcW w:w="2223" w:type="dxa"/>
            <w:gridSpan w:val="2"/>
            <w:vMerge/>
            <w:tcBorders>
              <w:right w:val="double" w:sz="2" w:space="0" w:color="auto"/>
            </w:tcBorders>
          </w:tcPr>
          <w:p w:rsidR="00D515AC" w:rsidRPr="006E10F8" w:rsidRDefault="00D515AC" w:rsidP="00574BF2">
            <w:pPr>
              <w:shd w:val="clear" w:color="auto" w:fill="FFFFFF"/>
              <w:spacing w:before="160"/>
              <w:rPr>
                <w:b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D515AC" w:rsidRDefault="00D515AC" w:rsidP="0099044A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515AC" w:rsidRPr="007A232C" w:rsidRDefault="00D515AC" w:rsidP="008D3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D515AC" w:rsidRPr="007A232C" w:rsidRDefault="00D515AC" w:rsidP="008D3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515AC" w:rsidRPr="007A232C" w:rsidRDefault="00D515AC" w:rsidP="008D3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515AC" w:rsidRPr="007A232C" w:rsidRDefault="00D515AC" w:rsidP="008D3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515AC" w:rsidRPr="007A232C" w:rsidRDefault="00D515AC" w:rsidP="00EC7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515AC" w:rsidRPr="007A232C" w:rsidRDefault="00D515AC" w:rsidP="00EC7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77,7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515AC" w:rsidRPr="007A232C" w:rsidRDefault="00D515AC" w:rsidP="00EC7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D515AC" w:rsidRDefault="00D515AC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double" w:sz="2" w:space="0" w:color="auto"/>
            </w:tcBorders>
          </w:tcPr>
          <w:p w:rsidR="00D515AC" w:rsidRDefault="00D515AC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D515AC" w:rsidRPr="007A232C" w:rsidRDefault="00D515AC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D515AC" w:rsidRPr="007A232C" w:rsidTr="00D31FBC">
        <w:trPr>
          <w:trHeight w:val="469"/>
          <w:jc w:val="center"/>
        </w:trPr>
        <w:tc>
          <w:tcPr>
            <w:tcW w:w="2223" w:type="dxa"/>
            <w:gridSpan w:val="2"/>
            <w:vMerge/>
            <w:tcBorders>
              <w:right w:val="double" w:sz="2" w:space="0" w:color="auto"/>
            </w:tcBorders>
          </w:tcPr>
          <w:p w:rsidR="00D515AC" w:rsidRPr="006E10F8" w:rsidRDefault="00D515AC" w:rsidP="00574BF2">
            <w:pPr>
              <w:shd w:val="clear" w:color="auto" w:fill="FFFFFF"/>
              <w:spacing w:before="160"/>
              <w:rPr>
                <w:b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D515AC" w:rsidRDefault="00D515AC" w:rsidP="0099044A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515AC" w:rsidRPr="007A232C" w:rsidRDefault="00D515AC" w:rsidP="008D3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D515AC" w:rsidRPr="007A232C" w:rsidRDefault="00D515AC" w:rsidP="008D3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515AC" w:rsidRPr="007A232C" w:rsidRDefault="00D515AC" w:rsidP="008D3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515AC" w:rsidRPr="007A232C" w:rsidRDefault="00D515AC" w:rsidP="008D3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515AC" w:rsidRPr="007A232C" w:rsidRDefault="00D515AC" w:rsidP="00EC7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размещения </w:t>
            </w:r>
            <w:r>
              <w:rPr>
                <w:sz w:val="20"/>
                <w:szCs w:val="20"/>
              </w:rPr>
              <w:lastRenderedPageBreak/>
              <w:t>гаражей  и автостоянок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515AC" w:rsidRPr="007A232C" w:rsidRDefault="00D515AC" w:rsidP="00EC7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40,0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515AC" w:rsidRPr="007A232C" w:rsidRDefault="00D515AC" w:rsidP="00EC7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D515AC" w:rsidRDefault="00D515AC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double" w:sz="2" w:space="0" w:color="auto"/>
            </w:tcBorders>
          </w:tcPr>
          <w:p w:rsidR="00D515AC" w:rsidRDefault="00D515AC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D515AC" w:rsidRPr="007A232C" w:rsidRDefault="00D515AC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D515AC" w:rsidRPr="007A232C" w:rsidTr="00D31FBC">
        <w:trPr>
          <w:trHeight w:val="469"/>
          <w:jc w:val="center"/>
        </w:trPr>
        <w:tc>
          <w:tcPr>
            <w:tcW w:w="2223" w:type="dxa"/>
            <w:gridSpan w:val="2"/>
            <w:vMerge/>
            <w:tcBorders>
              <w:right w:val="double" w:sz="2" w:space="0" w:color="auto"/>
            </w:tcBorders>
          </w:tcPr>
          <w:p w:rsidR="00D515AC" w:rsidRPr="006E10F8" w:rsidRDefault="00D515AC" w:rsidP="00574BF2">
            <w:pPr>
              <w:shd w:val="clear" w:color="auto" w:fill="FFFFFF"/>
              <w:spacing w:before="160"/>
              <w:rPr>
                <w:b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D515AC" w:rsidRDefault="00D515AC" w:rsidP="0099044A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515AC" w:rsidRPr="007A232C" w:rsidRDefault="00D515AC" w:rsidP="008D3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D515AC" w:rsidRPr="007A232C" w:rsidRDefault="00D515AC" w:rsidP="008D3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515AC" w:rsidRPr="007A232C" w:rsidRDefault="00D515AC" w:rsidP="008D3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515AC" w:rsidRPr="007A232C" w:rsidRDefault="00D515AC" w:rsidP="008D3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515AC" w:rsidRPr="007A232C" w:rsidRDefault="00D515AC" w:rsidP="00EC7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515AC" w:rsidRPr="007A232C" w:rsidRDefault="00D515AC" w:rsidP="00EC7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18,7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515AC" w:rsidRPr="007A232C" w:rsidRDefault="00D515AC" w:rsidP="00EC7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D515AC" w:rsidRDefault="00D515AC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double" w:sz="2" w:space="0" w:color="auto"/>
            </w:tcBorders>
          </w:tcPr>
          <w:p w:rsidR="00D515AC" w:rsidRDefault="00D515AC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D515AC" w:rsidRPr="007A232C" w:rsidRDefault="00D515AC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D87485" w:rsidRPr="007A232C" w:rsidTr="00D31FBC">
        <w:trPr>
          <w:trHeight w:val="469"/>
          <w:jc w:val="center"/>
        </w:trPr>
        <w:tc>
          <w:tcPr>
            <w:tcW w:w="2223" w:type="dxa"/>
            <w:gridSpan w:val="2"/>
            <w:vMerge w:val="restart"/>
            <w:tcBorders>
              <w:right w:val="double" w:sz="2" w:space="0" w:color="auto"/>
            </w:tcBorders>
            <w:shd w:val="clear" w:color="auto" w:fill="auto"/>
          </w:tcPr>
          <w:p w:rsidR="00D87485" w:rsidRPr="00D515AC" w:rsidRDefault="00D87485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 w:rsidRPr="00D515AC">
              <w:rPr>
                <w:color w:val="000000"/>
                <w:spacing w:val="-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21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D87485" w:rsidRDefault="00D87485" w:rsidP="0099044A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87485" w:rsidRPr="007A232C" w:rsidRDefault="00D87485" w:rsidP="008D3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D87485" w:rsidRDefault="00D87485" w:rsidP="008D3B2E">
            <w:pPr>
              <w:jc w:val="center"/>
              <w:rPr>
                <w:sz w:val="20"/>
                <w:szCs w:val="20"/>
              </w:rPr>
            </w:pPr>
          </w:p>
          <w:p w:rsidR="00D87485" w:rsidRDefault="00D87485" w:rsidP="008D3B2E">
            <w:pPr>
              <w:jc w:val="center"/>
              <w:rPr>
                <w:sz w:val="20"/>
                <w:szCs w:val="20"/>
              </w:rPr>
            </w:pPr>
          </w:p>
          <w:p w:rsidR="00D87485" w:rsidRDefault="00D87485" w:rsidP="008D3B2E">
            <w:pPr>
              <w:jc w:val="center"/>
              <w:rPr>
                <w:sz w:val="20"/>
                <w:szCs w:val="20"/>
              </w:rPr>
            </w:pPr>
          </w:p>
          <w:p w:rsidR="00D87485" w:rsidRDefault="00D87485" w:rsidP="008D3B2E">
            <w:pPr>
              <w:jc w:val="center"/>
              <w:rPr>
                <w:sz w:val="20"/>
                <w:szCs w:val="20"/>
              </w:rPr>
            </w:pPr>
          </w:p>
          <w:p w:rsidR="00D87485" w:rsidRDefault="00D87485" w:rsidP="008D3B2E">
            <w:pPr>
              <w:jc w:val="center"/>
              <w:rPr>
                <w:sz w:val="20"/>
                <w:szCs w:val="20"/>
              </w:rPr>
            </w:pPr>
          </w:p>
          <w:p w:rsidR="00D87485" w:rsidRDefault="00D87485" w:rsidP="008D3B2E">
            <w:pPr>
              <w:jc w:val="center"/>
              <w:rPr>
                <w:sz w:val="20"/>
                <w:szCs w:val="20"/>
              </w:rPr>
            </w:pPr>
          </w:p>
          <w:p w:rsidR="00D87485" w:rsidRPr="007A232C" w:rsidRDefault="00D87485" w:rsidP="008D3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87485" w:rsidRPr="007A232C" w:rsidRDefault="00D87485" w:rsidP="008D3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77,7</w:t>
            </w:r>
          </w:p>
        </w:tc>
        <w:tc>
          <w:tcPr>
            <w:tcW w:w="1134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87485" w:rsidRPr="007A232C" w:rsidRDefault="00D87485" w:rsidP="008D3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87485" w:rsidRPr="007A232C" w:rsidRDefault="00D87485" w:rsidP="00EC7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производственных и административных зданий, строений, сооружений промышленности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87485" w:rsidRPr="007A232C" w:rsidRDefault="00D87485" w:rsidP="00EC7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1001,0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87485" w:rsidRPr="007A232C" w:rsidRDefault="00D87485" w:rsidP="00EC7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D87485" w:rsidRDefault="00D87485" w:rsidP="00574BF2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3" w:type="dxa"/>
            <w:vMerge w:val="restart"/>
            <w:tcBorders>
              <w:left w:val="double" w:sz="2" w:space="0" w:color="auto"/>
            </w:tcBorders>
          </w:tcPr>
          <w:p w:rsidR="00D87485" w:rsidRDefault="00D87485" w:rsidP="00574BF2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right w:val="double" w:sz="2" w:space="0" w:color="auto"/>
            </w:tcBorders>
          </w:tcPr>
          <w:p w:rsidR="00D87485" w:rsidRPr="007A232C" w:rsidRDefault="00D87485" w:rsidP="00574BF2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87485" w:rsidRPr="007A232C" w:rsidTr="00D31FBC">
        <w:trPr>
          <w:trHeight w:val="469"/>
          <w:jc w:val="center"/>
        </w:trPr>
        <w:tc>
          <w:tcPr>
            <w:tcW w:w="2223" w:type="dxa"/>
            <w:gridSpan w:val="2"/>
            <w:vMerge/>
            <w:tcBorders>
              <w:right w:val="double" w:sz="2" w:space="0" w:color="auto"/>
            </w:tcBorders>
            <w:shd w:val="clear" w:color="auto" w:fill="auto"/>
          </w:tcPr>
          <w:p w:rsidR="00D87485" w:rsidRPr="006E10F8" w:rsidRDefault="00D87485" w:rsidP="00574BF2">
            <w:pPr>
              <w:shd w:val="clear" w:color="auto" w:fill="FFFFFF"/>
              <w:spacing w:before="160"/>
              <w:rPr>
                <w:b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D87485" w:rsidRDefault="00D87485" w:rsidP="0099044A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87485" w:rsidRPr="007A232C" w:rsidRDefault="00D87485" w:rsidP="008D3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D87485" w:rsidRPr="007A232C" w:rsidRDefault="00D87485" w:rsidP="008D3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87485" w:rsidRPr="007A232C" w:rsidRDefault="00D87485" w:rsidP="008D3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87485" w:rsidRPr="007A232C" w:rsidRDefault="00D87485" w:rsidP="008D3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87485" w:rsidRPr="007A232C" w:rsidRDefault="00D87485" w:rsidP="00EC7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административное здание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87485" w:rsidRPr="007A232C" w:rsidRDefault="00D87485" w:rsidP="00EC7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310,3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87485" w:rsidRPr="007A232C" w:rsidRDefault="00D87485" w:rsidP="00EC7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D87485" w:rsidRDefault="00D87485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double" w:sz="2" w:space="0" w:color="auto"/>
            </w:tcBorders>
          </w:tcPr>
          <w:p w:rsidR="00D87485" w:rsidRDefault="00D87485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D87485" w:rsidRPr="007A232C" w:rsidRDefault="00D87485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D87485" w:rsidRPr="007A232C" w:rsidTr="00D31FBC">
        <w:trPr>
          <w:trHeight w:val="469"/>
          <w:jc w:val="center"/>
        </w:trPr>
        <w:tc>
          <w:tcPr>
            <w:tcW w:w="2223" w:type="dxa"/>
            <w:gridSpan w:val="2"/>
            <w:vMerge/>
            <w:tcBorders>
              <w:right w:val="double" w:sz="2" w:space="0" w:color="auto"/>
            </w:tcBorders>
            <w:shd w:val="clear" w:color="auto" w:fill="auto"/>
          </w:tcPr>
          <w:p w:rsidR="00D87485" w:rsidRPr="006E10F8" w:rsidRDefault="00D87485" w:rsidP="00574BF2">
            <w:pPr>
              <w:shd w:val="clear" w:color="auto" w:fill="FFFFFF"/>
              <w:spacing w:before="160"/>
              <w:rPr>
                <w:b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D87485" w:rsidRDefault="00D87485" w:rsidP="0099044A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87485" w:rsidRPr="007A232C" w:rsidRDefault="00D87485" w:rsidP="008D3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D87485" w:rsidRPr="007A232C" w:rsidRDefault="00D87485" w:rsidP="008D3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87485" w:rsidRPr="007A232C" w:rsidRDefault="00D87485" w:rsidP="008D3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87485" w:rsidRPr="007A232C" w:rsidRDefault="00D87485" w:rsidP="008D3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87485" w:rsidRPr="007A232C" w:rsidRDefault="00D87485" w:rsidP="00EC7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 и автостоянок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87485" w:rsidRPr="007A232C" w:rsidRDefault="00D87485" w:rsidP="00EC7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87485" w:rsidRPr="007A232C" w:rsidRDefault="00D87485" w:rsidP="00EC7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D87485" w:rsidRDefault="00D87485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double" w:sz="2" w:space="0" w:color="auto"/>
            </w:tcBorders>
          </w:tcPr>
          <w:p w:rsidR="00D87485" w:rsidRDefault="00D87485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D87485" w:rsidRPr="007A232C" w:rsidRDefault="00D87485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D87485" w:rsidRPr="007A232C" w:rsidTr="00D31FBC">
        <w:trPr>
          <w:trHeight w:val="469"/>
          <w:jc w:val="center"/>
        </w:trPr>
        <w:tc>
          <w:tcPr>
            <w:tcW w:w="2223" w:type="dxa"/>
            <w:gridSpan w:val="2"/>
            <w:vMerge/>
            <w:tcBorders>
              <w:right w:val="double" w:sz="2" w:space="0" w:color="auto"/>
            </w:tcBorders>
            <w:shd w:val="clear" w:color="auto" w:fill="auto"/>
          </w:tcPr>
          <w:p w:rsidR="00D87485" w:rsidRPr="006E10F8" w:rsidRDefault="00D87485" w:rsidP="00574BF2">
            <w:pPr>
              <w:shd w:val="clear" w:color="auto" w:fill="FFFFFF"/>
              <w:spacing w:before="160"/>
              <w:rPr>
                <w:b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D87485" w:rsidRDefault="00D87485" w:rsidP="0099044A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87485" w:rsidRPr="007A232C" w:rsidRDefault="00D87485" w:rsidP="008D3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D87485" w:rsidRPr="007A232C" w:rsidRDefault="00D87485" w:rsidP="008D3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87485" w:rsidRPr="007A232C" w:rsidRDefault="00D87485" w:rsidP="008D3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87485" w:rsidRPr="007A232C" w:rsidRDefault="00D87485" w:rsidP="008D3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87485" w:rsidRPr="007A232C" w:rsidRDefault="00D87485" w:rsidP="00EC7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87485" w:rsidRPr="007A232C" w:rsidRDefault="00D87485" w:rsidP="00EC7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18,7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87485" w:rsidRPr="007A232C" w:rsidRDefault="00D87485" w:rsidP="00EC7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D87485" w:rsidRDefault="00D87485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double" w:sz="2" w:space="0" w:color="auto"/>
            </w:tcBorders>
          </w:tcPr>
          <w:p w:rsidR="00D87485" w:rsidRDefault="00D87485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D87485" w:rsidRPr="007A232C" w:rsidRDefault="00D87485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D515AC" w:rsidRPr="007A232C" w:rsidTr="00D31FBC">
        <w:trPr>
          <w:trHeight w:val="469"/>
          <w:jc w:val="center"/>
        </w:trPr>
        <w:tc>
          <w:tcPr>
            <w:tcW w:w="2223" w:type="dxa"/>
            <w:gridSpan w:val="2"/>
            <w:vMerge w:val="restart"/>
            <w:tcBorders>
              <w:right w:val="double" w:sz="2" w:space="0" w:color="auto"/>
            </w:tcBorders>
            <w:shd w:val="clear" w:color="auto" w:fill="auto"/>
          </w:tcPr>
          <w:p w:rsidR="00D515AC" w:rsidRPr="006E10F8" w:rsidRDefault="00D515AC" w:rsidP="00574BF2">
            <w:pPr>
              <w:shd w:val="clear" w:color="auto" w:fill="FFFFFF"/>
              <w:spacing w:before="160"/>
              <w:rPr>
                <w:b/>
                <w:color w:val="000000"/>
                <w:spacing w:val="-1"/>
                <w:sz w:val="22"/>
                <w:szCs w:val="22"/>
              </w:rPr>
            </w:pPr>
            <w:r w:rsidRPr="006E10F8">
              <w:rPr>
                <w:b/>
                <w:color w:val="000000"/>
                <w:spacing w:val="-1"/>
                <w:sz w:val="22"/>
                <w:szCs w:val="22"/>
              </w:rPr>
              <w:t>Чукина Н.Н.</w:t>
            </w:r>
          </w:p>
        </w:tc>
        <w:tc>
          <w:tcPr>
            <w:tcW w:w="1321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D515AC" w:rsidRPr="00FE129F" w:rsidRDefault="00D515AC" w:rsidP="0099044A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Старший бухгалтер-ревизор отдела бухгалтерии</w:t>
            </w:r>
          </w:p>
        </w:tc>
        <w:tc>
          <w:tcPr>
            <w:tcW w:w="1701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515AC" w:rsidRPr="007A232C" w:rsidRDefault="009E0E28" w:rsidP="008D3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9E0E28" w:rsidRDefault="009E0E28" w:rsidP="008D3B2E">
            <w:pPr>
              <w:jc w:val="center"/>
              <w:rPr>
                <w:sz w:val="20"/>
                <w:szCs w:val="20"/>
              </w:rPr>
            </w:pPr>
          </w:p>
          <w:p w:rsidR="009E0E28" w:rsidRDefault="009E0E28" w:rsidP="008D3B2E">
            <w:pPr>
              <w:jc w:val="center"/>
              <w:rPr>
                <w:sz w:val="20"/>
                <w:szCs w:val="20"/>
              </w:rPr>
            </w:pPr>
          </w:p>
          <w:p w:rsidR="00D515AC" w:rsidRPr="007A232C" w:rsidRDefault="009E0E28" w:rsidP="008D3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515AC" w:rsidRPr="007A232C" w:rsidRDefault="009E0E28" w:rsidP="008D3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</w:t>
            </w:r>
          </w:p>
        </w:tc>
        <w:tc>
          <w:tcPr>
            <w:tcW w:w="1134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515AC" w:rsidRPr="007A232C" w:rsidRDefault="009E0E28" w:rsidP="008D3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515AC" w:rsidRPr="007A232C" w:rsidRDefault="00D515AC" w:rsidP="009E0E28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земельный участок</w:t>
            </w:r>
            <w:r w:rsidR="009E0E28">
              <w:rPr>
                <w:sz w:val="20"/>
                <w:szCs w:val="20"/>
              </w:rPr>
              <w:t xml:space="preserve"> для размещения домов индивидуальной постройки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515AC" w:rsidRPr="007A232C" w:rsidRDefault="00D515AC" w:rsidP="005F1E85">
            <w:pPr>
              <w:jc w:val="center"/>
              <w:rPr>
                <w:sz w:val="20"/>
                <w:szCs w:val="20"/>
              </w:rPr>
            </w:pPr>
          </w:p>
          <w:p w:rsidR="00D515AC" w:rsidRPr="007A232C" w:rsidRDefault="00D515AC" w:rsidP="005F1E85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1020,0</w:t>
            </w:r>
          </w:p>
          <w:p w:rsidR="00D515AC" w:rsidRPr="007A232C" w:rsidRDefault="00D515AC" w:rsidP="005F1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515AC" w:rsidRPr="007A232C" w:rsidRDefault="00D515AC" w:rsidP="005F1E85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Россия </w:t>
            </w:r>
          </w:p>
          <w:p w:rsidR="00D515AC" w:rsidRPr="007A232C" w:rsidRDefault="00D515AC" w:rsidP="005F1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D515AC" w:rsidRPr="007A232C" w:rsidRDefault="00D515AC" w:rsidP="00574BF2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3" w:type="dxa"/>
            <w:vMerge w:val="restart"/>
            <w:tcBorders>
              <w:left w:val="double" w:sz="2" w:space="0" w:color="auto"/>
            </w:tcBorders>
          </w:tcPr>
          <w:p w:rsidR="00D515AC" w:rsidRPr="007A232C" w:rsidRDefault="00C410A9" w:rsidP="00574BF2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</w:t>
            </w:r>
            <w:r w:rsidR="009E0E28">
              <w:rPr>
                <w:sz w:val="20"/>
                <w:szCs w:val="20"/>
              </w:rPr>
              <w:t>634,16</w:t>
            </w:r>
          </w:p>
        </w:tc>
        <w:tc>
          <w:tcPr>
            <w:tcW w:w="1418" w:type="dxa"/>
            <w:vMerge w:val="restart"/>
            <w:tcBorders>
              <w:right w:val="double" w:sz="2" w:space="0" w:color="auto"/>
            </w:tcBorders>
          </w:tcPr>
          <w:p w:rsidR="00D515AC" w:rsidRPr="007A232C" w:rsidRDefault="00D515AC" w:rsidP="00574BF2">
            <w:pPr>
              <w:spacing w:before="1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-</w:t>
            </w:r>
          </w:p>
        </w:tc>
      </w:tr>
      <w:tr w:rsidR="00D515AC" w:rsidRPr="007A232C" w:rsidTr="00D31FBC">
        <w:trPr>
          <w:trHeight w:val="291"/>
          <w:jc w:val="center"/>
        </w:trPr>
        <w:tc>
          <w:tcPr>
            <w:tcW w:w="2223" w:type="dxa"/>
            <w:gridSpan w:val="2"/>
            <w:vMerge/>
            <w:tcBorders>
              <w:right w:val="double" w:sz="2" w:space="0" w:color="auto"/>
            </w:tcBorders>
            <w:shd w:val="clear" w:color="auto" w:fill="auto"/>
          </w:tcPr>
          <w:p w:rsidR="00D515AC" w:rsidRDefault="00D515AC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D515AC" w:rsidRDefault="00D515AC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515AC" w:rsidRPr="007A232C" w:rsidRDefault="00D515AC" w:rsidP="008D3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D515AC" w:rsidRPr="007A232C" w:rsidRDefault="00D515AC" w:rsidP="008D3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515AC" w:rsidRPr="007A232C" w:rsidRDefault="00D515AC" w:rsidP="008D3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515AC" w:rsidRPr="007A232C" w:rsidRDefault="00D515AC" w:rsidP="008D3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515AC" w:rsidRPr="007A232C" w:rsidRDefault="00D515AC" w:rsidP="005F1E85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515AC" w:rsidRPr="007A232C" w:rsidRDefault="00D515AC" w:rsidP="005F1E85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300,7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515AC" w:rsidRPr="007A232C" w:rsidRDefault="00D515AC" w:rsidP="005F1E85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D515AC" w:rsidRPr="007A232C" w:rsidRDefault="00D515AC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double" w:sz="2" w:space="0" w:color="auto"/>
            </w:tcBorders>
          </w:tcPr>
          <w:p w:rsidR="00D515AC" w:rsidRPr="007A232C" w:rsidRDefault="00D515AC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D515AC" w:rsidRPr="007A232C" w:rsidRDefault="00D515AC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9E0E28" w:rsidRPr="007A232C" w:rsidTr="00D31FBC">
        <w:trPr>
          <w:trHeight w:val="550"/>
          <w:jc w:val="center"/>
        </w:trPr>
        <w:tc>
          <w:tcPr>
            <w:tcW w:w="2223" w:type="dxa"/>
            <w:gridSpan w:val="2"/>
            <w:vMerge w:val="restart"/>
            <w:tcBorders>
              <w:right w:val="double" w:sz="2" w:space="0" w:color="auto"/>
            </w:tcBorders>
          </w:tcPr>
          <w:p w:rsidR="009E0E28" w:rsidRPr="00FE129F" w:rsidRDefault="009E0E28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 xml:space="preserve">супруг </w:t>
            </w:r>
          </w:p>
        </w:tc>
        <w:tc>
          <w:tcPr>
            <w:tcW w:w="1321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9E0E28" w:rsidRPr="00FE129F" w:rsidRDefault="009E0E28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E0E28" w:rsidRPr="007A232C" w:rsidRDefault="009E0E28" w:rsidP="004C602D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double" w:sz="2" w:space="0" w:color="auto"/>
              <w:right w:val="double" w:sz="2" w:space="0" w:color="auto"/>
            </w:tcBorders>
          </w:tcPr>
          <w:p w:rsidR="009E0E28" w:rsidRDefault="009E0E28" w:rsidP="00994D4E">
            <w:pPr>
              <w:jc w:val="center"/>
              <w:rPr>
                <w:sz w:val="20"/>
                <w:szCs w:val="20"/>
              </w:rPr>
            </w:pPr>
          </w:p>
          <w:p w:rsidR="009E0E28" w:rsidRPr="007A232C" w:rsidRDefault="009E0E28" w:rsidP="00994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E0E28" w:rsidRPr="007A232C" w:rsidRDefault="009E0E28" w:rsidP="00994D4E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1020,0</w:t>
            </w:r>
          </w:p>
          <w:p w:rsidR="009E0E28" w:rsidRPr="007A232C" w:rsidRDefault="009E0E28" w:rsidP="00994D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E0E28" w:rsidRPr="007A232C" w:rsidRDefault="009E0E28" w:rsidP="00994D4E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Россия </w:t>
            </w:r>
          </w:p>
          <w:p w:rsidR="009E0E28" w:rsidRPr="007A232C" w:rsidRDefault="009E0E28" w:rsidP="00994D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E0E28" w:rsidRPr="007A232C" w:rsidRDefault="009E0E28" w:rsidP="00AC55F5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земли с/х назначения </w:t>
            </w:r>
          </w:p>
        </w:tc>
        <w:tc>
          <w:tcPr>
            <w:tcW w:w="993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E0E28" w:rsidRPr="007A232C" w:rsidRDefault="009E0E28" w:rsidP="00AC55F5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1157697,0</w:t>
            </w:r>
          </w:p>
        </w:tc>
        <w:tc>
          <w:tcPr>
            <w:tcW w:w="992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E0E28" w:rsidRPr="007A232C" w:rsidRDefault="009E0E28" w:rsidP="00AC55F5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left w:val="double" w:sz="2" w:space="0" w:color="auto"/>
              <w:right w:val="double" w:sz="2" w:space="0" w:color="auto"/>
            </w:tcBorders>
          </w:tcPr>
          <w:p w:rsidR="009E0E28" w:rsidRDefault="009E0E28" w:rsidP="00C41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E0E28" w:rsidRPr="007A232C" w:rsidRDefault="009E0E28" w:rsidP="00C410A9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УАЗ </w:t>
            </w:r>
            <w:r>
              <w:rPr>
                <w:sz w:val="20"/>
                <w:szCs w:val="20"/>
                <w:lang w:val="en-US"/>
              </w:rPr>
              <w:t>PICKUP</w:t>
            </w:r>
            <w:r w:rsidRPr="007A23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vMerge w:val="restart"/>
            <w:tcBorders>
              <w:left w:val="double" w:sz="2" w:space="0" w:color="auto"/>
            </w:tcBorders>
          </w:tcPr>
          <w:p w:rsidR="00D34D43" w:rsidRDefault="00D34D43" w:rsidP="00277E41">
            <w:pPr>
              <w:spacing w:before="160"/>
              <w:jc w:val="center"/>
              <w:rPr>
                <w:sz w:val="20"/>
                <w:szCs w:val="20"/>
              </w:rPr>
            </w:pPr>
          </w:p>
          <w:p w:rsidR="00D34D43" w:rsidRDefault="00D34D43" w:rsidP="00277E41">
            <w:pPr>
              <w:spacing w:before="160"/>
              <w:jc w:val="center"/>
              <w:rPr>
                <w:sz w:val="20"/>
                <w:szCs w:val="20"/>
              </w:rPr>
            </w:pPr>
          </w:p>
          <w:p w:rsidR="009E0E28" w:rsidRPr="007A232C" w:rsidRDefault="00C410A9" w:rsidP="00277E41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</w:t>
            </w:r>
            <w:r w:rsidR="009E0E28">
              <w:rPr>
                <w:sz w:val="20"/>
                <w:szCs w:val="20"/>
              </w:rPr>
              <w:t>661,00</w:t>
            </w:r>
          </w:p>
        </w:tc>
        <w:tc>
          <w:tcPr>
            <w:tcW w:w="1418" w:type="dxa"/>
            <w:vMerge w:val="restart"/>
            <w:tcBorders>
              <w:right w:val="double" w:sz="2" w:space="0" w:color="auto"/>
            </w:tcBorders>
          </w:tcPr>
          <w:p w:rsidR="009E0E28" w:rsidRPr="007A232C" w:rsidRDefault="009E0E28" w:rsidP="00F134F3">
            <w:pPr>
              <w:spacing w:before="1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-</w:t>
            </w:r>
          </w:p>
        </w:tc>
      </w:tr>
      <w:tr w:rsidR="009E0E28" w:rsidRPr="007A232C" w:rsidTr="00D31FBC">
        <w:trPr>
          <w:trHeight w:val="346"/>
          <w:jc w:val="center"/>
        </w:trPr>
        <w:tc>
          <w:tcPr>
            <w:tcW w:w="2223" w:type="dxa"/>
            <w:gridSpan w:val="2"/>
            <w:vMerge/>
            <w:tcBorders>
              <w:right w:val="double" w:sz="2" w:space="0" w:color="auto"/>
            </w:tcBorders>
          </w:tcPr>
          <w:p w:rsidR="009E0E28" w:rsidRDefault="009E0E28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9E0E28" w:rsidRPr="00FE129F" w:rsidRDefault="009E0E28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E0E28" w:rsidRPr="007A232C" w:rsidRDefault="009E0E28" w:rsidP="00994D4E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double" w:sz="2" w:space="0" w:color="auto"/>
              <w:right w:val="double" w:sz="2" w:space="0" w:color="auto"/>
            </w:tcBorders>
          </w:tcPr>
          <w:p w:rsidR="009E0E28" w:rsidRPr="007A232C" w:rsidRDefault="009E0E28" w:rsidP="00994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E0E28" w:rsidRPr="007A232C" w:rsidRDefault="009E0E28" w:rsidP="00994D4E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300,7</w:t>
            </w:r>
          </w:p>
        </w:tc>
        <w:tc>
          <w:tcPr>
            <w:tcW w:w="1134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E0E28" w:rsidRPr="007A232C" w:rsidRDefault="009E0E28" w:rsidP="00994D4E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E0E28" w:rsidRPr="007A232C" w:rsidRDefault="009E0E28" w:rsidP="00AC55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E0E28" w:rsidRPr="007A232C" w:rsidRDefault="009E0E28" w:rsidP="00AC55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E0E28" w:rsidRPr="007A232C" w:rsidRDefault="009E0E28" w:rsidP="00AC55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9E0E28" w:rsidRPr="007A232C" w:rsidRDefault="009E0E28" w:rsidP="009E0E28">
            <w:pPr>
              <w:spacing w:before="1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Снегоход  Буран АД</w:t>
            </w:r>
          </w:p>
        </w:tc>
        <w:tc>
          <w:tcPr>
            <w:tcW w:w="1363" w:type="dxa"/>
            <w:vMerge/>
            <w:tcBorders>
              <w:left w:val="double" w:sz="2" w:space="0" w:color="auto"/>
            </w:tcBorders>
          </w:tcPr>
          <w:p w:rsidR="009E0E28" w:rsidRPr="007A232C" w:rsidRDefault="009E0E28" w:rsidP="00F134F3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9E0E28" w:rsidRPr="007A232C" w:rsidRDefault="009E0E28" w:rsidP="00F134F3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9E0E28" w:rsidRPr="007A232C" w:rsidTr="00D31FBC">
        <w:trPr>
          <w:trHeight w:val="292"/>
          <w:jc w:val="center"/>
        </w:trPr>
        <w:tc>
          <w:tcPr>
            <w:tcW w:w="2223" w:type="dxa"/>
            <w:gridSpan w:val="2"/>
            <w:vMerge/>
            <w:tcBorders>
              <w:right w:val="double" w:sz="2" w:space="0" w:color="auto"/>
            </w:tcBorders>
          </w:tcPr>
          <w:p w:rsidR="009E0E28" w:rsidRDefault="009E0E28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9E0E28" w:rsidRPr="00FE129F" w:rsidRDefault="009E0E28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E0E28" w:rsidRPr="007A232C" w:rsidRDefault="009E0E28" w:rsidP="005F1E85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склад</w:t>
            </w:r>
          </w:p>
        </w:tc>
        <w:tc>
          <w:tcPr>
            <w:tcW w:w="1275" w:type="dxa"/>
            <w:tcBorders>
              <w:left w:val="double" w:sz="2" w:space="0" w:color="auto"/>
              <w:right w:val="double" w:sz="2" w:space="0" w:color="auto"/>
            </w:tcBorders>
          </w:tcPr>
          <w:p w:rsidR="009E0E28" w:rsidRPr="007A232C" w:rsidRDefault="009E0E28" w:rsidP="005F1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E0E28" w:rsidRPr="007A232C" w:rsidRDefault="009E0E28" w:rsidP="005F1E85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416,4</w:t>
            </w:r>
          </w:p>
        </w:tc>
        <w:tc>
          <w:tcPr>
            <w:tcW w:w="1134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E0E28" w:rsidRPr="007A232C" w:rsidRDefault="009E0E28" w:rsidP="005F1E85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E0E28" w:rsidRPr="007A232C" w:rsidRDefault="009E0E28" w:rsidP="00AC55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E0E28" w:rsidRPr="007A232C" w:rsidRDefault="009E0E28" w:rsidP="00AC55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E0E28" w:rsidRPr="007A232C" w:rsidRDefault="009E0E28" w:rsidP="00AC55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9E0E28" w:rsidRPr="007A232C" w:rsidRDefault="009E0E28" w:rsidP="000B4165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double" w:sz="2" w:space="0" w:color="auto"/>
            </w:tcBorders>
          </w:tcPr>
          <w:p w:rsidR="009E0E28" w:rsidRPr="007A232C" w:rsidRDefault="009E0E28" w:rsidP="00F134F3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9E0E28" w:rsidRPr="007A232C" w:rsidRDefault="009E0E28" w:rsidP="00F134F3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9E0E28" w:rsidRPr="007A232C" w:rsidTr="00D31FBC">
        <w:trPr>
          <w:trHeight w:val="413"/>
          <w:jc w:val="center"/>
        </w:trPr>
        <w:tc>
          <w:tcPr>
            <w:tcW w:w="2223" w:type="dxa"/>
            <w:gridSpan w:val="2"/>
            <w:vMerge/>
            <w:tcBorders>
              <w:right w:val="double" w:sz="2" w:space="0" w:color="auto"/>
            </w:tcBorders>
          </w:tcPr>
          <w:p w:rsidR="009E0E28" w:rsidRDefault="009E0E28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9E0E28" w:rsidRPr="00FE129F" w:rsidRDefault="009E0E28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E0E28" w:rsidRPr="007A232C" w:rsidRDefault="009E0E28" w:rsidP="005F1E85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склад</w:t>
            </w:r>
          </w:p>
        </w:tc>
        <w:tc>
          <w:tcPr>
            <w:tcW w:w="1275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9E0E28" w:rsidRPr="007A232C" w:rsidRDefault="009E0E28" w:rsidP="005F1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E0E28" w:rsidRPr="007A232C" w:rsidRDefault="009E0E28" w:rsidP="005F1E85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649,3</w:t>
            </w:r>
          </w:p>
        </w:tc>
        <w:tc>
          <w:tcPr>
            <w:tcW w:w="1134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E0E28" w:rsidRPr="007A232C" w:rsidRDefault="009E0E28" w:rsidP="005F1E85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E0E28" w:rsidRPr="007A232C" w:rsidRDefault="009E0E28" w:rsidP="00AC55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E0E28" w:rsidRPr="007A232C" w:rsidRDefault="009E0E28" w:rsidP="00AC55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E0E28" w:rsidRPr="007A232C" w:rsidRDefault="009E0E28" w:rsidP="00AC55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9E0E28" w:rsidRPr="007A232C" w:rsidRDefault="009E0E28" w:rsidP="000B4165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double" w:sz="2" w:space="0" w:color="auto"/>
            </w:tcBorders>
          </w:tcPr>
          <w:p w:rsidR="009E0E28" w:rsidRPr="007A232C" w:rsidRDefault="009E0E28" w:rsidP="00F134F3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9E0E28" w:rsidRPr="007A232C" w:rsidRDefault="009E0E28" w:rsidP="00F134F3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9E0E28" w:rsidRPr="007A232C" w:rsidTr="00D31FBC">
        <w:trPr>
          <w:trHeight w:val="545"/>
          <w:jc w:val="center"/>
        </w:trPr>
        <w:tc>
          <w:tcPr>
            <w:tcW w:w="2223" w:type="dxa"/>
            <w:gridSpan w:val="2"/>
            <w:vMerge/>
            <w:tcBorders>
              <w:right w:val="double" w:sz="2" w:space="0" w:color="auto"/>
            </w:tcBorders>
          </w:tcPr>
          <w:p w:rsidR="009E0E28" w:rsidRDefault="009E0E28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9E0E28" w:rsidRPr="004C602D" w:rsidRDefault="009E0E28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E0E28" w:rsidRPr="007A232C" w:rsidRDefault="009E0E28" w:rsidP="008D3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9E0E28" w:rsidRPr="007A232C" w:rsidRDefault="009E0E28" w:rsidP="008D3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E0E28" w:rsidRPr="007A232C" w:rsidRDefault="009E0E28" w:rsidP="008D3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E0E28" w:rsidRPr="007A232C" w:rsidRDefault="009E0E28" w:rsidP="008D3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E0E28" w:rsidRPr="007A232C" w:rsidRDefault="009E0E28" w:rsidP="004C60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E0E28" w:rsidRPr="007A232C" w:rsidRDefault="009E0E28" w:rsidP="00EC7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E0E28" w:rsidRPr="007A232C" w:rsidRDefault="009E0E28" w:rsidP="00EC7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9E0E28" w:rsidRDefault="009E0E28" w:rsidP="00574BF2">
            <w:pPr>
              <w:spacing w:before="16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63" w:type="dxa"/>
            <w:vMerge/>
            <w:tcBorders>
              <w:left w:val="double" w:sz="2" w:space="0" w:color="auto"/>
            </w:tcBorders>
          </w:tcPr>
          <w:p w:rsidR="009E0E28" w:rsidRDefault="009E0E28" w:rsidP="00574BF2">
            <w:pPr>
              <w:spacing w:before="16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9E0E28" w:rsidRPr="007A232C" w:rsidRDefault="009E0E28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9E0E28" w:rsidRPr="007A232C" w:rsidTr="00D31FBC">
        <w:trPr>
          <w:trHeight w:val="545"/>
          <w:jc w:val="center"/>
        </w:trPr>
        <w:tc>
          <w:tcPr>
            <w:tcW w:w="2223" w:type="dxa"/>
            <w:gridSpan w:val="2"/>
            <w:vMerge w:val="restart"/>
            <w:tcBorders>
              <w:right w:val="double" w:sz="2" w:space="0" w:color="auto"/>
            </w:tcBorders>
          </w:tcPr>
          <w:p w:rsidR="009E0E28" w:rsidRPr="00FE129F" w:rsidRDefault="009E0E28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lastRenderedPageBreak/>
              <w:t xml:space="preserve">несовершеннолетний ребенок </w:t>
            </w:r>
          </w:p>
        </w:tc>
        <w:tc>
          <w:tcPr>
            <w:tcW w:w="1321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9E0E28" w:rsidRPr="004C602D" w:rsidRDefault="009E0E28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E0E28" w:rsidRPr="007A232C" w:rsidRDefault="009E0E28" w:rsidP="008D3B2E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-</w:t>
            </w:r>
          </w:p>
          <w:p w:rsidR="009E0E28" w:rsidRPr="007A232C" w:rsidRDefault="009E0E28" w:rsidP="008D3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9E0E28" w:rsidRPr="007A232C" w:rsidRDefault="009E0E28" w:rsidP="008D3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E0E28" w:rsidRPr="007A232C" w:rsidRDefault="009E0E28" w:rsidP="008D3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E0E28" w:rsidRPr="007A232C" w:rsidRDefault="009E0E28" w:rsidP="008D3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E0E28" w:rsidRPr="007A232C" w:rsidRDefault="009E0E28" w:rsidP="00EC73E9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размещения домов индивидуальной постройки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E0E28" w:rsidRPr="007A232C" w:rsidRDefault="009E0E28" w:rsidP="00EC73E9">
            <w:pPr>
              <w:jc w:val="center"/>
              <w:rPr>
                <w:sz w:val="20"/>
                <w:szCs w:val="20"/>
              </w:rPr>
            </w:pPr>
          </w:p>
          <w:p w:rsidR="009E0E28" w:rsidRPr="007A232C" w:rsidRDefault="009E0E28" w:rsidP="00EC73E9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1020,0</w:t>
            </w:r>
          </w:p>
          <w:p w:rsidR="009E0E28" w:rsidRPr="007A232C" w:rsidRDefault="009E0E28" w:rsidP="00EC7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E0E28" w:rsidRPr="007A232C" w:rsidRDefault="009E0E28" w:rsidP="00EC73E9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Россия </w:t>
            </w:r>
          </w:p>
          <w:p w:rsidR="009E0E28" w:rsidRPr="007A232C" w:rsidRDefault="009E0E28" w:rsidP="00EC7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9E0E28" w:rsidRPr="0004298A" w:rsidRDefault="009E0E28" w:rsidP="00574BF2">
            <w:pPr>
              <w:spacing w:before="16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63" w:type="dxa"/>
            <w:vMerge w:val="restart"/>
            <w:tcBorders>
              <w:left w:val="double" w:sz="2" w:space="0" w:color="auto"/>
            </w:tcBorders>
          </w:tcPr>
          <w:p w:rsidR="009E0E28" w:rsidRPr="0004298A" w:rsidRDefault="009E0E28" w:rsidP="00574BF2">
            <w:pPr>
              <w:spacing w:before="16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tcBorders>
              <w:right w:val="double" w:sz="2" w:space="0" w:color="auto"/>
            </w:tcBorders>
          </w:tcPr>
          <w:p w:rsidR="009E0E28" w:rsidRPr="007A232C" w:rsidRDefault="009E0E28" w:rsidP="00574BF2">
            <w:pPr>
              <w:spacing w:before="1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-</w:t>
            </w:r>
          </w:p>
        </w:tc>
      </w:tr>
      <w:tr w:rsidR="009E0E28" w:rsidRPr="007A232C" w:rsidTr="00D31FBC">
        <w:trPr>
          <w:trHeight w:val="104"/>
          <w:jc w:val="center"/>
        </w:trPr>
        <w:tc>
          <w:tcPr>
            <w:tcW w:w="2223" w:type="dxa"/>
            <w:gridSpan w:val="2"/>
            <w:vMerge/>
            <w:tcBorders>
              <w:right w:val="double" w:sz="2" w:space="0" w:color="auto"/>
            </w:tcBorders>
          </w:tcPr>
          <w:p w:rsidR="009E0E28" w:rsidRDefault="009E0E28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9E0E28" w:rsidRDefault="009E0E28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E0E28" w:rsidRPr="007A232C" w:rsidRDefault="009E0E28" w:rsidP="008D3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9E0E28" w:rsidRPr="007A232C" w:rsidRDefault="009E0E28" w:rsidP="008D3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E0E28" w:rsidRPr="007A232C" w:rsidRDefault="009E0E28" w:rsidP="008D3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E0E28" w:rsidRPr="007A232C" w:rsidRDefault="009E0E28" w:rsidP="008D3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E0E28" w:rsidRPr="007A232C" w:rsidRDefault="009E0E28" w:rsidP="00EC73E9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E0E28" w:rsidRPr="007A232C" w:rsidRDefault="009E0E28" w:rsidP="00EC73E9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300,7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E0E28" w:rsidRPr="007A232C" w:rsidRDefault="009E0E28" w:rsidP="00EC73E9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9E0E28" w:rsidRPr="007A232C" w:rsidRDefault="009E0E28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double" w:sz="2" w:space="0" w:color="auto"/>
            </w:tcBorders>
          </w:tcPr>
          <w:p w:rsidR="009E0E28" w:rsidRPr="007A232C" w:rsidRDefault="009E0E28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9E0E28" w:rsidRPr="007A232C" w:rsidRDefault="009E0E28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9E0E28" w:rsidRPr="007A232C" w:rsidTr="00D31FBC">
        <w:trPr>
          <w:trHeight w:val="291"/>
          <w:jc w:val="center"/>
        </w:trPr>
        <w:tc>
          <w:tcPr>
            <w:tcW w:w="2223" w:type="dxa"/>
            <w:gridSpan w:val="2"/>
            <w:vMerge/>
            <w:tcBorders>
              <w:right w:val="double" w:sz="2" w:space="0" w:color="auto"/>
            </w:tcBorders>
          </w:tcPr>
          <w:p w:rsidR="009E0E28" w:rsidRPr="006E10F8" w:rsidRDefault="009E0E28" w:rsidP="00A839D6">
            <w:pPr>
              <w:shd w:val="clear" w:color="auto" w:fill="FFFFFF"/>
              <w:spacing w:before="160"/>
              <w:rPr>
                <w:b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9E0E28" w:rsidRDefault="009E0E28" w:rsidP="006E10F8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E0E28" w:rsidRPr="007A232C" w:rsidRDefault="009E0E28" w:rsidP="00A8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9E0E28" w:rsidRDefault="009E0E28" w:rsidP="00A8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E0E28" w:rsidRPr="007A232C" w:rsidRDefault="009E0E28" w:rsidP="00A8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E0E28" w:rsidRPr="007A232C" w:rsidRDefault="009E0E28" w:rsidP="00A8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E0E28" w:rsidRPr="007A232C" w:rsidRDefault="009E0E28" w:rsidP="00EC7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E0E28" w:rsidRPr="007A232C" w:rsidRDefault="009E0E28" w:rsidP="00EC7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E0E28" w:rsidRPr="007A232C" w:rsidRDefault="009E0E28" w:rsidP="00EC7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9E0E28" w:rsidRDefault="009E0E28" w:rsidP="00A839D6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double" w:sz="2" w:space="0" w:color="auto"/>
            </w:tcBorders>
          </w:tcPr>
          <w:p w:rsidR="009E0E28" w:rsidRDefault="009E0E28" w:rsidP="00A839D6">
            <w:pPr>
              <w:spacing w:before="16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9E0E28" w:rsidRPr="007A232C" w:rsidRDefault="009E0E28" w:rsidP="00A839D6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121050" w:rsidRPr="007A232C" w:rsidTr="00D31FBC">
        <w:trPr>
          <w:trHeight w:val="783"/>
          <w:jc w:val="center"/>
        </w:trPr>
        <w:tc>
          <w:tcPr>
            <w:tcW w:w="2223" w:type="dxa"/>
            <w:gridSpan w:val="2"/>
            <w:vMerge w:val="restart"/>
            <w:tcBorders>
              <w:right w:val="double" w:sz="2" w:space="0" w:color="auto"/>
            </w:tcBorders>
          </w:tcPr>
          <w:p w:rsidR="00121050" w:rsidRPr="006E10F8" w:rsidRDefault="00121050" w:rsidP="00574BF2">
            <w:pPr>
              <w:shd w:val="clear" w:color="auto" w:fill="FFFFFF"/>
              <w:spacing w:before="160"/>
              <w:rPr>
                <w:b/>
                <w:color w:val="000000"/>
                <w:spacing w:val="-1"/>
                <w:sz w:val="22"/>
                <w:szCs w:val="22"/>
              </w:rPr>
            </w:pPr>
            <w:r w:rsidRPr="006E10F8">
              <w:rPr>
                <w:b/>
                <w:color w:val="000000"/>
                <w:spacing w:val="-1"/>
                <w:sz w:val="22"/>
                <w:szCs w:val="22"/>
              </w:rPr>
              <w:t>Шариева О.В.</w:t>
            </w:r>
          </w:p>
        </w:tc>
        <w:tc>
          <w:tcPr>
            <w:tcW w:w="1321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121050" w:rsidRPr="00FE129F" w:rsidRDefault="00121050" w:rsidP="00063374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 xml:space="preserve">Главный бухгалтер </w:t>
            </w:r>
          </w:p>
        </w:tc>
        <w:tc>
          <w:tcPr>
            <w:tcW w:w="1701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21050" w:rsidRPr="007A232C" w:rsidRDefault="00121050" w:rsidP="008D3B2E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квартира</w:t>
            </w:r>
          </w:p>
          <w:p w:rsidR="00121050" w:rsidRPr="007A232C" w:rsidRDefault="00121050" w:rsidP="00C732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121050" w:rsidRDefault="00121050" w:rsidP="00861BBB">
            <w:pPr>
              <w:jc w:val="center"/>
              <w:rPr>
                <w:sz w:val="20"/>
                <w:szCs w:val="20"/>
              </w:rPr>
            </w:pPr>
          </w:p>
          <w:p w:rsidR="00121050" w:rsidRDefault="00121050" w:rsidP="00861BBB">
            <w:pPr>
              <w:jc w:val="center"/>
              <w:rPr>
                <w:sz w:val="20"/>
                <w:szCs w:val="20"/>
              </w:rPr>
            </w:pPr>
          </w:p>
          <w:p w:rsidR="00121050" w:rsidRDefault="00121050" w:rsidP="00861BBB">
            <w:pPr>
              <w:jc w:val="center"/>
              <w:rPr>
                <w:sz w:val="20"/>
                <w:szCs w:val="20"/>
              </w:rPr>
            </w:pPr>
          </w:p>
          <w:p w:rsidR="00121050" w:rsidRPr="007A232C" w:rsidRDefault="00121050" w:rsidP="00861B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21050" w:rsidRPr="007A232C" w:rsidRDefault="00121050" w:rsidP="00861BBB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54,9</w:t>
            </w:r>
          </w:p>
        </w:tc>
        <w:tc>
          <w:tcPr>
            <w:tcW w:w="1134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21050" w:rsidRPr="007A232C" w:rsidRDefault="00121050" w:rsidP="008D3B2E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21050" w:rsidRPr="007A232C" w:rsidRDefault="00121050" w:rsidP="005F1E85">
            <w:pPr>
              <w:jc w:val="center"/>
              <w:rPr>
                <w:sz w:val="20"/>
                <w:szCs w:val="20"/>
              </w:rPr>
            </w:pPr>
          </w:p>
          <w:p w:rsidR="00121050" w:rsidRPr="007A232C" w:rsidRDefault="00121050" w:rsidP="0024190F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под индивидуальное жилищное строительство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21050" w:rsidRPr="007A232C" w:rsidRDefault="00121050" w:rsidP="005F1E85">
            <w:pPr>
              <w:jc w:val="center"/>
              <w:rPr>
                <w:sz w:val="20"/>
                <w:szCs w:val="20"/>
              </w:rPr>
            </w:pPr>
          </w:p>
          <w:p w:rsidR="00121050" w:rsidRPr="007A232C" w:rsidRDefault="00121050" w:rsidP="005F1E85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1500,0</w:t>
            </w:r>
          </w:p>
          <w:p w:rsidR="00121050" w:rsidRPr="007A232C" w:rsidRDefault="00121050" w:rsidP="005F1E85">
            <w:pPr>
              <w:jc w:val="center"/>
              <w:rPr>
                <w:sz w:val="20"/>
                <w:szCs w:val="20"/>
              </w:rPr>
            </w:pPr>
          </w:p>
          <w:p w:rsidR="00121050" w:rsidRPr="007A232C" w:rsidRDefault="00121050" w:rsidP="005F1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21050" w:rsidRPr="007A232C" w:rsidRDefault="00121050" w:rsidP="005F1E85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121050" w:rsidRDefault="00121050" w:rsidP="00121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21050" w:rsidRPr="007A232C" w:rsidRDefault="00121050" w:rsidP="00121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7A232C">
              <w:rPr>
                <w:sz w:val="20"/>
                <w:szCs w:val="20"/>
              </w:rPr>
              <w:t xml:space="preserve"> </w:t>
            </w:r>
            <w:r w:rsidRPr="00695C25">
              <w:rPr>
                <w:color w:val="000000"/>
                <w:sz w:val="22"/>
                <w:szCs w:val="22"/>
              </w:rPr>
              <w:t>Grant</w:t>
            </w:r>
            <w:r>
              <w:rPr>
                <w:color w:val="000000"/>
                <w:sz w:val="22"/>
                <w:szCs w:val="22"/>
                <w:lang w:val="en-US"/>
              </w:rPr>
              <w:t>a</w:t>
            </w:r>
            <w:r>
              <w:rPr>
                <w:sz w:val="20"/>
                <w:szCs w:val="20"/>
              </w:rPr>
              <w:t xml:space="preserve"> 2190</w:t>
            </w:r>
          </w:p>
          <w:p w:rsidR="00121050" w:rsidRPr="007A232C" w:rsidRDefault="00121050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 w:val="restart"/>
            <w:tcBorders>
              <w:left w:val="double" w:sz="2" w:space="0" w:color="auto"/>
            </w:tcBorders>
          </w:tcPr>
          <w:p w:rsidR="00121050" w:rsidRDefault="00121050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  <w:p w:rsidR="00121050" w:rsidRDefault="00121050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  <w:p w:rsidR="00121050" w:rsidRPr="007A232C" w:rsidRDefault="00121050" w:rsidP="00574BF2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773514,45</w:t>
            </w:r>
          </w:p>
        </w:tc>
        <w:tc>
          <w:tcPr>
            <w:tcW w:w="1418" w:type="dxa"/>
            <w:vMerge w:val="restart"/>
            <w:tcBorders>
              <w:right w:val="double" w:sz="2" w:space="0" w:color="auto"/>
            </w:tcBorders>
          </w:tcPr>
          <w:p w:rsidR="00121050" w:rsidRPr="007A232C" w:rsidRDefault="00121050" w:rsidP="00574BF2">
            <w:pPr>
              <w:spacing w:before="1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-</w:t>
            </w:r>
          </w:p>
        </w:tc>
      </w:tr>
      <w:tr w:rsidR="00121050" w:rsidRPr="007A232C" w:rsidTr="0051274E">
        <w:trPr>
          <w:trHeight w:val="714"/>
          <w:jc w:val="center"/>
        </w:trPr>
        <w:tc>
          <w:tcPr>
            <w:tcW w:w="2223" w:type="dxa"/>
            <w:gridSpan w:val="2"/>
            <w:vMerge/>
            <w:tcBorders>
              <w:bottom w:val="single" w:sz="4" w:space="0" w:color="auto"/>
              <w:right w:val="double" w:sz="2" w:space="0" w:color="auto"/>
            </w:tcBorders>
          </w:tcPr>
          <w:p w:rsidR="00121050" w:rsidRDefault="00121050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121050" w:rsidRDefault="00121050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121050" w:rsidRPr="007A232C" w:rsidRDefault="00121050" w:rsidP="008D3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121050" w:rsidRPr="007A232C" w:rsidRDefault="00121050" w:rsidP="00861B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121050" w:rsidRPr="007A232C" w:rsidRDefault="00121050" w:rsidP="00861B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121050" w:rsidRPr="007A232C" w:rsidRDefault="00121050" w:rsidP="008D3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121050" w:rsidRPr="007A232C" w:rsidRDefault="00121050" w:rsidP="005F1E85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121050" w:rsidRPr="007A232C" w:rsidRDefault="00121050" w:rsidP="005F1E85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82,0</w:t>
            </w:r>
          </w:p>
        </w:tc>
        <w:tc>
          <w:tcPr>
            <w:tcW w:w="992" w:type="dxa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121050" w:rsidRPr="007A232C" w:rsidRDefault="00121050" w:rsidP="005F1E85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121050" w:rsidRPr="007A232C" w:rsidRDefault="00121050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double" w:sz="2" w:space="0" w:color="auto"/>
              <w:bottom w:val="single" w:sz="4" w:space="0" w:color="auto"/>
            </w:tcBorders>
          </w:tcPr>
          <w:p w:rsidR="00121050" w:rsidRPr="007A232C" w:rsidRDefault="00121050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double" w:sz="2" w:space="0" w:color="auto"/>
            </w:tcBorders>
          </w:tcPr>
          <w:p w:rsidR="00121050" w:rsidRPr="007A232C" w:rsidRDefault="00121050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9E0E28" w:rsidRPr="007A232C" w:rsidTr="00D31FBC">
        <w:trPr>
          <w:trHeight w:val="257"/>
          <w:jc w:val="center"/>
        </w:trPr>
        <w:tc>
          <w:tcPr>
            <w:tcW w:w="2223" w:type="dxa"/>
            <w:gridSpan w:val="2"/>
            <w:vMerge w:val="restart"/>
            <w:tcBorders>
              <w:right w:val="double" w:sz="2" w:space="0" w:color="auto"/>
            </w:tcBorders>
          </w:tcPr>
          <w:p w:rsidR="009E0E28" w:rsidRPr="00FE129F" w:rsidRDefault="00E01188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с</w:t>
            </w:r>
            <w:r w:rsidR="009E0E28">
              <w:rPr>
                <w:color w:val="000000"/>
                <w:spacing w:val="-1"/>
                <w:sz w:val="22"/>
                <w:szCs w:val="22"/>
              </w:rPr>
              <w:t xml:space="preserve">упруг </w:t>
            </w:r>
          </w:p>
        </w:tc>
        <w:tc>
          <w:tcPr>
            <w:tcW w:w="1321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9E0E28" w:rsidRPr="00FE129F" w:rsidRDefault="009E0E28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E0E28" w:rsidRPr="007A232C" w:rsidRDefault="009E0E28" w:rsidP="00994D4E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квартира</w:t>
            </w:r>
          </w:p>
          <w:p w:rsidR="009E0E28" w:rsidRPr="007A232C" w:rsidRDefault="009E0E28" w:rsidP="00A66E19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left w:val="double" w:sz="2" w:space="0" w:color="auto"/>
              <w:right w:val="double" w:sz="2" w:space="0" w:color="auto"/>
            </w:tcBorders>
          </w:tcPr>
          <w:p w:rsidR="009E0E28" w:rsidRPr="007A232C" w:rsidRDefault="009E0E28" w:rsidP="00A6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E0E28" w:rsidRPr="007A232C" w:rsidRDefault="009E0E28" w:rsidP="00A66E19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54,9</w:t>
            </w:r>
          </w:p>
        </w:tc>
        <w:tc>
          <w:tcPr>
            <w:tcW w:w="1134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E0E28" w:rsidRPr="007A232C" w:rsidRDefault="009E0E28" w:rsidP="005F1E85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E0E28" w:rsidRPr="007A232C" w:rsidRDefault="009E0E28" w:rsidP="00677517">
            <w:pPr>
              <w:jc w:val="center"/>
              <w:rPr>
                <w:sz w:val="20"/>
                <w:szCs w:val="20"/>
              </w:rPr>
            </w:pPr>
          </w:p>
          <w:p w:rsidR="009E0E28" w:rsidRPr="007A232C" w:rsidRDefault="00E01188" w:rsidP="00677517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под индивидуальное жилищное строительство</w:t>
            </w:r>
            <w:r w:rsidRPr="007A23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E0E28" w:rsidRPr="007A232C" w:rsidRDefault="009E0E28" w:rsidP="00677517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E0E28" w:rsidRPr="007A232C" w:rsidRDefault="009E0E28" w:rsidP="00677517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9E0E28" w:rsidRPr="007A232C" w:rsidRDefault="009E0E28" w:rsidP="00574BF2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3" w:type="dxa"/>
            <w:vMerge w:val="restart"/>
            <w:tcBorders>
              <w:left w:val="double" w:sz="2" w:space="0" w:color="auto"/>
            </w:tcBorders>
          </w:tcPr>
          <w:p w:rsidR="009E0E28" w:rsidRPr="007A232C" w:rsidRDefault="00C410A9" w:rsidP="00574BF2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776</w:t>
            </w:r>
            <w:r w:rsidR="00E01188">
              <w:rPr>
                <w:sz w:val="20"/>
                <w:szCs w:val="20"/>
              </w:rPr>
              <w:t>446,97</w:t>
            </w:r>
          </w:p>
        </w:tc>
        <w:tc>
          <w:tcPr>
            <w:tcW w:w="1418" w:type="dxa"/>
            <w:vMerge w:val="restart"/>
            <w:tcBorders>
              <w:right w:val="double" w:sz="2" w:space="0" w:color="auto"/>
            </w:tcBorders>
          </w:tcPr>
          <w:p w:rsidR="009E0E28" w:rsidRPr="007A232C" w:rsidRDefault="009E0E28" w:rsidP="00574BF2">
            <w:pPr>
              <w:spacing w:before="1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-</w:t>
            </w:r>
          </w:p>
        </w:tc>
      </w:tr>
      <w:tr w:rsidR="009E0E28" w:rsidRPr="007A232C" w:rsidTr="00D31FBC">
        <w:trPr>
          <w:trHeight w:val="651"/>
          <w:jc w:val="center"/>
        </w:trPr>
        <w:tc>
          <w:tcPr>
            <w:tcW w:w="2223" w:type="dxa"/>
            <w:gridSpan w:val="2"/>
            <w:vMerge/>
            <w:tcBorders>
              <w:right w:val="double" w:sz="2" w:space="0" w:color="auto"/>
            </w:tcBorders>
          </w:tcPr>
          <w:p w:rsidR="009E0E28" w:rsidRPr="007140FF" w:rsidRDefault="009E0E28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  <w:lang w:val="en-US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9E0E28" w:rsidRPr="007140FF" w:rsidRDefault="009E0E28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E0E28" w:rsidRPr="007A232C" w:rsidRDefault="009E0E28" w:rsidP="00994D4E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left w:val="double" w:sz="2" w:space="0" w:color="auto"/>
              <w:right w:val="double" w:sz="2" w:space="0" w:color="auto"/>
            </w:tcBorders>
          </w:tcPr>
          <w:p w:rsidR="009E0E28" w:rsidRPr="007A232C" w:rsidRDefault="009E0E28" w:rsidP="00994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E0E28" w:rsidRPr="007A232C" w:rsidRDefault="009E0E28" w:rsidP="00994D4E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82,0</w:t>
            </w:r>
          </w:p>
        </w:tc>
        <w:tc>
          <w:tcPr>
            <w:tcW w:w="1134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E0E28" w:rsidRPr="007A232C" w:rsidRDefault="009E0E28" w:rsidP="00994D4E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E0E28" w:rsidRPr="007A232C" w:rsidRDefault="009E0E28" w:rsidP="00677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E0E28" w:rsidRPr="007A232C" w:rsidRDefault="009E0E28" w:rsidP="00677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E0E28" w:rsidRPr="007A232C" w:rsidRDefault="009E0E28" w:rsidP="00677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9E0E28" w:rsidRPr="007A232C" w:rsidRDefault="009E0E28" w:rsidP="00574BF2">
            <w:pPr>
              <w:spacing w:before="16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63" w:type="dxa"/>
            <w:vMerge/>
            <w:tcBorders>
              <w:left w:val="double" w:sz="2" w:space="0" w:color="auto"/>
            </w:tcBorders>
          </w:tcPr>
          <w:p w:rsidR="009E0E28" w:rsidRPr="007A232C" w:rsidRDefault="009E0E28" w:rsidP="00574BF2">
            <w:pPr>
              <w:spacing w:before="16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9E0E28" w:rsidRPr="007A232C" w:rsidRDefault="009E0E28" w:rsidP="00574BF2">
            <w:pPr>
              <w:spacing w:before="16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E0E28" w:rsidRPr="007A232C" w:rsidTr="00D31FBC">
        <w:trPr>
          <w:trHeight w:val="257"/>
          <w:jc w:val="center"/>
        </w:trPr>
        <w:tc>
          <w:tcPr>
            <w:tcW w:w="2223" w:type="dxa"/>
            <w:gridSpan w:val="2"/>
            <w:vMerge w:val="restart"/>
            <w:tcBorders>
              <w:right w:val="double" w:sz="2" w:space="0" w:color="auto"/>
            </w:tcBorders>
          </w:tcPr>
          <w:p w:rsidR="009E0E28" w:rsidRPr="006E10F8" w:rsidRDefault="009E0E28" w:rsidP="00574BF2">
            <w:pPr>
              <w:shd w:val="clear" w:color="auto" w:fill="FFFFFF"/>
              <w:spacing w:before="160"/>
              <w:rPr>
                <w:b/>
                <w:color w:val="000000"/>
                <w:spacing w:val="-1"/>
                <w:sz w:val="22"/>
                <w:szCs w:val="22"/>
              </w:rPr>
            </w:pPr>
            <w:r w:rsidRPr="006E10F8">
              <w:rPr>
                <w:b/>
                <w:color w:val="000000"/>
                <w:spacing w:val="-1"/>
                <w:sz w:val="22"/>
                <w:szCs w:val="22"/>
              </w:rPr>
              <w:t>Шарипова Е.М.</w:t>
            </w:r>
          </w:p>
        </w:tc>
        <w:tc>
          <w:tcPr>
            <w:tcW w:w="1321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9E0E28" w:rsidRPr="00BC6864" w:rsidRDefault="009E0E28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Начальник отдела опеки и попечительства</w:t>
            </w:r>
          </w:p>
        </w:tc>
        <w:tc>
          <w:tcPr>
            <w:tcW w:w="1701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E0E28" w:rsidRPr="007A232C" w:rsidRDefault="009E0E28" w:rsidP="00994D4E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квартира</w:t>
            </w:r>
          </w:p>
          <w:p w:rsidR="009E0E28" w:rsidRPr="007A232C" w:rsidRDefault="009E0E28" w:rsidP="00994D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9E0E28" w:rsidRDefault="009E0E28" w:rsidP="00994D4E">
            <w:pPr>
              <w:jc w:val="center"/>
              <w:rPr>
                <w:sz w:val="20"/>
                <w:szCs w:val="20"/>
              </w:rPr>
            </w:pPr>
          </w:p>
          <w:p w:rsidR="009E0E28" w:rsidRPr="007A232C" w:rsidRDefault="009E0E28" w:rsidP="00994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E0E28" w:rsidRPr="007A232C" w:rsidRDefault="009E0E28" w:rsidP="00994D4E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61,6</w:t>
            </w:r>
          </w:p>
        </w:tc>
        <w:tc>
          <w:tcPr>
            <w:tcW w:w="1134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E0E28" w:rsidRPr="007A232C" w:rsidRDefault="009E0E28" w:rsidP="00994D4E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E0E28" w:rsidRPr="007A232C" w:rsidRDefault="009E0E28" w:rsidP="00677517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E0E28" w:rsidRPr="007A232C" w:rsidRDefault="009E0E28" w:rsidP="00677517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28,2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E0E28" w:rsidRPr="007A232C" w:rsidRDefault="009E0E28" w:rsidP="00677517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9E0E28" w:rsidRPr="007A232C" w:rsidRDefault="009E0E28" w:rsidP="00574BF2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3" w:type="dxa"/>
            <w:vMerge w:val="restart"/>
            <w:tcBorders>
              <w:left w:val="double" w:sz="2" w:space="0" w:color="auto"/>
            </w:tcBorders>
          </w:tcPr>
          <w:p w:rsidR="009E0E28" w:rsidRPr="007A232C" w:rsidRDefault="00C410A9" w:rsidP="00574BF2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</w:t>
            </w:r>
            <w:r w:rsidR="00D975B8">
              <w:rPr>
                <w:sz w:val="20"/>
                <w:szCs w:val="20"/>
              </w:rPr>
              <w:t>568,60</w:t>
            </w:r>
          </w:p>
        </w:tc>
        <w:tc>
          <w:tcPr>
            <w:tcW w:w="1418" w:type="dxa"/>
            <w:vMerge w:val="restart"/>
            <w:tcBorders>
              <w:right w:val="double" w:sz="2" w:space="0" w:color="auto"/>
            </w:tcBorders>
          </w:tcPr>
          <w:p w:rsidR="009E0E28" w:rsidRPr="007A232C" w:rsidRDefault="009E0E28" w:rsidP="00574BF2">
            <w:pPr>
              <w:spacing w:before="1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-</w:t>
            </w:r>
          </w:p>
        </w:tc>
      </w:tr>
      <w:tr w:rsidR="009E0E28" w:rsidRPr="007A232C" w:rsidTr="00D31FBC">
        <w:trPr>
          <w:trHeight w:val="257"/>
          <w:jc w:val="center"/>
        </w:trPr>
        <w:tc>
          <w:tcPr>
            <w:tcW w:w="2223" w:type="dxa"/>
            <w:gridSpan w:val="2"/>
            <w:vMerge/>
            <w:tcBorders>
              <w:right w:val="double" w:sz="2" w:space="0" w:color="auto"/>
            </w:tcBorders>
          </w:tcPr>
          <w:p w:rsidR="009E0E28" w:rsidRPr="00473927" w:rsidRDefault="009E0E28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9E0E28" w:rsidRPr="00473927" w:rsidRDefault="009E0E28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E0E28" w:rsidRPr="007A232C" w:rsidRDefault="009E0E28" w:rsidP="00994D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9E0E28" w:rsidRPr="007A232C" w:rsidRDefault="009E0E28" w:rsidP="00994D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E0E28" w:rsidRPr="007A232C" w:rsidRDefault="009E0E28" w:rsidP="00994D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E0E28" w:rsidRPr="007A232C" w:rsidRDefault="009E0E28" w:rsidP="00994D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E0E28" w:rsidRPr="007A232C" w:rsidRDefault="009E0E28" w:rsidP="00677517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E0E28" w:rsidRPr="007A232C" w:rsidRDefault="009E0E28" w:rsidP="00677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E0E28" w:rsidRPr="007A232C" w:rsidRDefault="009E0E28" w:rsidP="00677517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9E0E28" w:rsidRPr="007A232C" w:rsidRDefault="009E0E28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double" w:sz="2" w:space="0" w:color="auto"/>
            </w:tcBorders>
          </w:tcPr>
          <w:p w:rsidR="009E0E28" w:rsidRPr="007A232C" w:rsidRDefault="009E0E28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9E0E28" w:rsidRPr="007A232C" w:rsidRDefault="009E0E28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9E0E28" w:rsidRPr="007A232C" w:rsidTr="00D31FBC">
        <w:trPr>
          <w:trHeight w:val="531"/>
          <w:jc w:val="center"/>
        </w:trPr>
        <w:tc>
          <w:tcPr>
            <w:tcW w:w="2223" w:type="dxa"/>
            <w:gridSpan w:val="2"/>
            <w:vMerge w:val="restart"/>
            <w:tcBorders>
              <w:right w:val="double" w:sz="2" w:space="0" w:color="auto"/>
            </w:tcBorders>
          </w:tcPr>
          <w:p w:rsidR="009E0E28" w:rsidRPr="00473927" w:rsidRDefault="00E01188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с</w:t>
            </w:r>
            <w:r w:rsidR="009E0E28">
              <w:rPr>
                <w:color w:val="000000"/>
                <w:spacing w:val="-1"/>
                <w:sz w:val="22"/>
                <w:szCs w:val="22"/>
              </w:rPr>
              <w:t>упруг</w:t>
            </w:r>
          </w:p>
        </w:tc>
        <w:tc>
          <w:tcPr>
            <w:tcW w:w="1321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9E0E28" w:rsidRPr="00473927" w:rsidRDefault="009E0E28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E0E28" w:rsidRPr="007A232C" w:rsidRDefault="009E0E28" w:rsidP="00A839D6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квартира</w:t>
            </w:r>
          </w:p>
          <w:p w:rsidR="009E0E28" w:rsidRPr="007A232C" w:rsidRDefault="009E0E28" w:rsidP="00A8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uble" w:sz="2" w:space="0" w:color="auto"/>
              <w:right w:val="double" w:sz="2" w:space="0" w:color="auto"/>
            </w:tcBorders>
          </w:tcPr>
          <w:p w:rsidR="009E0E28" w:rsidRPr="007A232C" w:rsidRDefault="009E0E28" w:rsidP="00A83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E0E28" w:rsidRPr="007A232C" w:rsidRDefault="009E0E28" w:rsidP="00A839D6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61,6</w:t>
            </w:r>
          </w:p>
        </w:tc>
        <w:tc>
          <w:tcPr>
            <w:tcW w:w="1134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E0E28" w:rsidRPr="007A232C" w:rsidRDefault="009E0E28" w:rsidP="00A839D6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E0E28" w:rsidRPr="007A232C" w:rsidRDefault="009E0E28" w:rsidP="00A839D6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E0E28" w:rsidRPr="00AC64C3" w:rsidRDefault="009E0E28" w:rsidP="00A9358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992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E0E28" w:rsidRPr="007A232C" w:rsidRDefault="009E0E28" w:rsidP="00A839D6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9E0E28" w:rsidRDefault="009E0E28" w:rsidP="00121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9E0E28" w:rsidRPr="007A232C" w:rsidRDefault="009E0E28" w:rsidP="00121050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КИА</w:t>
            </w:r>
            <w:r>
              <w:rPr>
                <w:sz w:val="20"/>
                <w:szCs w:val="20"/>
                <w:lang w:val="en-US"/>
              </w:rPr>
              <w:t xml:space="preserve"> Optima</w:t>
            </w:r>
          </w:p>
        </w:tc>
        <w:tc>
          <w:tcPr>
            <w:tcW w:w="1363" w:type="dxa"/>
            <w:vMerge w:val="restart"/>
            <w:tcBorders>
              <w:left w:val="double" w:sz="2" w:space="0" w:color="auto"/>
            </w:tcBorders>
          </w:tcPr>
          <w:p w:rsidR="009E0E28" w:rsidRPr="007A232C" w:rsidRDefault="00C410A9" w:rsidP="00574BF2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</w:t>
            </w:r>
            <w:r w:rsidR="00D975B8">
              <w:rPr>
                <w:sz w:val="20"/>
                <w:szCs w:val="20"/>
              </w:rPr>
              <w:t>594,71</w:t>
            </w:r>
          </w:p>
        </w:tc>
        <w:tc>
          <w:tcPr>
            <w:tcW w:w="1418" w:type="dxa"/>
            <w:vMerge w:val="restart"/>
            <w:tcBorders>
              <w:right w:val="double" w:sz="2" w:space="0" w:color="auto"/>
            </w:tcBorders>
          </w:tcPr>
          <w:p w:rsidR="009E0E28" w:rsidRPr="007A232C" w:rsidRDefault="009E0E28" w:rsidP="00574BF2">
            <w:pPr>
              <w:spacing w:before="1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-</w:t>
            </w:r>
          </w:p>
        </w:tc>
      </w:tr>
      <w:tr w:rsidR="009E0E28" w:rsidRPr="007A232C" w:rsidTr="00D31FBC">
        <w:trPr>
          <w:trHeight w:val="257"/>
          <w:jc w:val="center"/>
        </w:trPr>
        <w:tc>
          <w:tcPr>
            <w:tcW w:w="2223" w:type="dxa"/>
            <w:gridSpan w:val="2"/>
            <w:vMerge/>
            <w:tcBorders>
              <w:right w:val="double" w:sz="2" w:space="0" w:color="auto"/>
            </w:tcBorders>
          </w:tcPr>
          <w:p w:rsidR="009E0E28" w:rsidRPr="00473927" w:rsidRDefault="009E0E28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9E0E28" w:rsidRPr="00473927" w:rsidRDefault="009E0E28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E0E28" w:rsidRPr="007A232C" w:rsidRDefault="009E0E28" w:rsidP="00A839D6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квартира</w:t>
            </w:r>
          </w:p>
          <w:p w:rsidR="009E0E28" w:rsidRPr="007A232C" w:rsidRDefault="009E0E28" w:rsidP="00A8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uble" w:sz="2" w:space="0" w:color="auto"/>
              <w:right w:val="double" w:sz="2" w:space="0" w:color="auto"/>
            </w:tcBorders>
          </w:tcPr>
          <w:p w:rsidR="009E0E28" w:rsidRPr="007A232C" w:rsidRDefault="009E0E28" w:rsidP="00A83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E0E28" w:rsidRPr="007A232C" w:rsidRDefault="009E0E28" w:rsidP="00A839D6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28,2</w:t>
            </w:r>
          </w:p>
        </w:tc>
        <w:tc>
          <w:tcPr>
            <w:tcW w:w="1134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E0E28" w:rsidRPr="007A232C" w:rsidRDefault="009E0E28" w:rsidP="00A839D6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E0E28" w:rsidRPr="007A232C" w:rsidRDefault="009E0E28" w:rsidP="00677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E0E28" w:rsidRPr="007A232C" w:rsidRDefault="009E0E28" w:rsidP="00677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E0E28" w:rsidRPr="007A232C" w:rsidRDefault="009E0E28" w:rsidP="00677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9E0E28" w:rsidRPr="007A232C" w:rsidRDefault="009E0E28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double" w:sz="2" w:space="0" w:color="auto"/>
            </w:tcBorders>
          </w:tcPr>
          <w:p w:rsidR="009E0E28" w:rsidRPr="007A232C" w:rsidRDefault="009E0E28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9E0E28" w:rsidRPr="007A232C" w:rsidRDefault="009E0E28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9E0E28" w:rsidRPr="007A232C" w:rsidTr="00D31FBC">
        <w:trPr>
          <w:trHeight w:val="257"/>
          <w:jc w:val="center"/>
        </w:trPr>
        <w:tc>
          <w:tcPr>
            <w:tcW w:w="2223" w:type="dxa"/>
            <w:gridSpan w:val="2"/>
            <w:vMerge w:val="restart"/>
            <w:tcBorders>
              <w:right w:val="double" w:sz="2" w:space="0" w:color="auto"/>
            </w:tcBorders>
          </w:tcPr>
          <w:p w:rsidR="009E0E28" w:rsidRPr="00473927" w:rsidRDefault="00E01188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н</w:t>
            </w:r>
            <w:r w:rsidR="009E0E28">
              <w:rPr>
                <w:color w:val="000000"/>
                <w:spacing w:val="-1"/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1321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9E0E28" w:rsidRPr="00473927" w:rsidRDefault="009E0E28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E0E28" w:rsidRPr="007A232C" w:rsidRDefault="009E0E28" w:rsidP="00A839D6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квартира</w:t>
            </w:r>
          </w:p>
          <w:p w:rsidR="009E0E28" w:rsidRPr="007A232C" w:rsidRDefault="009E0E28" w:rsidP="00A8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9E0E28" w:rsidRPr="00A93588" w:rsidRDefault="009E0E28" w:rsidP="00A83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E0E28" w:rsidRPr="007A232C" w:rsidRDefault="009E0E28" w:rsidP="00A839D6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61,6</w:t>
            </w:r>
          </w:p>
        </w:tc>
        <w:tc>
          <w:tcPr>
            <w:tcW w:w="1134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E0E28" w:rsidRPr="007A232C" w:rsidRDefault="009E0E28" w:rsidP="00A839D6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E0E28" w:rsidRPr="007A232C" w:rsidRDefault="009E0E28" w:rsidP="00A839D6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E0E28" w:rsidRPr="007A232C" w:rsidRDefault="009E0E28" w:rsidP="00A83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E0E28" w:rsidRPr="007A232C" w:rsidRDefault="009E0E28" w:rsidP="00A839D6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9E0E28" w:rsidRPr="007A232C" w:rsidRDefault="009E0E28" w:rsidP="00574BF2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3" w:type="dxa"/>
            <w:vMerge w:val="restart"/>
            <w:tcBorders>
              <w:left w:val="double" w:sz="2" w:space="0" w:color="auto"/>
            </w:tcBorders>
          </w:tcPr>
          <w:p w:rsidR="009E0E28" w:rsidRPr="007A232C" w:rsidRDefault="009E0E28" w:rsidP="00574BF2">
            <w:pPr>
              <w:spacing w:before="1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right w:val="double" w:sz="2" w:space="0" w:color="auto"/>
            </w:tcBorders>
          </w:tcPr>
          <w:p w:rsidR="009E0E28" w:rsidRPr="007A232C" w:rsidRDefault="009E0E28" w:rsidP="00574BF2">
            <w:pPr>
              <w:spacing w:before="160"/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-</w:t>
            </w:r>
          </w:p>
        </w:tc>
      </w:tr>
      <w:tr w:rsidR="009E0E28" w:rsidRPr="007A232C" w:rsidTr="00D31FBC">
        <w:trPr>
          <w:trHeight w:val="257"/>
          <w:jc w:val="center"/>
        </w:trPr>
        <w:tc>
          <w:tcPr>
            <w:tcW w:w="2223" w:type="dxa"/>
            <w:gridSpan w:val="2"/>
            <w:vMerge/>
            <w:tcBorders>
              <w:right w:val="double" w:sz="2" w:space="0" w:color="auto"/>
            </w:tcBorders>
          </w:tcPr>
          <w:p w:rsidR="009E0E28" w:rsidRPr="00473927" w:rsidRDefault="009E0E28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9E0E28" w:rsidRPr="00473927" w:rsidRDefault="009E0E28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E0E28" w:rsidRPr="007A232C" w:rsidRDefault="009E0E28" w:rsidP="00A8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9E0E28" w:rsidRPr="007A232C" w:rsidRDefault="009E0E28" w:rsidP="00A8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E0E28" w:rsidRPr="007A232C" w:rsidRDefault="009E0E28" w:rsidP="00A8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E0E28" w:rsidRPr="007A232C" w:rsidRDefault="009E0E28" w:rsidP="00A8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E0E28" w:rsidRPr="007A232C" w:rsidRDefault="009E0E28" w:rsidP="00A839D6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E0E28" w:rsidRPr="007A232C" w:rsidRDefault="009E0E28" w:rsidP="00A83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</w:t>
            </w:r>
          </w:p>
        </w:tc>
        <w:tc>
          <w:tcPr>
            <w:tcW w:w="99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9E0E28" w:rsidRPr="007A232C" w:rsidRDefault="009E0E28" w:rsidP="00A839D6">
            <w:pPr>
              <w:jc w:val="center"/>
              <w:rPr>
                <w:sz w:val="20"/>
                <w:szCs w:val="20"/>
              </w:rPr>
            </w:pPr>
            <w:r w:rsidRPr="007A232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9E0E28" w:rsidRPr="007A232C" w:rsidRDefault="009E0E28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double" w:sz="2" w:space="0" w:color="auto"/>
            </w:tcBorders>
          </w:tcPr>
          <w:p w:rsidR="009E0E28" w:rsidRPr="007A232C" w:rsidRDefault="009E0E28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2" w:space="0" w:color="auto"/>
            </w:tcBorders>
          </w:tcPr>
          <w:p w:rsidR="009E0E28" w:rsidRPr="007A232C" w:rsidRDefault="009E0E28" w:rsidP="00574BF2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9E0E28" w:rsidTr="00D31FB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0"/>
          <w:wBefore w:w="1387" w:type="dxa"/>
          <w:wAfter w:w="12138" w:type="dxa"/>
          <w:trHeight w:val="100"/>
          <w:jc w:val="center"/>
        </w:trPr>
        <w:tc>
          <w:tcPr>
            <w:tcW w:w="1027" w:type="dxa"/>
            <w:gridSpan w:val="2"/>
            <w:tcBorders>
              <w:top w:val="single" w:sz="4" w:space="0" w:color="auto"/>
            </w:tcBorders>
          </w:tcPr>
          <w:p w:rsidR="009E0E28" w:rsidRDefault="009E0E28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</w:tcBorders>
          </w:tcPr>
          <w:p w:rsidR="009E0E28" w:rsidRDefault="009E0E28">
            <w:pPr>
              <w:rPr>
                <w:sz w:val="22"/>
                <w:szCs w:val="22"/>
              </w:rPr>
            </w:pPr>
          </w:p>
        </w:tc>
      </w:tr>
    </w:tbl>
    <w:p w:rsidR="005960BA" w:rsidRPr="00B9500C" w:rsidRDefault="005960BA">
      <w:pPr>
        <w:rPr>
          <w:sz w:val="22"/>
          <w:szCs w:val="22"/>
        </w:rPr>
      </w:pPr>
    </w:p>
    <w:tbl>
      <w:tblPr>
        <w:tblW w:w="0" w:type="auto"/>
        <w:tblInd w:w="-237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2829"/>
      </w:tblGrid>
      <w:tr w:rsidR="005960BA" w:rsidRPr="00B9500C" w:rsidTr="005960BA">
        <w:trPr>
          <w:trHeight w:val="100"/>
        </w:trPr>
        <w:tc>
          <w:tcPr>
            <w:tcW w:w="2829" w:type="dxa"/>
            <w:tcBorders>
              <w:top w:val="single" w:sz="4" w:space="0" w:color="auto"/>
            </w:tcBorders>
          </w:tcPr>
          <w:p w:rsidR="005960BA" w:rsidRPr="00B9500C" w:rsidRDefault="005960BA">
            <w:pPr>
              <w:rPr>
                <w:sz w:val="22"/>
                <w:szCs w:val="22"/>
              </w:rPr>
            </w:pPr>
          </w:p>
        </w:tc>
      </w:tr>
    </w:tbl>
    <w:p w:rsidR="00C06141" w:rsidRPr="00B9500C" w:rsidRDefault="00C06141">
      <w:pPr>
        <w:rPr>
          <w:sz w:val="22"/>
          <w:szCs w:val="22"/>
        </w:rPr>
      </w:pPr>
    </w:p>
    <w:p w:rsidR="00C06141" w:rsidRPr="00B9500C" w:rsidRDefault="00C06141">
      <w:pPr>
        <w:rPr>
          <w:sz w:val="22"/>
          <w:szCs w:val="22"/>
        </w:rPr>
      </w:pPr>
    </w:p>
    <w:p w:rsidR="00AA718F" w:rsidRPr="00B9500C" w:rsidRDefault="00AA718F">
      <w:pPr>
        <w:rPr>
          <w:sz w:val="22"/>
          <w:szCs w:val="22"/>
        </w:rPr>
      </w:pPr>
    </w:p>
    <w:p w:rsidR="00AA718F" w:rsidRPr="00B9500C" w:rsidRDefault="00AA718F">
      <w:pPr>
        <w:rPr>
          <w:sz w:val="22"/>
          <w:szCs w:val="22"/>
        </w:rPr>
      </w:pPr>
    </w:p>
    <w:p w:rsidR="00AA718F" w:rsidRPr="00B9500C" w:rsidRDefault="00AA718F">
      <w:pPr>
        <w:rPr>
          <w:sz w:val="22"/>
          <w:szCs w:val="22"/>
        </w:rPr>
      </w:pPr>
    </w:p>
    <w:p w:rsidR="009F25F9" w:rsidRPr="00B9500C" w:rsidRDefault="009F25F9">
      <w:pPr>
        <w:rPr>
          <w:sz w:val="22"/>
          <w:szCs w:val="22"/>
        </w:rPr>
      </w:pPr>
    </w:p>
    <w:p w:rsidR="00264C72" w:rsidRPr="00B9500C" w:rsidRDefault="00264C72">
      <w:pPr>
        <w:rPr>
          <w:sz w:val="22"/>
          <w:szCs w:val="22"/>
        </w:rPr>
      </w:pPr>
    </w:p>
    <w:p w:rsidR="00264C72" w:rsidRPr="00B9500C" w:rsidRDefault="00264C72">
      <w:pPr>
        <w:rPr>
          <w:sz w:val="22"/>
          <w:szCs w:val="22"/>
        </w:rPr>
      </w:pPr>
    </w:p>
    <w:p w:rsidR="00685FD5" w:rsidRPr="00B9500C" w:rsidRDefault="00685FD5">
      <w:pPr>
        <w:rPr>
          <w:sz w:val="22"/>
          <w:szCs w:val="22"/>
        </w:rPr>
      </w:pPr>
    </w:p>
    <w:p w:rsidR="00914F5C" w:rsidRPr="00B9500C" w:rsidRDefault="00914F5C">
      <w:pPr>
        <w:rPr>
          <w:sz w:val="22"/>
          <w:szCs w:val="22"/>
        </w:rPr>
      </w:pPr>
    </w:p>
    <w:p w:rsidR="00ED20EB" w:rsidRPr="00B9500C" w:rsidRDefault="00ED20EB">
      <w:pPr>
        <w:rPr>
          <w:sz w:val="22"/>
          <w:szCs w:val="22"/>
        </w:rPr>
      </w:pPr>
    </w:p>
    <w:sectPr w:rsidR="00ED20EB" w:rsidRPr="00B9500C" w:rsidSect="00397F66">
      <w:headerReference w:type="even" r:id="rId7"/>
      <w:headerReference w:type="default" r:id="rId8"/>
      <w:pgSz w:w="16838" w:h="11906" w:orient="landscape"/>
      <w:pgMar w:top="426" w:right="1134" w:bottom="284" w:left="1134" w:header="720" w:footer="720" w:gutter="0"/>
      <w:cols w:space="708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63D2" w:rsidRDefault="004063D2">
      <w:r>
        <w:separator/>
      </w:r>
    </w:p>
  </w:endnote>
  <w:endnote w:type="continuationSeparator" w:id="0">
    <w:p w:rsidR="004063D2" w:rsidRDefault="00406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63D2" w:rsidRDefault="004063D2">
      <w:r>
        <w:separator/>
      </w:r>
    </w:p>
  </w:footnote>
  <w:footnote w:type="continuationSeparator" w:id="0">
    <w:p w:rsidR="004063D2" w:rsidRDefault="004063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54B8" w:rsidRDefault="008D54B8" w:rsidP="007C097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D54B8" w:rsidRDefault="008D54B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54B8" w:rsidRDefault="008D54B8" w:rsidP="007C097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75458">
      <w:rPr>
        <w:rStyle w:val="a5"/>
        <w:noProof/>
      </w:rPr>
      <w:t>23</w:t>
    </w:r>
    <w:r>
      <w:rPr>
        <w:rStyle w:val="a5"/>
      </w:rPr>
      <w:fldChar w:fldCharType="end"/>
    </w:r>
  </w:p>
  <w:p w:rsidR="008D54B8" w:rsidRDefault="008D54B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78"/>
  <w:drawingGridVerticalSpacing w:val="10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F6D"/>
    <w:rsid w:val="000005B4"/>
    <w:rsid w:val="0000265A"/>
    <w:rsid w:val="00003742"/>
    <w:rsid w:val="000038C6"/>
    <w:rsid w:val="00004315"/>
    <w:rsid w:val="000058F7"/>
    <w:rsid w:val="00005B10"/>
    <w:rsid w:val="00005F2C"/>
    <w:rsid w:val="0000644B"/>
    <w:rsid w:val="00006924"/>
    <w:rsid w:val="00006ED6"/>
    <w:rsid w:val="000104E3"/>
    <w:rsid w:val="00011B3F"/>
    <w:rsid w:val="00011E36"/>
    <w:rsid w:val="00012D1F"/>
    <w:rsid w:val="00013178"/>
    <w:rsid w:val="0001319D"/>
    <w:rsid w:val="000134C5"/>
    <w:rsid w:val="0001394A"/>
    <w:rsid w:val="00013CB6"/>
    <w:rsid w:val="000142E9"/>
    <w:rsid w:val="0001460D"/>
    <w:rsid w:val="0001480A"/>
    <w:rsid w:val="0001482C"/>
    <w:rsid w:val="00014A65"/>
    <w:rsid w:val="00016073"/>
    <w:rsid w:val="00016606"/>
    <w:rsid w:val="00016B10"/>
    <w:rsid w:val="00017A0D"/>
    <w:rsid w:val="00017A97"/>
    <w:rsid w:val="0002049E"/>
    <w:rsid w:val="00020627"/>
    <w:rsid w:val="00020731"/>
    <w:rsid w:val="00021294"/>
    <w:rsid w:val="000219F1"/>
    <w:rsid w:val="00021FA9"/>
    <w:rsid w:val="00022430"/>
    <w:rsid w:val="00022C55"/>
    <w:rsid w:val="00022F66"/>
    <w:rsid w:val="00023021"/>
    <w:rsid w:val="000230D6"/>
    <w:rsid w:val="00023E03"/>
    <w:rsid w:val="000246C3"/>
    <w:rsid w:val="000264B1"/>
    <w:rsid w:val="00026521"/>
    <w:rsid w:val="000265FB"/>
    <w:rsid w:val="00026739"/>
    <w:rsid w:val="00027125"/>
    <w:rsid w:val="00027787"/>
    <w:rsid w:val="00030332"/>
    <w:rsid w:val="00030B34"/>
    <w:rsid w:val="00030E00"/>
    <w:rsid w:val="0003256D"/>
    <w:rsid w:val="000326CA"/>
    <w:rsid w:val="00032CF8"/>
    <w:rsid w:val="00032F78"/>
    <w:rsid w:val="00033012"/>
    <w:rsid w:val="00033311"/>
    <w:rsid w:val="00033DC2"/>
    <w:rsid w:val="0003418E"/>
    <w:rsid w:val="000343AE"/>
    <w:rsid w:val="000346D4"/>
    <w:rsid w:val="000362DF"/>
    <w:rsid w:val="0003665B"/>
    <w:rsid w:val="00036B05"/>
    <w:rsid w:val="00036E20"/>
    <w:rsid w:val="000377F1"/>
    <w:rsid w:val="000379D8"/>
    <w:rsid w:val="00040830"/>
    <w:rsid w:val="00040F42"/>
    <w:rsid w:val="0004114C"/>
    <w:rsid w:val="00041329"/>
    <w:rsid w:val="00041CD3"/>
    <w:rsid w:val="00041F57"/>
    <w:rsid w:val="00042252"/>
    <w:rsid w:val="00042511"/>
    <w:rsid w:val="0004298A"/>
    <w:rsid w:val="00042E5D"/>
    <w:rsid w:val="00042F39"/>
    <w:rsid w:val="00043024"/>
    <w:rsid w:val="00043F23"/>
    <w:rsid w:val="00044B34"/>
    <w:rsid w:val="00045097"/>
    <w:rsid w:val="000458C6"/>
    <w:rsid w:val="00045BBB"/>
    <w:rsid w:val="00046188"/>
    <w:rsid w:val="0004667D"/>
    <w:rsid w:val="00046702"/>
    <w:rsid w:val="000467AB"/>
    <w:rsid w:val="00047062"/>
    <w:rsid w:val="0004754B"/>
    <w:rsid w:val="0004756D"/>
    <w:rsid w:val="000476D8"/>
    <w:rsid w:val="00047D13"/>
    <w:rsid w:val="00047F5D"/>
    <w:rsid w:val="00050116"/>
    <w:rsid w:val="000502D8"/>
    <w:rsid w:val="00051AD7"/>
    <w:rsid w:val="0005225F"/>
    <w:rsid w:val="00052898"/>
    <w:rsid w:val="00052B54"/>
    <w:rsid w:val="00053BB8"/>
    <w:rsid w:val="000541C8"/>
    <w:rsid w:val="000551A3"/>
    <w:rsid w:val="00055266"/>
    <w:rsid w:val="0005565F"/>
    <w:rsid w:val="0005575A"/>
    <w:rsid w:val="000558A0"/>
    <w:rsid w:val="0005724C"/>
    <w:rsid w:val="000575E9"/>
    <w:rsid w:val="00057F85"/>
    <w:rsid w:val="00060DC9"/>
    <w:rsid w:val="00061808"/>
    <w:rsid w:val="00061B67"/>
    <w:rsid w:val="00062125"/>
    <w:rsid w:val="000622CE"/>
    <w:rsid w:val="00063374"/>
    <w:rsid w:val="00065344"/>
    <w:rsid w:val="00065879"/>
    <w:rsid w:val="00065949"/>
    <w:rsid w:val="00065D10"/>
    <w:rsid w:val="000669B8"/>
    <w:rsid w:val="000671BF"/>
    <w:rsid w:val="000675D8"/>
    <w:rsid w:val="00067827"/>
    <w:rsid w:val="00067A57"/>
    <w:rsid w:val="00070783"/>
    <w:rsid w:val="00070BB8"/>
    <w:rsid w:val="000718D7"/>
    <w:rsid w:val="00072D72"/>
    <w:rsid w:val="00073396"/>
    <w:rsid w:val="00073687"/>
    <w:rsid w:val="00073E25"/>
    <w:rsid w:val="00074399"/>
    <w:rsid w:val="000746E8"/>
    <w:rsid w:val="000747AA"/>
    <w:rsid w:val="00074893"/>
    <w:rsid w:val="00076C73"/>
    <w:rsid w:val="00077453"/>
    <w:rsid w:val="00077ED8"/>
    <w:rsid w:val="0008016B"/>
    <w:rsid w:val="00080D5E"/>
    <w:rsid w:val="000811FE"/>
    <w:rsid w:val="000815B1"/>
    <w:rsid w:val="00081C71"/>
    <w:rsid w:val="00082002"/>
    <w:rsid w:val="00083288"/>
    <w:rsid w:val="00083AA7"/>
    <w:rsid w:val="00083DDC"/>
    <w:rsid w:val="00084BE4"/>
    <w:rsid w:val="000858B2"/>
    <w:rsid w:val="00085B80"/>
    <w:rsid w:val="00085F66"/>
    <w:rsid w:val="0008625D"/>
    <w:rsid w:val="000869B7"/>
    <w:rsid w:val="00086DA9"/>
    <w:rsid w:val="00086F15"/>
    <w:rsid w:val="00087A1A"/>
    <w:rsid w:val="00087F6A"/>
    <w:rsid w:val="000903A4"/>
    <w:rsid w:val="0009191B"/>
    <w:rsid w:val="00091960"/>
    <w:rsid w:val="00091D1D"/>
    <w:rsid w:val="00091E44"/>
    <w:rsid w:val="000922F2"/>
    <w:rsid w:val="00092D5F"/>
    <w:rsid w:val="00092F77"/>
    <w:rsid w:val="00093BD1"/>
    <w:rsid w:val="0009481F"/>
    <w:rsid w:val="00094995"/>
    <w:rsid w:val="0009526E"/>
    <w:rsid w:val="0009786D"/>
    <w:rsid w:val="00097F64"/>
    <w:rsid w:val="000A02C5"/>
    <w:rsid w:val="000A064F"/>
    <w:rsid w:val="000A09FF"/>
    <w:rsid w:val="000A2696"/>
    <w:rsid w:val="000A2813"/>
    <w:rsid w:val="000A28A1"/>
    <w:rsid w:val="000A2AAE"/>
    <w:rsid w:val="000A2C15"/>
    <w:rsid w:val="000A2E94"/>
    <w:rsid w:val="000A32EA"/>
    <w:rsid w:val="000A368A"/>
    <w:rsid w:val="000A3B89"/>
    <w:rsid w:val="000A4795"/>
    <w:rsid w:val="000A4ED1"/>
    <w:rsid w:val="000A5CE5"/>
    <w:rsid w:val="000A5EAE"/>
    <w:rsid w:val="000A6355"/>
    <w:rsid w:val="000A68AE"/>
    <w:rsid w:val="000A6E29"/>
    <w:rsid w:val="000B0033"/>
    <w:rsid w:val="000B0412"/>
    <w:rsid w:val="000B2638"/>
    <w:rsid w:val="000B3DA9"/>
    <w:rsid w:val="000B3DB9"/>
    <w:rsid w:val="000B4165"/>
    <w:rsid w:val="000B4E97"/>
    <w:rsid w:val="000B5718"/>
    <w:rsid w:val="000B5945"/>
    <w:rsid w:val="000B6457"/>
    <w:rsid w:val="000B677E"/>
    <w:rsid w:val="000B6908"/>
    <w:rsid w:val="000B6B84"/>
    <w:rsid w:val="000B7EB7"/>
    <w:rsid w:val="000C0009"/>
    <w:rsid w:val="000C082C"/>
    <w:rsid w:val="000C28D7"/>
    <w:rsid w:val="000C2CAA"/>
    <w:rsid w:val="000C38DB"/>
    <w:rsid w:val="000C3EDD"/>
    <w:rsid w:val="000C43FC"/>
    <w:rsid w:val="000C4EAF"/>
    <w:rsid w:val="000C5418"/>
    <w:rsid w:val="000C5902"/>
    <w:rsid w:val="000C6773"/>
    <w:rsid w:val="000C6DFA"/>
    <w:rsid w:val="000C7D64"/>
    <w:rsid w:val="000D0176"/>
    <w:rsid w:val="000D0EF3"/>
    <w:rsid w:val="000D10B4"/>
    <w:rsid w:val="000D1612"/>
    <w:rsid w:val="000D16C3"/>
    <w:rsid w:val="000D1EBB"/>
    <w:rsid w:val="000D1EC1"/>
    <w:rsid w:val="000D1FE2"/>
    <w:rsid w:val="000D21CD"/>
    <w:rsid w:val="000D2352"/>
    <w:rsid w:val="000D2908"/>
    <w:rsid w:val="000D2B05"/>
    <w:rsid w:val="000D3282"/>
    <w:rsid w:val="000D35F0"/>
    <w:rsid w:val="000D7795"/>
    <w:rsid w:val="000E0364"/>
    <w:rsid w:val="000E0B3E"/>
    <w:rsid w:val="000E186F"/>
    <w:rsid w:val="000E234C"/>
    <w:rsid w:val="000E33CE"/>
    <w:rsid w:val="000E4979"/>
    <w:rsid w:val="000E4AC8"/>
    <w:rsid w:val="000E5468"/>
    <w:rsid w:val="000E56CC"/>
    <w:rsid w:val="000E6606"/>
    <w:rsid w:val="000E73E3"/>
    <w:rsid w:val="000E777E"/>
    <w:rsid w:val="000E78AD"/>
    <w:rsid w:val="000E7C73"/>
    <w:rsid w:val="000F04A0"/>
    <w:rsid w:val="000F0AC5"/>
    <w:rsid w:val="000F0C56"/>
    <w:rsid w:val="000F0C6A"/>
    <w:rsid w:val="000F1CD3"/>
    <w:rsid w:val="000F2160"/>
    <w:rsid w:val="000F2AA8"/>
    <w:rsid w:val="000F2F6D"/>
    <w:rsid w:val="000F3F65"/>
    <w:rsid w:val="000F411D"/>
    <w:rsid w:val="000F5199"/>
    <w:rsid w:val="000F562F"/>
    <w:rsid w:val="000F5DA3"/>
    <w:rsid w:val="000F5DE4"/>
    <w:rsid w:val="000F632C"/>
    <w:rsid w:val="000F6638"/>
    <w:rsid w:val="000F6B1E"/>
    <w:rsid w:val="000F704F"/>
    <w:rsid w:val="000F74B2"/>
    <w:rsid w:val="00100292"/>
    <w:rsid w:val="001018AF"/>
    <w:rsid w:val="00101BCE"/>
    <w:rsid w:val="00103453"/>
    <w:rsid w:val="00103D29"/>
    <w:rsid w:val="001047ED"/>
    <w:rsid w:val="00104C68"/>
    <w:rsid w:val="00104C99"/>
    <w:rsid w:val="00105122"/>
    <w:rsid w:val="00105D5C"/>
    <w:rsid w:val="00105DCE"/>
    <w:rsid w:val="00105EE1"/>
    <w:rsid w:val="00106EE7"/>
    <w:rsid w:val="00110195"/>
    <w:rsid w:val="001101B8"/>
    <w:rsid w:val="001102EE"/>
    <w:rsid w:val="00110AA4"/>
    <w:rsid w:val="001114EE"/>
    <w:rsid w:val="00111921"/>
    <w:rsid w:val="00112713"/>
    <w:rsid w:val="001129D6"/>
    <w:rsid w:val="00112F66"/>
    <w:rsid w:val="00113111"/>
    <w:rsid w:val="001138C2"/>
    <w:rsid w:val="0011402C"/>
    <w:rsid w:val="00114E23"/>
    <w:rsid w:val="0011530B"/>
    <w:rsid w:val="00116227"/>
    <w:rsid w:val="0011676F"/>
    <w:rsid w:val="00116996"/>
    <w:rsid w:val="00116F3F"/>
    <w:rsid w:val="00116F69"/>
    <w:rsid w:val="001170AF"/>
    <w:rsid w:val="00117456"/>
    <w:rsid w:val="00120BE9"/>
    <w:rsid w:val="00121050"/>
    <w:rsid w:val="00121064"/>
    <w:rsid w:val="001222B7"/>
    <w:rsid w:val="001225FD"/>
    <w:rsid w:val="001226B9"/>
    <w:rsid w:val="001227CC"/>
    <w:rsid w:val="001236D1"/>
    <w:rsid w:val="00123983"/>
    <w:rsid w:val="00123AED"/>
    <w:rsid w:val="00123B69"/>
    <w:rsid w:val="001247F9"/>
    <w:rsid w:val="00124CB9"/>
    <w:rsid w:val="00124D5A"/>
    <w:rsid w:val="00124E75"/>
    <w:rsid w:val="00124ECC"/>
    <w:rsid w:val="00124F47"/>
    <w:rsid w:val="00124F49"/>
    <w:rsid w:val="001250A0"/>
    <w:rsid w:val="001252EE"/>
    <w:rsid w:val="00125B04"/>
    <w:rsid w:val="00126A48"/>
    <w:rsid w:val="001277E4"/>
    <w:rsid w:val="0013017D"/>
    <w:rsid w:val="0013068D"/>
    <w:rsid w:val="001315D4"/>
    <w:rsid w:val="0013253B"/>
    <w:rsid w:val="00132EBC"/>
    <w:rsid w:val="00133727"/>
    <w:rsid w:val="001341FA"/>
    <w:rsid w:val="00134299"/>
    <w:rsid w:val="0013535C"/>
    <w:rsid w:val="00135E68"/>
    <w:rsid w:val="00136074"/>
    <w:rsid w:val="00136330"/>
    <w:rsid w:val="00136688"/>
    <w:rsid w:val="0013723A"/>
    <w:rsid w:val="0013752A"/>
    <w:rsid w:val="00137BCD"/>
    <w:rsid w:val="00140A0A"/>
    <w:rsid w:val="00140B34"/>
    <w:rsid w:val="00142711"/>
    <w:rsid w:val="001437D3"/>
    <w:rsid w:val="00143D9D"/>
    <w:rsid w:val="00143DB8"/>
    <w:rsid w:val="00144A26"/>
    <w:rsid w:val="00144D5D"/>
    <w:rsid w:val="001451C8"/>
    <w:rsid w:val="001453E0"/>
    <w:rsid w:val="001455BE"/>
    <w:rsid w:val="00145AF7"/>
    <w:rsid w:val="00145FCF"/>
    <w:rsid w:val="00146720"/>
    <w:rsid w:val="00146A91"/>
    <w:rsid w:val="0014772F"/>
    <w:rsid w:val="00147776"/>
    <w:rsid w:val="00147FD9"/>
    <w:rsid w:val="00150034"/>
    <w:rsid w:val="001500C5"/>
    <w:rsid w:val="0015161E"/>
    <w:rsid w:val="00152A20"/>
    <w:rsid w:val="00152A7D"/>
    <w:rsid w:val="00152CC9"/>
    <w:rsid w:val="0015349D"/>
    <w:rsid w:val="00153CE1"/>
    <w:rsid w:val="00154BF3"/>
    <w:rsid w:val="00154C58"/>
    <w:rsid w:val="00155096"/>
    <w:rsid w:val="001554BC"/>
    <w:rsid w:val="00155839"/>
    <w:rsid w:val="001571EF"/>
    <w:rsid w:val="00157A01"/>
    <w:rsid w:val="00157A27"/>
    <w:rsid w:val="00157B58"/>
    <w:rsid w:val="00160804"/>
    <w:rsid w:val="00160D92"/>
    <w:rsid w:val="0016104C"/>
    <w:rsid w:val="00161839"/>
    <w:rsid w:val="001619E8"/>
    <w:rsid w:val="00162202"/>
    <w:rsid w:val="00162232"/>
    <w:rsid w:val="00162DAF"/>
    <w:rsid w:val="0016336E"/>
    <w:rsid w:val="00163C33"/>
    <w:rsid w:val="00163F17"/>
    <w:rsid w:val="00164301"/>
    <w:rsid w:val="001649AC"/>
    <w:rsid w:val="001658CC"/>
    <w:rsid w:val="00165FED"/>
    <w:rsid w:val="00167596"/>
    <w:rsid w:val="00167A12"/>
    <w:rsid w:val="00167DD1"/>
    <w:rsid w:val="00167F8E"/>
    <w:rsid w:val="001701DA"/>
    <w:rsid w:val="00170557"/>
    <w:rsid w:val="001706A1"/>
    <w:rsid w:val="00170975"/>
    <w:rsid w:val="001709B8"/>
    <w:rsid w:val="001713E8"/>
    <w:rsid w:val="00171CFB"/>
    <w:rsid w:val="00172311"/>
    <w:rsid w:val="0017345F"/>
    <w:rsid w:val="00173555"/>
    <w:rsid w:val="00173877"/>
    <w:rsid w:val="00173921"/>
    <w:rsid w:val="00174616"/>
    <w:rsid w:val="001747CE"/>
    <w:rsid w:val="00174AE3"/>
    <w:rsid w:val="001751CB"/>
    <w:rsid w:val="0017650F"/>
    <w:rsid w:val="0017658C"/>
    <w:rsid w:val="0017667E"/>
    <w:rsid w:val="0017676B"/>
    <w:rsid w:val="00176CD5"/>
    <w:rsid w:val="001770F5"/>
    <w:rsid w:val="001778DA"/>
    <w:rsid w:val="00177F05"/>
    <w:rsid w:val="001806CC"/>
    <w:rsid w:val="00181454"/>
    <w:rsid w:val="001822A7"/>
    <w:rsid w:val="00182C78"/>
    <w:rsid w:val="00182D17"/>
    <w:rsid w:val="0018372E"/>
    <w:rsid w:val="00183D3A"/>
    <w:rsid w:val="00183DD5"/>
    <w:rsid w:val="00183F0A"/>
    <w:rsid w:val="001841EC"/>
    <w:rsid w:val="0018500D"/>
    <w:rsid w:val="0018529B"/>
    <w:rsid w:val="0018584B"/>
    <w:rsid w:val="00185AAD"/>
    <w:rsid w:val="0018605A"/>
    <w:rsid w:val="0018683E"/>
    <w:rsid w:val="0018695F"/>
    <w:rsid w:val="00186D04"/>
    <w:rsid w:val="00186F28"/>
    <w:rsid w:val="00187A70"/>
    <w:rsid w:val="00190BEB"/>
    <w:rsid w:val="00190FA7"/>
    <w:rsid w:val="001912BB"/>
    <w:rsid w:val="00191CB7"/>
    <w:rsid w:val="00191E16"/>
    <w:rsid w:val="00193019"/>
    <w:rsid w:val="00193376"/>
    <w:rsid w:val="00193985"/>
    <w:rsid w:val="00194A6A"/>
    <w:rsid w:val="00194FA6"/>
    <w:rsid w:val="0019557C"/>
    <w:rsid w:val="00195E2A"/>
    <w:rsid w:val="0019614C"/>
    <w:rsid w:val="00196D2F"/>
    <w:rsid w:val="001970D9"/>
    <w:rsid w:val="0019787A"/>
    <w:rsid w:val="001A24D8"/>
    <w:rsid w:val="001A292D"/>
    <w:rsid w:val="001A2C51"/>
    <w:rsid w:val="001A2C65"/>
    <w:rsid w:val="001A4735"/>
    <w:rsid w:val="001A4AAE"/>
    <w:rsid w:val="001A4EC9"/>
    <w:rsid w:val="001A552B"/>
    <w:rsid w:val="001A58C4"/>
    <w:rsid w:val="001A59EC"/>
    <w:rsid w:val="001A6C2E"/>
    <w:rsid w:val="001A6C70"/>
    <w:rsid w:val="001B0188"/>
    <w:rsid w:val="001B046A"/>
    <w:rsid w:val="001B07F4"/>
    <w:rsid w:val="001B0FE2"/>
    <w:rsid w:val="001B14D1"/>
    <w:rsid w:val="001B1B7D"/>
    <w:rsid w:val="001B230F"/>
    <w:rsid w:val="001B400F"/>
    <w:rsid w:val="001B43F7"/>
    <w:rsid w:val="001B64A8"/>
    <w:rsid w:val="001B6CA5"/>
    <w:rsid w:val="001B760C"/>
    <w:rsid w:val="001B7D39"/>
    <w:rsid w:val="001C0155"/>
    <w:rsid w:val="001C0A59"/>
    <w:rsid w:val="001C125E"/>
    <w:rsid w:val="001C1567"/>
    <w:rsid w:val="001C17AD"/>
    <w:rsid w:val="001C1BB7"/>
    <w:rsid w:val="001C1EF9"/>
    <w:rsid w:val="001C3395"/>
    <w:rsid w:val="001C3A91"/>
    <w:rsid w:val="001C3B7E"/>
    <w:rsid w:val="001C5855"/>
    <w:rsid w:val="001C65C9"/>
    <w:rsid w:val="001C71C0"/>
    <w:rsid w:val="001C7CF8"/>
    <w:rsid w:val="001D01F6"/>
    <w:rsid w:val="001D0685"/>
    <w:rsid w:val="001D08FF"/>
    <w:rsid w:val="001D1002"/>
    <w:rsid w:val="001D11B6"/>
    <w:rsid w:val="001D2480"/>
    <w:rsid w:val="001D286A"/>
    <w:rsid w:val="001D2B58"/>
    <w:rsid w:val="001D3067"/>
    <w:rsid w:val="001D3CBC"/>
    <w:rsid w:val="001D4000"/>
    <w:rsid w:val="001D49FA"/>
    <w:rsid w:val="001D5676"/>
    <w:rsid w:val="001D5846"/>
    <w:rsid w:val="001D592A"/>
    <w:rsid w:val="001D65BD"/>
    <w:rsid w:val="001D68BC"/>
    <w:rsid w:val="001D7484"/>
    <w:rsid w:val="001D755D"/>
    <w:rsid w:val="001D7C42"/>
    <w:rsid w:val="001E04C9"/>
    <w:rsid w:val="001E065C"/>
    <w:rsid w:val="001E0A79"/>
    <w:rsid w:val="001E0E60"/>
    <w:rsid w:val="001E160E"/>
    <w:rsid w:val="001E1705"/>
    <w:rsid w:val="001E19EA"/>
    <w:rsid w:val="001E248C"/>
    <w:rsid w:val="001E30F5"/>
    <w:rsid w:val="001E3399"/>
    <w:rsid w:val="001E3547"/>
    <w:rsid w:val="001E39BF"/>
    <w:rsid w:val="001E39F6"/>
    <w:rsid w:val="001E3E2A"/>
    <w:rsid w:val="001E45F8"/>
    <w:rsid w:val="001E5DBA"/>
    <w:rsid w:val="001E64B9"/>
    <w:rsid w:val="001E6AAE"/>
    <w:rsid w:val="001E6CB3"/>
    <w:rsid w:val="001E6E12"/>
    <w:rsid w:val="001E7096"/>
    <w:rsid w:val="001E7C29"/>
    <w:rsid w:val="001E7FFA"/>
    <w:rsid w:val="001F00AF"/>
    <w:rsid w:val="001F0A78"/>
    <w:rsid w:val="001F0BF8"/>
    <w:rsid w:val="001F0CE3"/>
    <w:rsid w:val="001F0F98"/>
    <w:rsid w:val="001F119C"/>
    <w:rsid w:val="001F2435"/>
    <w:rsid w:val="001F25FB"/>
    <w:rsid w:val="001F287B"/>
    <w:rsid w:val="001F2ACF"/>
    <w:rsid w:val="001F3561"/>
    <w:rsid w:val="001F4882"/>
    <w:rsid w:val="001F51E0"/>
    <w:rsid w:val="001F5286"/>
    <w:rsid w:val="001F52DB"/>
    <w:rsid w:val="001F553F"/>
    <w:rsid w:val="001F5D37"/>
    <w:rsid w:val="001F60FC"/>
    <w:rsid w:val="001F72C4"/>
    <w:rsid w:val="002000B5"/>
    <w:rsid w:val="0020053E"/>
    <w:rsid w:val="0020140D"/>
    <w:rsid w:val="00202785"/>
    <w:rsid w:val="002035A8"/>
    <w:rsid w:val="002040D4"/>
    <w:rsid w:val="00204CF0"/>
    <w:rsid w:val="0020511B"/>
    <w:rsid w:val="0020528A"/>
    <w:rsid w:val="0020582E"/>
    <w:rsid w:val="00206442"/>
    <w:rsid w:val="00206861"/>
    <w:rsid w:val="002077F7"/>
    <w:rsid w:val="00207A59"/>
    <w:rsid w:val="00207DD6"/>
    <w:rsid w:val="00210293"/>
    <w:rsid w:val="00211233"/>
    <w:rsid w:val="0021153D"/>
    <w:rsid w:val="002121B5"/>
    <w:rsid w:val="0021233B"/>
    <w:rsid w:val="00212661"/>
    <w:rsid w:val="002127BD"/>
    <w:rsid w:val="00212999"/>
    <w:rsid w:val="00212D4F"/>
    <w:rsid w:val="00212F54"/>
    <w:rsid w:val="002136C8"/>
    <w:rsid w:val="002147DD"/>
    <w:rsid w:val="002149C9"/>
    <w:rsid w:val="00214A0A"/>
    <w:rsid w:val="00214ED5"/>
    <w:rsid w:val="00215103"/>
    <w:rsid w:val="00215EF9"/>
    <w:rsid w:val="00216277"/>
    <w:rsid w:val="0021627C"/>
    <w:rsid w:val="00216490"/>
    <w:rsid w:val="00216D89"/>
    <w:rsid w:val="00216F31"/>
    <w:rsid w:val="0021760C"/>
    <w:rsid w:val="002201A9"/>
    <w:rsid w:val="0022098D"/>
    <w:rsid w:val="0022177B"/>
    <w:rsid w:val="00223134"/>
    <w:rsid w:val="002233F4"/>
    <w:rsid w:val="002233FD"/>
    <w:rsid w:val="002234D4"/>
    <w:rsid w:val="00223A6F"/>
    <w:rsid w:val="00223C2B"/>
    <w:rsid w:val="00223D99"/>
    <w:rsid w:val="002241B5"/>
    <w:rsid w:val="0022524C"/>
    <w:rsid w:val="0022564B"/>
    <w:rsid w:val="002272C5"/>
    <w:rsid w:val="00227D6B"/>
    <w:rsid w:val="00230169"/>
    <w:rsid w:val="00230838"/>
    <w:rsid w:val="0023279F"/>
    <w:rsid w:val="002332F0"/>
    <w:rsid w:val="0023358E"/>
    <w:rsid w:val="00233629"/>
    <w:rsid w:val="00233E3A"/>
    <w:rsid w:val="00234073"/>
    <w:rsid w:val="00235047"/>
    <w:rsid w:val="00235851"/>
    <w:rsid w:val="00235A56"/>
    <w:rsid w:val="00235BFD"/>
    <w:rsid w:val="002365FB"/>
    <w:rsid w:val="00236ED8"/>
    <w:rsid w:val="0023730A"/>
    <w:rsid w:val="00237785"/>
    <w:rsid w:val="002379C2"/>
    <w:rsid w:val="00237FE8"/>
    <w:rsid w:val="00240445"/>
    <w:rsid w:val="00241156"/>
    <w:rsid w:val="0024190F"/>
    <w:rsid w:val="00241E93"/>
    <w:rsid w:val="00242CB0"/>
    <w:rsid w:val="0024320C"/>
    <w:rsid w:val="0024377C"/>
    <w:rsid w:val="00243E01"/>
    <w:rsid w:val="0024493D"/>
    <w:rsid w:val="002450BF"/>
    <w:rsid w:val="00245C4E"/>
    <w:rsid w:val="00245E72"/>
    <w:rsid w:val="00246BBC"/>
    <w:rsid w:val="00246F1A"/>
    <w:rsid w:val="00247071"/>
    <w:rsid w:val="00247141"/>
    <w:rsid w:val="0024740C"/>
    <w:rsid w:val="00250207"/>
    <w:rsid w:val="00250EB9"/>
    <w:rsid w:val="00250FE8"/>
    <w:rsid w:val="00251411"/>
    <w:rsid w:val="00251859"/>
    <w:rsid w:val="00252279"/>
    <w:rsid w:val="002526F2"/>
    <w:rsid w:val="002528DB"/>
    <w:rsid w:val="00252C5D"/>
    <w:rsid w:val="00253084"/>
    <w:rsid w:val="002535E5"/>
    <w:rsid w:val="00254044"/>
    <w:rsid w:val="00254FD3"/>
    <w:rsid w:val="0025596B"/>
    <w:rsid w:val="00255977"/>
    <w:rsid w:val="00257D4F"/>
    <w:rsid w:val="002601E4"/>
    <w:rsid w:val="00260409"/>
    <w:rsid w:val="00261059"/>
    <w:rsid w:val="00261198"/>
    <w:rsid w:val="00261957"/>
    <w:rsid w:val="00261A24"/>
    <w:rsid w:val="00261C7D"/>
    <w:rsid w:val="00261F0F"/>
    <w:rsid w:val="00262790"/>
    <w:rsid w:val="002627DF"/>
    <w:rsid w:val="00262BFA"/>
    <w:rsid w:val="00262E44"/>
    <w:rsid w:val="002630D7"/>
    <w:rsid w:val="0026323F"/>
    <w:rsid w:val="0026488E"/>
    <w:rsid w:val="00264963"/>
    <w:rsid w:val="00264C72"/>
    <w:rsid w:val="00264D85"/>
    <w:rsid w:val="0026585F"/>
    <w:rsid w:val="002660B4"/>
    <w:rsid w:val="002664A1"/>
    <w:rsid w:val="00266FD3"/>
    <w:rsid w:val="002720C9"/>
    <w:rsid w:val="002727CE"/>
    <w:rsid w:val="002737AC"/>
    <w:rsid w:val="002743EC"/>
    <w:rsid w:val="002748D0"/>
    <w:rsid w:val="00275BBA"/>
    <w:rsid w:val="00275E30"/>
    <w:rsid w:val="00276B3B"/>
    <w:rsid w:val="00276F7E"/>
    <w:rsid w:val="0027725D"/>
    <w:rsid w:val="00277E41"/>
    <w:rsid w:val="00277E8B"/>
    <w:rsid w:val="00277FC8"/>
    <w:rsid w:val="002800B5"/>
    <w:rsid w:val="00280691"/>
    <w:rsid w:val="002809A0"/>
    <w:rsid w:val="002809CD"/>
    <w:rsid w:val="00280A61"/>
    <w:rsid w:val="00280B12"/>
    <w:rsid w:val="00280F74"/>
    <w:rsid w:val="00280F7E"/>
    <w:rsid w:val="00281044"/>
    <w:rsid w:val="00281077"/>
    <w:rsid w:val="00281255"/>
    <w:rsid w:val="00281596"/>
    <w:rsid w:val="002829CF"/>
    <w:rsid w:val="00282A5B"/>
    <w:rsid w:val="00282C3A"/>
    <w:rsid w:val="00283062"/>
    <w:rsid w:val="00283930"/>
    <w:rsid w:val="0028400E"/>
    <w:rsid w:val="00284D22"/>
    <w:rsid w:val="00286DA8"/>
    <w:rsid w:val="00287254"/>
    <w:rsid w:val="00287609"/>
    <w:rsid w:val="002900A7"/>
    <w:rsid w:val="00290673"/>
    <w:rsid w:val="00290A1D"/>
    <w:rsid w:val="00290C88"/>
    <w:rsid w:val="002914FF"/>
    <w:rsid w:val="00291E53"/>
    <w:rsid w:val="002922AA"/>
    <w:rsid w:val="00292B0D"/>
    <w:rsid w:val="00292DAE"/>
    <w:rsid w:val="00293AF0"/>
    <w:rsid w:val="00294346"/>
    <w:rsid w:val="002946F8"/>
    <w:rsid w:val="00294D56"/>
    <w:rsid w:val="0029524C"/>
    <w:rsid w:val="00295D42"/>
    <w:rsid w:val="002963A3"/>
    <w:rsid w:val="00296432"/>
    <w:rsid w:val="00296D9E"/>
    <w:rsid w:val="002975CF"/>
    <w:rsid w:val="00297C35"/>
    <w:rsid w:val="002A1147"/>
    <w:rsid w:val="002A1B46"/>
    <w:rsid w:val="002A233F"/>
    <w:rsid w:val="002A23AD"/>
    <w:rsid w:val="002A23E7"/>
    <w:rsid w:val="002A3060"/>
    <w:rsid w:val="002A34EF"/>
    <w:rsid w:val="002A3DCB"/>
    <w:rsid w:val="002A494F"/>
    <w:rsid w:val="002A5188"/>
    <w:rsid w:val="002A5D31"/>
    <w:rsid w:val="002A5D77"/>
    <w:rsid w:val="002A5E62"/>
    <w:rsid w:val="002A6B21"/>
    <w:rsid w:val="002A71A1"/>
    <w:rsid w:val="002B0281"/>
    <w:rsid w:val="002B03A5"/>
    <w:rsid w:val="002B0400"/>
    <w:rsid w:val="002B0D6D"/>
    <w:rsid w:val="002B13E1"/>
    <w:rsid w:val="002B1573"/>
    <w:rsid w:val="002B192E"/>
    <w:rsid w:val="002B1A6E"/>
    <w:rsid w:val="002B239C"/>
    <w:rsid w:val="002B2BF7"/>
    <w:rsid w:val="002B2FF4"/>
    <w:rsid w:val="002B38C1"/>
    <w:rsid w:val="002B3B73"/>
    <w:rsid w:val="002B430C"/>
    <w:rsid w:val="002B4501"/>
    <w:rsid w:val="002B587A"/>
    <w:rsid w:val="002B6A76"/>
    <w:rsid w:val="002B6C31"/>
    <w:rsid w:val="002B7C5D"/>
    <w:rsid w:val="002C008A"/>
    <w:rsid w:val="002C0513"/>
    <w:rsid w:val="002C0774"/>
    <w:rsid w:val="002C175D"/>
    <w:rsid w:val="002C23D7"/>
    <w:rsid w:val="002C3E6A"/>
    <w:rsid w:val="002C4819"/>
    <w:rsid w:val="002C5087"/>
    <w:rsid w:val="002C5100"/>
    <w:rsid w:val="002C622C"/>
    <w:rsid w:val="002D05BE"/>
    <w:rsid w:val="002D0EA5"/>
    <w:rsid w:val="002D0FCC"/>
    <w:rsid w:val="002D195C"/>
    <w:rsid w:val="002D1A8C"/>
    <w:rsid w:val="002D1A99"/>
    <w:rsid w:val="002D1EF6"/>
    <w:rsid w:val="002D28F1"/>
    <w:rsid w:val="002D2D7A"/>
    <w:rsid w:val="002D39F4"/>
    <w:rsid w:val="002D40C2"/>
    <w:rsid w:val="002D4213"/>
    <w:rsid w:val="002D42F1"/>
    <w:rsid w:val="002D4D2F"/>
    <w:rsid w:val="002D578C"/>
    <w:rsid w:val="002D58B1"/>
    <w:rsid w:val="002D5E96"/>
    <w:rsid w:val="002D631D"/>
    <w:rsid w:val="002D64ED"/>
    <w:rsid w:val="002D6F5A"/>
    <w:rsid w:val="002E00B9"/>
    <w:rsid w:val="002E0E82"/>
    <w:rsid w:val="002E11D0"/>
    <w:rsid w:val="002E1B82"/>
    <w:rsid w:val="002E1F0C"/>
    <w:rsid w:val="002E39F1"/>
    <w:rsid w:val="002E3C98"/>
    <w:rsid w:val="002E3CD8"/>
    <w:rsid w:val="002E471D"/>
    <w:rsid w:val="002E4A90"/>
    <w:rsid w:val="002E4B7A"/>
    <w:rsid w:val="002E4D2A"/>
    <w:rsid w:val="002E6301"/>
    <w:rsid w:val="002E6993"/>
    <w:rsid w:val="002E7D42"/>
    <w:rsid w:val="002F0283"/>
    <w:rsid w:val="002F1272"/>
    <w:rsid w:val="002F2029"/>
    <w:rsid w:val="002F397B"/>
    <w:rsid w:val="002F3AC5"/>
    <w:rsid w:val="002F408D"/>
    <w:rsid w:val="002F40E2"/>
    <w:rsid w:val="002F4479"/>
    <w:rsid w:val="002F4CD6"/>
    <w:rsid w:val="002F5587"/>
    <w:rsid w:val="002F60B8"/>
    <w:rsid w:val="002F6228"/>
    <w:rsid w:val="002F63EC"/>
    <w:rsid w:val="002F6690"/>
    <w:rsid w:val="002F73CE"/>
    <w:rsid w:val="002F7569"/>
    <w:rsid w:val="002F7846"/>
    <w:rsid w:val="002F7D90"/>
    <w:rsid w:val="00300226"/>
    <w:rsid w:val="00300628"/>
    <w:rsid w:val="0030137E"/>
    <w:rsid w:val="0030153F"/>
    <w:rsid w:val="0030212F"/>
    <w:rsid w:val="0030287B"/>
    <w:rsid w:val="00302B58"/>
    <w:rsid w:val="00302FB8"/>
    <w:rsid w:val="00303717"/>
    <w:rsid w:val="00303851"/>
    <w:rsid w:val="003042B8"/>
    <w:rsid w:val="003051F9"/>
    <w:rsid w:val="0030541A"/>
    <w:rsid w:val="003056FC"/>
    <w:rsid w:val="00305A4C"/>
    <w:rsid w:val="00306636"/>
    <w:rsid w:val="00306710"/>
    <w:rsid w:val="003070CB"/>
    <w:rsid w:val="00307BE9"/>
    <w:rsid w:val="00307F15"/>
    <w:rsid w:val="003101D3"/>
    <w:rsid w:val="00310EDB"/>
    <w:rsid w:val="003113E8"/>
    <w:rsid w:val="003123AB"/>
    <w:rsid w:val="0031294F"/>
    <w:rsid w:val="00312F9E"/>
    <w:rsid w:val="003130A9"/>
    <w:rsid w:val="003135BC"/>
    <w:rsid w:val="00313BE0"/>
    <w:rsid w:val="00313C0F"/>
    <w:rsid w:val="00313C36"/>
    <w:rsid w:val="00314308"/>
    <w:rsid w:val="003144A0"/>
    <w:rsid w:val="00314874"/>
    <w:rsid w:val="0031508B"/>
    <w:rsid w:val="00315439"/>
    <w:rsid w:val="00315AFF"/>
    <w:rsid w:val="00316654"/>
    <w:rsid w:val="00316C6D"/>
    <w:rsid w:val="003177E3"/>
    <w:rsid w:val="00317E66"/>
    <w:rsid w:val="00320A56"/>
    <w:rsid w:val="00320BB5"/>
    <w:rsid w:val="00321073"/>
    <w:rsid w:val="0032107C"/>
    <w:rsid w:val="00321B25"/>
    <w:rsid w:val="00321BCE"/>
    <w:rsid w:val="00321C35"/>
    <w:rsid w:val="00321FC4"/>
    <w:rsid w:val="00323943"/>
    <w:rsid w:val="00323A79"/>
    <w:rsid w:val="00324A64"/>
    <w:rsid w:val="00325717"/>
    <w:rsid w:val="00326608"/>
    <w:rsid w:val="00326987"/>
    <w:rsid w:val="00327364"/>
    <w:rsid w:val="00327BB2"/>
    <w:rsid w:val="00330876"/>
    <w:rsid w:val="00330ADD"/>
    <w:rsid w:val="00331410"/>
    <w:rsid w:val="00331496"/>
    <w:rsid w:val="00331A86"/>
    <w:rsid w:val="00332829"/>
    <w:rsid w:val="003350DD"/>
    <w:rsid w:val="00335188"/>
    <w:rsid w:val="00335666"/>
    <w:rsid w:val="00335BEF"/>
    <w:rsid w:val="003360B5"/>
    <w:rsid w:val="00336187"/>
    <w:rsid w:val="00337135"/>
    <w:rsid w:val="003373B0"/>
    <w:rsid w:val="0034025E"/>
    <w:rsid w:val="003413BA"/>
    <w:rsid w:val="00341510"/>
    <w:rsid w:val="00341847"/>
    <w:rsid w:val="00342122"/>
    <w:rsid w:val="00343705"/>
    <w:rsid w:val="00343F9E"/>
    <w:rsid w:val="00344BC8"/>
    <w:rsid w:val="00344ED4"/>
    <w:rsid w:val="00345B65"/>
    <w:rsid w:val="00345E1A"/>
    <w:rsid w:val="0034658F"/>
    <w:rsid w:val="00346A2D"/>
    <w:rsid w:val="00346DCB"/>
    <w:rsid w:val="0035048E"/>
    <w:rsid w:val="003505B7"/>
    <w:rsid w:val="00351083"/>
    <w:rsid w:val="00351E8B"/>
    <w:rsid w:val="00352177"/>
    <w:rsid w:val="0035260F"/>
    <w:rsid w:val="00352B4A"/>
    <w:rsid w:val="00352BAB"/>
    <w:rsid w:val="00353741"/>
    <w:rsid w:val="003539E9"/>
    <w:rsid w:val="00353A7C"/>
    <w:rsid w:val="00354A51"/>
    <w:rsid w:val="00354D35"/>
    <w:rsid w:val="003554D3"/>
    <w:rsid w:val="003559A7"/>
    <w:rsid w:val="00356030"/>
    <w:rsid w:val="003562A4"/>
    <w:rsid w:val="003563CB"/>
    <w:rsid w:val="003567C0"/>
    <w:rsid w:val="00356F7A"/>
    <w:rsid w:val="003571FF"/>
    <w:rsid w:val="00357450"/>
    <w:rsid w:val="003576DF"/>
    <w:rsid w:val="003618D4"/>
    <w:rsid w:val="00361ADB"/>
    <w:rsid w:val="00362C34"/>
    <w:rsid w:val="00363426"/>
    <w:rsid w:val="003651BD"/>
    <w:rsid w:val="003664D0"/>
    <w:rsid w:val="00366F50"/>
    <w:rsid w:val="00367421"/>
    <w:rsid w:val="00367639"/>
    <w:rsid w:val="003678FF"/>
    <w:rsid w:val="003713B7"/>
    <w:rsid w:val="0037140E"/>
    <w:rsid w:val="003718CE"/>
    <w:rsid w:val="0037290A"/>
    <w:rsid w:val="003731B2"/>
    <w:rsid w:val="0037346D"/>
    <w:rsid w:val="00374351"/>
    <w:rsid w:val="00374F27"/>
    <w:rsid w:val="00376213"/>
    <w:rsid w:val="003766F9"/>
    <w:rsid w:val="0037688B"/>
    <w:rsid w:val="00376A37"/>
    <w:rsid w:val="003772BD"/>
    <w:rsid w:val="003802E0"/>
    <w:rsid w:val="00380E03"/>
    <w:rsid w:val="00382A06"/>
    <w:rsid w:val="0038427C"/>
    <w:rsid w:val="00385068"/>
    <w:rsid w:val="0038506B"/>
    <w:rsid w:val="0038509D"/>
    <w:rsid w:val="00385BBC"/>
    <w:rsid w:val="00385E34"/>
    <w:rsid w:val="003874BD"/>
    <w:rsid w:val="00387AF0"/>
    <w:rsid w:val="00387B49"/>
    <w:rsid w:val="00391FFA"/>
    <w:rsid w:val="00392A71"/>
    <w:rsid w:val="00392AE0"/>
    <w:rsid w:val="003931C2"/>
    <w:rsid w:val="00393E21"/>
    <w:rsid w:val="00394BF1"/>
    <w:rsid w:val="003954DD"/>
    <w:rsid w:val="00395862"/>
    <w:rsid w:val="00395D25"/>
    <w:rsid w:val="003961AD"/>
    <w:rsid w:val="003961B4"/>
    <w:rsid w:val="003961BE"/>
    <w:rsid w:val="0039657D"/>
    <w:rsid w:val="00396EA5"/>
    <w:rsid w:val="00396FDC"/>
    <w:rsid w:val="003970D5"/>
    <w:rsid w:val="003978CE"/>
    <w:rsid w:val="00397F66"/>
    <w:rsid w:val="003A042A"/>
    <w:rsid w:val="003A1923"/>
    <w:rsid w:val="003A3D0B"/>
    <w:rsid w:val="003A515B"/>
    <w:rsid w:val="003A5903"/>
    <w:rsid w:val="003A59BC"/>
    <w:rsid w:val="003A66EE"/>
    <w:rsid w:val="003A6868"/>
    <w:rsid w:val="003A6877"/>
    <w:rsid w:val="003A76A4"/>
    <w:rsid w:val="003A7ECF"/>
    <w:rsid w:val="003B00A3"/>
    <w:rsid w:val="003B04F7"/>
    <w:rsid w:val="003B0866"/>
    <w:rsid w:val="003B0F11"/>
    <w:rsid w:val="003B10A2"/>
    <w:rsid w:val="003B1829"/>
    <w:rsid w:val="003B1E8A"/>
    <w:rsid w:val="003B311B"/>
    <w:rsid w:val="003B326E"/>
    <w:rsid w:val="003B441D"/>
    <w:rsid w:val="003B5199"/>
    <w:rsid w:val="003C04E4"/>
    <w:rsid w:val="003C0BFC"/>
    <w:rsid w:val="003C0C93"/>
    <w:rsid w:val="003C0CDE"/>
    <w:rsid w:val="003C15F7"/>
    <w:rsid w:val="003C3322"/>
    <w:rsid w:val="003C3562"/>
    <w:rsid w:val="003C46F6"/>
    <w:rsid w:val="003C49AE"/>
    <w:rsid w:val="003C50C4"/>
    <w:rsid w:val="003C56D7"/>
    <w:rsid w:val="003C60B3"/>
    <w:rsid w:val="003C62DD"/>
    <w:rsid w:val="003C6598"/>
    <w:rsid w:val="003C752C"/>
    <w:rsid w:val="003D0ADE"/>
    <w:rsid w:val="003D0F48"/>
    <w:rsid w:val="003D2529"/>
    <w:rsid w:val="003D2885"/>
    <w:rsid w:val="003D2F59"/>
    <w:rsid w:val="003D3182"/>
    <w:rsid w:val="003D32D0"/>
    <w:rsid w:val="003D3499"/>
    <w:rsid w:val="003D3BB8"/>
    <w:rsid w:val="003D3D21"/>
    <w:rsid w:val="003D3F01"/>
    <w:rsid w:val="003D632C"/>
    <w:rsid w:val="003D6DAF"/>
    <w:rsid w:val="003D7171"/>
    <w:rsid w:val="003D7499"/>
    <w:rsid w:val="003D753B"/>
    <w:rsid w:val="003D786C"/>
    <w:rsid w:val="003E0217"/>
    <w:rsid w:val="003E0499"/>
    <w:rsid w:val="003E0B20"/>
    <w:rsid w:val="003E12B1"/>
    <w:rsid w:val="003E13F8"/>
    <w:rsid w:val="003E1956"/>
    <w:rsid w:val="003E1D52"/>
    <w:rsid w:val="003E2155"/>
    <w:rsid w:val="003E2BB3"/>
    <w:rsid w:val="003E3208"/>
    <w:rsid w:val="003E3FFE"/>
    <w:rsid w:val="003E40B4"/>
    <w:rsid w:val="003E41C8"/>
    <w:rsid w:val="003E5FFA"/>
    <w:rsid w:val="003E6306"/>
    <w:rsid w:val="003E651E"/>
    <w:rsid w:val="003E65AF"/>
    <w:rsid w:val="003E65ED"/>
    <w:rsid w:val="003E6682"/>
    <w:rsid w:val="003E6E02"/>
    <w:rsid w:val="003E721A"/>
    <w:rsid w:val="003E7294"/>
    <w:rsid w:val="003F0399"/>
    <w:rsid w:val="003F0905"/>
    <w:rsid w:val="003F0BE8"/>
    <w:rsid w:val="003F188F"/>
    <w:rsid w:val="003F261A"/>
    <w:rsid w:val="003F2F32"/>
    <w:rsid w:val="003F37A1"/>
    <w:rsid w:val="003F40F3"/>
    <w:rsid w:val="003F467D"/>
    <w:rsid w:val="003F5698"/>
    <w:rsid w:val="003F594E"/>
    <w:rsid w:val="003F604B"/>
    <w:rsid w:val="003F646D"/>
    <w:rsid w:val="003F6EB1"/>
    <w:rsid w:val="0040066B"/>
    <w:rsid w:val="00400C07"/>
    <w:rsid w:val="0040186D"/>
    <w:rsid w:val="00401B0D"/>
    <w:rsid w:val="00402448"/>
    <w:rsid w:val="00404447"/>
    <w:rsid w:val="0040496F"/>
    <w:rsid w:val="00404E5D"/>
    <w:rsid w:val="00404F1B"/>
    <w:rsid w:val="004057CB"/>
    <w:rsid w:val="00405C43"/>
    <w:rsid w:val="004063D2"/>
    <w:rsid w:val="00411A21"/>
    <w:rsid w:val="00412373"/>
    <w:rsid w:val="004123F6"/>
    <w:rsid w:val="004133F1"/>
    <w:rsid w:val="00414192"/>
    <w:rsid w:val="004149C5"/>
    <w:rsid w:val="00414ABD"/>
    <w:rsid w:val="00414E37"/>
    <w:rsid w:val="00414F41"/>
    <w:rsid w:val="00415992"/>
    <w:rsid w:val="00416051"/>
    <w:rsid w:val="004165B6"/>
    <w:rsid w:val="004167CD"/>
    <w:rsid w:val="00416B66"/>
    <w:rsid w:val="00416FE0"/>
    <w:rsid w:val="0041742F"/>
    <w:rsid w:val="00417450"/>
    <w:rsid w:val="0042026F"/>
    <w:rsid w:val="0042060C"/>
    <w:rsid w:val="00420732"/>
    <w:rsid w:val="0042179C"/>
    <w:rsid w:val="00421F64"/>
    <w:rsid w:val="00422F2A"/>
    <w:rsid w:val="0042340A"/>
    <w:rsid w:val="00423B10"/>
    <w:rsid w:val="0042450B"/>
    <w:rsid w:val="00424680"/>
    <w:rsid w:val="004250EA"/>
    <w:rsid w:val="0042711D"/>
    <w:rsid w:val="00427A7D"/>
    <w:rsid w:val="00427B80"/>
    <w:rsid w:val="00427B8D"/>
    <w:rsid w:val="00427F51"/>
    <w:rsid w:val="00430DAC"/>
    <w:rsid w:val="00431E36"/>
    <w:rsid w:val="00432545"/>
    <w:rsid w:val="0043283F"/>
    <w:rsid w:val="004332DF"/>
    <w:rsid w:val="004335CA"/>
    <w:rsid w:val="00434209"/>
    <w:rsid w:val="00434610"/>
    <w:rsid w:val="00434C69"/>
    <w:rsid w:val="00435E07"/>
    <w:rsid w:val="004365E9"/>
    <w:rsid w:val="00436D71"/>
    <w:rsid w:val="00436E85"/>
    <w:rsid w:val="00437435"/>
    <w:rsid w:val="004378D4"/>
    <w:rsid w:val="0043796B"/>
    <w:rsid w:val="0044098C"/>
    <w:rsid w:val="0044122B"/>
    <w:rsid w:val="00441436"/>
    <w:rsid w:val="004414D6"/>
    <w:rsid w:val="004416A0"/>
    <w:rsid w:val="0044193F"/>
    <w:rsid w:val="00442667"/>
    <w:rsid w:val="00442C5C"/>
    <w:rsid w:val="00442D0F"/>
    <w:rsid w:val="00443344"/>
    <w:rsid w:val="004439E6"/>
    <w:rsid w:val="00444235"/>
    <w:rsid w:val="00444A1E"/>
    <w:rsid w:val="00445130"/>
    <w:rsid w:val="0044564B"/>
    <w:rsid w:val="004459EB"/>
    <w:rsid w:val="00445C64"/>
    <w:rsid w:val="0044716F"/>
    <w:rsid w:val="00447425"/>
    <w:rsid w:val="00447496"/>
    <w:rsid w:val="0044788A"/>
    <w:rsid w:val="00447A8F"/>
    <w:rsid w:val="00447C3B"/>
    <w:rsid w:val="00447D29"/>
    <w:rsid w:val="00450880"/>
    <w:rsid w:val="00450C7B"/>
    <w:rsid w:val="00450ED0"/>
    <w:rsid w:val="00451729"/>
    <w:rsid w:val="00451EF4"/>
    <w:rsid w:val="00452296"/>
    <w:rsid w:val="0045355B"/>
    <w:rsid w:val="00453B51"/>
    <w:rsid w:val="00453D82"/>
    <w:rsid w:val="004540DB"/>
    <w:rsid w:val="004540E3"/>
    <w:rsid w:val="004559B1"/>
    <w:rsid w:val="00455A9C"/>
    <w:rsid w:val="00455C9C"/>
    <w:rsid w:val="0045617F"/>
    <w:rsid w:val="00456A13"/>
    <w:rsid w:val="00456B9F"/>
    <w:rsid w:val="004578F8"/>
    <w:rsid w:val="0046027F"/>
    <w:rsid w:val="00460843"/>
    <w:rsid w:val="004610D9"/>
    <w:rsid w:val="0046158D"/>
    <w:rsid w:val="00462073"/>
    <w:rsid w:val="0046271D"/>
    <w:rsid w:val="004631BA"/>
    <w:rsid w:val="004632EB"/>
    <w:rsid w:val="00463333"/>
    <w:rsid w:val="004641F9"/>
    <w:rsid w:val="00466B9C"/>
    <w:rsid w:val="00466CB3"/>
    <w:rsid w:val="00467571"/>
    <w:rsid w:val="004675FE"/>
    <w:rsid w:val="0046764D"/>
    <w:rsid w:val="0047021C"/>
    <w:rsid w:val="00470258"/>
    <w:rsid w:val="00471B70"/>
    <w:rsid w:val="00471F40"/>
    <w:rsid w:val="00472106"/>
    <w:rsid w:val="004725CF"/>
    <w:rsid w:val="00472849"/>
    <w:rsid w:val="004730C6"/>
    <w:rsid w:val="00473927"/>
    <w:rsid w:val="00474391"/>
    <w:rsid w:val="004753B2"/>
    <w:rsid w:val="00475B6E"/>
    <w:rsid w:val="00475C34"/>
    <w:rsid w:val="0047634C"/>
    <w:rsid w:val="00476E79"/>
    <w:rsid w:val="00477394"/>
    <w:rsid w:val="00477597"/>
    <w:rsid w:val="00477C4A"/>
    <w:rsid w:val="0048006D"/>
    <w:rsid w:val="00480299"/>
    <w:rsid w:val="00481BA5"/>
    <w:rsid w:val="004825FC"/>
    <w:rsid w:val="00482932"/>
    <w:rsid w:val="0048395C"/>
    <w:rsid w:val="00484251"/>
    <w:rsid w:val="00484A1A"/>
    <w:rsid w:val="00484D15"/>
    <w:rsid w:val="0048507E"/>
    <w:rsid w:val="004851B1"/>
    <w:rsid w:val="004853FC"/>
    <w:rsid w:val="004855CB"/>
    <w:rsid w:val="0048567B"/>
    <w:rsid w:val="0048646E"/>
    <w:rsid w:val="00486E5E"/>
    <w:rsid w:val="0048703A"/>
    <w:rsid w:val="0048741D"/>
    <w:rsid w:val="00487AD8"/>
    <w:rsid w:val="00487BFC"/>
    <w:rsid w:val="0049040A"/>
    <w:rsid w:val="004908BC"/>
    <w:rsid w:val="004909E5"/>
    <w:rsid w:val="00491093"/>
    <w:rsid w:val="004914BA"/>
    <w:rsid w:val="0049173F"/>
    <w:rsid w:val="00491799"/>
    <w:rsid w:val="00491C55"/>
    <w:rsid w:val="00491EF6"/>
    <w:rsid w:val="00492D6B"/>
    <w:rsid w:val="004958C2"/>
    <w:rsid w:val="004967F1"/>
    <w:rsid w:val="0049683D"/>
    <w:rsid w:val="00496DBB"/>
    <w:rsid w:val="00496E0F"/>
    <w:rsid w:val="00497B2B"/>
    <w:rsid w:val="004A0AA0"/>
    <w:rsid w:val="004A0ACC"/>
    <w:rsid w:val="004A0CAA"/>
    <w:rsid w:val="004A0E18"/>
    <w:rsid w:val="004A1E69"/>
    <w:rsid w:val="004A1EA4"/>
    <w:rsid w:val="004A2793"/>
    <w:rsid w:val="004A4123"/>
    <w:rsid w:val="004A4EC9"/>
    <w:rsid w:val="004A5133"/>
    <w:rsid w:val="004A54C3"/>
    <w:rsid w:val="004A5916"/>
    <w:rsid w:val="004A659B"/>
    <w:rsid w:val="004A6B0A"/>
    <w:rsid w:val="004A6B98"/>
    <w:rsid w:val="004A6C1D"/>
    <w:rsid w:val="004A6F0C"/>
    <w:rsid w:val="004A7052"/>
    <w:rsid w:val="004A7F67"/>
    <w:rsid w:val="004B0982"/>
    <w:rsid w:val="004B1477"/>
    <w:rsid w:val="004B1553"/>
    <w:rsid w:val="004B2004"/>
    <w:rsid w:val="004B2103"/>
    <w:rsid w:val="004B41CF"/>
    <w:rsid w:val="004B4C9B"/>
    <w:rsid w:val="004B50D2"/>
    <w:rsid w:val="004B54A4"/>
    <w:rsid w:val="004B5752"/>
    <w:rsid w:val="004B6103"/>
    <w:rsid w:val="004B7364"/>
    <w:rsid w:val="004B74E1"/>
    <w:rsid w:val="004B7D4C"/>
    <w:rsid w:val="004C030A"/>
    <w:rsid w:val="004C0BEE"/>
    <w:rsid w:val="004C0BFD"/>
    <w:rsid w:val="004C0F8E"/>
    <w:rsid w:val="004C108A"/>
    <w:rsid w:val="004C141E"/>
    <w:rsid w:val="004C1C56"/>
    <w:rsid w:val="004C29CF"/>
    <w:rsid w:val="004C48FE"/>
    <w:rsid w:val="004C507A"/>
    <w:rsid w:val="004C5083"/>
    <w:rsid w:val="004C54CE"/>
    <w:rsid w:val="004C55A3"/>
    <w:rsid w:val="004C5EA8"/>
    <w:rsid w:val="004C5EB0"/>
    <w:rsid w:val="004C601C"/>
    <w:rsid w:val="004C602D"/>
    <w:rsid w:val="004C7706"/>
    <w:rsid w:val="004C7C29"/>
    <w:rsid w:val="004D0FF1"/>
    <w:rsid w:val="004D10A7"/>
    <w:rsid w:val="004D17DC"/>
    <w:rsid w:val="004D1C33"/>
    <w:rsid w:val="004D1F1F"/>
    <w:rsid w:val="004D2264"/>
    <w:rsid w:val="004D3708"/>
    <w:rsid w:val="004D4431"/>
    <w:rsid w:val="004D4B49"/>
    <w:rsid w:val="004D5017"/>
    <w:rsid w:val="004D6B50"/>
    <w:rsid w:val="004D7071"/>
    <w:rsid w:val="004D70D3"/>
    <w:rsid w:val="004D71FA"/>
    <w:rsid w:val="004D7953"/>
    <w:rsid w:val="004D7FEC"/>
    <w:rsid w:val="004E00DA"/>
    <w:rsid w:val="004E0A00"/>
    <w:rsid w:val="004E21EE"/>
    <w:rsid w:val="004E29B2"/>
    <w:rsid w:val="004E29B4"/>
    <w:rsid w:val="004E3AB2"/>
    <w:rsid w:val="004E410A"/>
    <w:rsid w:val="004E5878"/>
    <w:rsid w:val="004E5BD0"/>
    <w:rsid w:val="004E65C1"/>
    <w:rsid w:val="004E6D3D"/>
    <w:rsid w:val="004E72B9"/>
    <w:rsid w:val="004E7359"/>
    <w:rsid w:val="004E745D"/>
    <w:rsid w:val="004E75C2"/>
    <w:rsid w:val="004E788B"/>
    <w:rsid w:val="004F0325"/>
    <w:rsid w:val="004F05E5"/>
    <w:rsid w:val="004F0A41"/>
    <w:rsid w:val="004F0B5F"/>
    <w:rsid w:val="004F192F"/>
    <w:rsid w:val="004F1EAE"/>
    <w:rsid w:val="004F1EB4"/>
    <w:rsid w:val="004F213B"/>
    <w:rsid w:val="004F21FF"/>
    <w:rsid w:val="004F2226"/>
    <w:rsid w:val="004F2672"/>
    <w:rsid w:val="004F2717"/>
    <w:rsid w:val="004F2807"/>
    <w:rsid w:val="004F3AF8"/>
    <w:rsid w:val="004F3DC7"/>
    <w:rsid w:val="004F65CB"/>
    <w:rsid w:val="004F73B5"/>
    <w:rsid w:val="005000E4"/>
    <w:rsid w:val="005013B4"/>
    <w:rsid w:val="0050221F"/>
    <w:rsid w:val="005023E5"/>
    <w:rsid w:val="00502626"/>
    <w:rsid w:val="0050317D"/>
    <w:rsid w:val="0050396A"/>
    <w:rsid w:val="00504127"/>
    <w:rsid w:val="005041E4"/>
    <w:rsid w:val="00504F59"/>
    <w:rsid w:val="00505C55"/>
    <w:rsid w:val="005067F8"/>
    <w:rsid w:val="005072E1"/>
    <w:rsid w:val="0050756E"/>
    <w:rsid w:val="005076E9"/>
    <w:rsid w:val="005078E7"/>
    <w:rsid w:val="00507B7D"/>
    <w:rsid w:val="00507C04"/>
    <w:rsid w:val="00507D43"/>
    <w:rsid w:val="00510510"/>
    <w:rsid w:val="00510783"/>
    <w:rsid w:val="00510C92"/>
    <w:rsid w:val="00511234"/>
    <w:rsid w:val="005119A1"/>
    <w:rsid w:val="005123B2"/>
    <w:rsid w:val="0051278D"/>
    <w:rsid w:val="00512ADD"/>
    <w:rsid w:val="005133D9"/>
    <w:rsid w:val="00513D89"/>
    <w:rsid w:val="005141B3"/>
    <w:rsid w:val="0051435F"/>
    <w:rsid w:val="005145B6"/>
    <w:rsid w:val="00514F9F"/>
    <w:rsid w:val="00515CBC"/>
    <w:rsid w:val="00516CF0"/>
    <w:rsid w:val="0052143E"/>
    <w:rsid w:val="0052153E"/>
    <w:rsid w:val="0052200E"/>
    <w:rsid w:val="005222B9"/>
    <w:rsid w:val="0052276C"/>
    <w:rsid w:val="00522B9A"/>
    <w:rsid w:val="00523A36"/>
    <w:rsid w:val="00523BBD"/>
    <w:rsid w:val="005253AB"/>
    <w:rsid w:val="00525974"/>
    <w:rsid w:val="00525C92"/>
    <w:rsid w:val="0052721B"/>
    <w:rsid w:val="00530294"/>
    <w:rsid w:val="005305FF"/>
    <w:rsid w:val="005306B5"/>
    <w:rsid w:val="005315D2"/>
    <w:rsid w:val="00532174"/>
    <w:rsid w:val="00532E62"/>
    <w:rsid w:val="005333C2"/>
    <w:rsid w:val="005333F1"/>
    <w:rsid w:val="00533793"/>
    <w:rsid w:val="00534546"/>
    <w:rsid w:val="00534EDA"/>
    <w:rsid w:val="00535294"/>
    <w:rsid w:val="005359F0"/>
    <w:rsid w:val="00536433"/>
    <w:rsid w:val="005368A7"/>
    <w:rsid w:val="00536BAA"/>
    <w:rsid w:val="00536C5E"/>
    <w:rsid w:val="00536D64"/>
    <w:rsid w:val="0053773D"/>
    <w:rsid w:val="0053797B"/>
    <w:rsid w:val="00537F20"/>
    <w:rsid w:val="00540CA5"/>
    <w:rsid w:val="00541806"/>
    <w:rsid w:val="00541839"/>
    <w:rsid w:val="00541DE8"/>
    <w:rsid w:val="00542ACF"/>
    <w:rsid w:val="00542D06"/>
    <w:rsid w:val="0054390F"/>
    <w:rsid w:val="005445BD"/>
    <w:rsid w:val="00544C3E"/>
    <w:rsid w:val="00544F2C"/>
    <w:rsid w:val="005451F9"/>
    <w:rsid w:val="0054670B"/>
    <w:rsid w:val="00546808"/>
    <w:rsid w:val="005472D9"/>
    <w:rsid w:val="00550010"/>
    <w:rsid w:val="005500D4"/>
    <w:rsid w:val="0055013C"/>
    <w:rsid w:val="00551FDD"/>
    <w:rsid w:val="00552986"/>
    <w:rsid w:val="005533D9"/>
    <w:rsid w:val="00553A43"/>
    <w:rsid w:val="00553EE7"/>
    <w:rsid w:val="00554547"/>
    <w:rsid w:val="00554879"/>
    <w:rsid w:val="0055535F"/>
    <w:rsid w:val="00556384"/>
    <w:rsid w:val="005564FE"/>
    <w:rsid w:val="0055723F"/>
    <w:rsid w:val="00557712"/>
    <w:rsid w:val="005606A2"/>
    <w:rsid w:val="00560917"/>
    <w:rsid w:val="00560BC2"/>
    <w:rsid w:val="00561577"/>
    <w:rsid w:val="0056197B"/>
    <w:rsid w:val="005619E3"/>
    <w:rsid w:val="00561C43"/>
    <w:rsid w:val="00562227"/>
    <w:rsid w:val="00563E16"/>
    <w:rsid w:val="0056448D"/>
    <w:rsid w:val="00564A49"/>
    <w:rsid w:val="00564AC7"/>
    <w:rsid w:val="00565F22"/>
    <w:rsid w:val="0056646E"/>
    <w:rsid w:val="005666FC"/>
    <w:rsid w:val="00567000"/>
    <w:rsid w:val="005673CF"/>
    <w:rsid w:val="00570355"/>
    <w:rsid w:val="00570BF9"/>
    <w:rsid w:val="0057109B"/>
    <w:rsid w:val="00571106"/>
    <w:rsid w:val="005717EF"/>
    <w:rsid w:val="005718FB"/>
    <w:rsid w:val="00571906"/>
    <w:rsid w:val="00572C00"/>
    <w:rsid w:val="00572D94"/>
    <w:rsid w:val="00572E11"/>
    <w:rsid w:val="00573699"/>
    <w:rsid w:val="005737BC"/>
    <w:rsid w:val="00574449"/>
    <w:rsid w:val="00574853"/>
    <w:rsid w:val="00574BE3"/>
    <w:rsid w:val="00574BF2"/>
    <w:rsid w:val="005757DF"/>
    <w:rsid w:val="00576BF5"/>
    <w:rsid w:val="00576FC1"/>
    <w:rsid w:val="005771D7"/>
    <w:rsid w:val="00577398"/>
    <w:rsid w:val="00577DBE"/>
    <w:rsid w:val="0058005B"/>
    <w:rsid w:val="00580E2B"/>
    <w:rsid w:val="00581153"/>
    <w:rsid w:val="0058126F"/>
    <w:rsid w:val="005821B5"/>
    <w:rsid w:val="00582A60"/>
    <w:rsid w:val="00582A63"/>
    <w:rsid w:val="00582E9F"/>
    <w:rsid w:val="00582ECE"/>
    <w:rsid w:val="0058340C"/>
    <w:rsid w:val="0058344E"/>
    <w:rsid w:val="00583880"/>
    <w:rsid w:val="00583932"/>
    <w:rsid w:val="00584068"/>
    <w:rsid w:val="00584545"/>
    <w:rsid w:val="00584EC9"/>
    <w:rsid w:val="00586238"/>
    <w:rsid w:val="0058720B"/>
    <w:rsid w:val="005879BE"/>
    <w:rsid w:val="00590E8B"/>
    <w:rsid w:val="00590E8E"/>
    <w:rsid w:val="00591264"/>
    <w:rsid w:val="005916C2"/>
    <w:rsid w:val="00591713"/>
    <w:rsid w:val="0059208A"/>
    <w:rsid w:val="00593558"/>
    <w:rsid w:val="00593715"/>
    <w:rsid w:val="00594744"/>
    <w:rsid w:val="0059576F"/>
    <w:rsid w:val="00595997"/>
    <w:rsid w:val="005960BA"/>
    <w:rsid w:val="00596F4F"/>
    <w:rsid w:val="00597467"/>
    <w:rsid w:val="00597A4E"/>
    <w:rsid w:val="00597A60"/>
    <w:rsid w:val="005A0205"/>
    <w:rsid w:val="005A0245"/>
    <w:rsid w:val="005A0F1F"/>
    <w:rsid w:val="005A110F"/>
    <w:rsid w:val="005A173E"/>
    <w:rsid w:val="005A25B1"/>
    <w:rsid w:val="005A2C55"/>
    <w:rsid w:val="005A31B9"/>
    <w:rsid w:val="005A37C2"/>
    <w:rsid w:val="005A392F"/>
    <w:rsid w:val="005A3BE7"/>
    <w:rsid w:val="005A4361"/>
    <w:rsid w:val="005A4903"/>
    <w:rsid w:val="005A4CF5"/>
    <w:rsid w:val="005A4F7E"/>
    <w:rsid w:val="005A52EC"/>
    <w:rsid w:val="005A5DC2"/>
    <w:rsid w:val="005A5FAE"/>
    <w:rsid w:val="005A61AD"/>
    <w:rsid w:val="005A662E"/>
    <w:rsid w:val="005A6C10"/>
    <w:rsid w:val="005A6C3B"/>
    <w:rsid w:val="005A7B2E"/>
    <w:rsid w:val="005A7C33"/>
    <w:rsid w:val="005A7E12"/>
    <w:rsid w:val="005B0893"/>
    <w:rsid w:val="005B1403"/>
    <w:rsid w:val="005B17DE"/>
    <w:rsid w:val="005B1882"/>
    <w:rsid w:val="005B2441"/>
    <w:rsid w:val="005B4735"/>
    <w:rsid w:val="005B54C4"/>
    <w:rsid w:val="005B6D61"/>
    <w:rsid w:val="005B7148"/>
    <w:rsid w:val="005C0589"/>
    <w:rsid w:val="005C18EC"/>
    <w:rsid w:val="005C1D9E"/>
    <w:rsid w:val="005C2917"/>
    <w:rsid w:val="005C2A9D"/>
    <w:rsid w:val="005C2E16"/>
    <w:rsid w:val="005C2EE1"/>
    <w:rsid w:val="005C2F6C"/>
    <w:rsid w:val="005C3763"/>
    <w:rsid w:val="005C3816"/>
    <w:rsid w:val="005C383F"/>
    <w:rsid w:val="005C3C82"/>
    <w:rsid w:val="005C40F3"/>
    <w:rsid w:val="005C4376"/>
    <w:rsid w:val="005C594A"/>
    <w:rsid w:val="005C5A08"/>
    <w:rsid w:val="005C60E5"/>
    <w:rsid w:val="005C712F"/>
    <w:rsid w:val="005C7401"/>
    <w:rsid w:val="005C7608"/>
    <w:rsid w:val="005C7E46"/>
    <w:rsid w:val="005D0406"/>
    <w:rsid w:val="005D0C2A"/>
    <w:rsid w:val="005D0D61"/>
    <w:rsid w:val="005D1142"/>
    <w:rsid w:val="005D13E1"/>
    <w:rsid w:val="005D1658"/>
    <w:rsid w:val="005D2138"/>
    <w:rsid w:val="005D3A65"/>
    <w:rsid w:val="005D3A96"/>
    <w:rsid w:val="005D3FC6"/>
    <w:rsid w:val="005D4456"/>
    <w:rsid w:val="005D48FE"/>
    <w:rsid w:val="005D5A8F"/>
    <w:rsid w:val="005D5AC2"/>
    <w:rsid w:val="005D70F5"/>
    <w:rsid w:val="005D76ED"/>
    <w:rsid w:val="005D78A9"/>
    <w:rsid w:val="005D795D"/>
    <w:rsid w:val="005E037C"/>
    <w:rsid w:val="005E0993"/>
    <w:rsid w:val="005E0DCC"/>
    <w:rsid w:val="005E0E43"/>
    <w:rsid w:val="005E0FC8"/>
    <w:rsid w:val="005E115E"/>
    <w:rsid w:val="005E24FB"/>
    <w:rsid w:val="005E3460"/>
    <w:rsid w:val="005E34E9"/>
    <w:rsid w:val="005E3546"/>
    <w:rsid w:val="005E3A30"/>
    <w:rsid w:val="005E4D5B"/>
    <w:rsid w:val="005E53FC"/>
    <w:rsid w:val="005E5A01"/>
    <w:rsid w:val="005E5B62"/>
    <w:rsid w:val="005E6257"/>
    <w:rsid w:val="005E6546"/>
    <w:rsid w:val="005E6E64"/>
    <w:rsid w:val="005E7A69"/>
    <w:rsid w:val="005F002D"/>
    <w:rsid w:val="005F0321"/>
    <w:rsid w:val="005F09AA"/>
    <w:rsid w:val="005F1502"/>
    <w:rsid w:val="005F1E85"/>
    <w:rsid w:val="005F23B4"/>
    <w:rsid w:val="005F2807"/>
    <w:rsid w:val="005F2BF1"/>
    <w:rsid w:val="005F3DFA"/>
    <w:rsid w:val="005F3E6D"/>
    <w:rsid w:val="005F4EC8"/>
    <w:rsid w:val="005F56A7"/>
    <w:rsid w:val="005F5AEF"/>
    <w:rsid w:val="005F6212"/>
    <w:rsid w:val="005F6802"/>
    <w:rsid w:val="005F7296"/>
    <w:rsid w:val="005F7DA8"/>
    <w:rsid w:val="00600128"/>
    <w:rsid w:val="006009ED"/>
    <w:rsid w:val="00600C41"/>
    <w:rsid w:val="00600C44"/>
    <w:rsid w:val="00600E39"/>
    <w:rsid w:val="0060179B"/>
    <w:rsid w:val="00601988"/>
    <w:rsid w:val="00601B2F"/>
    <w:rsid w:val="00602B58"/>
    <w:rsid w:val="00602CBC"/>
    <w:rsid w:val="006030E0"/>
    <w:rsid w:val="00603113"/>
    <w:rsid w:val="00603AC7"/>
    <w:rsid w:val="0060402B"/>
    <w:rsid w:val="00604948"/>
    <w:rsid w:val="00604959"/>
    <w:rsid w:val="00605226"/>
    <w:rsid w:val="006059EF"/>
    <w:rsid w:val="00605B57"/>
    <w:rsid w:val="00605CA6"/>
    <w:rsid w:val="00607039"/>
    <w:rsid w:val="00607567"/>
    <w:rsid w:val="006077E3"/>
    <w:rsid w:val="00607E9B"/>
    <w:rsid w:val="00610681"/>
    <w:rsid w:val="00610785"/>
    <w:rsid w:val="00610FC2"/>
    <w:rsid w:val="006111B1"/>
    <w:rsid w:val="0061130D"/>
    <w:rsid w:val="00611D91"/>
    <w:rsid w:val="0061221A"/>
    <w:rsid w:val="00612DE1"/>
    <w:rsid w:val="00613319"/>
    <w:rsid w:val="006134AB"/>
    <w:rsid w:val="006135F3"/>
    <w:rsid w:val="00613DD6"/>
    <w:rsid w:val="006157AF"/>
    <w:rsid w:val="00615C1F"/>
    <w:rsid w:val="00616396"/>
    <w:rsid w:val="00616799"/>
    <w:rsid w:val="00616DC8"/>
    <w:rsid w:val="00617643"/>
    <w:rsid w:val="006204A3"/>
    <w:rsid w:val="00620C7E"/>
    <w:rsid w:val="006220B2"/>
    <w:rsid w:val="006220BB"/>
    <w:rsid w:val="00622583"/>
    <w:rsid w:val="006225CB"/>
    <w:rsid w:val="00622D67"/>
    <w:rsid w:val="00622F69"/>
    <w:rsid w:val="00623485"/>
    <w:rsid w:val="0062359C"/>
    <w:rsid w:val="00623624"/>
    <w:rsid w:val="006244C9"/>
    <w:rsid w:val="00624C63"/>
    <w:rsid w:val="00625F81"/>
    <w:rsid w:val="006263F5"/>
    <w:rsid w:val="00626BA1"/>
    <w:rsid w:val="00626F6D"/>
    <w:rsid w:val="00627056"/>
    <w:rsid w:val="006307B8"/>
    <w:rsid w:val="006307E3"/>
    <w:rsid w:val="00630993"/>
    <w:rsid w:val="00631005"/>
    <w:rsid w:val="0063244E"/>
    <w:rsid w:val="0063290D"/>
    <w:rsid w:val="006337E6"/>
    <w:rsid w:val="00633936"/>
    <w:rsid w:val="0063446B"/>
    <w:rsid w:val="00635123"/>
    <w:rsid w:val="006355F4"/>
    <w:rsid w:val="00635682"/>
    <w:rsid w:val="0063589D"/>
    <w:rsid w:val="00636233"/>
    <w:rsid w:val="00636556"/>
    <w:rsid w:val="00636D56"/>
    <w:rsid w:val="0063772C"/>
    <w:rsid w:val="006379A6"/>
    <w:rsid w:val="00637E2C"/>
    <w:rsid w:val="00637FC4"/>
    <w:rsid w:val="00640085"/>
    <w:rsid w:val="006400E5"/>
    <w:rsid w:val="0064082E"/>
    <w:rsid w:val="00640B33"/>
    <w:rsid w:val="00641B15"/>
    <w:rsid w:val="00642312"/>
    <w:rsid w:val="006427A4"/>
    <w:rsid w:val="0064283D"/>
    <w:rsid w:val="006428D1"/>
    <w:rsid w:val="00642DD5"/>
    <w:rsid w:val="00643896"/>
    <w:rsid w:val="00643E30"/>
    <w:rsid w:val="006444B8"/>
    <w:rsid w:val="00644F76"/>
    <w:rsid w:val="006451BD"/>
    <w:rsid w:val="00645A19"/>
    <w:rsid w:val="00645A8C"/>
    <w:rsid w:val="00646831"/>
    <w:rsid w:val="006469D3"/>
    <w:rsid w:val="0064723F"/>
    <w:rsid w:val="006472E3"/>
    <w:rsid w:val="006479E1"/>
    <w:rsid w:val="006509A4"/>
    <w:rsid w:val="00651F89"/>
    <w:rsid w:val="00652688"/>
    <w:rsid w:val="00653445"/>
    <w:rsid w:val="006536FD"/>
    <w:rsid w:val="0065370B"/>
    <w:rsid w:val="00654358"/>
    <w:rsid w:val="00654568"/>
    <w:rsid w:val="00654BCE"/>
    <w:rsid w:val="00655E00"/>
    <w:rsid w:val="0065701F"/>
    <w:rsid w:val="006570A0"/>
    <w:rsid w:val="0065725D"/>
    <w:rsid w:val="0065750C"/>
    <w:rsid w:val="0065777A"/>
    <w:rsid w:val="006604C1"/>
    <w:rsid w:val="00661CED"/>
    <w:rsid w:val="00662E52"/>
    <w:rsid w:val="00663A4D"/>
    <w:rsid w:val="00664489"/>
    <w:rsid w:val="00664849"/>
    <w:rsid w:val="00664D69"/>
    <w:rsid w:val="00665133"/>
    <w:rsid w:val="00665738"/>
    <w:rsid w:val="00665BC0"/>
    <w:rsid w:val="00665D02"/>
    <w:rsid w:val="00665E7D"/>
    <w:rsid w:val="00666548"/>
    <w:rsid w:val="0066660B"/>
    <w:rsid w:val="006667FF"/>
    <w:rsid w:val="00666DFE"/>
    <w:rsid w:val="0066701D"/>
    <w:rsid w:val="006672AC"/>
    <w:rsid w:val="00667372"/>
    <w:rsid w:val="0066744F"/>
    <w:rsid w:val="00667826"/>
    <w:rsid w:val="006700B7"/>
    <w:rsid w:val="00670516"/>
    <w:rsid w:val="00671017"/>
    <w:rsid w:val="00672726"/>
    <w:rsid w:val="00673E4B"/>
    <w:rsid w:val="006746AA"/>
    <w:rsid w:val="00674F70"/>
    <w:rsid w:val="00674FBA"/>
    <w:rsid w:val="00675458"/>
    <w:rsid w:val="006759B9"/>
    <w:rsid w:val="00675C61"/>
    <w:rsid w:val="006762EA"/>
    <w:rsid w:val="00676476"/>
    <w:rsid w:val="00677517"/>
    <w:rsid w:val="00677542"/>
    <w:rsid w:val="0067774D"/>
    <w:rsid w:val="00677F06"/>
    <w:rsid w:val="00680AB3"/>
    <w:rsid w:val="006818F0"/>
    <w:rsid w:val="00681986"/>
    <w:rsid w:val="00681BD3"/>
    <w:rsid w:val="00681E42"/>
    <w:rsid w:val="00682A2F"/>
    <w:rsid w:val="00682E89"/>
    <w:rsid w:val="00682F19"/>
    <w:rsid w:val="00683253"/>
    <w:rsid w:val="00683A9E"/>
    <w:rsid w:val="00684281"/>
    <w:rsid w:val="006847EE"/>
    <w:rsid w:val="00684CDE"/>
    <w:rsid w:val="0068506F"/>
    <w:rsid w:val="006854DD"/>
    <w:rsid w:val="00685B3F"/>
    <w:rsid w:val="00685F8B"/>
    <w:rsid w:val="00685FD5"/>
    <w:rsid w:val="00686299"/>
    <w:rsid w:val="0068674E"/>
    <w:rsid w:val="00686954"/>
    <w:rsid w:val="00686AD5"/>
    <w:rsid w:val="006871FA"/>
    <w:rsid w:val="0068763E"/>
    <w:rsid w:val="00690706"/>
    <w:rsid w:val="006913F5"/>
    <w:rsid w:val="006916BA"/>
    <w:rsid w:val="006917F8"/>
    <w:rsid w:val="00692194"/>
    <w:rsid w:val="0069228F"/>
    <w:rsid w:val="00692503"/>
    <w:rsid w:val="006927C2"/>
    <w:rsid w:val="00692B0A"/>
    <w:rsid w:val="006943DF"/>
    <w:rsid w:val="0069469D"/>
    <w:rsid w:val="00695C25"/>
    <w:rsid w:val="00696238"/>
    <w:rsid w:val="00696437"/>
    <w:rsid w:val="00696474"/>
    <w:rsid w:val="006966D7"/>
    <w:rsid w:val="00697DC9"/>
    <w:rsid w:val="006A00B3"/>
    <w:rsid w:val="006A0152"/>
    <w:rsid w:val="006A059A"/>
    <w:rsid w:val="006A0907"/>
    <w:rsid w:val="006A1919"/>
    <w:rsid w:val="006A1F54"/>
    <w:rsid w:val="006A20A8"/>
    <w:rsid w:val="006A2248"/>
    <w:rsid w:val="006A2AD5"/>
    <w:rsid w:val="006A2DEA"/>
    <w:rsid w:val="006A2EF2"/>
    <w:rsid w:val="006A40E6"/>
    <w:rsid w:val="006A4154"/>
    <w:rsid w:val="006A4CC3"/>
    <w:rsid w:val="006A5090"/>
    <w:rsid w:val="006A5D11"/>
    <w:rsid w:val="006A6334"/>
    <w:rsid w:val="006A6A0C"/>
    <w:rsid w:val="006A6A14"/>
    <w:rsid w:val="006A7105"/>
    <w:rsid w:val="006A7981"/>
    <w:rsid w:val="006B06FA"/>
    <w:rsid w:val="006B0B0D"/>
    <w:rsid w:val="006B0C4B"/>
    <w:rsid w:val="006B1851"/>
    <w:rsid w:val="006B1882"/>
    <w:rsid w:val="006B1B76"/>
    <w:rsid w:val="006B1E8E"/>
    <w:rsid w:val="006B223E"/>
    <w:rsid w:val="006B2ADD"/>
    <w:rsid w:val="006B31F4"/>
    <w:rsid w:val="006B3E61"/>
    <w:rsid w:val="006B3ED8"/>
    <w:rsid w:val="006B3EDE"/>
    <w:rsid w:val="006B4A60"/>
    <w:rsid w:val="006B4EE8"/>
    <w:rsid w:val="006B6345"/>
    <w:rsid w:val="006B679C"/>
    <w:rsid w:val="006B679F"/>
    <w:rsid w:val="006B70F7"/>
    <w:rsid w:val="006B71A2"/>
    <w:rsid w:val="006B7514"/>
    <w:rsid w:val="006B7C7D"/>
    <w:rsid w:val="006C08B0"/>
    <w:rsid w:val="006C16E8"/>
    <w:rsid w:val="006C222C"/>
    <w:rsid w:val="006C2684"/>
    <w:rsid w:val="006C2FBD"/>
    <w:rsid w:val="006C32C2"/>
    <w:rsid w:val="006C36D2"/>
    <w:rsid w:val="006C40C9"/>
    <w:rsid w:val="006C4742"/>
    <w:rsid w:val="006C4A93"/>
    <w:rsid w:val="006C4C45"/>
    <w:rsid w:val="006C5656"/>
    <w:rsid w:val="006C6286"/>
    <w:rsid w:val="006C67F1"/>
    <w:rsid w:val="006C69F9"/>
    <w:rsid w:val="006C6D3A"/>
    <w:rsid w:val="006C6F5B"/>
    <w:rsid w:val="006C7249"/>
    <w:rsid w:val="006C7A20"/>
    <w:rsid w:val="006C7A44"/>
    <w:rsid w:val="006C7FCE"/>
    <w:rsid w:val="006D0433"/>
    <w:rsid w:val="006D154F"/>
    <w:rsid w:val="006D19F2"/>
    <w:rsid w:val="006D254F"/>
    <w:rsid w:val="006D2C55"/>
    <w:rsid w:val="006D3247"/>
    <w:rsid w:val="006D34DA"/>
    <w:rsid w:val="006D39BE"/>
    <w:rsid w:val="006D6549"/>
    <w:rsid w:val="006D768C"/>
    <w:rsid w:val="006E0D9D"/>
    <w:rsid w:val="006E10F8"/>
    <w:rsid w:val="006E14EC"/>
    <w:rsid w:val="006E15A3"/>
    <w:rsid w:val="006E1A83"/>
    <w:rsid w:val="006E1C96"/>
    <w:rsid w:val="006E26A8"/>
    <w:rsid w:val="006E291B"/>
    <w:rsid w:val="006E2977"/>
    <w:rsid w:val="006E2AE7"/>
    <w:rsid w:val="006E329D"/>
    <w:rsid w:val="006E3B4A"/>
    <w:rsid w:val="006E3C14"/>
    <w:rsid w:val="006E3C4B"/>
    <w:rsid w:val="006E3FE3"/>
    <w:rsid w:val="006E4110"/>
    <w:rsid w:val="006E476F"/>
    <w:rsid w:val="006E4E85"/>
    <w:rsid w:val="006E5DB2"/>
    <w:rsid w:val="006E7222"/>
    <w:rsid w:val="006E755E"/>
    <w:rsid w:val="006F007C"/>
    <w:rsid w:val="006F0437"/>
    <w:rsid w:val="006F04BC"/>
    <w:rsid w:val="006F080B"/>
    <w:rsid w:val="006F0A0E"/>
    <w:rsid w:val="006F1423"/>
    <w:rsid w:val="006F2564"/>
    <w:rsid w:val="006F2B4B"/>
    <w:rsid w:val="006F375C"/>
    <w:rsid w:val="006F3DC6"/>
    <w:rsid w:val="006F441D"/>
    <w:rsid w:val="006F560C"/>
    <w:rsid w:val="006F59AE"/>
    <w:rsid w:val="006F5B17"/>
    <w:rsid w:val="006F60E3"/>
    <w:rsid w:val="006F6342"/>
    <w:rsid w:val="006F695D"/>
    <w:rsid w:val="006F6EFB"/>
    <w:rsid w:val="006F6F9A"/>
    <w:rsid w:val="0070043F"/>
    <w:rsid w:val="007007A8"/>
    <w:rsid w:val="0070109B"/>
    <w:rsid w:val="007014C0"/>
    <w:rsid w:val="007017CF"/>
    <w:rsid w:val="007022E3"/>
    <w:rsid w:val="00703B15"/>
    <w:rsid w:val="00703CEB"/>
    <w:rsid w:val="0070400D"/>
    <w:rsid w:val="00704C7C"/>
    <w:rsid w:val="00704F81"/>
    <w:rsid w:val="00705088"/>
    <w:rsid w:val="00705B6D"/>
    <w:rsid w:val="00705BAF"/>
    <w:rsid w:val="00706A4C"/>
    <w:rsid w:val="0071015D"/>
    <w:rsid w:val="00710A6A"/>
    <w:rsid w:val="00711109"/>
    <w:rsid w:val="00711A7E"/>
    <w:rsid w:val="00711D9C"/>
    <w:rsid w:val="007121B4"/>
    <w:rsid w:val="007127D7"/>
    <w:rsid w:val="00712806"/>
    <w:rsid w:val="007133CD"/>
    <w:rsid w:val="007135EE"/>
    <w:rsid w:val="007140FF"/>
    <w:rsid w:val="0071449E"/>
    <w:rsid w:val="00714564"/>
    <w:rsid w:val="00714F18"/>
    <w:rsid w:val="0071558B"/>
    <w:rsid w:val="007155EF"/>
    <w:rsid w:val="00715A10"/>
    <w:rsid w:val="00715BB2"/>
    <w:rsid w:val="00715EED"/>
    <w:rsid w:val="00717574"/>
    <w:rsid w:val="0071799D"/>
    <w:rsid w:val="00720130"/>
    <w:rsid w:val="0072117E"/>
    <w:rsid w:val="00721B40"/>
    <w:rsid w:val="00721C2E"/>
    <w:rsid w:val="00721FBF"/>
    <w:rsid w:val="00722B5C"/>
    <w:rsid w:val="00723895"/>
    <w:rsid w:val="00723A53"/>
    <w:rsid w:val="00723C1E"/>
    <w:rsid w:val="00724BB0"/>
    <w:rsid w:val="00724F13"/>
    <w:rsid w:val="0072681B"/>
    <w:rsid w:val="0072728E"/>
    <w:rsid w:val="00727DF9"/>
    <w:rsid w:val="007308DE"/>
    <w:rsid w:val="00731121"/>
    <w:rsid w:val="00731A99"/>
    <w:rsid w:val="00731EF6"/>
    <w:rsid w:val="00731FE6"/>
    <w:rsid w:val="00732654"/>
    <w:rsid w:val="00732C5D"/>
    <w:rsid w:val="0073318D"/>
    <w:rsid w:val="0073549F"/>
    <w:rsid w:val="007358B8"/>
    <w:rsid w:val="0073629B"/>
    <w:rsid w:val="00736952"/>
    <w:rsid w:val="00737358"/>
    <w:rsid w:val="00740BE9"/>
    <w:rsid w:val="00740F89"/>
    <w:rsid w:val="007412EE"/>
    <w:rsid w:val="007427AD"/>
    <w:rsid w:val="00742976"/>
    <w:rsid w:val="007429BF"/>
    <w:rsid w:val="007430D0"/>
    <w:rsid w:val="007432A3"/>
    <w:rsid w:val="00743486"/>
    <w:rsid w:val="00743A6B"/>
    <w:rsid w:val="00743DE4"/>
    <w:rsid w:val="00744165"/>
    <w:rsid w:val="007442C7"/>
    <w:rsid w:val="00744998"/>
    <w:rsid w:val="00744A0E"/>
    <w:rsid w:val="00745015"/>
    <w:rsid w:val="00746223"/>
    <w:rsid w:val="007464FE"/>
    <w:rsid w:val="00747EBE"/>
    <w:rsid w:val="0075039F"/>
    <w:rsid w:val="00751F29"/>
    <w:rsid w:val="00751FF1"/>
    <w:rsid w:val="00752470"/>
    <w:rsid w:val="00753912"/>
    <w:rsid w:val="0075429E"/>
    <w:rsid w:val="007549EA"/>
    <w:rsid w:val="00754B91"/>
    <w:rsid w:val="00755EFA"/>
    <w:rsid w:val="00756B7E"/>
    <w:rsid w:val="00757882"/>
    <w:rsid w:val="007578ED"/>
    <w:rsid w:val="00757AC1"/>
    <w:rsid w:val="00760267"/>
    <w:rsid w:val="0076135B"/>
    <w:rsid w:val="00762874"/>
    <w:rsid w:val="00762AAE"/>
    <w:rsid w:val="00763335"/>
    <w:rsid w:val="007637F3"/>
    <w:rsid w:val="007646C4"/>
    <w:rsid w:val="007647F1"/>
    <w:rsid w:val="00764D46"/>
    <w:rsid w:val="0076524A"/>
    <w:rsid w:val="00766426"/>
    <w:rsid w:val="00766479"/>
    <w:rsid w:val="007666C4"/>
    <w:rsid w:val="0076712D"/>
    <w:rsid w:val="007673F9"/>
    <w:rsid w:val="007674D5"/>
    <w:rsid w:val="007701D2"/>
    <w:rsid w:val="007703F4"/>
    <w:rsid w:val="007708AC"/>
    <w:rsid w:val="00772DE8"/>
    <w:rsid w:val="00774DDD"/>
    <w:rsid w:val="0077500F"/>
    <w:rsid w:val="0077675F"/>
    <w:rsid w:val="00776D1E"/>
    <w:rsid w:val="007770E3"/>
    <w:rsid w:val="007818CC"/>
    <w:rsid w:val="00781F2D"/>
    <w:rsid w:val="00782394"/>
    <w:rsid w:val="0078312F"/>
    <w:rsid w:val="0078388A"/>
    <w:rsid w:val="007838B6"/>
    <w:rsid w:val="0078392F"/>
    <w:rsid w:val="00784B91"/>
    <w:rsid w:val="00785428"/>
    <w:rsid w:val="0078545C"/>
    <w:rsid w:val="00785B83"/>
    <w:rsid w:val="007869DF"/>
    <w:rsid w:val="00787642"/>
    <w:rsid w:val="00787813"/>
    <w:rsid w:val="00787878"/>
    <w:rsid w:val="00787A57"/>
    <w:rsid w:val="00787BBA"/>
    <w:rsid w:val="00787D0B"/>
    <w:rsid w:val="0079026B"/>
    <w:rsid w:val="007903E7"/>
    <w:rsid w:val="007906EF"/>
    <w:rsid w:val="00790B02"/>
    <w:rsid w:val="00791C15"/>
    <w:rsid w:val="00792238"/>
    <w:rsid w:val="00792F09"/>
    <w:rsid w:val="00793EFF"/>
    <w:rsid w:val="0079411B"/>
    <w:rsid w:val="00794602"/>
    <w:rsid w:val="00795292"/>
    <w:rsid w:val="00795948"/>
    <w:rsid w:val="007963EB"/>
    <w:rsid w:val="007966B2"/>
    <w:rsid w:val="00796BB9"/>
    <w:rsid w:val="00796C08"/>
    <w:rsid w:val="0079796F"/>
    <w:rsid w:val="007979B9"/>
    <w:rsid w:val="007A0D3C"/>
    <w:rsid w:val="007A0D63"/>
    <w:rsid w:val="007A17E1"/>
    <w:rsid w:val="007A232C"/>
    <w:rsid w:val="007A299B"/>
    <w:rsid w:val="007A2CDF"/>
    <w:rsid w:val="007A2E6D"/>
    <w:rsid w:val="007A3A32"/>
    <w:rsid w:val="007A3CB2"/>
    <w:rsid w:val="007A4846"/>
    <w:rsid w:val="007A4F94"/>
    <w:rsid w:val="007A5438"/>
    <w:rsid w:val="007A63AE"/>
    <w:rsid w:val="007A6F8D"/>
    <w:rsid w:val="007A714F"/>
    <w:rsid w:val="007B00BE"/>
    <w:rsid w:val="007B13B3"/>
    <w:rsid w:val="007B19CA"/>
    <w:rsid w:val="007B239B"/>
    <w:rsid w:val="007B23A3"/>
    <w:rsid w:val="007B25DB"/>
    <w:rsid w:val="007B2C48"/>
    <w:rsid w:val="007B518A"/>
    <w:rsid w:val="007B53CC"/>
    <w:rsid w:val="007B57EA"/>
    <w:rsid w:val="007B57F8"/>
    <w:rsid w:val="007B5C0F"/>
    <w:rsid w:val="007B5D8B"/>
    <w:rsid w:val="007B73A6"/>
    <w:rsid w:val="007B79BF"/>
    <w:rsid w:val="007C023D"/>
    <w:rsid w:val="007C02F1"/>
    <w:rsid w:val="007C097B"/>
    <w:rsid w:val="007C1235"/>
    <w:rsid w:val="007C1572"/>
    <w:rsid w:val="007C1799"/>
    <w:rsid w:val="007C190E"/>
    <w:rsid w:val="007C25CC"/>
    <w:rsid w:val="007C2A81"/>
    <w:rsid w:val="007C2B7F"/>
    <w:rsid w:val="007C301B"/>
    <w:rsid w:val="007C3541"/>
    <w:rsid w:val="007C3600"/>
    <w:rsid w:val="007C3A59"/>
    <w:rsid w:val="007C52C0"/>
    <w:rsid w:val="007C53D6"/>
    <w:rsid w:val="007C56DD"/>
    <w:rsid w:val="007C6A77"/>
    <w:rsid w:val="007C71E4"/>
    <w:rsid w:val="007C73B6"/>
    <w:rsid w:val="007D002C"/>
    <w:rsid w:val="007D0565"/>
    <w:rsid w:val="007D069E"/>
    <w:rsid w:val="007D0E7F"/>
    <w:rsid w:val="007D1855"/>
    <w:rsid w:val="007D1AEB"/>
    <w:rsid w:val="007D1B48"/>
    <w:rsid w:val="007D31E9"/>
    <w:rsid w:val="007D3A3C"/>
    <w:rsid w:val="007D3F79"/>
    <w:rsid w:val="007D416A"/>
    <w:rsid w:val="007D50F1"/>
    <w:rsid w:val="007D520F"/>
    <w:rsid w:val="007D5BEF"/>
    <w:rsid w:val="007D5EFD"/>
    <w:rsid w:val="007D645C"/>
    <w:rsid w:val="007D67B0"/>
    <w:rsid w:val="007D7266"/>
    <w:rsid w:val="007D7731"/>
    <w:rsid w:val="007E04F0"/>
    <w:rsid w:val="007E1494"/>
    <w:rsid w:val="007E22D1"/>
    <w:rsid w:val="007E25CE"/>
    <w:rsid w:val="007E3492"/>
    <w:rsid w:val="007E3496"/>
    <w:rsid w:val="007E36C6"/>
    <w:rsid w:val="007E38D7"/>
    <w:rsid w:val="007E420D"/>
    <w:rsid w:val="007E4CB7"/>
    <w:rsid w:val="007E5B11"/>
    <w:rsid w:val="007E64B0"/>
    <w:rsid w:val="007E6E6F"/>
    <w:rsid w:val="007E749C"/>
    <w:rsid w:val="007E7DD6"/>
    <w:rsid w:val="007E7E49"/>
    <w:rsid w:val="007F01D7"/>
    <w:rsid w:val="007F02F3"/>
    <w:rsid w:val="007F1423"/>
    <w:rsid w:val="007F2DDD"/>
    <w:rsid w:val="007F498E"/>
    <w:rsid w:val="007F56FC"/>
    <w:rsid w:val="007F5914"/>
    <w:rsid w:val="007F6112"/>
    <w:rsid w:val="007F6140"/>
    <w:rsid w:val="007F6836"/>
    <w:rsid w:val="007F7577"/>
    <w:rsid w:val="008011C6"/>
    <w:rsid w:val="00801907"/>
    <w:rsid w:val="00802035"/>
    <w:rsid w:val="00802076"/>
    <w:rsid w:val="00802661"/>
    <w:rsid w:val="00802822"/>
    <w:rsid w:val="008029E4"/>
    <w:rsid w:val="00802D7D"/>
    <w:rsid w:val="00802FE6"/>
    <w:rsid w:val="0080417A"/>
    <w:rsid w:val="0080452B"/>
    <w:rsid w:val="00804D3F"/>
    <w:rsid w:val="0080511A"/>
    <w:rsid w:val="0080660F"/>
    <w:rsid w:val="008074E8"/>
    <w:rsid w:val="00807974"/>
    <w:rsid w:val="00807A94"/>
    <w:rsid w:val="00810405"/>
    <w:rsid w:val="00810439"/>
    <w:rsid w:val="00810652"/>
    <w:rsid w:val="00810BE3"/>
    <w:rsid w:val="00811444"/>
    <w:rsid w:val="00811B8A"/>
    <w:rsid w:val="00811F48"/>
    <w:rsid w:val="0081317D"/>
    <w:rsid w:val="008136F4"/>
    <w:rsid w:val="008140F6"/>
    <w:rsid w:val="00814642"/>
    <w:rsid w:val="00814B27"/>
    <w:rsid w:val="00814E18"/>
    <w:rsid w:val="00814E87"/>
    <w:rsid w:val="00814E95"/>
    <w:rsid w:val="00815A85"/>
    <w:rsid w:val="00815D86"/>
    <w:rsid w:val="008167E4"/>
    <w:rsid w:val="0081710D"/>
    <w:rsid w:val="00817A6D"/>
    <w:rsid w:val="00820087"/>
    <w:rsid w:val="00821442"/>
    <w:rsid w:val="00821FF9"/>
    <w:rsid w:val="008220AF"/>
    <w:rsid w:val="00822760"/>
    <w:rsid w:val="0082327A"/>
    <w:rsid w:val="00823BBF"/>
    <w:rsid w:val="00823C0F"/>
    <w:rsid w:val="008240E4"/>
    <w:rsid w:val="00824B69"/>
    <w:rsid w:val="00825CE9"/>
    <w:rsid w:val="00825DC2"/>
    <w:rsid w:val="00825F78"/>
    <w:rsid w:val="008262FA"/>
    <w:rsid w:val="00826A87"/>
    <w:rsid w:val="00826E81"/>
    <w:rsid w:val="008276A5"/>
    <w:rsid w:val="00827F38"/>
    <w:rsid w:val="00827FB0"/>
    <w:rsid w:val="00830583"/>
    <w:rsid w:val="008308B3"/>
    <w:rsid w:val="00830F57"/>
    <w:rsid w:val="00831450"/>
    <w:rsid w:val="008317E0"/>
    <w:rsid w:val="0083182E"/>
    <w:rsid w:val="00833D1D"/>
    <w:rsid w:val="00834051"/>
    <w:rsid w:val="008348C0"/>
    <w:rsid w:val="008369FC"/>
    <w:rsid w:val="00837830"/>
    <w:rsid w:val="00840B9A"/>
    <w:rsid w:val="00841527"/>
    <w:rsid w:val="008415E5"/>
    <w:rsid w:val="008415FA"/>
    <w:rsid w:val="00841758"/>
    <w:rsid w:val="008438AF"/>
    <w:rsid w:val="00844087"/>
    <w:rsid w:val="00844128"/>
    <w:rsid w:val="00844B46"/>
    <w:rsid w:val="00846055"/>
    <w:rsid w:val="008461A3"/>
    <w:rsid w:val="008463FE"/>
    <w:rsid w:val="0084758C"/>
    <w:rsid w:val="00847848"/>
    <w:rsid w:val="0085087A"/>
    <w:rsid w:val="008510C9"/>
    <w:rsid w:val="0085182B"/>
    <w:rsid w:val="00851FF4"/>
    <w:rsid w:val="008520A2"/>
    <w:rsid w:val="008521B3"/>
    <w:rsid w:val="008522EF"/>
    <w:rsid w:val="00852538"/>
    <w:rsid w:val="0085329C"/>
    <w:rsid w:val="00853679"/>
    <w:rsid w:val="00853E47"/>
    <w:rsid w:val="00854877"/>
    <w:rsid w:val="00854948"/>
    <w:rsid w:val="008554BD"/>
    <w:rsid w:val="00856297"/>
    <w:rsid w:val="00856413"/>
    <w:rsid w:val="00856551"/>
    <w:rsid w:val="008566DB"/>
    <w:rsid w:val="00857070"/>
    <w:rsid w:val="008570E1"/>
    <w:rsid w:val="00857277"/>
    <w:rsid w:val="0085791E"/>
    <w:rsid w:val="00861447"/>
    <w:rsid w:val="00861BBB"/>
    <w:rsid w:val="008625E4"/>
    <w:rsid w:val="008625E7"/>
    <w:rsid w:val="00862A7A"/>
    <w:rsid w:val="00863F0B"/>
    <w:rsid w:val="00864064"/>
    <w:rsid w:val="008640CE"/>
    <w:rsid w:val="00864881"/>
    <w:rsid w:val="00865DCD"/>
    <w:rsid w:val="00866A6D"/>
    <w:rsid w:val="008678CD"/>
    <w:rsid w:val="008705FD"/>
    <w:rsid w:val="00870E8F"/>
    <w:rsid w:val="00872434"/>
    <w:rsid w:val="0087246F"/>
    <w:rsid w:val="00872C83"/>
    <w:rsid w:val="00872D4A"/>
    <w:rsid w:val="00873257"/>
    <w:rsid w:val="00873306"/>
    <w:rsid w:val="00873E68"/>
    <w:rsid w:val="0087428A"/>
    <w:rsid w:val="0087442F"/>
    <w:rsid w:val="00874595"/>
    <w:rsid w:val="00874777"/>
    <w:rsid w:val="00875370"/>
    <w:rsid w:val="00875980"/>
    <w:rsid w:val="0087651C"/>
    <w:rsid w:val="00876DE5"/>
    <w:rsid w:val="0087795E"/>
    <w:rsid w:val="008779A2"/>
    <w:rsid w:val="00880148"/>
    <w:rsid w:val="00880B6E"/>
    <w:rsid w:val="00880C51"/>
    <w:rsid w:val="008816E8"/>
    <w:rsid w:val="0088176C"/>
    <w:rsid w:val="00881B77"/>
    <w:rsid w:val="00882133"/>
    <w:rsid w:val="008848EE"/>
    <w:rsid w:val="00884F12"/>
    <w:rsid w:val="00884FA4"/>
    <w:rsid w:val="00885715"/>
    <w:rsid w:val="008867AD"/>
    <w:rsid w:val="00887840"/>
    <w:rsid w:val="008879D1"/>
    <w:rsid w:val="00887A6E"/>
    <w:rsid w:val="00887CE9"/>
    <w:rsid w:val="00890455"/>
    <w:rsid w:val="008904D7"/>
    <w:rsid w:val="00890648"/>
    <w:rsid w:val="00890C19"/>
    <w:rsid w:val="0089146B"/>
    <w:rsid w:val="00891D61"/>
    <w:rsid w:val="008921C2"/>
    <w:rsid w:val="00894011"/>
    <w:rsid w:val="008940F9"/>
    <w:rsid w:val="008941B5"/>
    <w:rsid w:val="00894FB9"/>
    <w:rsid w:val="0089572D"/>
    <w:rsid w:val="00895AF9"/>
    <w:rsid w:val="00896695"/>
    <w:rsid w:val="0089746F"/>
    <w:rsid w:val="008979C2"/>
    <w:rsid w:val="008A0F7B"/>
    <w:rsid w:val="008A1170"/>
    <w:rsid w:val="008A1A09"/>
    <w:rsid w:val="008A1AD5"/>
    <w:rsid w:val="008A1CBC"/>
    <w:rsid w:val="008A1DFB"/>
    <w:rsid w:val="008A2347"/>
    <w:rsid w:val="008A293F"/>
    <w:rsid w:val="008A4247"/>
    <w:rsid w:val="008A4332"/>
    <w:rsid w:val="008A57E3"/>
    <w:rsid w:val="008A63AF"/>
    <w:rsid w:val="008A7F2C"/>
    <w:rsid w:val="008B06E1"/>
    <w:rsid w:val="008B0AF7"/>
    <w:rsid w:val="008B0CDE"/>
    <w:rsid w:val="008B11AE"/>
    <w:rsid w:val="008B11B3"/>
    <w:rsid w:val="008B1C38"/>
    <w:rsid w:val="008B1EBE"/>
    <w:rsid w:val="008B266C"/>
    <w:rsid w:val="008B2863"/>
    <w:rsid w:val="008B28B0"/>
    <w:rsid w:val="008B3ED9"/>
    <w:rsid w:val="008B46BD"/>
    <w:rsid w:val="008B4EFB"/>
    <w:rsid w:val="008B5AE6"/>
    <w:rsid w:val="008B6159"/>
    <w:rsid w:val="008B6B7C"/>
    <w:rsid w:val="008B72C2"/>
    <w:rsid w:val="008B7626"/>
    <w:rsid w:val="008B763A"/>
    <w:rsid w:val="008B778C"/>
    <w:rsid w:val="008B797F"/>
    <w:rsid w:val="008C0503"/>
    <w:rsid w:val="008C0641"/>
    <w:rsid w:val="008C0A99"/>
    <w:rsid w:val="008C0B00"/>
    <w:rsid w:val="008C0DD0"/>
    <w:rsid w:val="008C15F0"/>
    <w:rsid w:val="008C16A6"/>
    <w:rsid w:val="008C1CC1"/>
    <w:rsid w:val="008C26F5"/>
    <w:rsid w:val="008C27A6"/>
    <w:rsid w:val="008C2C59"/>
    <w:rsid w:val="008C2F16"/>
    <w:rsid w:val="008C3012"/>
    <w:rsid w:val="008C5838"/>
    <w:rsid w:val="008C6057"/>
    <w:rsid w:val="008C66FA"/>
    <w:rsid w:val="008C7192"/>
    <w:rsid w:val="008C741E"/>
    <w:rsid w:val="008C780B"/>
    <w:rsid w:val="008C7A23"/>
    <w:rsid w:val="008D1323"/>
    <w:rsid w:val="008D1D45"/>
    <w:rsid w:val="008D1D8D"/>
    <w:rsid w:val="008D1E8E"/>
    <w:rsid w:val="008D1EF7"/>
    <w:rsid w:val="008D256A"/>
    <w:rsid w:val="008D343C"/>
    <w:rsid w:val="008D3B2E"/>
    <w:rsid w:val="008D4843"/>
    <w:rsid w:val="008D50DF"/>
    <w:rsid w:val="008D54B8"/>
    <w:rsid w:val="008D65DB"/>
    <w:rsid w:val="008E0323"/>
    <w:rsid w:val="008E150E"/>
    <w:rsid w:val="008E23C8"/>
    <w:rsid w:val="008E256A"/>
    <w:rsid w:val="008E28CD"/>
    <w:rsid w:val="008E3B94"/>
    <w:rsid w:val="008E453B"/>
    <w:rsid w:val="008E5137"/>
    <w:rsid w:val="008E51A4"/>
    <w:rsid w:val="008E5A7C"/>
    <w:rsid w:val="008E5AE9"/>
    <w:rsid w:val="008E7DB6"/>
    <w:rsid w:val="008F016B"/>
    <w:rsid w:val="008F06A4"/>
    <w:rsid w:val="008F10E2"/>
    <w:rsid w:val="008F1787"/>
    <w:rsid w:val="008F1D42"/>
    <w:rsid w:val="008F22CE"/>
    <w:rsid w:val="008F3770"/>
    <w:rsid w:val="008F46AC"/>
    <w:rsid w:val="008F4B76"/>
    <w:rsid w:val="008F4CC6"/>
    <w:rsid w:val="008F5A58"/>
    <w:rsid w:val="008F5B4D"/>
    <w:rsid w:val="008F611C"/>
    <w:rsid w:val="008F6702"/>
    <w:rsid w:val="008F690F"/>
    <w:rsid w:val="008F7290"/>
    <w:rsid w:val="008F732D"/>
    <w:rsid w:val="008F75E1"/>
    <w:rsid w:val="008F7A55"/>
    <w:rsid w:val="009003FB"/>
    <w:rsid w:val="00901A5C"/>
    <w:rsid w:val="00902165"/>
    <w:rsid w:val="00902347"/>
    <w:rsid w:val="0090240A"/>
    <w:rsid w:val="00902CA1"/>
    <w:rsid w:val="00903A57"/>
    <w:rsid w:val="00905527"/>
    <w:rsid w:val="0090582A"/>
    <w:rsid w:val="00905A28"/>
    <w:rsid w:val="00906169"/>
    <w:rsid w:val="00906285"/>
    <w:rsid w:val="009062C4"/>
    <w:rsid w:val="00910386"/>
    <w:rsid w:val="009103BE"/>
    <w:rsid w:val="009105B7"/>
    <w:rsid w:val="0091084A"/>
    <w:rsid w:val="0091108E"/>
    <w:rsid w:val="00911424"/>
    <w:rsid w:val="00911F84"/>
    <w:rsid w:val="00912328"/>
    <w:rsid w:val="009137B6"/>
    <w:rsid w:val="00913A6A"/>
    <w:rsid w:val="00913CFB"/>
    <w:rsid w:val="00913E91"/>
    <w:rsid w:val="0091445C"/>
    <w:rsid w:val="009145FB"/>
    <w:rsid w:val="009146B2"/>
    <w:rsid w:val="00914E0E"/>
    <w:rsid w:val="00914F5C"/>
    <w:rsid w:val="0091525C"/>
    <w:rsid w:val="00915A8F"/>
    <w:rsid w:val="00916650"/>
    <w:rsid w:val="009167ED"/>
    <w:rsid w:val="0091782D"/>
    <w:rsid w:val="00917E7E"/>
    <w:rsid w:val="00920D96"/>
    <w:rsid w:val="00920F02"/>
    <w:rsid w:val="0092115C"/>
    <w:rsid w:val="0092175C"/>
    <w:rsid w:val="009219DD"/>
    <w:rsid w:val="00921FDB"/>
    <w:rsid w:val="0092224A"/>
    <w:rsid w:val="009235E7"/>
    <w:rsid w:val="00924403"/>
    <w:rsid w:val="00925073"/>
    <w:rsid w:val="0092553D"/>
    <w:rsid w:val="0092558C"/>
    <w:rsid w:val="00926329"/>
    <w:rsid w:val="00926913"/>
    <w:rsid w:val="00927766"/>
    <w:rsid w:val="00927A3C"/>
    <w:rsid w:val="009301AD"/>
    <w:rsid w:val="009305A0"/>
    <w:rsid w:val="0093175E"/>
    <w:rsid w:val="00931843"/>
    <w:rsid w:val="00931B01"/>
    <w:rsid w:val="0093267C"/>
    <w:rsid w:val="009326BF"/>
    <w:rsid w:val="00932ADC"/>
    <w:rsid w:val="0093349C"/>
    <w:rsid w:val="00933A4C"/>
    <w:rsid w:val="00933B4B"/>
    <w:rsid w:val="00934B14"/>
    <w:rsid w:val="00934D24"/>
    <w:rsid w:val="009361C1"/>
    <w:rsid w:val="00937236"/>
    <w:rsid w:val="009402AE"/>
    <w:rsid w:val="00940359"/>
    <w:rsid w:val="00940AF5"/>
    <w:rsid w:val="0094198C"/>
    <w:rsid w:val="009419D4"/>
    <w:rsid w:val="00942125"/>
    <w:rsid w:val="00942329"/>
    <w:rsid w:val="00943B01"/>
    <w:rsid w:val="00943BDD"/>
    <w:rsid w:val="0094441A"/>
    <w:rsid w:val="00944D5A"/>
    <w:rsid w:val="00944E0A"/>
    <w:rsid w:val="009465E3"/>
    <w:rsid w:val="00946A58"/>
    <w:rsid w:val="009471FB"/>
    <w:rsid w:val="009474AB"/>
    <w:rsid w:val="00950FD4"/>
    <w:rsid w:val="0095239E"/>
    <w:rsid w:val="00952ECD"/>
    <w:rsid w:val="0095334F"/>
    <w:rsid w:val="00953AD3"/>
    <w:rsid w:val="00953E85"/>
    <w:rsid w:val="009543AC"/>
    <w:rsid w:val="009546F7"/>
    <w:rsid w:val="00954B4F"/>
    <w:rsid w:val="00955079"/>
    <w:rsid w:val="009578A5"/>
    <w:rsid w:val="00957EBF"/>
    <w:rsid w:val="00960580"/>
    <w:rsid w:val="0096132C"/>
    <w:rsid w:val="00961572"/>
    <w:rsid w:val="009618A6"/>
    <w:rsid w:val="00961EC8"/>
    <w:rsid w:val="00962B10"/>
    <w:rsid w:val="00962E6F"/>
    <w:rsid w:val="0096304C"/>
    <w:rsid w:val="009631F9"/>
    <w:rsid w:val="00963979"/>
    <w:rsid w:val="009639AE"/>
    <w:rsid w:val="00963AAA"/>
    <w:rsid w:val="00965B00"/>
    <w:rsid w:val="00966266"/>
    <w:rsid w:val="00966327"/>
    <w:rsid w:val="009667A2"/>
    <w:rsid w:val="00970129"/>
    <w:rsid w:val="00970722"/>
    <w:rsid w:val="009721FF"/>
    <w:rsid w:val="009726A0"/>
    <w:rsid w:val="00972C11"/>
    <w:rsid w:val="00974069"/>
    <w:rsid w:val="00974496"/>
    <w:rsid w:val="00974703"/>
    <w:rsid w:val="00974F7A"/>
    <w:rsid w:val="00975458"/>
    <w:rsid w:val="00975496"/>
    <w:rsid w:val="00975966"/>
    <w:rsid w:val="00975F35"/>
    <w:rsid w:val="00976042"/>
    <w:rsid w:val="009768AA"/>
    <w:rsid w:val="009775DB"/>
    <w:rsid w:val="00977A1A"/>
    <w:rsid w:val="00977EE6"/>
    <w:rsid w:val="00980E56"/>
    <w:rsid w:val="0098135F"/>
    <w:rsid w:val="00981C05"/>
    <w:rsid w:val="009820CC"/>
    <w:rsid w:val="009826B3"/>
    <w:rsid w:val="00982948"/>
    <w:rsid w:val="00982D8B"/>
    <w:rsid w:val="00982E50"/>
    <w:rsid w:val="00983E6F"/>
    <w:rsid w:val="00984577"/>
    <w:rsid w:val="00984D59"/>
    <w:rsid w:val="0098554E"/>
    <w:rsid w:val="00985776"/>
    <w:rsid w:val="00985D3D"/>
    <w:rsid w:val="00985D6C"/>
    <w:rsid w:val="00986E6B"/>
    <w:rsid w:val="00986FB1"/>
    <w:rsid w:val="009874C3"/>
    <w:rsid w:val="00987A66"/>
    <w:rsid w:val="0099044A"/>
    <w:rsid w:val="00990EAB"/>
    <w:rsid w:val="00991330"/>
    <w:rsid w:val="00991910"/>
    <w:rsid w:val="0099261B"/>
    <w:rsid w:val="00992B8D"/>
    <w:rsid w:val="009932DC"/>
    <w:rsid w:val="00993974"/>
    <w:rsid w:val="00993DC0"/>
    <w:rsid w:val="00993ED8"/>
    <w:rsid w:val="009947A2"/>
    <w:rsid w:val="00994D4E"/>
    <w:rsid w:val="0099507F"/>
    <w:rsid w:val="00995565"/>
    <w:rsid w:val="00995602"/>
    <w:rsid w:val="009958ED"/>
    <w:rsid w:val="009A0662"/>
    <w:rsid w:val="009A0DE3"/>
    <w:rsid w:val="009A1D50"/>
    <w:rsid w:val="009A1F59"/>
    <w:rsid w:val="009A27CD"/>
    <w:rsid w:val="009A3897"/>
    <w:rsid w:val="009A38E1"/>
    <w:rsid w:val="009A3F6B"/>
    <w:rsid w:val="009A7DD9"/>
    <w:rsid w:val="009B009A"/>
    <w:rsid w:val="009B03C0"/>
    <w:rsid w:val="009B1C5B"/>
    <w:rsid w:val="009B21D7"/>
    <w:rsid w:val="009B2525"/>
    <w:rsid w:val="009B3D43"/>
    <w:rsid w:val="009B4BC6"/>
    <w:rsid w:val="009B5413"/>
    <w:rsid w:val="009B5CA8"/>
    <w:rsid w:val="009B60D6"/>
    <w:rsid w:val="009B6236"/>
    <w:rsid w:val="009B70D1"/>
    <w:rsid w:val="009C0B49"/>
    <w:rsid w:val="009C12AA"/>
    <w:rsid w:val="009C1406"/>
    <w:rsid w:val="009C144D"/>
    <w:rsid w:val="009C1AE9"/>
    <w:rsid w:val="009C1D5E"/>
    <w:rsid w:val="009C1E66"/>
    <w:rsid w:val="009C21D3"/>
    <w:rsid w:val="009C24BD"/>
    <w:rsid w:val="009C3024"/>
    <w:rsid w:val="009C30E4"/>
    <w:rsid w:val="009C4477"/>
    <w:rsid w:val="009C4BF4"/>
    <w:rsid w:val="009C57D1"/>
    <w:rsid w:val="009C6158"/>
    <w:rsid w:val="009C669F"/>
    <w:rsid w:val="009C6EE2"/>
    <w:rsid w:val="009C7118"/>
    <w:rsid w:val="009C79A1"/>
    <w:rsid w:val="009D015B"/>
    <w:rsid w:val="009D03CF"/>
    <w:rsid w:val="009D0423"/>
    <w:rsid w:val="009D135B"/>
    <w:rsid w:val="009D1DCB"/>
    <w:rsid w:val="009D25FD"/>
    <w:rsid w:val="009D338F"/>
    <w:rsid w:val="009D37F4"/>
    <w:rsid w:val="009D4492"/>
    <w:rsid w:val="009D4C40"/>
    <w:rsid w:val="009D5334"/>
    <w:rsid w:val="009D5820"/>
    <w:rsid w:val="009D5E80"/>
    <w:rsid w:val="009D613B"/>
    <w:rsid w:val="009D6A62"/>
    <w:rsid w:val="009D6CB7"/>
    <w:rsid w:val="009D748B"/>
    <w:rsid w:val="009E0E28"/>
    <w:rsid w:val="009E1448"/>
    <w:rsid w:val="009E29E5"/>
    <w:rsid w:val="009E336F"/>
    <w:rsid w:val="009E3A8E"/>
    <w:rsid w:val="009E3BB5"/>
    <w:rsid w:val="009E46B9"/>
    <w:rsid w:val="009E5179"/>
    <w:rsid w:val="009E519B"/>
    <w:rsid w:val="009E5BEE"/>
    <w:rsid w:val="009E6160"/>
    <w:rsid w:val="009E6362"/>
    <w:rsid w:val="009F03B5"/>
    <w:rsid w:val="009F06EE"/>
    <w:rsid w:val="009F2490"/>
    <w:rsid w:val="009F25F9"/>
    <w:rsid w:val="009F2F80"/>
    <w:rsid w:val="009F3913"/>
    <w:rsid w:val="009F3925"/>
    <w:rsid w:val="009F3C30"/>
    <w:rsid w:val="009F4252"/>
    <w:rsid w:val="009F5D35"/>
    <w:rsid w:val="009F7AAD"/>
    <w:rsid w:val="009F7AC6"/>
    <w:rsid w:val="00A003A3"/>
    <w:rsid w:val="00A006A4"/>
    <w:rsid w:val="00A007F9"/>
    <w:rsid w:val="00A00E53"/>
    <w:rsid w:val="00A01154"/>
    <w:rsid w:val="00A02209"/>
    <w:rsid w:val="00A024E0"/>
    <w:rsid w:val="00A02525"/>
    <w:rsid w:val="00A02760"/>
    <w:rsid w:val="00A02889"/>
    <w:rsid w:val="00A033EB"/>
    <w:rsid w:val="00A03D98"/>
    <w:rsid w:val="00A03DC6"/>
    <w:rsid w:val="00A03EE8"/>
    <w:rsid w:val="00A05B8C"/>
    <w:rsid w:val="00A063AC"/>
    <w:rsid w:val="00A064C4"/>
    <w:rsid w:val="00A06660"/>
    <w:rsid w:val="00A104B1"/>
    <w:rsid w:val="00A115AF"/>
    <w:rsid w:val="00A1216E"/>
    <w:rsid w:val="00A1287A"/>
    <w:rsid w:val="00A12AB5"/>
    <w:rsid w:val="00A12D05"/>
    <w:rsid w:val="00A14377"/>
    <w:rsid w:val="00A14A22"/>
    <w:rsid w:val="00A15E2E"/>
    <w:rsid w:val="00A16755"/>
    <w:rsid w:val="00A16BAB"/>
    <w:rsid w:val="00A16BCD"/>
    <w:rsid w:val="00A1751D"/>
    <w:rsid w:val="00A17B55"/>
    <w:rsid w:val="00A20793"/>
    <w:rsid w:val="00A20CB3"/>
    <w:rsid w:val="00A210AB"/>
    <w:rsid w:val="00A215C8"/>
    <w:rsid w:val="00A21E00"/>
    <w:rsid w:val="00A21F60"/>
    <w:rsid w:val="00A22B49"/>
    <w:rsid w:val="00A2363F"/>
    <w:rsid w:val="00A23807"/>
    <w:rsid w:val="00A23D7F"/>
    <w:rsid w:val="00A23E28"/>
    <w:rsid w:val="00A23F61"/>
    <w:rsid w:val="00A23F9E"/>
    <w:rsid w:val="00A246B5"/>
    <w:rsid w:val="00A24A02"/>
    <w:rsid w:val="00A25897"/>
    <w:rsid w:val="00A26527"/>
    <w:rsid w:val="00A26B25"/>
    <w:rsid w:val="00A30887"/>
    <w:rsid w:val="00A3099A"/>
    <w:rsid w:val="00A30BB8"/>
    <w:rsid w:val="00A3100D"/>
    <w:rsid w:val="00A320AA"/>
    <w:rsid w:val="00A32798"/>
    <w:rsid w:val="00A32B4C"/>
    <w:rsid w:val="00A33A4E"/>
    <w:rsid w:val="00A33AE7"/>
    <w:rsid w:val="00A35964"/>
    <w:rsid w:val="00A3602F"/>
    <w:rsid w:val="00A364A8"/>
    <w:rsid w:val="00A36A98"/>
    <w:rsid w:val="00A377FC"/>
    <w:rsid w:val="00A37BEF"/>
    <w:rsid w:val="00A4028C"/>
    <w:rsid w:val="00A405DB"/>
    <w:rsid w:val="00A41CB6"/>
    <w:rsid w:val="00A42917"/>
    <w:rsid w:val="00A42F16"/>
    <w:rsid w:val="00A42F59"/>
    <w:rsid w:val="00A430F8"/>
    <w:rsid w:val="00A445D3"/>
    <w:rsid w:val="00A44712"/>
    <w:rsid w:val="00A44EF3"/>
    <w:rsid w:val="00A44F46"/>
    <w:rsid w:val="00A4597E"/>
    <w:rsid w:val="00A46CDD"/>
    <w:rsid w:val="00A46E4D"/>
    <w:rsid w:val="00A470F4"/>
    <w:rsid w:val="00A47350"/>
    <w:rsid w:val="00A47B82"/>
    <w:rsid w:val="00A50467"/>
    <w:rsid w:val="00A505F7"/>
    <w:rsid w:val="00A51097"/>
    <w:rsid w:val="00A5143A"/>
    <w:rsid w:val="00A51483"/>
    <w:rsid w:val="00A52119"/>
    <w:rsid w:val="00A5240C"/>
    <w:rsid w:val="00A52619"/>
    <w:rsid w:val="00A5430D"/>
    <w:rsid w:val="00A54C9B"/>
    <w:rsid w:val="00A54EA2"/>
    <w:rsid w:val="00A554C9"/>
    <w:rsid w:val="00A569DD"/>
    <w:rsid w:val="00A579E1"/>
    <w:rsid w:val="00A60201"/>
    <w:rsid w:val="00A6035F"/>
    <w:rsid w:val="00A60ACD"/>
    <w:rsid w:val="00A61471"/>
    <w:rsid w:val="00A6152D"/>
    <w:rsid w:val="00A615E4"/>
    <w:rsid w:val="00A61B80"/>
    <w:rsid w:val="00A61F6C"/>
    <w:rsid w:val="00A62263"/>
    <w:rsid w:val="00A62B79"/>
    <w:rsid w:val="00A6368D"/>
    <w:rsid w:val="00A63905"/>
    <w:rsid w:val="00A63FC8"/>
    <w:rsid w:val="00A650E3"/>
    <w:rsid w:val="00A6652D"/>
    <w:rsid w:val="00A66E19"/>
    <w:rsid w:val="00A67283"/>
    <w:rsid w:val="00A7069E"/>
    <w:rsid w:val="00A70B45"/>
    <w:rsid w:val="00A70BFD"/>
    <w:rsid w:val="00A7148E"/>
    <w:rsid w:val="00A7228D"/>
    <w:rsid w:val="00A7373D"/>
    <w:rsid w:val="00A73B52"/>
    <w:rsid w:val="00A73D90"/>
    <w:rsid w:val="00A74CEE"/>
    <w:rsid w:val="00A76133"/>
    <w:rsid w:val="00A76A10"/>
    <w:rsid w:val="00A77C83"/>
    <w:rsid w:val="00A809A1"/>
    <w:rsid w:val="00A80B50"/>
    <w:rsid w:val="00A80E49"/>
    <w:rsid w:val="00A8182F"/>
    <w:rsid w:val="00A81FE8"/>
    <w:rsid w:val="00A82E85"/>
    <w:rsid w:val="00A839D6"/>
    <w:rsid w:val="00A8516C"/>
    <w:rsid w:val="00A8552C"/>
    <w:rsid w:val="00A86428"/>
    <w:rsid w:val="00A86C1C"/>
    <w:rsid w:val="00A91C70"/>
    <w:rsid w:val="00A91EF3"/>
    <w:rsid w:val="00A91FCA"/>
    <w:rsid w:val="00A929C4"/>
    <w:rsid w:val="00A92ADC"/>
    <w:rsid w:val="00A92D93"/>
    <w:rsid w:val="00A93588"/>
    <w:rsid w:val="00A9371D"/>
    <w:rsid w:val="00A9412E"/>
    <w:rsid w:val="00A94B9C"/>
    <w:rsid w:val="00A94D2A"/>
    <w:rsid w:val="00A94E24"/>
    <w:rsid w:val="00A953EE"/>
    <w:rsid w:val="00A956A0"/>
    <w:rsid w:val="00A9609D"/>
    <w:rsid w:val="00A970E1"/>
    <w:rsid w:val="00A97250"/>
    <w:rsid w:val="00A97599"/>
    <w:rsid w:val="00A97720"/>
    <w:rsid w:val="00A979E2"/>
    <w:rsid w:val="00A97A18"/>
    <w:rsid w:val="00A97FCF"/>
    <w:rsid w:val="00AA036E"/>
    <w:rsid w:val="00AA09A9"/>
    <w:rsid w:val="00AA0BAD"/>
    <w:rsid w:val="00AA0C99"/>
    <w:rsid w:val="00AA0F67"/>
    <w:rsid w:val="00AA105F"/>
    <w:rsid w:val="00AA1D87"/>
    <w:rsid w:val="00AA2504"/>
    <w:rsid w:val="00AA3D12"/>
    <w:rsid w:val="00AA427B"/>
    <w:rsid w:val="00AA4425"/>
    <w:rsid w:val="00AA4478"/>
    <w:rsid w:val="00AA4E69"/>
    <w:rsid w:val="00AA519B"/>
    <w:rsid w:val="00AA53DA"/>
    <w:rsid w:val="00AA5801"/>
    <w:rsid w:val="00AA5E19"/>
    <w:rsid w:val="00AA5FE7"/>
    <w:rsid w:val="00AA6C54"/>
    <w:rsid w:val="00AA718F"/>
    <w:rsid w:val="00AA73AF"/>
    <w:rsid w:val="00AB02B5"/>
    <w:rsid w:val="00AB0475"/>
    <w:rsid w:val="00AB0EFB"/>
    <w:rsid w:val="00AB192C"/>
    <w:rsid w:val="00AB2A13"/>
    <w:rsid w:val="00AB3298"/>
    <w:rsid w:val="00AB455F"/>
    <w:rsid w:val="00AB4FB1"/>
    <w:rsid w:val="00AB5C8C"/>
    <w:rsid w:val="00AB5FF2"/>
    <w:rsid w:val="00AB6C34"/>
    <w:rsid w:val="00AB6FD2"/>
    <w:rsid w:val="00AC064E"/>
    <w:rsid w:val="00AC135C"/>
    <w:rsid w:val="00AC183D"/>
    <w:rsid w:val="00AC1E4E"/>
    <w:rsid w:val="00AC1F19"/>
    <w:rsid w:val="00AC24D8"/>
    <w:rsid w:val="00AC278F"/>
    <w:rsid w:val="00AC36CE"/>
    <w:rsid w:val="00AC475C"/>
    <w:rsid w:val="00AC55F5"/>
    <w:rsid w:val="00AC5E11"/>
    <w:rsid w:val="00AC5F54"/>
    <w:rsid w:val="00AC64C3"/>
    <w:rsid w:val="00AC6A5D"/>
    <w:rsid w:val="00AC712C"/>
    <w:rsid w:val="00AD09AF"/>
    <w:rsid w:val="00AD0CF9"/>
    <w:rsid w:val="00AD1944"/>
    <w:rsid w:val="00AD21AF"/>
    <w:rsid w:val="00AD22BF"/>
    <w:rsid w:val="00AD2505"/>
    <w:rsid w:val="00AD28A2"/>
    <w:rsid w:val="00AD2BE5"/>
    <w:rsid w:val="00AD3126"/>
    <w:rsid w:val="00AD34AA"/>
    <w:rsid w:val="00AD355A"/>
    <w:rsid w:val="00AD3724"/>
    <w:rsid w:val="00AE0C72"/>
    <w:rsid w:val="00AE11FB"/>
    <w:rsid w:val="00AE1574"/>
    <w:rsid w:val="00AE1C6B"/>
    <w:rsid w:val="00AE1D8A"/>
    <w:rsid w:val="00AE2E43"/>
    <w:rsid w:val="00AE33F9"/>
    <w:rsid w:val="00AE3DB8"/>
    <w:rsid w:val="00AE4AAA"/>
    <w:rsid w:val="00AE5579"/>
    <w:rsid w:val="00AE740E"/>
    <w:rsid w:val="00AE7BB3"/>
    <w:rsid w:val="00AF0038"/>
    <w:rsid w:val="00AF07D5"/>
    <w:rsid w:val="00AF19D3"/>
    <w:rsid w:val="00AF2E0B"/>
    <w:rsid w:val="00AF301D"/>
    <w:rsid w:val="00AF4E67"/>
    <w:rsid w:val="00AF5214"/>
    <w:rsid w:val="00AF596A"/>
    <w:rsid w:val="00AF5C96"/>
    <w:rsid w:val="00AF5D6F"/>
    <w:rsid w:val="00AF63C7"/>
    <w:rsid w:val="00AF6AA2"/>
    <w:rsid w:val="00AF73D9"/>
    <w:rsid w:val="00AF7477"/>
    <w:rsid w:val="00B000F1"/>
    <w:rsid w:val="00B00118"/>
    <w:rsid w:val="00B00AB6"/>
    <w:rsid w:val="00B00D11"/>
    <w:rsid w:val="00B017C3"/>
    <w:rsid w:val="00B02221"/>
    <w:rsid w:val="00B0294B"/>
    <w:rsid w:val="00B0382E"/>
    <w:rsid w:val="00B03A00"/>
    <w:rsid w:val="00B03F35"/>
    <w:rsid w:val="00B04359"/>
    <w:rsid w:val="00B0525B"/>
    <w:rsid w:val="00B057DB"/>
    <w:rsid w:val="00B05D2C"/>
    <w:rsid w:val="00B07379"/>
    <w:rsid w:val="00B073D5"/>
    <w:rsid w:val="00B10539"/>
    <w:rsid w:val="00B10CB4"/>
    <w:rsid w:val="00B11026"/>
    <w:rsid w:val="00B11A9F"/>
    <w:rsid w:val="00B125B8"/>
    <w:rsid w:val="00B12A74"/>
    <w:rsid w:val="00B12DE5"/>
    <w:rsid w:val="00B12FF5"/>
    <w:rsid w:val="00B13D1B"/>
    <w:rsid w:val="00B1400C"/>
    <w:rsid w:val="00B14016"/>
    <w:rsid w:val="00B143AD"/>
    <w:rsid w:val="00B1447E"/>
    <w:rsid w:val="00B14D22"/>
    <w:rsid w:val="00B14E38"/>
    <w:rsid w:val="00B14F1B"/>
    <w:rsid w:val="00B1580B"/>
    <w:rsid w:val="00B1592F"/>
    <w:rsid w:val="00B15E67"/>
    <w:rsid w:val="00B1619A"/>
    <w:rsid w:val="00B161E2"/>
    <w:rsid w:val="00B165A3"/>
    <w:rsid w:val="00B16E30"/>
    <w:rsid w:val="00B16F83"/>
    <w:rsid w:val="00B17A45"/>
    <w:rsid w:val="00B226FE"/>
    <w:rsid w:val="00B238C8"/>
    <w:rsid w:val="00B23992"/>
    <w:rsid w:val="00B23C44"/>
    <w:rsid w:val="00B24053"/>
    <w:rsid w:val="00B240FF"/>
    <w:rsid w:val="00B2425C"/>
    <w:rsid w:val="00B24CAA"/>
    <w:rsid w:val="00B25710"/>
    <w:rsid w:val="00B25933"/>
    <w:rsid w:val="00B25B32"/>
    <w:rsid w:val="00B25FF6"/>
    <w:rsid w:val="00B26052"/>
    <w:rsid w:val="00B2620C"/>
    <w:rsid w:val="00B26EBF"/>
    <w:rsid w:val="00B275F7"/>
    <w:rsid w:val="00B277C1"/>
    <w:rsid w:val="00B2798E"/>
    <w:rsid w:val="00B279E7"/>
    <w:rsid w:val="00B27B6C"/>
    <w:rsid w:val="00B303BA"/>
    <w:rsid w:val="00B30AF3"/>
    <w:rsid w:val="00B314DB"/>
    <w:rsid w:val="00B31AB9"/>
    <w:rsid w:val="00B32434"/>
    <w:rsid w:val="00B3251C"/>
    <w:rsid w:val="00B32914"/>
    <w:rsid w:val="00B32AF2"/>
    <w:rsid w:val="00B334AB"/>
    <w:rsid w:val="00B336D4"/>
    <w:rsid w:val="00B33E26"/>
    <w:rsid w:val="00B34A46"/>
    <w:rsid w:val="00B354C1"/>
    <w:rsid w:val="00B358FD"/>
    <w:rsid w:val="00B35C03"/>
    <w:rsid w:val="00B35EA6"/>
    <w:rsid w:val="00B367AE"/>
    <w:rsid w:val="00B36D8F"/>
    <w:rsid w:val="00B37100"/>
    <w:rsid w:val="00B374F3"/>
    <w:rsid w:val="00B3750B"/>
    <w:rsid w:val="00B37C85"/>
    <w:rsid w:val="00B40BAF"/>
    <w:rsid w:val="00B40CE3"/>
    <w:rsid w:val="00B41DCD"/>
    <w:rsid w:val="00B41F81"/>
    <w:rsid w:val="00B424A3"/>
    <w:rsid w:val="00B4287C"/>
    <w:rsid w:val="00B42971"/>
    <w:rsid w:val="00B42A72"/>
    <w:rsid w:val="00B43493"/>
    <w:rsid w:val="00B4382A"/>
    <w:rsid w:val="00B44ADC"/>
    <w:rsid w:val="00B44BB0"/>
    <w:rsid w:val="00B44C1C"/>
    <w:rsid w:val="00B461ED"/>
    <w:rsid w:val="00B46C59"/>
    <w:rsid w:val="00B46F7A"/>
    <w:rsid w:val="00B471F7"/>
    <w:rsid w:val="00B47E20"/>
    <w:rsid w:val="00B5017D"/>
    <w:rsid w:val="00B505A5"/>
    <w:rsid w:val="00B5097D"/>
    <w:rsid w:val="00B509BA"/>
    <w:rsid w:val="00B50F58"/>
    <w:rsid w:val="00B50FC0"/>
    <w:rsid w:val="00B51189"/>
    <w:rsid w:val="00B51B97"/>
    <w:rsid w:val="00B5203C"/>
    <w:rsid w:val="00B524AB"/>
    <w:rsid w:val="00B5497C"/>
    <w:rsid w:val="00B5558F"/>
    <w:rsid w:val="00B559C7"/>
    <w:rsid w:val="00B55B78"/>
    <w:rsid w:val="00B56672"/>
    <w:rsid w:val="00B572D5"/>
    <w:rsid w:val="00B57361"/>
    <w:rsid w:val="00B57798"/>
    <w:rsid w:val="00B57F14"/>
    <w:rsid w:val="00B601FC"/>
    <w:rsid w:val="00B6258D"/>
    <w:rsid w:val="00B626B7"/>
    <w:rsid w:val="00B62B7C"/>
    <w:rsid w:val="00B6322F"/>
    <w:rsid w:val="00B63273"/>
    <w:rsid w:val="00B64AAC"/>
    <w:rsid w:val="00B6529C"/>
    <w:rsid w:val="00B65401"/>
    <w:rsid w:val="00B664B2"/>
    <w:rsid w:val="00B67659"/>
    <w:rsid w:val="00B676AB"/>
    <w:rsid w:val="00B67EEE"/>
    <w:rsid w:val="00B701D1"/>
    <w:rsid w:val="00B70BAD"/>
    <w:rsid w:val="00B713BA"/>
    <w:rsid w:val="00B718B4"/>
    <w:rsid w:val="00B71EA5"/>
    <w:rsid w:val="00B71FF2"/>
    <w:rsid w:val="00B7279F"/>
    <w:rsid w:val="00B72C86"/>
    <w:rsid w:val="00B72ED1"/>
    <w:rsid w:val="00B73412"/>
    <w:rsid w:val="00B74D6D"/>
    <w:rsid w:val="00B7504E"/>
    <w:rsid w:val="00B75A8E"/>
    <w:rsid w:val="00B76393"/>
    <w:rsid w:val="00B76A48"/>
    <w:rsid w:val="00B76AD8"/>
    <w:rsid w:val="00B771F6"/>
    <w:rsid w:val="00B77493"/>
    <w:rsid w:val="00B8077C"/>
    <w:rsid w:val="00B80960"/>
    <w:rsid w:val="00B80CE4"/>
    <w:rsid w:val="00B81E10"/>
    <w:rsid w:val="00B82C6E"/>
    <w:rsid w:val="00B8462F"/>
    <w:rsid w:val="00B84C2E"/>
    <w:rsid w:val="00B8542E"/>
    <w:rsid w:val="00B861CB"/>
    <w:rsid w:val="00B86219"/>
    <w:rsid w:val="00B86659"/>
    <w:rsid w:val="00B86E81"/>
    <w:rsid w:val="00B87809"/>
    <w:rsid w:val="00B90559"/>
    <w:rsid w:val="00B9084C"/>
    <w:rsid w:val="00B90AD6"/>
    <w:rsid w:val="00B91163"/>
    <w:rsid w:val="00B91368"/>
    <w:rsid w:val="00B91537"/>
    <w:rsid w:val="00B918F0"/>
    <w:rsid w:val="00B91C7F"/>
    <w:rsid w:val="00B93A5C"/>
    <w:rsid w:val="00B94110"/>
    <w:rsid w:val="00B948D2"/>
    <w:rsid w:val="00B94933"/>
    <w:rsid w:val="00B9500C"/>
    <w:rsid w:val="00B953C9"/>
    <w:rsid w:val="00B95D4C"/>
    <w:rsid w:val="00B9738F"/>
    <w:rsid w:val="00B976B1"/>
    <w:rsid w:val="00B97A76"/>
    <w:rsid w:val="00BA0C73"/>
    <w:rsid w:val="00BA115E"/>
    <w:rsid w:val="00BA11F2"/>
    <w:rsid w:val="00BA13CE"/>
    <w:rsid w:val="00BA1D0B"/>
    <w:rsid w:val="00BA31A3"/>
    <w:rsid w:val="00BA3200"/>
    <w:rsid w:val="00BA3422"/>
    <w:rsid w:val="00BA372E"/>
    <w:rsid w:val="00BA3E21"/>
    <w:rsid w:val="00BA3E45"/>
    <w:rsid w:val="00BA409D"/>
    <w:rsid w:val="00BA4531"/>
    <w:rsid w:val="00BA4CD5"/>
    <w:rsid w:val="00BA573C"/>
    <w:rsid w:val="00BA696E"/>
    <w:rsid w:val="00BA6EAA"/>
    <w:rsid w:val="00BA78CF"/>
    <w:rsid w:val="00BA7DE4"/>
    <w:rsid w:val="00BB1059"/>
    <w:rsid w:val="00BB1AA0"/>
    <w:rsid w:val="00BB20B1"/>
    <w:rsid w:val="00BB2406"/>
    <w:rsid w:val="00BB2A45"/>
    <w:rsid w:val="00BB2BE1"/>
    <w:rsid w:val="00BB2DDB"/>
    <w:rsid w:val="00BB323D"/>
    <w:rsid w:val="00BB335C"/>
    <w:rsid w:val="00BB3516"/>
    <w:rsid w:val="00BB3713"/>
    <w:rsid w:val="00BB38E2"/>
    <w:rsid w:val="00BB3B15"/>
    <w:rsid w:val="00BB4CFC"/>
    <w:rsid w:val="00BB4EA9"/>
    <w:rsid w:val="00BB52FB"/>
    <w:rsid w:val="00BB5DD0"/>
    <w:rsid w:val="00BB60F0"/>
    <w:rsid w:val="00BB688F"/>
    <w:rsid w:val="00BB6988"/>
    <w:rsid w:val="00BB749F"/>
    <w:rsid w:val="00BB789E"/>
    <w:rsid w:val="00BB7966"/>
    <w:rsid w:val="00BB7A45"/>
    <w:rsid w:val="00BC0204"/>
    <w:rsid w:val="00BC050A"/>
    <w:rsid w:val="00BC145D"/>
    <w:rsid w:val="00BC1DB6"/>
    <w:rsid w:val="00BC2610"/>
    <w:rsid w:val="00BC285C"/>
    <w:rsid w:val="00BC2EDC"/>
    <w:rsid w:val="00BC3555"/>
    <w:rsid w:val="00BC3A54"/>
    <w:rsid w:val="00BC3AE3"/>
    <w:rsid w:val="00BC3B11"/>
    <w:rsid w:val="00BC431F"/>
    <w:rsid w:val="00BC446C"/>
    <w:rsid w:val="00BC4965"/>
    <w:rsid w:val="00BC4966"/>
    <w:rsid w:val="00BC5095"/>
    <w:rsid w:val="00BC56D5"/>
    <w:rsid w:val="00BC6864"/>
    <w:rsid w:val="00BC6F1A"/>
    <w:rsid w:val="00BC7694"/>
    <w:rsid w:val="00BC7F5A"/>
    <w:rsid w:val="00BC7FF6"/>
    <w:rsid w:val="00BD07F5"/>
    <w:rsid w:val="00BD0B9B"/>
    <w:rsid w:val="00BD0BE9"/>
    <w:rsid w:val="00BD2C9D"/>
    <w:rsid w:val="00BD3082"/>
    <w:rsid w:val="00BD3628"/>
    <w:rsid w:val="00BD45C1"/>
    <w:rsid w:val="00BD5581"/>
    <w:rsid w:val="00BD64D5"/>
    <w:rsid w:val="00BD6A55"/>
    <w:rsid w:val="00BD6E27"/>
    <w:rsid w:val="00BD7256"/>
    <w:rsid w:val="00BD77CD"/>
    <w:rsid w:val="00BD7822"/>
    <w:rsid w:val="00BD798A"/>
    <w:rsid w:val="00BD7D1A"/>
    <w:rsid w:val="00BD7F4C"/>
    <w:rsid w:val="00BD7FBE"/>
    <w:rsid w:val="00BE014B"/>
    <w:rsid w:val="00BE0995"/>
    <w:rsid w:val="00BE1218"/>
    <w:rsid w:val="00BE23BC"/>
    <w:rsid w:val="00BE4617"/>
    <w:rsid w:val="00BE47AD"/>
    <w:rsid w:val="00BE492C"/>
    <w:rsid w:val="00BE64C1"/>
    <w:rsid w:val="00BF0241"/>
    <w:rsid w:val="00BF0F10"/>
    <w:rsid w:val="00BF1826"/>
    <w:rsid w:val="00BF18BD"/>
    <w:rsid w:val="00BF2175"/>
    <w:rsid w:val="00BF2422"/>
    <w:rsid w:val="00BF2848"/>
    <w:rsid w:val="00BF2B36"/>
    <w:rsid w:val="00BF3405"/>
    <w:rsid w:val="00BF3B3E"/>
    <w:rsid w:val="00BF4165"/>
    <w:rsid w:val="00BF497F"/>
    <w:rsid w:val="00BF4FBC"/>
    <w:rsid w:val="00BF5692"/>
    <w:rsid w:val="00BF6336"/>
    <w:rsid w:val="00BF6390"/>
    <w:rsid w:val="00BF6A24"/>
    <w:rsid w:val="00BF6ABA"/>
    <w:rsid w:val="00BF6BA0"/>
    <w:rsid w:val="00BF70C8"/>
    <w:rsid w:val="00C000AC"/>
    <w:rsid w:val="00C0013A"/>
    <w:rsid w:val="00C0036B"/>
    <w:rsid w:val="00C0061A"/>
    <w:rsid w:val="00C01713"/>
    <w:rsid w:val="00C01817"/>
    <w:rsid w:val="00C01BD5"/>
    <w:rsid w:val="00C02802"/>
    <w:rsid w:val="00C031C9"/>
    <w:rsid w:val="00C03606"/>
    <w:rsid w:val="00C0380D"/>
    <w:rsid w:val="00C03E2B"/>
    <w:rsid w:val="00C04E90"/>
    <w:rsid w:val="00C05469"/>
    <w:rsid w:val="00C06141"/>
    <w:rsid w:val="00C065A1"/>
    <w:rsid w:val="00C0662D"/>
    <w:rsid w:val="00C06864"/>
    <w:rsid w:val="00C06E0F"/>
    <w:rsid w:val="00C079F0"/>
    <w:rsid w:val="00C07CB9"/>
    <w:rsid w:val="00C102C1"/>
    <w:rsid w:val="00C10710"/>
    <w:rsid w:val="00C10B31"/>
    <w:rsid w:val="00C11267"/>
    <w:rsid w:val="00C112CC"/>
    <w:rsid w:val="00C11A2B"/>
    <w:rsid w:val="00C12080"/>
    <w:rsid w:val="00C12627"/>
    <w:rsid w:val="00C13425"/>
    <w:rsid w:val="00C144BC"/>
    <w:rsid w:val="00C1474A"/>
    <w:rsid w:val="00C15434"/>
    <w:rsid w:val="00C16BED"/>
    <w:rsid w:val="00C176F0"/>
    <w:rsid w:val="00C1792C"/>
    <w:rsid w:val="00C17AC2"/>
    <w:rsid w:val="00C20792"/>
    <w:rsid w:val="00C20BFF"/>
    <w:rsid w:val="00C228DB"/>
    <w:rsid w:val="00C22F48"/>
    <w:rsid w:val="00C23080"/>
    <w:rsid w:val="00C234A9"/>
    <w:rsid w:val="00C24527"/>
    <w:rsid w:val="00C24E3A"/>
    <w:rsid w:val="00C25070"/>
    <w:rsid w:val="00C2542F"/>
    <w:rsid w:val="00C255BC"/>
    <w:rsid w:val="00C25678"/>
    <w:rsid w:val="00C25A2D"/>
    <w:rsid w:val="00C25AE1"/>
    <w:rsid w:val="00C25E3C"/>
    <w:rsid w:val="00C26313"/>
    <w:rsid w:val="00C2641D"/>
    <w:rsid w:val="00C275EB"/>
    <w:rsid w:val="00C3088C"/>
    <w:rsid w:val="00C30B6C"/>
    <w:rsid w:val="00C30CF1"/>
    <w:rsid w:val="00C32304"/>
    <w:rsid w:val="00C3292D"/>
    <w:rsid w:val="00C33212"/>
    <w:rsid w:val="00C34234"/>
    <w:rsid w:val="00C3534A"/>
    <w:rsid w:val="00C354B5"/>
    <w:rsid w:val="00C3634D"/>
    <w:rsid w:val="00C365C9"/>
    <w:rsid w:val="00C37624"/>
    <w:rsid w:val="00C4072B"/>
    <w:rsid w:val="00C40899"/>
    <w:rsid w:val="00C410A9"/>
    <w:rsid w:val="00C42A16"/>
    <w:rsid w:val="00C43080"/>
    <w:rsid w:val="00C4311B"/>
    <w:rsid w:val="00C434C1"/>
    <w:rsid w:val="00C43BE3"/>
    <w:rsid w:val="00C44412"/>
    <w:rsid w:val="00C458DE"/>
    <w:rsid w:val="00C46112"/>
    <w:rsid w:val="00C46565"/>
    <w:rsid w:val="00C4687D"/>
    <w:rsid w:val="00C47796"/>
    <w:rsid w:val="00C4799F"/>
    <w:rsid w:val="00C5175D"/>
    <w:rsid w:val="00C521D5"/>
    <w:rsid w:val="00C5316E"/>
    <w:rsid w:val="00C53CEC"/>
    <w:rsid w:val="00C541E4"/>
    <w:rsid w:val="00C54255"/>
    <w:rsid w:val="00C54772"/>
    <w:rsid w:val="00C54F4F"/>
    <w:rsid w:val="00C55090"/>
    <w:rsid w:val="00C5530E"/>
    <w:rsid w:val="00C5557E"/>
    <w:rsid w:val="00C55774"/>
    <w:rsid w:val="00C55BF8"/>
    <w:rsid w:val="00C56670"/>
    <w:rsid w:val="00C566E6"/>
    <w:rsid w:val="00C57BF4"/>
    <w:rsid w:val="00C614CE"/>
    <w:rsid w:val="00C61F63"/>
    <w:rsid w:val="00C623A1"/>
    <w:rsid w:val="00C62461"/>
    <w:rsid w:val="00C63A9D"/>
    <w:rsid w:val="00C63BD3"/>
    <w:rsid w:val="00C63CDA"/>
    <w:rsid w:val="00C63E80"/>
    <w:rsid w:val="00C641C4"/>
    <w:rsid w:val="00C642EA"/>
    <w:rsid w:val="00C64A48"/>
    <w:rsid w:val="00C64C42"/>
    <w:rsid w:val="00C64C76"/>
    <w:rsid w:val="00C65B78"/>
    <w:rsid w:val="00C664A8"/>
    <w:rsid w:val="00C66C47"/>
    <w:rsid w:val="00C6753D"/>
    <w:rsid w:val="00C67E18"/>
    <w:rsid w:val="00C67FD5"/>
    <w:rsid w:val="00C70BD7"/>
    <w:rsid w:val="00C70D3C"/>
    <w:rsid w:val="00C71577"/>
    <w:rsid w:val="00C71895"/>
    <w:rsid w:val="00C73250"/>
    <w:rsid w:val="00C7389C"/>
    <w:rsid w:val="00C73C0D"/>
    <w:rsid w:val="00C74AA1"/>
    <w:rsid w:val="00C74CF1"/>
    <w:rsid w:val="00C75565"/>
    <w:rsid w:val="00C7584C"/>
    <w:rsid w:val="00C75E7A"/>
    <w:rsid w:val="00C76B5C"/>
    <w:rsid w:val="00C775E5"/>
    <w:rsid w:val="00C776AD"/>
    <w:rsid w:val="00C77BD0"/>
    <w:rsid w:val="00C80BDE"/>
    <w:rsid w:val="00C81BB1"/>
    <w:rsid w:val="00C81C16"/>
    <w:rsid w:val="00C81E81"/>
    <w:rsid w:val="00C822B2"/>
    <w:rsid w:val="00C82D23"/>
    <w:rsid w:val="00C83638"/>
    <w:rsid w:val="00C83BE6"/>
    <w:rsid w:val="00C84419"/>
    <w:rsid w:val="00C84D14"/>
    <w:rsid w:val="00C85678"/>
    <w:rsid w:val="00C85908"/>
    <w:rsid w:val="00C873D6"/>
    <w:rsid w:val="00C87889"/>
    <w:rsid w:val="00C87BD2"/>
    <w:rsid w:val="00C90955"/>
    <w:rsid w:val="00C90F68"/>
    <w:rsid w:val="00C91005"/>
    <w:rsid w:val="00C9299D"/>
    <w:rsid w:val="00C93CA8"/>
    <w:rsid w:val="00C93D05"/>
    <w:rsid w:val="00C9458D"/>
    <w:rsid w:val="00C952DB"/>
    <w:rsid w:val="00C95C3D"/>
    <w:rsid w:val="00C96463"/>
    <w:rsid w:val="00C96718"/>
    <w:rsid w:val="00C967E7"/>
    <w:rsid w:val="00C971FB"/>
    <w:rsid w:val="00C9724D"/>
    <w:rsid w:val="00C97577"/>
    <w:rsid w:val="00CA02C7"/>
    <w:rsid w:val="00CA3398"/>
    <w:rsid w:val="00CA3B20"/>
    <w:rsid w:val="00CA4918"/>
    <w:rsid w:val="00CA4D3D"/>
    <w:rsid w:val="00CA5883"/>
    <w:rsid w:val="00CA5F43"/>
    <w:rsid w:val="00CA7274"/>
    <w:rsid w:val="00CA72C0"/>
    <w:rsid w:val="00CA7558"/>
    <w:rsid w:val="00CA78DC"/>
    <w:rsid w:val="00CB02F6"/>
    <w:rsid w:val="00CB03BE"/>
    <w:rsid w:val="00CB03F4"/>
    <w:rsid w:val="00CB08B4"/>
    <w:rsid w:val="00CB0FD1"/>
    <w:rsid w:val="00CB1699"/>
    <w:rsid w:val="00CB1EAD"/>
    <w:rsid w:val="00CB226C"/>
    <w:rsid w:val="00CB32ED"/>
    <w:rsid w:val="00CB33EA"/>
    <w:rsid w:val="00CB345D"/>
    <w:rsid w:val="00CB3E60"/>
    <w:rsid w:val="00CB3F21"/>
    <w:rsid w:val="00CB4494"/>
    <w:rsid w:val="00CB53B5"/>
    <w:rsid w:val="00CB6230"/>
    <w:rsid w:val="00CB6B8B"/>
    <w:rsid w:val="00CB70E6"/>
    <w:rsid w:val="00CB73C7"/>
    <w:rsid w:val="00CB7EBE"/>
    <w:rsid w:val="00CB7F90"/>
    <w:rsid w:val="00CC09AA"/>
    <w:rsid w:val="00CC09D5"/>
    <w:rsid w:val="00CC138A"/>
    <w:rsid w:val="00CC1FD7"/>
    <w:rsid w:val="00CC2EA1"/>
    <w:rsid w:val="00CC32DE"/>
    <w:rsid w:val="00CC3C40"/>
    <w:rsid w:val="00CC4270"/>
    <w:rsid w:val="00CC4690"/>
    <w:rsid w:val="00CC4BD9"/>
    <w:rsid w:val="00CC6CFE"/>
    <w:rsid w:val="00CC77C6"/>
    <w:rsid w:val="00CC7BB2"/>
    <w:rsid w:val="00CC7F6B"/>
    <w:rsid w:val="00CD0171"/>
    <w:rsid w:val="00CD1D09"/>
    <w:rsid w:val="00CD2065"/>
    <w:rsid w:val="00CD2B07"/>
    <w:rsid w:val="00CD2C34"/>
    <w:rsid w:val="00CD33AF"/>
    <w:rsid w:val="00CD40D8"/>
    <w:rsid w:val="00CD4156"/>
    <w:rsid w:val="00CD44BC"/>
    <w:rsid w:val="00CD4DD8"/>
    <w:rsid w:val="00CD5D2B"/>
    <w:rsid w:val="00CD6F61"/>
    <w:rsid w:val="00CD7381"/>
    <w:rsid w:val="00CD7965"/>
    <w:rsid w:val="00CD7DC1"/>
    <w:rsid w:val="00CE1E78"/>
    <w:rsid w:val="00CE2BA6"/>
    <w:rsid w:val="00CE35EA"/>
    <w:rsid w:val="00CE447D"/>
    <w:rsid w:val="00CE51D6"/>
    <w:rsid w:val="00CE541E"/>
    <w:rsid w:val="00CE5DBC"/>
    <w:rsid w:val="00CE5E89"/>
    <w:rsid w:val="00CE5F5D"/>
    <w:rsid w:val="00CE5FA2"/>
    <w:rsid w:val="00CE613E"/>
    <w:rsid w:val="00CE65E6"/>
    <w:rsid w:val="00CE6A8A"/>
    <w:rsid w:val="00CE7C43"/>
    <w:rsid w:val="00CF0E8B"/>
    <w:rsid w:val="00CF18D0"/>
    <w:rsid w:val="00CF1B31"/>
    <w:rsid w:val="00CF1D1B"/>
    <w:rsid w:val="00CF2B02"/>
    <w:rsid w:val="00CF2DC4"/>
    <w:rsid w:val="00CF2E1B"/>
    <w:rsid w:val="00CF3277"/>
    <w:rsid w:val="00CF3468"/>
    <w:rsid w:val="00CF39F0"/>
    <w:rsid w:val="00CF4B94"/>
    <w:rsid w:val="00CF5D23"/>
    <w:rsid w:val="00CF5E22"/>
    <w:rsid w:val="00CF607F"/>
    <w:rsid w:val="00CF65AD"/>
    <w:rsid w:val="00CF66F4"/>
    <w:rsid w:val="00CF6B76"/>
    <w:rsid w:val="00CF6E47"/>
    <w:rsid w:val="00CF72FB"/>
    <w:rsid w:val="00CF74CD"/>
    <w:rsid w:val="00CF76A4"/>
    <w:rsid w:val="00CF7CF9"/>
    <w:rsid w:val="00D01F9A"/>
    <w:rsid w:val="00D020CB"/>
    <w:rsid w:val="00D025F0"/>
    <w:rsid w:val="00D02F17"/>
    <w:rsid w:val="00D02FB0"/>
    <w:rsid w:val="00D03BD0"/>
    <w:rsid w:val="00D03D07"/>
    <w:rsid w:val="00D04B2F"/>
    <w:rsid w:val="00D056D2"/>
    <w:rsid w:val="00D059E7"/>
    <w:rsid w:val="00D0647F"/>
    <w:rsid w:val="00D06992"/>
    <w:rsid w:val="00D06E1D"/>
    <w:rsid w:val="00D0746D"/>
    <w:rsid w:val="00D07A80"/>
    <w:rsid w:val="00D1009A"/>
    <w:rsid w:val="00D1103A"/>
    <w:rsid w:val="00D11A3A"/>
    <w:rsid w:val="00D11F51"/>
    <w:rsid w:val="00D124DA"/>
    <w:rsid w:val="00D1333E"/>
    <w:rsid w:val="00D136EE"/>
    <w:rsid w:val="00D13D96"/>
    <w:rsid w:val="00D159B3"/>
    <w:rsid w:val="00D15A45"/>
    <w:rsid w:val="00D15AF5"/>
    <w:rsid w:val="00D164CA"/>
    <w:rsid w:val="00D16767"/>
    <w:rsid w:val="00D16B4B"/>
    <w:rsid w:val="00D16E4F"/>
    <w:rsid w:val="00D17045"/>
    <w:rsid w:val="00D17A2C"/>
    <w:rsid w:val="00D20155"/>
    <w:rsid w:val="00D2094B"/>
    <w:rsid w:val="00D20B81"/>
    <w:rsid w:val="00D20F13"/>
    <w:rsid w:val="00D225C9"/>
    <w:rsid w:val="00D226D8"/>
    <w:rsid w:val="00D22A71"/>
    <w:rsid w:val="00D22B1F"/>
    <w:rsid w:val="00D22D25"/>
    <w:rsid w:val="00D23203"/>
    <w:rsid w:val="00D23754"/>
    <w:rsid w:val="00D24EEC"/>
    <w:rsid w:val="00D24F46"/>
    <w:rsid w:val="00D25C3A"/>
    <w:rsid w:val="00D25D0E"/>
    <w:rsid w:val="00D2671A"/>
    <w:rsid w:val="00D269AA"/>
    <w:rsid w:val="00D26F2D"/>
    <w:rsid w:val="00D30923"/>
    <w:rsid w:val="00D30F43"/>
    <w:rsid w:val="00D31324"/>
    <w:rsid w:val="00D31DEC"/>
    <w:rsid w:val="00D31FBC"/>
    <w:rsid w:val="00D32762"/>
    <w:rsid w:val="00D32862"/>
    <w:rsid w:val="00D33DFC"/>
    <w:rsid w:val="00D346BA"/>
    <w:rsid w:val="00D34D43"/>
    <w:rsid w:val="00D354A6"/>
    <w:rsid w:val="00D35E8F"/>
    <w:rsid w:val="00D36561"/>
    <w:rsid w:val="00D3697C"/>
    <w:rsid w:val="00D36FC2"/>
    <w:rsid w:val="00D37B8F"/>
    <w:rsid w:val="00D37BDD"/>
    <w:rsid w:val="00D37EBC"/>
    <w:rsid w:val="00D41A32"/>
    <w:rsid w:val="00D42857"/>
    <w:rsid w:val="00D42DA8"/>
    <w:rsid w:val="00D431F4"/>
    <w:rsid w:val="00D43252"/>
    <w:rsid w:val="00D433F9"/>
    <w:rsid w:val="00D43BBB"/>
    <w:rsid w:val="00D44143"/>
    <w:rsid w:val="00D445FD"/>
    <w:rsid w:val="00D44897"/>
    <w:rsid w:val="00D45304"/>
    <w:rsid w:val="00D45C81"/>
    <w:rsid w:val="00D45DFC"/>
    <w:rsid w:val="00D45F2D"/>
    <w:rsid w:val="00D45FBB"/>
    <w:rsid w:val="00D46832"/>
    <w:rsid w:val="00D46BC5"/>
    <w:rsid w:val="00D46DA9"/>
    <w:rsid w:val="00D474DA"/>
    <w:rsid w:val="00D47609"/>
    <w:rsid w:val="00D5007C"/>
    <w:rsid w:val="00D501A2"/>
    <w:rsid w:val="00D5052C"/>
    <w:rsid w:val="00D50AFA"/>
    <w:rsid w:val="00D515AC"/>
    <w:rsid w:val="00D51637"/>
    <w:rsid w:val="00D530B9"/>
    <w:rsid w:val="00D53A57"/>
    <w:rsid w:val="00D53D41"/>
    <w:rsid w:val="00D541DA"/>
    <w:rsid w:val="00D54D75"/>
    <w:rsid w:val="00D54D9B"/>
    <w:rsid w:val="00D55653"/>
    <w:rsid w:val="00D57C8E"/>
    <w:rsid w:val="00D60036"/>
    <w:rsid w:val="00D601E9"/>
    <w:rsid w:val="00D60D42"/>
    <w:rsid w:val="00D6163E"/>
    <w:rsid w:val="00D61676"/>
    <w:rsid w:val="00D61709"/>
    <w:rsid w:val="00D621C6"/>
    <w:rsid w:val="00D624B5"/>
    <w:rsid w:val="00D628A0"/>
    <w:rsid w:val="00D64626"/>
    <w:rsid w:val="00D64BC0"/>
    <w:rsid w:val="00D64F68"/>
    <w:rsid w:val="00D65325"/>
    <w:rsid w:val="00D654A6"/>
    <w:rsid w:val="00D657E5"/>
    <w:rsid w:val="00D66C55"/>
    <w:rsid w:val="00D6719F"/>
    <w:rsid w:val="00D67632"/>
    <w:rsid w:val="00D67803"/>
    <w:rsid w:val="00D70152"/>
    <w:rsid w:val="00D70FAB"/>
    <w:rsid w:val="00D71E19"/>
    <w:rsid w:val="00D72D24"/>
    <w:rsid w:val="00D73591"/>
    <w:rsid w:val="00D7393D"/>
    <w:rsid w:val="00D765F5"/>
    <w:rsid w:val="00D76699"/>
    <w:rsid w:val="00D76A66"/>
    <w:rsid w:val="00D77CCC"/>
    <w:rsid w:val="00D807C3"/>
    <w:rsid w:val="00D80B07"/>
    <w:rsid w:val="00D81596"/>
    <w:rsid w:val="00D8251D"/>
    <w:rsid w:val="00D82E76"/>
    <w:rsid w:val="00D8321B"/>
    <w:rsid w:val="00D83466"/>
    <w:rsid w:val="00D834EB"/>
    <w:rsid w:val="00D8417D"/>
    <w:rsid w:val="00D841AB"/>
    <w:rsid w:val="00D85576"/>
    <w:rsid w:val="00D86BA7"/>
    <w:rsid w:val="00D87485"/>
    <w:rsid w:val="00D879D4"/>
    <w:rsid w:val="00D87CAE"/>
    <w:rsid w:val="00D87CDE"/>
    <w:rsid w:val="00D9020A"/>
    <w:rsid w:val="00D9083E"/>
    <w:rsid w:val="00D91669"/>
    <w:rsid w:val="00D917FF"/>
    <w:rsid w:val="00D92199"/>
    <w:rsid w:val="00D92512"/>
    <w:rsid w:val="00D92900"/>
    <w:rsid w:val="00D92CA9"/>
    <w:rsid w:val="00D93A4C"/>
    <w:rsid w:val="00D942D6"/>
    <w:rsid w:val="00D94719"/>
    <w:rsid w:val="00D947F0"/>
    <w:rsid w:val="00D95C45"/>
    <w:rsid w:val="00D95FAB"/>
    <w:rsid w:val="00D96527"/>
    <w:rsid w:val="00D96962"/>
    <w:rsid w:val="00D975B8"/>
    <w:rsid w:val="00D97B51"/>
    <w:rsid w:val="00D97B52"/>
    <w:rsid w:val="00DA0028"/>
    <w:rsid w:val="00DA04A4"/>
    <w:rsid w:val="00DA0748"/>
    <w:rsid w:val="00DA0B67"/>
    <w:rsid w:val="00DA12C6"/>
    <w:rsid w:val="00DA16DA"/>
    <w:rsid w:val="00DA1EC1"/>
    <w:rsid w:val="00DA2367"/>
    <w:rsid w:val="00DA27EC"/>
    <w:rsid w:val="00DA2D2A"/>
    <w:rsid w:val="00DA385D"/>
    <w:rsid w:val="00DA39A3"/>
    <w:rsid w:val="00DA42EA"/>
    <w:rsid w:val="00DA44F6"/>
    <w:rsid w:val="00DA4685"/>
    <w:rsid w:val="00DA5088"/>
    <w:rsid w:val="00DA5194"/>
    <w:rsid w:val="00DA5ED4"/>
    <w:rsid w:val="00DA6210"/>
    <w:rsid w:val="00DA6950"/>
    <w:rsid w:val="00DA6B0B"/>
    <w:rsid w:val="00DA702F"/>
    <w:rsid w:val="00DA71B0"/>
    <w:rsid w:val="00DA7944"/>
    <w:rsid w:val="00DA7E81"/>
    <w:rsid w:val="00DB041E"/>
    <w:rsid w:val="00DB059C"/>
    <w:rsid w:val="00DB1412"/>
    <w:rsid w:val="00DB1477"/>
    <w:rsid w:val="00DB1996"/>
    <w:rsid w:val="00DB290F"/>
    <w:rsid w:val="00DB41A1"/>
    <w:rsid w:val="00DB45C4"/>
    <w:rsid w:val="00DB4774"/>
    <w:rsid w:val="00DB4983"/>
    <w:rsid w:val="00DB5963"/>
    <w:rsid w:val="00DB65AF"/>
    <w:rsid w:val="00DB69E1"/>
    <w:rsid w:val="00DB727D"/>
    <w:rsid w:val="00DB756A"/>
    <w:rsid w:val="00DC23E5"/>
    <w:rsid w:val="00DC2D67"/>
    <w:rsid w:val="00DC2F40"/>
    <w:rsid w:val="00DC2F60"/>
    <w:rsid w:val="00DC3876"/>
    <w:rsid w:val="00DC3A31"/>
    <w:rsid w:val="00DC3BD1"/>
    <w:rsid w:val="00DC4268"/>
    <w:rsid w:val="00DC5504"/>
    <w:rsid w:val="00DC5568"/>
    <w:rsid w:val="00DC5FEE"/>
    <w:rsid w:val="00DC6D10"/>
    <w:rsid w:val="00DC7EE6"/>
    <w:rsid w:val="00DC7FF6"/>
    <w:rsid w:val="00DD07AF"/>
    <w:rsid w:val="00DD07DB"/>
    <w:rsid w:val="00DD097F"/>
    <w:rsid w:val="00DD1040"/>
    <w:rsid w:val="00DD1138"/>
    <w:rsid w:val="00DD134B"/>
    <w:rsid w:val="00DD1708"/>
    <w:rsid w:val="00DD1AC5"/>
    <w:rsid w:val="00DD1F0F"/>
    <w:rsid w:val="00DD21EA"/>
    <w:rsid w:val="00DD2E23"/>
    <w:rsid w:val="00DD37F7"/>
    <w:rsid w:val="00DD39C2"/>
    <w:rsid w:val="00DD3A0F"/>
    <w:rsid w:val="00DD3BB5"/>
    <w:rsid w:val="00DD541C"/>
    <w:rsid w:val="00DD5B53"/>
    <w:rsid w:val="00DD65FB"/>
    <w:rsid w:val="00DD6711"/>
    <w:rsid w:val="00DD6C8B"/>
    <w:rsid w:val="00DE0045"/>
    <w:rsid w:val="00DE0692"/>
    <w:rsid w:val="00DE0999"/>
    <w:rsid w:val="00DE0C3B"/>
    <w:rsid w:val="00DE13AC"/>
    <w:rsid w:val="00DE1CC4"/>
    <w:rsid w:val="00DE1D32"/>
    <w:rsid w:val="00DE22D9"/>
    <w:rsid w:val="00DE2BCB"/>
    <w:rsid w:val="00DE3140"/>
    <w:rsid w:val="00DE3F8E"/>
    <w:rsid w:val="00DE539B"/>
    <w:rsid w:val="00DE5884"/>
    <w:rsid w:val="00DE5E0B"/>
    <w:rsid w:val="00DE68D9"/>
    <w:rsid w:val="00DE7003"/>
    <w:rsid w:val="00DE7607"/>
    <w:rsid w:val="00DE788C"/>
    <w:rsid w:val="00DE7CB3"/>
    <w:rsid w:val="00DF014D"/>
    <w:rsid w:val="00DF06E8"/>
    <w:rsid w:val="00DF0EE0"/>
    <w:rsid w:val="00DF0F5D"/>
    <w:rsid w:val="00DF163B"/>
    <w:rsid w:val="00DF1F13"/>
    <w:rsid w:val="00DF2269"/>
    <w:rsid w:val="00DF2A3E"/>
    <w:rsid w:val="00DF2C9A"/>
    <w:rsid w:val="00DF3649"/>
    <w:rsid w:val="00DF3F4A"/>
    <w:rsid w:val="00DF4701"/>
    <w:rsid w:val="00DF4B7D"/>
    <w:rsid w:val="00DF52EB"/>
    <w:rsid w:val="00DF62D3"/>
    <w:rsid w:val="00DF706F"/>
    <w:rsid w:val="00DF71A0"/>
    <w:rsid w:val="00DF71B3"/>
    <w:rsid w:val="00DF7397"/>
    <w:rsid w:val="00DF7B77"/>
    <w:rsid w:val="00E0012E"/>
    <w:rsid w:val="00E00429"/>
    <w:rsid w:val="00E01188"/>
    <w:rsid w:val="00E012E8"/>
    <w:rsid w:val="00E0165D"/>
    <w:rsid w:val="00E02061"/>
    <w:rsid w:val="00E03C66"/>
    <w:rsid w:val="00E0489B"/>
    <w:rsid w:val="00E05555"/>
    <w:rsid w:val="00E061B7"/>
    <w:rsid w:val="00E06309"/>
    <w:rsid w:val="00E066F9"/>
    <w:rsid w:val="00E07D81"/>
    <w:rsid w:val="00E103DB"/>
    <w:rsid w:val="00E10605"/>
    <w:rsid w:val="00E1091E"/>
    <w:rsid w:val="00E116A5"/>
    <w:rsid w:val="00E124D4"/>
    <w:rsid w:val="00E12567"/>
    <w:rsid w:val="00E12F9D"/>
    <w:rsid w:val="00E13BCF"/>
    <w:rsid w:val="00E1406A"/>
    <w:rsid w:val="00E14B3D"/>
    <w:rsid w:val="00E16F60"/>
    <w:rsid w:val="00E17693"/>
    <w:rsid w:val="00E21408"/>
    <w:rsid w:val="00E2141D"/>
    <w:rsid w:val="00E21E36"/>
    <w:rsid w:val="00E22032"/>
    <w:rsid w:val="00E22BCE"/>
    <w:rsid w:val="00E240C1"/>
    <w:rsid w:val="00E24401"/>
    <w:rsid w:val="00E24983"/>
    <w:rsid w:val="00E25451"/>
    <w:rsid w:val="00E258BB"/>
    <w:rsid w:val="00E265CA"/>
    <w:rsid w:val="00E265EB"/>
    <w:rsid w:val="00E26E68"/>
    <w:rsid w:val="00E27653"/>
    <w:rsid w:val="00E30204"/>
    <w:rsid w:val="00E3193C"/>
    <w:rsid w:val="00E319D6"/>
    <w:rsid w:val="00E31AB2"/>
    <w:rsid w:val="00E31F9B"/>
    <w:rsid w:val="00E332B0"/>
    <w:rsid w:val="00E332D6"/>
    <w:rsid w:val="00E338EB"/>
    <w:rsid w:val="00E344C6"/>
    <w:rsid w:val="00E34E20"/>
    <w:rsid w:val="00E37627"/>
    <w:rsid w:val="00E376C8"/>
    <w:rsid w:val="00E379CF"/>
    <w:rsid w:val="00E37B9B"/>
    <w:rsid w:val="00E37D10"/>
    <w:rsid w:val="00E37FAF"/>
    <w:rsid w:val="00E40A3C"/>
    <w:rsid w:val="00E41DDA"/>
    <w:rsid w:val="00E428CB"/>
    <w:rsid w:val="00E4334D"/>
    <w:rsid w:val="00E43D6C"/>
    <w:rsid w:val="00E446C7"/>
    <w:rsid w:val="00E44810"/>
    <w:rsid w:val="00E44BA7"/>
    <w:rsid w:val="00E45311"/>
    <w:rsid w:val="00E4572A"/>
    <w:rsid w:val="00E45FFF"/>
    <w:rsid w:val="00E46108"/>
    <w:rsid w:val="00E47657"/>
    <w:rsid w:val="00E4788A"/>
    <w:rsid w:val="00E47A55"/>
    <w:rsid w:val="00E47CAB"/>
    <w:rsid w:val="00E47D55"/>
    <w:rsid w:val="00E47FA6"/>
    <w:rsid w:val="00E5018F"/>
    <w:rsid w:val="00E516EB"/>
    <w:rsid w:val="00E5170D"/>
    <w:rsid w:val="00E51D89"/>
    <w:rsid w:val="00E5237F"/>
    <w:rsid w:val="00E524F2"/>
    <w:rsid w:val="00E5264C"/>
    <w:rsid w:val="00E52932"/>
    <w:rsid w:val="00E53B73"/>
    <w:rsid w:val="00E54320"/>
    <w:rsid w:val="00E5444F"/>
    <w:rsid w:val="00E5525F"/>
    <w:rsid w:val="00E56199"/>
    <w:rsid w:val="00E565E7"/>
    <w:rsid w:val="00E56671"/>
    <w:rsid w:val="00E56939"/>
    <w:rsid w:val="00E569FD"/>
    <w:rsid w:val="00E56F7F"/>
    <w:rsid w:val="00E5749B"/>
    <w:rsid w:val="00E57E97"/>
    <w:rsid w:val="00E60446"/>
    <w:rsid w:val="00E61789"/>
    <w:rsid w:val="00E61BE0"/>
    <w:rsid w:val="00E62247"/>
    <w:rsid w:val="00E62363"/>
    <w:rsid w:val="00E625C5"/>
    <w:rsid w:val="00E628AA"/>
    <w:rsid w:val="00E62F5C"/>
    <w:rsid w:val="00E64174"/>
    <w:rsid w:val="00E6473A"/>
    <w:rsid w:val="00E64A66"/>
    <w:rsid w:val="00E64B9F"/>
    <w:rsid w:val="00E64BAE"/>
    <w:rsid w:val="00E65590"/>
    <w:rsid w:val="00E65D74"/>
    <w:rsid w:val="00E65E1F"/>
    <w:rsid w:val="00E65F30"/>
    <w:rsid w:val="00E663E4"/>
    <w:rsid w:val="00E66DC9"/>
    <w:rsid w:val="00E67EC8"/>
    <w:rsid w:val="00E7010F"/>
    <w:rsid w:val="00E70BBD"/>
    <w:rsid w:val="00E71BDD"/>
    <w:rsid w:val="00E722B2"/>
    <w:rsid w:val="00E728A6"/>
    <w:rsid w:val="00E7368C"/>
    <w:rsid w:val="00E7407E"/>
    <w:rsid w:val="00E7480D"/>
    <w:rsid w:val="00E74997"/>
    <w:rsid w:val="00E749CC"/>
    <w:rsid w:val="00E75499"/>
    <w:rsid w:val="00E7574E"/>
    <w:rsid w:val="00E75782"/>
    <w:rsid w:val="00E75BA5"/>
    <w:rsid w:val="00E76376"/>
    <w:rsid w:val="00E7684A"/>
    <w:rsid w:val="00E76AF6"/>
    <w:rsid w:val="00E7738A"/>
    <w:rsid w:val="00E776B5"/>
    <w:rsid w:val="00E776FA"/>
    <w:rsid w:val="00E77B34"/>
    <w:rsid w:val="00E77DAA"/>
    <w:rsid w:val="00E80653"/>
    <w:rsid w:val="00E81819"/>
    <w:rsid w:val="00E81EB6"/>
    <w:rsid w:val="00E82DD7"/>
    <w:rsid w:val="00E832FE"/>
    <w:rsid w:val="00E83676"/>
    <w:rsid w:val="00E83ED2"/>
    <w:rsid w:val="00E84119"/>
    <w:rsid w:val="00E84862"/>
    <w:rsid w:val="00E84FE6"/>
    <w:rsid w:val="00E85379"/>
    <w:rsid w:val="00E8563E"/>
    <w:rsid w:val="00E85F53"/>
    <w:rsid w:val="00E86C60"/>
    <w:rsid w:val="00E879B2"/>
    <w:rsid w:val="00E87F46"/>
    <w:rsid w:val="00E90257"/>
    <w:rsid w:val="00E902E1"/>
    <w:rsid w:val="00E90A9A"/>
    <w:rsid w:val="00E90E74"/>
    <w:rsid w:val="00E9162C"/>
    <w:rsid w:val="00E92828"/>
    <w:rsid w:val="00E9289A"/>
    <w:rsid w:val="00E92EB7"/>
    <w:rsid w:val="00E93DC5"/>
    <w:rsid w:val="00E94243"/>
    <w:rsid w:val="00E9479D"/>
    <w:rsid w:val="00E94E19"/>
    <w:rsid w:val="00E9522D"/>
    <w:rsid w:val="00E95549"/>
    <w:rsid w:val="00EA0397"/>
    <w:rsid w:val="00EA23F8"/>
    <w:rsid w:val="00EA38DB"/>
    <w:rsid w:val="00EA38FB"/>
    <w:rsid w:val="00EA3EBA"/>
    <w:rsid w:val="00EA3FE8"/>
    <w:rsid w:val="00EA480B"/>
    <w:rsid w:val="00EA5BB2"/>
    <w:rsid w:val="00EA5F19"/>
    <w:rsid w:val="00EA6072"/>
    <w:rsid w:val="00EA7014"/>
    <w:rsid w:val="00EA702D"/>
    <w:rsid w:val="00EA72AB"/>
    <w:rsid w:val="00EA7AFC"/>
    <w:rsid w:val="00EB05F7"/>
    <w:rsid w:val="00EB1ED7"/>
    <w:rsid w:val="00EB29F0"/>
    <w:rsid w:val="00EB3BE1"/>
    <w:rsid w:val="00EB3DBA"/>
    <w:rsid w:val="00EB4110"/>
    <w:rsid w:val="00EB43BD"/>
    <w:rsid w:val="00EB455F"/>
    <w:rsid w:val="00EB49D1"/>
    <w:rsid w:val="00EB5481"/>
    <w:rsid w:val="00EB5565"/>
    <w:rsid w:val="00EB5A0D"/>
    <w:rsid w:val="00EB5C61"/>
    <w:rsid w:val="00EB6354"/>
    <w:rsid w:val="00EB659A"/>
    <w:rsid w:val="00EB6CA1"/>
    <w:rsid w:val="00EB7BC2"/>
    <w:rsid w:val="00EC10D0"/>
    <w:rsid w:val="00EC13A6"/>
    <w:rsid w:val="00EC17FC"/>
    <w:rsid w:val="00EC1B9C"/>
    <w:rsid w:val="00EC2B00"/>
    <w:rsid w:val="00EC2CAE"/>
    <w:rsid w:val="00EC3872"/>
    <w:rsid w:val="00EC4466"/>
    <w:rsid w:val="00EC4D42"/>
    <w:rsid w:val="00EC4F60"/>
    <w:rsid w:val="00EC521D"/>
    <w:rsid w:val="00EC53BD"/>
    <w:rsid w:val="00EC5DF3"/>
    <w:rsid w:val="00EC6A75"/>
    <w:rsid w:val="00EC6B17"/>
    <w:rsid w:val="00EC7114"/>
    <w:rsid w:val="00EC7141"/>
    <w:rsid w:val="00EC73E9"/>
    <w:rsid w:val="00EC7D6D"/>
    <w:rsid w:val="00ED0077"/>
    <w:rsid w:val="00ED01BD"/>
    <w:rsid w:val="00ED0C3D"/>
    <w:rsid w:val="00ED1CFA"/>
    <w:rsid w:val="00ED1EBF"/>
    <w:rsid w:val="00ED20EB"/>
    <w:rsid w:val="00ED2781"/>
    <w:rsid w:val="00ED2A7F"/>
    <w:rsid w:val="00ED32E5"/>
    <w:rsid w:val="00ED3917"/>
    <w:rsid w:val="00ED3E52"/>
    <w:rsid w:val="00ED4DF1"/>
    <w:rsid w:val="00ED4FB5"/>
    <w:rsid w:val="00ED5229"/>
    <w:rsid w:val="00ED537D"/>
    <w:rsid w:val="00ED5EB0"/>
    <w:rsid w:val="00ED5FB6"/>
    <w:rsid w:val="00ED6AB4"/>
    <w:rsid w:val="00ED6AE1"/>
    <w:rsid w:val="00ED7783"/>
    <w:rsid w:val="00ED7972"/>
    <w:rsid w:val="00ED7AC3"/>
    <w:rsid w:val="00EE043C"/>
    <w:rsid w:val="00EE0D52"/>
    <w:rsid w:val="00EE0D9A"/>
    <w:rsid w:val="00EE0FB5"/>
    <w:rsid w:val="00EE10A4"/>
    <w:rsid w:val="00EE1403"/>
    <w:rsid w:val="00EE1926"/>
    <w:rsid w:val="00EE1A34"/>
    <w:rsid w:val="00EE234E"/>
    <w:rsid w:val="00EE2461"/>
    <w:rsid w:val="00EE3636"/>
    <w:rsid w:val="00EE369B"/>
    <w:rsid w:val="00EE394B"/>
    <w:rsid w:val="00EE3D8E"/>
    <w:rsid w:val="00EE4825"/>
    <w:rsid w:val="00EE6287"/>
    <w:rsid w:val="00EE7241"/>
    <w:rsid w:val="00EE77F3"/>
    <w:rsid w:val="00EE7B34"/>
    <w:rsid w:val="00EE7F02"/>
    <w:rsid w:val="00EF0718"/>
    <w:rsid w:val="00EF07AB"/>
    <w:rsid w:val="00EF11B7"/>
    <w:rsid w:val="00EF2386"/>
    <w:rsid w:val="00EF2993"/>
    <w:rsid w:val="00EF3B8C"/>
    <w:rsid w:val="00EF4059"/>
    <w:rsid w:val="00EF4BE4"/>
    <w:rsid w:val="00EF5952"/>
    <w:rsid w:val="00EF65B8"/>
    <w:rsid w:val="00EF6C43"/>
    <w:rsid w:val="00EF75E9"/>
    <w:rsid w:val="00EF77E6"/>
    <w:rsid w:val="00F004A1"/>
    <w:rsid w:val="00F00C9D"/>
    <w:rsid w:val="00F02EAC"/>
    <w:rsid w:val="00F02EBA"/>
    <w:rsid w:val="00F030CF"/>
    <w:rsid w:val="00F0401E"/>
    <w:rsid w:val="00F043FF"/>
    <w:rsid w:val="00F0459E"/>
    <w:rsid w:val="00F0500F"/>
    <w:rsid w:val="00F051A4"/>
    <w:rsid w:val="00F05785"/>
    <w:rsid w:val="00F05C03"/>
    <w:rsid w:val="00F061E9"/>
    <w:rsid w:val="00F06321"/>
    <w:rsid w:val="00F06FFA"/>
    <w:rsid w:val="00F109A4"/>
    <w:rsid w:val="00F109ED"/>
    <w:rsid w:val="00F1131A"/>
    <w:rsid w:val="00F11A49"/>
    <w:rsid w:val="00F11F54"/>
    <w:rsid w:val="00F134F3"/>
    <w:rsid w:val="00F136AF"/>
    <w:rsid w:val="00F1407D"/>
    <w:rsid w:val="00F142BE"/>
    <w:rsid w:val="00F146FD"/>
    <w:rsid w:val="00F14A98"/>
    <w:rsid w:val="00F14AB7"/>
    <w:rsid w:val="00F14C9A"/>
    <w:rsid w:val="00F14E63"/>
    <w:rsid w:val="00F154C9"/>
    <w:rsid w:val="00F15B70"/>
    <w:rsid w:val="00F15E34"/>
    <w:rsid w:val="00F16147"/>
    <w:rsid w:val="00F16CEB"/>
    <w:rsid w:val="00F16FC9"/>
    <w:rsid w:val="00F177D7"/>
    <w:rsid w:val="00F178D0"/>
    <w:rsid w:val="00F17DED"/>
    <w:rsid w:val="00F20543"/>
    <w:rsid w:val="00F20694"/>
    <w:rsid w:val="00F20B19"/>
    <w:rsid w:val="00F210F9"/>
    <w:rsid w:val="00F22201"/>
    <w:rsid w:val="00F22302"/>
    <w:rsid w:val="00F22697"/>
    <w:rsid w:val="00F226D2"/>
    <w:rsid w:val="00F22C99"/>
    <w:rsid w:val="00F2396B"/>
    <w:rsid w:val="00F23EE3"/>
    <w:rsid w:val="00F24D29"/>
    <w:rsid w:val="00F254FF"/>
    <w:rsid w:val="00F27F45"/>
    <w:rsid w:val="00F300E4"/>
    <w:rsid w:val="00F30672"/>
    <w:rsid w:val="00F3079D"/>
    <w:rsid w:val="00F30A8B"/>
    <w:rsid w:val="00F31675"/>
    <w:rsid w:val="00F31F2A"/>
    <w:rsid w:val="00F320E5"/>
    <w:rsid w:val="00F32711"/>
    <w:rsid w:val="00F32B3F"/>
    <w:rsid w:val="00F33198"/>
    <w:rsid w:val="00F33311"/>
    <w:rsid w:val="00F339BA"/>
    <w:rsid w:val="00F341D5"/>
    <w:rsid w:val="00F3421B"/>
    <w:rsid w:val="00F34601"/>
    <w:rsid w:val="00F34E59"/>
    <w:rsid w:val="00F35B50"/>
    <w:rsid w:val="00F36065"/>
    <w:rsid w:val="00F368E8"/>
    <w:rsid w:val="00F36D12"/>
    <w:rsid w:val="00F371EE"/>
    <w:rsid w:val="00F37406"/>
    <w:rsid w:val="00F37A10"/>
    <w:rsid w:val="00F4011E"/>
    <w:rsid w:val="00F407EE"/>
    <w:rsid w:val="00F40B5C"/>
    <w:rsid w:val="00F4162F"/>
    <w:rsid w:val="00F41896"/>
    <w:rsid w:val="00F418A4"/>
    <w:rsid w:val="00F421A6"/>
    <w:rsid w:val="00F428DE"/>
    <w:rsid w:val="00F42FC0"/>
    <w:rsid w:val="00F42FC2"/>
    <w:rsid w:val="00F44D40"/>
    <w:rsid w:val="00F450FD"/>
    <w:rsid w:val="00F451E9"/>
    <w:rsid w:val="00F45CC5"/>
    <w:rsid w:val="00F46594"/>
    <w:rsid w:val="00F469EA"/>
    <w:rsid w:val="00F47277"/>
    <w:rsid w:val="00F50606"/>
    <w:rsid w:val="00F50663"/>
    <w:rsid w:val="00F50737"/>
    <w:rsid w:val="00F523E4"/>
    <w:rsid w:val="00F5247E"/>
    <w:rsid w:val="00F532F2"/>
    <w:rsid w:val="00F53F02"/>
    <w:rsid w:val="00F5419C"/>
    <w:rsid w:val="00F5429D"/>
    <w:rsid w:val="00F543E6"/>
    <w:rsid w:val="00F55234"/>
    <w:rsid w:val="00F55BC6"/>
    <w:rsid w:val="00F61AFB"/>
    <w:rsid w:val="00F61DF5"/>
    <w:rsid w:val="00F62470"/>
    <w:rsid w:val="00F62A53"/>
    <w:rsid w:val="00F63593"/>
    <w:rsid w:val="00F63A22"/>
    <w:rsid w:val="00F63CA0"/>
    <w:rsid w:val="00F6497F"/>
    <w:rsid w:val="00F64B0D"/>
    <w:rsid w:val="00F64BF5"/>
    <w:rsid w:val="00F64C18"/>
    <w:rsid w:val="00F64F12"/>
    <w:rsid w:val="00F650F2"/>
    <w:rsid w:val="00F65309"/>
    <w:rsid w:val="00F65B2D"/>
    <w:rsid w:val="00F66A30"/>
    <w:rsid w:val="00F66BC8"/>
    <w:rsid w:val="00F66CF9"/>
    <w:rsid w:val="00F67365"/>
    <w:rsid w:val="00F708EF"/>
    <w:rsid w:val="00F70AE1"/>
    <w:rsid w:val="00F7118E"/>
    <w:rsid w:val="00F7147B"/>
    <w:rsid w:val="00F71657"/>
    <w:rsid w:val="00F7204B"/>
    <w:rsid w:val="00F72B6E"/>
    <w:rsid w:val="00F72C0B"/>
    <w:rsid w:val="00F73EE4"/>
    <w:rsid w:val="00F7403F"/>
    <w:rsid w:val="00F7427E"/>
    <w:rsid w:val="00F74919"/>
    <w:rsid w:val="00F749F5"/>
    <w:rsid w:val="00F75777"/>
    <w:rsid w:val="00F758CD"/>
    <w:rsid w:val="00F75928"/>
    <w:rsid w:val="00F7638B"/>
    <w:rsid w:val="00F76467"/>
    <w:rsid w:val="00F76729"/>
    <w:rsid w:val="00F76D62"/>
    <w:rsid w:val="00F77645"/>
    <w:rsid w:val="00F77812"/>
    <w:rsid w:val="00F77D36"/>
    <w:rsid w:val="00F8099A"/>
    <w:rsid w:val="00F80DE5"/>
    <w:rsid w:val="00F810B6"/>
    <w:rsid w:val="00F811A0"/>
    <w:rsid w:val="00F81559"/>
    <w:rsid w:val="00F81CAE"/>
    <w:rsid w:val="00F81E38"/>
    <w:rsid w:val="00F82301"/>
    <w:rsid w:val="00F82606"/>
    <w:rsid w:val="00F83396"/>
    <w:rsid w:val="00F84A1B"/>
    <w:rsid w:val="00F85320"/>
    <w:rsid w:val="00F85CB2"/>
    <w:rsid w:val="00F8684F"/>
    <w:rsid w:val="00F9042F"/>
    <w:rsid w:val="00F904D6"/>
    <w:rsid w:val="00F9087E"/>
    <w:rsid w:val="00F90AD3"/>
    <w:rsid w:val="00F91513"/>
    <w:rsid w:val="00F9167B"/>
    <w:rsid w:val="00F9181C"/>
    <w:rsid w:val="00F92810"/>
    <w:rsid w:val="00F941B0"/>
    <w:rsid w:val="00F94379"/>
    <w:rsid w:val="00F943E7"/>
    <w:rsid w:val="00F94B12"/>
    <w:rsid w:val="00F951CE"/>
    <w:rsid w:val="00F954E9"/>
    <w:rsid w:val="00F95875"/>
    <w:rsid w:val="00F95E4D"/>
    <w:rsid w:val="00F95E73"/>
    <w:rsid w:val="00F9797D"/>
    <w:rsid w:val="00FA0241"/>
    <w:rsid w:val="00FA03D9"/>
    <w:rsid w:val="00FA1A4A"/>
    <w:rsid w:val="00FA2330"/>
    <w:rsid w:val="00FA337B"/>
    <w:rsid w:val="00FA34E7"/>
    <w:rsid w:val="00FA4226"/>
    <w:rsid w:val="00FA4365"/>
    <w:rsid w:val="00FA4A25"/>
    <w:rsid w:val="00FA50C1"/>
    <w:rsid w:val="00FA51AE"/>
    <w:rsid w:val="00FA5E17"/>
    <w:rsid w:val="00FA5EE0"/>
    <w:rsid w:val="00FA68A8"/>
    <w:rsid w:val="00FA6B89"/>
    <w:rsid w:val="00FA6FC6"/>
    <w:rsid w:val="00FB0B24"/>
    <w:rsid w:val="00FB190C"/>
    <w:rsid w:val="00FB1E32"/>
    <w:rsid w:val="00FB25B6"/>
    <w:rsid w:val="00FB347B"/>
    <w:rsid w:val="00FB376D"/>
    <w:rsid w:val="00FB3807"/>
    <w:rsid w:val="00FB3CDD"/>
    <w:rsid w:val="00FB40A8"/>
    <w:rsid w:val="00FB47BF"/>
    <w:rsid w:val="00FB4944"/>
    <w:rsid w:val="00FB54FC"/>
    <w:rsid w:val="00FB5939"/>
    <w:rsid w:val="00FB5FBB"/>
    <w:rsid w:val="00FB63F5"/>
    <w:rsid w:val="00FB6A9B"/>
    <w:rsid w:val="00FB7959"/>
    <w:rsid w:val="00FB7AE9"/>
    <w:rsid w:val="00FB7D39"/>
    <w:rsid w:val="00FC049F"/>
    <w:rsid w:val="00FC13DE"/>
    <w:rsid w:val="00FC184D"/>
    <w:rsid w:val="00FC1E19"/>
    <w:rsid w:val="00FC2172"/>
    <w:rsid w:val="00FC2422"/>
    <w:rsid w:val="00FC24D0"/>
    <w:rsid w:val="00FC2E9F"/>
    <w:rsid w:val="00FC308A"/>
    <w:rsid w:val="00FC35ED"/>
    <w:rsid w:val="00FC3CC5"/>
    <w:rsid w:val="00FC4316"/>
    <w:rsid w:val="00FC48F8"/>
    <w:rsid w:val="00FC4E2D"/>
    <w:rsid w:val="00FC5BFA"/>
    <w:rsid w:val="00FC5DA2"/>
    <w:rsid w:val="00FC5E08"/>
    <w:rsid w:val="00FC64EE"/>
    <w:rsid w:val="00FC6800"/>
    <w:rsid w:val="00FC7AC0"/>
    <w:rsid w:val="00FD099A"/>
    <w:rsid w:val="00FD182B"/>
    <w:rsid w:val="00FD2CDE"/>
    <w:rsid w:val="00FD307F"/>
    <w:rsid w:val="00FD3216"/>
    <w:rsid w:val="00FD3F29"/>
    <w:rsid w:val="00FD5C61"/>
    <w:rsid w:val="00FD643C"/>
    <w:rsid w:val="00FD6469"/>
    <w:rsid w:val="00FD6A7A"/>
    <w:rsid w:val="00FD6CA3"/>
    <w:rsid w:val="00FD6DA6"/>
    <w:rsid w:val="00FD6E4D"/>
    <w:rsid w:val="00FD7056"/>
    <w:rsid w:val="00FD7A58"/>
    <w:rsid w:val="00FD7DFD"/>
    <w:rsid w:val="00FE044F"/>
    <w:rsid w:val="00FE0927"/>
    <w:rsid w:val="00FE0CB6"/>
    <w:rsid w:val="00FE129F"/>
    <w:rsid w:val="00FE12D8"/>
    <w:rsid w:val="00FE1390"/>
    <w:rsid w:val="00FE1657"/>
    <w:rsid w:val="00FE16BE"/>
    <w:rsid w:val="00FE254F"/>
    <w:rsid w:val="00FE32FE"/>
    <w:rsid w:val="00FE3F23"/>
    <w:rsid w:val="00FE42CD"/>
    <w:rsid w:val="00FE4361"/>
    <w:rsid w:val="00FE50B4"/>
    <w:rsid w:val="00FE69EC"/>
    <w:rsid w:val="00FE6CF4"/>
    <w:rsid w:val="00FE6E3D"/>
    <w:rsid w:val="00FE7FBD"/>
    <w:rsid w:val="00FF006B"/>
    <w:rsid w:val="00FF0247"/>
    <w:rsid w:val="00FF0A59"/>
    <w:rsid w:val="00FF0C37"/>
    <w:rsid w:val="00FF1B6B"/>
    <w:rsid w:val="00FF2668"/>
    <w:rsid w:val="00FF2704"/>
    <w:rsid w:val="00FF3442"/>
    <w:rsid w:val="00FF36C5"/>
    <w:rsid w:val="00FF3BDD"/>
    <w:rsid w:val="00FF3D5A"/>
    <w:rsid w:val="00FF4071"/>
    <w:rsid w:val="00FF44F0"/>
    <w:rsid w:val="00FF4F5F"/>
    <w:rsid w:val="00FF5524"/>
    <w:rsid w:val="00FF57EB"/>
    <w:rsid w:val="00FF5C7C"/>
    <w:rsid w:val="00FF647C"/>
    <w:rsid w:val="00FF6800"/>
    <w:rsid w:val="00FF6F2F"/>
    <w:rsid w:val="00FF730B"/>
    <w:rsid w:val="00FF7D03"/>
    <w:rsid w:val="00FF7E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E8C0ADB-753F-48CF-B444-B493D4005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BF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3423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sid w:val="00B2620C"/>
    <w:rPr>
      <w:sz w:val="24"/>
      <w:szCs w:val="24"/>
    </w:rPr>
  </w:style>
  <w:style w:type="character" w:styleId="a5">
    <w:name w:val="page number"/>
    <w:uiPriority w:val="99"/>
    <w:rsid w:val="00C34234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3166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2620C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rsid w:val="00685FD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685FD5"/>
    <w:rPr>
      <w:rFonts w:cs="Times New Roman"/>
      <w:sz w:val="24"/>
      <w:szCs w:val="24"/>
    </w:rPr>
  </w:style>
  <w:style w:type="paragraph" w:styleId="aa">
    <w:name w:val="endnote text"/>
    <w:basedOn w:val="a"/>
    <w:link w:val="ab"/>
    <w:rsid w:val="003D3BB8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rsid w:val="003D3BB8"/>
  </w:style>
  <w:style w:type="character" w:styleId="ac">
    <w:name w:val="endnote reference"/>
    <w:basedOn w:val="a0"/>
    <w:rsid w:val="003D3B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428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8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2%20&#1084;&#1072;&#1088;&#1090;&#1072;%202020\&#1052;&#1086;&#1080;%20&#1076;&#1086;&#1082;&#1091;&#1084;&#1077;&#1085;&#1090;&#1099;\&#1055;&#1088;&#1086;&#1090;&#1080;&#1074;&#1086;&#1076;&#1077;&#1081;&#1089;&#1090;&#1074;&#1080;&#1077;%20&#1082;&#1086;&#1088;&#1088;&#1091;&#1087;&#1094;&#1080;&#1080;\&#1057;&#1074;&#1077;&#1076;&#1077;&#1085;&#1080;&#1103;%20&#1086;%20&#1076;&#1086;&#1093;&#1086;&#1076;&#1072;&#1093;%20&#1085;&#1072;%20&#1089;&#1072;&#1081;&#1090;%202011-2019\2020\&#1057;&#1074;&#1077;&#1076;&#1077;&#1085;&#1080;&#1103;%20&#1086;%20&#1076;&#1086;&#1093;&#1086;&#1076;&#1072;&#1093;%20%20&#1084;&#1091;&#1085;&#1080;&#1094;&#1080;&#1087;&#1072;&#1083;&#1100;&#1085;&#1099;&#1093;%20&#1089;&#1083;&#1091;&#1078;&#1072;&#1097;&#1080;&#1093;%20&#1072;&#1076;&#1084;&#1080;&#1085;&#1080;&#1089;&#1090;&#1088;&#1072;&#1094;&#1080;&#1080;%20&#1079;&#1072;%202019%20&#1075;&#1086;&#107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68C8649-F57D-4C43-99BE-FC5B23FA8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Сведения о доходах  муниципальных служащих администрации за 2019 год</Template>
  <TotalTime>715</TotalTime>
  <Pages>32</Pages>
  <Words>4584</Words>
  <Characters>26135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admn</Company>
  <LinksUpToDate>false</LinksUpToDate>
  <CharactersWithSpaces>30658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k-314</dc:creator>
  <cp:lastModifiedBy>k-319</cp:lastModifiedBy>
  <cp:revision>76</cp:revision>
  <cp:lastPrinted>2022-05-23T03:40:00Z</cp:lastPrinted>
  <dcterms:created xsi:type="dcterms:W3CDTF">2022-05-23T05:02:00Z</dcterms:created>
  <dcterms:modified xsi:type="dcterms:W3CDTF">2022-05-25T10:29:00Z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-1977538737</vt:i4>
  </property>
</Properties>
</file>