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9" w:type="dxa"/>
        <w:tblInd w:w="-71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1"/>
        <w:gridCol w:w="1491"/>
        <w:gridCol w:w="1473"/>
        <w:gridCol w:w="1469"/>
        <w:gridCol w:w="134"/>
        <w:gridCol w:w="1272"/>
        <w:gridCol w:w="812"/>
        <w:gridCol w:w="1242"/>
        <w:gridCol w:w="708"/>
        <w:gridCol w:w="90"/>
        <w:gridCol w:w="141"/>
        <w:gridCol w:w="581"/>
        <w:gridCol w:w="1242"/>
        <w:gridCol w:w="1322"/>
        <w:gridCol w:w="1561"/>
        <w:gridCol w:w="1380"/>
      </w:tblGrid>
      <w:tr w:rsidR="00537EF6" w:rsidRPr="00537EF6" w:rsidTr="00EA3ADA">
        <w:trPr>
          <w:trHeight w:val="144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9A3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 о доходах, расходах, об имуществе и обязательствах имущественного </w:t>
            </w:r>
            <w:r w:rsidRPr="00537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характера государственных гражданских служащих города Москвы </w:t>
            </w:r>
            <w:r w:rsidRPr="00537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 Управе района Капотня города Москвы</w:t>
            </w:r>
            <w:r w:rsidRPr="00537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 членов их семей за период с 1 января по 31 декабря 202</w:t>
            </w:r>
            <w:r w:rsidR="009A3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537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года</w:t>
            </w:r>
          </w:p>
        </w:tc>
      </w:tr>
      <w:tr w:rsidR="00537EF6" w:rsidRPr="00537EF6" w:rsidTr="00EA3ADA">
        <w:trPr>
          <w:trHeight w:val="33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5975" w:rsidRPr="00537EF6" w:rsidTr="000D2B10">
        <w:trPr>
          <w:trHeight w:val="630"/>
        </w:trPr>
        <w:tc>
          <w:tcPr>
            <w:tcW w:w="410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размещаются / степень родства</w:t>
            </w:r>
          </w:p>
        </w:tc>
        <w:tc>
          <w:tcPr>
            <w:tcW w:w="1474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26" w:type="dxa"/>
            <w:gridSpan w:val="5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5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1B81" w:rsidRPr="00537EF6" w:rsidTr="000D2B10">
        <w:trPr>
          <w:trHeight w:val="630"/>
        </w:trPr>
        <w:tc>
          <w:tcPr>
            <w:tcW w:w="410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7E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37EF6" w:rsidRPr="00537EF6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7EF6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537EF6" w:rsidRPr="00E255AF" w:rsidRDefault="00E255AF" w:rsidP="00E255A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1.</w:t>
            </w:r>
            <w:r w:rsidR="00537EF6" w:rsidRPr="00E255A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Беломызов Олег Юрьевич</w:t>
            </w:r>
          </w:p>
        </w:tc>
      </w:tr>
      <w:tr w:rsidR="000E1B81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37EF6" w:rsidRPr="00E255AF" w:rsidRDefault="00537EF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Беломызов О.Ю.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советник организационного сектора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E255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 w:rsidR="00E255AF"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</w:t>
            </w: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E255AF"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</w:t>
            </w: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E255AF"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B81" w:rsidRPr="00537EF6" w:rsidTr="000D2B10">
        <w:trPr>
          <w:trHeight w:val="7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37EF6" w:rsidRPr="00E255AF" w:rsidRDefault="00537EF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легковые SUBARU, TRIBEKA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E255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 w:rsidR="00E255AF"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</w:t>
            </w:r>
            <w:r w:rsidR="00E255AF"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</w:t>
            </w: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E255AF"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0E1B81" w:rsidRPr="00537EF6" w:rsidTr="000D2B10">
        <w:trPr>
          <w:trHeight w:val="7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37EF6" w:rsidRPr="00E255AF" w:rsidRDefault="00537EF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952F25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1 149,00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7EF6" w:rsidRPr="00E255AF" w:rsidRDefault="00537EF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37EF6" w:rsidRPr="00E255AF" w:rsidRDefault="00537EF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7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E255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E255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E255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2 259,00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E255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E255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E255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486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55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Бойко Оксана Александровна</w:t>
            </w:r>
          </w:p>
        </w:tc>
      </w:tr>
      <w:tr w:rsidR="00E255AF" w:rsidRPr="00537EF6" w:rsidTr="000D2B10">
        <w:trPr>
          <w:trHeight w:val="7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Бойко О.А.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советник службы по вопросам торговли и услуг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6E6B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</w:t>
            </w:r>
            <w:r w:rsidR="006E6B8E"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6E6B8E"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</w:t>
            </w:r>
            <w:r w:rsidR="006E6B8E"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средства </w:t>
            </w:r>
            <w:proofErr w:type="spellStart"/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</w:t>
            </w:r>
            <w:proofErr w:type="spellEnd"/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PCX150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6E6B8E" w:rsidRDefault="006E6B8E" w:rsidP="006E6B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1 495</w:t>
            </w:r>
            <w:r w:rsidR="00E255AF"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</w:t>
            </w:r>
            <w:r w:rsidR="00E255AF"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,3</w:t>
            </w:r>
            <w:r w:rsidRPr="006E6B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Бровко Маргарита Анатольевна</w:t>
            </w:r>
          </w:p>
        </w:tc>
      </w:tr>
      <w:tr w:rsidR="00E255AF" w:rsidRPr="00537EF6" w:rsidTr="000D2B10">
        <w:trPr>
          <w:trHeight w:val="7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Бровко М.А.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по взаимодействию с населением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0E03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легковые NISSAN QASHGAI+2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6E6B8E" w:rsidP="006E6B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1 908 563</w:t>
            </w:r>
            <w:r w:rsidR="00E255AF"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7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7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0E0343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03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535DA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Вишнягова</w:t>
            </w:r>
            <w:proofErr w:type="spellEnd"/>
            <w:r w:rsidRPr="00535DA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Марина Анатольевна</w:t>
            </w:r>
          </w:p>
        </w:tc>
      </w:tr>
      <w:tr w:rsidR="00E255AF" w:rsidRPr="00537EF6" w:rsidTr="000D2B10">
        <w:trPr>
          <w:trHeight w:val="195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Вишнягова</w:t>
            </w:r>
            <w:proofErr w:type="spellEnd"/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Советник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0E03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0E0343"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553 751</w:t>
            </w: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</w:t>
            </w:r>
            <w:r w:rsidR="000E0343"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474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35D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E255AF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E255AF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Голошейкина Анастасия Ивановна</w:t>
            </w:r>
          </w:p>
        </w:tc>
      </w:tr>
      <w:tr w:rsidR="00E255AF" w:rsidRPr="00537EF6" w:rsidTr="000D2B10">
        <w:trPr>
          <w:trHeight w:val="123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5E5E6E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Голошейкина А.И.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- 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64,80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Автомобили легковые </w:t>
            </w:r>
            <w:proofErr w:type="spellStart"/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</w:t>
            </w:r>
            <w:proofErr w:type="spellEnd"/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каroq</w:t>
            </w:r>
            <w:proofErr w:type="spellEnd"/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5D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535DAF"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805 966</w:t>
            </w: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535DAF"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55AF" w:rsidRPr="00537EF6" w:rsidTr="000D2B10">
        <w:trPr>
          <w:trHeight w:val="415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5E5E6E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535D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  <w:r w:rsidR="00E255AF"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535D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</w:t>
            </w:r>
            <w:r w:rsidR="00E255AF"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5E5E6E" w:rsidRDefault="00535D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201 852</w:t>
            </w:r>
            <w:r w:rsidR="00E255AF"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,36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5E5E6E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5DAF" w:rsidRPr="00537EF6" w:rsidTr="000D2B10">
        <w:trPr>
          <w:trHeight w:val="407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35DAF" w:rsidRPr="005E5E6E" w:rsidRDefault="00535D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815,00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5DAF">
            <w:pPr>
              <w:rPr>
                <w:rFonts w:ascii="Arial" w:hAnsi="Arial" w:cs="Arial"/>
                <w:sz w:val="16"/>
                <w:szCs w:val="16"/>
              </w:rPr>
            </w:pPr>
            <w:r w:rsidRPr="005E5E6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EA3ADA" w:rsidP="00535D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35DAF" w:rsidRPr="005E5E6E">
              <w:rPr>
                <w:rFonts w:ascii="Arial" w:hAnsi="Arial" w:cs="Arial"/>
                <w:sz w:val="16"/>
                <w:szCs w:val="16"/>
              </w:rPr>
              <w:t>64,80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5DAF">
            <w:pPr>
              <w:rPr>
                <w:rFonts w:ascii="Arial" w:hAnsi="Arial" w:cs="Arial"/>
                <w:sz w:val="16"/>
                <w:szCs w:val="16"/>
              </w:rPr>
            </w:pPr>
            <w:r w:rsidRPr="005E5E6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5DAF" w:rsidRPr="00537EF6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535DAF" w:rsidRPr="005E5E6E" w:rsidRDefault="00535D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5DAF">
            <w:pPr>
              <w:rPr>
                <w:rFonts w:ascii="Arial" w:hAnsi="Arial" w:cs="Arial"/>
                <w:sz w:val="16"/>
                <w:szCs w:val="16"/>
              </w:rPr>
            </w:pPr>
            <w:r w:rsidRPr="005E5E6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E5E6E" w:rsidP="00535DAF">
            <w:pPr>
              <w:rPr>
                <w:rFonts w:ascii="Arial" w:hAnsi="Arial" w:cs="Arial"/>
                <w:sz w:val="16"/>
                <w:szCs w:val="16"/>
              </w:rPr>
            </w:pPr>
            <w:r w:rsidRPr="005E5E6E">
              <w:rPr>
                <w:rFonts w:ascii="Arial" w:hAnsi="Arial" w:cs="Arial"/>
                <w:sz w:val="16"/>
                <w:szCs w:val="16"/>
              </w:rPr>
              <w:t>3</w:t>
            </w:r>
            <w:r w:rsidR="00535DAF" w:rsidRPr="005E5E6E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5DAF">
            <w:pPr>
              <w:rPr>
                <w:rFonts w:ascii="Arial" w:hAnsi="Arial" w:cs="Arial"/>
                <w:sz w:val="16"/>
                <w:szCs w:val="16"/>
              </w:rPr>
            </w:pPr>
            <w:r w:rsidRPr="005E5E6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64,80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35DAF" w:rsidRPr="005E5E6E" w:rsidRDefault="00535DAF" w:rsidP="005E5E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5E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 дарения</w:t>
            </w:r>
          </w:p>
        </w:tc>
      </w:tr>
      <w:tr w:rsidR="00E255AF" w:rsidRPr="007429CD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Евсеев Никита Владимирович</w:t>
            </w:r>
          </w:p>
        </w:tc>
      </w:tr>
      <w:tr w:rsidR="007429CD" w:rsidRPr="007429CD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Евсеев Н.В.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Советник Организационного сектора</w:t>
            </w: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7429CD" w:rsidP="00742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1 638 653</w:t>
            </w:r>
            <w:r w:rsidR="00E255AF"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29CD" w:rsidRPr="007429CD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E255AF" w:rsidRPr="00E255AF" w:rsidRDefault="00E255AF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742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7429CD"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7429CD"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E255AF" w:rsidRPr="007429CD" w:rsidRDefault="00E255AF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9CD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429CD" w:rsidRPr="00E255AF" w:rsidRDefault="007429CD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  <w:r w:rsidRPr="007429CD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  <w:r w:rsidRPr="007429CD">
              <w:rPr>
                <w:rFonts w:ascii="Arial" w:hAnsi="Arial" w:cs="Arial"/>
                <w:sz w:val="16"/>
                <w:szCs w:val="16"/>
              </w:rPr>
              <w:t>60,10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  <w:r w:rsidRPr="007429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1 474 861,49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 купли-продажи с рассрочкой платежа</w:t>
            </w:r>
          </w:p>
        </w:tc>
      </w:tr>
      <w:tr w:rsidR="007429CD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429CD" w:rsidRPr="00E255AF" w:rsidRDefault="007429CD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29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  <w:r w:rsidRPr="007429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  <w:r w:rsidRPr="007429CD">
              <w:rPr>
                <w:rFonts w:ascii="Arial" w:hAnsi="Arial" w:cs="Arial"/>
                <w:sz w:val="16"/>
                <w:szCs w:val="16"/>
              </w:rPr>
              <w:t>34,10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  <w:r w:rsidRPr="007429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429CD" w:rsidRPr="007429CD" w:rsidRDefault="007429CD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9CD" w:rsidRPr="007429CD" w:rsidTr="000D2B10">
        <w:trPr>
          <w:trHeight w:val="270"/>
        </w:trPr>
        <w:tc>
          <w:tcPr>
            <w:tcW w:w="3388" w:type="dxa"/>
            <w:gridSpan w:val="4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7429C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Копцев</w:t>
            </w:r>
            <w:proofErr w:type="spellEnd"/>
            <w:r w:rsidRPr="007429C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Сергей Владимирович</w:t>
            </w: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7429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7429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2D2F51" w:rsidRDefault="002D2F51" w:rsidP="002D2F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1 495 651,09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429CD" w:rsidRPr="007429CD" w:rsidRDefault="007429CD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43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Копцев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74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консультант Службы по обеспечению режима секретности и мобилизационной подготовке</w:t>
            </w: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1 200,00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2D2F51" w:rsidRDefault="002D2F51" w:rsidP="00537EF6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6"/>
                <w:szCs w:val="16"/>
                <w:lang w:eastAsia="ru-RU"/>
              </w:rPr>
            </w:pPr>
            <w:r w:rsidRPr="00E027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Автомобили </w:t>
            </w:r>
            <w:r w:rsidR="00E02797" w:rsidRPr="00E027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легковые </w:t>
            </w:r>
            <w:r w:rsidR="00E02797" w:rsidRPr="00E0279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43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Иное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76,68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43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43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2D2F51" w:rsidRDefault="002D2F51" w:rsidP="002D2F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262 408,42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43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68,40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Default="003A74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43" w:rsidRPr="007429CD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7429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7429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7429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7429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7429CD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443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2D2F5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Коротаева</w:t>
            </w:r>
            <w:proofErr w:type="spellEnd"/>
            <w:r w:rsidRPr="002D2F5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Мария Викторовна</w:t>
            </w:r>
          </w:p>
        </w:tc>
      </w:tr>
      <w:tr w:rsidR="003A7443" w:rsidRPr="00537EF6" w:rsidTr="000D2B10">
        <w:trPr>
          <w:trHeight w:val="99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Коротаева</w:t>
            </w:r>
            <w:proofErr w:type="spellEnd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по взаимодействию с населением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Автомобили легковые </w:t>
            </w:r>
            <w:proofErr w:type="spellStart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</w:t>
            </w:r>
            <w:proofErr w:type="spellEnd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grand</w:t>
            </w:r>
            <w:proofErr w:type="spellEnd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scenic</w:t>
            </w:r>
            <w:proofErr w:type="spellEnd"/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2D2F5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1 389 797,78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E255AF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443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средства Восход 3М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2D2F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2D2F51"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2D2F51"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2D2F51"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3A7443" w:rsidRPr="00537EF6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A7443" w:rsidRPr="00537EF6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A7443" w:rsidRPr="00537EF6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D2F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2D2F51" w:rsidRDefault="003A744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3A7443" w:rsidRPr="00E255AF" w:rsidRDefault="003A7443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A7443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3A7443" w:rsidRPr="00D52CEB" w:rsidRDefault="003A7443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52CE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Плотникова </w:t>
            </w:r>
            <w:proofErr w:type="spellStart"/>
            <w:r w:rsidRPr="00D52CE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Макрина</w:t>
            </w:r>
            <w:proofErr w:type="spellEnd"/>
            <w:r w:rsidRPr="00D52CE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2CE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Ирадионовна</w:t>
            </w:r>
            <w:proofErr w:type="spellEnd"/>
          </w:p>
        </w:tc>
      </w:tr>
      <w:tr w:rsidR="00D52CEB" w:rsidRPr="00537EF6" w:rsidTr="000D2B10">
        <w:trPr>
          <w:trHeight w:val="99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Плотникова М.И.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12,70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Иное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10,10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легковые INFINITI (ИНФИНИТИ) QX 50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1 464 474,21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2CEB" w:rsidRPr="00537EF6" w:rsidTr="000D2B10">
        <w:trPr>
          <w:trHeight w:val="415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10,10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Иное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18,10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2CEB" w:rsidRPr="00537EF6" w:rsidTr="000D2B10">
        <w:trPr>
          <w:trHeight w:val="557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18,10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2CEB" w:rsidRPr="00537EF6" w:rsidTr="000D2B10">
        <w:trPr>
          <w:trHeight w:val="552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2 090,00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66,10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CE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грузовые МАН 1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145 546,53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2CEB" w:rsidRPr="00537EF6" w:rsidTr="000D2B10">
        <w:trPr>
          <w:trHeight w:val="404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2CEB">
              <w:rPr>
                <w:rFonts w:ascii="Arial" w:hAnsi="Arial" w:cs="Arial"/>
                <w:sz w:val="16"/>
                <w:szCs w:val="16"/>
              </w:rPr>
              <w:t>73,00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D52CEB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D52CEB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52CEB" w:rsidRPr="00537EF6" w:rsidTr="000D2B10">
        <w:trPr>
          <w:trHeight w:val="40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E255AF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E255AF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Default="00D52CE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34,80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Default="00D52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E255AF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E255AF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E255AF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D52CEB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Посещенная Евгения Павловна</w:t>
            </w:r>
          </w:p>
        </w:tc>
      </w:tr>
      <w:tr w:rsidR="00722A61" w:rsidRPr="00537EF6" w:rsidTr="000D2B10">
        <w:trPr>
          <w:trHeight w:val="14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22A61" w:rsidRPr="00E255AF" w:rsidRDefault="00722A6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Посещенная Е.П.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по взаимодействию с населением управы района Капотня города Москвы</w:t>
            </w: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1 644,00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легковые VOLKSWAGEN TIGUAN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D52C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1 272 285,44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E255AF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22A61" w:rsidRPr="00537EF6" w:rsidTr="000D2B10">
        <w:trPr>
          <w:trHeight w:val="34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22A61" w:rsidRPr="00E255AF" w:rsidRDefault="00722A6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1 376,00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E255AF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22A61" w:rsidRPr="00537EF6" w:rsidTr="000D2B10">
        <w:trPr>
          <w:trHeight w:val="388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22A61" w:rsidRPr="00E255AF" w:rsidRDefault="00722A6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617,00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E255AF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22A61" w:rsidRPr="00537EF6" w:rsidTr="000D2B10">
        <w:trPr>
          <w:trHeight w:val="40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22A61" w:rsidRPr="00E255AF" w:rsidRDefault="00722A6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72,90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E255AF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22A61" w:rsidRPr="00537EF6" w:rsidTr="000D2B10">
        <w:trPr>
          <w:trHeight w:val="414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22A61" w:rsidRPr="00E255AF" w:rsidRDefault="00722A6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67,30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E255AF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22A61" w:rsidRPr="00537EF6" w:rsidTr="000D2B10">
        <w:trPr>
          <w:trHeight w:val="414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22A61" w:rsidRPr="00E255AF" w:rsidRDefault="00722A6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Иное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118,40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E255AF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22A61" w:rsidRPr="00537EF6" w:rsidTr="000D2B10">
        <w:trPr>
          <w:trHeight w:val="414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22A61" w:rsidRPr="00E255AF" w:rsidRDefault="00722A61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Иное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2A61">
              <w:rPr>
                <w:rFonts w:ascii="Arial" w:hAnsi="Arial" w:cs="Arial"/>
                <w:sz w:val="16"/>
                <w:szCs w:val="16"/>
              </w:rPr>
              <w:t>40,50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722A61" w:rsidRDefault="00722A61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22A61" w:rsidRPr="00E255AF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D52CEB" w:rsidRPr="00537EF6" w:rsidTr="000D2B10">
        <w:trPr>
          <w:trHeight w:val="30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722A61" w:rsidP="00722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318 021</w:t>
            </w:r>
            <w:r w:rsidR="00D52CEB"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D52CEB" w:rsidRPr="00E255AF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D52CEB" w:rsidRPr="00537EF6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72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52CEB" w:rsidRPr="00537EF6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72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72,90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722A61" w:rsidRDefault="00D52CEB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D52CEB" w:rsidRPr="00E255AF" w:rsidRDefault="00D52CEB" w:rsidP="00537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22A61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722A61" w:rsidRPr="001E4CEC" w:rsidRDefault="00722A61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Рязанова Ольга Николаевна</w:t>
            </w:r>
          </w:p>
        </w:tc>
      </w:tr>
      <w:tr w:rsidR="005A6786" w:rsidRPr="00537EF6" w:rsidTr="000D2B10">
        <w:trPr>
          <w:trHeight w:val="123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Рязанова О.Н.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Автомобили легковые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Hyundai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2 401 327,48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E255AF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5A6786" w:rsidRPr="00537EF6" w:rsidTr="000D2B10">
        <w:trPr>
          <w:trHeight w:val="415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E255AF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5A6786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872 950,79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E255AF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5A6786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E255AF" w:rsidRDefault="005A678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E255AF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5A6786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E255AF" w:rsidRDefault="005A678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E255AF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5A6786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5A6786" w:rsidRPr="001E4CEC" w:rsidRDefault="005A6786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4C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1E4CEC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Default="005A67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5A6786" w:rsidRPr="00E255AF" w:rsidRDefault="005A6786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5A6786" w:rsidRPr="00E255AF" w:rsidRDefault="005A6786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10"/>
        </w:trPr>
        <w:tc>
          <w:tcPr>
            <w:tcW w:w="4992" w:type="dxa"/>
            <w:gridSpan w:val="6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770D83" w:rsidRDefault="00770D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0D83">
              <w:rPr>
                <w:rFonts w:ascii="Arial" w:hAnsi="Arial" w:cs="Arial"/>
                <w:b/>
                <w:sz w:val="16"/>
                <w:szCs w:val="16"/>
              </w:rPr>
              <w:t>Силаева Вероника Витальевна</w:t>
            </w: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1E4CEC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1E4CEC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1E4CEC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Организационного отдела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1 991 951,32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1E4CEC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1E4CEC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1E4CEC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1E4CEC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1E4CEC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1E4CEC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770D83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Хомякова Ольга Борисовна</w:t>
            </w:r>
          </w:p>
        </w:tc>
      </w:tr>
      <w:tr w:rsidR="00770D83" w:rsidRPr="00770D83" w:rsidTr="000D2B10">
        <w:trPr>
          <w:trHeight w:val="27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770D83" w:rsidRPr="00770D83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Хомякова О.Б.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</w:t>
            </w:r>
          </w:p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комиссии по делам несовершеннолетних и защите их </w:t>
            </w: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прав</w:t>
            </w: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55,60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1 138 018,14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70D83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Хрущева Ольга Николаевна</w:t>
            </w:r>
          </w:p>
        </w:tc>
      </w:tr>
      <w:tr w:rsidR="00770D83" w:rsidRPr="00537EF6" w:rsidTr="000D2B10">
        <w:trPr>
          <w:trHeight w:val="123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Хрущева О.Н.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по вопросам жилищно-коммунального хозяйства и благоустройства</w:t>
            </w: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770D83" w:rsidRDefault="00770D83" w:rsidP="008644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374 865</w:t>
            </w:r>
            <w:r w:rsidRPr="00770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349"/>
        </w:trPr>
        <w:tc>
          <w:tcPr>
            <w:tcW w:w="6260" w:type="dxa"/>
            <w:gridSpan w:val="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770D83" w:rsidRDefault="00770D8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0D83">
              <w:rPr>
                <w:rFonts w:ascii="Arial" w:hAnsi="Arial" w:cs="Arial"/>
                <w:b/>
                <w:sz w:val="16"/>
                <w:szCs w:val="16"/>
              </w:rPr>
              <w:t>Цыбикова</w:t>
            </w:r>
            <w:proofErr w:type="spellEnd"/>
            <w:r w:rsidRPr="00770D83">
              <w:rPr>
                <w:rFonts w:ascii="Arial" w:hAnsi="Arial" w:cs="Arial"/>
                <w:b/>
                <w:sz w:val="16"/>
                <w:szCs w:val="16"/>
              </w:rPr>
              <w:t xml:space="preserve"> Вера Анатольевна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11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В.А.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советник отдела жилищно-коммунального хозяйства и благоустройства</w:t>
            </w: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11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11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 для сельскохозяйственного использования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988,00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легковые ШКОДА SKODA YETI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864419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908 705,66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11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111,80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42,40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11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52,20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Default="00770D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119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770D83" w:rsidRDefault="00770D83" w:rsidP="00770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EA3ADA">
        <w:trPr>
          <w:trHeight w:val="270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195" w:type="dxa"/>
              <w:bottom w:w="0" w:type="dxa"/>
              <w:right w:w="0" w:type="dxa"/>
            </w:tcMar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proofErr w:type="spellStart"/>
            <w:r w:rsidRPr="0086441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Чупыра</w:t>
            </w:r>
            <w:proofErr w:type="spellEnd"/>
            <w:r w:rsidRPr="0086441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Мария Николаевна</w:t>
            </w:r>
          </w:p>
        </w:tc>
      </w:tr>
      <w:tr w:rsidR="00770D83" w:rsidRPr="00537EF6" w:rsidTr="000D2B10">
        <w:trPr>
          <w:trHeight w:val="99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Чупыра</w:t>
            </w:r>
            <w:proofErr w:type="spellEnd"/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специалист отдела по взаимодействию с населением</w:t>
            </w: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864419" w:rsidP="008644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770D83"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770D83"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98 </w:t>
            </w: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034</w:t>
            </w:r>
            <w:r w:rsidR="00770D83"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358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407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45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415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20,10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753,00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Автомобили легковые </w:t>
            </w:r>
            <w:proofErr w:type="spellStart"/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</w:t>
            </w:r>
            <w:proofErr w:type="spellEnd"/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Octavia</w:t>
            </w:r>
            <w:proofErr w:type="spellEnd"/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А7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864419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167 794,16</w:t>
            </w: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10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грузовые GAZ 330202</w:t>
            </w: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51"/>
        </w:trPr>
        <w:tc>
          <w:tcPr>
            <w:tcW w:w="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98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71,50</w:t>
            </w: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4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770D83" w:rsidRPr="00864419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EA3ADA">
        <w:trPr>
          <w:trHeight w:val="275"/>
        </w:trPr>
        <w:tc>
          <w:tcPr>
            <w:tcW w:w="15339" w:type="dxa"/>
            <w:gridSpan w:val="17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51"/>
        </w:trPr>
        <w:tc>
          <w:tcPr>
            <w:tcW w:w="4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0E1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0E1B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51"/>
        </w:trPr>
        <w:tc>
          <w:tcPr>
            <w:tcW w:w="4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51"/>
        </w:trPr>
        <w:tc>
          <w:tcPr>
            <w:tcW w:w="4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384"/>
        </w:trPr>
        <w:tc>
          <w:tcPr>
            <w:tcW w:w="4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2C5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2C59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378"/>
        </w:trPr>
        <w:tc>
          <w:tcPr>
            <w:tcW w:w="4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8E2A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8E2A2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372"/>
        </w:trPr>
        <w:tc>
          <w:tcPr>
            <w:tcW w:w="4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724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724D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770D83" w:rsidRPr="00537EF6" w:rsidTr="000D2B10">
        <w:trPr>
          <w:trHeight w:val="551"/>
        </w:trPr>
        <w:tc>
          <w:tcPr>
            <w:tcW w:w="422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0" w:type="dxa"/>
              <w:left w:w="390" w:type="dxa"/>
              <w:bottom w:w="0" w:type="dxa"/>
              <w:right w:w="0" w:type="dxa"/>
            </w:tcMar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:rsidR="00770D83" w:rsidRPr="00E255AF" w:rsidRDefault="00770D83" w:rsidP="00537EF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952F25" w:rsidRDefault="00952F25" w:rsidP="000E1B81"/>
    <w:sectPr w:rsidR="00952F25" w:rsidSect="00537E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03F2E"/>
    <w:multiLevelType w:val="hybridMultilevel"/>
    <w:tmpl w:val="40BC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F6"/>
    <w:rsid w:val="000267D0"/>
    <w:rsid w:val="000D2B10"/>
    <w:rsid w:val="000E0343"/>
    <w:rsid w:val="000E1B81"/>
    <w:rsid w:val="00126175"/>
    <w:rsid w:val="001E4CEC"/>
    <w:rsid w:val="00252107"/>
    <w:rsid w:val="002A25F1"/>
    <w:rsid w:val="002C5975"/>
    <w:rsid w:val="002D2F51"/>
    <w:rsid w:val="003A7443"/>
    <w:rsid w:val="00535DAF"/>
    <w:rsid w:val="00537EF6"/>
    <w:rsid w:val="005A6786"/>
    <w:rsid w:val="005E5E6E"/>
    <w:rsid w:val="006E6B8E"/>
    <w:rsid w:val="00722A61"/>
    <w:rsid w:val="00724D9F"/>
    <w:rsid w:val="007429CD"/>
    <w:rsid w:val="00764177"/>
    <w:rsid w:val="00770D83"/>
    <w:rsid w:val="007D7674"/>
    <w:rsid w:val="00803E9C"/>
    <w:rsid w:val="008462C3"/>
    <w:rsid w:val="00864419"/>
    <w:rsid w:val="008E2A29"/>
    <w:rsid w:val="00952F25"/>
    <w:rsid w:val="00971D68"/>
    <w:rsid w:val="0099753A"/>
    <w:rsid w:val="009A3ADE"/>
    <w:rsid w:val="00CB2566"/>
    <w:rsid w:val="00D52CEB"/>
    <w:rsid w:val="00E02797"/>
    <w:rsid w:val="00E255AF"/>
    <w:rsid w:val="00E86649"/>
    <w:rsid w:val="00EA3ADA"/>
    <w:rsid w:val="00EC0245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DF0A"/>
  <w15:docId w15:val="{EF625BE0-9F2D-4FBB-8F80-F9D8E4EC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7EF6"/>
  </w:style>
  <w:style w:type="paragraph" w:customStyle="1" w:styleId="msonormal0">
    <w:name w:val="msonormal"/>
    <w:basedOn w:val="a"/>
    <w:rsid w:val="0053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2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2BD09F7A.dotm</Template>
  <TotalTime>118</TotalTime>
  <Pages>7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Годына Вероника Николаевна</dc:creator>
  <cp:lastModifiedBy>Евсеев Никита Владимирович</cp:lastModifiedBy>
  <cp:revision>10</cp:revision>
  <dcterms:created xsi:type="dcterms:W3CDTF">2022-05-13T09:04:00Z</dcterms:created>
  <dcterms:modified xsi:type="dcterms:W3CDTF">2022-05-17T11:16:00Z</dcterms:modified>
</cp:coreProperties>
</file>