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52" w:rsidRPr="00127F32" w:rsidRDefault="005E0EC2" w:rsidP="00360933">
      <w:pPr>
        <w:tabs>
          <w:tab w:val="left" w:pos="375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36452" w:rsidRPr="00127F32">
        <w:rPr>
          <w:rFonts w:ascii="Times New Roman" w:hAnsi="Times New Roman"/>
          <w:b/>
          <w:sz w:val="28"/>
          <w:szCs w:val="28"/>
        </w:rPr>
        <w:t>Сведения</w:t>
      </w:r>
    </w:p>
    <w:p w:rsidR="00836452" w:rsidRPr="00C4292C" w:rsidRDefault="00122F13" w:rsidP="0036093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>о</w:t>
      </w:r>
      <w:r w:rsidR="00836452" w:rsidRPr="00C4292C">
        <w:rPr>
          <w:rFonts w:ascii="Times New Roman" w:hAnsi="Times New Roman"/>
          <w:b/>
          <w:sz w:val="24"/>
          <w:szCs w:val="24"/>
        </w:rPr>
        <w:t xml:space="preserve"> доходах, имуществе и обязательствах имущественного характера</w:t>
      </w:r>
    </w:p>
    <w:p w:rsidR="00127F32" w:rsidRDefault="0000594A" w:rsidP="0036093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 xml:space="preserve"> </w:t>
      </w:r>
      <w:r w:rsidR="00127F32">
        <w:rPr>
          <w:rFonts w:ascii="Times New Roman" w:hAnsi="Times New Roman"/>
          <w:b/>
          <w:sz w:val="24"/>
          <w:szCs w:val="24"/>
        </w:rPr>
        <w:t>государственных гражданских служащих</w:t>
      </w:r>
      <w:r w:rsidRPr="00C4292C">
        <w:rPr>
          <w:rFonts w:ascii="Times New Roman" w:hAnsi="Times New Roman"/>
          <w:b/>
          <w:sz w:val="24"/>
          <w:szCs w:val="24"/>
        </w:rPr>
        <w:t xml:space="preserve"> комитета ветеринарии </w:t>
      </w:r>
    </w:p>
    <w:p w:rsidR="00836452" w:rsidRPr="00C4292C" w:rsidRDefault="0000594A" w:rsidP="0036093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 xml:space="preserve">при Правительстве Калужской области </w:t>
      </w:r>
      <w:r w:rsidR="00122F13" w:rsidRPr="00C4292C">
        <w:rPr>
          <w:rFonts w:ascii="Times New Roman" w:hAnsi="Times New Roman"/>
          <w:b/>
          <w:sz w:val="24"/>
          <w:szCs w:val="24"/>
        </w:rPr>
        <w:t>и</w:t>
      </w:r>
      <w:r w:rsidRPr="00C4292C">
        <w:rPr>
          <w:rFonts w:ascii="Times New Roman" w:hAnsi="Times New Roman"/>
          <w:b/>
          <w:sz w:val="24"/>
          <w:szCs w:val="24"/>
        </w:rPr>
        <w:t xml:space="preserve"> членов их  семей</w:t>
      </w:r>
    </w:p>
    <w:p w:rsidR="00122F13" w:rsidRPr="00C4292C" w:rsidRDefault="00122F13" w:rsidP="0036093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>за перио</w:t>
      </w:r>
      <w:r w:rsidR="00DD06C6">
        <w:rPr>
          <w:rFonts w:ascii="Times New Roman" w:hAnsi="Times New Roman"/>
          <w:b/>
          <w:sz w:val="24"/>
          <w:szCs w:val="24"/>
        </w:rPr>
        <w:t>д с 01 января по 31 декабря 20</w:t>
      </w:r>
      <w:r w:rsidR="00D45EAF">
        <w:rPr>
          <w:rFonts w:ascii="Times New Roman" w:hAnsi="Times New Roman"/>
          <w:b/>
          <w:sz w:val="24"/>
          <w:szCs w:val="24"/>
        </w:rPr>
        <w:t>2</w:t>
      </w:r>
      <w:r w:rsidR="00897D15">
        <w:rPr>
          <w:rFonts w:ascii="Times New Roman" w:hAnsi="Times New Roman"/>
          <w:b/>
          <w:sz w:val="24"/>
          <w:szCs w:val="24"/>
        </w:rPr>
        <w:t>1</w:t>
      </w:r>
      <w:r w:rsidRPr="00C4292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B7B58" w:rsidRDefault="00DB7B58" w:rsidP="0036093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47"/>
        <w:gridCol w:w="1356"/>
        <w:gridCol w:w="1898"/>
        <w:gridCol w:w="1152"/>
        <w:gridCol w:w="1677"/>
        <w:gridCol w:w="1977"/>
        <w:gridCol w:w="1758"/>
        <w:gridCol w:w="1152"/>
        <w:gridCol w:w="1677"/>
      </w:tblGrid>
      <w:tr w:rsidR="00C65BF6" w:rsidRPr="00766264" w:rsidTr="003D27AB">
        <w:trPr>
          <w:trHeight w:val="7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2B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Fonts w:ascii="Times New Roman" w:hAnsi="Times New Roman"/>
                <w:sz w:val="24"/>
                <w:szCs w:val="24"/>
              </w:rPr>
              <w:t>Фамилия, имя, отчества лица, замещающего должность</w:t>
            </w:r>
          </w:p>
        </w:tc>
        <w:tc>
          <w:tcPr>
            <w:tcW w:w="1356" w:type="dxa"/>
            <w:vMerge w:val="restart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ind w:left="-75" w:right="-22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6704" w:type="dxa"/>
            <w:gridSpan w:val="4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3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65BF6" w:rsidRPr="00766264" w:rsidTr="003D27AB">
        <w:trPr>
          <w:trHeight w:val="99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Вид объектов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52" w:type="dxa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Площадь </w:t>
            </w: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proofErr w:type="spell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кв</w:t>
            </w:r>
            <w:proofErr w:type="gram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.м</w:t>
            </w:r>
            <w:proofErr w:type="spellEnd"/>
            <w:proofErr w:type="gramEnd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7C3B2B" w:rsidRPr="00573C26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Страна расположения</w:t>
            </w:r>
          </w:p>
        </w:tc>
        <w:tc>
          <w:tcPr>
            <w:tcW w:w="1977" w:type="dxa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Транспортные средства</w:t>
            </w:r>
          </w:p>
          <w:p w:rsidR="007C3B2B" w:rsidRPr="00766264" w:rsidRDefault="007C3B2B" w:rsidP="00F61B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Вид объектов</w:t>
            </w:r>
          </w:p>
        </w:tc>
        <w:tc>
          <w:tcPr>
            <w:tcW w:w="1152" w:type="dxa"/>
            <w:vAlign w:val="center"/>
          </w:tcPr>
          <w:p w:rsidR="007C3B2B" w:rsidRPr="00766264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Площадь </w:t>
            </w: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proofErr w:type="spell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кв</w:t>
            </w:r>
            <w:proofErr w:type="gram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.м</w:t>
            </w:r>
            <w:proofErr w:type="spellEnd"/>
            <w:proofErr w:type="gramEnd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7C3B2B" w:rsidRPr="00573C26" w:rsidRDefault="007C3B2B" w:rsidP="00F61B39">
            <w:pPr>
              <w:pStyle w:val="a4"/>
              <w:suppressAutoHyphens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Страна расположения</w:t>
            </w:r>
          </w:p>
        </w:tc>
      </w:tr>
      <w:tr w:rsidR="00C65BF6" w:rsidRPr="005E0164" w:rsidTr="003D27A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Анцигин А.С., </w:t>
            </w:r>
          </w:p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Merge w:val="restart"/>
            <w:vAlign w:val="center"/>
          </w:tcPr>
          <w:p w:rsidR="00517C01" w:rsidRPr="005E0164" w:rsidRDefault="005E0164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3189203,58</w:t>
            </w:r>
          </w:p>
        </w:tc>
        <w:tc>
          <w:tcPr>
            <w:tcW w:w="1898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152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677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517C01" w:rsidRPr="005E0164" w:rsidRDefault="00E878B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</w:t>
            </w:r>
            <w:r w:rsidR="00517C01" w:rsidRPr="005E01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677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5BF6" w:rsidRPr="005E0164" w:rsidTr="003D27A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  <w:vMerge w:val="restart"/>
            <w:vAlign w:val="center"/>
          </w:tcPr>
          <w:p w:rsidR="00517C01" w:rsidRPr="005E0164" w:rsidRDefault="00026C0A" w:rsidP="00026C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1450208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898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152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677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Merge w:val="restart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5BF6" w:rsidRPr="005E0164" w:rsidTr="003D27AB"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7C01" w:rsidRPr="009253E6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677" w:type="dxa"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17C01" w:rsidRPr="005E0164" w:rsidRDefault="00517C0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BF6" w:rsidRPr="005E0164" w:rsidTr="003D27AB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EA4CA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2</w:t>
            </w:r>
            <w:r w:rsidR="005F6BC1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Бобрина А.А.,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  <w:vAlign w:val="center"/>
          </w:tcPr>
          <w:p w:rsidR="005F6BC1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1135779,48</w:t>
            </w:r>
          </w:p>
        </w:tc>
        <w:tc>
          <w:tcPr>
            <w:tcW w:w="1898" w:type="dxa"/>
            <w:vAlign w:val="center"/>
          </w:tcPr>
          <w:p w:rsidR="005F6BC1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52" w:type="dxa"/>
            <w:vAlign w:val="center"/>
          </w:tcPr>
          <w:p w:rsidR="005F6BC1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677" w:type="dxa"/>
            <w:vAlign w:val="center"/>
          </w:tcPr>
          <w:p w:rsidR="005F6BC1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C448F" w:rsidRPr="005E0164" w:rsidTr="003D27AB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48F" w:rsidRPr="009253E6" w:rsidRDefault="000C448F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vMerge w:val="restart"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909203,89</w:t>
            </w:r>
          </w:p>
        </w:tc>
        <w:tc>
          <w:tcPr>
            <w:tcW w:w="1898" w:type="dxa"/>
            <w:vMerge w:val="restart"/>
            <w:vAlign w:val="center"/>
          </w:tcPr>
          <w:p w:rsidR="000C448F" w:rsidRPr="005E0164" w:rsidRDefault="000C448F" w:rsidP="000C448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52" w:type="dxa"/>
            <w:vMerge w:val="restart"/>
            <w:vAlign w:val="center"/>
          </w:tcPr>
          <w:p w:rsidR="000C448F" w:rsidRPr="005E0164" w:rsidRDefault="000C448F" w:rsidP="000C448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677" w:type="dxa"/>
            <w:vMerge w:val="restart"/>
            <w:vAlign w:val="center"/>
          </w:tcPr>
          <w:p w:rsidR="000C448F" w:rsidRPr="005E0164" w:rsidRDefault="000C448F" w:rsidP="000C448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49.1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56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49.1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56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5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BC1" w:rsidRPr="009253E6" w:rsidRDefault="00EA4CA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3</w:t>
            </w:r>
            <w:r w:rsidR="005F6BC1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Водолазов Е.А., 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  <w:vMerge w:val="restart"/>
            <w:vAlign w:val="center"/>
          </w:tcPr>
          <w:p w:rsidR="005F6BC1" w:rsidRPr="005E0164" w:rsidRDefault="00C65BF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924167,97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5F6BC1" w:rsidRPr="005E0164" w:rsidRDefault="00C65BF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5F6BC1" w:rsidRPr="005E016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77" w:type="dxa"/>
            <w:vMerge w:val="restart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977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 УАЗ 31512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5F6BC1" w:rsidRPr="005E0164" w:rsidRDefault="00C65BF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5F6BC1" w:rsidRPr="005E016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48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677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BF6" w:rsidRPr="005E0164" w:rsidTr="003D27AB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5F6BC1" w:rsidRPr="005E0164" w:rsidRDefault="00C65BF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="005F6BC1"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3782,0</w:t>
            </w:r>
          </w:p>
        </w:tc>
        <w:tc>
          <w:tcPr>
            <w:tcW w:w="1677" w:type="dxa"/>
            <w:vMerge w:val="restart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BF6" w:rsidRPr="005E0164" w:rsidTr="003D27AB">
        <w:trPr>
          <w:trHeight w:val="6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земельный участок</w:t>
            </w:r>
            <w:r w:rsidR="00C65BF6" w:rsidRPr="005E0164">
              <w:rPr>
                <w:rFonts w:ascii="Times New Roman" w:hAnsi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5F6BC1" w:rsidRPr="005E0164" w:rsidRDefault="00C65BF6" w:rsidP="007308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lastRenderedPageBreak/>
              <w:t>306551,70</w:t>
            </w:r>
          </w:p>
        </w:tc>
        <w:tc>
          <w:tcPr>
            <w:tcW w:w="1898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 xml:space="preserve">земельный </w:t>
            </w:r>
            <w:r w:rsidRPr="005E0164">
              <w:rPr>
                <w:rFonts w:ascii="Times New Roman" w:hAnsi="Times New Roman"/>
              </w:rPr>
              <w:lastRenderedPageBreak/>
              <w:t>участок</w:t>
            </w:r>
            <w:r w:rsidR="00C65BF6" w:rsidRPr="005E0164">
              <w:rPr>
                <w:rFonts w:ascii="Times New Roman" w:hAnsi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lastRenderedPageBreak/>
              <w:t>220,0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5E0164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  <w:r w:rsidRPr="005E0164">
              <w:t xml:space="preserve"> </w:t>
            </w:r>
            <w:r w:rsidR="00EA4CA1" w:rsidRPr="005E0164">
              <w:rPr>
                <w:rFonts w:ascii="Times New Roman" w:hAnsi="Times New Roman"/>
                <w:sz w:val="24"/>
                <w:szCs w:val="24"/>
              </w:rPr>
              <w:t>СУЗУКИ ВИТАРА</w:t>
            </w:r>
            <w:r w:rsidR="00C65BF6" w:rsidRPr="005E0164">
              <w:rPr>
                <w:rFonts w:ascii="Times New Roman" w:hAnsi="Times New Roman"/>
                <w:sz w:val="24"/>
                <w:szCs w:val="24"/>
              </w:rPr>
              <w:t>, 2020 г.</w:t>
            </w:r>
          </w:p>
        </w:tc>
        <w:tc>
          <w:tcPr>
            <w:tcW w:w="1758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5BF6" w:rsidRPr="005E0164" w:rsidTr="003D27A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5F6BC1" w:rsidRPr="005E0164" w:rsidRDefault="00C65BF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5F6BC1" w:rsidRPr="005E016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BF6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56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5F6BC1" w:rsidRPr="005E0164" w:rsidRDefault="00C65BF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5F6BC1" w:rsidRPr="005E0164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C1" w:rsidRPr="009253E6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5F6BC1" w:rsidRPr="005E0164" w:rsidRDefault="00C65BF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52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677" w:type="dxa"/>
            <w:vAlign w:val="center"/>
          </w:tcPr>
          <w:p w:rsidR="005F6BC1" w:rsidRPr="005E0164" w:rsidRDefault="005F6BC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F4D1C" w:rsidRPr="005E0164" w:rsidTr="00901884">
        <w:trPr>
          <w:trHeight w:val="43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Галкин П.М., главный специалист</w:t>
            </w:r>
          </w:p>
        </w:tc>
        <w:tc>
          <w:tcPr>
            <w:tcW w:w="1356" w:type="dxa"/>
            <w:vAlign w:val="center"/>
          </w:tcPr>
          <w:p w:rsidR="001F4D1C" w:rsidRPr="005E0164" w:rsidRDefault="001F4D1C" w:rsidP="007308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793286,27</w:t>
            </w:r>
          </w:p>
        </w:tc>
        <w:tc>
          <w:tcPr>
            <w:tcW w:w="189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5E0164"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 ВАЗ 21013</w:t>
            </w:r>
          </w:p>
        </w:tc>
        <w:tc>
          <w:tcPr>
            <w:tcW w:w="175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-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D1C" w:rsidRPr="005E0164" w:rsidTr="00901884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  <w:vAlign w:val="center"/>
          </w:tcPr>
          <w:p w:rsidR="001F4D1C" w:rsidRPr="005E0164" w:rsidRDefault="001F4D1C" w:rsidP="007308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154298,49</w:t>
            </w:r>
          </w:p>
        </w:tc>
        <w:tc>
          <w:tcPr>
            <w:tcW w:w="189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F4D1C" w:rsidRPr="005E0164" w:rsidTr="00901884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56" w:type="dxa"/>
            <w:vAlign w:val="center"/>
          </w:tcPr>
          <w:p w:rsidR="001F4D1C" w:rsidRPr="005E0164" w:rsidRDefault="001F4D1C" w:rsidP="007308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F4D1C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56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F4D1C" w:rsidRPr="005E0164" w:rsidTr="00901884">
        <w:trPr>
          <w:trHeight w:val="43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Глебов Р.В., главный специалист</w:t>
            </w:r>
          </w:p>
        </w:tc>
        <w:tc>
          <w:tcPr>
            <w:tcW w:w="1356" w:type="dxa"/>
            <w:vMerge w:val="restart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674348,88</w:t>
            </w:r>
          </w:p>
        </w:tc>
        <w:tc>
          <w:tcPr>
            <w:tcW w:w="1898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Merge w:val="restart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 МАЗДА Сх5</w:t>
            </w:r>
          </w:p>
        </w:tc>
        <w:tc>
          <w:tcPr>
            <w:tcW w:w="1758" w:type="dxa"/>
            <w:vMerge w:val="restart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Merge w:val="restart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677" w:type="dxa"/>
            <w:vMerge w:val="restart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F4D1C" w:rsidRPr="005E0164" w:rsidTr="00901884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1C" w:rsidRPr="005E0164" w:rsidTr="00901884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  <w:vMerge w:val="restart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896335,61</w:t>
            </w:r>
          </w:p>
        </w:tc>
        <w:tc>
          <w:tcPr>
            <w:tcW w:w="1898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Merge w:val="restart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Merge w:val="restart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D1C" w:rsidRPr="005E0164" w:rsidTr="00901884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1C" w:rsidRPr="005E0164" w:rsidTr="00901884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1C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56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65BF6" w:rsidRPr="005E0164" w:rsidTr="003D27AB">
        <w:trPr>
          <w:trHeight w:val="156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0D1F93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Картавенко А.П.,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  <w:vMerge w:val="restart"/>
            <w:vAlign w:val="center"/>
          </w:tcPr>
          <w:p w:rsidR="000D1F93" w:rsidRPr="005E0164" w:rsidRDefault="00C65BF6" w:rsidP="007308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822387,41</w:t>
            </w:r>
          </w:p>
        </w:tc>
        <w:tc>
          <w:tcPr>
            <w:tcW w:w="189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 w:rsidRPr="005E0164">
              <w:rPr>
                <w:rFonts w:ascii="Times New Roman" w:hAnsi="Times New Roman"/>
                <w:sz w:val="24"/>
                <w:szCs w:val="24"/>
              </w:rPr>
              <w:t>Спортаге</w:t>
            </w:r>
            <w:proofErr w:type="spellEnd"/>
            <w:r w:rsidR="00C65BF6" w:rsidRPr="005E0164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758" w:type="dxa"/>
            <w:vAlign w:val="center"/>
          </w:tcPr>
          <w:p w:rsidR="000D1F93" w:rsidRPr="005E0164" w:rsidRDefault="00C65BF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0D1F93" w:rsidRPr="005E016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38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C65BF6" w:rsidRPr="005E0164" w:rsidRDefault="000D1F93" w:rsidP="009253E6">
            <w:pPr>
              <w:suppressAutoHyphens/>
              <w:spacing w:after="0" w:line="240" w:lineRule="auto"/>
              <w:ind w:right="-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Трактор Т-25</w:t>
            </w:r>
            <w:r w:rsidRPr="005E016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0D1F93" w:rsidRPr="005E0164" w:rsidRDefault="00C65BF6" w:rsidP="009253E6">
            <w:pPr>
              <w:suppressAutoHyphens/>
              <w:spacing w:after="0" w:line="240" w:lineRule="auto"/>
              <w:ind w:right="-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E0164">
              <w:rPr>
                <w:rFonts w:ascii="Times New Roman" w:hAnsi="Times New Roman"/>
                <w:sz w:val="24"/>
                <w:szCs w:val="24"/>
              </w:rPr>
              <w:t>Владимировец</w:t>
            </w:r>
            <w:proofErr w:type="spellEnd"/>
            <w:r w:rsidRPr="005E0164">
              <w:rPr>
                <w:rFonts w:ascii="Times New Roman" w:hAnsi="Times New Roman"/>
                <w:sz w:val="24"/>
                <w:szCs w:val="24"/>
              </w:rPr>
              <w:t>», 1994 г.</w:t>
            </w:r>
            <w:r w:rsidR="000D1F93" w:rsidRPr="005E0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38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ind w:right="-4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9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  <w:vMerge w:val="restart"/>
            <w:vAlign w:val="center"/>
          </w:tcPr>
          <w:p w:rsidR="000D1F93" w:rsidRPr="005E0164" w:rsidRDefault="00C65BF6" w:rsidP="000D64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538812,82</w:t>
            </w:r>
          </w:p>
        </w:tc>
        <w:tc>
          <w:tcPr>
            <w:tcW w:w="189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5BF6" w:rsidRPr="005E0164" w:rsidTr="003D27AB">
        <w:trPr>
          <w:trHeight w:val="9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BF6" w:rsidRPr="005E0164" w:rsidTr="003D27AB">
        <w:trPr>
          <w:trHeight w:val="9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0D1F93" w:rsidRPr="005E0164" w:rsidRDefault="00C65BF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0D1F93" w:rsidRPr="005E016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BF6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56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0D1F93" w:rsidRPr="005E0164" w:rsidRDefault="00C65BF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0D1F93" w:rsidRPr="005E0164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4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1F4D1C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D1F93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Красильников П.Ю., 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0D1F93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973530,08</w:t>
            </w:r>
          </w:p>
        </w:tc>
        <w:tc>
          <w:tcPr>
            <w:tcW w:w="189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C448F" w:rsidRPr="005E0164">
              <w:rPr>
                <w:rFonts w:ascii="Times New Roman" w:hAnsi="Times New Roman"/>
                <w:sz w:val="24"/>
                <w:szCs w:val="24"/>
              </w:rPr>
              <w:t xml:space="preserve"> (дачный)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Style w:val="fn1"/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5E0164">
              <w:rPr>
                <w:rStyle w:val="fn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164">
              <w:rPr>
                <w:rStyle w:val="fn1"/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5E0164">
              <w:rPr>
                <w:rStyle w:val="fn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164">
              <w:rPr>
                <w:rStyle w:val="fn1"/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</w:p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Style w:val="fn1"/>
                <w:rFonts w:ascii="Times New Roman" w:hAnsi="Times New Roman"/>
                <w:sz w:val="24"/>
                <w:szCs w:val="24"/>
              </w:rPr>
              <w:t>легковой автомобиль ВАЗ Веста</w:t>
            </w:r>
          </w:p>
        </w:tc>
        <w:tc>
          <w:tcPr>
            <w:tcW w:w="1758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48F" w:rsidRPr="005E0164" w:rsidTr="003D27AB">
        <w:trPr>
          <w:trHeight w:val="4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48F" w:rsidRPr="009253E6" w:rsidRDefault="000C448F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52" w:type="dxa"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677" w:type="dxa"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Merge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C448F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BF6" w:rsidRPr="005E0164" w:rsidTr="003D27AB">
        <w:trPr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152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BF6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  <w:vMerge w:val="restart"/>
            <w:vAlign w:val="center"/>
          </w:tcPr>
          <w:p w:rsidR="000D1F93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566502,46</w:t>
            </w:r>
          </w:p>
        </w:tc>
        <w:tc>
          <w:tcPr>
            <w:tcW w:w="189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C448F" w:rsidRPr="005E0164">
              <w:rPr>
                <w:rFonts w:ascii="Times New Roman" w:hAnsi="Times New Roman"/>
                <w:sz w:val="24"/>
                <w:szCs w:val="24"/>
              </w:rPr>
              <w:t xml:space="preserve"> (дачный)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0C448F" w:rsidRPr="005E0164">
              <w:rPr>
                <w:rFonts w:ascii="Times New Roman" w:hAnsi="Times New Roman"/>
                <w:sz w:val="24"/>
                <w:szCs w:val="24"/>
                <w:lang w:val="en-US"/>
              </w:rPr>
              <w:t>LADA-</w:t>
            </w:r>
            <w:r w:rsidR="000C448F" w:rsidRPr="005E0164">
              <w:rPr>
                <w:rFonts w:ascii="Times New Roman" w:hAnsi="Times New Roman"/>
                <w:sz w:val="24"/>
                <w:szCs w:val="24"/>
              </w:rPr>
              <w:t>210740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5BF6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C448F" w:rsidRPr="005E0164">
              <w:rPr>
                <w:rFonts w:ascii="Times New Roman" w:hAnsi="Times New Roman"/>
                <w:sz w:val="24"/>
                <w:szCs w:val="24"/>
              </w:rPr>
              <w:t xml:space="preserve"> (дачный)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BF6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BF6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5E0164">
              <w:rPr>
                <w:rFonts w:ascii="Times New Roman" w:hAnsi="Times New Roman"/>
                <w:sz w:val="24"/>
                <w:szCs w:val="24"/>
              </w:rPr>
              <w:br/>
              <w:t>1/3 доли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4D1C" w:rsidRPr="005E0164" w:rsidTr="00901884">
        <w:trPr>
          <w:trHeight w:val="43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Кучапина Н.Ю., главный специалист</w:t>
            </w:r>
          </w:p>
        </w:tc>
        <w:tc>
          <w:tcPr>
            <w:tcW w:w="1356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908723,19</w:t>
            </w:r>
          </w:p>
        </w:tc>
        <w:tc>
          <w:tcPr>
            <w:tcW w:w="189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1C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56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D7861" w:rsidRPr="005E0164" w:rsidTr="00CD7861">
        <w:trPr>
          <w:trHeight w:val="9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861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</w:tcPr>
          <w:p w:rsidR="00CD7861" w:rsidRPr="005E0164" w:rsidRDefault="00CD786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Ларионова М.В.</w:t>
            </w:r>
          </w:p>
          <w:p w:rsidR="00CD7861" w:rsidRPr="005E0164" w:rsidRDefault="00CD7861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CD7861" w:rsidRPr="005E0164" w:rsidRDefault="000D649E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389</w:t>
            </w:r>
            <w:r w:rsidR="00CD7861" w:rsidRPr="005E0164">
              <w:rPr>
                <w:rFonts w:ascii="Times New Roman" w:hAnsi="Times New Roman"/>
                <w:sz w:val="24"/>
                <w:szCs w:val="24"/>
              </w:rPr>
              <w:t>071,16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CD7861" w:rsidRPr="005E0164" w:rsidRDefault="00CD786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D7861" w:rsidRPr="005E0164" w:rsidRDefault="00CD786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CD7861" w:rsidRPr="005E0164" w:rsidRDefault="00CD786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CD7861" w:rsidRPr="005E0164" w:rsidRDefault="00CD786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:rsidR="00CD7861" w:rsidRPr="005E0164" w:rsidRDefault="00CD786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CD7861" w:rsidRPr="005E0164" w:rsidRDefault="00CD786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CD7861" w:rsidRPr="005E0164" w:rsidRDefault="00CD786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CD7861" w:rsidRPr="005E0164" w:rsidRDefault="00CD7861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5169" w:rsidRPr="005E0164" w:rsidTr="003D27AB">
        <w:trPr>
          <w:trHeight w:val="11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169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305169" w:rsidRPr="005E0164" w:rsidRDefault="00305169" w:rsidP="009253E6">
            <w:pPr>
              <w:pStyle w:val="a6"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Линючев Ю.А.,</w:t>
            </w:r>
          </w:p>
          <w:p w:rsidR="00305169" w:rsidRPr="005E0164" w:rsidRDefault="00305169" w:rsidP="009253E6">
            <w:pPr>
              <w:pStyle w:val="a6"/>
              <w:suppressAutoHyphens/>
              <w:contextualSpacing/>
            </w:pPr>
            <w:r w:rsidRPr="005E0164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  <w:vMerge w:val="restart"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1100631,9</w:t>
            </w:r>
          </w:p>
        </w:tc>
        <w:tc>
          <w:tcPr>
            <w:tcW w:w="1898" w:type="dxa"/>
            <w:vMerge w:val="restart"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120,9</w:t>
            </w:r>
          </w:p>
        </w:tc>
        <w:tc>
          <w:tcPr>
            <w:tcW w:w="1677" w:type="dxa"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4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pStyle w:val="a6"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1010,0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5BF6" w:rsidRPr="005E0164" w:rsidTr="003D27AB">
        <w:trPr>
          <w:trHeight w:val="7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F93" w:rsidRPr="009253E6" w:rsidRDefault="000D1F93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  <w:vMerge w:val="restart"/>
            <w:vAlign w:val="center"/>
          </w:tcPr>
          <w:p w:rsidR="000D1F93" w:rsidRPr="005E0164" w:rsidRDefault="002D6E18" w:rsidP="000D64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3263032,37</w:t>
            </w:r>
          </w:p>
        </w:tc>
        <w:tc>
          <w:tcPr>
            <w:tcW w:w="1898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120,9</w:t>
            </w:r>
          </w:p>
        </w:tc>
        <w:tc>
          <w:tcPr>
            <w:tcW w:w="1677" w:type="dxa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0164"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758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0D1F93" w:rsidRPr="005E0164" w:rsidRDefault="000D1F93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E18" w:rsidRPr="005E0164" w:rsidTr="003D27AB">
        <w:trPr>
          <w:trHeight w:val="7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18" w:rsidRPr="009253E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2D6E18" w:rsidRPr="005E0164" w:rsidRDefault="002D6E18" w:rsidP="000C448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2D6E18" w:rsidRPr="005E0164" w:rsidRDefault="002D6E18" w:rsidP="000C448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1677" w:type="dxa"/>
            <w:vAlign w:val="center"/>
          </w:tcPr>
          <w:p w:rsidR="002D6E18" w:rsidRPr="005E0164" w:rsidRDefault="002D6E18" w:rsidP="000C448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169" w:rsidRPr="005E0164" w:rsidTr="003D27AB">
        <w:trPr>
          <w:trHeight w:val="14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169" w:rsidRPr="009253E6" w:rsidRDefault="00305169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305169" w:rsidRPr="005E0164" w:rsidRDefault="00305169" w:rsidP="000C448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2" w:type="dxa"/>
            <w:vAlign w:val="center"/>
          </w:tcPr>
          <w:p w:rsidR="00305169" w:rsidRPr="005E0164" w:rsidRDefault="00305169" w:rsidP="000C448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305169" w:rsidRPr="005E0164" w:rsidRDefault="00305169" w:rsidP="000C448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05169" w:rsidRPr="005E0164" w:rsidRDefault="00305169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18" w:rsidRPr="005E0164" w:rsidTr="003D27AB">
        <w:trPr>
          <w:trHeight w:val="4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18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D6E18"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6E18" w:rsidRPr="00E878B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8B6">
              <w:rPr>
                <w:rFonts w:ascii="Times New Roman" w:hAnsi="Times New Roman"/>
                <w:sz w:val="24"/>
                <w:szCs w:val="24"/>
              </w:rPr>
              <w:t>Серёгина</w:t>
            </w:r>
            <w:proofErr w:type="spellEnd"/>
            <w:r w:rsidRPr="00E878B6">
              <w:rPr>
                <w:rFonts w:ascii="Times New Roman" w:hAnsi="Times New Roman"/>
                <w:sz w:val="24"/>
                <w:szCs w:val="24"/>
              </w:rPr>
              <w:t xml:space="preserve"> Н.И.,</w:t>
            </w:r>
          </w:p>
          <w:p w:rsidR="002D6E18" w:rsidRPr="00E878B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B6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56" w:type="dxa"/>
            <w:vAlign w:val="center"/>
          </w:tcPr>
          <w:p w:rsidR="002D6E18" w:rsidRPr="00E878B6" w:rsidRDefault="00E878B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1394545,41</w:t>
            </w:r>
          </w:p>
        </w:tc>
        <w:tc>
          <w:tcPr>
            <w:tcW w:w="1898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6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E18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8" w:rsidRPr="009253E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6E18" w:rsidRPr="00E878B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B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56" w:type="dxa"/>
            <w:vAlign w:val="center"/>
          </w:tcPr>
          <w:p w:rsidR="002D6E18" w:rsidRPr="00E878B6" w:rsidRDefault="00E878B6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523426,18</w:t>
            </w:r>
          </w:p>
        </w:tc>
        <w:tc>
          <w:tcPr>
            <w:tcW w:w="1898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6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D27AB" w:rsidRPr="005E0164" w:rsidTr="00901884">
        <w:trPr>
          <w:trHeight w:val="87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7AB" w:rsidRPr="009253E6" w:rsidRDefault="003D27AB" w:rsidP="001F4D1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F4D1C">
              <w:rPr>
                <w:rFonts w:ascii="Times New Roman" w:hAnsi="Times New Roman"/>
                <w:sz w:val="24"/>
                <w:szCs w:val="24"/>
              </w:rPr>
              <w:t>2</w:t>
            </w:r>
            <w:r w:rsidRPr="00925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3D27AB" w:rsidRPr="005E0164" w:rsidRDefault="003D27AB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Сысоева Н.Б.,</w:t>
            </w:r>
          </w:p>
          <w:p w:rsidR="003D27AB" w:rsidRPr="005E0164" w:rsidRDefault="003D27AB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  <w:vMerge w:val="restart"/>
            <w:vAlign w:val="center"/>
          </w:tcPr>
          <w:p w:rsidR="003D27AB" w:rsidRPr="005E0164" w:rsidRDefault="003D27AB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946175,50</w:t>
            </w:r>
          </w:p>
        </w:tc>
        <w:tc>
          <w:tcPr>
            <w:tcW w:w="1898" w:type="dxa"/>
            <w:vAlign w:val="center"/>
          </w:tcPr>
          <w:p w:rsidR="003D27AB" w:rsidRPr="005E0164" w:rsidRDefault="003D27AB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3D27AB" w:rsidRPr="005E0164" w:rsidRDefault="003D27AB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677" w:type="dxa"/>
            <w:vAlign w:val="center"/>
          </w:tcPr>
          <w:p w:rsidR="003D27AB" w:rsidRPr="005E0164" w:rsidRDefault="003D27AB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3D27AB" w:rsidRPr="005E0164" w:rsidRDefault="003D27AB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Merge w:val="restart"/>
            <w:vAlign w:val="center"/>
          </w:tcPr>
          <w:p w:rsidR="003D27AB" w:rsidRPr="005E0164" w:rsidRDefault="003D27AB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3D27AB" w:rsidRPr="005E0164" w:rsidRDefault="003D27AB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3D27AB" w:rsidRPr="005E0164" w:rsidRDefault="003D27AB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E18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18" w:rsidRPr="009253E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6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18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18" w:rsidRPr="009253E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152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6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18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18" w:rsidRPr="009253E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152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6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18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18" w:rsidRPr="009253E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vAlign w:val="center"/>
          </w:tcPr>
          <w:p w:rsidR="002D6E18" w:rsidRPr="005E0164" w:rsidRDefault="000C448F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505280,99</w:t>
            </w:r>
          </w:p>
        </w:tc>
        <w:tc>
          <w:tcPr>
            <w:tcW w:w="1898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6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016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E0164">
              <w:rPr>
                <w:rFonts w:ascii="Times New Roman" w:hAnsi="Times New Roman"/>
                <w:sz w:val="24"/>
                <w:szCs w:val="24"/>
              </w:rPr>
              <w:t xml:space="preserve"> RAV4</w:t>
            </w:r>
          </w:p>
        </w:tc>
        <w:tc>
          <w:tcPr>
            <w:tcW w:w="1758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677" w:type="dxa"/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F4D1C" w:rsidRPr="005E0164" w:rsidTr="003D27AB">
        <w:trPr>
          <w:trHeight w:val="43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164">
              <w:rPr>
                <w:rFonts w:ascii="Times New Roman" w:hAnsi="Times New Roman"/>
                <w:sz w:val="24"/>
                <w:szCs w:val="24"/>
              </w:rPr>
              <w:t>Тришкина</w:t>
            </w:r>
            <w:proofErr w:type="gramEnd"/>
            <w:r w:rsidRPr="005E0164">
              <w:rPr>
                <w:rFonts w:ascii="Times New Roman" w:hAnsi="Times New Roman"/>
                <w:sz w:val="24"/>
                <w:szCs w:val="24"/>
              </w:rPr>
              <w:t xml:space="preserve"> Е.А., главный специалист</w:t>
            </w:r>
          </w:p>
        </w:tc>
        <w:tc>
          <w:tcPr>
            <w:tcW w:w="1356" w:type="dxa"/>
            <w:vAlign w:val="center"/>
          </w:tcPr>
          <w:p w:rsidR="001F4D1C" w:rsidRPr="005E0164" w:rsidRDefault="001F4D1C" w:rsidP="000D64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395574,77</w:t>
            </w:r>
          </w:p>
        </w:tc>
        <w:tc>
          <w:tcPr>
            <w:tcW w:w="189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E0164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5E0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164">
              <w:rPr>
                <w:rFonts w:ascii="Times New Roman" w:hAnsi="Times New Roman"/>
                <w:sz w:val="24"/>
                <w:szCs w:val="24"/>
                <w:lang w:val="en-US"/>
              </w:rPr>
              <w:t>KLAN</w:t>
            </w:r>
            <w:r w:rsidRPr="005E016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E0164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5E0164">
              <w:rPr>
                <w:rFonts w:ascii="Times New Roman" w:hAnsi="Times New Roman"/>
                <w:sz w:val="24"/>
                <w:szCs w:val="24"/>
              </w:rPr>
              <w:t>200/</w:t>
            </w:r>
            <w:r w:rsidRPr="005E0164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5E0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164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  <w:r w:rsidRPr="005E01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F4D1C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D1C" w:rsidRPr="009253E6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vAlign w:val="center"/>
          </w:tcPr>
          <w:p w:rsidR="001F4D1C" w:rsidRPr="005E0164" w:rsidRDefault="001F4D1C" w:rsidP="000D64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227478,29</w:t>
            </w:r>
          </w:p>
        </w:tc>
        <w:tc>
          <w:tcPr>
            <w:tcW w:w="189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677" w:type="dxa"/>
            <w:vAlign w:val="center"/>
          </w:tcPr>
          <w:p w:rsidR="001F4D1C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A3E64" w:rsidRPr="005E0164" w:rsidTr="003D27AB">
        <w:trPr>
          <w:trHeight w:val="43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E64" w:rsidRPr="009253E6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Чукина А.В., главный специалист</w:t>
            </w:r>
          </w:p>
        </w:tc>
        <w:tc>
          <w:tcPr>
            <w:tcW w:w="1356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306551,70</w:t>
            </w:r>
          </w:p>
        </w:tc>
        <w:tc>
          <w:tcPr>
            <w:tcW w:w="1898" w:type="dxa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52" w:type="dxa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677" w:type="dxa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5E0164">
              <w:t xml:space="preserve"> </w:t>
            </w:r>
            <w:r w:rsidRPr="005E0164">
              <w:rPr>
                <w:rFonts w:ascii="Times New Roman" w:hAnsi="Times New Roman"/>
                <w:sz w:val="24"/>
                <w:szCs w:val="24"/>
              </w:rPr>
              <w:t>СУЗУКИ ВИТАРА, 2020 г.</w:t>
            </w:r>
          </w:p>
        </w:tc>
        <w:tc>
          <w:tcPr>
            <w:tcW w:w="1758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3E64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E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1A3E64" w:rsidRPr="005E0164" w:rsidRDefault="001A3E64" w:rsidP="000D64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677" w:type="dxa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E64" w:rsidRPr="005E0164" w:rsidTr="00901884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E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924167,97</w:t>
            </w:r>
          </w:p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77" w:type="dxa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977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легковой автомобиль УАЗ 31512, 1998 г.</w:t>
            </w:r>
          </w:p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677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3E64" w:rsidRPr="005E0164" w:rsidTr="00901884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E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52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3782,0</w:t>
            </w:r>
          </w:p>
        </w:tc>
        <w:tc>
          <w:tcPr>
            <w:tcW w:w="1677" w:type="dxa"/>
            <w:vMerge w:val="restart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677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E64" w:rsidRPr="005E0164" w:rsidTr="001A3E64">
        <w:trPr>
          <w:trHeight w:val="10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E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52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677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3E64" w:rsidRPr="005E0164" w:rsidTr="001A3E64">
        <w:trPr>
          <w:trHeight w:val="10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E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56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1A3E64" w:rsidRPr="005E0164" w:rsidRDefault="001A3E64" w:rsidP="001A3E6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677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A3E64" w:rsidRPr="005E0164" w:rsidTr="001A3E64">
        <w:trPr>
          <w:trHeight w:val="10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E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52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677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3E64" w:rsidRPr="005E0164" w:rsidTr="001A3E64">
        <w:trPr>
          <w:trHeight w:val="10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E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56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1A3E64" w:rsidRPr="005E0164" w:rsidRDefault="001A3E64" w:rsidP="001A3E6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677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1A3E64" w:rsidRPr="005E0164" w:rsidTr="001A3E64">
        <w:trPr>
          <w:trHeight w:val="10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E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</w:tcPr>
          <w:p w:rsidR="001A3E64" w:rsidRPr="005E0164" w:rsidRDefault="001A3E64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1A3E64" w:rsidRPr="005E0164" w:rsidRDefault="001A3E64" w:rsidP="009018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0164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52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1677" w:type="dxa"/>
            <w:vAlign w:val="center"/>
          </w:tcPr>
          <w:p w:rsidR="001A3E64" w:rsidRPr="005E0164" w:rsidRDefault="001A3E64" w:rsidP="005D5AB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D6E18" w:rsidRPr="005E0164" w:rsidTr="003D27AB">
        <w:trPr>
          <w:trHeight w:val="67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E18" w:rsidRPr="009253E6" w:rsidRDefault="002D6E18" w:rsidP="001F4D1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3E6">
              <w:rPr>
                <w:rFonts w:ascii="Times New Roman" w:hAnsi="Times New Roman"/>
                <w:sz w:val="24"/>
                <w:szCs w:val="24"/>
              </w:rPr>
              <w:t>1</w:t>
            </w:r>
            <w:r w:rsidR="001F4D1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Якунин С.Ю.,</w:t>
            </w:r>
          </w:p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1F4D1C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1522299,15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E0164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5E0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164">
              <w:rPr>
                <w:rFonts w:ascii="Times New Roman" w:hAnsi="Times New Roman"/>
                <w:sz w:val="24"/>
                <w:szCs w:val="24"/>
              </w:rPr>
              <w:t>Sonata</w:t>
            </w:r>
            <w:proofErr w:type="spellEnd"/>
          </w:p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E18" w:rsidRPr="005E0164" w:rsidTr="003D27AB">
        <w:trPr>
          <w:trHeight w:val="7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18" w:rsidRPr="009253E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18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18" w:rsidRPr="009253E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777649,42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6E18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18" w:rsidRPr="009253E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8" w:rsidRPr="005E0164" w:rsidRDefault="001F4D1C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</w:t>
            </w:r>
            <w:r w:rsidR="002D6E18" w:rsidRPr="005E0164">
              <w:rPr>
                <w:rFonts w:ascii="Times New Roman" w:hAnsi="Times New Roman"/>
                <w:sz w:val="24"/>
                <w:szCs w:val="24"/>
              </w:rPr>
              <w:t>есовершеннолетний сын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D6E18" w:rsidRPr="005E0164" w:rsidTr="003D27AB">
        <w:trPr>
          <w:trHeight w:val="43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8" w:rsidRPr="009253E6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8" w:rsidRPr="005E0164" w:rsidRDefault="002D6E18" w:rsidP="009253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21277A" w:rsidRDefault="0021277A" w:rsidP="0036093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1277A" w:rsidSect="00331468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0F"/>
    <w:rsid w:val="000014A8"/>
    <w:rsid w:val="0000594A"/>
    <w:rsid w:val="00026C0A"/>
    <w:rsid w:val="00044841"/>
    <w:rsid w:val="00046762"/>
    <w:rsid w:val="00046E94"/>
    <w:rsid w:val="00050506"/>
    <w:rsid w:val="000511F4"/>
    <w:rsid w:val="00053450"/>
    <w:rsid w:val="0006626E"/>
    <w:rsid w:val="00074646"/>
    <w:rsid w:val="00080FA4"/>
    <w:rsid w:val="00084B77"/>
    <w:rsid w:val="00084CC3"/>
    <w:rsid w:val="00091911"/>
    <w:rsid w:val="000A52FC"/>
    <w:rsid w:val="000A5DDD"/>
    <w:rsid w:val="000B4810"/>
    <w:rsid w:val="000C448F"/>
    <w:rsid w:val="000C5983"/>
    <w:rsid w:val="000D1613"/>
    <w:rsid w:val="000D1F93"/>
    <w:rsid w:val="000D649E"/>
    <w:rsid w:val="000E2F78"/>
    <w:rsid w:val="000F5061"/>
    <w:rsid w:val="00100CBB"/>
    <w:rsid w:val="00101574"/>
    <w:rsid w:val="0010298C"/>
    <w:rsid w:val="00107DAB"/>
    <w:rsid w:val="00114B4E"/>
    <w:rsid w:val="00117D64"/>
    <w:rsid w:val="00122238"/>
    <w:rsid w:val="00122F13"/>
    <w:rsid w:val="00127F32"/>
    <w:rsid w:val="001518E1"/>
    <w:rsid w:val="00156796"/>
    <w:rsid w:val="0016182E"/>
    <w:rsid w:val="00185CF1"/>
    <w:rsid w:val="00192B4A"/>
    <w:rsid w:val="001A3E64"/>
    <w:rsid w:val="001B5999"/>
    <w:rsid w:val="001B6B77"/>
    <w:rsid w:val="001C0DCE"/>
    <w:rsid w:val="001E2092"/>
    <w:rsid w:val="001F4D1C"/>
    <w:rsid w:val="001F5A9E"/>
    <w:rsid w:val="0020572C"/>
    <w:rsid w:val="0021277A"/>
    <w:rsid w:val="00220D20"/>
    <w:rsid w:val="00255AE5"/>
    <w:rsid w:val="00261297"/>
    <w:rsid w:val="002A43CF"/>
    <w:rsid w:val="002A62B1"/>
    <w:rsid w:val="002A6EE0"/>
    <w:rsid w:val="002D0C1F"/>
    <w:rsid w:val="002D6E18"/>
    <w:rsid w:val="002E4B3B"/>
    <w:rsid w:val="002E6C35"/>
    <w:rsid w:val="002F3918"/>
    <w:rsid w:val="00305169"/>
    <w:rsid w:val="00312116"/>
    <w:rsid w:val="003133DF"/>
    <w:rsid w:val="0031684B"/>
    <w:rsid w:val="00325327"/>
    <w:rsid w:val="00326511"/>
    <w:rsid w:val="00331468"/>
    <w:rsid w:val="0033353B"/>
    <w:rsid w:val="00334CF7"/>
    <w:rsid w:val="00347537"/>
    <w:rsid w:val="00354B06"/>
    <w:rsid w:val="00357388"/>
    <w:rsid w:val="00360933"/>
    <w:rsid w:val="0037404D"/>
    <w:rsid w:val="00385CBA"/>
    <w:rsid w:val="00390A0D"/>
    <w:rsid w:val="003918BA"/>
    <w:rsid w:val="003A5D5B"/>
    <w:rsid w:val="003B0611"/>
    <w:rsid w:val="003B6B8C"/>
    <w:rsid w:val="003D27AB"/>
    <w:rsid w:val="003F0AED"/>
    <w:rsid w:val="004116EA"/>
    <w:rsid w:val="00411C41"/>
    <w:rsid w:val="00412CBB"/>
    <w:rsid w:val="00463885"/>
    <w:rsid w:val="004671DD"/>
    <w:rsid w:val="004B664F"/>
    <w:rsid w:val="004C0939"/>
    <w:rsid w:val="004C218B"/>
    <w:rsid w:val="004C3BF2"/>
    <w:rsid w:val="004D1D2C"/>
    <w:rsid w:val="004D1EFE"/>
    <w:rsid w:val="004E2DEA"/>
    <w:rsid w:val="004F4017"/>
    <w:rsid w:val="004F4F6A"/>
    <w:rsid w:val="005064B3"/>
    <w:rsid w:val="00517C01"/>
    <w:rsid w:val="00527482"/>
    <w:rsid w:val="00546F9F"/>
    <w:rsid w:val="005665EC"/>
    <w:rsid w:val="00573C26"/>
    <w:rsid w:val="00585180"/>
    <w:rsid w:val="0058585A"/>
    <w:rsid w:val="0059164F"/>
    <w:rsid w:val="005B4146"/>
    <w:rsid w:val="005B57E0"/>
    <w:rsid w:val="005C6AFC"/>
    <w:rsid w:val="005E0164"/>
    <w:rsid w:val="005E0EC2"/>
    <w:rsid w:val="005E1214"/>
    <w:rsid w:val="005E73C1"/>
    <w:rsid w:val="005F3524"/>
    <w:rsid w:val="005F6BC1"/>
    <w:rsid w:val="00601ADD"/>
    <w:rsid w:val="00615F6F"/>
    <w:rsid w:val="00621F56"/>
    <w:rsid w:val="006368C1"/>
    <w:rsid w:val="006551CD"/>
    <w:rsid w:val="00664D32"/>
    <w:rsid w:val="0067626B"/>
    <w:rsid w:val="00681DBA"/>
    <w:rsid w:val="006A17CE"/>
    <w:rsid w:val="006B20BF"/>
    <w:rsid w:val="006C0DBB"/>
    <w:rsid w:val="006C55D3"/>
    <w:rsid w:val="00705D6A"/>
    <w:rsid w:val="00705DD6"/>
    <w:rsid w:val="00730849"/>
    <w:rsid w:val="00734A48"/>
    <w:rsid w:val="00737D16"/>
    <w:rsid w:val="00737DF1"/>
    <w:rsid w:val="00747FF4"/>
    <w:rsid w:val="00766264"/>
    <w:rsid w:val="007676B3"/>
    <w:rsid w:val="00787C5A"/>
    <w:rsid w:val="007A0FF2"/>
    <w:rsid w:val="007A5B3A"/>
    <w:rsid w:val="007B54E1"/>
    <w:rsid w:val="007C16D6"/>
    <w:rsid w:val="007C3B2B"/>
    <w:rsid w:val="007D0743"/>
    <w:rsid w:val="007D42B3"/>
    <w:rsid w:val="007D78F4"/>
    <w:rsid w:val="007F5743"/>
    <w:rsid w:val="00815ABB"/>
    <w:rsid w:val="0082150B"/>
    <w:rsid w:val="0083132F"/>
    <w:rsid w:val="00836452"/>
    <w:rsid w:val="008658B1"/>
    <w:rsid w:val="00872BC7"/>
    <w:rsid w:val="00872F74"/>
    <w:rsid w:val="00881E24"/>
    <w:rsid w:val="00883D4D"/>
    <w:rsid w:val="008849C0"/>
    <w:rsid w:val="00897D15"/>
    <w:rsid w:val="008B1766"/>
    <w:rsid w:val="008D1041"/>
    <w:rsid w:val="008E0598"/>
    <w:rsid w:val="008E6662"/>
    <w:rsid w:val="008F0144"/>
    <w:rsid w:val="008F300C"/>
    <w:rsid w:val="00901884"/>
    <w:rsid w:val="00907820"/>
    <w:rsid w:val="00910FBB"/>
    <w:rsid w:val="00914539"/>
    <w:rsid w:val="009253E6"/>
    <w:rsid w:val="009266CE"/>
    <w:rsid w:val="0093417C"/>
    <w:rsid w:val="00934AA2"/>
    <w:rsid w:val="009453A2"/>
    <w:rsid w:val="0095252D"/>
    <w:rsid w:val="0097035E"/>
    <w:rsid w:val="00980E4A"/>
    <w:rsid w:val="009828D2"/>
    <w:rsid w:val="009913BF"/>
    <w:rsid w:val="0099660D"/>
    <w:rsid w:val="009D0B65"/>
    <w:rsid w:val="009D183A"/>
    <w:rsid w:val="00A0568D"/>
    <w:rsid w:val="00A14B6D"/>
    <w:rsid w:val="00A27634"/>
    <w:rsid w:val="00A34394"/>
    <w:rsid w:val="00A40BD8"/>
    <w:rsid w:val="00A47612"/>
    <w:rsid w:val="00A54AD9"/>
    <w:rsid w:val="00AA5D89"/>
    <w:rsid w:val="00AB6F76"/>
    <w:rsid w:val="00AC4A63"/>
    <w:rsid w:val="00AF2E66"/>
    <w:rsid w:val="00AF4AB3"/>
    <w:rsid w:val="00AF57C0"/>
    <w:rsid w:val="00B272E4"/>
    <w:rsid w:val="00B3019D"/>
    <w:rsid w:val="00B455D7"/>
    <w:rsid w:val="00B64A9A"/>
    <w:rsid w:val="00B82229"/>
    <w:rsid w:val="00B90173"/>
    <w:rsid w:val="00BA3F5E"/>
    <w:rsid w:val="00BC778A"/>
    <w:rsid w:val="00BF5525"/>
    <w:rsid w:val="00C01C03"/>
    <w:rsid w:val="00C02DE6"/>
    <w:rsid w:val="00C4292C"/>
    <w:rsid w:val="00C478F0"/>
    <w:rsid w:val="00C53D7B"/>
    <w:rsid w:val="00C544D4"/>
    <w:rsid w:val="00C56B6B"/>
    <w:rsid w:val="00C60EB1"/>
    <w:rsid w:val="00C630E0"/>
    <w:rsid w:val="00C65BF6"/>
    <w:rsid w:val="00C72E36"/>
    <w:rsid w:val="00CC47F7"/>
    <w:rsid w:val="00CD0839"/>
    <w:rsid w:val="00CD7861"/>
    <w:rsid w:val="00CF3FAA"/>
    <w:rsid w:val="00D2731E"/>
    <w:rsid w:val="00D45EAF"/>
    <w:rsid w:val="00D57F5C"/>
    <w:rsid w:val="00D85CB1"/>
    <w:rsid w:val="00D936DC"/>
    <w:rsid w:val="00D97289"/>
    <w:rsid w:val="00DA3527"/>
    <w:rsid w:val="00DB7B58"/>
    <w:rsid w:val="00DC01A0"/>
    <w:rsid w:val="00DC6011"/>
    <w:rsid w:val="00DD06C6"/>
    <w:rsid w:val="00DE19FF"/>
    <w:rsid w:val="00DF114C"/>
    <w:rsid w:val="00E02359"/>
    <w:rsid w:val="00E2701B"/>
    <w:rsid w:val="00E361FD"/>
    <w:rsid w:val="00E40463"/>
    <w:rsid w:val="00E45DE1"/>
    <w:rsid w:val="00E45F83"/>
    <w:rsid w:val="00E46C25"/>
    <w:rsid w:val="00E53E0F"/>
    <w:rsid w:val="00E57419"/>
    <w:rsid w:val="00E73613"/>
    <w:rsid w:val="00E878B6"/>
    <w:rsid w:val="00E93FF6"/>
    <w:rsid w:val="00EA27D0"/>
    <w:rsid w:val="00EA4CA1"/>
    <w:rsid w:val="00EA7213"/>
    <w:rsid w:val="00EC026E"/>
    <w:rsid w:val="00ED1906"/>
    <w:rsid w:val="00EE5478"/>
    <w:rsid w:val="00EF59C8"/>
    <w:rsid w:val="00F113D0"/>
    <w:rsid w:val="00F2526C"/>
    <w:rsid w:val="00F27BEE"/>
    <w:rsid w:val="00F61B39"/>
    <w:rsid w:val="00F72B70"/>
    <w:rsid w:val="00F73DD1"/>
    <w:rsid w:val="00FA5036"/>
    <w:rsid w:val="00FB5A7D"/>
    <w:rsid w:val="00FB5E0A"/>
    <w:rsid w:val="00FB6F15"/>
    <w:rsid w:val="00FC5F33"/>
    <w:rsid w:val="00FD0197"/>
    <w:rsid w:val="00FD6D8F"/>
    <w:rsid w:val="00FE4E99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5D5B"/>
    <w:pPr>
      <w:spacing w:after="0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7B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7380"/>
      <w:sz w:val="18"/>
      <w:szCs w:val="18"/>
      <w:lang w:eastAsia="ru-RU"/>
    </w:rPr>
  </w:style>
  <w:style w:type="character" w:styleId="a5">
    <w:name w:val="Strong"/>
    <w:uiPriority w:val="22"/>
    <w:qFormat/>
    <w:rsid w:val="00DB7B58"/>
    <w:rPr>
      <w:b/>
      <w:bCs/>
    </w:rPr>
  </w:style>
  <w:style w:type="character" w:customStyle="1" w:styleId="fn1">
    <w:name w:val="fn1"/>
    <w:basedOn w:val="a0"/>
    <w:rsid w:val="006C55D3"/>
    <w:rPr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3A5D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8F014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5D5B"/>
    <w:pPr>
      <w:spacing w:after="0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7B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7380"/>
      <w:sz w:val="18"/>
      <w:szCs w:val="18"/>
      <w:lang w:eastAsia="ru-RU"/>
    </w:rPr>
  </w:style>
  <w:style w:type="character" w:styleId="a5">
    <w:name w:val="Strong"/>
    <w:uiPriority w:val="22"/>
    <w:qFormat/>
    <w:rsid w:val="00DB7B58"/>
    <w:rPr>
      <w:b/>
      <w:bCs/>
    </w:rPr>
  </w:style>
  <w:style w:type="character" w:customStyle="1" w:styleId="fn1">
    <w:name w:val="fn1"/>
    <w:basedOn w:val="a0"/>
    <w:rsid w:val="006C55D3"/>
    <w:rPr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3A5D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8F01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33\&#1043;&#1072;&#1081;&#1076;&#1091;&#1082;&#1086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287B-8075-4AD1-BFB1-AB40BC88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Гайдукова</Template>
  <TotalTime>195</TotalTime>
  <Pages>6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Служащий</dc:creator>
  <cp:lastModifiedBy>Глазунова Наталия Ивановна</cp:lastModifiedBy>
  <cp:revision>12</cp:revision>
  <cp:lastPrinted>2012-05-17T10:08:00Z</cp:lastPrinted>
  <dcterms:created xsi:type="dcterms:W3CDTF">2022-04-06T08:47:00Z</dcterms:created>
  <dcterms:modified xsi:type="dcterms:W3CDTF">2022-05-16T06:08:00Z</dcterms:modified>
</cp:coreProperties>
</file>