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F8" w:rsidRDefault="00CD63F8" w:rsidP="00CD63F8">
      <w:pPr>
        <w:spacing w:line="232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СВЕДЕНИЯ</w:t>
      </w:r>
    </w:p>
    <w:p w:rsidR="00CD63F8" w:rsidRDefault="00CD63F8" w:rsidP="00CD63F8">
      <w:pPr>
        <w:spacing w:line="232" w:lineRule="auto"/>
        <w:jc w:val="center"/>
      </w:pPr>
      <w:r>
        <w:rPr>
          <w:rFonts w:eastAsia="Calibri"/>
          <w:b/>
          <w:szCs w:val="28"/>
          <w:lang w:eastAsia="en-US"/>
        </w:rPr>
        <w:t>о доходах, расходах, об имуществе и обязате</w:t>
      </w:r>
      <w:r w:rsidR="004D74C5">
        <w:rPr>
          <w:rFonts w:eastAsia="Calibri"/>
          <w:b/>
          <w:szCs w:val="28"/>
          <w:lang w:eastAsia="en-US"/>
        </w:rPr>
        <w:t>л</w:t>
      </w:r>
      <w:r>
        <w:rPr>
          <w:rFonts w:eastAsia="Calibri"/>
          <w:b/>
          <w:szCs w:val="28"/>
          <w:lang w:eastAsia="en-US"/>
        </w:rPr>
        <w:t xml:space="preserve">ьствах имущественного характера </w:t>
      </w:r>
      <w:r>
        <w:rPr>
          <w:rFonts w:eastAsia="Calibri"/>
          <w:b/>
          <w:szCs w:val="28"/>
          <w:lang w:eastAsia="en-US"/>
        </w:rPr>
        <w:br/>
        <w:t>за период с 01 января 20</w:t>
      </w:r>
      <w:r w:rsidR="00012770">
        <w:rPr>
          <w:rFonts w:eastAsia="Calibri"/>
          <w:b/>
          <w:szCs w:val="28"/>
          <w:lang w:eastAsia="en-US"/>
        </w:rPr>
        <w:t>2</w:t>
      </w:r>
      <w:r w:rsidR="004965DC">
        <w:rPr>
          <w:rFonts w:eastAsia="Calibri"/>
          <w:b/>
          <w:szCs w:val="28"/>
          <w:lang w:eastAsia="en-US"/>
        </w:rPr>
        <w:t>1</w:t>
      </w:r>
      <w:r>
        <w:rPr>
          <w:rFonts w:eastAsia="Calibri"/>
          <w:b/>
          <w:szCs w:val="28"/>
          <w:lang w:eastAsia="en-US"/>
        </w:rPr>
        <w:t xml:space="preserve"> г. по 31 декабря 20</w:t>
      </w:r>
      <w:r w:rsidR="00012770">
        <w:rPr>
          <w:rFonts w:eastAsia="Calibri"/>
          <w:b/>
          <w:szCs w:val="28"/>
          <w:lang w:eastAsia="en-US"/>
        </w:rPr>
        <w:t>2</w:t>
      </w:r>
      <w:r w:rsidR="004965DC">
        <w:rPr>
          <w:rFonts w:eastAsia="Calibri"/>
          <w:b/>
          <w:szCs w:val="28"/>
          <w:lang w:eastAsia="en-US"/>
        </w:rPr>
        <w:t>1</w:t>
      </w:r>
      <w:r>
        <w:rPr>
          <w:rFonts w:eastAsia="Calibri"/>
          <w:b/>
          <w:szCs w:val="28"/>
          <w:lang w:eastAsia="en-US"/>
        </w:rPr>
        <w:t xml:space="preserve"> г.</w:t>
      </w:r>
      <w:r w:rsidRPr="001317EA">
        <w:t xml:space="preserve"> </w:t>
      </w:r>
    </w:p>
    <w:p w:rsidR="00231CB2" w:rsidRPr="00231CB2" w:rsidRDefault="00231CB2" w:rsidP="00CD63F8">
      <w:pPr>
        <w:spacing w:line="232" w:lineRule="auto"/>
        <w:jc w:val="center"/>
        <w:rPr>
          <w:b/>
          <w:szCs w:val="28"/>
          <w:lang w:eastAsia="en-US"/>
        </w:rPr>
      </w:pPr>
      <w:r w:rsidRPr="00231CB2">
        <w:rPr>
          <w:b/>
        </w:rPr>
        <w:t>(уточненные)</w:t>
      </w:r>
    </w:p>
    <w:p w:rsidR="0002093A" w:rsidRPr="0055580F" w:rsidRDefault="00D14B6B" w:rsidP="0002093A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tbl>
      <w:tblPr>
        <w:tblStyle w:val="ac"/>
        <w:tblW w:w="5417" w:type="pct"/>
        <w:tblInd w:w="-459" w:type="dxa"/>
        <w:tblLayout w:type="fixed"/>
        <w:tblLook w:val="0620" w:firstRow="1" w:lastRow="0" w:firstColumn="0" w:lastColumn="0" w:noHBand="1" w:noVBand="1"/>
      </w:tblPr>
      <w:tblGrid>
        <w:gridCol w:w="571"/>
        <w:gridCol w:w="1702"/>
        <w:gridCol w:w="1983"/>
        <w:gridCol w:w="1278"/>
        <w:gridCol w:w="1275"/>
        <w:gridCol w:w="855"/>
        <w:gridCol w:w="996"/>
        <w:gridCol w:w="987"/>
        <w:gridCol w:w="993"/>
        <w:gridCol w:w="1131"/>
        <w:gridCol w:w="1413"/>
        <w:gridCol w:w="1560"/>
        <w:gridCol w:w="1275"/>
      </w:tblGrid>
      <w:tr w:rsidR="00FB30A7" w:rsidRPr="00FB30A7" w:rsidTr="00231CB2">
        <w:trPr>
          <w:tblHeader/>
        </w:trPr>
        <w:tc>
          <w:tcPr>
            <w:tcW w:w="178" w:type="pct"/>
            <w:vMerge w:val="restart"/>
          </w:tcPr>
          <w:p w:rsidR="006C6403" w:rsidRPr="00FB30A7" w:rsidRDefault="006C6403" w:rsidP="003A4A2C">
            <w:pPr>
              <w:spacing w:before="100" w:beforeAutospacing="1" w:after="100" w:afterAutospacing="1" w:line="240" w:lineRule="atLeast"/>
              <w:ind w:left="-142" w:right="-108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B30A7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B30A7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1" w:type="pct"/>
            <w:vMerge w:val="restart"/>
            <w:hideMark/>
          </w:tcPr>
          <w:p w:rsidR="006C6403" w:rsidRPr="00FB30A7" w:rsidRDefault="004B416C" w:rsidP="004B416C">
            <w:pPr>
              <w:spacing w:before="100" w:beforeAutospacing="1" w:after="100" w:afterAutospacing="1" w:line="240" w:lineRule="atLeast"/>
              <w:ind w:left="33" w:right="34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Фами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 xml:space="preserve">ия </w:t>
            </w:r>
            <w:r w:rsidRPr="00FB30A7">
              <w:rPr>
                <w:sz w:val="24"/>
                <w:szCs w:val="24"/>
                <w:lang w:eastAsia="en-US"/>
              </w:rPr>
              <w:br/>
              <w:t>и инициа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619" w:type="pct"/>
            <w:vMerge w:val="restart"/>
            <w:textDirection w:val="btLr"/>
            <w:vAlign w:val="center"/>
            <w:hideMark/>
          </w:tcPr>
          <w:p w:rsidR="006C6403" w:rsidRPr="00FB30A7" w:rsidRDefault="006C6403" w:rsidP="0060308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До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жность</w:t>
            </w:r>
          </w:p>
        </w:tc>
        <w:tc>
          <w:tcPr>
            <w:tcW w:w="1375" w:type="pct"/>
            <w:gridSpan w:val="4"/>
          </w:tcPr>
          <w:p w:rsidR="006C6403" w:rsidRPr="00FB30A7" w:rsidRDefault="006C6403" w:rsidP="00165B1D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Объекты недвижимости,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 xml:space="preserve">находящиеся </w:t>
            </w:r>
            <w:r w:rsidR="00AB5A7E">
              <w:rPr>
                <w:bCs/>
                <w:color w:val="333333"/>
                <w:sz w:val="24"/>
                <w:szCs w:val="24"/>
              </w:rPr>
              <w:t xml:space="preserve">в </w:t>
            </w:r>
            <w:r w:rsidRPr="00FB30A7">
              <w:rPr>
                <w:bCs/>
                <w:color w:val="333333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971" w:type="pct"/>
            <w:gridSpan w:val="3"/>
          </w:tcPr>
          <w:p w:rsidR="006C6403" w:rsidRPr="00FB30A7" w:rsidRDefault="006C6403" w:rsidP="00165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Объекты недвижимости, находящиеся в по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ьзовании</w:t>
            </w:r>
          </w:p>
        </w:tc>
        <w:tc>
          <w:tcPr>
            <w:tcW w:w="441" w:type="pct"/>
            <w:vMerge w:val="restart"/>
            <w:textDirection w:val="btLr"/>
            <w:vAlign w:val="center"/>
            <w:hideMark/>
          </w:tcPr>
          <w:p w:rsidR="006C6403" w:rsidRPr="00FB30A7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proofErr w:type="gramStart"/>
            <w:r w:rsidRPr="00FB30A7">
              <w:rPr>
                <w:bCs/>
                <w:color w:val="333333"/>
                <w:sz w:val="24"/>
                <w:szCs w:val="24"/>
              </w:rPr>
              <w:t>Транспортные</w:t>
            </w:r>
            <w:proofErr w:type="gramEnd"/>
            <w:r w:rsidRPr="00FB30A7">
              <w:rPr>
                <w:bCs/>
                <w:color w:val="333333"/>
                <w:sz w:val="24"/>
                <w:szCs w:val="24"/>
              </w:rPr>
              <w:t xml:space="preserve"> средств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>(вид, марка)</w:t>
            </w:r>
          </w:p>
        </w:tc>
        <w:tc>
          <w:tcPr>
            <w:tcW w:w="487" w:type="pct"/>
            <w:vMerge w:val="restart"/>
            <w:textDirection w:val="btLr"/>
            <w:vAlign w:val="center"/>
          </w:tcPr>
          <w:p w:rsidR="006C6403" w:rsidRPr="00FB30A7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Дек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арированный г</w:t>
            </w:r>
            <w:r w:rsidRPr="00FB30A7">
              <w:rPr>
                <w:sz w:val="24"/>
                <w:szCs w:val="24"/>
                <w:lang w:eastAsia="en-US"/>
              </w:rPr>
              <w:t>о</w:t>
            </w:r>
            <w:r w:rsidRPr="00FB30A7">
              <w:rPr>
                <w:sz w:val="24"/>
                <w:szCs w:val="24"/>
                <w:lang w:eastAsia="en-US"/>
              </w:rPr>
              <w:t>довой доход (руб.)</w:t>
            </w:r>
          </w:p>
        </w:tc>
        <w:tc>
          <w:tcPr>
            <w:tcW w:w="398" w:type="pct"/>
            <w:vMerge w:val="restart"/>
            <w:textDirection w:val="btLr"/>
            <w:vAlign w:val="center"/>
          </w:tcPr>
          <w:p w:rsidR="006C6403" w:rsidRPr="004C6C05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16"/>
                <w:szCs w:val="16"/>
              </w:rPr>
            </w:pPr>
            <w:r w:rsidRPr="004C6C05">
              <w:rPr>
                <w:spacing w:val="-4"/>
                <w:sz w:val="16"/>
                <w:szCs w:val="16"/>
                <w:lang w:eastAsia="en-US"/>
              </w:rPr>
              <w:t>Сведения об источниках по</w:t>
            </w:r>
            <w:r w:rsidR="004D74C5" w:rsidRPr="004C6C05">
              <w:rPr>
                <w:spacing w:val="-4"/>
                <w:sz w:val="16"/>
                <w:szCs w:val="16"/>
                <w:lang w:eastAsia="en-US"/>
              </w:rPr>
              <w:t>л</w:t>
            </w:r>
            <w:r w:rsidRPr="004C6C05">
              <w:rPr>
                <w:spacing w:val="-4"/>
                <w:sz w:val="16"/>
                <w:szCs w:val="16"/>
                <w:lang w:eastAsia="en-US"/>
              </w:rPr>
              <w:t>учения средств, за счет которых совершена сде</w:t>
            </w:r>
            <w:r w:rsidR="004D74C5" w:rsidRPr="004C6C05">
              <w:rPr>
                <w:spacing w:val="-4"/>
                <w:sz w:val="16"/>
                <w:szCs w:val="16"/>
                <w:lang w:eastAsia="en-US"/>
              </w:rPr>
              <w:t>л</w:t>
            </w:r>
            <w:r w:rsidRPr="004C6C05">
              <w:rPr>
                <w:spacing w:val="-4"/>
                <w:sz w:val="16"/>
                <w:szCs w:val="16"/>
                <w:lang w:eastAsia="en-US"/>
              </w:rPr>
              <w:t>ка</w:t>
            </w:r>
            <w:r w:rsidRPr="004C6C05">
              <w:rPr>
                <w:spacing w:val="-4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4C6C05">
              <w:rPr>
                <w:sz w:val="16"/>
                <w:szCs w:val="16"/>
                <w:lang w:eastAsia="en-US"/>
              </w:rPr>
              <w:t>(вид приобретенного им</w:t>
            </w:r>
            <w:r w:rsidRPr="004C6C05">
              <w:rPr>
                <w:sz w:val="16"/>
                <w:szCs w:val="16"/>
                <w:lang w:eastAsia="en-US"/>
              </w:rPr>
              <w:t>у</w:t>
            </w:r>
            <w:r w:rsidRPr="004C6C05">
              <w:rPr>
                <w:sz w:val="16"/>
                <w:szCs w:val="16"/>
                <w:lang w:eastAsia="en-US"/>
              </w:rPr>
              <w:t>щества, источники)</w:t>
            </w:r>
          </w:p>
        </w:tc>
      </w:tr>
      <w:tr w:rsidR="001B7F45" w:rsidRPr="00FB30A7" w:rsidTr="00231CB2">
        <w:trPr>
          <w:trHeight w:val="2037"/>
          <w:tblHeader/>
        </w:trPr>
        <w:tc>
          <w:tcPr>
            <w:tcW w:w="178" w:type="pct"/>
            <w:vMerge/>
          </w:tcPr>
          <w:p w:rsidR="006C6403" w:rsidRPr="00FB30A7" w:rsidRDefault="006C6403" w:rsidP="003A4A2C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31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619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9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вид объекта</w:t>
            </w:r>
          </w:p>
        </w:tc>
        <w:tc>
          <w:tcPr>
            <w:tcW w:w="398" w:type="pct"/>
            <w:textDirection w:val="btLr"/>
            <w:vAlign w:val="center"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вид собственн</w:t>
            </w:r>
            <w:r w:rsidRPr="00FB30A7">
              <w:rPr>
                <w:bCs/>
                <w:color w:val="333333"/>
                <w:sz w:val="24"/>
                <w:szCs w:val="24"/>
              </w:rPr>
              <w:t>о</w:t>
            </w:r>
            <w:r w:rsidRPr="00FB30A7">
              <w:rPr>
                <w:bCs/>
                <w:color w:val="333333"/>
                <w:sz w:val="24"/>
                <w:szCs w:val="24"/>
              </w:rPr>
              <w:t>сти</w:t>
            </w:r>
          </w:p>
        </w:tc>
        <w:tc>
          <w:tcPr>
            <w:tcW w:w="267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п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ощадь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>(</w:t>
            </w:r>
            <w:proofErr w:type="spellStart"/>
            <w:r w:rsidRPr="00FB30A7">
              <w:rPr>
                <w:bCs/>
                <w:color w:val="333333"/>
                <w:sz w:val="24"/>
                <w:szCs w:val="24"/>
              </w:rPr>
              <w:t>кв</w:t>
            </w:r>
            <w:proofErr w:type="gramStart"/>
            <w:r w:rsidRPr="00FB30A7">
              <w:rPr>
                <w:bCs/>
                <w:color w:val="333333"/>
                <w:sz w:val="24"/>
                <w:szCs w:val="24"/>
              </w:rPr>
              <w:t>.м</w:t>
            </w:r>
            <w:proofErr w:type="spellEnd"/>
            <w:proofErr w:type="gramEnd"/>
            <w:r w:rsidRPr="00FB30A7">
              <w:rPr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311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страна распо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о</w:t>
            </w:r>
            <w:r w:rsidRPr="00FB30A7">
              <w:rPr>
                <w:bCs/>
                <w:color w:val="333333"/>
                <w:sz w:val="24"/>
                <w:szCs w:val="24"/>
              </w:rPr>
              <w:t>жения</w:t>
            </w:r>
          </w:p>
        </w:tc>
        <w:tc>
          <w:tcPr>
            <w:tcW w:w="308" w:type="pct"/>
            <w:textDirection w:val="btLr"/>
            <w:vAlign w:val="center"/>
          </w:tcPr>
          <w:p w:rsidR="006C6403" w:rsidRPr="00FB30A7" w:rsidRDefault="006C6403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310" w:type="pct"/>
            <w:textDirection w:val="btLr"/>
            <w:vAlign w:val="center"/>
          </w:tcPr>
          <w:p w:rsidR="006C6403" w:rsidRPr="00FB30A7" w:rsidRDefault="00E32749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ощадь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</w:r>
            <w:r w:rsidR="006C6403" w:rsidRPr="00FB30A7">
              <w:rPr>
                <w:sz w:val="24"/>
                <w:szCs w:val="24"/>
                <w:lang w:eastAsia="en-US"/>
              </w:rPr>
              <w:t>(кв. м)</w:t>
            </w:r>
          </w:p>
        </w:tc>
        <w:tc>
          <w:tcPr>
            <w:tcW w:w="353" w:type="pct"/>
            <w:textDirection w:val="btLr"/>
            <w:vAlign w:val="center"/>
          </w:tcPr>
          <w:p w:rsidR="006C6403" w:rsidRPr="00FB30A7" w:rsidRDefault="006C6403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>страна распо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о</w:t>
            </w:r>
            <w:r w:rsidRPr="00FB30A7">
              <w:rPr>
                <w:sz w:val="24"/>
                <w:szCs w:val="24"/>
                <w:lang w:eastAsia="en-US"/>
              </w:rPr>
              <w:t>жения</w:t>
            </w:r>
          </w:p>
        </w:tc>
        <w:tc>
          <w:tcPr>
            <w:tcW w:w="441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</w:tr>
      <w:tr w:rsidR="001B7F45" w:rsidRPr="00FB30A7" w:rsidTr="00231CB2">
        <w:trPr>
          <w:trHeight w:val="313"/>
          <w:tblHeader/>
        </w:trPr>
        <w:tc>
          <w:tcPr>
            <w:tcW w:w="178" w:type="pct"/>
          </w:tcPr>
          <w:p w:rsidR="00CD63F8" w:rsidRPr="00FB30A7" w:rsidRDefault="00CD63F8" w:rsidP="003A4A2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CD63F8" w:rsidRPr="00FB30A7" w:rsidRDefault="00CD63F8" w:rsidP="00A02181">
            <w:pPr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399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</w:t>
            </w:r>
          </w:p>
        </w:tc>
        <w:tc>
          <w:tcPr>
            <w:tcW w:w="267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</w:t>
            </w:r>
          </w:p>
        </w:tc>
        <w:tc>
          <w:tcPr>
            <w:tcW w:w="308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</w:t>
            </w:r>
          </w:p>
        </w:tc>
        <w:tc>
          <w:tcPr>
            <w:tcW w:w="310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</w:t>
            </w:r>
          </w:p>
        </w:tc>
        <w:tc>
          <w:tcPr>
            <w:tcW w:w="353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</w:t>
            </w:r>
          </w:p>
        </w:tc>
        <w:tc>
          <w:tcPr>
            <w:tcW w:w="487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</w:t>
            </w:r>
          </w:p>
        </w:tc>
        <w:tc>
          <w:tcPr>
            <w:tcW w:w="398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</w:t>
            </w:r>
          </w:p>
        </w:tc>
      </w:tr>
      <w:tr w:rsidR="002D05A9" w:rsidRPr="002D05A9" w:rsidTr="00231CB2">
        <w:trPr>
          <w:trHeight w:val="313"/>
        </w:trPr>
        <w:tc>
          <w:tcPr>
            <w:tcW w:w="178" w:type="pct"/>
          </w:tcPr>
          <w:p w:rsidR="002F4240" w:rsidRPr="00A234DD" w:rsidRDefault="00231CB2" w:rsidP="003A4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54AA" w:rsidRPr="00A234DD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:rsidR="002F4240" w:rsidRPr="00A234DD" w:rsidRDefault="002F4240" w:rsidP="00416B86">
            <w:pPr>
              <w:rPr>
                <w:sz w:val="24"/>
                <w:szCs w:val="24"/>
              </w:rPr>
            </w:pPr>
            <w:proofErr w:type="spellStart"/>
            <w:r w:rsidRPr="00A234DD">
              <w:rPr>
                <w:sz w:val="24"/>
                <w:szCs w:val="24"/>
              </w:rPr>
              <w:t>Баунов</w:t>
            </w:r>
            <w:proofErr w:type="spellEnd"/>
            <w:r w:rsidRPr="00A234DD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619" w:type="pct"/>
          </w:tcPr>
          <w:p w:rsidR="002F4240" w:rsidRPr="00A234DD" w:rsidRDefault="002F4240" w:rsidP="002D05A9">
            <w:pPr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главн</w:t>
            </w:r>
            <w:r w:rsidR="002D05A9" w:rsidRPr="00A234DD">
              <w:rPr>
                <w:sz w:val="24"/>
                <w:szCs w:val="24"/>
              </w:rPr>
              <w:t>ый</w:t>
            </w:r>
            <w:r w:rsidR="005C54AA" w:rsidRPr="00A234DD">
              <w:rPr>
                <w:sz w:val="24"/>
                <w:szCs w:val="24"/>
              </w:rPr>
              <w:t xml:space="preserve"> </w:t>
            </w:r>
            <w:r w:rsidRPr="00A234DD">
              <w:rPr>
                <w:sz w:val="24"/>
                <w:szCs w:val="24"/>
              </w:rPr>
              <w:t>врач ГБУЗ ЯО «Кл</w:t>
            </w:r>
            <w:r w:rsidRPr="00A234DD">
              <w:rPr>
                <w:sz w:val="24"/>
                <w:szCs w:val="24"/>
              </w:rPr>
              <w:t>и</w:t>
            </w:r>
            <w:r w:rsidRPr="00A234DD">
              <w:rPr>
                <w:sz w:val="24"/>
                <w:szCs w:val="24"/>
              </w:rPr>
              <w:t>ническая бол</w:t>
            </w:r>
            <w:r w:rsidRPr="00A234DD">
              <w:rPr>
                <w:sz w:val="24"/>
                <w:szCs w:val="24"/>
              </w:rPr>
              <w:t>ь</w:t>
            </w:r>
            <w:r w:rsidRPr="00A234DD">
              <w:rPr>
                <w:sz w:val="24"/>
                <w:szCs w:val="24"/>
              </w:rPr>
              <w:t>ница № 3»</w:t>
            </w:r>
          </w:p>
        </w:tc>
        <w:tc>
          <w:tcPr>
            <w:tcW w:w="399" w:type="pct"/>
          </w:tcPr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земел</w:t>
            </w:r>
            <w:r w:rsidRPr="00A234DD">
              <w:rPr>
                <w:sz w:val="24"/>
                <w:szCs w:val="24"/>
              </w:rPr>
              <w:t>ь</w:t>
            </w:r>
            <w:r w:rsidRPr="00A234DD">
              <w:rPr>
                <w:sz w:val="24"/>
                <w:szCs w:val="24"/>
              </w:rPr>
              <w:t>ный уч</w:t>
            </w:r>
            <w:r w:rsidRPr="00A234DD">
              <w:rPr>
                <w:sz w:val="24"/>
                <w:szCs w:val="24"/>
              </w:rPr>
              <w:t>а</w:t>
            </w:r>
            <w:r w:rsidRPr="00A234DD">
              <w:rPr>
                <w:sz w:val="24"/>
                <w:szCs w:val="24"/>
              </w:rPr>
              <w:t xml:space="preserve">сток 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земел</w:t>
            </w:r>
            <w:r w:rsidRPr="00A234DD">
              <w:rPr>
                <w:sz w:val="24"/>
                <w:szCs w:val="24"/>
              </w:rPr>
              <w:t>ь</w:t>
            </w:r>
            <w:r w:rsidRPr="00A234DD">
              <w:rPr>
                <w:sz w:val="24"/>
                <w:szCs w:val="24"/>
              </w:rPr>
              <w:t>ный уч</w:t>
            </w:r>
            <w:r w:rsidRPr="00A234DD">
              <w:rPr>
                <w:sz w:val="24"/>
                <w:szCs w:val="24"/>
              </w:rPr>
              <w:t>а</w:t>
            </w:r>
            <w:r w:rsidRPr="00A234DD">
              <w:rPr>
                <w:sz w:val="24"/>
                <w:szCs w:val="24"/>
              </w:rPr>
              <w:t xml:space="preserve">сток </w:t>
            </w: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земел</w:t>
            </w:r>
            <w:r w:rsidRPr="00A234DD">
              <w:rPr>
                <w:sz w:val="24"/>
                <w:szCs w:val="24"/>
              </w:rPr>
              <w:t>ь</w:t>
            </w:r>
            <w:r w:rsidRPr="00A234DD">
              <w:rPr>
                <w:sz w:val="24"/>
                <w:szCs w:val="24"/>
              </w:rPr>
              <w:t>ный уч</w:t>
            </w:r>
            <w:r w:rsidRPr="00A234DD">
              <w:rPr>
                <w:sz w:val="24"/>
                <w:szCs w:val="24"/>
              </w:rPr>
              <w:t>а</w:t>
            </w:r>
            <w:r w:rsidRPr="00A234DD">
              <w:rPr>
                <w:sz w:val="24"/>
                <w:szCs w:val="24"/>
              </w:rPr>
              <w:t xml:space="preserve">сток 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 xml:space="preserve">жилой дом 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 xml:space="preserve">квартира 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398" w:type="pct"/>
          </w:tcPr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индив</w:t>
            </w:r>
            <w:r w:rsidRPr="00A234DD">
              <w:rPr>
                <w:sz w:val="24"/>
                <w:szCs w:val="24"/>
              </w:rPr>
              <w:t>и</w:t>
            </w:r>
            <w:r w:rsidRPr="00A234DD">
              <w:rPr>
                <w:sz w:val="24"/>
                <w:szCs w:val="24"/>
              </w:rPr>
              <w:t>дуальная</w:t>
            </w: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индив</w:t>
            </w:r>
            <w:r w:rsidRPr="00A234DD">
              <w:rPr>
                <w:sz w:val="24"/>
                <w:szCs w:val="24"/>
              </w:rPr>
              <w:t>и</w:t>
            </w:r>
            <w:r w:rsidRPr="00A234DD">
              <w:rPr>
                <w:sz w:val="24"/>
                <w:szCs w:val="24"/>
              </w:rPr>
              <w:t>дуальная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индив</w:t>
            </w:r>
            <w:r w:rsidRPr="00A234DD">
              <w:rPr>
                <w:sz w:val="24"/>
                <w:szCs w:val="24"/>
              </w:rPr>
              <w:t>и</w:t>
            </w:r>
            <w:r w:rsidRPr="00A234DD">
              <w:rPr>
                <w:sz w:val="24"/>
                <w:szCs w:val="24"/>
              </w:rPr>
              <w:t>дуальная</w:t>
            </w: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индив</w:t>
            </w:r>
            <w:r w:rsidRPr="00A234DD">
              <w:rPr>
                <w:sz w:val="24"/>
                <w:szCs w:val="24"/>
              </w:rPr>
              <w:t>и</w:t>
            </w:r>
            <w:r w:rsidRPr="00A234DD">
              <w:rPr>
                <w:sz w:val="24"/>
                <w:szCs w:val="24"/>
              </w:rPr>
              <w:t>дуальная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индив</w:t>
            </w:r>
            <w:r w:rsidRPr="00A234DD">
              <w:rPr>
                <w:sz w:val="24"/>
                <w:szCs w:val="24"/>
              </w:rPr>
              <w:t>и</w:t>
            </w:r>
            <w:r w:rsidRPr="00A234DD">
              <w:rPr>
                <w:sz w:val="24"/>
                <w:szCs w:val="24"/>
              </w:rPr>
              <w:t>дуальная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6B2F7C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индив</w:t>
            </w:r>
            <w:r w:rsidRPr="00A234DD">
              <w:rPr>
                <w:sz w:val="24"/>
                <w:szCs w:val="24"/>
              </w:rPr>
              <w:t>и</w:t>
            </w:r>
            <w:r w:rsidRPr="00A234DD">
              <w:rPr>
                <w:sz w:val="24"/>
                <w:szCs w:val="24"/>
              </w:rPr>
              <w:lastRenderedPageBreak/>
              <w:t>дуальная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D05A9" w:rsidRPr="00A234DD" w:rsidRDefault="002D05A9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lastRenderedPageBreak/>
              <w:t>1000,0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3258,0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3000,0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28,8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68,5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047925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047925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17,0</w:t>
            </w:r>
          </w:p>
        </w:tc>
        <w:tc>
          <w:tcPr>
            <w:tcW w:w="311" w:type="pct"/>
          </w:tcPr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</w:tc>
        <w:tc>
          <w:tcPr>
            <w:tcW w:w="308" w:type="pct"/>
          </w:tcPr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53" w:type="pct"/>
          </w:tcPr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441" w:type="pct"/>
          </w:tcPr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легковой а</w:t>
            </w:r>
            <w:r w:rsidRPr="00A234DD">
              <w:rPr>
                <w:sz w:val="24"/>
                <w:szCs w:val="24"/>
              </w:rPr>
              <w:t>в</w:t>
            </w:r>
            <w:r w:rsidRPr="00A234DD">
              <w:rPr>
                <w:sz w:val="24"/>
                <w:szCs w:val="24"/>
              </w:rPr>
              <w:t>томобиль</w:t>
            </w:r>
          </w:p>
          <w:p w:rsidR="002F4240" w:rsidRPr="00A234DD" w:rsidRDefault="002F4240" w:rsidP="002D2860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СУБАРУ ФОРЕС</w:t>
            </w:r>
            <w:r w:rsidR="00231CB2">
              <w:rPr>
                <w:sz w:val="24"/>
                <w:szCs w:val="24"/>
              </w:rPr>
              <w:t>-</w:t>
            </w:r>
            <w:r w:rsidRPr="00A234DD">
              <w:rPr>
                <w:sz w:val="24"/>
                <w:szCs w:val="24"/>
              </w:rPr>
              <w:t>ТЕР</w:t>
            </w:r>
          </w:p>
        </w:tc>
        <w:tc>
          <w:tcPr>
            <w:tcW w:w="487" w:type="pct"/>
          </w:tcPr>
          <w:p w:rsidR="002F4240" w:rsidRPr="00A234DD" w:rsidRDefault="002D05A9" w:rsidP="00F86EF8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2 226 264,83</w:t>
            </w:r>
          </w:p>
        </w:tc>
        <w:tc>
          <w:tcPr>
            <w:tcW w:w="398" w:type="pct"/>
          </w:tcPr>
          <w:p w:rsidR="002F4240" w:rsidRPr="00A234DD" w:rsidRDefault="002F4240" w:rsidP="00F70F2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</w:tr>
      <w:tr w:rsidR="002D05A9" w:rsidRPr="00231CB2" w:rsidTr="00231CB2">
        <w:trPr>
          <w:trHeight w:val="313"/>
        </w:trPr>
        <w:tc>
          <w:tcPr>
            <w:tcW w:w="178" w:type="pct"/>
          </w:tcPr>
          <w:p w:rsidR="002F4240" w:rsidRPr="00231CB2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2F4240" w:rsidRPr="00231CB2" w:rsidRDefault="002F4240" w:rsidP="00F70F26">
            <w:pPr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619" w:type="pct"/>
          </w:tcPr>
          <w:p w:rsidR="002F4240" w:rsidRPr="00231CB2" w:rsidRDefault="002F4240" w:rsidP="00F70F26">
            <w:pPr>
              <w:rPr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 xml:space="preserve">квартира </w:t>
            </w: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323CCA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323CCA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 xml:space="preserve">квартира </w:t>
            </w: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895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совмес</w:t>
            </w:r>
            <w:r w:rsidRPr="00231CB2">
              <w:rPr>
                <w:b/>
                <w:sz w:val="24"/>
                <w:szCs w:val="24"/>
              </w:rPr>
              <w:t>т</w:t>
            </w:r>
            <w:r w:rsidRPr="00231CB2">
              <w:rPr>
                <w:b/>
                <w:sz w:val="24"/>
                <w:szCs w:val="24"/>
              </w:rPr>
              <w:t>ная</w:t>
            </w: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323CCA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индив</w:t>
            </w:r>
            <w:r w:rsidRPr="00231CB2">
              <w:rPr>
                <w:b/>
                <w:sz w:val="24"/>
                <w:szCs w:val="24"/>
              </w:rPr>
              <w:t>и</w:t>
            </w:r>
            <w:r w:rsidRPr="00231CB2">
              <w:rPr>
                <w:b/>
                <w:sz w:val="24"/>
                <w:szCs w:val="24"/>
              </w:rPr>
              <w:t>дуальная</w:t>
            </w: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45</w:t>
            </w:r>
          </w:p>
          <w:p w:rsidR="002F4240" w:rsidRPr="00231CB2" w:rsidRDefault="002F4240" w:rsidP="00415BB9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415BB9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415BB9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36,2</w:t>
            </w:r>
          </w:p>
          <w:p w:rsidR="002F4240" w:rsidRPr="00231CB2" w:rsidRDefault="002F4240" w:rsidP="00415BB9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415BB9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415B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Россия</w:t>
            </w: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Россия</w:t>
            </w: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ква</w:t>
            </w:r>
            <w:r w:rsidRPr="00231CB2">
              <w:rPr>
                <w:b/>
                <w:sz w:val="24"/>
                <w:szCs w:val="24"/>
              </w:rPr>
              <w:t>р</w:t>
            </w:r>
            <w:r w:rsidRPr="00231CB2">
              <w:rPr>
                <w:b/>
                <w:sz w:val="24"/>
                <w:szCs w:val="24"/>
              </w:rPr>
              <w:t>тира</w:t>
            </w:r>
          </w:p>
        </w:tc>
        <w:tc>
          <w:tcPr>
            <w:tcW w:w="310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68,5</w:t>
            </w:r>
          </w:p>
        </w:tc>
        <w:tc>
          <w:tcPr>
            <w:tcW w:w="353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2F4240" w:rsidRPr="00231CB2" w:rsidRDefault="002D05A9" w:rsidP="00231CB2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61</w:t>
            </w:r>
            <w:r w:rsidR="00231CB2" w:rsidRPr="00231CB2">
              <w:rPr>
                <w:b/>
                <w:sz w:val="24"/>
                <w:szCs w:val="24"/>
              </w:rPr>
              <w:t xml:space="preserve">7 </w:t>
            </w:r>
            <w:r w:rsidRPr="00231CB2">
              <w:rPr>
                <w:b/>
                <w:sz w:val="24"/>
                <w:szCs w:val="24"/>
              </w:rPr>
              <w:t>753,</w:t>
            </w:r>
            <w:r w:rsidR="00231CB2" w:rsidRPr="00231CB2">
              <w:rPr>
                <w:b/>
                <w:sz w:val="24"/>
                <w:szCs w:val="24"/>
              </w:rPr>
              <w:t>6</w:t>
            </w:r>
            <w:r w:rsidRPr="00231C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8" w:type="pct"/>
          </w:tcPr>
          <w:p w:rsidR="002F4240" w:rsidRPr="00231CB2" w:rsidRDefault="002F4240" w:rsidP="00F70F26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-</w:t>
            </w:r>
          </w:p>
        </w:tc>
      </w:tr>
      <w:tr w:rsidR="001431D0" w:rsidRPr="00231CB2" w:rsidTr="00231CB2">
        <w:trPr>
          <w:trHeight w:val="313"/>
        </w:trPr>
        <w:tc>
          <w:tcPr>
            <w:tcW w:w="178" w:type="pct"/>
          </w:tcPr>
          <w:p w:rsidR="001431D0" w:rsidRPr="00231CB2" w:rsidRDefault="00231CB2" w:rsidP="003A4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31D0" w:rsidRPr="00231CB2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:rsidR="001431D0" w:rsidRPr="00231CB2" w:rsidRDefault="001431D0" w:rsidP="00231CB2">
            <w:pPr>
              <w:rPr>
                <w:sz w:val="24"/>
                <w:szCs w:val="24"/>
              </w:rPr>
            </w:pPr>
            <w:proofErr w:type="spellStart"/>
            <w:r w:rsidRPr="00231CB2">
              <w:rPr>
                <w:sz w:val="24"/>
                <w:szCs w:val="24"/>
              </w:rPr>
              <w:t>Буракова</w:t>
            </w:r>
            <w:proofErr w:type="spellEnd"/>
            <w:r w:rsidRPr="00231CB2">
              <w:rPr>
                <w:sz w:val="24"/>
                <w:szCs w:val="24"/>
              </w:rPr>
              <w:t xml:space="preserve"> </w:t>
            </w:r>
            <w:r w:rsidR="00231CB2">
              <w:rPr>
                <w:sz w:val="24"/>
                <w:szCs w:val="24"/>
              </w:rPr>
              <w:t>Е.А.</w:t>
            </w:r>
          </w:p>
        </w:tc>
        <w:tc>
          <w:tcPr>
            <w:tcW w:w="619" w:type="pct"/>
          </w:tcPr>
          <w:p w:rsidR="00231CB2" w:rsidRDefault="001431D0" w:rsidP="00F602C3">
            <w:pPr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И.</w:t>
            </w:r>
            <w:proofErr w:type="gramStart"/>
            <w:r w:rsidRPr="00231CB2">
              <w:rPr>
                <w:sz w:val="24"/>
                <w:szCs w:val="24"/>
              </w:rPr>
              <w:t>о</w:t>
            </w:r>
            <w:proofErr w:type="gramEnd"/>
            <w:r w:rsidRPr="00231CB2">
              <w:rPr>
                <w:sz w:val="24"/>
                <w:szCs w:val="24"/>
              </w:rPr>
              <w:t xml:space="preserve">. главного </w:t>
            </w:r>
          </w:p>
          <w:p w:rsidR="001431D0" w:rsidRPr="00231CB2" w:rsidRDefault="001431D0" w:rsidP="00F602C3">
            <w:pPr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вра</w:t>
            </w:r>
            <w:r w:rsidR="00231CB2">
              <w:rPr>
                <w:sz w:val="24"/>
                <w:szCs w:val="24"/>
              </w:rPr>
              <w:t xml:space="preserve">ча ГУЗ ЯО </w:t>
            </w:r>
            <w:r w:rsidRPr="00231CB2">
              <w:rPr>
                <w:sz w:val="24"/>
                <w:szCs w:val="24"/>
              </w:rPr>
              <w:t>«ССМП»</w:t>
            </w:r>
          </w:p>
        </w:tc>
        <w:tc>
          <w:tcPr>
            <w:tcW w:w="399" w:type="pct"/>
          </w:tcPr>
          <w:p w:rsidR="001431D0" w:rsidRPr="00231CB2" w:rsidRDefault="001431D0" w:rsidP="001431D0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земел</w:t>
            </w:r>
            <w:r w:rsidRPr="00231CB2">
              <w:rPr>
                <w:sz w:val="24"/>
                <w:szCs w:val="24"/>
              </w:rPr>
              <w:t>ь</w:t>
            </w:r>
            <w:r w:rsidRPr="00231CB2">
              <w:rPr>
                <w:sz w:val="24"/>
                <w:szCs w:val="24"/>
              </w:rPr>
              <w:t>ный уч</w:t>
            </w:r>
            <w:r w:rsidRPr="00231CB2">
              <w:rPr>
                <w:sz w:val="24"/>
                <w:szCs w:val="24"/>
              </w:rPr>
              <w:t>а</w:t>
            </w:r>
            <w:r w:rsidRPr="00231CB2">
              <w:rPr>
                <w:sz w:val="24"/>
                <w:szCs w:val="24"/>
              </w:rPr>
              <w:t xml:space="preserve">сток </w:t>
            </w:r>
          </w:p>
          <w:p w:rsidR="001431D0" w:rsidRPr="00231CB2" w:rsidRDefault="001431D0" w:rsidP="001431D0">
            <w:pPr>
              <w:jc w:val="center"/>
              <w:rPr>
                <w:sz w:val="24"/>
                <w:szCs w:val="24"/>
              </w:rPr>
            </w:pPr>
          </w:p>
          <w:p w:rsidR="001431D0" w:rsidRPr="00231CB2" w:rsidRDefault="001431D0" w:rsidP="001431D0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земел</w:t>
            </w:r>
            <w:r w:rsidRPr="00231CB2">
              <w:rPr>
                <w:sz w:val="24"/>
                <w:szCs w:val="24"/>
              </w:rPr>
              <w:t>ь</w:t>
            </w:r>
            <w:r w:rsidRPr="00231CB2">
              <w:rPr>
                <w:sz w:val="24"/>
                <w:szCs w:val="24"/>
              </w:rPr>
              <w:t>ный уч</w:t>
            </w:r>
            <w:r w:rsidRPr="00231CB2">
              <w:rPr>
                <w:sz w:val="24"/>
                <w:szCs w:val="24"/>
              </w:rPr>
              <w:t>а</w:t>
            </w:r>
            <w:r w:rsidRPr="00231CB2">
              <w:rPr>
                <w:sz w:val="24"/>
                <w:szCs w:val="24"/>
              </w:rPr>
              <w:t xml:space="preserve">сток </w:t>
            </w:r>
          </w:p>
          <w:p w:rsidR="009B33C2" w:rsidRPr="00231CB2" w:rsidRDefault="009B33C2" w:rsidP="001431D0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земел</w:t>
            </w:r>
            <w:r w:rsidRPr="00231CB2">
              <w:rPr>
                <w:sz w:val="24"/>
                <w:szCs w:val="24"/>
              </w:rPr>
              <w:t>ь</w:t>
            </w:r>
            <w:r w:rsidRPr="00231CB2">
              <w:rPr>
                <w:sz w:val="24"/>
                <w:szCs w:val="24"/>
              </w:rPr>
              <w:t>ный уч</w:t>
            </w:r>
            <w:r w:rsidRPr="00231CB2">
              <w:rPr>
                <w:sz w:val="24"/>
                <w:szCs w:val="24"/>
              </w:rPr>
              <w:t>а</w:t>
            </w:r>
            <w:r w:rsidRPr="00231CB2">
              <w:rPr>
                <w:sz w:val="24"/>
                <w:szCs w:val="24"/>
              </w:rPr>
              <w:t xml:space="preserve">сток </w:t>
            </w:r>
          </w:p>
          <w:p w:rsidR="009B33C2" w:rsidRPr="00231CB2" w:rsidRDefault="009B33C2" w:rsidP="001431D0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земел</w:t>
            </w:r>
            <w:r w:rsidRPr="00231CB2">
              <w:rPr>
                <w:sz w:val="24"/>
                <w:szCs w:val="24"/>
              </w:rPr>
              <w:t>ь</w:t>
            </w:r>
            <w:r w:rsidRPr="00231CB2">
              <w:rPr>
                <w:sz w:val="24"/>
                <w:szCs w:val="24"/>
              </w:rPr>
              <w:t>ный уч</w:t>
            </w:r>
            <w:r w:rsidRPr="00231CB2">
              <w:rPr>
                <w:sz w:val="24"/>
                <w:szCs w:val="24"/>
              </w:rPr>
              <w:t>а</w:t>
            </w:r>
            <w:r w:rsidRPr="00231CB2">
              <w:rPr>
                <w:sz w:val="24"/>
                <w:szCs w:val="24"/>
              </w:rPr>
              <w:lastRenderedPageBreak/>
              <w:t xml:space="preserve">сток </w:t>
            </w: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земел</w:t>
            </w:r>
            <w:r w:rsidRPr="00231CB2">
              <w:rPr>
                <w:sz w:val="24"/>
                <w:szCs w:val="24"/>
              </w:rPr>
              <w:t>ь</w:t>
            </w:r>
            <w:r w:rsidRPr="00231CB2">
              <w:rPr>
                <w:sz w:val="24"/>
                <w:szCs w:val="24"/>
              </w:rPr>
              <w:t>ный уч</w:t>
            </w:r>
            <w:r w:rsidRPr="00231CB2">
              <w:rPr>
                <w:sz w:val="24"/>
                <w:szCs w:val="24"/>
              </w:rPr>
              <w:t>а</w:t>
            </w:r>
            <w:r w:rsidRPr="00231CB2">
              <w:rPr>
                <w:sz w:val="24"/>
                <w:szCs w:val="24"/>
              </w:rPr>
              <w:t xml:space="preserve">сток </w:t>
            </w: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Жилой дом</w:t>
            </w: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Кварт</w:t>
            </w:r>
            <w:r w:rsidRPr="00231CB2">
              <w:rPr>
                <w:sz w:val="24"/>
                <w:szCs w:val="24"/>
              </w:rPr>
              <w:t>и</w:t>
            </w:r>
            <w:r w:rsidRPr="00231CB2">
              <w:rPr>
                <w:sz w:val="24"/>
                <w:szCs w:val="24"/>
              </w:rPr>
              <w:t>ра</w:t>
            </w: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9B33C2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Кварт</w:t>
            </w:r>
            <w:r w:rsidRPr="00231CB2">
              <w:rPr>
                <w:sz w:val="24"/>
                <w:szCs w:val="24"/>
              </w:rPr>
              <w:t>и</w:t>
            </w:r>
            <w:r w:rsidRPr="00231CB2">
              <w:rPr>
                <w:sz w:val="24"/>
                <w:szCs w:val="24"/>
              </w:rPr>
              <w:t xml:space="preserve">ра </w:t>
            </w:r>
          </w:p>
          <w:p w:rsidR="001431D0" w:rsidRPr="00231CB2" w:rsidRDefault="001431D0" w:rsidP="00EF1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1431D0" w:rsidRPr="00231CB2" w:rsidRDefault="001431D0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lastRenderedPageBreak/>
              <w:t>индив</w:t>
            </w:r>
            <w:r w:rsidRPr="00231CB2">
              <w:rPr>
                <w:sz w:val="24"/>
                <w:szCs w:val="24"/>
              </w:rPr>
              <w:t>и</w:t>
            </w:r>
            <w:r w:rsidRPr="00231CB2">
              <w:rPr>
                <w:sz w:val="24"/>
                <w:szCs w:val="24"/>
              </w:rPr>
              <w:t>дуальная</w:t>
            </w:r>
          </w:p>
          <w:p w:rsidR="001431D0" w:rsidRPr="00231CB2" w:rsidRDefault="001431D0" w:rsidP="00F602C3">
            <w:pPr>
              <w:jc w:val="center"/>
              <w:rPr>
                <w:sz w:val="24"/>
                <w:szCs w:val="24"/>
              </w:rPr>
            </w:pPr>
          </w:p>
          <w:p w:rsidR="001431D0" w:rsidRPr="00231CB2" w:rsidRDefault="001431D0" w:rsidP="00F602C3">
            <w:pPr>
              <w:jc w:val="center"/>
              <w:rPr>
                <w:sz w:val="24"/>
                <w:szCs w:val="24"/>
              </w:rPr>
            </w:pPr>
          </w:p>
          <w:p w:rsidR="001431D0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долевая (1/2)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долевая (1/2)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долевая (1/2)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долевая (1/2)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долевая (1/2)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индив</w:t>
            </w:r>
            <w:r w:rsidRPr="00231CB2">
              <w:rPr>
                <w:sz w:val="24"/>
                <w:szCs w:val="24"/>
              </w:rPr>
              <w:t>и</w:t>
            </w:r>
            <w:r w:rsidRPr="00231CB2">
              <w:rPr>
                <w:sz w:val="24"/>
                <w:szCs w:val="24"/>
              </w:rPr>
              <w:t>дуальная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долевая (1/3)</w:t>
            </w:r>
          </w:p>
        </w:tc>
        <w:tc>
          <w:tcPr>
            <w:tcW w:w="267" w:type="pct"/>
          </w:tcPr>
          <w:p w:rsidR="001431D0" w:rsidRPr="00231CB2" w:rsidRDefault="001431D0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lastRenderedPageBreak/>
              <w:t>1655,0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1294,0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5554,0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972,0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2170,0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51,8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48,7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60,4</w:t>
            </w:r>
          </w:p>
        </w:tc>
        <w:tc>
          <w:tcPr>
            <w:tcW w:w="311" w:type="pct"/>
          </w:tcPr>
          <w:p w:rsidR="001431D0" w:rsidRPr="00231CB2" w:rsidRDefault="001431D0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lastRenderedPageBreak/>
              <w:t>Россия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Россия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Россия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Россия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Россия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Россия</w:t>
            </w: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</w:p>
          <w:p w:rsidR="009B33C2" w:rsidRPr="00231CB2" w:rsidRDefault="009B33C2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Россия</w:t>
            </w:r>
          </w:p>
          <w:p w:rsidR="00C90FAA" w:rsidRPr="00231CB2" w:rsidRDefault="00C90FAA" w:rsidP="00F602C3">
            <w:pPr>
              <w:jc w:val="center"/>
              <w:rPr>
                <w:sz w:val="24"/>
                <w:szCs w:val="24"/>
              </w:rPr>
            </w:pPr>
          </w:p>
          <w:p w:rsidR="00C90FAA" w:rsidRPr="00231CB2" w:rsidRDefault="00C90FAA" w:rsidP="00F602C3">
            <w:pPr>
              <w:jc w:val="center"/>
              <w:rPr>
                <w:sz w:val="24"/>
                <w:szCs w:val="24"/>
              </w:rPr>
            </w:pPr>
          </w:p>
          <w:p w:rsidR="00C90FAA" w:rsidRPr="00231CB2" w:rsidRDefault="00C90FAA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Россия</w:t>
            </w:r>
          </w:p>
        </w:tc>
        <w:tc>
          <w:tcPr>
            <w:tcW w:w="308" w:type="pct"/>
          </w:tcPr>
          <w:p w:rsidR="001431D0" w:rsidRPr="00231CB2" w:rsidRDefault="009151AD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0" w:type="pct"/>
          </w:tcPr>
          <w:p w:rsidR="001431D0" w:rsidRPr="00231CB2" w:rsidRDefault="009151AD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-</w:t>
            </w:r>
          </w:p>
        </w:tc>
        <w:tc>
          <w:tcPr>
            <w:tcW w:w="353" w:type="pct"/>
          </w:tcPr>
          <w:p w:rsidR="001431D0" w:rsidRPr="00231CB2" w:rsidRDefault="009151AD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-</w:t>
            </w:r>
          </w:p>
        </w:tc>
        <w:tc>
          <w:tcPr>
            <w:tcW w:w="441" w:type="pct"/>
          </w:tcPr>
          <w:p w:rsidR="001431D0" w:rsidRPr="00231CB2" w:rsidRDefault="009151AD" w:rsidP="00701BD5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1431D0" w:rsidRPr="00231CB2" w:rsidRDefault="001431D0" w:rsidP="00B32C54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1 947 616,88</w:t>
            </w:r>
          </w:p>
        </w:tc>
        <w:tc>
          <w:tcPr>
            <w:tcW w:w="398" w:type="pct"/>
          </w:tcPr>
          <w:p w:rsidR="001431D0" w:rsidRPr="00231CB2" w:rsidRDefault="009151AD" w:rsidP="00F602C3">
            <w:pPr>
              <w:jc w:val="center"/>
              <w:rPr>
                <w:sz w:val="24"/>
                <w:szCs w:val="24"/>
              </w:rPr>
            </w:pPr>
            <w:r w:rsidRPr="00231CB2">
              <w:rPr>
                <w:sz w:val="24"/>
                <w:szCs w:val="24"/>
              </w:rPr>
              <w:t>-</w:t>
            </w:r>
          </w:p>
        </w:tc>
      </w:tr>
      <w:tr w:rsidR="0082053E" w:rsidRPr="00231CB2" w:rsidTr="00231CB2">
        <w:trPr>
          <w:trHeight w:val="313"/>
        </w:trPr>
        <w:tc>
          <w:tcPr>
            <w:tcW w:w="178" w:type="pct"/>
          </w:tcPr>
          <w:p w:rsidR="0082053E" w:rsidRPr="00231CB2" w:rsidRDefault="0082053E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82053E" w:rsidRPr="00231CB2" w:rsidRDefault="0082053E" w:rsidP="00EF1A4C">
            <w:pPr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619" w:type="pct"/>
          </w:tcPr>
          <w:p w:rsidR="0082053E" w:rsidRPr="00231CB2" w:rsidRDefault="0082053E" w:rsidP="00F602C3">
            <w:pPr>
              <w:rPr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82053E" w:rsidRPr="00231CB2" w:rsidRDefault="00C90FAA" w:rsidP="001431D0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гараж</w:t>
            </w:r>
          </w:p>
        </w:tc>
        <w:tc>
          <w:tcPr>
            <w:tcW w:w="398" w:type="pct"/>
          </w:tcPr>
          <w:p w:rsidR="0082053E" w:rsidRPr="00231CB2" w:rsidRDefault="00C90FAA" w:rsidP="00F602C3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Индив</w:t>
            </w:r>
            <w:r w:rsidRPr="00231CB2">
              <w:rPr>
                <w:b/>
                <w:sz w:val="24"/>
                <w:szCs w:val="24"/>
              </w:rPr>
              <w:t>и</w:t>
            </w:r>
            <w:r w:rsidRPr="00231CB2">
              <w:rPr>
                <w:b/>
                <w:sz w:val="24"/>
                <w:szCs w:val="24"/>
              </w:rPr>
              <w:t>дуальная</w:t>
            </w:r>
          </w:p>
        </w:tc>
        <w:tc>
          <w:tcPr>
            <w:tcW w:w="267" w:type="pct"/>
          </w:tcPr>
          <w:p w:rsidR="0082053E" w:rsidRPr="00231CB2" w:rsidRDefault="00C90FAA" w:rsidP="00F602C3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23,3</w:t>
            </w:r>
          </w:p>
        </w:tc>
        <w:tc>
          <w:tcPr>
            <w:tcW w:w="311" w:type="pct"/>
          </w:tcPr>
          <w:p w:rsidR="0082053E" w:rsidRPr="00231CB2" w:rsidRDefault="00C90FAA" w:rsidP="00F602C3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308" w:type="pct"/>
          </w:tcPr>
          <w:p w:rsidR="0082053E" w:rsidRPr="00231CB2" w:rsidRDefault="00D60B01" w:rsidP="00F602C3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Жилой дом</w:t>
            </w:r>
          </w:p>
        </w:tc>
        <w:tc>
          <w:tcPr>
            <w:tcW w:w="310" w:type="pct"/>
          </w:tcPr>
          <w:p w:rsidR="0082053E" w:rsidRPr="00231CB2" w:rsidRDefault="00D60B01" w:rsidP="00F602C3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45,0</w:t>
            </w:r>
          </w:p>
        </w:tc>
        <w:tc>
          <w:tcPr>
            <w:tcW w:w="353" w:type="pct"/>
          </w:tcPr>
          <w:p w:rsidR="0082053E" w:rsidRPr="00231CB2" w:rsidRDefault="00D60B01" w:rsidP="00F602C3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82053E" w:rsidRPr="00231CB2" w:rsidRDefault="00C90FAA" w:rsidP="00701BD5">
            <w:pPr>
              <w:jc w:val="center"/>
              <w:rPr>
                <w:b/>
                <w:sz w:val="24"/>
                <w:szCs w:val="24"/>
              </w:rPr>
            </w:pPr>
            <w:r w:rsidRPr="00231CB2">
              <w:rPr>
                <w:b/>
                <w:sz w:val="24"/>
                <w:szCs w:val="24"/>
              </w:rPr>
              <w:t>Легковой автом</w:t>
            </w:r>
            <w:r w:rsidRPr="00231CB2">
              <w:rPr>
                <w:b/>
                <w:sz w:val="24"/>
                <w:szCs w:val="24"/>
              </w:rPr>
              <w:t>о</w:t>
            </w:r>
            <w:r w:rsidRPr="00231CB2">
              <w:rPr>
                <w:b/>
                <w:sz w:val="24"/>
                <w:szCs w:val="24"/>
              </w:rPr>
              <w:t xml:space="preserve">биль ФОРД </w:t>
            </w:r>
            <w:r w:rsidR="00231CB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1CB2">
              <w:rPr>
                <w:b/>
                <w:sz w:val="24"/>
                <w:szCs w:val="24"/>
                <w:lang w:val="en-US"/>
              </w:rPr>
              <w:t>Eco</w:t>
            </w:r>
            <w:r w:rsidR="00D60B01" w:rsidRPr="00231CB2">
              <w:rPr>
                <w:b/>
                <w:sz w:val="24"/>
                <w:szCs w:val="24"/>
                <w:lang w:val="en-US"/>
              </w:rPr>
              <w:t>S</w:t>
            </w:r>
            <w:r w:rsidR="00231CB2">
              <w:rPr>
                <w:b/>
                <w:sz w:val="24"/>
                <w:szCs w:val="24"/>
                <w:lang w:val="en-US"/>
              </w:rPr>
              <w:t>port</w:t>
            </w:r>
            <w:proofErr w:type="spellEnd"/>
          </w:p>
        </w:tc>
        <w:tc>
          <w:tcPr>
            <w:tcW w:w="487" w:type="pct"/>
          </w:tcPr>
          <w:p w:rsidR="0082053E" w:rsidRPr="00231CB2" w:rsidRDefault="00231CB2" w:rsidP="00B32C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744 441,09</w:t>
            </w:r>
          </w:p>
        </w:tc>
        <w:tc>
          <w:tcPr>
            <w:tcW w:w="398" w:type="pct"/>
          </w:tcPr>
          <w:p w:rsidR="0082053E" w:rsidRPr="00231CB2" w:rsidRDefault="0082053E" w:rsidP="00F602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0B01" w:rsidRPr="001431D0" w:rsidTr="00231CB2">
        <w:trPr>
          <w:trHeight w:val="313"/>
        </w:trPr>
        <w:tc>
          <w:tcPr>
            <w:tcW w:w="178" w:type="pct"/>
          </w:tcPr>
          <w:p w:rsidR="00D60B01" w:rsidRPr="00A234DD" w:rsidRDefault="00D60B01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D60B01" w:rsidRPr="00A234DD" w:rsidRDefault="00D60B01" w:rsidP="00EF1A4C">
            <w:pPr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несоверше</w:t>
            </w:r>
            <w:r w:rsidRPr="00A234DD">
              <w:rPr>
                <w:sz w:val="24"/>
                <w:szCs w:val="24"/>
              </w:rPr>
              <w:t>н</w:t>
            </w:r>
            <w:r w:rsidRPr="00A234DD">
              <w:rPr>
                <w:sz w:val="24"/>
                <w:szCs w:val="24"/>
              </w:rPr>
              <w:t>нолетний р</w:t>
            </w:r>
            <w:r w:rsidRPr="00A234DD">
              <w:rPr>
                <w:sz w:val="24"/>
                <w:szCs w:val="24"/>
              </w:rPr>
              <w:t>е</w:t>
            </w:r>
            <w:r w:rsidRPr="00A234DD">
              <w:rPr>
                <w:sz w:val="24"/>
                <w:szCs w:val="24"/>
              </w:rPr>
              <w:t>бенок</w:t>
            </w:r>
          </w:p>
        </w:tc>
        <w:tc>
          <w:tcPr>
            <w:tcW w:w="619" w:type="pct"/>
          </w:tcPr>
          <w:p w:rsidR="00D60B01" w:rsidRPr="00A234DD" w:rsidRDefault="00D60B01" w:rsidP="00F602C3">
            <w:pPr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D60B01" w:rsidRPr="00A234DD" w:rsidRDefault="00D60B01" w:rsidP="001431D0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D60B01" w:rsidRPr="00A234DD" w:rsidRDefault="00D60B01" w:rsidP="00F602C3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D60B01" w:rsidRPr="00A234DD" w:rsidRDefault="00D60B01" w:rsidP="00F602C3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D60B01" w:rsidRPr="00A234DD" w:rsidRDefault="00D60B01" w:rsidP="00F602C3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08" w:type="pct"/>
          </w:tcPr>
          <w:p w:rsidR="00D60B01" w:rsidRPr="00A234DD" w:rsidRDefault="00D60B01" w:rsidP="00F602C3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ква</w:t>
            </w:r>
            <w:r w:rsidRPr="00A234DD">
              <w:rPr>
                <w:sz w:val="24"/>
                <w:szCs w:val="24"/>
              </w:rPr>
              <w:t>р</w:t>
            </w:r>
            <w:r w:rsidRPr="00A234DD">
              <w:rPr>
                <w:sz w:val="24"/>
                <w:szCs w:val="24"/>
              </w:rPr>
              <w:t>тира</w:t>
            </w:r>
          </w:p>
        </w:tc>
        <w:tc>
          <w:tcPr>
            <w:tcW w:w="310" w:type="pct"/>
          </w:tcPr>
          <w:p w:rsidR="00D60B01" w:rsidRPr="00A234DD" w:rsidRDefault="00D60B01" w:rsidP="00F602C3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48,7</w:t>
            </w:r>
          </w:p>
        </w:tc>
        <w:tc>
          <w:tcPr>
            <w:tcW w:w="353" w:type="pct"/>
          </w:tcPr>
          <w:p w:rsidR="00D60B01" w:rsidRPr="00A234DD" w:rsidRDefault="00D60B01" w:rsidP="00F602C3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D60B01" w:rsidRPr="00A234DD" w:rsidRDefault="00D60B01" w:rsidP="0070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</w:tcPr>
          <w:p w:rsidR="00D60B01" w:rsidRPr="00A234DD" w:rsidRDefault="00D60B01" w:rsidP="00B32C54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D60B01" w:rsidRPr="00A234DD" w:rsidRDefault="00D60B01" w:rsidP="00F602C3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</w:tr>
      <w:tr w:rsidR="002D05A9" w:rsidRPr="00D04AE5" w:rsidTr="00231CB2">
        <w:trPr>
          <w:trHeight w:val="313"/>
        </w:trPr>
        <w:tc>
          <w:tcPr>
            <w:tcW w:w="178" w:type="pct"/>
          </w:tcPr>
          <w:p w:rsidR="002F4240" w:rsidRPr="00D04AE5" w:rsidRDefault="00D60B01" w:rsidP="00D60B01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3</w:t>
            </w:r>
            <w:r w:rsidR="002F4240" w:rsidRPr="00D04AE5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:rsidR="002F4240" w:rsidRPr="00D04AE5" w:rsidRDefault="002F4240" w:rsidP="00570327">
            <w:pPr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Дробышева Е.В.</w:t>
            </w:r>
          </w:p>
          <w:p w:rsidR="002F4240" w:rsidRPr="00D04AE5" w:rsidRDefault="002F4240" w:rsidP="00570327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2F4240" w:rsidRPr="00D04AE5" w:rsidRDefault="002F4240" w:rsidP="00DE326C">
            <w:pPr>
              <w:rPr>
                <w:sz w:val="24"/>
                <w:szCs w:val="24"/>
              </w:rPr>
            </w:pPr>
            <w:proofErr w:type="gramStart"/>
            <w:r w:rsidRPr="00D04AE5">
              <w:rPr>
                <w:sz w:val="24"/>
                <w:szCs w:val="24"/>
              </w:rPr>
              <w:lastRenderedPageBreak/>
              <w:t>главный врач  ГБУЗ ЯО «Яр</w:t>
            </w:r>
            <w:r w:rsidRPr="00D04AE5">
              <w:rPr>
                <w:sz w:val="24"/>
                <w:szCs w:val="24"/>
              </w:rPr>
              <w:t>о</w:t>
            </w:r>
            <w:r w:rsidRPr="00D04AE5">
              <w:rPr>
                <w:sz w:val="24"/>
                <w:szCs w:val="24"/>
              </w:rPr>
              <w:lastRenderedPageBreak/>
              <w:t>славская облас</w:t>
            </w:r>
            <w:r w:rsidRPr="00D04AE5">
              <w:rPr>
                <w:sz w:val="24"/>
                <w:szCs w:val="24"/>
              </w:rPr>
              <w:t>т</w:t>
            </w:r>
            <w:r w:rsidRPr="00D04AE5">
              <w:rPr>
                <w:sz w:val="24"/>
                <w:szCs w:val="24"/>
              </w:rPr>
              <w:t>ная стоматол</w:t>
            </w:r>
            <w:r w:rsidRPr="00D04AE5">
              <w:rPr>
                <w:sz w:val="24"/>
                <w:szCs w:val="24"/>
              </w:rPr>
              <w:t>о</w:t>
            </w:r>
            <w:r w:rsidRPr="00D04AE5">
              <w:rPr>
                <w:sz w:val="24"/>
                <w:szCs w:val="24"/>
              </w:rPr>
              <w:t>гическая пол</w:t>
            </w:r>
            <w:r w:rsidRPr="00D04AE5">
              <w:rPr>
                <w:sz w:val="24"/>
                <w:szCs w:val="24"/>
              </w:rPr>
              <w:t>и</w:t>
            </w:r>
            <w:r w:rsidRPr="00D04AE5">
              <w:rPr>
                <w:sz w:val="24"/>
                <w:szCs w:val="24"/>
              </w:rPr>
              <w:t>клиника»</w:t>
            </w:r>
            <w:proofErr w:type="gramEnd"/>
          </w:p>
        </w:tc>
        <w:tc>
          <w:tcPr>
            <w:tcW w:w="399" w:type="pct"/>
          </w:tcPr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lastRenderedPageBreak/>
              <w:t>квартира</w:t>
            </w: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D04AE5" w:rsidRDefault="002F4240" w:rsidP="00406B15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квартира</w:t>
            </w: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lastRenderedPageBreak/>
              <w:t>индив</w:t>
            </w:r>
            <w:r w:rsidRPr="00D04AE5">
              <w:rPr>
                <w:sz w:val="24"/>
                <w:szCs w:val="24"/>
              </w:rPr>
              <w:t>и</w:t>
            </w:r>
            <w:r w:rsidRPr="00D04AE5">
              <w:rPr>
                <w:sz w:val="24"/>
                <w:szCs w:val="24"/>
              </w:rPr>
              <w:t>дуальная</w:t>
            </w: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  <w:proofErr w:type="gramStart"/>
            <w:r w:rsidRPr="00D04AE5">
              <w:rPr>
                <w:sz w:val="24"/>
                <w:szCs w:val="24"/>
              </w:rPr>
              <w:t>долевая</w:t>
            </w:r>
            <w:proofErr w:type="gramEnd"/>
            <w:r w:rsidRPr="00D04AE5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267" w:type="pct"/>
          </w:tcPr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lastRenderedPageBreak/>
              <w:t>53,3</w:t>
            </w: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43,3</w:t>
            </w:r>
          </w:p>
        </w:tc>
        <w:tc>
          <w:tcPr>
            <w:tcW w:w="311" w:type="pct"/>
          </w:tcPr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lastRenderedPageBreak/>
              <w:t>Россия</w:t>
            </w: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Россия</w:t>
            </w:r>
          </w:p>
        </w:tc>
        <w:tc>
          <w:tcPr>
            <w:tcW w:w="308" w:type="pct"/>
          </w:tcPr>
          <w:p w:rsidR="002F4240" w:rsidRPr="00D04AE5" w:rsidRDefault="002F4240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D04AE5" w:rsidRDefault="002F4240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:rsidR="002F4240" w:rsidRPr="00D04AE5" w:rsidRDefault="002F4240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:rsidR="002F4240" w:rsidRPr="00D04AE5" w:rsidRDefault="002F4240" w:rsidP="00406B15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легковой автом</w:t>
            </w:r>
            <w:r w:rsidRPr="00D04AE5">
              <w:rPr>
                <w:sz w:val="24"/>
                <w:szCs w:val="24"/>
              </w:rPr>
              <w:t>о</w:t>
            </w:r>
            <w:r w:rsidRPr="00D04AE5">
              <w:rPr>
                <w:sz w:val="24"/>
                <w:szCs w:val="24"/>
              </w:rPr>
              <w:lastRenderedPageBreak/>
              <w:t>биль:</w:t>
            </w:r>
          </w:p>
          <w:p w:rsidR="002F4240" w:rsidRPr="00D04AE5" w:rsidRDefault="002F4240" w:rsidP="00570327">
            <w:pPr>
              <w:jc w:val="center"/>
              <w:rPr>
                <w:sz w:val="24"/>
                <w:szCs w:val="24"/>
                <w:lang w:val="en-US"/>
              </w:rPr>
            </w:pPr>
            <w:r w:rsidRPr="00D04AE5">
              <w:rPr>
                <w:sz w:val="24"/>
                <w:szCs w:val="24"/>
              </w:rPr>
              <w:t>ФОРД ф</w:t>
            </w:r>
            <w:r w:rsidRPr="00D04AE5">
              <w:rPr>
                <w:sz w:val="24"/>
                <w:szCs w:val="24"/>
              </w:rPr>
              <w:t>о</w:t>
            </w:r>
            <w:r w:rsidRPr="00D04AE5">
              <w:rPr>
                <w:sz w:val="24"/>
                <w:szCs w:val="24"/>
              </w:rPr>
              <w:t>кус</w:t>
            </w:r>
          </w:p>
        </w:tc>
        <w:tc>
          <w:tcPr>
            <w:tcW w:w="487" w:type="pct"/>
          </w:tcPr>
          <w:p w:rsidR="002F4240" w:rsidRPr="00D04AE5" w:rsidRDefault="000D228F" w:rsidP="000D228F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lastRenderedPageBreak/>
              <w:t>2 863 048,10</w:t>
            </w:r>
          </w:p>
        </w:tc>
        <w:tc>
          <w:tcPr>
            <w:tcW w:w="398" w:type="pct"/>
          </w:tcPr>
          <w:p w:rsidR="002F4240" w:rsidRPr="00D04AE5" w:rsidRDefault="002F4240" w:rsidP="00406B15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-</w:t>
            </w:r>
          </w:p>
        </w:tc>
      </w:tr>
      <w:tr w:rsidR="002D05A9" w:rsidRPr="002D05A9" w:rsidTr="00231CB2">
        <w:trPr>
          <w:trHeight w:val="313"/>
        </w:trPr>
        <w:tc>
          <w:tcPr>
            <w:tcW w:w="178" w:type="pct"/>
          </w:tcPr>
          <w:p w:rsidR="002F4240" w:rsidRPr="00A234DD" w:rsidRDefault="002F4240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2F4240" w:rsidRPr="00A234DD" w:rsidRDefault="002F4240" w:rsidP="00570327">
            <w:pPr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супруг</w:t>
            </w:r>
          </w:p>
        </w:tc>
        <w:tc>
          <w:tcPr>
            <w:tcW w:w="619" w:type="pct"/>
          </w:tcPr>
          <w:p w:rsidR="002F4240" w:rsidRPr="00A234DD" w:rsidRDefault="002F4240" w:rsidP="00570327">
            <w:pPr>
              <w:rPr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A234DD" w:rsidRDefault="002F4240" w:rsidP="00F12918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квартира</w:t>
            </w:r>
          </w:p>
          <w:p w:rsidR="002F4240" w:rsidRPr="00A234DD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0D2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2F4240" w:rsidRPr="00A234DD" w:rsidRDefault="002F4240" w:rsidP="00570327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индив</w:t>
            </w:r>
            <w:r w:rsidRPr="00A234DD">
              <w:rPr>
                <w:sz w:val="24"/>
                <w:szCs w:val="24"/>
              </w:rPr>
              <w:t>и</w:t>
            </w:r>
            <w:r w:rsidRPr="00A234DD">
              <w:rPr>
                <w:sz w:val="24"/>
                <w:szCs w:val="24"/>
              </w:rPr>
              <w:t>дуальная</w:t>
            </w:r>
          </w:p>
          <w:p w:rsidR="002F4240" w:rsidRPr="00A234DD" w:rsidRDefault="002F4240" w:rsidP="00570327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:rsidR="002F4240" w:rsidRPr="00A234DD" w:rsidRDefault="002F4240" w:rsidP="00F12918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34,2</w:t>
            </w:r>
          </w:p>
          <w:p w:rsidR="002F4240" w:rsidRPr="00A234DD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12918">
            <w:pPr>
              <w:jc w:val="center"/>
              <w:rPr>
                <w:sz w:val="24"/>
                <w:szCs w:val="24"/>
              </w:rPr>
            </w:pPr>
          </w:p>
          <w:p w:rsidR="002F4240" w:rsidRPr="00A234DD" w:rsidRDefault="002F4240" w:rsidP="00F12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F4240" w:rsidRPr="00A234DD" w:rsidRDefault="002F4240" w:rsidP="00570327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</w:tc>
        <w:tc>
          <w:tcPr>
            <w:tcW w:w="308" w:type="pct"/>
          </w:tcPr>
          <w:p w:rsidR="002F4240" w:rsidRPr="00A234DD" w:rsidRDefault="002F4240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2F4240" w:rsidRPr="00A234DD" w:rsidRDefault="002F4240" w:rsidP="00972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:rsidR="002F4240" w:rsidRPr="00A234DD" w:rsidRDefault="002F4240" w:rsidP="00570327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2F4240" w:rsidRPr="00A234DD" w:rsidRDefault="002F4240" w:rsidP="00570327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легковой а</w:t>
            </w:r>
            <w:r w:rsidRPr="00A234DD">
              <w:rPr>
                <w:sz w:val="24"/>
                <w:szCs w:val="24"/>
              </w:rPr>
              <w:t>в</w:t>
            </w:r>
            <w:r w:rsidRPr="00A234DD">
              <w:rPr>
                <w:sz w:val="24"/>
                <w:szCs w:val="24"/>
              </w:rPr>
              <w:t xml:space="preserve">томобиль КИА </w:t>
            </w:r>
            <w:r w:rsidRPr="00A234DD">
              <w:rPr>
                <w:sz w:val="24"/>
                <w:szCs w:val="24"/>
                <w:lang w:val="en-US"/>
              </w:rPr>
              <w:t>QLE</w:t>
            </w:r>
            <w:r w:rsidRPr="00A234DD">
              <w:rPr>
                <w:sz w:val="24"/>
                <w:szCs w:val="24"/>
              </w:rPr>
              <w:t xml:space="preserve"> (</w:t>
            </w:r>
            <w:proofErr w:type="spellStart"/>
            <w:r w:rsidRPr="00A234DD">
              <w:rPr>
                <w:sz w:val="24"/>
                <w:szCs w:val="24"/>
                <w:lang w:val="en-US"/>
              </w:rPr>
              <w:t>Sportage</w:t>
            </w:r>
            <w:proofErr w:type="spellEnd"/>
            <w:r w:rsidRPr="00A234DD">
              <w:rPr>
                <w:sz w:val="24"/>
                <w:szCs w:val="24"/>
              </w:rPr>
              <w:t>)</w:t>
            </w:r>
          </w:p>
        </w:tc>
        <w:tc>
          <w:tcPr>
            <w:tcW w:w="487" w:type="pct"/>
          </w:tcPr>
          <w:p w:rsidR="002F4240" w:rsidRPr="00A234DD" w:rsidRDefault="002F4240" w:rsidP="000D228F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1</w:t>
            </w:r>
            <w:r w:rsidR="000D228F" w:rsidRPr="00A234DD">
              <w:rPr>
                <w:sz w:val="24"/>
                <w:szCs w:val="24"/>
              </w:rPr>
              <w:t> 526 349,05</w:t>
            </w:r>
          </w:p>
        </w:tc>
        <w:tc>
          <w:tcPr>
            <w:tcW w:w="398" w:type="pct"/>
          </w:tcPr>
          <w:p w:rsidR="002F4240" w:rsidRPr="00A234DD" w:rsidRDefault="002F4240" w:rsidP="00570327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</w:tr>
      <w:tr w:rsidR="002D05A9" w:rsidRPr="00D04AE5" w:rsidTr="00231CB2">
        <w:trPr>
          <w:trHeight w:val="313"/>
        </w:trPr>
        <w:tc>
          <w:tcPr>
            <w:tcW w:w="178" w:type="pct"/>
          </w:tcPr>
          <w:p w:rsidR="002F4240" w:rsidRPr="00D04AE5" w:rsidRDefault="002F4240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2F4240" w:rsidRPr="00D04AE5" w:rsidRDefault="002F4240" w:rsidP="00570327">
            <w:pPr>
              <w:rPr>
                <w:b/>
                <w:sz w:val="24"/>
                <w:szCs w:val="24"/>
              </w:rPr>
            </w:pPr>
            <w:r w:rsidRPr="00D04AE5">
              <w:rPr>
                <w:b/>
                <w:sz w:val="24"/>
                <w:szCs w:val="24"/>
              </w:rPr>
              <w:t>несоверше</w:t>
            </w:r>
            <w:r w:rsidRPr="00D04AE5">
              <w:rPr>
                <w:b/>
                <w:sz w:val="24"/>
                <w:szCs w:val="24"/>
              </w:rPr>
              <w:t>н</w:t>
            </w:r>
            <w:r w:rsidRPr="00D04AE5">
              <w:rPr>
                <w:b/>
                <w:sz w:val="24"/>
                <w:szCs w:val="24"/>
              </w:rPr>
              <w:t>нолетний р</w:t>
            </w:r>
            <w:r w:rsidRPr="00D04AE5">
              <w:rPr>
                <w:b/>
                <w:sz w:val="24"/>
                <w:szCs w:val="24"/>
              </w:rPr>
              <w:t>е</w:t>
            </w:r>
            <w:r w:rsidRPr="00D04AE5"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619" w:type="pct"/>
          </w:tcPr>
          <w:p w:rsidR="002F4240" w:rsidRPr="00D04AE5" w:rsidRDefault="002F4240" w:rsidP="00570327">
            <w:pPr>
              <w:rPr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2F4240" w:rsidRPr="00D04AE5" w:rsidRDefault="0024723C" w:rsidP="00972B76">
            <w:pPr>
              <w:jc w:val="center"/>
              <w:rPr>
                <w:b/>
                <w:sz w:val="24"/>
                <w:szCs w:val="24"/>
              </w:rPr>
            </w:pPr>
            <w:r w:rsidRPr="00D04A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2F4240" w:rsidRPr="00D04AE5" w:rsidRDefault="0024723C" w:rsidP="00570327">
            <w:pPr>
              <w:jc w:val="center"/>
              <w:rPr>
                <w:b/>
                <w:sz w:val="24"/>
                <w:szCs w:val="24"/>
              </w:rPr>
            </w:pPr>
            <w:r w:rsidRPr="00D04A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2F4240" w:rsidRPr="00D04AE5" w:rsidRDefault="0024723C" w:rsidP="00570327">
            <w:pPr>
              <w:jc w:val="center"/>
              <w:rPr>
                <w:b/>
                <w:sz w:val="24"/>
                <w:szCs w:val="24"/>
              </w:rPr>
            </w:pPr>
            <w:r w:rsidRPr="00D04A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F4240" w:rsidRPr="00D04AE5" w:rsidRDefault="0024723C" w:rsidP="00570327">
            <w:pPr>
              <w:jc w:val="center"/>
              <w:rPr>
                <w:b/>
                <w:sz w:val="24"/>
                <w:szCs w:val="24"/>
              </w:rPr>
            </w:pPr>
            <w:r w:rsidRPr="00D04A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08" w:type="pct"/>
          </w:tcPr>
          <w:p w:rsidR="002F4240" w:rsidRPr="00D04AE5" w:rsidRDefault="00D04AE5" w:rsidP="0057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</w:t>
            </w:r>
            <w:r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тира</w:t>
            </w:r>
          </w:p>
        </w:tc>
        <w:tc>
          <w:tcPr>
            <w:tcW w:w="310" w:type="pct"/>
          </w:tcPr>
          <w:p w:rsidR="002F4240" w:rsidRPr="00D04AE5" w:rsidRDefault="00D04AE5" w:rsidP="0057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53,3</w:t>
            </w:r>
          </w:p>
        </w:tc>
        <w:tc>
          <w:tcPr>
            <w:tcW w:w="353" w:type="pct"/>
          </w:tcPr>
          <w:p w:rsidR="002F4240" w:rsidRPr="00D04AE5" w:rsidRDefault="00D04AE5" w:rsidP="0057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2F4240" w:rsidRPr="00D04AE5" w:rsidRDefault="002F4240" w:rsidP="00570327">
            <w:pPr>
              <w:jc w:val="center"/>
              <w:rPr>
                <w:b/>
                <w:sz w:val="24"/>
                <w:szCs w:val="24"/>
              </w:rPr>
            </w:pPr>
            <w:r w:rsidRPr="00D04A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2F4240" w:rsidRPr="00D04AE5" w:rsidRDefault="002F4240" w:rsidP="00145C0D">
            <w:pPr>
              <w:jc w:val="center"/>
              <w:rPr>
                <w:b/>
                <w:sz w:val="24"/>
                <w:szCs w:val="24"/>
              </w:rPr>
            </w:pPr>
            <w:r w:rsidRPr="00D04A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2F4240" w:rsidRPr="00D04AE5" w:rsidRDefault="002F4240" w:rsidP="00570327">
            <w:pPr>
              <w:jc w:val="center"/>
              <w:rPr>
                <w:b/>
                <w:sz w:val="24"/>
                <w:szCs w:val="24"/>
              </w:rPr>
            </w:pPr>
            <w:r w:rsidRPr="00D04AE5">
              <w:rPr>
                <w:b/>
                <w:sz w:val="24"/>
                <w:szCs w:val="24"/>
              </w:rPr>
              <w:t>-</w:t>
            </w:r>
          </w:p>
        </w:tc>
      </w:tr>
      <w:tr w:rsidR="00AE15DA" w:rsidRPr="00D04AE5" w:rsidTr="00231CB2">
        <w:trPr>
          <w:trHeight w:val="762"/>
        </w:trPr>
        <w:tc>
          <w:tcPr>
            <w:tcW w:w="178" w:type="pct"/>
          </w:tcPr>
          <w:p w:rsidR="00AE15DA" w:rsidRPr="00D04AE5" w:rsidRDefault="00E4218C" w:rsidP="00A234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34DD" w:rsidRPr="00D04AE5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</w:tcPr>
          <w:p w:rsidR="00AE15DA" w:rsidRPr="00D04AE5" w:rsidRDefault="00AE15DA" w:rsidP="00F70F26">
            <w:pPr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Насыров Р.У.</w:t>
            </w:r>
          </w:p>
        </w:tc>
        <w:tc>
          <w:tcPr>
            <w:tcW w:w="619" w:type="pct"/>
          </w:tcPr>
          <w:p w:rsidR="00D04AE5" w:rsidRDefault="00D2238F" w:rsidP="00F70F26">
            <w:pPr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 xml:space="preserve">Главный врач ГБУЗ ЯО </w:t>
            </w:r>
          </w:p>
          <w:p w:rsidR="00AE15DA" w:rsidRPr="00D04AE5" w:rsidRDefault="00D2238F" w:rsidP="00D04AE5">
            <w:pPr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Борисогле</w:t>
            </w:r>
            <w:r w:rsidRPr="00D04AE5">
              <w:rPr>
                <w:sz w:val="24"/>
                <w:szCs w:val="24"/>
              </w:rPr>
              <w:t>б</w:t>
            </w:r>
            <w:r w:rsidRPr="00D04AE5">
              <w:rPr>
                <w:sz w:val="24"/>
                <w:szCs w:val="24"/>
              </w:rPr>
              <w:t>ск</w:t>
            </w:r>
            <w:r w:rsidR="00D04AE5">
              <w:rPr>
                <w:sz w:val="24"/>
                <w:szCs w:val="24"/>
              </w:rPr>
              <w:t xml:space="preserve">ой </w:t>
            </w:r>
            <w:r w:rsidRPr="00D04AE5">
              <w:rPr>
                <w:sz w:val="24"/>
                <w:szCs w:val="24"/>
              </w:rPr>
              <w:t>ЦРБ</w:t>
            </w:r>
          </w:p>
        </w:tc>
        <w:tc>
          <w:tcPr>
            <w:tcW w:w="399" w:type="pct"/>
          </w:tcPr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земел</w:t>
            </w:r>
            <w:r w:rsidRPr="00D04AE5">
              <w:rPr>
                <w:sz w:val="24"/>
                <w:szCs w:val="24"/>
              </w:rPr>
              <w:t>ь</w:t>
            </w:r>
            <w:r w:rsidRPr="00D04AE5">
              <w:rPr>
                <w:sz w:val="24"/>
                <w:szCs w:val="24"/>
              </w:rPr>
              <w:t>ный уч</w:t>
            </w:r>
            <w:r w:rsidRPr="00D04AE5">
              <w:rPr>
                <w:sz w:val="24"/>
                <w:szCs w:val="24"/>
              </w:rPr>
              <w:t>а</w:t>
            </w:r>
            <w:r w:rsidRPr="00D04AE5">
              <w:rPr>
                <w:sz w:val="24"/>
                <w:szCs w:val="24"/>
              </w:rPr>
              <w:t>сток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жилой дом</w:t>
            </w:r>
          </w:p>
        </w:tc>
        <w:tc>
          <w:tcPr>
            <w:tcW w:w="398" w:type="pct"/>
          </w:tcPr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Индив</w:t>
            </w:r>
            <w:r w:rsidRPr="00D04AE5">
              <w:rPr>
                <w:sz w:val="24"/>
                <w:szCs w:val="24"/>
              </w:rPr>
              <w:t>и</w:t>
            </w:r>
            <w:r w:rsidRPr="00D04AE5">
              <w:rPr>
                <w:sz w:val="24"/>
                <w:szCs w:val="24"/>
              </w:rPr>
              <w:t>дуальная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Индив</w:t>
            </w:r>
            <w:r w:rsidRPr="00D04AE5">
              <w:rPr>
                <w:sz w:val="24"/>
                <w:szCs w:val="24"/>
              </w:rPr>
              <w:t>и</w:t>
            </w:r>
            <w:r w:rsidRPr="00D04AE5">
              <w:rPr>
                <w:sz w:val="24"/>
                <w:szCs w:val="24"/>
              </w:rPr>
              <w:t>дуальная</w:t>
            </w:r>
          </w:p>
        </w:tc>
        <w:tc>
          <w:tcPr>
            <w:tcW w:w="267" w:type="pct"/>
          </w:tcPr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615,0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204,6</w:t>
            </w:r>
          </w:p>
        </w:tc>
        <w:tc>
          <w:tcPr>
            <w:tcW w:w="311" w:type="pct"/>
          </w:tcPr>
          <w:p w:rsidR="00AE15DA" w:rsidRPr="00D04AE5" w:rsidRDefault="00AE15DA" w:rsidP="00B540D5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Россия</w:t>
            </w:r>
          </w:p>
          <w:p w:rsidR="00AE15DA" w:rsidRPr="00D04AE5" w:rsidRDefault="00AE15DA" w:rsidP="00B540D5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B540D5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B540D5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B540D5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Россия</w:t>
            </w:r>
          </w:p>
          <w:p w:rsidR="00AE15DA" w:rsidRPr="00D04AE5" w:rsidRDefault="00AE15DA" w:rsidP="00B54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Жилой дом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ква</w:t>
            </w:r>
            <w:r w:rsidRPr="00D04AE5">
              <w:rPr>
                <w:sz w:val="24"/>
                <w:szCs w:val="24"/>
              </w:rPr>
              <w:t>р</w:t>
            </w:r>
            <w:r w:rsidRPr="00D04AE5">
              <w:rPr>
                <w:sz w:val="24"/>
                <w:szCs w:val="24"/>
              </w:rPr>
              <w:t>тира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з</w:t>
            </w:r>
            <w:r w:rsidRPr="00D04AE5">
              <w:rPr>
                <w:sz w:val="24"/>
                <w:szCs w:val="24"/>
              </w:rPr>
              <w:t>е</w:t>
            </w:r>
            <w:r w:rsidRPr="00D04AE5">
              <w:rPr>
                <w:sz w:val="24"/>
                <w:szCs w:val="24"/>
              </w:rPr>
              <w:t>мел</w:t>
            </w:r>
            <w:r w:rsidRPr="00D04AE5">
              <w:rPr>
                <w:sz w:val="24"/>
                <w:szCs w:val="24"/>
              </w:rPr>
              <w:t>ь</w:t>
            </w:r>
            <w:r w:rsidRPr="00D04AE5">
              <w:rPr>
                <w:sz w:val="24"/>
                <w:szCs w:val="24"/>
              </w:rPr>
              <w:t>ный уч</w:t>
            </w:r>
            <w:r w:rsidRPr="00D04AE5">
              <w:rPr>
                <w:sz w:val="24"/>
                <w:szCs w:val="24"/>
              </w:rPr>
              <w:t>а</w:t>
            </w:r>
            <w:r w:rsidRPr="00D04AE5">
              <w:rPr>
                <w:sz w:val="24"/>
                <w:szCs w:val="24"/>
              </w:rPr>
              <w:t>сток</w:t>
            </w:r>
          </w:p>
        </w:tc>
        <w:tc>
          <w:tcPr>
            <w:tcW w:w="310" w:type="pct"/>
          </w:tcPr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61,4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58,4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1384,0</w:t>
            </w:r>
          </w:p>
        </w:tc>
        <w:tc>
          <w:tcPr>
            <w:tcW w:w="353" w:type="pct"/>
          </w:tcPr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Россия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Россия</w:t>
            </w: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</w:p>
          <w:p w:rsidR="00AE15DA" w:rsidRPr="00D04AE5" w:rsidRDefault="00AE15DA" w:rsidP="0015181B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AE15DA" w:rsidRPr="00D04AE5" w:rsidRDefault="00AE15DA" w:rsidP="00B540D5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Легковой а</w:t>
            </w:r>
            <w:r w:rsidRPr="00D04AE5">
              <w:rPr>
                <w:sz w:val="24"/>
                <w:szCs w:val="24"/>
              </w:rPr>
              <w:t>в</w:t>
            </w:r>
            <w:r w:rsidRPr="00D04AE5">
              <w:rPr>
                <w:sz w:val="24"/>
                <w:szCs w:val="24"/>
              </w:rPr>
              <w:t xml:space="preserve">томобиль КИА </w:t>
            </w:r>
            <w:proofErr w:type="spellStart"/>
            <w:r w:rsidRPr="00D04AE5">
              <w:rPr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487" w:type="pct"/>
          </w:tcPr>
          <w:p w:rsidR="00AE15DA" w:rsidRPr="00D04AE5" w:rsidRDefault="00AE15DA" w:rsidP="00565D3F">
            <w:pPr>
              <w:jc w:val="center"/>
              <w:rPr>
                <w:sz w:val="24"/>
                <w:szCs w:val="24"/>
              </w:rPr>
            </w:pPr>
            <w:r w:rsidRPr="00D04AE5">
              <w:rPr>
                <w:sz w:val="24"/>
                <w:szCs w:val="24"/>
              </w:rPr>
              <w:t>1 795 053,53</w:t>
            </w:r>
          </w:p>
        </w:tc>
        <w:tc>
          <w:tcPr>
            <w:tcW w:w="398" w:type="pct"/>
          </w:tcPr>
          <w:p w:rsidR="00AE15DA" w:rsidRPr="00D04AE5" w:rsidRDefault="00AE15DA" w:rsidP="00910656">
            <w:pPr>
              <w:jc w:val="center"/>
              <w:rPr>
                <w:sz w:val="24"/>
                <w:szCs w:val="24"/>
              </w:rPr>
            </w:pPr>
          </w:p>
        </w:tc>
      </w:tr>
      <w:tr w:rsidR="00AE15DA" w:rsidRPr="002D05A9" w:rsidTr="00231CB2">
        <w:trPr>
          <w:trHeight w:val="762"/>
        </w:trPr>
        <w:tc>
          <w:tcPr>
            <w:tcW w:w="178" w:type="pct"/>
          </w:tcPr>
          <w:p w:rsidR="00AE15DA" w:rsidRPr="00A234DD" w:rsidRDefault="00AE15DA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AE15DA" w:rsidRPr="00A234DD" w:rsidRDefault="00AE15DA" w:rsidP="00F70F26">
            <w:pPr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супруга</w:t>
            </w:r>
          </w:p>
        </w:tc>
        <w:tc>
          <w:tcPr>
            <w:tcW w:w="619" w:type="pct"/>
          </w:tcPr>
          <w:p w:rsidR="00AE15DA" w:rsidRPr="00A234DD" w:rsidRDefault="00AE15DA" w:rsidP="00F70F26">
            <w:pPr>
              <w:rPr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AE15DA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квартира</w:t>
            </w:r>
          </w:p>
        </w:tc>
        <w:tc>
          <w:tcPr>
            <w:tcW w:w="398" w:type="pct"/>
          </w:tcPr>
          <w:p w:rsidR="00AE15DA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267" w:type="pct"/>
          </w:tcPr>
          <w:p w:rsidR="00AE15DA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66,6</w:t>
            </w:r>
          </w:p>
        </w:tc>
        <w:tc>
          <w:tcPr>
            <w:tcW w:w="311" w:type="pct"/>
          </w:tcPr>
          <w:p w:rsidR="00AE15DA" w:rsidRPr="00A234DD" w:rsidRDefault="001F74C1" w:rsidP="00B540D5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</w:tc>
        <w:tc>
          <w:tcPr>
            <w:tcW w:w="308" w:type="pct"/>
          </w:tcPr>
          <w:p w:rsidR="00AE15DA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ква</w:t>
            </w:r>
            <w:r w:rsidRPr="00A234DD">
              <w:rPr>
                <w:sz w:val="24"/>
                <w:szCs w:val="24"/>
              </w:rPr>
              <w:t>р</w:t>
            </w:r>
            <w:r w:rsidRPr="00A234DD">
              <w:rPr>
                <w:sz w:val="24"/>
                <w:szCs w:val="24"/>
              </w:rPr>
              <w:t>тира</w:t>
            </w: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жилой дом</w:t>
            </w: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з</w:t>
            </w:r>
            <w:r w:rsidRPr="00A234DD">
              <w:rPr>
                <w:sz w:val="24"/>
                <w:szCs w:val="24"/>
              </w:rPr>
              <w:t>е</w:t>
            </w:r>
            <w:r w:rsidRPr="00A234DD">
              <w:rPr>
                <w:sz w:val="24"/>
                <w:szCs w:val="24"/>
              </w:rPr>
              <w:t>мел</w:t>
            </w:r>
            <w:r w:rsidRPr="00A234DD">
              <w:rPr>
                <w:sz w:val="24"/>
                <w:szCs w:val="24"/>
              </w:rPr>
              <w:t>ь</w:t>
            </w:r>
            <w:r w:rsidRPr="00A234DD">
              <w:rPr>
                <w:sz w:val="24"/>
                <w:szCs w:val="24"/>
              </w:rPr>
              <w:t>ный уч</w:t>
            </w:r>
            <w:r w:rsidRPr="00A234DD">
              <w:rPr>
                <w:sz w:val="24"/>
                <w:szCs w:val="24"/>
              </w:rPr>
              <w:t>а</w:t>
            </w:r>
            <w:r w:rsidRPr="00A234DD">
              <w:rPr>
                <w:sz w:val="24"/>
                <w:szCs w:val="24"/>
              </w:rPr>
              <w:t>сток</w:t>
            </w: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AE15DA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58,4</w:t>
            </w: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204,6</w:t>
            </w: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615,0</w:t>
            </w:r>
          </w:p>
        </w:tc>
        <w:tc>
          <w:tcPr>
            <w:tcW w:w="353" w:type="pct"/>
          </w:tcPr>
          <w:p w:rsidR="00AE15DA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</w:p>
          <w:p w:rsidR="001F74C1" w:rsidRPr="00A234DD" w:rsidRDefault="001F74C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AE15DA" w:rsidRPr="00A234DD" w:rsidRDefault="00AE15DA" w:rsidP="00B54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</w:tcPr>
          <w:p w:rsidR="00AE15DA" w:rsidRPr="00A234DD" w:rsidRDefault="00AE15DA" w:rsidP="00565D3F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2 494 277,10</w:t>
            </w:r>
          </w:p>
        </w:tc>
        <w:tc>
          <w:tcPr>
            <w:tcW w:w="398" w:type="pct"/>
          </w:tcPr>
          <w:p w:rsidR="00AE15DA" w:rsidRPr="00A234DD" w:rsidRDefault="00AE15DA" w:rsidP="00910656">
            <w:pPr>
              <w:jc w:val="center"/>
              <w:rPr>
                <w:sz w:val="24"/>
                <w:szCs w:val="24"/>
              </w:rPr>
            </w:pPr>
          </w:p>
        </w:tc>
      </w:tr>
      <w:tr w:rsidR="001F74C1" w:rsidRPr="00E4218C" w:rsidTr="00231CB2">
        <w:trPr>
          <w:trHeight w:val="762"/>
        </w:trPr>
        <w:tc>
          <w:tcPr>
            <w:tcW w:w="178" w:type="pct"/>
          </w:tcPr>
          <w:p w:rsidR="001F74C1" w:rsidRPr="00E4218C" w:rsidRDefault="001F74C1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1F74C1" w:rsidRPr="00E4218C" w:rsidRDefault="001F74C1" w:rsidP="00F70F26">
            <w:pPr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несоверше</w:t>
            </w:r>
            <w:r w:rsidRPr="00E4218C">
              <w:rPr>
                <w:b/>
                <w:sz w:val="24"/>
                <w:szCs w:val="24"/>
              </w:rPr>
              <w:t>н</w:t>
            </w:r>
            <w:r w:rsidRPr="00E4218C">
              <w:rPr>
                <w:b/>
                <w:sz w:val="24"/>
                <w:szCs w:val="24"/>
              </w:rPr>
              <w:t>нолетний р</w:t>
            </w:r>
            <w:r w:rsidRPr="00E4218C">
              <w:rPr>
                <w:b/>
                <w:sz w:val="24"/>
                <w:szCs w:val="24"/>
              </w:rPr>
              <w:t>е</w:t>
            </w:r>
            <w:r w:rsidRPr="00E4218C">
              <w:rPr>
                <w:b/>
                <w:sz w:val="24"/>
                <w:szCs w:val="24"/>
              </w:rPr>
              <w:t>бенок</w:t>
            </w:r>
          </w:p>
        </w:tc>
        <w:tc>
          <w:tcPr>
            <w:tcW w:w="619" w:type="pct"/>
          </w:tcPr>
          <w:p w:rsidR="001F74C1" w:rsidRPr="00E4218C" w:rsidRDefault="001F74C1" w:rsidP="00F70F26">
            <w:pPr>
              <w:rPr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" w:type="pct"/>
          </w:tcPr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</w:tcPr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</w:tcPr>
          <w:p w:rsidR="001F74C1" w:rsidRPr="00E4218C" w:rsidRDefault="001F74C1" w:rsidP="00B540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</w:tcPr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Жилой дом</w:t>
            </w: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з</w:t>
            </w:r>
            <w:r w:rsidRPr="00E4218C">
              <w:rPr>
                <w:b/>
                <w:sz w:val="24"/>
                <w:szCs w:val="24"/>
              </w:rPr>
              <w:t>е</w:t>
            </w:r>
            <w:r w:rsidRPr="00E4218C">
              <w:rPr>
                <w:b/>
                <w:sz w:val="24"/>
                <w:szCs w:val="24"/>
              </w:rPr>
              <w:t>мел</w:t>
            </w:r>
            <w:r w:rsidRPr="00E4218C">
              <w:rPr>
                <w:b/>
                <w:sz w:val="24"/>
                <w:szCs w:val="24"/>
              </w:rPr>
              <w:t>ь</w:t>
            </w:r>
            <w:r w:rsidRPr="00E4218C">
              <w:rPr>
                <w:b/>
                <w:sz w:val="24"/>
                <w:szCs w:val="24"/>
              </w:rPr>
              <w:t>ный уч</w:t>
            </w:r>
            <w:r w:rsidRPr="00E4218C">
              <w:rPr>
                <w:b/>
                <w:sz w:val="24"/>
                <w:szCs w:val="24"/>
              </w:rPr>
              <w:t>а</w:t>
            </w:r>
            <w:r w:rsidRPr="00E4218C">
              <w:rPr>
                <w:b/>
                <w:sz w:val="24"/>
                <w:szCs w:val="24"/>
              </w:rPr>
              <w:t>сток</w:t>
            </w:r>
          </w:p>
        </w:tc>
        <w:tc>
          <w:tcPr>
            <w:tcW w:w="310" w:type="pct"/>
          </w:tcPr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204,6</w:t>
            </w: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615,0</w:t>
            </w:r>
          </w:p>
        </w:tc>
        <w:tc>
          <w:tcPr>
            <w:tcW w:w="353" w:type="pct"/>
          </w:tcPr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Россия</w:t>
            </w: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</w:p>
          <w:p w:rsidR="001F74C1" w:rsidRPr="00E4218C" w:rsidRDefault="001F74C1" w:rsidP="0015181B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1F74C1" w:rsidRPr="00E4218C" w:rsidRDefault="00E4218C" w:rsidP="00B540D5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1F74C1" w:rsidRPr="00E4218C" w:rsidRDefault="00E4218C" w:rsidP="00565D3F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98" w:type="pct"/>
          </w:tcPr>
          <w:p w:rsidR="001F74C1" w:rsidRPr="00E4218C" w:rsidRDefault="00E4218C" w:rsidP="00910656">
            <w:pPr>
              <w:jc w:val="center"/>
              <w:rPr>
                <w:b/>
                <w:sz w:val="24"/>
                <w:szCs w:val="24"/>
              </w:rPr>
            </w:pPr>
            <w:r w:rsidRPr="00E4218C">
              <w:rPr>
                <w:b/>
                <w:sz w:val="24"/>
                <w:szCs w:val="24"/>
              </w:rPr>
              <w:t>-</w:t>
            </w:r>
          </w:p>
        </w:tc>
      </w:tr>
      <w:tr w:rsidR="00733D21" w:rsidRPr="002D05A9" w:rsidTr="00231CB2">
        <w:trPr>
          <w:trHeight w:val="762"/>
        </w:trPr>
        <w:tc>
          <w:tcPr>
            <w:tcW w:w="178" w:type="pct"/>
          </w:tcPr>
          <w:p w:rsidR="00733D21" w:rsidRPr="00A234DD" w:rsidRDefault="00733D21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733D21" w:rsidRPr="00A234DD" w:rsidRDefault="00733D21" w:rsidP="00F70F26">
            <w:pPr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несоверше</w:t>
            </w:r>
            <w:r w:rsidRPr="00A234DD">
              <w:rPr>
                <w:sz w:val="24"/>
                <w:szCs w:val="24"/>
              </w:rPr>
              <w:t>н</w:t>
            </w:r>
            <w:r w:rsidRPr="00A234DD">
              <w:rPr>
                <w:sz w:val="24"/>
                <w:szCs w:val="24"/>
              </w:rPr>
              <w:t>нолетний р</w:t>
            </w:r>
            <w:r w:rsidRPr="00A234DD">
              <w:rPr>
                <w:sz w:val="24"/>
                <w:szCs w:val="24"/>
              </w:rPr>
              <w:t>е</w:t>
            </w:r>
            <w:r w:rsidRPr="00A234DD">
              <w:rPr>
                <w:sz w:val="24"/>
                <w:szCs w:val="24"/>
              </w:rPr>
              <w:t xml:space="preserve">бенок </w:t>
            </w:r>
          </w:p>
        </w:tc>
        <w:tc>
          <w:tcPr>
            <w:tcW w:w="619" w:type="pct"/>
          </w:tcPr>
          <w:p w:rsidR="00733D21" w:rsidRPr="00A234DD" w:rsidRDefault="00733D21" w:rsidP="00F70F26">
            <w:pPr>
              <w:rPr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733D21" w:rsidRPr="00A234DD" w:rsidRDefault="00733D2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733D21" w:rsidRPr="00A234DD" w:rsidRDefault="00733D2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733D21" w:rsidRPr="00A234DD" w:rsidRDefault="00733D2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733D21" w:rsidRPr="00A234DD" w:rsidRDefault="00733D21" w:rsidP="00B540D5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08" w:type="pct"/>
          </w:tcPr>
          <w:p w:rsidR="00733D21" w:rsidRPr="00A234DD" w:rsidRDefault="00733D2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ква</w:t>
            </w:r>
            <w:r w:rsidRPr="00A234DD">
              <w:rPr>
                <w:sz w:val="24"/>
                <w:szCs w:val="24"/>
              </w:rPr>
              <w:t>р</w:t>
            </w:r>
            <w:r w:rsidRPr="00A234DD">
              <w:rPr>
                <w:sz w:val="24"/>
                <w:szCs w:val="24"/>
              </w:rPr>
              <w:t>тира</w:t>
            </w:r>
          </w:p>
        </w:tc>
        <w:tc>
          <w:tcPr>
            <w:tcW w:w="310" w:type="pct"/>
          </w:tcPr>
          <w:p w:rsidR="00733D21" w:rsidRPr="00A234DD" w:rsidRDefault="00733D2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44,3</w:t>
            </w:r>
          </w:p>
        </w:tc>
        <w:tc>
          <w:tcPr>
            <w:tcW w:w="353" w:type="pct"/>
          </w:tcPr>
          <w:p w:rsidR="00733D21" w:rsidRPr="00A234DD" w:rsidRDefault="00733D21" w:rsidP="0015181B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Россия</w:t>
            </w:r>
          </w:p>
        </w:tc>
        <w:tc>
          <w:tcPr>
            <w:tcW w:w="441" w:type="pct"/>
          </w:tcPr>
          <w:p w:rsidR="00733D21" w:rsidRPr="00A234DD" w:rsidRDefault="00733D21" w:rsidP="00B540D5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733D21" w:rsidRPr="00A234DD" w:rsidRDefault="00733D21" w:rsidP="00565D3F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733D21" w:rsidRPr="00A234DD" w:rsidRDefault="00733D21" w:rsidP="00910656">
            <w:pPr>
              <w:jc w:val="center"/>
              <w:rPr>
                <w:sz w:val="24"/>
                <w:szCs w:val="24"/>
              </w:rPr>
            </w:pPr>
            <w:r w:rsidRPr="00A234DD">
              <w:rPr>
                <w:sz w:val="24"/>
                <w:szCs w:val="24"/>
              </w:rPr>
              <w:t>-</w:t>
            </w:r>
          </w:p>
        </w:tc>
      </w:tr>
    </w:tbl>
    <w:p w:rsidR="00A10FC1" w:rsidRPr="00603087" w:rsidRDefault="00A10FC1" w:rsidP="00AB31CF">
      <w:pPr>
        <w:ind w:firstLine="709"/>
        <w:jc w:val="right"/>
        <w:rPr>
          <w:sz w:val="24"/>
          <w:szCs w:val="24"/>
        </w:rPr>
      </w:pPr>
    </w:p>
    <w:sectPr w:rsidR="00A10FC1" w:rsidRPr="00603087" w:rsidSect="0002093A">
      <w:headerReference w:type="even" r:id="rId12"/>
      <w:headerReference w:type="default" r:id="rId13"/>
      <w:headerReference w:type="first" r:id="rId14"/>
      <w:footerReference w:type="first" r:id="rId15"/>
      <w:pgSz w:w="16838" w:h="11906" w:orient="landscape"/>
      <w:pgMar w:top="1560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51" w:rsidRDefault="00637D51">
      <w:r>
        <w:separator/>
      </w:r>
    </w:p>
  </w:endnote>
  <w:endnote w:type="continuationSeparator" w:id="0">
    <w:p w:rsidR="00637D51" w:rsidRDefault="0063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B2" w:rsidRPr="005936EB" w:rsidRDefault="00231CB2" w:rsidP="00A33B5F">
    <w:pPr>
      <w:pStyle w:val="a9"/>
      <w:rPr>
        <w:sz w:val="18"/>
        <w:szCs w:val="18"/>
        <w:lang w:val="en-US"/>
      </w:rPr>
    </w:pPr>
    <w:fldSimple w:instr=" DOCPROPERTY &quot;ИД&quot; \* MERGEFORMAT ">
      <w:r w:rsidRPr="00175352">
        <w:rPr>
          <w:sz w:val="18"/>
          <w:szCs w:val="18"/>
        </w:rPr>
        <w:t>2800546</w:t>
      </w:r>
    </w:fldSimple>
    <w:r w:rsidRPr="005936EB">
      <w:rPr>
        <w:sz w:val="18"/>
        <w:szCs w:val="18"/>
      </w:rPr>
      <w:t xml:space="preserve"> </w:t>
    </w:r>
    <w:r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Pr="00175352">
        <w:rPr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51" w:rsidRDefault="00637D51">
      <w:r>
        <w:separator/>
      </w:r>
    </w:p>
  </w:footnote>
  <w:footnote w:type="continuationSeparator" w:id="0">
    <w:p w:rsidR="00637D51" w:rsidRDefault="0063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B2" w:rsidRDefault="00231CB2" w:rsidP="008823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CB2" w:rsidRDefault="00231C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B2" w:rsidRDefault="00231CB2" w:rsidP="00287CA2">
    <w:pPr>
      <w:pStyle w:val="a6"/>
      <w:framePr w:wrap="around" w:vAnchor="text" w:hAnchor="margin" w:xAlign="center" w:y="1"/>
      <w:jc w:val="center"/>
      <w:rPr>
        <w:rStyle w:val="a7"/>
        <w:sz w:val="24"/>
        <w:lang w:val="en-US"/>
      </w:rPr>
    </w:pPr>
  </w:p>
  <w:p w:rsidR="00231CB2" w:rsidRDefault="00231CB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B2" w:rsidRPr="00352147" w:rsidRDefault="00231CB2" w:rsidP="008C78F8">
    <w:pPr>
      <w:pStyle w:val="a6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238F"/>
    <w:rsid w:val="00002874"/>
    <w:rsid w:val="000044B7"/>
    <w:rsid w:val="0001229F"/>
    <w:rsid w:val="00012770"/>
    <w:rsid w:val="000134B2"/>
    <w:rsid w:val="0001445B"/>
    <w:rsid w:val="00014F79"/>
    <w:rsid w:val="000205F8"/>
    <w:rsid w:val="00020697"/>
    <w:rsid w:val="0002093A"/>
    <w:rsid w:val="00023B46"/>
    <w:rsid w:val="00023FA7"/>
    <w:rsid w:val="00026EE0"/>
    <w:rsid w:val="000300FF"/>
    <w:rsid w:val="00033522"/>
    <w:rsid w:val="00033AF8"/>
    <w:rsid w:val="000359D6"/>
    <w:rsid w:val="00037ADA"/>
    <w:rsid w:val="00042235"/>
    <w:rsid w:val="00042752"/>
    <w:rsid w:val="00047925"/>
    <w:rsid w:val="0005079F"/>
    <w:rsid w:val="00051078"/>
    <w:rsid w:val="00052756"/>
    <w:rsid w:val="00055891"/>
    <w:rsid w:val="00056633"/>
    <w:rsid w:val="0005757A"/>
    <w:rsid w:val="00057B1B"/>
    <w:rsid w:val="00060CAF"/>
    <w:rsid w:val="00060DC6"/>
    <w:rsid w:val="00060E26"/>
    <w:rsid w:val="00063C7F"/>
    <w:rsid w:val="00064A6F"/>
    <w:rsid w:val="000654ED"/>
    <w:rsid w:val="000663B2"/>
    <w:rsid w:val="0007167F"/>
    <w:rsid w:val="00076364"/>
    <w:rsid w:val="00080273"/>
    <w:rsid w:val="0008212D"/>
    <w:rsid w:val="00082CB8"/>
    <w:rsid w:val="00090993"/>
    <w:rsid w:val="00093080"/>
    <w:rsid w:val="000930B4"/>
    <w:rsid w:val="00095DA7"/>
    <w:rsid w:val="00096248"/>
    <w:rsid w:val="000968DE"/>
    <w:rsid w:val="000A1191"/>
    <w:rsid w:val="000A1545"/>
    <w:rsid w:val="000A5F68"/>
    <w:rsid w:val="000A6001"/>
    <w:rsid w:val="000A6346"/>
    <w:rsid w:val="000A65A9"/>
    <w:rsid w:val="000B08BB"/>
    <w:rsid w:val="000B1FE5"/>
    <w:rsid w:val="000B278B"/>
    <w:rsid w:val="000B2BED"/>
    <w:rsid w:val="000B3052"/>
    <w:rsid w:val="000B591D"/>
    <w:rsid w:val="000B622A"/>
    <w:rsid w:val="000B6DEF"/>
    <w:rsid w:val="000B7169"/>
    <w:rsid w:val="000C1A98"/>
    <w:rsid w:val="000C3AB7"/>
    <w:rsid w:val="000C3C35"/>
    <w:rsid w:val="000C3F4A"/>
    <w:rsid w:val="000C4C30"/>
    <w:rsid w:val="000C6903"/>
    <w:rsid w:val="000D1FEA"/>
    <w:rsid w:val="000D228F"/>
    <w:rsid w:val="000D4044"/>
    <w:rsid w:val="000D4E25"/>
    <w:rsid w:val="000D55E6"/>
    <w:rsid w:val="000E0986"/>
    <w:rsid w:val="000E0B38"/>
    <w:rsid w:val="000E21DA"/>
    <w:rsid w:val="000E3108"/>
    <w:rsid w:val="000E376B"/>
    <w:rsid w:val="000E3D40"/>
    <w:rsid w:val="000E3D8C"/>
    <w:rsid w:val="000F288C"/>
    <w:rsid w:val="000F2D28"/>
    <w:rsid w:val="000F4848"/>
    <w:rsid w:val="00102136"/>
    <w:rsid w:val="001032A8"/>
    <w:rsid w:val="00111162"/>
    <w:rsid w:val="001123C1"/>
    <w:rsid w:val="00114A15"/>
    <w:rsid w:val="00115F0F"/>
    <w:rsid w:val="0012389F"/>
    <w:rsid w:val="0012411B"/>
    <w:rsid w:val="00124491"/>
    <w:rsid w:val="00124668"/>
    <w:rsid w:val="00126219"/>
    <w:rsid w:val="00126F55"/>
    <w:rsid w:val="001301B1"/>
    <w:rsid w:val="00131702"/>
    <w:rsid w:val="00132DB2"/>
    <w:rsid w:val="00134B3A"/>
    <w:rsid w:val="001378E3"/>
    <w:rsid w:val="00140738"/>
    <w:rsid w:val="001412D6"/>
    <w:rsid w:val="001427A5"/>
    <w:rsid w:val="001431D0"/>
    <w:rsid w:val="00143CA1"/>
    <w:rsid w:val="00143E74"/>
    <w:rsid w:val="001442EC"/>
    <w:rsid w:val="00145C0D"/>
    <w:rsid w:val="00145DC8"/>
    <w:rsid w:val="0015181B"/>
    <w:rsid w:val="001540D3"/>
    <w:rsid w:val="00155785"/>
    <w:rsid w:val="001560E7"/>
    <w:rsid w:val="0015645A"/>
    <w:rsid w:val="00160DE8"/>
    <w:rsid w:val="00161934"/>
    <w:rsid w:val="00161A73"/>
    <w:rsid w:val="00164775"/>
    <w:rsid w:val="00165B1D"/>
    <w:rsid w:val="00166D24"/>
    <w:rsid w:val="00170D88"/>
    <w:rsid w:val="00171F9A"/>
    <w:rsid w:val="0017304D"/>
    <w:rsid w:val="00175352"/>
    <w:rsid w:val="00175F02"/>
    <w:rsid w:val="00176BB5"/>
    <w:rsid w:val="00177137"/>
    <w:rsid w:val="00180475"/>
    <w:rsid w:val="0018082F"/>
    <w:rsid w:val="001808D3"/>
    <w:rsid w:val="00180955"/>
    <w:rsid w:val="00180B7A"/>
    <w:rsid w:val="00182357"/>
    <w:rsid w:val="001827CE"/>
    <w:rsid w:val="0018361C"/>
    <w:rsid w:val="00183761"/>
    <w:rsid w:val="00185146"/>
    <w:rsid w:val="00192584"/>
    <w:rsid w:val="00192727"/>
    <w:rsid w:val="00192A1D"/>
    <w:rsid w:val="001A161B"/>
    <w:rsid w:val="001B1A6C"/>
    <w:rsid w:val="001B2453"/>
    <w:rsid w:val="001B4647"/>
    <w:rsid w:val="001B6171"/>
    <w:rsid w:val="001B76E7"/>
    <w:rsid w:val="001B7F45"/>
    <w:rsid w:val="001C0819"/>
    <w:rsid w:val="001C1A7C"/>
    <w:rsid w:val="001C5849"/>
    <w:rsid w:val="001C6359"/>
    <w:rsid w:val="001C6C1E"/>
    <w:rsid w:val="001C74F4"/>
    <w:rsid w:val="001D06A4"/>
    <w:rsid w:val="001D1A40"/>
    <w:rsid w:val="001D4CC9"/>
    <w:rsid w:val="001D7C14"/>
    <w:rsid w:val="001E001C"/>
    <w:rsid w:val="001E0E71"/>
    <w:rsid w:val="001E2DCA"/>
    <w:rsid w:val="001E32FF"/>
    <w:rsid w:val="001E479B"/>
    <w:rsid w:val="001E480D"/>
    <w:rsid w:val="001E647B"/>
    <w:rsid w:val="001E6A37"/>
    <w:rsid w:val="001E729B"/>
    <w:rsid w:val="001E72DE"/>
    <w:rsid w:val="001E7436"/>
    <w:rsid w:val="001F07A3"/>
    <w:rsid w:val="001F14D1"/>
    <w:rsid w:val="001F1F55"/>
    <w:rsid w:val="001F2200"/>
    <w:rsid w:val="001F74C1"/>
    <w:rsid w:val="002027AC"/>
    <w:rsid w:val="00210AE7"/>
    <w:rsid w:val="0021188B"/>
    <w:rsid w:val="00213D4B"/>
    <w:rsid w:val="00213FE4"/>
    <w:rsid w:val="00215AA7"/>
    <w:rsid w:val="00216CD6"/>
    <w:rsid w:val="00216E84"/>
    <w:rsid w:val="00217DF5"/>
    <w:rsid w:val="0022065F"/>
    <w:rsid w:val="0022272F"/>
    <w:rsid w:val="00224F2E"/>
    <w:rsid w:val="00225565"/>
    <w:rsid w:val="0022650B"/>
    <w:rsid w:val="00226D8C"/>
    <w:rsid w:val="00227723"/>
    <w:rsid w:val="00230CE5"/>
    <w:rsid w:val="0023139E"/>
    <w:rsid w:val="002313F9"/>
    <w:rsid w:val="00231CB2"/>
    <w:rsid w:val="002321FE"/>
    <w:rsid w:val="002326E3"/>
    <w:rsid w:val="00232B84"/>
    <w:rsid w:val="00233235"/>
    <w:rsid w:val="00233919"/>
    <w:rsid w:val="00234629"/>
    <w:rsid w:val="00235ECC"/>
    <w:rsid w:val="002373BE"/>
    <w:rsid w:val="00237523"/>
    <w:rsid w:val="002400E9"/>
    <w:rsid w:val="00243518"/>
    <w:rsid w:val="002453CC"/>
    <w:rsid w:val="0024723C"/>
    <w:rsid w:val="0024756C"/>
    <w:rsid w:val="00247871"/>
    <w:rsid w:val="00247AD7"/>
    <w:rsid w:val="00247B75"/>
    <w:rsid w:val="00251560"/>
    <w:rsid w:val="0025394A"/>
    <w:rsid w:val="00256574"/>
    <w:rsid w:val="00256C14"/>
    <w:rsid w:val="00257453"/>
    <w:rsid w:val="002575F1"/>
    <w:rsid w:val="00265F04"/>
    <w:rsid w:val="00267EF0"/>
    <w:rsid w:val="00273852"/>
    <w:rsid w:val="00273CD8"/>
    <w:rsid w:val="00282A01"/>
    <w:rsid w:val="0028500D"/>
    <w:rsid w:val="00287CA2"/>
    <w:rsid w:val="00292D90"/>
    <w:rsid w:val="00294267"/>
    <w:rsid w:val="00294E51"/>
    <w:rsid w:val="0029507F"/>
    <w:rsid w:val="00296B0B"/>
    <w:rsid w:val="00297DD9"/>
    <w:rsid w:val="00297EE9"/>
    <w:rsid w:val="002A1B01"/>
    <w:rsid w:val="002A3214"/>
    <w:rsid w:val="002A3333"/>
    <w:rsid w:val="002A4D87"/>
    <w:rsid w:val="002A6A5F"/>
    <w:rsid w:val="002A7CF3"/>
    <w:rsid w:val="002B1802"/>
    <w:rsid w:val="002B242B"/>
    <w:rsid w:val="002B2F9D"/>
    <w:rsid w:val="002B5A6D"/>
    <w:rsid w:val="002C0EB6"/>
    <w:rsid w:val="002C11EB"/>
    <w:rsid w:val="002C1496"/>
    <w:rsid w:val="002C3AF4"/>
    <w:rsid w:val="002C479D"/>
    <w:rsid w:val="002C6C08"/>
    <w:rsid w:val="002D05A9"/>
    <w:rsid w:val="002D114A"/>
    <w:rsid w:val="002D17C2"/>
    <w:rsid w:val="002D2860"/>
    <w:rsid w:val="002D321B"/>
    <w:rsid w:val="002D4195"/>
    <w:rsid w:val="002D57A4"/>
    <w:rsid w:val="002D5F74"/>
    <w:rsid w:val="002D650A"/>
    <w:rsid w:val="002E18D5"/>
    <w:rsid w:val="002E2576"/>
    <w:rsid w:val="002E3DB8"/>
    <w:rsid w:val="002E46A9"/>
    <w:rsid w:val="002E71DD"/>
    <w:rsid w:val="002F0385"/>
    <w:rsid w:val="002F2CF3"/>
    <w:rsid w:val="002F3A11"/>
    <w:rsid w:val="002F4097"/>
    <w:rsid w:val="002F4240"/>
    <w:rsid w:val="002F5254"/>
    <w:rsid w:val="002F5F03"/>
    <w:rsid w:val="002F7A9E"/>
    <w:rsid w:val="0030106A"/>
    <w:rsid w:val="003012AE"/>
    <w:rsid w:val="00301C86"/>
    <w:rsid w:val="00301F94"/>
    <w:rsid w:val="003035BB"/>
    <w:rsid w:val="0030370C"/>
    <w:rsid w:val="003048B5"/>
    <w:rsid w:val="00305882"/>
    <w:rsid w:val="00307EA0"/>
    <w:rsid w:val="003126D2"/>
    <w:rsid w:val="00314952"/>
    <w:rsid w:val="00314F68"/>
    <w:rsid w:val="0031598C"/>
    <w:rsid w:val="00320260"/>
    <w:rsid w:val="0032231B"/>
    <w:rsid w:val="0032234F"/>
    <w:rsid w:val="00323CCA"/>
    <w:rsid w:val="00325195"/>
    <w:rsid w:val="0033128A"/>
    <w:rsid w:val="00331764"/>
    <w:rsid w:val="0033177A"/>
    <w:rsid w:val="00334EAE"/>
    <w:rsid w:val="003353B3"/>
    <w:rsid w:val="00337280"/>
    <w:rsid w:val="0034036B"/>
    <w:rsid w:val="00341C70"/>
    <w:rsid w:val="0034345C"/>
    <w:rsid w:val="00344F84"/>
    <w:rsid w:val="00345B75"/>
    <w:rsid w:val="00351B22"/>
    <w:rsid w:val="00352147"/>
    <w:rsid w:val="003530B1"/>
    <w:rsid w:val="00354041"/>
    <w:rsid w:val="0035432A"/>
    <w:rsid w:val="0035489C"/>
    <w:rsid w:val="003548B8"/>
    <w:rsid w:val="00357CDD"/>
    <w:rsid w:val="00360AD1"/>
    <w:rsid w:val="00360FDC"/>
    <w:rsid w:val="00361590"/>
    <w:rsid w:val="003627B0"/>
    <w:rsid w:val="003666D0"/>
    <w:rsid w:val="003670E4"/>
    <w:rsid w:val="00373142"/>
    <w:rsid w:val="00375243"/>
    <w:rsid w:val="0037558E"/>
    <w:rsid w:val="00376845"/>
    <w:rsid w:val="003773FA"/>
    <w:rsid w:val="00383129"/>
    <w:rsid w:val="00383AC3"/>
    <w:rsid w:val="00385342"/>
    <w:rsid w:val="003857DB"/>
    <w:rsid w:val="003860E6"/>
    <w:rsid w:val="00386BA2"/>
    <w:rsid w:val="00387174"/>
    <w:rsid w:val="003871C3"/>
    <w:rsid w:val="003916EE"/>
    <w:rsid w:val="00392592"/>
    <w:rsid w:val="00393C0D"/>
    <w:rsid w:val="003A0DA5"/>
    <w:rsid w:val="003A164E"/>
    <w:rsid w:val="003A2DE9"/>
    <w:rsid w:val="003A3E89"/>
    <w:rsid w:val="003A4A2C"/>
    <w:rsid w:val="003A6115"/>
    <w:rsid w:val="003A7609"/>
    <w:rsid w:val="003B15FC"/>
    <w:rsid w:val="003B21EA"/>
    <w:rsid w:val="003B6762"/>
    <w:rsid w:val="003B6922"/>
    <w:rsid w:val="003B7382"/>
    <w:rsid w:val="003C2809"/>
    <w:rsid w:val="003C2AC7"/>
    <w:rsid w:val="003C447A"/>
    <w:rsid w:val="003C7542"/>
    <w:rsid w:val="003D1D9A"/>
    <w:rsid w:val="003D3BF1"/>
    <w:rsid w:val="003D3F5A"/>
    <w:rsid w:val="003D7C91"/>
    <w:rsid w:val="003E22F3"/>
    <w:rsid w:val="003E30A6"/>
    <w:rsid w:val="003E34C5"/>
    <w:rsid w:val="003E48DA"/>
    <w:rsid w:val="003E7452"/>
    <w:rsid w:val="003F0E9E"/>
    <w:rsid w:val="003F158E"/>
    <w:rsid w:val="003F2803"/>
    <w:rsid w:val="003F44AD"/>
    <w:rsid w:val="00400CC2"/>
    <w:rsid w:val="0040195F"/>
    <w:rsid w:val="00403650"/>
    <w:rsid w:val="00403E67"/>
    <w:rsid w:val="004051A1"/>
    <w:rsid w:val="00406166"/>
    <w:rsid w:val="00406B15"/>
    <w:rsid w:val="00406B3F"/>
    <w:rsid w:val="00407DF2"/>
    <w:rsid w:val="00411E63"/>
    <w:rsid w:val="004128ED"/>
    <w:rsid w:val="00413EAE"/>
    <w:rsid w:val="00415BB9"/>
    <w:rsid w:val="00416B86"/>
    <w:rsid w:val="00417F7B"/>
    <w:rsid w:val="004206AB"/>
    <w:rsid w:val="004209F5"/>
    <w:rsid w:val="00422516"/>
    <w:rsid w:val="00424413"/>
    <w:rsid w:val="00427F87"/>
    <w:rsid w:val="00430318"/>
    <w:rsid w:val="0043037D"/>
    <w:rsid w:val="00431B58"/>
    <w:rsid w:val="004348B1"/>
    <w:rsid w:val="00435FB9"/>
    <w:rsid w:val="00436F99"/>
    <w:rsid w:val="00440587"/>
    <w:rsid w:val="00440606"/>
    <w:rsid w:val="00440AA2"/>
    <w:rsid w:val="00440D77"/>
    <w:rsid w:val="00441FC1"/>
    <w:rsid w:val="00442B39"/>
    <w:rsid w:val="004446DD"/>
    <w:rsid w:val="00452B67"/>
    <w:rsid w:val="0045319D"/>
    <w:rsid w:val="0045667C"/>
    <w:rsid w:val="00456E9A"/>
    <w:rsid w:val="004601B0"/>
    <w:rsid w:val="004615B4"/>
    <w:rsid w:val="00462B94"/>
    <w:rsid w:val="00463D60"/>
    <w:rsid w:val="0046490A"/>
    <w:rsid w:val="00466305"/>
    <w:rsid w:val="00466730"/>
    <w:rsid w:val="00472C39"/>
    <w:rsid w:val="00473A17"/>
    <w:rsid w:val="00477235"/>
    <w:rsid w:val="00477304"/>
    <w:rsid w:val="00483722"/>
    <w:rsid w:val="00484214"/>
    <w:rsid w:val="004849D2"/>
    <w:rsid w:val="00484D8F"/>
    <w:rsid w:val="004851DD"/>
    <w:rsid w:val="00485B6C"/>
    <w:rsid w:val="00490F47"/>
    <w:rsid w:val="004940B4"/>
    <w:rsid w:val="004965DC"/>
    <w:rsid w:val="00496EBB"/>
    <w:rsid w:val="00497169"/>
    <w:rsid w:val="004A044D"/>
    <w:rsid w:val="004A0D47"/>
    <w:rsid w:val="004A1D3C"/>
    <w:rsid w:val="004B36B1"/>
    <w:rsid w:val="004B3904"/>
    <w:rsid w:val="004B416C"/>
    <w:rsid w:val="004B513D"/>
    <w:rsid w:val="004C1667"/>
    <w:rsid w:val="004C16F4"/>
    <w:rsid w:val="004C18B6"/>
    <w:rsid w:val="004C2A6C"/>
    <w:rsid w:val="004C6C05"/>
    <w:rsid w:val="004C74B3"/>
    <w:rsid w:val="004C7866"/>
    <w:rsid w:val="004D0463"/>
    <w:rsid w:val="004D274B"/>
    <w:rsid w:val="004D2FB0"/>
    <w:rsid w:val="004D350E"/>
    <w:rsid w:val="004D465B"/>
    <w:rsid w:val="004D4670"/>
    <w:rsid w:val="004D4A25"/>
    <w:rsid w:val="004D531B"/>
    <w:rsid w:val="004D6F60"/>
    <w:rsid w:val="004D74C5"/>
    <w:rsid w:val="004E1CDB"/>
    <w:rsid w:val="004F0BA6"/>
    <w:rsid w:val="004F337E"/>
    <w:rsid w:val="004F4C67"/>
    <w:rsid w:val="004F5E3B"/>
    <w:rsid w:val="00505FDA"/>
    <w:rsid w:val="00506522"/>
    <w:rsid w:val="00506898"/>
    <w:rsid w:val="00511C68"/>
    <w:rsid w:val="005139F1"/>
    <w:rsid w:val="00514202"/>
    <w:rsid w:val="00514D77"/>
    <w:rsid w:val="005153A9"/>
    <w:rsid w:val="00515841"/>
    <w:rsid w:val="00516303"/>
    <w:rsid w:val="00516D79"/>
    <w:rsid w:val="00517029"/>
    <w:rsid w:val="00520713"/>
    <w:rsid w:val="00523688"/>
    <w:rsid w:val="00524365"/>
    <w:rsid w:val="00525CE7"/>
    <w:rsid w:val="005307F1"/>
    <w:rsid w:val="005361B9"/>
    <w:rsid w:val="0054092B"/>
    <w:rsid w:val="00542E84"/>
    <w:rsid w:val="0054375C"/>
    <w:rsid w:val="005448B5"/>
    <w:rsid w:val="00544B58"/>
    <w:rsid w:val="00546C9E"/>
    <w:rsid w:val="00547674"/>
    <w:rsid w:val="00550646"/>
    <w:rsid w:val="005507A1"/>
    <w:rsid w:val="005522C9"/>
    <w:rsid w:val="0055326A"/>
    <w:rsid w:val="005542E0"/>
    <w:rsid w:val="0055494B"/>
    <w:rsid w:val="0055591E"/>
    <w:rsid w:val="00556B77"/>
    <w:rsid w:val="00563906"/>
    <w:rsid w:val="0056426B"/>
    <w:rsid w:val="00564C64"/>
    <w:rsid w:val="00565617"/>
    <w:rsid w:val="00565D3F"/>
    <w:rsid w:val="00565DFA"/>
    <w:rsid w:val="00566AAA"/>
    <w:rsid w:val="005674E6"/>
    <w:rsid w:val="00567D83"/>
    <w:rsid w:val="00570327"/>
    <w:rsid w:val="00571365"/>
    <w:rsid w:val="00571977"/>
    <w:rsid w:val="0057246C"/>
    <w:rsid w:val="00575D4A"/>
    <w:rsid w:val="0058297F"/>
    <w:rsid w:val="00582A4A"/>
    <w:rsid w:val="005842B8"/>
    <w:rsid w:val="00584885"/>
    <w:rsid w:val="0058529C"/>
    <w:rsid w:val="00587A61"/>
    <w:rsid w:val="005912B6"/>
    <w:rsid w:val="00592E75"/>
    <w:rsid w:val="005936EB"/>
    <w:rsid w:val="00595FF8"/>
    <w:rsid w:val="005A376F"/>
    <w:rsid w:val="005A4D48"/>
    <w:rsid w:val="005A6192"/>
    <w:rsid w:val="005A639B"/>
    <w:rsid w:val="005A7B6F"/>
    <w:rsid w:val="005B1527"/>
    <w:rsid w:val="005B1C7C"/>
    <w:rsid w:val="005B2598"/>
    <w:rsid w:val="005B4A16"/>
    <w:rsid w:val="005B6B07"/>
    <w:rsid w:val="005C3BA8"/>
    <w:rsid w:val="005C463A"/>
    <w:rsid w:val="005C4D12"/>
    <w:rsid w:val="005C4D73"/>
    <w:rsid w:val="005C54AA"/>
    <w:rsid w:val="005C7516"/>
    <w:rsid w:val="005D0842"/>
    <w:rsid w:val="005D18A1"/>
    <w:rsid w:val="005D1AA0"/>
    <w:rsid w:val="005D28EC"/>
    <w:rsid w:val="005D3E47"/>
    <w:rsid w:val="005D4F4B"/>
    <w:rsid w:val="005D4F89"/>
    <w:rsid w:val="005D66CB"/>
    <w:rsid w:val="005E034B"/>
    <w:rsid w:val="005E04F4"/>
    <w:rsid w:val="005E0D4F"/>
    <w:rsid w:val="005E1D7F"/>
    <w:rsid w:val="005E25BE"/>
    <w:rsid w:val="005E2AB7"/>
    <w:rsid w:val="005E5974"/>
    <w:rsid w:val="005E719A"/>
    <w:rsid w:val="005F35E2"/>
    <w:rsid w:val="005F4B9B"/>
    <w:rsid w:val="005F6E6C"/>
    <w:rsid w:val="005F727A"/>
    <w:rsid w:val="005F7339"/>
    <w:rsid w:val="0060225D"/>
    <w:rsid w:val="00603087"/>
    <w:rsid w:val="0060471E"/>
    <w:rsid w:val="0060565E"/>
    <w:rsid w:val="00607BBA"/>
    <w:rsid w:val="00607E44"/>
    <w:rsid w:val="006100E7"/>
    <w:rsid w:val="0061137B"/>
    <w:rsid w:val="00611C41"/>
    <w:rsid w:val="00613792"/>
    <w:rsid w:val="00615797"/>
    <w:rsid w:val="00615C08"/>
    <w:rsid w:val="006164C7"/>
    <w:rsid w:val="00616E1B"/>
    <w:rsid w:val="00621B54"/>
    <w:rsid w:val="0062668A"/>
    <w:rsid w:val="00627230"/>
    <w:rsid w:val="00631694"/>
    <w:rsid w:val="0063266F"/>
    <w:rsid w:val="006342D8"/>
    <w:rsid w:val="00635375"/>
    <w:rsid w:val="00637AC5"/>
    <w:rsid w:val="00637D51"/>
    <w:rsid w:val="00640213"/>
    <w:rsid w:val="00643CED"/>
    <w:rsid w:val="00647936"/>
    <w:rsid w:val="00655871"/>
    <w:rsid w:val="00661C1B"/>
    <w:rsid w:val="006650CE"/>
    <w:rsid w:val="00665572"/>
    <w:rsid w:val="00666330"/>
    <w:rsid w:val="00667004"/>
    <w:rsid w:val="00667AFD"/>
    <w:rsid w:val="0067281D"/>
    <w:rsid w:val="0067365F"/>
    <w:rsid w:val="006756A3"/>
    <w:rsid w:val="00677752"/>
    <w:rsid w:val="0068068B"/>
    <w:rsid w:val="00680C8C"/>
    <w:rsid w:val="006811A5"/>
    <w:rsid w:val="00681F28"/>
    <w:rsid w:val="00684487"/>
    <w:rsid w:val="00684AA0"/>
    <w:rsid w:val="0068760A"/>
    <w:rsid w:val="00687BB2"/>
    <w:rsid w:val="00691AC3"/>
    <w:rsid w:val="00693168"/>
    <w:rsid w:val="0069370A"/>
    <w:rsid w:val="00695801"/>
    <w:rsid w:val="0069635A"/>
    <w:rsid w:val="00696F7F"/>
    <w:rsid w:val="00697263"/>
    <w:rsid w:val="006A0365"/>
    <w:rsid w:val="006A1AE2"/>
    <w:rsid w:val="006A3418"/>
    <w:rsid w:val="006A52C7"/>
    <w:rsid w:val="006A55B8"/>
    <w:rsid w:val="006A5875"/>
    <w:rsid w:val="006A74E1"/>
    <w:rsid w:val="006A7966"/>
    <w:rsid w:val="006B2F7C"/>
    <w:rsid w:val="006B54A7"/>
    <w:rsid w:val="006C26E5"/>
    <w:rsid w:val="006C28DE"/>
    <w:rsid w:val="006C2FC6"/>
    <w:rsid w:val="006C3243"/>
    <w:rsid w:val="006C3294"/>
    <w:rsid w:val="006C6403"/>
    <w:rsid w:val="006C7C64"/>
    <w:rsid w:val="006C7C6E"/>
    <w:rsid w:val="006D071A"/>
    <w:rsid w:val="006D08A8"/>
    <w:rsid w:val="006D1165"/>
    <w:rsid w:val="006D2A13"/>
    <w:rsid w:val="006D4C81"/>
    <w:rsid w:val="006E1569"/>
    <w:rsid w:val="006E2370"/>
    <w:rsid w:val="006E2420"/>
    <w:rsid w:val="006E2583"/>
    <w:rsid w:val="006E26AB"/>
    <w:rsid w:val="006E2E45"/>
    <w:rsid w:val="006E3625"/>
    <w:rsid w:val="006E3C77"/>
    <w:rsid w:val="006E4F19"/>
    <w:rsid w:val="006E543A"/>
    <w:rsid w:val="006E5EEB"/>
    <w:rsid w:val="006E5FBB"/>
    <w:rsid w:val="006F05FB"/>
    <w:rsid w:val="006F0BD7"/>
    <w:rsid w:val="006F1F10"/>
    <w:rsid w:val="006F53A4"/>
    <w:rsid w:val="00700E4C"/>
    <w:rsid w:val="00701721"/>
    <w:rsid w:val="00701BD5"/>
    <w:rsid w:val="007063EF"/>
    <w:rsid w:val="00706EA3"/>
    <w:rsid w:val="007135C7"/>
    <w:rsid w:val="00716DF7"/>
    <w:rsid w:val="007173BF"/>
    <w:rsid w:val="007210C8"/>
    <w:rsid w:val="0072112E"/>
    <w:rsid w:val="00721396"/>
    <w:rsid w:val="00721DDD"/>
    <w:rsid w:val="0072288C"/>
    <w:rsid w:val="0072467D"/>
    <w:rsid w:val="00730B31"/>
    <w:rsid w:val="00733D21"/>
    <w:rsid w:val="00734AE0"/>
    <w:rsid w:val="00735ED5"/>
    <w:rsid w:val="00735FDE"/>
    <w:rsid w:val="007371FD"/>
    <w:rsid w:val="00742F0F"/>
    <w:rsid w:val="00743A24"/>
    <w:rsid w:val="00744A33"/>
    <w:rsid w:val="00745A36"/>
    <w:rsid w:val="00746AC9"/>
    <w:rsid w:val="00747306"/>
    <w:rsid w:val="0074793B"/>
    <w:rsid w:val="00747E23"/>
    <w:rsid w:val="00750C62"/>
    <w:rsid w:val="007519C4"/>
    <w:rsid w:val="00752389"/>
    <w:rsid w:val="007571B7"/>
    <w:rsid w:val="007576E2"/>
    <w:rsid w:val="007578A1"/>
    <w:rsid w:val="00761EB2"/>
    <w:rsid w:val="0076274D"/>
    <w:rsid w:val="00762ECC"/>
    <w:rsid w:val="00765696"/>
    <w:rsid w:val="0076574B"/>
    <w:rsid w:val="0076745C"/>
    <w:rsid w:val="00771760"/>
    <w:rsid w:val="00772602"/>
    <w:rsid w:val="00772C15"/>
    <w:rsid w:val="007730B2"/>
    <w:rsid w:val="00774621"/>
    <w:rsid w:val="00776A57"/>
    <w:rsid w:val="0077702A"/>
    <w:rsid w:val="007779A4"/>
    <w:rsid w:val="007802CB"/>
    <w:rsid w:val="00780652"/>
    <w:rsid w:val="00782A26"/>
    <w:rsid w:val="00782A5F"/>
    <w:rsid w:val="007834AB"/>
    <w:rsid w:val="00791794"/>
    <w:rsid w:val="00792031"/>
    <w:rsid w:val="00796613"/>
    <w:rsid w:val="00796CDC"/>
    <w:rsid w:val="007A15F9"/>
    <w:rsid w:val="007A4034"/>
    <w:rsid w:val="007A6943"/>
    <w:rsid w:val="007A6E55"/>
    <w:rsid w:val="007B0787"/>
    <w:rsid w:val="007B1F8E"/>
    <w:rsid w:val="007B3F54"/>
    <w:rsid w:val="007B3FBC"/>
    <w:rsid w:val="007B441B"/>
    <w:rsid w:val="007B6586"/>
    <w:rsid w:val="007B6B67"/>
    <w:rsid w:val="007C55AD"/>
    <w:rsid w:val="007C6D80"/>
    <w:rsid w:val="007D08FD"/>
    <w:rsid w:val="007D20D3"/>
    <w:rsid w:val="007D3879"/>
    <w:rsid w:val="007D39B3"/>
    <w:rsid w:val="007D3A83"/>
    <w:rsid w:val="007D5117"/>
    <w:rsid w:val="007D57C0"/>
    <w:rsid w:val="007D598C"/>
    <w:rsid w:val="007D6CC5"/>
    <w:rsid w:val="007E302B"/>
    <w:rsid w:val="007E4B3E"/>
    <w:rsid w:val="007E5D49"/>
    <w:rsid w:val="007F122E"/>
    <w:rsid w:val="007F2680"/>
    <w:rsid w:val="007F33FD"/>
    <w:rsid w:val="007F3833"/>
    <w:rsid w:val="007F5812"/>
    <w:rsid w:val="007F59C8"/>
    <w:rsid w:val="007F5A87"/>
    <w:rsid w:val="007F5A97"/>
    <w:rsid w:val="0080003A"/>
    <w:rsid w:val="0080214A"/>
    <w:rsid w:val="0080505D"/>
    <w:rsid w:val="008112F8"/>
    <w:rsid w:val="008114A5"/>
    <w:rsid w:val="008133D7"/>
    <w:rsid w:val="00813A24"/>
    <w:rsid w:val="00813C7C"/>
    <w:rsid w:val="00814222"/>
    <w:rsid w:val="008168E4"/>
    <w:rsid w:val="008175FF"/>
    <w:rsid w:val="0082053E"/>
    <w:rsid w:val="00822101"/>
    <w:rsid w:val="008225B3"/>
    <w:rsid w:val="00823DA1"/>
    <w:rsid w:val="00824D97"/>
    <w:rsid w:val="008251FC"/>
    <w:rsid w:val="008260DA"/>
    <w:rsid w:val="008272B8"/>
    <w:rsid w:val="0082796E"/>
    <w:rsid w:val="00830C0C"/>
    <w:rsid w:val="00835A96"/>
    <w:rsid w:val="00835CFC"/>
    <w:rsid w:val="00840D62"/>
    <w:rsid w:val="00841A31"/>
    <w:rsid w:val="0084234B"/>
    <w:rsid w:val="00842436"/>
    <w:rsid w:val="00843097"/>
    <w:rsid w:val="0084401E"/>
    <w:rsid w:val="00845928"/>
    <w:rsid w:val="00846588"/>
    <w:rsid w:val="0084708D"/>
    <w:rsid w:val="008476EE"/>
    <w:rsid w:val="00850FEF"/>
    <w:rsid w:val="008523F3"/>
    <w:rsid w:val="00852919"/>
    <w:rsid w:val="0085332E"/>
    <w:rsid w:val="008553FE"/>
    <w:rsid w:val="00856E9C"/>
    <w:rsid w:val="00860C57"/>
    <w:rsid w:val="0086257A"/>
    <w:rsid w:val="00862F72"/>
    <w:rsid w:val="00863A65"/>
    <w:rsid w:val="00864582"/>
    <w:rsid w:val="00865E19"/>
    <w:rsid w:val="00867547"/>
    <w:rsid w:val="0087028A"/>
    <w:rsid w:val="00872100"/>
    <w:rsid w:val="00877EC1"/>
    <w:rsid w:val="008818F1"/>
    <w:rsid w:val="008823A1"/>
    <w:rsid w:val="008850DF"/>
    <w:rsid w:val="00886DE4"/>
    <w:rsid w:val="008913AC"/>
    <w:rsid w:val="0089152B"/>
    <w:rsid w:val="00893B21"/>
    <w:rsid w:val="00895553"/>
    <w:rsid w:val="00897D80"/>
    <w:rsid w:val="008A3AE5"/>
    <w:rsid w:val="008A5169"/>
    <w:rsid w:val="008A573F"/>
    <w:rsid w:val="008A5A44"/>
    <w:rsid w:val="008A7E32"/>
    <w:rsid w:val="008B43AD"/>
    <w:rsid w:val="008B50A1"/>
    <w:rsid w:val="008B57FC"/>
    <w:rsid w:val="008C1D99"/>
    <w:rsid w:val="008C396F"/>
    <w:rsid w:val="008C45AB"/>
    <w:rsid w:val="008C4FF6"/>
    <w:rsid w:val="008C7080"/>
    <w:rsid w:val="008C78F8"/>
    <w:rsid w:val="008D0826"/>
    <w:rsid w:val="008D17DF"/>
    <w:rsid w:val="008D5D3F"/>
    <w:rsid w:val="008E01A7"/>
    <w:rsid w:val="008E054F"/>
    <w:rsid w:val="008E2E14"/>
    <w:rsid w:val="008E3D88"/>
    <w:rsid w:val="008E3DA2"/>
    <w:rsid w:val="008E4E23"/>
    <w:rsid w:val="008E5491"/>
    <w:rsid w:val="008E6C50"/>
    <w:rsid w:val="008E7568"/>
    <w:rsid w:val="008F0497"/>
    <w:rsid w:val="008F3C77"/>
    <w:rsid w:val="008F4F4B"/>
    <w:rsid w:val="008F54E5"/>
    <w:rsid w:val="008F6CA4"/>
    <w:rsid w:val="00901EDB"/>
    <w:rsid w:val="00901F12"/>
    <w:rsid w:val="00901FF4"/>
    <w:rsid w:val="00904206"/>
    <w:rsid w:val="00906205"/>
    <w:rsid w:val="00910656"/>
    <w:rsid w:val="00910985"/>
    <w:rsid w:val="0091505A"/>
    <w:rsid w:val="009150B0"/>
    <w:rsid w:val="009151AD"/>
    <w:rsid w:val="00916773"/>
    <w:rsid w:val="00921049"/>
    <w:rsid w:val="009217DB"/>
    <w:rsid w:val="00922B59"/>
    <w:rsid w:val="00923106"/>
    <w:rsid w:val="00925F2E"/>
    <w:rsid w:val="00930717"/>
    <w:rsid w:val="00932010"/>
    <w:rsid w:val="00933127"/>
    <w:rsid w:val="00934207"/>
    <w:rsid w:val="009342DD"/>
    <w:rsid w:val="00934E68"/>
    <w:rsid w:val="00936C22"/>
    <w:rsid w:val="00936EBC"/>
    <w:rsid w:val="00937A0A"/>
    <w:rsid w:val="009415FC"/>
    <w:rsid w:val="00943B3B"/>
    <w:rsid w:val="00945529"/>
    <w:rsid w:val="00945FBA"/>
    <w:rsid w:val="00947781"/>
    <w:rsid w:val="00955196"/>
    <w:rsid w:val="009566F7"/>
    <w:rsid w:val="00962395"/>
    <w:rsid w:val="0096327A"/>
    <w:rsid w:val="00963C4B"/>
    <w:rsid w:val="00965E19"/>
    <w:rsid w:val="0097066C"/>
    <w:rsid w:val="00970EF9"/>
    <w:rsid w:val="00972B0B"/>
    <w:rsid w:val="00972B76"/>
    <w:rsid w:val="00973775"/>
    <w:rsid w:val="009737A1"/>
    <w:rsid w:val="00973DE4"/>
    <w:rsid w:val="00974374"/>
    <w:rsid w:val="00976B2B"/>
    <w:rsid w:val="0097763B"/>
    <w:rsid w:val="009823CA"/>
    <w:rsid w:val="00990EBC"/>
    <w:rsid w:val="009939F9"/>
    <w:rsid w:val="00993C4F"/>
    <w:rsid w:val="009949AE"/>
    <w:rsid w:val="00997FAB"/>
    <w:rsid w:val="009A12EB"/>
    <w:rsid w:val="009A5DD7"/>
    <w:rsid w:val="009B33C2"/>
    <w:rsid w:val="009B3CB4"/>
    <w:rsid w:val="009B469B"/>
    <w:rsid w:val="009B7F41"/>
    <w:rsid w:val="009B7FB3"/>
    <w:rsid w:val="009C13A7"/>
    <w:rsid w:val="009C16FE"/>
    <w:rsid w:val="009C38D8"/>
    <w:rsid w:val="009C3AA7"/>
    <w:rsid w:val="009C49C6"/>
    <w:rsid w:val="009C7D8B"/>
    <w:rsid w:val="009D113E"/>
    <w:rsid w:val="009D23CB"/>
    <w:rsid w:val="009D340D"/>
    <w:rsid w:val="009D68C9"/>
    <w:rsid w:val="009E0FB6"/>
    <w:rsid w:val="009E326F"/>
    <w:rsid w:val="009E3F3D"/>
    <w:rsid w:val="009E526F"/>
    <w:rsid w:val="009E6021"/>
    <w:rsid w:val="009F4C01"/>
    <w:rsid w:val="009F5685"/>
    <w:rsid w:val="009F594C"/>
    <w:rsid w:val="009F61A4"/>
    <w:rsid w:val="00A00B72"/>
    <w:rsid w:val="00A01C31"/>
    <w:rsid w:val="00A02181"/>
    <w:rsid w:val="00A02316"/>
    <w:rsid w:val="00A02A1D"/>
    <w:rsid w:val="00A10FC1"/>
    <w:rsid w:val="00A12185"/>
    <w:rsid w:val="00A13353"/>
    <w:rsid w:val="00A14D07"/>
    <w:rsid w:val="00A1549E"/>
    <w:rsid w:val="00A202AA"/>
    <w:rsid w:val="00A20652"/>
    <w:rsid w:val="00A2209B"/>
    <w:rsid w:val="00A234DD"/>
    <w:rsid w:val="00A2387A"/>
    <w:rsid w:val="00A2602C"/>
    <w:rsid w:val="00A26E55"/>
    <w:rsid w:val="00A3147B"/>
    <w:rsid w:val="00A3171A"/>
    <w:rsid w:val="00A31740"/>
    <w:rsid w:val="00A32EDE"/>
    <w:rsid w:val="00A33B5F"/>
    <w:rsid w:val="00A346B7"/>
    <w:rsid w:val="00A34B0B"/>
    <w:rsid w:val="00A40A1B"/>
    <w:rsid w:val="00A43804"/>
    <w:rsid w:val="00A440FB"/>
    <w:rsid w:val="00A445E5"/>
    <w:rsid w:val="00A4482F"/>
    <w:rsid w:val="00A4496D"/>
    <w:rsid w:val="00A455C0"/>
    <w:rsid w:val="00A47151"/>
    <w:rsid w:val="00A54048"/>
    <w:rsid w:val="00A55D70"/>
    <w:rsid w:val="00A560A9"/>
    <w:rsid w:val="00A62A19"/>
    <w:rsid w:val="00A64C70"/>
    <w:rsid w:val="00A720FD"/>
    <w:rsid w:val="00A74013"/>
    <w:rsid w:val="00A7501C"/>
    <w:rsid w:val="00A7677A"/>
    <w:rsid w:val="00A776A7"/>
    <w:rsid w:val="00A820B0"/>
    <w:rsid w:val="00A83538"/>
    <w:rsid w:val="00A84EDD"/>
    <w:rsid w:val="00A873EE"/>
    <w:rsid w:val="00A87B21"/>
    <w:rsid w:val="00A87B6D"/>
    <w:rsid w:val="00A91D7B"/>
    <w:rsid w:val="00A92208"/>
    <w:rsid w:val="00A92E6B"/>
    <w:rsid w:val="00A932C4"/>
    <w:rsid w:val="00A93A0F"/>
    <w:rsid w:val="00A96C7F"/>
    <w:rsid w:val="00AA04EA"/>
    <w:rsid w:val="00AA0BDA"/>
    <w:rsid w:val="00AA1877"/>
    <w:rsid w:val="00AA1EA4"/>
    <w:rsid w:val="00AA1EE5"/>
    <w:rsid w:val="00AA2743"/>
    <w:rsid w:val="00AA41A4"/>
    <w:rsid w:val="00AA4B04"/>
    <w:rsid w:val="00AA4B70"/>
    <w:rsid w:val="00AA4EFF"/>
    <w:rsid w:val="00AA58ED"/>
    <w:rsid w:val="00AA6140"/>
    <w:rsid w:val="00AA636A"/>
    <w:rsid w:val="00AA6761"/>
    <w:rsid w:val="00AA7C5E"/>
    <w:rsid w:val="00AB1130"/>
    <w:rsid w:val="00AB2DE8"/>
    <w:rsid w:val="00AB31CF"/>
    <w:rsid w:val="00AB3C32"/>
    <w:rsid w:val="00AB5A7E"/>
    <w:rsid w:val="00AB6B37"/>
    <w:rsid w:val="00AC14F8"/>
    <w:rsid w:val="00AC3A45"/>
    <w:rsid w:val="00AC51B9"/>
    <w:rsid w:val="00AC54FE"/>
    <w:rsid w:val="00AC7169"/>
    <w:rsid w:val="00AC7CC1"/>
    <w:rsid w:val="00AD075F"/>
    <w:rsid w:val="00AD25A2"/>
    <w:rsid w:val="00AD37B9"/>
    <w:rsid w:val="00AD42F9"/>
    <w:rsid w:val="00AD4777"/>
    <w:rsid w:val="00AD50C5"/>
    <w:rsid w:val="00AD5210"/>
    <w:rsid w:val="00AD5B8F"/>
    <w:rsid w:val="00AD7231"/>
    <w:rsid w:val="00AD734F"/>
    <w:rsid w:val="00AE0F19"/>
    <w:rsid w:val="00AE15DA"/>
    <w:rsid w:val="00AE1C15"/>
    <w:rsid w:val="00AE1CCA"/>
    <w:rsid w:val="00AE59B1"/>
    <w:rsid w:val="00AE6C7D"/>
    <w:rsid w:val="00AE7BD1"/>
    <w:rsid w:val="00AF025D"/>
    <w:rsid w:val="00AF1C16"/>
    <w:rsid w:val="00AF2997"/>
    <w:rsid w:val="00AF29D0"/>
    <w:rsid w:val="00AF695F"/>
    <w:rsid w:val="00AF6B45"/>
    <w:rsid w:val="00AF7478"/>
    <w:rsid w:val="00B05975"/>
    <w:rsid w:val="00B05FE6"/>
    <w:rsid w:val="00B1160D"/>
    <w:rsid w:val="00B15EC3"/>
    <w:rsid w:val="00B16160"/>
    <w:rsid w:val="00B179A6"/>
    <w:rsid w:val="00B24024"/>
    <w:rsid w:val="00B24CD3"/>
    <w:rsid w:val="00B255A0"/>
    <w:rsid w:val="00B26523"/>
    <w:rsid w:val="00B268B9"/>
    <w:rsid w:val="00B27A09"/>
    <w:rsid w:val="00B30F44"/>
    <w:rsid w:val="00B31DB4"/>
    <w:rsid w:val="00B32C54"/>
    <w:rsid w:val="00B3710A"/>
    <w:rsid w:val="00B4189A"/>
    <w:rsid w:val="00B42906"/>
    <w:rsid w:val="00B43F05"/>
    <w:rsid w:val="00B447BA"/>
    <w:rsid w:val="00B4642E"/>
    <w:rsid w:val="00B50793"/>
    <w:rsid w:val="00B514D7"/>
    <w:rsid w:val="00B5176A"/>
    <w:rsid w:val="00B51F7E"/>
    <w:rsid w:val="00B526D3"/>
    <w:rsid w:val="00B52E13"/>
    <w:rsid w:val="00B5359E"/>
    <w:rsid w:val="00B540D5"/>
    <w:rsid w:val="00B60A76"/>
    <w:rsid w:val="00B61E30"/>
    <w:rsid w:val="00B64D1D"/>
    <w:rsid w:val="00B6653F"/>
    <w:rsid w:val="00B70B03"/>
    <w:rsid w:val="00B71884"/>
    <w:rsid w:val="00B73392"/>
    <w:rsid w:val="00B74EB8"/>
    <w:rsid w:val="00B7612E"/>
    <w:rsid w:val="00B775D3"/>
    <w:rsid w:val="00B81658"/>
    <w:rsid w:val="00B84ECF"/>
    <w:rsid w:val="00B91348"/>
    <w:rsid w:val="00B93791"/>
    <w:rsid w:val="00B93D13"/>
    <w:rsid w:val="00B9418A"/>
    <w:rsid w:val="00B97362"/>
    <w:rsid w:val="00BA3B94"/>
    <w:rsid w:val="00BA4F5C"/>
    <w:rsid w:val="00BA52D1"/>
    <w:rsid w:val="00BA5972"/>
    <w:rsid w:val="00BA6922"/>
    <w:rsid w:val="00BB0372"/>
    <w:rsid w:val="00BB0706"/>
    <w:rsid w:val="00BB14F6"/>
    <w:rsid w:val="00BB2468"/>
    <w:rsid w:val="00BB45C7"/>
    <w:rsid w:val="00BB4EDC"/>
    <w:rsid w:val="00BB4F38"/>
    <w:rsid w:val="00BB54E6"/>
    <w:rsid w:val="00BB5F63"/>
    <w:rsid w:val="00BB69E8"/>
    <w:rsid w:val="00BB7783"/>
    <w:rsid w:val="00BC070D"/>
    <w:rsid w:val="00BC3814"/>
    <w:rsid w:val="00BC5494"/>
    <w:rsid w:val="00BC5B33"/>
    <w:rsid w:val="00BC6975"/>
    <w:rsid w:val="00BC7765"/>
    <w:rsid w:val="00BD0BFE"/>
    <w:rsid w:val="00BD2517"/>
    <w:rsid w:val="00BD5FBC"/>
    <w:rsid w:val="00BE064C"/>
    <w:rsid w:val="00BE111C"/>
    <w:rsid w:val="00BE3820"/>
    <w:rsid w:val="00BE4333"/>
    <w:rsid w:val="00BE5CAB"/>
    <w:rsid w:val="00BE7BEB"/>
    <w:rsid w:val="00BE7D7F"/>
    <w:rsid w:val="00BF03B9"/>
    <w:rsid w:val="00BF3133"/>
    <w:rsid w:val="00BF4148"/>
    <w:rsid w:val="00BF52A8"/>
    <w:rsid w:val="00BF5D23"/>
    <w:rsid w:val="00BF7532"/>
    <w:rsid w:val="00C012E3"/>
    <w:rsid w:val="00C01F37"/>
    <w:rsid w:val="00C037F2"/>
    <w:rsid w:val="00C04C52"/>
    <w:rsid w:val="00C05B0A"/>
    <w:rsid w:val="00C0762E"/>
    <w:rsid w:val="00C103A4"/>
    <w:rsid w:val="00C1074A"/>
    <w:rsid w:val="00C1087B"/>
    <w:rsid w:val="00C113ED"/>
    <w:rsid w:val="00C128ED"/>
    <w:rsid w:val="00C13BA5"/>
    <w:rsid w:val="00C14D02"/>
    <w:rsid w:val="00C1545D"/>
    <w:rsid w:val="00C165A5"/>
    <w:rsid w:val="00C20D11"/>
    <w:rsid w:val="00C253B6"/>
    <w:rsid w:val="00C3085D"/>
    <w:rsid w:val="00C3278C"/>
    <w:rsid w:val="00C3328E"/>
    <w:rsid w:val="00C34CE0"/>
    <w:rsid w:val="00C3537D"/>
    <w:rsid w:val="00C35717"/>
    <w:rsid w:val="00C35B51"/>
    <w:rsid w:val="00C3627C"/>
    <w:rsid w:val="00C36DA8"/>
    <w:rsid w:val="00C40BF8"/>
    <w:rsid w:val="00C42472"/>
    <w:rsid w:val="00C42A34"/>
    <w:rsid w:val="00C42CAF"/>
    <w:rsid w:val="00C4391B"/>
    <w:rsid w:val="00C439EB"/>
    <w:rsid w:val="00C444DA"/>
    <w:rsid w:val="00C45689"/>
    <w:rsid w:val="00C46591"/>
    <w:rsid w:val="00C4672A"/>
    <w:rsid w:val="00C5025A"/>
    <w:rsid w:val="00C50575"/>
    <w:rsid w:val="00C506A8"/>
    <w:rsid w:val="00C5140E"/>
    <w:rsid w:val="00C516AF"/>
    <w:rsid w:val="00C5175C"/>
    <w:rsid w:val="00C54A9F"/>
    <w:rsid w:val="00C5609C"/>
    <w:rsid w:val="00C60BE6"/>
    <w:rsid w:val="00C619EB"/>
    <w:rsid w:val="00C642F0"/>
    <w:rsid w:val="00C66767"/>
    <w:rsid w:val="00C66EC6"/>
    <w:rsid w:val="00C67D11"/>
    <w:rsid w:val="00C70676"/>
    <w:rsid w:val="00C728B0"/>
    <w:rsid w:val="00C74083"/>
    <w:rsid w:val="00C75DFE"/>
    <w:rsid w:val="00C772C6"/>
    <w:rsid w:val="00C81810"/>
    <w:rsid w:val="00C81E0A"/>
    <w:rsid w:val="00C84DB9"/>
    <w:rsid w:val="00C90FAA"/>
    <w:rsid w:val="00C9172F"/>
    <w:rsid w:val="00C94003"/>
    <w:rsid w:val="00C94EE4"/>
    <w:rsid w:val="00C9506B"/>
    <w:rsid w:val="00C96141"/>
    <w:rsid w:val="00C97912"/>
    <w:rsid w:val="00CA2B1F"/>
    <w:rsid w:val="00CA4123"/>
    <w:rsid w:val="00CA4861"/>
    <w:rsid w:val="00CA782F"/>
    <w:rsid w:val="00CA7D0A"/>
    <w:rsid w:val="00CB3019"/>
    <w:rsid w:val="00CB7F4E"/>
    <w:rsid w:val="00CC00BC"/>
    <w:rsid w:val="00CC0773"/>
    <w:rsid w:val="00CC7F07"/>
    <w:rsid w:val="00CD3B05"/>
    <w:rsid w:val="00CD430D"/>
    <w:rsid w:val="00CD63F8"/>
    <w:rsid w:val="00CE1246"/>
    <w:rsid w:val="00CE15C7"/>
    <w:rsid w:val="00CE1CDA"/>
    <w:rsid w:val="00CF2C35"/>
    <w:rsid w:val="00CF35C5"/>
    <w:rsid w:val="00CF360F"/>
    <w:rsid w:val="00CF5D53"/>
    <w:rsid w:val="00CF659C"/>
    <w:rsid w:val="00CF7925"/>
    <w:rsid w:val="00D00240"/>
    <w:rsid w:val="00D00B59"/>
    <w:rsid w:val="00D01E3D"/>
    <w:rsid w:val="00D03D9F"/>
    <w:rsid w:val="00D03F00"/>
    <w:rsid w:val="00D03F2F"/>
    <w:rsid w:val="00D049B7"/>
    <w:rsid w:val="00D04AE5"/>
    <w:rsid w:val="00D11537"/>
    <w:rsid w:val="00D123E2"/>
    <w:rsid w:val="00D1376A"/>
    <w:rsid w:val="00D14B6B"/>
    <w:rsid w:val="00D15E6F"/>
    <w:rsid w:val="00D21EA1"/>
    <w:rsid w:val="00D21ECF"/>
    <w:rsid w:val="00D2238F"/>
    <w:rsid w:val="00D235F6"/>
    <w:rsid w:val="00D239EC"/>
    <w:rsid w:val="00D240FE"/>
    <w:rsid w:val="00D259A6"/>
    <w:rsid w:val="00D25C4E"/>
    <w:rsid w:val="00D271C8"/>
    <w:rsid w:val="00D31871"/>
    <w:rsid w:val="00D34CAC"/>
    <w:rsid w:val="00D35513"/>
    <w:rsid w:val="00D36ED2"/>
    <w:rsid w:val="00D40D63"/>
    <w:rsid w:val="00D42F9E"/>
    <w:rsid w:val="00D43360"/>
    <w:rsid w:val="00D437BA"/>
    <w:rsid w:val="00D45254"/>
    <w:rsid w:val="00D4676D"/>
    <w:rsid w:val="00D52998"/>
    <w:rsid w:val="00D5360D"/>
    <w:rsid w:val="00D54389"/>
    <w:rsid w:val="00D543AB"/>
    <w:rsid w:val="00D56B7A"/>
    <w:rsid w:val="00D57D10"/>
    <w:rsid w:val="00D57DDA"/>
    <w:rsid w:val="00D60B01"/>
    <w:rsid w:val="00D61A2E"/>
    <w:rsid w:val="00D61B22"/>
    <w:rsid w:val="00D6223F"/>
    <w:rsid w:val="00D62E0B"/>
    <w:rsid w:val="00D63151"/>
    <w:rsid w:val="00D63A02"/>
    <w:rsid w:val="00D63D35"/>
    <w:rsid w:val="00D645B5"/>
    <w:rsid w:val="00D655BD"/>
    <w:rsid w:val="00D7160D"/>
    <w:rsid w:val="00D721A6"/>
    <w:rsid w:val="00D73E89"/>
    <w:rsid w:val="00D7429E"/>
    <w:rsid w:val="00D75178"/>
    <w:rsid w:val="00D77F2F"/>
    <w:rsid w:val="00D82E9F"/>
    <w:rsid w:val="00D84611"/>
    <w:rsid w:val="00D84C30"/>
    <w:rsid w:val="00D8577C"/>
    <w:rsid w:val="00D85E62"/>
    <w:rsid w:val="00D86396"/>
    <w:rsid w:val="00D871C5"/>
    <w:rsid w:val="00D87611"/>
    <w:rsid w:val="00D87833"/>
    <w:rsid w:val="00D878D6"/>
    <w:rsid w:val="00D90915"/>
    <w:rsid w:val="00D909DB"/>
    <w:rsid w:val="00D92387"/>
    <w:rsid w:val="00D93F47"/>
    <w:rsid w:val="00D941E8"/>
    <w:rsid w:val="00D94A28"/>
    <w:rsid w:val="00D97203"/>
    <w:rsid w:val="00DA11FA"/>
    <w:rsid w:val="00DA1D62"/>
    <w:rsid w:val="00DA370F"/>
    <w:rsid w:val="00DA60EC"/>
    <w:rsid w:val="00DB26BB"/>
    <w:rsid w:val="00DB27A2"/>
    <w:rsid w:val="00DB33D8"/>
    <w:rsid w:val="00DB46F5"/>
    <w:rsid w:val="00DB57BB"/>
    <w:rsid w:val="00DB78A6"/>
    <w:rsid w:val="00DC127A"/>
    <w:rsid w:val="00DC1377"/>
    <w:rsid w:val="00DC3E38"/>
    <w:rsid w:val="00DC41DF"/>
    <w:rsid w:val="00DC67C1"/>
    <w:rsid w:val="00DC6A39"/>
    <w:rsid w:val="00DD04F8"/>
    <w:rsid w:val="00DD31A1"/>
    <w:rsid w:val="00DD3741"/>
    <w:rsid w:val="00DD5C07"/>
    <w:rsid w:val="00DD5E95"/>
    <w:rsid w:val="00DD7547"/>
    <w:rsid w:val="00DD7572"/>
    <w:rsid w:val="00DD75AA"/>
    <w:rsid w:val="00DE0B25"/>
    <w:rsid w:val="00DE1C2A"/>
    <w:rsid w:val="00DE1EB7"/>
    <w:rsid w:val="00DE25C8"/>
    <w:rsid w:val="00DE326C"/>
    <w:rsid w:val="00DE4C8D"/>
    <w:rsid w:val="00DE4DD6"/>
    <w:rsid w:val="00DE5A70"/>
    <w:rsid w:val="00DF03FB"/>
    <w:rsid w:val="00DF1753"/>
    <w:rsid w:val="00DF2528"/>
    <w:rsid w:val="00DF4E3B"/>
    <w:rsid w:val="00DF66BC"/>
    <w:rsid w:val="00E017E1"/>
    <w:rsid w:val="00E020A7"/>
    <w:rsid w:val="00E021AC"/>
    <w:rsid w:val="00E024F0"/>
    <w:rsid w:val="00E02B81"/>
    <w:rsid w:val="00E05B19"/>
    <w:rsid w:val="00E06B4E"/>
    <w:rsid w:val="00E073B9"/>
    <w:rsid w:val="00E07FFA"/>
    <w:rsid w:val="00E1227A"/>
    <w:rsid w:val="00E14C08"/>
    <w:rsid w:val="00E23772"/>
    <w:rsid w:val="00E237B8"/>
    <w:rsid w:val="00E23C3D"/>
    <w:rsid w:val="00E23E8E"/>
    <w:rsid w:val="00E24CE3"/>
    <w:rsid w:val="00E25CE1"/>
    <w:rsid w:val="00E270F6"/>
    <w:rsid w:val="00E27A0B"/>
    <w:rsid w:val="00E31A7D"/>
    <w:rsid w:val="00E31BA1"/>
    <w:rsid w:val="00E31F8B"/>
    <w:rsid w:val="00E32749"/>
    <w:rsid w:val="00E337D9"/>
    <w:rsid w:val="00E406C1"/>
    <w:rsid w:val="00E4218C"/>
    <w:rsid w:val="00E422FF"/>
    <w:rsid w:val="00E434B4"/>
    <w:rsid w:val="00E45C1C"/>
    <w:rsid w:val="00E477AF"/>
    <w:rsid w:val="00E5060B"/>
    <w:rsid w:val="00E51EA8"/>
    <w:rsid w:val="00E55CC6"/>
    <w:rsid w:val="00E55F5E"/>
    <w:rsid w:val="00E56C32"/>
    <w:rsid w:val="00E57B62"/>
    <w:rsid w:val="00E63E44"/>
    <w:rsid w:val="00E64AB1"/>
    <w:rsid w:val="00E64B31"/>
    <w:rsid w:val="00E64B43"/>
    <w:rsid w:val="00E67B15"/>
    <w:rsid w:val="00E70544"/>
    <w:rsid w:val="00E70EE2"/>
    <w:rsid w:val="00E76C69"/>
    <w:rsid w:val="00E800DB"/>
    <w:rsid w:val="00E804BB"/>
    <w:rsid w:val="00E81C57"/>
    <w:rsid w:val="00E826A3"/>
    <w:rsid w:val="00E83272"/>
    <w:rsid w:val="00E83AFF"/>
    <w:rsid w:val="00E855B3"/>
    <w:rsid w:val="00E9164F"/>
    <w:rsid w:val="00E9299E"/>
    <w:rsid w:val="00E93145"/>
    <w:rsid w:val="00E966E7"/>
    <w:rsid w:val="00EA0273"/>
    <w:rsid w:val="00EA11FE"/>
    <w:rsid w:val="00EA13F7"/>
    <w:rsid w:val="00EA27FF"/>
    <w:rsid w:val="00EA3E35"/>
    <w:rsid w:val="00EA48C9"/>
    <w:rsid w:val="00EA739F"/>
    <w:rsid w:val="00EA744F"/>
    <w:rsid w:val="00EB0237"/>
    <w:rsid w:val="00EB24B2"/>
    <w:rsid w:val="00EB2721"/>
    <w:rsid w:val="00EB2ABB"/>
    <w:rsid w:val="00EB3469"/>
    <w:rsid w:val="00EB3F81"/>
    <w:rsid w:val="00EB4102"/>
    <w:rsid w:val="00EB50D9"/>
    <w:rsid w:val="00EB5250"/>
    <w:rsid w:val="00EB6DF6"/>
    <w:rsid w:val="00EB7098"/>
    <w:rsid w:val="00EC1066"/>
    <w:rsid w:val="00EC3AB9"/>
    <w:rsid w:val="00EC41DC"/>
    <w:rsid w:val="00EC46CB"/>
    <w:rsid w:val="00ED16C8"/>
    <w:rsid w:val="00ED29F5"/>
    <w:rsid w:val="00ED2BA3"/>
    <w:rsid w:val="00ED4596"/>
    <w:rsid w:val="00ED5D22"/>
    <w:rsid w:val="00ED7F0D"/>
    <w:rsid w:val="00EE29B7"/>
    <w:rsid w:val="00EE41BF"/>
    <w:rsid w:val="00EE6B26"/>
    <w:rsid w:val="00EE73D6"/>
    <w:rsid w:val="00EF1A4C"/>
    <w:rsid w:val="00EF50A2"/>
    <w:rsid w:val="00EF6079"/>
    <w:rsid w:val="00EF6631"/>
    <w:rsid w:val="00EF7B42"/>
    <w:rsid w:val="00F02039"/>
    <w:rsid w:val="00F031D1"/>
    <w:rsid w:val="00F03DD0"/>
    <w:rsid w:val="00F07D89"/>
    <w:rsid w:val="00F12634"/>
    <w:rsid w:val="00F12918"/>
    <w:rsid w:val="00F129ED"/>
    <w:rsid w:val="00F14C8F"/>
    <w:rsid w:val="00F15684"/>
    <w:rsid w:val="00F16D73"/>
    <w:rsid w:val="00F21776"/>
    <w:rsid w:val="00F23348"/>
    <w:rsid w:val="00F246EF"/>
    <w:rsid w:val="00F24FB5"/>
    <w:rsid w:val="00F25EB9"/>
    <w:rsid w:val="00F35BB5"/>
    <w:rsid w:val="00F37A75"/>
    <w:rsid w:val="00F401AB"/>
    <w:rsid w:val="00F41FC2"/>
    <w:rsid w:val="00F431FB"/>
    <w:rsid w:val="00F44083"/>
    <w:rsid w:val="00F503E7"/>
    <w:rsid w:val="00F5177F"/>
    <w:rsid w:val="00F522DA"/>
    <w:rsid w:val="00F5285A"/>
    <w:rsid w:val="00F542A5"/>
    <w:rsid w:val="00F55A48"/>
    <w:rsid w:val="00F5732B"/>
    <w:rsid w:val="00F602C3"/>
    <w:rsid w:val="00F61D36"/>
    <w:rsid w:val="00F629F1"/>
    <w:rsid w:val="00F64A46"/>
    <w:rsid w:val="00F664F6"/>
    <w:rsid w:val="00F7003A"/>
    <w:rsid w:val="00F70F26"/>
    <w:rsid w:val="00F714BC"/>
    <w:rsid w:val="00F71909"/>
    <w:rsid w:val="00F7254F"/>
    <w:rsid w:val="00F74C0D"/>
    <w:rsid w:val="00F75103"/>
    <w:rsid w:val="00F77B14"/>
    <w:rsid w:val="00F80F8A"/>
    <w:rsid w:val="00F81637"/>
    <w:rsid w:val="00F857B0"/>
    <w:rsid w:val="00F86EF8"/>
    <w:rsid w:val="00F90443"/>
    <w:rsid w:val="00F9070B"/>
    <w:rsid w:val="00F90840"/>
    <w:rsid w:val="00F91D0C"/>
    <w:rsid w:val="00F935D4"/>
    <w:rsid w:val="00F93A45"/>
    <w:rsid w:val="00F93CAA"/>
    <w:rsid w:val="00F940C1"/>
    <w:rsid w:val="00F96592"/>
    <w:rsid w:val="00F96D3A"/>
    <w:rsid w:val="00FA0BB7"/>
    <w:rsid w:val="00FA1929"/>
    <w:rsid w:val="00FA46DE"/>
    <w:rsid w:val="00FA514E"/>
    <w:rsid w:val="00FA5911"/>
    <w:rsid w:val="00FB13EE"/>
    <w:rsid w:val="00FB1C04"/>
    <w:rsid w:val="00FB1F36"/>
    <w:rsid w:val="00FB1FDD"/>
    <w:rsid w:val="00FB30A7"/>
    <w:rsid w:val="00FB3DA0"/>
    <w:rsid w:val="00FB6312"/>
    <w:rsid w:val="00FB6CA2"/>
    <w:rsid w:val="00FC242A"/>
    <w:rsid w:val="00FC2852"/>
    <w:rsid w:val="00FC5AD2"/>
    <w:rsid w:val="00FC6B29"/>
    <w:rsid w:val="00FC6F70"/>
    <w:rsid w:val="00FD1DCB"/>
    <w:rsid w:val="00FD2299"/>
    <w:rsid w:val="00FD414E"/>
    <w:rsid w:val="00FD47E9"/>
    <w:rsid w:val="00FD543D"/>
    <w:rsid w:val="00FE19B3"/>
    <w:rsid w:val="00FE5232"/>
    <w:rsid w:val="00FE525C"/>
    <w:rsid w:val="00FE73E5"/>
    <w:rsid w:val="00FE747B"/>
    <w:rsid w:val="00FF0673"/>
    <w:rsid w:val="00FF3F0F"/>
    <w:rsid w:val="00FF6BAF"/>
    <w:rsid w:val="00FF717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827CE"/>
    <w:rPr>
      <w:rFonts w:ascii="Tahoma" w:hAnsi="Tahoma" w:cs="Tahoma"/>
      <w:sz w:val="16"/>
      <w:szCs w:val="16"/>
    </w:rPr>
  </w:style>
  <w:style w:type="character" w:styleId="a5">
    <w:name w:val="Hyperlink"/>
    <w:rsid w:val="00901F12"/>
    <w:rPr>
      <w:color w:val="0000FF"/>
      <w:u w:val="single"/>
    </w:rPr>
  </w:style>
  <w:style w:type="paragraph" w:styleId="a6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659C"/>
  </w:style>
  <w:style w:type="character" w:styleId="a8">
    <w:name w:val="FollowedHyperlink"/>
    <w:rsid w:val="000663B2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7339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c">
    <w:name w:val="Table Grid"/>
    <w:basedOn w:val="a1"/>
    <w:rsid w:val="00F2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4B9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Текст выноски Знак"/>
    <w:link w:val="a3"/>
    <w:semiHidden/>
    <w:rsid w:val="005F4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827CE"/>
    <w:rPr>
      <w:rFonts w:ascii="Tahoma" w:hAnsi="Tahoma" w:cs="Tahoma"/>
      <w:sz w:val="16"/>
      <w:szCs w:val="16"/>
    </w:rPr>
  </w:style>
  <w:style w:type="character" w:styleId="a5">
    <w:name w:val="Hyperlink"/>
    <w:rsid w:val="00901F12"/>
    <w:rPr>
      <w:color w:val="0000FF"/>
      <w:u w:val="single"/>
    </w:rPr>
  </w:style>
  <w:style w:type="paragraph" w:styleId="a6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659C"/>
  </w:style>
  <w:style w:type="character" w:styleId="a8">
    <w:name w:val="FollowedHyperlink"/>
    <w:rsid w:val="000663B2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7339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c">
    <w:name w:val="Table Grid"/>
    <w:basedOn w:val="a1"/>
    <w:rsid w:val="00F2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4B9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Текст выноски Знак"/>
    <w:link w:val="a3"/>
    <w:semiHidden/>
    <w:rsid w:val="005F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nitskaya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158936AE590647BA2EB5E91CD19ED7" ma:contentTypeVersion="4" ma:contentTypeDescription="Создание документа." ma:contentTypeScope="" ma:versionID="99aad304749a7b43986d9168b5719e7f">
  <xsd:schema xmlns:xsd="http://www.w3.org/2001/XMLSchema" xmlns:xs="http://www.w3.org/2001/XMLSchema" xmlns:p="http://schemas.microsoft.com/office/2006/metadata/properties" xmlns:ns2="25892a6c-e058-4d59-965f-acd66f35eb13" xmlns:ns3="f07adec3-9edc-4ba9-a947-c557adee0635" targetNamespace="http://schemas.microsoft.com/office/2006/metadata/properties" ma:root="true" ma:fieldsID="1b8b034ac75f8a07dcf9df86ec00f986" ns2:_="" ns3:_="">
    <xsd:import namespace="25892a6c-e058-4d59-965f-acd66f35eb13"/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22__x0438__x043f__x0020__x0434__x043e__x043a__x0443__x043c__x0435__x043d__x0442__x0430_" minOccurs="0"/>
                <xsd:element ref="ns3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2a6c-e058-4d59-965f-acd66f35eb13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_x0422__x0438__x043f__x0020__x0434__x043e__x043a__x0443__x043c__x0435__x043d__x0442__x0430_" ma:index="9" nillable="true" ma:displayName="Тип документа" ma:list="{622cfdb2-e675-48c2-9189-4fcccf9cac82}" ma:internalName="_x0422__x0438__x043f__x0020__x0434__x043e__x043a__x0443__x043c__x0435__x043d__x0442__x0430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10" nillable="true" ma:displayName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8__x043f__x0020__x0434__x043e__x043a__x0443__x043c__x0435__x043d__x0442__x0430_ xmlns="25892a6c-e058-4d59-965f-acd66f35eb13">126</_x0422__x0438__x043f__x0020__x0434__x043e__x043a__x0443__x043c__x0435__x043d__x0442__x0430_>
    <_x041e__x043f__x0438__x0441__x0430__x043d__x0438__x0435_ xmlns="25892a6c-e058-4d59-965f-acd66f35eb13" xsi:nil="true"/>
    <DocDate xmlns="f07adec3-9edc-4ba9-a947-c557adee0635">2021-06-08T21:00:00+00:00</Doc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7837-2466-4482-B0F9-B8B5038CEC58}"/>
</file>

<file path=customXml/itemProps2.xml><?xml version="1.0" encoding="utf-8"?>
<ds:datastoreItem xmlns:ds="http://schemas.openxmlformats.org/officeDocument/2006/customXml" ds:itemID="{6ED43C64-4A9F-4326-B60A-34BB1352AA04}"/>
</file>

<file path=customXml/itemProps3.xml><?xml version="1.0" encoding="utf-8"?>
<ds:datastoreItem xmlns:ds="http://schemas.openxmlformats.org/officeDocument/2006/customXml" ds:itemID="{8B033923-BFD1-4608-A14E-124D1D1B891C}"/>
</file>

<file path=customXml/itemProps4.xml><?xml version="1.0" encoding="utf-8"?>
<ds:datastoreItem xmlns:ds="http://schemas.openxmlformats.org/officeDocument/2006/customXml" ds:itemID="{7A0DC36A-4BD2-42A1-AFAC-B766A0005B4A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0</TotalTime>
  <Pages>6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Шаблоны</dc:subject>
  <dc:creator>Шигина</dc:creator>
  <cp:lastModifiedBy>Соколова</cp:lastModifiedBy>
  <cp:revision>2</cp:revision>
  <cp:lastPrinted>2013-11-26T11:16:00Z</cp:lastPrinted>
  <dcterms:created xsi:type="dcterms:W3CDTF">2022-06-09T13:33:00Z</dcterms:created>
  <dcterms:modified xsi:type="dcterms:W3CDTF">2022-06-09T13:33:00Z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А.С. Краснов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(4852)401-665</vt:lpwstr>
  </property>
  <property fmtid="{D5CDD505-2E9C-101B-9397-08002B2CF9AE}" pid="7" name="Заголовок">
    <vt:lpwstr>О порядке размещения сведений</vt:lpwstr>
  </property>
  <property fmtid="{D5CDD505-2E9C-101B-9397-08002B2CF9AE}" pid="8" name="На №">
    <vt:lpwstr>[На №]</vt:lpwstr>
  </property>
  <property fmtid="{D5CDD505-2E9C-101B-9397-08002B2CF9AE}" pid="9" name="от">
    <vt:lpwstr>[от]</vt:lpwstr>
  </property>
  <property fmtid="{D5CDD505-2E9C-101B-9397-08002B2CF9AE}" pid="10" name="Р*Исполнитель...*Фамилия И.О.">
    <vt:lpwstr>Доева Анна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2800546</vt:lpwstr>
  </property>
  <property fmtid="{D5CDD505-2E9C-101B-9397-08002B2CF9AE}" pid="13" name="ContentTypeId">
    <vt:lpwstr>0x0101003A158936AE590647BA2EB5E91CD19ED7</vt:lpwstr>
  </property>
</Properties>
</file>