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1" w:rsidRDefault="002215C7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</w:t>
      </w:r>
      <w:r>
        <w:rPr>
          <w:rFonts w:ascii="Liberation Serif" w:hAnsi="Liberation Serif" w:cs="Liberation Serif"/>
          <w:b/>
          <w:sz w:val="24"/>
          <w:szCs w:val="24"/>
        </w:rPr>
        <w:t>области в Департаменте государственного жилищного и строительного надзора Свердловской области и членов их семей за период с 01 января 2021 года по 31 декабря 2021 года, подлежащих размещению на официальном сайте Департамента государственного жилищного и с</w:t>
      </w:r>
      <w:r>
        <w:rPr>
          <w:rFonts w:ascii="Liberation Serif" w:hAnsi="Liberation Serif" w:cs="Liberation Serif"/>
          <w:b/>
          <w:sz w:val="24"/>
          <w:szCs w:val="24"/>
        </w:rPr>
        <w:t>троительного надзора Свердловской области</w:t>
      </w:r>
    </w:p>
    <w:p w:rsidR="000D4401" w:rsidRDefault="000D4401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313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3966"/>
        <w:gridCol w:w="1986"/>
        <w:gridCol w:w="2961"/>
        <w:gridCol w:w="2796"/>
        <w:gridCol w:w="1536"/>
        <w:gridCol w:w="2241"/>
        <w:gridCol w:w="2526"/>
        <w:gridCol w:w="1446"/>
        <w:gridCol w:w="2241"/>
        <w:gridCol w:w="3336"/>
        <w:gridCol w:w="2811"/>
        <w:gridCol w:w="2706"/>
      </w:tblGrid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0D4401" w:rsidRDefault="002215C7">
            <w:pPr>
              <w:widowControl/>
              <w:ind w:left="360" w:right="-35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right="-13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  <w:p w:rsidR="000D4401" w:rsidRDefault="000D4401">
            <w:pPr>
              <w:widowControl/>
              <w:ind w:left="360" w:right="-13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9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-103" w:right="-83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Декларированный годовой доход за 2021 год</w:t>
            </w:r>
          </w:p>
          <w:p w:rsidR="000D4401" w:rsidRDefault="002215C7">
            <w:pPr>
              <w:widowControl/>
              <w:ind w:left="-30" w:right="-11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right="-104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-112" w:right="-88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(кв. м)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Абдуллина Л.Р.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2/3 доли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698797,26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Абрамов И.В.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967929,92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5/24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Алейникова М.О.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696259,61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179657,75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Алешин А.В.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Трейлблейзер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1531081,40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Алешин М.Ф.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754129,65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Ананьева О.В.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1050866,44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Антонова Е.А.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185100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750364,32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618733,48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185100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42,1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185100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Антропов И.В.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ССАНГ ЙОНГ Актионс</w:t>
            </w:r>
          </w:p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944664,97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3/10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1477532,91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Аренский А.В.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1531063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Hyndai Getz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1484447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Архипова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269010,75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797403,19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Бабаева К.Н.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30/33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507964,97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30/33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689941,52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Банников Л.А.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832657,93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0,17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Бармина О.В.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618099,51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Баровская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1860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247989,75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ВАЗ-21033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906823,86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145360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109716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109716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101633,21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Бархатова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Рено-Логан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1240545,11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Батыршина Ж.А.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794603,55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Башкирова Н.В.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1391875,97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Тойота Королла,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Лада Гранта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Белинская А.В.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150718,86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5, автомобиль легковой ВАЗ 21053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170519,09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Белоус Л.А.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601915,19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Белуха П.А.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294780,17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Белякова Н.С.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120796,97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Мерседес Бенц  Матик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559476,58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5467,5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Кладовая в подвале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Биза В.А.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40,6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ВАЗ 11113, Хендэ Солярис, Форд Фокус; автомобили грузовые Камаз 55111, Шакман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3251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384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732695,75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легковой, доход, полученный от продажи легкового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автомобиля,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1283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684992,92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Богатырева Н.В.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720017,25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Боровинский К.В.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1057871,17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79312,7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2/7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20755,40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Бурлаков М.В.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992106,97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247242,41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Вандышев Д.В.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591657,68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Меган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249793,46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Ванеева С.В.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803023,27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CAPTUR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597123,29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8625,86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Васькова Н.Ю.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¾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719232,96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Веприцкая И.В.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2103921,59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Верещагина В.Е.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1068,0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933454,47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Волошкова Е.О.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(1/2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доли)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(1/2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1032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1205319,10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Волонаев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Октавия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867752,90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Вуйчич Н.И.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1250011,18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7,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Solaris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бортовой Купава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1978725,07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hanging="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4050,4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Гаврилова А.Р.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Ниссан-Тиана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1159436,42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Desert Raven DD 250E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150871,95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Гаев С.Ю.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2000,0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Оутлендер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2281305,55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(объект долевого строительства), денежные средства, полученные от близких родственников на невозвратной основе,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976462,77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(объект долевого строительства), кредит, средства материнского (семейного) капитала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Галустян С.Ю.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844115,17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728850,25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Грачева А.С.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67,1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КИА РИО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612619,07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1873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Гизатуллина Е.С.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614888,53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579816,77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Гончарова И.В.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574410,76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1897341,45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Горбачева М.В.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374940,73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Форд фокус, ВАЗ 21093, ВАЗ 2114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725140,47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Гофман Т.С.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670513,28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1079476,22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Григорьева Ю.В.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811459,86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arkana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265703,32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Гукасян В.М.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Куга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1274046,49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616181,04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Давыдова М.Е.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741997,77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Ситроен С 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653554,69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Данилина Ю.Т.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232089,91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46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149500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Демин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853427,63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Денисов А.М.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поло-седан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795949,15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¼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290108,75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Денисов Д.Д.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1147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882598,42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202,07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Деревянкина С.С.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183,5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1698198,66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204000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193,1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Деушев В.С.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(68/100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ЛАДА Гранта; автомобиль легковой ВАЗ ЛАДА 4*4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7999784,47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доход,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полученный от продажи квартиры, кредит; квартира, единовременная субсидия на приобретение жилого помещения, собственные средства; легковой автомобиль, доход, полученный от продажи легкового автомобиля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(68/100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2188750,21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доход, полученный от продажи квартиры, кредит; квартира, единовременная субсидия на приобретение жилого помещения, собственные средства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(16/100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224000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доход, полученный от продажи квартиры, кредит; квартира, единовременная субсидия на приобретение жилого помещения, собственные средства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(16/100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224000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доход, полученный от продажи квартиры, кредит; квартира, единовременная субсидия на приобретение жилого помещения, собственные средства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Пандышева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Фольксваген Поло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872219,73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4049937,15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Дрегер Е.А.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85,0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346392,44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12436416,88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Дурыгина К.С.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2253627,31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OPIMA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1194226,71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Дурыманов В.Г.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412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791944,52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Джип Гранд Чероки, Форд Фокус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6681357,65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Егармина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900519,66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 седан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319767,83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Еремина О.А.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624126,59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Жаровцева О.А.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39.1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VESTA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1173473,50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(объект долевого строительства), накопления за предыдущие годы,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642398,49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(объект долевого строительства),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накопления за предыдущие годы,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Жевлакова Л.И.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821916,09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Журавлева М.Д.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592479,69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Захарова Е.С.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549831,37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Захватошин А.В.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772198,25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254334,76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Зеленина С.А.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975730,59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Шевроле Блейзер, Хенде Гетц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337138,54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Зимовец Г.Ю.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SUZUKI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JIMNY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2190840,72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46765,01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Зольников Е.А.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Участок под индивидуальное жилищное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строительство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1838040,56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Машиноместо 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1000406,31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Зольникова М.В.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Машиноместо 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1000406,31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1838040,56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Машиноместо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14,9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Зырянова М.А.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3/4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535120,55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клан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756330,97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Г.Ф.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844957,82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284001,75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Иванова И.Г.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25/100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1503595,37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Ивлева Е.В.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2045062,46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4020,06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Ильиных О.В.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643551,28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1/5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(5,9 га)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27966000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21114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59800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326164,71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Ильина И.А.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Хонда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1529467,66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816779,22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Иощенко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1448903,32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легковые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: Ford Focus 3, Mercedes Benz E 200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969483029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Истомин А.В.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Ауди, А6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1323051,60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легковой, кредит, доход,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полученный от продажи легкового автомобиля,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Кадочников Р.А.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1090570,31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218879,49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Казанцева Е.А.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1034177,71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Добрынина Р.Ф.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890137,71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2891/774290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7742,9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1093641,49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Камелина Н.В.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1025630,45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1199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350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4642712,12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Карасев Д.В.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 Rover 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1854212,18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10044,49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Киржакова О.В.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1478926,14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Кислицын В.С.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Хендэ Акцент, ВАЗ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2101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695929,66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Ковальская Н.Н.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-124" w:firstLine="8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655565,14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Ковальчук М.Г.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hanging="6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hanging="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4770848,50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366550,74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Коковина М.В.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Жук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12752578,40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Квартира, доход, полученный от продажи квартиры, кредит; квартира (объект долевого строительства), денежные средства, полученные от свойственника на невозвратной основе, кредит 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2979,0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-350; легковой автомобиль ВАЗ 21093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88125,0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Колобов В.В.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Версо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1135733,80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97285,41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Корольков Е.А.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47,1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Опель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astra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gts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974759,21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 долевого строительства, доход, полученный от продажи квартиры,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127482,29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 долевого строительства, доход, полученный от продажи квартиры,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Косыгина В.В.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(1/3 доли)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(1/3 доли)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731267,62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(1/3 доли), жилой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дом (1/3 доли), кредит,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Кокоулина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987,1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211340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442249,82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Комарова Д.А.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1269482,60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Кошель Е.Н.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Ниссан-Пульсар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791541,69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 Румион</w:t>
            </w: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Дайхатсу-Рокки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791584,45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Кривоногова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Т.А.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862255,64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1000,0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1092073,52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94,0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Крутиков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1697469,76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288604,62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Часть жилого дома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Крючкова И.Ю.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973084,77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Кузнецова А.М.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788490,72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Тойота Камри, ИЖ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808906,06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Кузьмина Е.В.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1479589,09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Кулеева А.Ю.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1185847,68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Приус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1781190,29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22,7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1651,42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Курц Т.Г.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1477534,98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Tyaper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ВАЗ Лада Гранта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2458931,46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Хозяйственное сооружение (баня)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Лебедева Я.Д.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Golf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972943,31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автомобиль, кредит,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Ленгесов Е.К.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(9/20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Лада приора Лада 217130, Мазда 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980930,47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(9/20 доли)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(1/4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848487,73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(1/20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(1/20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Левшина Е.В.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951717,64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Локтева Е.Н.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471369,10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1434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Лифан 214813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454631,14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Лотова Н.В.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Ссанг Йонг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688912,02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сарай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России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Летняя кухня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262200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Луканина Е.Н.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1137803,57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Лундина Е.С.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Хундай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Getz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677505,09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3766198,93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17,8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17,8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Мамаева Е.И.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472159,99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2108, 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Daewoo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Nexia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16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711230,39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Мартыненкова Н.С.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Датсун Он-до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541371,68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837209,46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Мартынова И.И.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788951,44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407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311609,41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Матвеева Н.И.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1164774,97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Марченко А.Н.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276811,87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Машкова Н.Б.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812275,89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1074221,53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Медведевских И.В.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Аркана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2024016,29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(1/2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Мякишева И.А.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775698,38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Назаренко Л.С.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ВАЗ 21110, ВАЗ 219410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431079,66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(1/2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62177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781982,36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Назырова М.И.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955637,97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 кредит,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1887781,24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Квартира; кредит,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22,2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Насыбуллов А.Р.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долевая 11/80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Вольво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931090,6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собственность 3/40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Наумова О.А.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4/6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682856,09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47339,47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Немчинов Д.В.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966769,25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362568,84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Неупокоева И.С.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804550,29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Новикова Л.Ф.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281005,37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660437,67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860,7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Овсянникова Е.В.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1605998,67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Овчухова К.С.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620695,25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406900,63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Озорнина Л.А.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17,3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804495,83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249207,92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Окулов М.В.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176340,64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Первушина К.В.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897537,70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Хонда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394354,03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Перевалова О.В.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842421,03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Опель Омега, Опель Мокка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2420268,78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228708,25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Перминов Н.И.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775448,36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Пермякова А.В.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Хендэ Солярис, Хендэ Солярис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458135,10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Першакова Е.В.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659647,55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1377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649711,16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Пестерев В.А.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1345854,98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Петрова А.О.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846973,56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38,1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ЛАДА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ВЕСТА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1485894,96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Полежаева И.С.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567944,78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Половникова Е.Е.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934775,95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Пономарев О.В.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959599,70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590962,03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9598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Попкова О.Н.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664897,17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Сузуки Лиана; Тойота Ярис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395487,15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Попова Н.С.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1412469,14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Cherry Tiggo7Pro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3005284,64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автомобиль, доход, полученный от продажи квартиры, легкового автомобиля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(1/3 доли)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 (1/3 доли)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1884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115625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(1/3 доли)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 (1/3 доли)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1884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115625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Попова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Я.С.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2126-020; автомобиль легковой Тойота Аурис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629840,75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2575442,56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Потапова М.А.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997116,61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Пошлякова Л.В.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1028,0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98408,40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2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Привалов К.В.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782,0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21053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756336,36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Поло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571126,59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Примак И.Н.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718081,06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2107; автомобиль легковой Лада 210740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484006,23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Прозоров В.Н.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662947,95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1302681,47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3/9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Прядеин Н.В.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807336,77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(7/22)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115378,99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(4/22)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долевая (4/22)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Путина Е.Б.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1058052,62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Рафикова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1121879,64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Реутова Е.В.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1042900,20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2577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Королла; автомобильный прицеп КМЗ-8136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2326405,14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Рожков С.В.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Киа Рио, ВАЗ 21063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756682,94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399199,06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Ротарь Д.Д.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½ квартиры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507647,04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686469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Рудина Е.С.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961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672553,64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Русяева Л.В.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892249,89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Шевролет Авео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596260,51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Рыбакова В.Н.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782940,04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Сабанова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15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851201,92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Сабирова И.Д.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808216,80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ХЕНДЭ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solaris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Хендэ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711670,15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Подземный паркинг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7/353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1521,3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Савина О.В.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586758,39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Сальникова С.В.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829099,06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293540,34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Сарафинович А.А.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ВАЗ – 21070;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813776,78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87956,01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Семенов М.В.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Tayper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1152618,37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жом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1481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Хундай ТУКСОН 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713021,93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Серкова И.В.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1079968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5/10 долей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Мазда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TRIBUTE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,автомобиль грузовой УАЗ грузовой фургон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644338,32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Скукина Е.С.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60,7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640941,32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Смагина М.А.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970847,05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Смирнова А.П.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317261,25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Степанова М.М.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864170,50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Соломенников П.В.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Бокс гаражный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1009/10000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284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Trail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3546493,37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Ставриниди О.Ю.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Авенсис; БМВ 318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952044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7442,69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Старцев А.А.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Обособленное машиноместо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Плац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911198,86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534479,98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Степшина А.В.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616729,94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Стогней А.Н.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839305,09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HighLander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1673019,86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Столярова Ю.В.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Hyunday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1832466,51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Стрельцова И.В.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646134,53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145062,89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Суслова О.Н.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674988,77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Сухонос Н.А.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1187037,02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Таскаева А.В.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429097,15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XRAY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1847571,54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14721,35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Токарев В.А.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785334,99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978233,57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Токарев А.И.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904662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108,9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Туманова И.А.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Авенсис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1142379,64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Филина Н.Н.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634639,71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Санни, форд С-МАХ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1510636,23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доли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Филюшкин А.Е.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968409,91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накопления за предыдущие годы,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493,0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3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Фирсова А.В.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59,7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 ХЕНДЭ 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TG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2.7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GLS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AT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907558,72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Флягин Д.Н.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995356,61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1020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ВАЗ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XRAY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865830,53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Харипова Г.М.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45,9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727042,21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(объект долевого строительства), ипотека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Харсевич С.А.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1489258,91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Хитрина Ю.С.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986931,68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Худорожкова М.А.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836307,65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Чепурина О.М.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990806,97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3/4 доли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55,4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 1/3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17,1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4, Ауди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1414372,08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108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1189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Четвертных Г.А.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733739,28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 ИМЗ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1093052,13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Чернов В.Ю.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 легковым автомобилям «Пчелка»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1226578,06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к легковым автомобилям «Пчелка»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537381,53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Чернопятова Е.Н.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Хундай Солярис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804128,13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11/25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210527,15</w:t>
            </w:r>
          </w:p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1/25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Чернышова С.А.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КИА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765178,95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19,8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Чертовикова А.С.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Хендэ Акцент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700999,33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Чистякова О.Ф.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581157,02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кредит, собственные средства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Чиянова К.А.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696975,62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Чухина Н.В.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Субару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922439,80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Аурис</w:t>
            </w:r>
          </w:p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Тойота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469976,76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Шархун И.А.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паркинг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13,7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56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849605,90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Шахунова С.В.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590085,25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Шевченко А.Н.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Дачный дом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Пежо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Peugeot 408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544689,91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180000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Шеина А.Д.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Специалист 1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категории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262537,34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522224,47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Шеремет С.А.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1236812,24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Шмигель М.С.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2731242,65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легковой, доход, полученный от продажи легкового автомобиля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Skoda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Octavia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 накопления за предыдущие годы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(1/100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Южакова Е.Е.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(2/5)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4072293,22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денежные средства, полученные от близких родственников на невозвратной основе, 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альмера классик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828154,91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74,0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31,0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60,3</w:t>
            </w:r>
          </w:p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Юнусова И.С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KLAS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AVEO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815855,26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17,9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(1/1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20133,93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Юровский А.А.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797403,19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269010,75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63,8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Ягодин А.Н.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Зафира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1330011,85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975680,63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Ярушин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А.Г.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1/111 доли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2979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1427074,27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участок, садовый дом,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16,1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15,8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Voxy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560008,45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Ячменева А.В.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3262078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доход, полученный от продажи квартиры, единовременная субсидия на приобретение жилого помещения, ипотека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КИА Церато, автомобиль легковой ДЭУ Матиз</w:t>
            </w:r>
          </w:p>
        </w:tc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2662246,73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Квартира, доход, полученный от продажи квартиры, единовременная субсидия на приобретение жилого помещения, ипотека</w:t>
            </w: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(1/36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(1/36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0D440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left="360"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 (1/36 доли)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2215C7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401" w:rsidRDefault="000D4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0D4401" w:rsidRDefault="000D4401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D4401" w:rsidRDefault="000D4401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D4401" w:rsidRDefault="000D4401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sectPr w:rsidR="000D4401">
      <w:pgSz w:w="16838" w:h="11906" w:orient="landscape"/>
      <w:pgMar w:top="851" w:right="1134" w:bottom="170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5C7" w:rsidRDefault="002215C7">
      <w:r>
        <w:separator/>
      </w:r>
    </w:p>
  </w:endnote>
  <w:endnote w:type="continuationSeparator" w:id="0">
    <w:p w:rsidR="002215C7" w:rsidRDefault="0022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5C7" w:rsidRDefault="002215C7">
      <w:r>
        <w:rPr>
          <w:color w:val="000000"/>
        </w:rPr>
        <w:separator/>
      </w:r>
    </w:p>
  </w:footnote>
  <w:footnote w:type="continuationSeparator" w:id="0">
    <w:p w:rsidR="002215C7" w:rsidRDefault="0022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C6B0B"/>
    <w:multiLevelType w:val="multilevel"/>
    <w:tmpl w:val="A28A3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D4401"/>
    <w:rsid w:val="000D4401"/>
    <w:rsid w:val="002215C7"/>
    <w:rsid w:val="00A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DD53A-65B9-4BAF-8CCA-AB47A5B5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endnote text"/>
    <w:basedOn w:val="a"/>
    <w:rPr>
      <w:sz w:val="20"/>
    </w:rPr>
  </w:style>
  <w:style w:type="character" w:customStyle="1" w:styleId="a5">
    <w:name w:val="Текст концевой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10144</Words>
  <Characters>57821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dc:description/>
  <cp:lastModifiedBy>Home</cp:lastModifiedBy>
  <cp:revision>2</cp:revision>
  <cp:lastPrinted>2016-05-04T10:27:00Z</cp:lastPrinted>
  <dcterms:created xsi:type="dcterms:W3CDTF">2022-06-27T05:30:00Z</dcterms:created>
  <dcterms:modified xsi:type="dcterms:W3CDTF">2022-06-27T05:30:00Z</dcterms:modified>
</cp:coreProperties>
</file>