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9E6" w:rsidRDefault="003D608D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руководителей государственных учреждений, в отношении которых Министерство культуры Свердловской </w:t>
      </w:r>
      <w:r>
        <w:rPr>
          <w:rFonts w:ascii="Liberation Serif" w:hAnsi="Liberation Serif" w:cs="Liberation Serif"/>
          <w:b/>
          <w:sz w:val="20"/>
          <w:szCs w:val="20"/>
        </w:rPr>
        <w:t>области осуществляет функции и полномочия учредителя, и членов их семей</w:t>
      </w:r>
    </w:p>
    <w:p w:rsidR="001C69E6" w:rsidRDefault="003D608D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за период с 1 января 2021 года по 31 декабря 2021 года</w:t>
      </w:r>
    </w:p>
    <w:p w:rsidR="001C69E6" w:rsidRDefault="001C69E6">
      <w:pPr>
        <w:rPr>
          <w:rFonts w:ascii="Liberation Serif" w:hAnsi="Liberation Serif" w:cs="Liberation Serif"/>
          <w:sz w:val="20"/>
          <w:szCs w:val="20"/>
        </w:rPr>
      </w:pPr>
    </w:p>
    <w:tbl>
      <w:tblPr>
        <w:tblW w:w="16382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55"/>
        <w:gridCol w:w="1844"/>
        <w:gridCol w:w="1843"/>
        <w:gridCol w:w="1244"/>
        <w:gridCol w:w="1731"/>
        <w:gridCol w:w="851"/>
        <w:gridCol w:w="993"/>
        <w:gridCol w:w="44"/>
        <w:gridCol w:w="1231"/>
        <w:gridCol w:w="854"/>
        <w:gridCol w:w="40"/>
        <w:gridCol w:w="950"/>
        <w:gridCol w:w="1417"/>
        <w:gridCol w:w="1421"/>
        <w:gridCol w:w="1284"/>
        <w:gridCol w:w="40"/>
      </w:tblGrid>
      <w:tr w:rsidR="001C69E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4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Перечень объ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(кв.м)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Абдуллаева О.Г.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«Каменск-Уральская детская музыкальная школа № 3»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68,8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49,7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22,1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1789,6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Mazda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CX-5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1 702 369,36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1096,0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16,1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грузовой 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Спецмобиль 281870000010-02-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Аникин В.К.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«Ирбитская детская художественная школа»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1 704 257,11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293 634,71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Архангельская Э.Г.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Toyota Camry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2 206 596,29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1094,0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Tuareg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1 916 169,29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Асельдерова Т.Г.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«Детская музыкальная школа» г. Ревды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SUZUKI SX4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1 382 462,86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Ананьева Л.А.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 ГБУ ДПО СО «Дегтярская детская школа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1 426 135,43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71,9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 21213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176 719,58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Бадаев А.Ф.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«Свердловский государственный академический театр драмы»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машино-место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102,9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Toyota Land Cruiser Prado 150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4 294 446,68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Богаев О.А.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редактор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ГБУК СО «Редакция журнала «Урал»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47,9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1 942 816,15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47,9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750 281,39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Боровкова М.Х.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«Уральский центр народного искусства»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86,7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баня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799,0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Toyota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Camry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2 942 100,50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баня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799,0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42,0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86,7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380 939,12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Буланов А.И.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ГБУК СО «Ирбитский государственный музей мотоциклов»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2300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Мотоцикл ИМЗ-8.103-10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1 195 832,36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49,3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Nissan Micra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254 325,81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Важенин А.Н.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 ПОУ СО «Свердловское музыкальное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училище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им. П.И. Чайковского (колледж)»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нежилое помещение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(офис)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67,3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29,8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30,3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44,1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82,7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44,2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15,2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2 207 439,75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65,3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82,7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48,9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1237,0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ВАЗ-21214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521 230,11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Вепрева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ГАУ ДО СО «Детская школа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36,6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60,6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923,0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Touareg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Ford Fusion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2 398 797,37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Войня А.В.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ГБПОУ СО «Свердловский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мужской хоровой колледж»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984,0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34,7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69,8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Легковой автомобиль Honda CRV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1 567 381,60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31,2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17,8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2954,0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Toyota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RAV 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1 153 647,42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69,8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Гильфанова И.А.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ГБУК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«Свердловская областная специальная библиотека для слепых»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57,7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701,0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1 732 156,73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Дрожжин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ГАУДО «Нижнетуринская детская школа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Nissan Qashqai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1 353 362,08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45,0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155 495,12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Занина Н.Н.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«Ирбитская детская музыкальная школа»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988,0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60,1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28,6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636,2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139,7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37,1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1 331 060,68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988,0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60,1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28,6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37,1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636,2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139,7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Renault LOGAN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прицеп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КМЗ 828420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612 313,31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37,1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Затепякин Е.А.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ГБУ ДО СО «Буланашская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детская школа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3000,0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125,5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Грузовой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Nissan Vanette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Грузовой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Suzuki Escudo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1 466 457,88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нежилое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помещение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3000,0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125,5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24,4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2 737 262,89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3000,0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125,5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3000,0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125,5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Зимина И.Ф.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ГБПОУ СО «Нижнетагильский колледж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34,7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1 628 201,96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Кадыков Н.В.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«Асбестовская детская школа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66,1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17,2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Hyundai Tucson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5 848 588,65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25,2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66,1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Reno Arkana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765 750,37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Калинина О.И.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ГБУК «Библиотечный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центр Екатеринбург»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KIA SPORTAGE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3 593 246,03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381,0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684 903,26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Кисляковский В.В.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ГАПОУ К СО «Свердловской художественное училище им. И.Д. Шадра»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727,0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272,0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153,4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Kia Sorento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4 019 658,53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1175,0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153,4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1 252 463,39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Клещева Н.В.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ГАУК СО «Региональный ресурсный центр в сфере культуры и художественного образования»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54,9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624,0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Kia JD (Ceed)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2 258 025,60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Колотурский А.Н.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«Свердловская ордена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Трудового Красного Знамени государственная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академическая Филармония»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951,0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1291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158,0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Болгария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Болгария Пловдивский регион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1821,0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5 393 637,75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1821,0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951,0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77,3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Болгария Пловдивский регион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Suzuki Grand Vitara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3 656 577,56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Косова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«Малышевская детская школа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41,1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197,7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1 340 102,31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Кузнецова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ГБУК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«Свердловская областная межнациональная библиотека»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здание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60,4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63,8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511,0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1 734 677,07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KIA RIO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1 669 804,33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Кизерова Т.А.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ГБУ ДПО СО «Детская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художественная школа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г. Сысерть»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1547,0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137,0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Golf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1 781 567,19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137,0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 2112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859 863,47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Лебедев М.Б.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«Уральский государственный театр эстрады»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43,4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BMW X6 XDRIVE30D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5 216 058,57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Мариева Е.В.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«Артемовская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детская школа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1 010 578,40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ВАЗ 21063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956 657,51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Маркова Н.С.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«Камышловская детская хореографическая школа»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RENAULT SANDERO STEPWAY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1 242 577,51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Mazda CX-5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 922 545,37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Мельникова И.Г.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«Каменск-Уральская детская музыкальная школа»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KIA Rio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1 450 812,74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722 340,01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Михайлов Н.В.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«Инновационный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культурный центр»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70,3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477,0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Tiguan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2 897 653,80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1 059 260,64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Морева М.В.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Генеральный 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ГАУК СО «Невьянский государственный историко-архитектурный музей»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19,2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Toyota Vitz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4 727 402,23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Мурзин С.М.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Генеральный директор ГБУК СО «Ирбитский государственный музей изобразительных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2400,0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220,9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BMW X3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Снегоболотоход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Поларис Спортсмен 550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1 889 145,50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2400,0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220,9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219 831,41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2400,0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220,9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2400,0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220,9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Новиченков Н.Н.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ГБУК СО «Верхотурский государственный историко-архитектурный музей-заповедник»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2 079 473,71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763 888,71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Новопашина В.Г.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«Центр традиционной народной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культуры Среднего Урала»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3 085 347,32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Опарина О.Д.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«Свердловская областная научная библиотека им. В.Г.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Белинского»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под гараж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20,8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46,20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1 537 353,92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91,4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46,20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354 426,60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Петров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«Каменск-Уральская детская музыкальная школа № 1»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1 631 061,73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250 849,21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Прошина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«Мультимедийный исторический парк «Россия –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Моя история. Свердловская область»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1 842 467,89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Попова В.С.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ГБУ ДО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«Асбестовская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детская художественная школа»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64,9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18,4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Hyundai Getz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1 409 596,72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903,0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820 665,08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Ращектаева В.А.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ГБУК СО «Нижнесинячихинский музей-заповедник деревянного зодчества и народного искусства им. И.Д. Самойлова»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10367340,0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57,5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1 595 986,86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10367340,0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Mitsubishi Outlander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448 711,00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Решетко О.С.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ГБУ ДО СО «Серовская детская художественная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школа имени С.П. Колодова»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59,8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1 518 649,23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бокс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ГАЗ 2217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 KIA UM (SORENTO)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714 088,78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Сагадеев О.А.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«Верхнепышминская детская музыкальная школа»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Tiguan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1 399 648,01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Chevrolet Spark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22 991,49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Сатымова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 ГБПОУ СО «Свердловский колледж искусств и культуры»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62,4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1671,0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Faw Besturn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B-50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1 631 014,55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62,4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ребенок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62,4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Сергеев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«Уральский государственный военно-исторический музей»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1075,0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85,7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1 762 032,83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1075,0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Mitsubishi Outlender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2 550 947,96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Скосырская Л.Г.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«Свердловская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государственная детская филармония»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машино-место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5694,7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Mitsubishi Eclipse Cross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2 405 428,45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868,0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145,0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Грузовой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Mazda Titan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1 124 774,44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Соловьева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ГБПОУ СО «Уральский хореографический колледж»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дачный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473,0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Renault sandero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stepway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1 969 348,59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Софьина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ГБОУ ДО СО «Ревдинская детская художественная школа»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39,8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Suzuki Vitara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1 200 892,59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51,4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230 614,78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Стяжкин С.Д.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ГБОУ ДО СО «Алапаевская детская школа искусств им. П.И. Чайковского»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(под строительство гаражей)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Toyota platz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 Toyota Prius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2 262 885,32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586 616,58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Субботина Т.М.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 ДО СО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«Детская школа искусств № 2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города Каменск-Уральского»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410,0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43,3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19,4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1 960 324,37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19,4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Chevrolet Aveo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434 135,52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Сурова Е.Б.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 ГБУ ДО СО «Верхнесалдинская детская школа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79,1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35,6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1 512 477,65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35,6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79,1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Kia Optima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1 006 019,19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Сысолятина Г.Г.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«Детская художественная школа № 2 им. В.М. Седова»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1 573 145,66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Тарабаев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«Режевская детская школа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32,2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24,2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199,0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Nissan Note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ГАЗ 24-01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Прицеп самодельный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1 348 904,22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199,0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24,2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199 158,26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Теплякова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«Слободо-Туринская детская школа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143,4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30212685,0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Mersedes Benz GLK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1 033 241,24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143,4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Renault Premium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Полуприцеп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бортовой Vanhood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2 855 935,68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143,4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Тихонова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«Мартюшевская детская школа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1504,0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Toyota Yaris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1 690 151,02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Турыгин М.С.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«Свердловский государственный областной Дворец народного творчества»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1303,0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61,3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Opel Astra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2 141 179,08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1303,0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61,3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391 811,27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1303,0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61,3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Тюкавкина Л.Г.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 ГБПОУ СО «Асбестовский колледж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42,8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Chevrolet Rezzo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1 427 348,81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745,0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362 975,38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Фридрих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«Серовская музыкальная школа им. Г. Свиридова»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1 417 052,59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3 860,00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Чечулин И.Г.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 ДО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«Верхнесинячихи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нская детская школа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1290,0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Hyundai Accent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1 564 845,68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48,7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Skoda Rapid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980 163,97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1 142,54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1 142,54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Чильникина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ГБУ ДО СО «Детская художественная школа № 1»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1873,0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39,2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1 187 195,48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Шевелева Л.С.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«Детская школа искусств п. Западный»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гаражный бокс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1527,0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46,2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17,7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1 559 416,06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22,7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535 704,11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Шу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ГАУ ДО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«Тавдинская детская музыкальная школа имени П.Е. Тричева»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36,1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KIA RIO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1 532 649,97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1 054 105,65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Щедрова А.И.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МБУ ДО «Октябрьская детская школа искусств»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41,5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Hyundai Solaris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1 212 465,03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квартира, доход, полученный от продажи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земельного участка, кредитный договор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E6" w:rsidRDefault="003D60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C69E6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9E6" w:rsidRDefault="001C69E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1C69E6" w:rsidRDefault="001C69E6">
      <w:pPr>
        <w:rPr>
          <w:rFonts w:ascii="Liberation Serif" w:hAnsi="Liberation Serif" w:cs="Liberation Serif"/>
          <w:sz w:val="20"/>
          <w:szCs w:val="20"/>
        </w:rPr>
      </w:pPr>
    </w:p>
    <w:p w:rsidR="001C69E6" w:rsidRDefault="001C69E6">
      <w:pPr>
        <w:rPr>
          <w:rFonts w:ascii="Liberation Serif" w:hAnsi="Liberation Serif" w:cs="Liberation Serif"/>
          <w:sz w:val="20"/>
          <w:szCs w:val="20"/>
        </w:rPr>
      </w:pPr>
    </w:p>
    <w:p w:rsidR="001C69E6" w:rsidRDefault="001C69E6">
      <w:pPr>
        <w:rPr>
          <w:rFonts w:ascii="Liberation Serif" w:hAnsi="Liberation Serif" w:cs="Liberation Serif"/>
          <w:sz w:val="20"/>
          <w:szCs w:val="20"/>
        </w:rPr>
      </w:pPr>
    </w:p>
    <w:sectPr w:rsidR="001C69E6">
      <w:headerReference w:type="default" r:id="rId6"/>
      <w:pgSz w:w="16838" w:h="11906" w:orient="landscape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8D" w:rsidRDefault="003D608D">
      <w:r>
        <w:separator/>
      </w:r>
    </w:p>
  </w:endnote>
  <w:endnote w:type="continuationSeparator" w:id="0">
    <w:p w:rsidR="003D608D" w:rsidRDefault="003D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8D" w:rsidRDefault="003D608D">
      <w:r>
        <w:rPr>
          <w:color w:val="000000"/>
        </w:rPr>
        <w:separator/>
      </w:r>
    </w:p>
  </w:footnote>
  <w:footnote w:type="continuationSeparator" w:id="0">
    <w:p w:rsidR="003D608D" w:rsidRDefault="003D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7E6" w:rsidRDefault="003D608D">
    <w:pPr>
      <w:pStyle w:val="a6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7847E5">
      <w:rPr>
        <w:rFonts w:ascii="Liberation Serif" w:hAnsi="Liberation Serif" w:cs="Liberation Serif"/>
        <w:noProof/>
      </w:rPr>
      <w:t>2</w:t>
    </w:r>
    <w:r>
      <w:rPr>
        <w:rFonts w:ascii="Liberation Serif" w:hAnsi="Liberation Serif" w:cs="Liberation Serif"/>
      </w:rPr>
      <w:fldChar w:fldCharType="end"/>
    </w:r>
  </w:p>
  <w:p w:rsidR="00DC17E6" w:rsidRDefault="003D60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C69E6"/>
    <w:rsid w:val="001C69E6"/>
    <w:rsid w:val="003D608D"/>
    <w:rsid w:val="0078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A8E09-F62D-4CDF-97C1-59F16399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styleId="a4">
    <w:name w:val="Hyperlink"/>
    <w:rPr>
      <w:strike w:val="0"/>
      <w:dstrike w:val="0"/>
      <w:color w:val="E05206"/>
      <w:u w:val="none"/>
    </w:rPr>
  </w:style>
  <w:style w:type="character" w:customStyle="1" w:styleId="apple-converted-space">
    <w:name w:val="apple-converted-space"/>
  </w:style>
  <w:style w:type="character" w:styleId="a5">
    <w:name w:val="Emphasis"/>
    <w:rPr>
      <w:i/>
      <w:iCs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rPr>
      <w:sz w:val="24"/>
      <w:szCs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3575</Words>
  <Characters>20382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государственными гражданскими служа</vt:lpstr>
    </vt:vector>
  </TitlesOfParts>
  <Company/>
  <LinksUpToDate>false</LinksUpToDate>
  <CharactersWithSpaces>23910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государственными гражданскими служа</dc:title>
  <dc:creator>Борченинова</dc:creator>
  <cp:lastModifiedBy>Home</cp:lastModifiedBy>
  <cp:revision>2</cp:revision>
  <cp:lastPrinted>2022-05-12T10:08:00Z</cp:lastPrinted>
  <dcterms:created xsi:type="dcterms:W3CDTF">2022-06-27T05:05:00Z</dcterms:created>
  <dcterms:modified xsi:type="dcterms:W3CDTF">2022-06-27T05:05:00Z</dcterms:modified>
</cp:coreProperties>
</file>