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21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 xml:space="preserve">Сведения о доходах, расходах, </w:t>
      </w:r>
    </w:p>
    <w:p w:rsidR="003F3021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об имуществе и обязательствах и</w:t>
      </w:r>
      <w:r w:rsidR="003F3021">
        <w:rPr>
          <w:rFonts w:ascii="Times New Roman" w:hAnsi="Times New Roman" w:cs="Times New Roman"/>
          <w:b/>
          <w:sz w:val="16"/>
          <w:szCs w:val="16"/>
        </w:rPr>
        <w:t xml:space="preserve">мущественного характера </w:t>
      </w:r>
    </w:p>
    <w:p w:rsidR="00482C1C" w:rsidRPr="0060015A" w:rsidRDefault="003F3021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 период с 1 я</w:t>
      </w:r>
      <w:r w:rsidR="00AA0B24">
        <w:rPr>
          <w:rFonts w:ascii="Times New Roman" w:hAnsi="Times New Roman" w:cs="Times New Roman"/>
          <w:b/>
          <w:sz w:val="16"/>
          <w:szCs w:val="16"/>
        </w:rPr>
        <w:t>нваря 2021 г. по 31 декабря 2021</w:t>
      </w:r>
      <w:r>
        <w:rPr>
          <w:rFonts w:ascii="Times New Roman" w:hAnsi="Times New Roman" w:cs="Times New Roman"/>
          <w:b/>
          <w:sz w:val="16"/>
          <w:szCs w:val="16"/>
        </w:rPr>
        <w:t xml:space="preserve"> г.</w:t>
      </w:r>
    </w:p>
    <w:p w:rsidR="006C6415" w:rsidRPr="00F65133" w:rsidRDefault="006C641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5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730"/>
        <w:gridCol w:w="1559"/>
        <w:gridCol w:w="1105"/>
        <w:gridCol w:w="1417"/>
        <w:gridCol w:w="851"/>
        <w:gridCol w:w="709"/>
        <w:gridCol w:w="992"/>
        <w:gridCol w:w="850"/>
        <w:gridCol w:w="709"/>
        <w:gridCol w:w="1418"/>
        <w:gridCol w:w="1588"/>
        <w:gridCol w:w="1955"/>
      </w:tblGrid>
      <w:tr w:rsidR="00467AD0" w:rsidRPr="003024F4" w:rsidTr="00246A8C">
        <w:trPr>
          <w:jc w:val="center"/>
        </w:trPr>
        <w:tc>
          <w:tcPr>
            <w:tcW w:w="392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30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559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082" w:type="dxa"/>
            <w:gridSpan w:val="4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мущества, </w:t>
            </w: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2551" w:type="dxa"/>
            <w:gridSpan w:val="3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467AD0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 </w:t>
            </w:r>
          </w:p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88" w:type="dxa"/>
            <w:vMerge w:val="restart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55" w:type="dxa"/>
            <w:vMerge w:val="restart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467AD0" w:rsidRPr="003024F4" w:rsidTr="00246A8C">
        <w:trPr>
          <w:trHeight w:val="895"/>
          <w:jc w:val="center"/>
        </w:trPr>
        <w:tc>
          <w:tcPr>
            <w:tcW w:w="392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(кв.м.)</w:t>
            </w:r>
          </w:p>
        </w:tc>
        <w:tc>
          <w:tcPr>
            <w:tcW w:w="709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992" w:type="dxa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(кв.м.)</w:t>
            </w:r>
          </w:p>
        </w:tc>
        <w:tc>
          <w:tcPr>
            <w:tcW w:w="709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021" w:rsidRPr="009D1322" w:rsidTr="00246A8C">
        <w:trPr>
          <w:jc w:val="center"/>
        </w:trPr>
        <w:tc>
          <w:tcPr>
            <w:tcW w:w="392" w:type="dxa"/>
            <w:vMerge w:val="restart"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3F3021" w:rsidRPr="003F3021" w:rsidRDefault="003F3021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Семенов Анатолий Аскалонович</w:t>
            </w:r>
          </w:p>
        </w:tc>
        <w:tc>
          <w:tcPr>
            <w:tcW w:w="1559" w:type="dxa"/>
            <w:vMerge w:val="restart"/>
          </w:tcPr>
          <w:p w:rsidR="003F3021" w:rsidRPr="009D1322" w:rsidRDefault="003F3021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F70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Default="00FF7826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3583800,55</w:t>
            </w:r>
          </w:p>
        </w:tc>
        <w:tc>
          <w:tcPr>
            <w:tcW w:w="1955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246A8C">
        <w:trPr>
          <w:jc w:val="center"/>
        </w:trPr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246A8C">
        <w:trPr>
          <w:jc w:val="center"/>
        </w:trPr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B03215" w:rsidP="00DE15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3021" w:rsidRPr="009D1322" w:rsidRDefault="00FF78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FF78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43EF">
              <w:rPr>
                <w:rFonts w:ascii="Times New Roman" w:hAnsi="Times New Roman" w:cs="Times New Roman"/>
                <w:sz w:val="16"/>
                <w:szCs w:val="16"/>
              </w:rPr>
              <w:t>атфайндер</w:t>
            </w: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FF7826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540312,40</w:t>
            </w:r>
          </w:p>
        </w:tc>
        <w:tc>
          <w:tcPr>
            <w:tcW w:w="195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246A8C">
        <w:trPr>
          <w:jc w:val="center"/>
        </w:trPr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3021" w:rsidRPr="009D1322" w:rsidRDefault="00B03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AD0" w:rsidRPr="009D1322" w:rsidTr="00246A8C">
        <w:trPr>
          <w:jc w:val="center"/>
        </w:trPr>
        <w:tc>
          <w:tcPr>
            <w:tcW w:w="392" w:type="dxa"/>
            <w:vMerge/>
          </w:tcPr>
          <w:p w:rsidR="00467AD0" w:rsidRPr="009D1322" w:rsidRDefault="00467AD0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467AD0" w:rsidRPr="003F3021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67AD0" w:rsidRPr="009D1322" w:rsidRDefault="00467AD0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467AD0" w:rsidRPr="009D1322" w:rsidRDefault="00467AD0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AD0" w:rsidRPr="009D1322" w:rsidTr="00246A8C">
        <w:trPr>
          <w:jc w:val="center"/>
        </w:trPr>
        <w:tc>
          <w:tcPr>
            <w:tcW w:w="392" w:type="dxa"/>
            <w:vMerge/>
          </w:tcPr>
          <w:p w:rsidR="00467AD0" w:rsidRPr="009D1322" w:rsidRDefault="00467AD0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467AD0" w:rsidRPr="003F3021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67AD0" w:rsidRPr="009D1322" w:rsidRDefault="00467AD0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49"/>
          <w:jc w:val="center"/>
        </w:trPr>
        <w:tc>
          <w:tcPr>
            <w:tcW w:w="392" w:type="dxa"/>
            <w:vMerge w:val="restart"/>
          </w:tcPr>
          <w:p w:rsidR="0084477D" w:rsidRDefault="0084477D" w:rsidP="00E72E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77D" w:rsidRDefault="0084477D" w:rsidP="00E72E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77D" w:rsidRPr="009D1322" w:rsidRDefault="0084477D" w:rsidP="00E72E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30" w:type="dxa"/>
            <w:vMerge w:val="restart"/>
          </w:tcPr>
          <w:p w:rsidR="0084477D" w:rsidRPr="003F3021" w:rsidRDefault="0084477D" w:rsidP="00E72E6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 Петр Васильевич</w:t>
            </w:r>
          </w:p>
        </w:tc>
        <w:tc>
          <w:tcPr>
            <w:tcW w:w="1559" w:type="dxa"/>
            <w:vMerge w:val="restart"/>
          </w:tcPr>
          <w:p w:rsidR="0084477D" w:rsidRPr="009D1322" w:rsidRDefault="0084477D" w:rsidP="00E72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05" w:type="dxa"/>
          </w:tcPr>
          <w:p w:rsidR="0084477D" w:rsidRPr="009D1322" w:rsidRDefault="0084477D" w:rsidP="00E72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4477D" w:rsidRDefault="0084477D" w:rsidP="00E72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709" w:type="dxa"/>
          </w:tcPr>
          <w:p w:rsidR="0084477D" w:rsidRPr="009D1322" w:rsidRDefault="0084477D" w:rsidP="00E72E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84477D" w:rsidRPr="009D1322" w:rsidRDefault="0084477D" w:rsidP="00E72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477D" w:rsidRPr="009D1322" w:rsidRDefault="0084477D" w:rsidP="00E72E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4477D" w:rsidRPr="009D1322" w:rsidRDefault="0084477D" w:rsidP="00E72E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477D" w:rsidRPr="009D1322" w:rsidRDefault="0084477D" w:rsidP="00E72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  <w:tc>
          <w:tcPr>
            <w:tcW w:w="1588" w:type="dxa"/>
            <w:vMerge w:val="restart"/>
          </w:tcPr>
          <w:p w:rsidR="0084477D" w:rsidRPr="009D1322" w:rsidRDefault="00B35AE6" w:rsidP="00E72E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2103921,00</w:t>
            </w:r>
          </w:p>
        </w:tc>
        <w:tc>
          <w:tcPr>
            <w:tcW w:w="1955" w:type="dxa"/>
            <w:vMerge w:val="restart"/>
          </w:tcPr>
          <w:p w:rsidR="0084477D" w:rsidRPr="009D1322" w:rsidRDefault="0084477D" w:rsidP="00E72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4477D" w:rsidRPr="009D1322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(24/50)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9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4477D" w:rsidRPr="009D1322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9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4477D" w:rsidRPr="009D1322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кладовая </w:t>
            </w:r>
          </w:p>
        </w:tc>
        <w:tc>
          <w:tcPr>
            <w:tcW w:w="1417" w:type="dxa"/>
          </w:tcPr>
          <w:p w:rsidR="0084477D" w:rsidRPr="00E11BC4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84477D" w:rsidRPr="009D1322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4477D" w:rsidRPr="00E11BC4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84477D" w:rsidRPr="009D1322" w:rsidRDefault="00B35AE6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7009743,59</w:t>
            </w: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4477D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4477D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(24/50)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4477D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84477D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кладовая </w:t>
            </w:r>
          </w:p>
        </w:tc>
        <w:tc>
          <w:tcPr>
            <w:tcW w:w="1417" w:type="dxa"/>
          </w:tcPr>
          <w:p w:rsidR="0084477D" w:rsidRPr="00E11BC4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477D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508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84477D" w:rsidRPr="009D1322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(1/50)</w:t>
            </w:r>
          </w:p>
        </w:tc>
        <w:tc>
          <w:tcPr>
            <w:tcW w:w="851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84477D" w:rsidRPr="009D1322" w:rsidRDefault="0084477D" w:rsidP="003D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7D" w:rsidRPr="009D1322" w:rsidTr="00246A8C">
        <w:trPr>
          <w:trHeight w:val="508"/>
          <w:jc w:val="center"/>
        </w:trPr>
        <w:tc>
          <w:tcPr>
            <w:tcW w:w="392" w:type="dxa"/>
            <w:vMerge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84477D" w:rsidRPr="009D1322" w:rsidRDefault="0084477D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(1/50)</w:t>
            </w:r>
          </w:p>
        </w:tc>
        <w:tc>
          <w:tcPr>
            <w:tcW w:w="851" w:type="dxa"/>
          </w:tcPr>
          <w:p w:rsidR="0084477D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84477D" w:rsidRPr="009D1322" w:rsidRDefault="0084477D" w:rsidP="003D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4477D" w:rsidRPr="009D1322" w:rsidRDefault="0084477D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84477D" w:rsidRPr="009D1322" w:rsidRDefault="0084477D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232" w:rsidRPr="009D1322" w:rsidTr="00246A8C">
        <w:trPr>
          <w:trHeight w:val="448"/>
          <w:jc w:val="center"/>
        </w:trPr>
        <w:tc>
          <w:tcPr>
            <w:tcW w:w="392" w:type="dxa"/>
            <w:vMerge w:val="restart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30" w:type="dxa"/>
            <w:vMerge w:val="restart"/>
          </w:tcPr>
          <w:p w:rsidR="003D6232" w:rsidRPr="009E02F9" w:rsidRDefault="003D6232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Андреев Георгий Петрович</w:t>
            </w:r>
          </w:p>
        </w:tc>
        <w:tc>
          <w:tcPr>
            <w:tcW w:w="1559" w:type="dxa"/>
            <w:vMerge w:val="restart"/>
          </w:tcPr>
          <w:p w:rsidR="003D6232" w:rsidRDefault="003D6232" w:rsidP="003D62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8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709" w:type="dxa"/>
            <w:vMerge w:val="restart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ГАЗ-66</w:t>
            </w:r>
          </w:p>
        </w:tc>
        <w:tc>
          <w:tcPr>
            <w:tcW w:w="1588" w:type="dxa"/>
            <w:vMerge w:val="restart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1692618,15</w:t>
            </w:r>
          </w:p>
        </w:tc>
        <w:tc>
          <w:tcPr>
            <w:tcW w:w="1955" w:type="dxa"/>
            <w:vMerge w:val="restart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232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3D6232" w:rsidRPr="009E02F9" w:rsidRDefault="003D6232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173,8</w:t>
            </w: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232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3D6232" w:rsidRPr="009E02F9" w:rsidRDefault="003D6232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232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3D6232" w:rsidRPr="004E1903" w:rsidRDefault="003D6232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09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232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3D6232" w:rsidRPr="004E1903" w:rsidRDefault="003D6232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232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3D6232" w:rsidRPr="004E1903" w:rsidRDefault="003D6232" w:rsidP="0084477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6232" w:rsidRPr="009D132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623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09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3D6232" w:rsidRDefault="003D6232" w:rsidP="00844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3D6232" w:rsidRPr="009D1322" w:rsidRDefault="003D6232" w:rsidP="008447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48"/>
          <w:jc w:val="center"/>
        </w:trPr>
        <w:tc>
          <w:tcPr>
            <w:tcW w:w="392" w:type="dxa"/>
            <w:vMerge w:val="restart"/>
          </w:tcPr>
          <w:p w:rsidR="001D3C6F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30" w:type="dxa"/>
            <w:vMerge w:val="restart"/>
          </w:tcPr>
          <w:p w:rsidR="001D3C6F" w:rsidRPr="009E02F9" w:rsidRDefault="001D3C6F" w:rsidP="00F0189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Суслов Андрей Владимирович </w:t>
            </w:r>
          </w:p>
        </w:tc>
        <w:tc>
          <w:tcPr>
            <w:tcW w:w="1559" w:type="dxa"/>
            <w:vMerge w:val="restart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05" w:type="dxa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189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1D3C6F" w:rsidRPr="009D1322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1D3C6F" w:rsidRPr="009D1322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709" w:type="dxa"/>
            <w:vMerge w:val="restart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Лэнд Крузер Прадо</w:t>
            </w:r>
          </w:p>
        </w:tc>
        <w:tc>
          <w:tcPr>
            <w:tcW w:w="1588" w:type="dxa"/>
            <w:vMerge w:val="restart"/>
          </w:tcPr>
          <w:p w:rsidR="001D3C6F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2177595,11</w:t>
            </w:r>
          </w:p>
        </w:tc>
        <w:tc>
          <w:tcPr>
            <w:tcW w:w="1955" w:type="dxa"/>
            <w:vMerge w:val="restart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1D3C6F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9E02F9" w:rsidRDefault="001D3C6F" w:rsidP="00F0189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1D3C6F" w:rsidRPr="009D1322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Pr="009D1322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1D3C6F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1D3C6F" w:rsidRPr="009E02F9" w:rsidRDefault="001D3C6F" w:rsidP="00F0189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Pr="00E11BC4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709" w:type="dxa"/>
          </w:tcPr>
          <w:p w:rsidR="001D3C6F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D3C6F" w:rsidRPr="009D1322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1D3C6F" w:rsidRDefault="001D3C6F" w:rsidP="00F01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1783351,08</w:t>
            </w:r>
          </w:p>
        </w:tc>
        <w:tc>
          <w:tcPr>
            <w:tcW w:w="1955" w:type="dxa"/>
            <w:vMerge/>
          </w:tcPr>
          <w:p w:rsidR="001D3C6F" w:rsidRPr="009D1322" w:rsidRDefault="001D3C6F" w:rsidP="00F01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9E02F9" w:rsidRDefault="001D3C6F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189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1D3C6F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Pr="009E02F9" w:rsidRDefault="001D3C6F" w:rsidP="00337E2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3C6F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Pr="009D1322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7E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3C6F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1D3C6F" w:rsidRPr="009D1322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48"/>
          <w:jc w:val="center"/>
        </w:trPr>
        <w:tc>
          <w:tcPr>
            <w:tcW w:w="392" w:type="dxa"/>
            <w:vMerge/>
          </w:tcPr>
          <w:p w:rsidR="001D3C6F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Pr="009E02F9" w:rsidRDefault="001D3C6F" w:rsidP="00337E2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3C6F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Pr="009D1322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7E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3C6F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1D3C6F" w:rsidRPr="009D1322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Pr="00913747" w:rsidRDefault="001D3C6F" w:rsidP="00337E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337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48"/>
          <w:jc w:val="center"/>
        </w:trPr>
        <w:tc>
          <w:tcPr>
            <w:tcW w:w="392" w:type="dxa"/>
            <w:vMerge w:val="restart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30" w:type="dxa"/>
            <w:vMerge w:val="restart"/>
          </w:tcPr>
          <w:p w:rsidR="001D3C6F" w:rsidRPr="009E02F9" w:rsidRDefault="001D3C6F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2F9">
              <w:rPr>
                <w:rFonts w:ascii="Times New Roman" w:hAnsi="Times New Roman" w:cs="Times New Roman"/>
                <w:sz w:val="16"/>
                <w:szCs w:val="16"/>
              </w:rPr>
              <w:t>Романова</w:t>
            </w:r>
          </w:p>
          <w:p w:rsidR="001D3C6F" w:rsidRPr="009E02F9" w:rsidRDefault="001D3C6F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2F9">
              <w:rPr>
                <w:rFonts w:ascii="Times New Roman" w:hAnsi="Times New Roman" w:cs="Times New Roman"/>
                <w:sz w:val="16"/>
                <w:szCs w:val="16"/>
              </w:rPr>
              <w:t>Арина Семеновна</w:t>
            </w:r>
          </w:p>
        </w:tc>
        <w:tc>
          <w:tcPr>
            <w:tcW w:w="1559" w:type="dxa"/>
            <w:vMerge w:val="restart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финансово-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правового обеспечения</w:t>
            </w:r>
          </w:p>
        </w:tc>
        <w:tc>
          <w:tcPr>
            <w:tcW w:w="1105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</w:tc>
        <w:tc>
          <w:tcPr>
            <w:tcW w:w="709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1550042,75</w:t>
            </w:r>
          </w:p>
        </w:tc>
        <w:tc>
          <w:tcPr>
            <w:tcW w:w="1955" w:type="dxa"/>
            <w:vMerge w:val="restart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9D1322" w:rsidRDefault="001D3C6F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00A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1D3C6F" w:rsidRPr="009D1322" w:rsidRDefault="001D3C6F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</w:tc>
        <w:tc>
          <w:tcPr>
            <w:tcW w:w="709" w:type="dxa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  <w:vMerge w:val="restart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Хайс</w:t>
            </w:r>
          </w:p>
        </w:tc>
        <w:tc>
          <w:tcPr>
            <w:tcW w:w="1588" w:type="dxa"/>
            <w:vMerge w:val="restart"/>
          </w:tcPr>
          <w:p w:rsidR="001D3C6F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5546036,0</w:t>
            </w:r>
          </w:p>
        </w:tc>
        <w:tc>
          <w:tcPr>
            <w:tcW w:w="1955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184"/>
          <w:jc w:val="center"/>
        </w:trPr>
        <w:tc>
          <w:tcPr>
            <w:tcW w:w="392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9D1322" w:rsidRDefault="001D3C6F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Merge w:val="restart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  <w:vMerge w:val="restart"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9D1322" w:rsidRDefault="001D3C6F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1D3C6F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Pr="009D1322" w:rsidRDefault="001D3C6F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Спринтер</w:t>
            </w:r>
          </w:p>
        </w:tc>
        <w:tc>
          <w:tcPr>
            <w:tcW w:w="1588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7B8" w:rsidRPr="009D1322" w:rsidTr="00246A8C">
        <w:trPr>
          <w:trHeight w:val="508"/>
          <w:jc w:val="center"/>
        </w:trPr>
        <w:tc>
          <w:tcPr>
            <w:tcW w:w="392" w:type="dxa"/>
          </w:tcPr>
          <w:p w:rsidR="004A07B8" w:rsidRPr="009D1322" w:rsidRDefault="004A07B8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30" w:type="dxa"/>
          </w:tcPr>
          <w:p w:rsidR="004A07B8" w:rsidRPr="00F865ED" w:rsidRDefault="004A07B8" w:rsidP="004A07B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865ED">
              <w:rPr>
                <w:rFonts w:ascii="Times New Roman" w:hAnsi="Times New Roman" w:cs="Times New Roman"/>
                <w:sz w:val="16"/>
                <w:szCs w:val="16"/>
              </w:rPr>
              <w:t>Егасов Мичил Юрьевич</w:t>
            </w:r>
          </w:p>
        </w:tc>
        <w:tc>
          <w:tcPr>
            <w:tcW w:w="1559" w:type="dxa"/>
          </w:tcPr>
          <w:p w:rsidR="004A07B8" w:rsidRPr="009D1322" w:rsidRDefault="004A07B8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инновационного развития</w:t>
            </w:r>
          </w:p>
        </w:tc>
        <w:tc>
          <w:tcPr>
            <w:tcW w:w="1105" w:type="dxa"/>
          </w:tcPr>
          <w:p w:rsidR="004A07B8" w:rsidRPr="009D1322" w:rsidRDefault="004A07B8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07B8" w:rsidRPr="009D1322" w:rsidRDefault="004A07B8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4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7B8" w:rsidRPr="009D1322" w:rsidRDefault="004A07B8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</w:tcPr>
          <w:p w:rsidR="004A07B8" w:rsidRPr="009D1322" w:rsidRDefault="004A07B8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A07B8" w:rsidRPr="009D1322" w:rsidRDefault="004A07B8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07B8" w:rsidRPr="009D1322" w:rsidRDefault="004A07B8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07B8" w:rsidRPr="009D1322" w:rsidRDefault="004A07B8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7B8" w:rsidRPr="009D1322" w:rsidRDefault="004A07B8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Аксио </w:t>
            </w:r>
          </w:p>
        </w:tc>
        <w:tc>
          <w:tcPr>
            <w:tcW w:w="1588" w:type="dxa"/>
          </w:tcPr>
          <w:p w:rsidR="004A07B8" w:rsidRDefault="004A07B8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7B8" w:rsidRDefault="004A07B8" w:rsidP="004A0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1201322,20</w:t>
            </w:r>
          </w:p>
        </w:tc>
        <w:tc>
          <w:tcPr>
            <w:tcW w:w="1955" w:type="dxa"/>
          </w:tcPr>
          <w:p w:rsidR="004A07B8" w:rsidRPr="009D1322" w:rsidRDefault="004A07B8" w:rsidP="004A0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91"/>
          <w:jc w:val="center"/>
        </w:trPr>
        <w:tc>
          <w:tcPr>
            <w:tcW w:w="392" w:type="dxa"/>
            <w:vMerge w:val="restart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30" w:type="dxa"/>
            <w:vMerge w:val="restart"/>
          </w:tcPr>
          <w:p w:rsidR="001D3C6F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Матвеев Афанасий Павлович</w:t>
            </w:r>
          </w:p>
          <w:p w:rsidR="001D3C6F" w:rsidRPr="00DF3E27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D3C6F" w:rsidRPr="009D1322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отдела 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государс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твенной политики в области СМИ </w:t>
            </w:r>
          </w:p>
        </w:tc>
        <w:tc>
          <w:tcPr>
            <w:tcW w:w="1105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D3C6F" w:rsidRPr="009D1322" w:rsidRDefault="001D3C6F" w:rsidP="00894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709" w:type="dxa"/>
          </w:tcPr>
          <w:p w:rsidR="001D3C6F" w:rsidRPr="009D1322" w:rsidRDefault="001D3C6F" w:rsidP="00894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D3C6F" w:rsidRPr="009D1322" w:rsidRDefault="001D3C6F" w:rsidP="00894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D3C6F" w:rsidRPr="009D1322" w:rsidRDefault="001D3C6F" w:rsidP="00894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D3C6F" w:rsidRPr="009D1322" w:rsidRDefault="001D3C6F" w:rsidP="00894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D3C6F" w:rsidRPr="009D1322" w:rsidRDefault="001D3C6F" w:rsidP="00246A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Фрид</w:t>
            </w:r>
          </w:p>
        </w:tc>
        <w:tc>
          <w:tcPr>
            <w:tcW w:w="1588" w:type="dxa"/>
            <w:vMerge w:val="restart"/>
          </w:tcPr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1438542,53</w:t>
            </w:r>
          </w:p>
        </w:tc>
        <w:tc>
          <w:tcPr>
            <w:tcW w:w="1955" w:type="dxa"/>
            <w:vMerge w:val="restart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91"/>
          <w:jc w:val="center"/>
        </w:trPr>
        <w:tc>
          <w:tcPr>
            <w:tcW w:w="392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D3C6F" w:rsidRPr="00E11BC4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D3C6F" w:rsidRDefault="001D3C6F" w:rsidP="00894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709" w:type="dxa"/>
          </w:tcPr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91"/>
          <w:jc w:val="center"/>
        </w:trPr>
        <w:tc>
          <w:tcPr>
            <w:tcW w:w="392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15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D3C6F" w:rsidRPr="009D1322" w:rsidRDefault="001D3C6F" w:rsidP="00FC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709" w:type="dxa"/>
          </w:tcPr>
          <w:p w:rsidR="001D3C6F" w:rsidRPr="009D1322" w:rsidRDefault="001D3C6F" w:rsidP="00FC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5277031,55</w:t>
            </w:r>
          </w:p>
        </w:tc>
        <w:tc>
          <w:tcPr>
            <w:tcW w:w="1955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91"/>
          <w:jc w:val="center"/>
        </w:trPr>
        <w:tc>
          <w:tcPr>
            <w:tcW w:w="392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3C6F" w:rsidRPr="000845A3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3C6F" w:rsidRPr="000845A3" w:rsidRDefault="001D3C6F" w:rsidP="00FC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709" w:type="dxa"/>
          </w:tcPr>
          <w:p w:rsidR="001D3C6F" w:rsidRPr="000845A3" w:rsidRDefault="001D3C6F" w:rsidP="00FC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Pr="009D1322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C6F" w:rsidRPr="009D1322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3C6F" w:rsidRPr="000845A3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3C6F" w:rsidRPr="000845A3" w:rsidRDefault="001D3C6F" w:rsidP="00FC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709" w:type="dxa"/>
          </w:tcPr>
          <w:p w:rsidR="001D3C6F" w:rsidRPr="000845A3" w:rsidRDefault="001D3C6F" w:rsidP="00FC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 w:val="restart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1D3C6F" w:rsidRPr="0059619B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Васильев Дмитрий Семенович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цифрового развития</w:t>
            </w:r>
          </w:p>
        </w:tc>
        <w:tc>
          <w:tcPr>
            <w:tcW w:w="1105" w:type="dxa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D3C6F" w:rsidRPr="0059619B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51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D3C6F" w:rsidRPr="0059619B" w:rsidRDefault="001D3C6F" w:rsidP="00246A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Хонда Стрим</w:t>
            </w:r>
          </w:p>
        </w:tc>
        <w:tc>
          <w:tcPr>
            <w:tcW w:w="1588" w:type="dxa"/>
            <w:shd w:val="clear" w:color="auto" w:fill="auto"/>
          </w:tcPr>
          <w:p w:rsidR="001D3C6F" w:rsidRPr="0059619B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1297956,46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</w:tcPr>
          <w:p w:rsidR="001D3C6F" w:rsidRPr="0059619B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D3C6F" w:rsidRPr="0059619B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1D3C6F" w:rsidRPr="0059619B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1228544,41</w:t>
            </w:r>
          </w:p>
        </w:tc>
        <w:tc>
          <w:tcPr>
            <w:tcW w:w="1955" w:type="dxa"/>
            <w:vMerge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</w:tcPr>
          <w:p w:rsidR="001D3C6F" w:rsidRPr="0059619B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3C6F" w:rsidRPr="0059619B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</w:tcPr>
          <w:p w:rsidR="001D3C6F" w:rsidRPr="0059619B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3C6F" w:rsidRPr="0059619B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D3C6F" w:rsidRPr="0059619B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1D3C6F" w:rsidRPr="0059619B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 w:val="restart"/>
          </w:tcPr>
          <w:p w:rsidR="001D3C6F" w:rsidRPr="009D1322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30" w:type="dxa"/>
            <w:vMerge w:val="restart"/>
          </w:tcPr>
          <w:p w:rsidR="001D3C6F" w:rsidRPr="00524690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Николаев Роман Иванович </w:t>
            </w:r>
          </w:p>
        </w:tc>
        <w:tc>
          <w:tcPr>
            <w:tcW w:w="1559" w:type="dxa"/>
            <w:vMerge w:val="restart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информационной безопасности</w:t>
            </w:r>
          </w:p>
        </w:tc>
        <w:tc>
          <w:tcPr>
            <w:tcW w:w="1105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396,0</w:t>
            </w:r>
          </w:p>
        </w:tc>
        <w:tc>
          <w:tcPr>
            <w:tcW w:w="709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Pr="009D1322" w:rsidRDefault="001D3C6F" w:rsidP="00246A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Дайхатсу Бун</w:t>
            </w:r>
          </w:p>
        </w:tc>
        <w:tc>
          <w:tcPr>
            <w:tcW w:w="1588" w:type="dxa"/>
            <w:vMerge w:val="restart"/>
          </w:tcPr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890311,60</w:t>
            </w:r>
          </w:p>
        </w:tc>
        <w:tc>
          <w:tcPr>
            <w:tcW w:w="1955" w:type="dxa"/>
            <w:vMerge w:val="restart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Default="001D3C6F" w:rsidP="0091374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709" w:type="dxa"/>
          </w:tcPr>
          <w:p w:rsidR="001D3C6F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D3C6F" w:rsidRPr="009D1322" w:rsidRDefault="001D3C6F" w:rsidP="00705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913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9137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1D3C6F" w:rsidRPr="00524690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396,0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168,99</w:t>
            </w:r>
          </w:p>
        </w:tc>
        <w:tc>
          <w:tcPr>
            <w:tcW w:w="1955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524690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1D3C6F" w:rsidRPr="00524690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396,0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524690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1D3C6F" w:rsidRPr="00524690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396,0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Pr="00524690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709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 w:val="restart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</w:tcPr>
          <w:p w:rsidR="001D3C6F" w:rsidRPr="00524690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F4A92">
              <w:rPr>
                <w:rFonts w:ascii="Times New Roman" w:hAnsi="Times New Roman" w:cs="Times New Roman"/>
                <w:sz w:val="16"/>
                <w:szCs w:val="16"/>
              </w:rPr>
              <w:t>Исаева Анна Сергеевна</w:t>
            </w:r>
          </w:p>
        </w:tc>
        <w:tc>
          <w:tcPr>
            <w:tcW w:w="1559" w:type="dxa"/>
            <w:vMerge w:val="restart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государственной политики в области связи</w:t>
            </w: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3C6F" w:rsidRDefault="001D3C6F" w:rsidP="009E4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3C6F" w:rsidRDefault="001D3C6F" w:rsidP="009E4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1D3C6F" w:rsidRDefault="001D3C6F" w:rsidP="009E4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3C6F" w:rsidRPr="009D1322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577748,48</w:t>
            </w:r>
          </w:p>
        </w:tc>
        <w:tc>
          <w:tcPr>
            <w:tcW w:w="1955" w:type="dxa"/>
            <w:vMerge w:val="restart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Pr="00AF4A92" w:rsidRDefault="001D3C6F" w:rsidP="00266EB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50C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3C6F" w:rsidRDefault="001D3C6F" w:rsidP="009E4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3C6F" w:rsidRDefault="001D3C6F" w:rsidP="009E4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1D3C6F" w:rsidRDefault="001D3C6F" w:rsidP="009E4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3C6F" w:rsidRPr="009D1322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Default="001D3C6F" w:rsidP="00266E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2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249"/>
          <w:jc w:val="center"/>
        </w:trPr>
        <w:tc>
          <w:tcPr>
            <w:tcW w:w="392" w:type="dxa"/>
            <w:vMerge w:val="restart"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30" w:type="dxa"/>
            <w:vMerge w:val="restart"/>
          </w:tcPr>
          <w:p w:rsidR="001D3C6F" w:rsidRDefault="001D3C6F" w:rsidP="00FE56C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C2487">
              <w:rPr>
                <w:rFonts w:ascii="Times New Roman" w:hAnsi="Times New Roman" w:cs="Times New Roman"/>
                <w:sz w:val="16"/>
                <w:szCs w:val="16"/>
              </w:rPr>
              <w:t>Федорова Елена Николаевна</w:t>
            </w:r>
          </w:p>
        </w:tc>
        <w:tc>
          <w:tcPr>
            <w:tcW w:w="1559" w:type="dxa"/>
            <w:vMerge w:val="restart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отдела финансово-правового обеспечения</w:t>
            </w:r>
          </w:p>
        </w:tc>
        <w:tc>
          <w:tcPr>
            <w:tcW w:w="1105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9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1242199,32</w:t>
            </w:r>
          </w:p>
        </w:tc>
        <w:tc>
          <w:tcPr>
            <w:tcW w:w="1955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508"/>
          <w:jc w:val="center"/>
        </w:trPr>
        <w:tc>
          <w:tcPr>
            <w:tcW w:w="392" w:type="dxa"/>
            <w:vMerge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Default="001D3C6F" w:rsidP="00F9080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436"/>
          <w:jc w:val="center"/>
        </w:trPr>
        <w:tc>
          <w:tcPr>
            <w:tcW w:w="392" w:type="dxa"/>
            <w:vMerge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1D3C6F" w:rsidRDefault="001D3C6F" w:rsidP="00FE56C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9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D3C6F" w:rsidRPr="009D1322" w:rsidRDefault="005E3472" w:rsidP="00246A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 К</w:t>
            </w:r>
            <w:r w:rsidR="001D3C6F">
              <w:rPr>
                <w:rFonts w:ascii="Times New Roman" w:hAnsi="Times New Roman" w:cs="Times New Roman"/>
                <w:sz w:val="16"/>
                <w:szCs w:val="16"/>
              </w:rPr>
              <w:t>рета</w:t>
            </w:r>
          </w:p>
        </w:tc>
        <w:tc>
          <w:tcPr>
            <w:tcW w:w="1588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2118628,98</w:t>
            </w:r>
          </w:p>
        </w:tc>
        <w:tc>
          <w:tcPr>
            <w:tcW w:w="1955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44"/>
          <w:jc w:val="center"/>
        </w:trPr>
        <w:tc>
          <w:tcPr>
            <w:tcW w:w="392" w:type="dxa"/>
            <w:vMerge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Default="001D3C6F" w:rsidP="00F9080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44"/>
          <w:jc w:val="center"/>
        </w:trPr>
        <w:tc>
          <w:tcPr>
            <w:tcW w:w="392" w:type="dxa"/>
            <w:vMerge w:val="restart"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30" w:type="dxa"/>
            <w:vMerge w:val="restart"/>
          </w:tcPr>
          <w:p w:rsidR="001D3C6F" w:rsidRDefault="001D3C6F" w:rsidP="00FE56C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Городецкая Лена Романовна</w:t>
            </w:r>
          </w:p>
        </w:tc>
        <w:tc>
          <w:tcPr>
            <w:tcW w:w="1559" w:type="dxa"/>
            <w:vMerge w:val="restart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финансово-правового обеспечения</w:t>
            </w:r>
          </w:p>
        </w:tc>
        <w:tc>
          <w:tcPr>
            <w:tcW w:w="1105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88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836022,17</w:t>
            </w:r>
          </w:p>
        </w:tc>
        <w:tc>
          <w:tcPr>
            <w:tcW w:w="1955" w:type="dxa"/>
            <w:vMerge w:val="restart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44"/>
          <w:jc w:val="center"/>
        </w:trPr>
        <w:tc>
          <w:tcPr>
            <w:tcW w:w="392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Default="001D3C6F" w:rsidP="00F9080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44"/>
          <w:jc w:val="center"/>
        </w:trPr>
        <w:tc>
          <w:tcPr>
            <w:tcW w:w="392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1D3C6F" w:rsidRDefault="001D3C6F" w:rsidP="00F9080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44"/>
          <w:jc w:val="center"/>
        </w:trPr>
        <w:tc>
          <w:tcPr>
            <w:tcW w:w="392" w:type="dxa"/>
            <w:vMerge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Default="001D3C6F" w:rsidP="00FE56C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9080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C6F" w:rsidRPr="009D1322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FE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C6F" w:rsidRPr="009D1322" w:rsidTr="00246A8C">
        <w:trPr>
          <w:trHeight w:val="344"/>
          <w:jc w:val="center"/>
        </w:trPr>
        <w:tc>
          <w:tcPr>
            <w:tcW w:w="392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1D3C6F" w:rsidRPr="00F9080A" w:rsidRDefault="001D3C6F" w:rsidP="00FE56C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D3C6F" w:rsidRDefault="001D3C6F" w:rsidP="00FE56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C6F" w:rsidRPr="009D1322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</w:tcPr>
          <w:p w:rsidR="001D3C6F" w:rsidRDefault="001D3C6F" w:rsidP="00F90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D74" w:rsidRPr="003024F4" w:rsidRDefault="00CF3D74" w:rsidP="00F9080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F65133">
      <w:pgSz w:w="16838" w:h="11906" w:orient="landscape"/>
      <w:pgMar w:top="1701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84" w:rsidRDefault="00534084" w:rsidP="00F65133">
      <w:pPr>
        <w:spacing w:after="0" w:line="240" w:lineRule="auto"/>
      </w:pPr>
      <w:r>
        <w:separator/>
      </w:r>
    </w:p>
  </w:endnote>
  <w:endnote w:type="continuationSeparator" w:id="0">
    <w:p w:rsidR="00534084" w:rsidRDefault="00534084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84" w:rsidRDefault="00534084" w:rsidP="00F65133">
      <w:pPr>
        <w:spacing w:after="0" w:line="240" w:lineRule="auto"/>
      </w:pPr>
      <w:r>
        <w:separator/>
      </w:r>
    </w:p>
  </w:footnote>
  <w:footnote w:type="continuationSeparator" w:id="0">
    <w:p w:rsidR="00534084" w:rsidRDefault="00534084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026E"/>
    <w:rsid w:val="00034B90"/>
    <w:rsid w:val="00042863"/>
    <w:rsid w:val="00046FBB"/>
    <w:rsid w:val="00051042"/>
    <w:rsid w:val="00062F83"/>
    <w:rsid w:val="00070F43"/>
    <w:rsid w:val="00081F1B"/>
    <w:rsid w:val="000825D4"/>
    <w:rsid w:val="000845A3"/>
    <w:rsid w:val="00090DAF"/>
    <w:rsid w:val="000A0200"/>
    <w:rsid w:val="000A56D3"/>
    <w:rsid w:val="000B292A"/>
    <w:rsid w:val="000B454D"/>
    <w:rsid w:val="000B562E"/>
    <w:rsid w:val="000C5F1C"/>
    <w:rsid w:val="000E1E14"/>
    <w:rsid w:val="000E7531"/>
    <w:rsid w:val="00114818"/>
    <w:rsid w:val="00116790"/>
    <w:rsid w:val="00150C91"/>
    <w:rsid w:val="00150EE3"/>
    <w:rsid w:val="001957FC"/>
    <w:rsid w:val="001A32CD"/>
    <w:rsid w:val="001A6816"/>
    <w:rsid w:val="001B6C26"/>
    <w:rsid w:val="001C1715"/>
    <w:rsid w:val="001D3C6F"/>
    <w:rsid w:val="001E0F26"/>
    <w:rsid w:val="001F3A12"/>
    <w:rsid w:val="001F544C"/>
    <w:rsid w:val="00211479"/>
    <w:rsid w:val="00246448"/>
    <w:rsid w:val="00246A8C"/>
    <w:rsid w:val="00256EEE"/>
    <w:rsid w:val="00262393"/>
    <w:rsid w:val="002657CE"/>
    <w:rsid w:val="00266EB3"/>
    <w:rsid w:val="00271FAE"/>
    <w:rsid w:val="002962E5"/>
    <w:rsid w:val="002A660D"/>
    <w:rsid w:val="002B4AEE"/>
    <w:rsid w:val="002C40E8"/>
    <w:rsid w:val="002C670A"/>
    <w:rsid w:val="002C781A"/>
    <w:rsid w:val="002E2ECD"/>
    <w:rsid w:val="002E6554"/>
    <w:rsid w:val="002F27B6"/>
    <w:rsid w:val="002F7504"/>
    <w:rsid w:val="003024F4"/>
    <w:rsid w:val="003025EF"/>
    <w:rsid w:val="00304ECC"/>
    <w:rsid w:val="00314E91"/>
    <w:rsid w:val="00315C6E"/>
    <w:rsid w:val="00320644"/>
    <w:rsid w:val="00326474"/>
    <w:rsid w:val="00335EAA"/>
    <w:rsid w:val="00337E24"/>
    <w:rsid w:val="00360EA6"/>
    <w:rsid w:val="003610CD"/>
    <w:rsid w:val="003613F9"/>
    <w:rsid w:val="00393AAD"/>
    <w:rsid w:val="00394947"/>
    <w:rsid w:val="00395D0E"/>
    <w:rsid w:val="003A3432"/>
    <w:rsid w:val="003C1809"/>
    <w:rsid w:val="003C2487"/>
    <w:rsid w:val="003D0489"/>
    <w:rsid w:val="003D1995"/>
    <w:rsid w:val="003D6232"/>
    <w:rsid w:val="003F3021"/>
    <w:rsid w:val="0041490B"/>
    <w:rsid w:val="004351E3"/>
    <w:rsid w:val="0043774F"/>
    <w:rsid w:val="0045048A"/>
    <w:rsid w:val="00467AD0"/>
    <w:rsid w:val="004741AD"/>
    <w:rsid w:val="00482C1C"/>
    <w:rsid w:val="004843EF"/>
    <w:rsid w:val="004853F6"/>
    <w:rsid w:val="004A07B8"/>
    <w:rsid w:val="004A1373"/>
    <w:rsid w:val="004A1457"/>
    <w:rsid w:val="004A44F3"/>
    <w:rsid w:val="004C5FC4"/>
    <w:rsid w:val="004D5808"/>
    <w:rsid w:val="004E18ED"/>
    <w:rsid w:val="004E1903"/>
    <w:rsid w:val="004E2688"/>
    <w:rsid w:val="004F38A9"/>
    <w:rsid w:val="004F608B"/>
    <w:rsid w:val="005062CB"/>
    <w:rsid w:val="0051329D"/>
    <w:rsid w:val="005214CB"/>
    <w:rsid w:val="00524690"/>
    <w:rsid w:val="00527231"/>
    <w:rsid w:val="00534084"/>
    <w:rsid w:val="00544F5C"/>
    <w:rsid w:val="005663EA"/>
    <w:rsid w:val="0059619B"/>
    <w:rsid w:val="005A548E"/>
    <w:rsid w:val="005A7CBF"/>
    <w:rsid w:val="005C41D3"/>
    <w:rsid w:val="005E0E63"/>
    <w:rsid w:val="005E3472"/>
    <w:rsid w:val="005E58D8"/>
    <w:rsid w:val="005F3CF0"/>
    <w:rsid w:val="0060015A"/>
    <w:rsid w:val="006233F4"/>
    <w:rsid w:val="006255C2"/>
    <w:rsid w:val="00637648"/>
    <w:rsid w:val="00641A05"/>
    <w:rsid w:val="00667529"/>
    <w:rsid w:val="00672CE4"/>
    <w:rsid w:val="006910D8"/>
    <w:rsid w:val="00695DBF"/>
    <w:rsid w:val="006C21CB"/>
    <w:rsid w:val="006C6415"/>
    <w:rsid w:val="006D18EC"/>
    <w:rsid w:val="006F2F06"/>
    <w:rsid w:val="00705792"/>
    <w:rsid w:val="00705D0F"/>
    <w:rsid w:val="0071673F"/>
    <w:rsid w:val="00716B54"/>
    <w:rsid w:val="00732AEB"/>
    <w:rsid w:val="00777868"/>
    <w:rsid w:val="00781B29"/>
    <w:rsid w:val="007B098E"/>
    <w:rsid w:val="007B5F88"/>
    <w:rsid w:val="007D6826"/>
    <w:rsid w:val="007E3718"/>
    <w:rsid w:val="007F00B3"/>
    <w:rsid w:val="008006DF"/>
    <w:rsid w:val="0081517F"/>
    <w:rsid w:val="0081715A"/>
    <w:rsid w:val="00824045"/>
    <w:rsid w:val="0084477D"/>
    <w:rsid w:val="00853906"/>
    <w:rsid w:val="00862C59"/>
    <w:rsid w:val="00890C7F"/>
    <w:rsid w:val="00893524"/>
    <w:rsid w:val="008935CD"/>
    <w:rsid w:val="008947BB"/>
    <w:rsid w:val="008C03CA"/>
    <w:rsid w:val="008C4249"/>
    <w:rsid w:val="008C5C0A"/>
    <w:rsid w:val="008E2CD4"/>
    <w:rsid w:val="00913747"/>
    <w:rsid w:val="00940141"/>
    <w:rsid w:val="00946E35"/>
    <w:rsid w:val="009552F4"/>
    <w:rsid w:val="009618EE"/>
    <w:rsid w:val="00972B35"/>
    <w:rsid w:val="00974C62"/>
    <w:rsid w:val="009755A6"/>
    <w:rsid w:val="00976EA6"/>
    <w:rsid w:val="009852C9"/>
    <w:rsid w:val="009C0EFC"/>
    <w:rsid w:val="009D1322"/>
    <w:rsid w:val="009D24D7"/>
    <w:rsid w:val="009D61B6"/>
    <w:rsid w:val="009E02F9"/>
    <w:rsid w:val="009E47EB"/>
    <w:rsid w:val="00A043B9"/>
    <w:rsid w:val="00A04443"/>
    <w:rsid w:val="00A10683"/>
    <w:rsid w:val="00A10A03"/>
    <w:rsid w:val="00A26576"/>
    <w:rsid w:val="00A32D1E"/>
    <w:rsid w:val="00A37849"/>
    <w:rsid w:val="00A43F00"/>
    <w:rsid w:val="00A57488"/>
    <w:rsid w:val="00A75AB2"/>
    <w:rsid w:val="00A7735B"/>
    <w:rsid w:val="00A8015D"/>
    <w:rsid w:val="00AA0B24"/>
    <w:rsid w:val="00AC0651"/>
    <w:rsid w:val="00AC3A09"/>
    <w:rsid w:val="00AC5661"/>
    <w:rsid w:val="00AD1C87"/>
    <w:rsid w:val="00AD5CE6"/>
    <w:rsid w:val="00AE677D"/>
    <w:rsid w:val="00AF4A92"/>
    <w:rsid w:val="00B01DAC"/>
    <w:rsid w:val="00B03215"/>
    <w:rsid w:val="00B12014"/>
    <w:rsid w:val="00B2038B"/>
    <w:rsid w:val="00B2583D"/>
    <w:rsid w:val="00B35AE6"/>
    <w:rsid w:val="00B700A6"/>
    <w:rsid w:val="00B75117"/>
    <w:rsid w:val="00B81639"/>
    <w:rsid w:val="00B82F56"/>
    <w:rsid w:val="00B93CE7"/>
    <w:rsid w:val="00BA1532"/>
    <w:rsid w:val="00BB7884"/>
    <w:rsid w:val="00BD1E5B"/>
    <w:rsid w:val="00BD2C95"/>
    <w:rsid w:val="00BE187F"/>
    <w:rsid w:val="00C02284"/>
    <w:rsid w:val="00C56F5D"/>
    <w:rsid w:val="00C60768"/>
    <w:rsid w:val="00C67B8F"/>
    <w:rsid w:val="00C7456D"/>
    <w:rsid w:val="00C74B85"/>
    <w:rsid w:val="00CA1EF1"/>
    <w:rsid w:val="00CC34FA"/>
    <w:rsid w:val="00CC5BFD"/>
    <w:rsid w:val="00CD4E77"/>
    <w:rsid w:val="00CF3D74"/>
    <w:rsid w:val="00CF6D95"/>
    <w:rsid w:val="00D07576"/>
    <w:rsid w:val="00D2334B"/>
    <w:rsid w:val="00D360D6"/>
    <w:rsid w:val="00D44F35"/>
    <w:rsid w:val="00D62D71"/>
    <w:rsid w:val="00D651A6"/>
    <w:rsid w:val="00D71B16"/>
    <w:rsid w:val="00D733F9"/>
    <w:rsid w:val="00DE15EF"/>
    <w:rsid w:val="00DF3E27"/>
    <w:rsid w:val="00DF43BF"/>
    <w:rsid w:val="00DF45D5"/>
    <w:rsid w:val="00E11BC4"/>
    <w:rsid w:val="00E14073"/>
    <w:rsid w:val="00E35C57"/>
    <w:rsid w:val="00E501DC"/>
    <w:rsid w:val="00E5269D"/>
    <w:rsid w:val="00E54329"/>
    <w:rsid w:val="00E72E6B"/>
    <w:rsid w:val="00E81D0F"/>
    <w:rsid w:val="00EB73FE"/>
    <w:rsid w:val="00EC2CE2"/>
    <w:rsid w:val="00ED02AB"/>
    <w:rsid w:val="00EE3F51"/>
    <w:rsid w:val="00EF71BB"/>
    <w:rsid w:val="00F01893"/>
    <w:rsid w:val="00F02EC5"/>
    <w:rsid w:val="00F1167C"/>
    <w:rsid w:val="00F325EF"/>
    <w:rsid w:val="00F350C2"/>
    <w:rsid w:val="00F45ACC"/>
    <w:rsid w:val="00F5626A"/>
    <w:rsid w:val="00F637A9"/>
    <w:rsid w:val="00F65133"/>
    <w:rsid w:val="00F706E4"/>
    <w:rsid w:val="00F74F3B"/>
    <w:rsid w:val="00F865ED"/>
    <w:rsid w:val="00F9080A"/>
    <w:rsid w:val="00F94BC5"/>
    <w:rsid w:val="00FB2DCF"/>
    <w:rsid w:val="00FC15A4"/>
    <w:rsid w:val="00FD7AB5"/>
    <w:rsid w:val="00FE2E08"/>
    <w:rsid w:val="00FE2E9C"/>
    <w:rsid w:val="00FE56C1"/>
    <w:rsid w:val="00FF1853"/>
    <w:rsid w:val="00FF24AB"/>
    <w:rsid w:val="00FF2CDD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7AB0EE-4A39-406F-9D2E-DE02E24D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7609-A530-4720-B14B-11AC3594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B996DF69</Template>
  <TotalTime>455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Гуляева Снежана Владимировна</cp:lastModifiedBy>
  <cp:revision>38</cp:revision>
  <cp:lastPrinted>2018-05-17T02:42:00Z</cp:lastPrinted>
  <dcterms:created xsi:type="dcterms:W3CDTF">2022-05-19T00:47:00Z</dcterms:created>
  <dcterms:modified xsi:type="dcterms:W3CDTF">2022-05-24T08:33:00Z</dcterms:modified>
</cp:coreProperties>
</file>