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50C" w:rsidRDefault="00D5350C" w:rsidP="004D495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D5350C" w:rsidRDefault="00D5350C" w:rsidP="004D495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D5350C" w:rsidRPr="005A4040" w:rsidRDefault="00D5350C" w:rsidP="004D495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5A4040">
        <w:rPr>
          <w:rFonts w:ascii="Times New Roman" w:hAnsi="Times New Roman"/>
          <w:sz w:val="24"/>
          <w:szCs w:val="24"/>
          <w:lang w:eastAsia="ru-RU"/>
        </w:rPr>
        <w:t>Сведения</w:t>
      </w:r>
    </w:p>
    <w:p w:rsidR="00D5350C" w:rsidRDefault="00D5350C" w:rsidP="004D495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0A06BD">
        <w:rPr>
          <w:rFonts w:ascii="Times New Roman" w:hAnsi="Times New Roman"/>
          <w:sz w:val="24"/>
          <w:szCs w:val="24"/>
          <w:lang w:eastAsia="ru-RU"/>
        </w:rPr>
        <w:t>о доходах, расходах, имуществе и обязательствах имущественного характера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D5350C" w:rsidRPr="000A06BD" w:rsidRDefault="00D5350C" w:rsidP="004D495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первого заместителя министра природных ресурсов и экологии Ростовской области </w:t>
      </w:r>
    </w:p>
    <w:p w:rsidR="00D5350C" w:rsidRPr="000A06BD" w:rsidRDefault="00D5350C" w:rsidP="004D495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A06BD">
        <w:rPr>
          <w:rFonts w:ascii="Times New Roman" w:hAnsi="Times New Roman"/>
          <w:sz w:val="24"/>
          <w:szCs w:val="24"/>
        </w:rPr>
        <w:t>за пери</w:t>
      </w:r>
      <w:r>
        <w:rPr>
          <w:rFonts w:ascii="Times New Roman" w:hAnsi="Times New Roman"/>
          <w:sz w:val="24"/>
          <w:szCs w:val="24"/>
        </w:rPr>
        <w:t>од с 1 января по 31 декабря 2021</w:t>
      </w:r>
      <w:r w:rsidRPr="000A06BD">
        <w:rPr>
          <w:rFonts w:ascii="Times New Roman" w:hAnsi="Times New Roman"/>
          <w:sz w:val="24"/>
          <w:szCs w:val="24"/>
        </w:rPr>
        <w:t xml:space="preserve"> года</w:t>
      </w:r>
    </w:p>
    <w:p w:rsidR="00D5350C" w:rsidRDefault="00D5350C" w:rsidP="00F22E8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5"/>
        <w:gridCol w:w="1559"/>
        <w:gridCol w:w="1841"/>
        <w:gridCol w:w="1134"/>
        <w:gridCol w:w="1137"/>
        <w:gridCol w:w="1418"/>
        <w:gridCol w:w="993"/>
        <w:gridCol w:w="993"/>
        <w:gridCol w:w="1418"/>
        <w:gridCol w:w="1418"/>
        <w:gridCol w:w="1560"/>
      </w:tblGrid>
      <w:tr w:rsidR="00D5350C" w:rsidRPr="00B634B9" w:rsidTr="005A2280">
        <w:tc>
          <w:tcPr>
            <w:tcW w:w="1805" w:type="dxa"/>
            <w:vMerge w:val="restart"/>
          </w:tcPr>
          <w:p w:rsidR="00D5350C" w:rsidRPr="00D07457" w:rsidRDefault="00D5350C" w:rsidP="005A228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Фамилия </w:t>
            </w:r>
          </w:p>
          <w:p w:rsidR="00D5350C" w:rsidRPr="00D07457" w:rsidRDefault="00D5350C" w:rsidP="005A228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инициалы лица, </w:t>
            </w:r>
          </w:p>
          <w:p w:rsidR="00D5350C" w:rsidRPr="00D07457" w:rsidRDefault="00D5350C" w:rsidP="005A228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hAnsi="Times New Roman"/>
                <w:sz w:val="24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671" w:type="dxa"/>
            <w:gridSpan w:val="4"/>
          </w:tcPr>
          <w:p w:rsidR="00D5350C" w:rsidRPr="00D07457" w:rsidRDefault="00D5350C" w:rsidP="005A2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D5350C" w:rsidRPr="00D07457" w:rsidRDefault="00D5350C" w:rsidP="005A2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hAnsi="Times New Roman"/>
                <w:sz w:val="24"/>
                <w:szCs w:val="24"/>
                <w:lang w:eastAsia="ru-RU"/>
              </w:rPr>
              <w:t>в собственности</w:t>
            </w:r>
          </w:p>
        </w:tc>
        <w:tc>
          <w:tcPr>
            <w:tcW w:w="3404" w:type="dxa"/>
            <w:gridSpan w:val="3"/>
          </w:tcPr>
          <w:p w:rsidR="00D5350C" w:rsidRPr="00D07457" w:rsidRDefault="00D5350C" w:rsidP="005A2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hAnsi="Times New Roman"/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D5350C" w:rsidRPr="00D07457" w:rsidRDefault="00D5350C" w:rsidP="005A2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Транспортные средства </w:t>
            </w:r>
          </w:p>
          <w:p w:rsidR="00D5350C" w:rsidRPr="00D07457" w:rsidRDefault="00D5350C" w:rsidP="005A2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hAnsi="Times New Roman"/>
                <w:sz w:val="24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D5350C" w:rsidRPr="00D07457" w:rsidRDefault="00D5350C" w:rsidP="005A2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hAnsi="Times New Roman"/>
                <w:sz w:val="24"/>
                <w:szCs w:val="24"/>
                <w:lang w:eastAsia="ru-RU"/>
              </w:rPr>
              <w:t>Деклариро-ванный годовой доход</w:t>
            </w:r>
          </w:p>
          <w:p w:rsidR="00D5350C" w:rsidRPr="00D07457" w:rsidRDefault="00D5350C" w:rsidP="005A2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hAnsi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560" w:type="dxa"/>
            <w:vMerge w:val="restart"/>
          </w:tcPr>
          <w:p w:rsidR="00D5350C" w:rsidRPr="00D07457" w:rsidRDefault="00D5350C" w:rsidP="005A2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D07457">
              <w:rPr>
                <w:rFonts w:ascii="Times New Roman" w:hAnsi="Times New Roman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5350C" w:rsidRPr="00B634B9" w:rsidTr="005A2280">
        <w:tc>
          <w:tcPr>
            <w:tcW w:w="1805" w:type="dxa"/>
            <w:vMerge/>
          </w:tcPr>
          <w:p w:rsidR="00D5350C" w:rsidRPr="00D07457" w:rsidRDefault="00D5350C" w:rsidP="005A2280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D5350C" w:rsidRPr="00D07457" w:rsidRDefault="00D5350C" w:rsidP="005A228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hAnsi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841" w:type="dxa"/>
          </w:tcPr>
          <w:p w:rsidR="00D5350C" w:rsidRPr="00D07457" w:rsidRDefault="00D5350C" w:rsidP="005A228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вид </w:t>
            </w:r>
          </w:p>
          <w:p w:rsidR="00D5350C" w:rsidRPr="00D07457" w:rsidRDefault="00D5350C" w:rsidP="005A228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hAnsi="Times New Roman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1134" w:type="dxa"/>
          </w:tcPr>
          <w:p w:rsidR="00D5350C" w:rsidRPr="00D07457" w:rsidRDefault="00D5350C" w:rsidP="005A228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площадь </w:t>
            </w:r>
          </w:p>
          <w:p w:rsidR="00D5350C" w:rsidRPr="00D07457" w:rsidRDefault="00D5350C" w:rsidP="005A228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hAnsi="Times New Roman"/>
                <w:sz w:val="24"/>
                <w:szCs w:val="24"/>
                <w:lang w:eastAsia="ru-RU"/>
              </w:rPr>
              <w:t>(кв. м)</w:t>
            </w:r>
          </w:p>
        </w:tc>
        <w:tc>
          <w:tcPr>
            <w:tcW w:w="1137" w:type="dxa"/>
          </w:tcPr>
          <w:p w:rsidR="00D5350C" w:rsidRPr="00D07457" w:rsidRDefault="00D5350C" w:rsidP="005A228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hAnsi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8" w:type="dxa"/>
          </w:tcPr>
          <w:p w:rsidR="00D5350C" w:rsidRPr="00D07457" w:rsidRDefault="00D5350C" w:rsidP="005A228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вид </w:t>
            </w:r>
          </w:p>
          <w:p w:rsidR="00D5350C" w:rsidRPr="00D07457" w:rsidRDefault="00D5350C" w:rsidP="005A228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hAnsi="Times New Roman"/>
                <w:sz w:val="24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</w:tcPr>
          <w:p w:rsidR="00D5350C" w:rsidRPr="00D07457" w:rsidRDefault="00D5350C" w:rsidP="005A228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hAnsi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</w:tcPr>
          <w:p w:rsidR="00D5350C" w:rsidRPr="00D07457" w:rsidRDefault="00D5350C" w:rsidP="005A228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hAnsi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D5350C" w:rsidRPr="00D07457" w:rsidRDefault="00D5350C" w:rsidP="005A22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D5350C" w:rsidRPr="00D07457" w:rsidRDefault="00D5350C" w:rsidP="005A22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D5350C" w:rsidRPr="00D07457" w:rsidRDefault="00D5350C" w:rsidP="005A22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350C" w:rsidRPr="00B634B9" w:rsidTr="005A2280">
        <w:trPr>
          <w:trHeight w:val="1090"/>
        </w:trPr>
        <w:tc>
          <w:tcPr>
            <w:tcW w:w="1805" w:type="dxa"/>
          </w:tcPr>
          <w:p w:rsidR="00D5350C" w:rsidRPr="00D07457" w:rsidRDefault="00D5350C" w:rsidP="005A2280">
            <w:pPr>
              <w:spacing w:after="0" w:line="240" w:lineRule="auto"/>
              <w:ind w:right="-7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Красавин С.В.</w:t>
            </w:r>
          </w:p>
        </w:tc>
        <w:tc>
          <w:tcPr>
            <w:tcW w:w="1559" w:type="dxa"/>
          </w:tcPr>
          <w:p w:rsidR="00D5350C" w:rsidRDefault="00D5350C" w:rsidP="005A22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</w:t>
            </w:r>
          </w:p>
          <w:p w:rsidR="00D5350C" w:rsidRDefault="00D5350C" w:rsidP="005A22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5350C" w:rsidRDefault="00D5350C" w:rsidP="005A22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</w:t>
            </w:r>
          </w:p>
        </w:tc>
        <w:tc>
          <w:tcPr>
            <w:tcW w:w="1841" w:type="dxa"/>
          </w:tcPr>
          <w:p w:rsidR="00D5350C" w:rsidRDefault="00D5350C" w:rsidP="005A2280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Общая долевая (1/2)</w:t>
            </w:r>
          </w:p>
          <w:p w:rsidR="00D5350C" w:rsidRDefault="00D5350C" w:rsidP="00177120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Общая долевая (1/4)</w:t>
            </w:r>
          </w:p>
        </w:tc>
        <w:tc>
          <w:tcPr>
            <w:tcW w:w="1134" w:type="dxa"/>
          </w:tcPr>
          <w:p w:rsidR="00D5350C" w:rsidRDefault="00D5350C" w:rsidP="005A2280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66,8</w:t>
            </w:r>
          </w:p>
          <w:p w:rsidR="00D5350C" w:rsidRDefault="00D5350C" w:rsidP="005A2280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24"/>
              </w:rPr>
            </w:pPr>
          </w:p>
          <w:p w:rsidR="00D5350C" w:rsidRDefault="00D5350C" w:rsidP="005A2280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60,2</w:t>
            </w:r>
          </w:p>
        </w:tc>
        <w:tc>
          <w:tcPr>
            <w:tcW w:w="1137" w:type="dxa"/>
          </w:tcPr>
          <w:p w:rsidR="00D5350C" w:rsidRDefault="00D5350C" w:rsidP="005A2280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D5350C" w:rsidRDefault="00D5350C" w:rsidP="005A2280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24"/>
              </w:rPr>
            </w:pPr>
          </w:p>
          <w:p w:rsidR="00D5350C" w:rsidRDefault="00D5350C" w:rsidP="00177120">
            <w:pPr>
              <w:jc w:val="center"/>
              <w:rPr>
                <w:rFonts w:ascii="Times New Roman" w:hAnsi="Times New Roman"/>
                <w:sz w:val="24"/>
              </w:rPr>
            </w:pPr>
            <w:r w:rsidRPr="004D4954"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418" w:type="dxa"/>
          </w:tcPr>
          <w:p w:rsidR="00D5350C" w:rsidRDefault="00D5350C" w:rsidP="005A22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Не имеет </w:t>
            </w:r>
          </w:p>
        </w:tc>
        <w:tc>
          <w:tcPr>
            <w:tcW w:w="993" w:type="dxa"/>
          </w:tcPr>
          <w:p w:rsidR="00D5350C" w:rsidRDefault="00D5350C" w:rsidP="005A2280">
            <w:pPr>
              <w:spacing w:after="0" w:line="240" w:lineRule="auto"/>
              <w:ind w:left="-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3" w:type="dxa"/>
          </w:tcPr>
          <w:p w:rsidR="00D5350C" w:rsidRDefault="00D5350C" w:rsidP="005A2280">
            <w:pPr>
              <w:spacing w:after="0" w:line="240" w:lineRule="auto"/>
              <w:ind w:left="-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</w:tcPr>
          <w:p w:rsidR="00D5350C" w:rsidRPr="004D4954" w:rsidRDefault="00D5350C" w:rsidP="004D49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D4954">
              <w:rPr>
                <w:rFonts w:ascii="Times New Roman" w:hAnsi="Times New Roman"/>
                <w:sz w:val="24"/>
              </w:rPr>
              <w:t>Легк</w:t>
            </w:r>
            <w:r>
              <w:rPr>
                <w:rFonts w:ascii="Times New Roman" w:hAnsi="Times New Roman"/>
                <w:sz w:val="24"/>
              </w:rPr>
              <w:t>о</w:t>
            </w:r>
            <w:r w:rsidRPr="004D4954">
              <w:rPr>
                <w:rFonts w:ascii="Times New Roman" w:hAnsi="Times New Roman"/>
                <w:sz w:val="24"/>
              </w:rPr>
              <w:t>вой автомобиль</w:t>
            </w:r>
          </w:p>
          <w:p w:rsidR="00D5350C" w:rsidRDefault="00D5350C" w:rsidP="004D49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4954">
              <w:rPr>
                <w:rFonts w:ascii="Times New Roman" w:hAnsi="Times New Roman"/>
                <w:sz w:val="24"/>
              </w:rPr>
              <w:t>НИССАН JUKE</w:t>
            </w:r>
          </w:p>
        </w:tc>
        <w:tc>
          <w:tcPr>
            <w:tcW w:w="1418" w:type="dxa"/>
          </w:tcPr>
          <w:p w:rsidR="00D5350C" w:rsidRDefault="00D5350C" w:rsidP="005A2280">
            <w:pPr>
              <w:spacing w:after="0" w:line="240" w:lineRule="auto"/>
              <w:ind w:left="-79" w:right="-7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2642535,18</w:t>
            </w:r>
          </w:p>
        </w:tc>
        <w:tc>
          <w:tcPr>
            <w:tcW w:w="1560" w:type="dxa"/>
          </w:tcPr>
          <w:p w:rsidR="00D5350C" w:rsidRPr="00D07457" w:rsidRDefault="00D5350C" w:rsidP="005A2280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350C" w:rsidRPr="00B634B9" w:rsidTr="005A2280">
        <w:trPr>
          <w:trHeight w:val="714"/>
        </w:trPr>
        <w:tc>
          <w:tcPr>
            <w:tcW w:w="1805" w:type="dxa"/>
          </w:tcPr>
          <w:p w:rsidR="00D5350C" w:rsidRPr="00D07457" w:rsidRDefault="00D5350C" w:rsidP="005A2280">
            <w:pPr>
              <w:spacing w:after="0" w:line="240" w:lineRule="auto"/>
              <w:ind w:right="-7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559" w:type="dxa"/>
          </w:tcPr>
          <w:p w:rsidR="00D5350C" w:rsidRDefault="00D5350C" w:rsidP="005A22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</w:t>
            </w:r>
          </w:p>
        </w:tc>
        <w:tc>
          <w:tcPr>
            <w:tcW w:w="1841" w:type="dxa"/>
          </w:tcPr>
          <w:p w:rsidR="00D5350C" w:rsidRDefault="00D5350C" w:rsidP="005A2280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Общая долевая (1/2)</w:t>
            </w:r>
          </w:p>
        </w:tc>
        <w:tc>
          <w:tcPr>
            <w:tcW w:w="1134" w:type="dxa"/>
          </w:tcPr>
          <w:p w:rsidR="00D5350C" w:rsidRDefault="00D5350C" w:rsidP="004D4954">
            <w:pPr>
              <w:jc w:val="center"/>
            </w:pPr>
            <w:r>
              <w:rPr>
                <w:rFonts w:ascii="Times New Roman" w:hAnsi="Times New Roman"/>
                <w:sz w:val="24"/>
              </w:rPr>
              <w:t>66,8</w:t>
            </w:r>
          </w:p>
        </w:tc>
        <w:tc>
          <w:tcPr>
            <w:tcW w:w="1137" w:type="dxa"/>
          </w:tcPr>
          <w:p w:rsidR="00D5350C" w:rsidRDefault="00D5350C" w:rsidP="005A2280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418" w:type="dxa"/>
          </w:tcPr>
          <w:p w:rsidR="00D5350C" w:rsidRDefault="00D5350C" w:rsidP="005A22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Не имеет </w:t>
            </w:r>
          </w:p>
        </w:tc>
        <w:tc>
          <w:tcPr>
            <w:tcW w:w="993" w:type="dxa"/>
          </w:tcPr>
          <w:p w:rsidR="00D5350C" w:rsidRDefault="00D5350C" w:rsidP="005A2280">
            <w:pPr>
              <w:spacing w:after="0" w:line="240" w:lineRule="auto"/>
              <w:ind w:left="-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3" w:type="dxa"/>
          </w:tcPr>
          <w:p w:rsidR="00D5350C" w:rsidRDefault="00D5350C" w:rsidP="005A2280">
            <w:pPr>
              <w:spacing w:after="0" w:line="240" w:lineRule="auto"/>
              <w:ind w:left="-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</w:tcPr>
          <w:p w:rsidR="00D5350C" w:rsidRDefault="00D5350C" w:rsidP="005A22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имеет</w:t>
            </w:r>
          </w:p>
        </w:tc>
        <w:tc>
          <w:tcPr>
            <w:tcW w:w="1418" w:type="dxa"/>
          </w:tcPr>
          <w:p w:rsidR="00D5350C" w:rsidRDefault="00D5350C" w:rsidP="005A228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549461,71</w:t>
            </w:r>
          </w:p>
        </w:tc>
        <w:tc>
          <w:tcPr>
            <w:tcW w:w="1560" w:type="dxa"/>
          </w:tcPr>
          <w:p w:rsidR="00D5350C" w:rsidRPr="00D07457" w:rsidRDefault="00D5350C" w:rsidP="005A2280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350C" w:rsidRPr="00B634B9" w:rsidTr="005A2280">
        <w:trPr>
          <w:trHeight w:val="714"/>
        </w:trPr>
        <w:tc>
          <w:tcPr>
            <w:tcW w:w="1805" w:type="dxa"/>
          </w:tcPr>
          <w:p w:rsidR="00D5350C" w:rsidRDefault="00D5350C" w:rsidP="005A2280">
            <w:pPr>
              <w:spacing w:after="0" w:line="240" w:lineRule="auto"/>
              <w:ind w:right="-7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D5350C" w:rsidRDefault="00D5350C" w:rsidP="005A22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имеет</w:t>
            </w:r>
          </w:p>
        </w:tc>
        <w:tc>
          <w:tcPr>
            <w:tcW w:w="1841" w:type="dxa"/>
          </w:tcPr>
          <w:p w:rsidR="00D5350C" w:rsidRDefault="00D5350C" w:rsidP="005A2280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24"/>
              </w:rPr>
            </w:pPr>
          </w:p>
          <w:p w:rsidR="00D5350C" w:rsidRDefault="00D5350C" w:rsidP="005A2280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</w:tcPr>
          <w:p w:rsidR="00D5350C" w:rsidRDefault="00D5350C" w:rsidP="005A228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7" w:type="dxa"/>
          </w:tcPr>
          <w:p w:rsidR="00D5350C" w:rsidRDefault="00D5350C" w:rsidP="005A2280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</w:tcPr>
          <w:p w:rsidR="00D5350C" w:rsidRDefault="00D5350C" w:rsidP="005A2280">
            <w:r>
              <w:rPr>
                <w:rFonts w:ascii="Times New Roman" w:hAnsi="Times New Roman"/>
                <w:sz w:val="24"/>
              </w:rPr>
              <w:t>Квартира</w:t>
            </w:r>
          </w:p>
        </w:tc>
        <w:tc>
          <w:tcPr>
            <w:tcW w:w="993" w:type="dxa"/>
          </w:tcPr>
          <w:p w:rsidR="00D5350C" w:rsidRDefault="00D5350C" w:rsidP="005A2280">
            <w:pPr>
              <w:jc w:val="center"/>
            </w:pPr>
            <w:r>
              <w:rPr>
                <w:rFonts w:ascii="Times New Roman" w:hAnsi="Times New Roman"/>
                <w:sz w:val="24"/>
              </w:rPr>
              <w:t>66,8</w:t>
            </w:r>
          </w:p>
        </w:tc>
        <w:tc>
          <w:tcPr>
            <w:tcW w:w="993" w:type="dxa"/>
          </w:tcPr>
          <w:p w:rsidR="00D5350C" w:rsidRDefault="00D5350C" w:rsidP="005A2280"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418" w:type="dxa"/>
          </w:tcPr>
          <w:p w:rsidR="00D5350C" w:rsidRDefault="00D5350C" w:rsidP="005A22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имеет</w:t>
            </w:r>
          </w:p>
        </w:tc>
        <w:tc>
          <w:tcPr>
            <w:tcW w:w="1418" w:type="dxa"/>
          </w:tcPr>
          <w:p w:rsidR="00D5350C" w:rsidRDefault="00D5350C" w:rsidP="005A228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Нет </w:t>
            </w:r>
          </w:p>
        </w:tc>
        <w:tc>
          <w:tcPr>
            <w:tcW w:w="1560" w:type="dxa"/>
          </w:tcPr>
          <w:p w:rsidR="00D5350C" w:rsidRPr="00D07457" w:rsidRDefault="00D5350C" w:rsidP="005A2280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D5350C" w:rsidRDefault="00D5350C" w:rsidP="00F22E8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D5350C" w:rsidRDefault="00D5350C" w:rsidP="001B48A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D5350C" w:rsidRDefault="00D5350C" w:rsidP="001B48A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D5350C" w:rsidRDefault="00D5350C" w:rsidP="001B48A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D5350C" w:rsidRDefault="00D5350C" w:rsidP="001B48A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D5350C" w:rsidRDefault="00D5350C" w:rsidP="001B48A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D5350C" w:rsidRDefault="00D5350C" w:rsidP="001B48A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D5350C" w:rsidRDefault="00D5350C" w:rsidP="001B48A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D5350C" w:rsidRDefault="00D5350C" w:rsidP="001B48A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D5350C" w:rsidRDefault="00D5350C" w:rsidP="001B48A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D5350C" w:rsidRDefault="00D5350C" w:rsidP="001B48A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D5350C" w:rsidRPr="005A4040" w:rsidRDefault="00D5350C" w:rsidP="001B48A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5A4040">
        <w:rPr>
          <w:rFonts w:ascii="Times New Roman" w:hAnsi="Times New Roman"/>
          <w:sz w:val="24"/>
          <w:szCs w:val="24"/>
          <w:lang w:eastAsia="ru-RU"/>
        </w:rPr>
        <w:t>Сведения</w:t>
      </w:r>
    </w:p>
    <w:p w:rsidR="00D5350C" w:rsidRDefault="00D5350C" w:rsidP="00D635C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0A06BD">
        <w:rPr>
          <w:rFonts w:ascii="Times New Roman" w:hAnsi="Times New Roman"/>
          <w:sz w:val="24"/>
          <w:szCs w:val="24"/>
          <w:lang w:eastAsia="ru-RU"/>
        </w:rPr>
        <w:t>о доходах, расходах, имуществе и обязательствах имущественного характера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D5350C" w:rsidRPr="000A06BD" w:rsidRDefault="00D5350C" w:rsidP="00D635C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заместителя министра природных ресурсов и экологии Ростовской области </w:t>
      </w:r>
    </w:p>
    <w:p w:rsidR="00D5350C" w:rsidRPr="000A06BD" w:rsidRDefault="00D5350C" w:rsidP="00D635C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A06BD">
        <w:rPr>
          <w:rFonts w:ascii="Times New Roman" w:hAnsi="Times New Roman"/>
          <w:sz w:val="24"/>
          <w:szCs w:val="24"/>
        </w:rPr>
        <w:t>за пери</w:t>
      </w:r>
      <w:r>
        <w:rPr>
          <w:rFonts w:ascii="Times New Roman" w:hAnsi="Times New Roman"/>
          <w:sz w:val="24"/>
          <w:szCs w:val="24"/>
        </w:rPr>
        <w:t>од с 1 января по 31 декабря 2021</w:t>
      </w:r>
      <w:r w:rsidRPr="000A06BD">
        <w:rPr>
          <w:rFonts w:ascii="Times New Roman" w:hAnsi="Times New Roman"/>
          <w:sz w:val="24"/>
          <w:szCs w:val="24"/>
        </w:rPr>
        <w:t xml:space="preserve"> года</w:t>
      </w:r>
    </w:p>
    <w:p w:rsidR="00D5350C" w:rsidRDefault="00D5350C" w:rsidP="001B48A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D5350C" w:rsidRPr="00D07457" w:rsidRDefault="00D5350C" w:rsidP="001B48A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5"/>
        <w:gridCol w:w="1559"/>
        <w:gridCol w:w="1841"/>
        <w:gridCol w:w="1134"/>
        <w:gridCol w:w="1137"/>
        <w:gridCol w:w="1418"/>
        <w:gridCol w:w="993"/>
        <w:gridCol w:w="993"/>
        <w:gridCol w:w="1418"/>
        <w:gridCol w:w="1418"/>
        <w:gridCol w:w="1560"/>
      </w:tblGrid>
      <w:tr w:rsidR="00D5350C" w:rsidRPr="00B634B9" w:rsidTr="004D4954">
        <w:tc>
          <w:tcPr>
            <w:tcW w:w="1805" w:type="dxa"/>
            <w:vMerge w:val="restart"/>
          </w:tcPr>
          <w:p w:rsidR="00D5350C" w:rsidRPr="00D07457" w:rsidRDefault="00D5350C" w:rsidP="00E560B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Фамилия </w:t>
            </w:r>
          </w:p>
          <w:p w:rsidR="00D5350C" w:rsidRPr="00D07457" w:rsidRDefault="00D5350C" w:rsidP="00E560B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инициалы лица, </w:t>
            </w:r>
          </w:p>
          <w:p w:rsidR="00D5350C" w:rsidRPr="00D07457" w:rsidRDefault="00D5350C" w:rsidP="00E560B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hAnsi="Times New Roman"/>
                <w:sz w:val="24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671" w:type="dxa"/>
            <w:gridSpan w:val="4"/>
          </w:tcPr>
          <w:p w:rsidR="00D5350C" w:rsidRPr="00D07457" w:rsidRDefault="00D5350C" w:rsidP="00E560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D5350C" w:rsidRPr="00D07457" w:rsidRDefault="00D5350C" w:rsidP="00E560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hAnsi="Times New Roman"/>
                <w:sz w:val="24"/>
                <w:szCs w:val="24"/>
                <w:lang w:eastAsia="ru-RU"/>
              </w:rPr>
              <w:t>в собственности</w:t>
            </w:r>
          </w:p>
        </w:tc>
        <w:tc>
          <w:tcPr>
            <w:tcW w:w="3404" w:type="dxa"/>
            <w:gridSpan w:val="3"/>
          </w:tcPr>
          <w:p w:rsidR="00D5350C" w:rsidRPr="00D07457" w:rsidRDefault="00D5350C" w:rsidP="00E560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hAnsi="Times New Roman"/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D5350C" w:rsidRPr="00D07457" w:rsidRDefault="00D5350C" w:rsidP="00E560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Транспортные средства </w:t>
            </w:r>
          </w:p>
          <w:p w:rsidR="00D5350C" w:rsidRPr="00D07457" w:rsidRDefault="00D5350C" w:rsidP="00E560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hAnsi="Times New Roman"/>
                <w:sz w:val="24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D5350C" w:rsidRPr="00D07457" w:rsidRDefault="00D5350C" w:rsidP="00E560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hAnsi="Times New Roman"/>
                <w:sz w:val="24"/>
                <w:szCs w:val="24"/>
                <w:lang w:eastAsia="ru-RU"/>
              </w:rPr>
              <w:t>Деклариро-ванный годовой доход</w:t>
            </w:r>
          </w:p>
          <w:p w:rsidR="00D5350C" w:rsidRPr="00D07457" w:rsidRDefault="00D5350C" w:rsidP="00E560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hAnsi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560" w:type="dxa"/>
            <w:vMerge w:val="restart"/>
          </w:tcPr>
          <w:p w:rsidR="00D5350C" w:rsidRPr="00D07457" w:rsidRDefault="00D5350C" w:rsidP="00E560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D07457">
              <w:rPr>
                <w:rFonts w:ascii="Times New Roman" w:hAnsi="Times New Roman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5350C" w:rsidRPr="00B634B9" w:rsidTr="004D4954">
        <w:tc>
          <w:tcPr>
            <w:tcW w:w="1805" w:type="dxa"/>
            <w:vMerge/>
          </w:tcPr>
          <w:p w:rsidR="00D5350C" w:rsidRPr="00D07457" w:rsidRDefault="00D5350C" w:rsidP="00E560BC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D5350C" w:rsidRPr="00D07457" w:rsidRDefault="00D5350C" w:rsidP="00E560B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hAnsi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841" w:type="dxa"/>
          </w:tcPr>
          <w:p w:rsidR="00D5350C" w:rsidRPr="00D07457" w:rsidRDefault="00D5350C" w:rsidP="00E560B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вид </w:t>
            </w:r>
          </w:p>
          <w:p w:rsidR="00D5350C" w:rsidRPr="00D07457" w:rsidRDefault="00D5350C" w:rsidP="00E560B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hAnsi="Times New Roman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1134" w:type="dxa"/>
          </w:tcPr>
          <w:p w:rsidR="00D5350C" w:rsidRPr="00D07457" w:rsidRDefault="00D5350C" w:rsidP="00E560B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площадь </w:t>
            </w:r>
          </w:p>
          <w:p w:rsidR="00D5350C" w:rsidRPr="00D07457" w:rsidRDefault="00D5350C" w:rsidP="00E560B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hAnsi="Times New Roman"/>
                <w:sz w:val="24"/>
                <w:szCs w:val="24"/>
                <w:lang w:eastAsia="ru-RU"/>
              </w:rPr>
              <w:t>(кв. м)</w:t>
            </w:r>
          </w:p>
        </w:tc>
        <w:tc>
          <w:tcPr>
            <w:tcW w:w="1137" w:type="dxa"/>
          </w:tcPr>
          <w:p w:rsidR="00D5350C" w:rsidRPr="00D07457" w:rsidRDefault="00D5350C" w:rsidP="00E560B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hAnsi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8" w:type="dxa"/>
          </w:tcPr>
          <w:p w:rsidR="00D5350C" w:rsidRPr="00D07457" w:rsidRDefault="00D5350C" w:rsidP="00E560B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вид </w:t>
            </w:r>
          </w:p>
          <w:p w:rsidR="00D5350C" w:rsidRPr="00D07457" w:rsidRDefault="00D5350C" w:rsidP="00E560B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hAnsi="Times New Roman"/>
                <w:sz w:val="24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</w:tcPr>
          <w:p w:rsidR="00D5350C" w:rsidRPr="00D07457" w:rsidRDefault="00D5350C" w:rsidP="00E560B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hAnsi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</w:tcPr>
          <w:p w:rsidR="00D5350C" w:rsidRPr="00D07457" w:rsidRDefault="00D5350C" w:rsidP="00E560B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hAnsi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D5350C" w:rsidRPr="00D07457" w:rsidRDefault="00D5350C" w:rsidP="00E560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D5350C" w:rsidRPr="00D07457" w:rsidRDefault="00D5350C" w:rsidP="00E560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D5350C" w:rsidRPr="00D07457" w:rsidRDefault="00D5350C" w:rsidP="00E560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350C" w:rsidRPr="00B634B9" w:rsidTr="004D4954">
        <w:trPr>
          <w:trHeight w:val="1090"/>
        </w:trPr>
        <w:tc>
          <w:tcPr>
            <w:tcW w:w="1805" w:type="dxa"/>
          </w:tcPr>
          <w:p w:rsidR="00D5350C" w:rsidRPr="00D07457" w:rsidRDefault="00D5350C" w:rsidP="00E560BC">
            <w:pPr>
              <w:spacing w:after="0" w:line="240" w:lineRule="auto"/>
              <w:ind w:right="-7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Ковтун Н.Н.  </w:t>
            </w:r>
          </w:p>
        </w:tc>
        <w:tc>
          <w:tcPr>
            <w:tcW w:w="1559" w:type="dxa"/>
          </w:tcPr>
          <w:p w:rsidR="00D5350C" w:rsidRDefault="00D5350C" w:rsidP="00E56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 для сельскохозяйственного использования</w:t>
            </w:r>
          </w:p>
          <w:p w:rsidR="00D5350C" w:rsidRDefault="00D5350C" w:rsidP="00E56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 д</w:t>
            </w:r>
            <w:r w:rsidRPr="00966AA1">
              <w:rPr>
                <w:rFonts w:ascii="Times New Roman" w:hAnsi="Times New Roman"/>
                <w:sz w:val="24"/>
                <w:szCs w:val="24"/>
                <w:lang w:eastAsia="ru-RU"/>
              </w:rPr>
              <w:t>ля ведения личного подсобного хозяйства</w:t>
            </w:r>
          </w:p>
          <w:p w:rsidR="00D5350C" w:rsidRDefault="00D5350C" w:rsidP="00E56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350C" w:rsidRDefault="00D5350C" w:rsidP="00E56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 дачный</w:t>
            </w:r>
          </w:p>
          <w:p w:rsidR="00D5350C" w:rsidRDefault="00D5350C" w:rsidP="00673DF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D5350C" w:rsidRDefault="00D5350C" w:rsidP="00E56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Земельный участок для сельскохозяйственного использования </w:t>
            </w:r>
          </w:p>
          <w:p w:rsidR="00D5350C" w:rsidRDefault="00D5350C" w:rsidP="00E56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350C" w:rsidRDefault="00D5350C" w:rsidP="00E56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Жилой дом</w:t>
            </w:r>
          </w:p>
          <w:p w:rsidR="00D5350C" w:rsidRDefault="00D5350C" w:rsidP="00E56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350C" w:rsidRPr="00263BD9" w:rsidRDefault="00D5350C" w:rsidP="00E56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1" w:type="dxa"/>
          </w:tcPr>
          <w:p w:rsidR="00D5350C" w:rsidRPr="00673DFA" w:rsidRDefault="00D5350C" w:rsidP="0067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DFA">
              <w:rPr>
                <w:rFonts w:ascii="Times New Roman" w:hAnsi="Times New Roman"/>
                <w:sz w:val="24"/>
                <w:szCs w:val="24"/>
                <w:lang w:eastAsia="ru-RU"/>
              </w:rPr>
              <w:t>Общая долевая, 22000/250000</w:t>
            </w:r>
          </w:p>
          <w:p w:rsidR="00D5350C" w:rsidRDefault="00D5350C" w:rsidP="00E560BC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350C" w:rsidRDefault="00D5350C" w:rsidP="00E560BC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350C" w:rsidRDefault="00D5350C" w:rsidP="00E560BC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350C" w:rsidRDefault="00D5350C" w:rsidP="00E560BC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350C" w:rsidRDefault="00D5350C" w:rsidP="00E560BC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Индивидуальная </w:t>
            </w:r>
          </w:p>
          <w:p w:rsidR="00D5350C" w:rsidRDefault="00D5350C" w:rsidP="00E560BC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350C" w:rsidRDefault="00D5350C" w:rsidP="00E560BC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350C" w:rsidRDefault="00D5350C" w:rsidP="00E560BC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350C" w:rsidRDefault="00D5350C" w:rsidP="00E560BC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350C" w:rsidRDefault="00D5350C" w:rsidP="00E560BC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350C" w:rsidRDefault="00D5350C" w:rsidP="00E560BC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350C" w:rsidRPr="00263BD9" w:rsidRDefault="00D5350C" w:rsidP="00E560BC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263BD9">
              <w:rPr>
                <w:rFonts w:ascii="Times New Roman" w:hAnsi="Times New Roman"/>
                <w:sz w:val="24"/>
                <w:szCs w:val="24"/>
                <w:lang w:eastAsia="ru-RU"/>
              </w:rPr>
              <w:t>ндивидуальная</w:t>
            </w:r>
          </w:p>
          <w:p w:rsidR="00D5350C" w:rsidRDefault="00D5350C" w:rsidP="00E560BC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350C" w:rsidRDefault="00D5350C" w:rsidP="00673DFA">
            <w:pPr>
              <w:spacing w:after="0" w:line="240" w:lineRule="auto"/>
              <w:ind w:right="-8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350C" w:rsidRDefault="00D5350C" w:rsidP="00E560BC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350C" w:rsidRDefault="00D5350C" w:rsidP="00E560BC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Общая долевая 85000/810000</w:t>
            </w:r>
          </w:p>
          <w:p w:rsidR="00D5350C" w:rsidRDefault="00D5350C" w:rsidP="00E560BC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350C" w:rsidRDefault="00D5350C" w:rsidP="00E560BC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350C" w:rsidRDefault="00D5350C" w:rsidP="00E560BC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350C" w:rsidRDefault="00D5350C" w:rsidP="00E560BC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350C" w:rsidRDefault="00D5350C" w:rsidP="00E560BC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350C" w:rsidRDefault="00D5350C" w:rsidP="00E560BC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Индивидуальная </w:t>
            </w:r>
          </w:p>
          <w:p w:rsidR="00D5350C" w:rsidRDefault="00D5350C" w:rsidP="00E560BC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350C" w:rsidRPr="00D847F7" w:rsidRDefault="00D5350C" w:rsidP="00E560BC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D5350C" w:rsidRDefault="00D5350C" w:rsidP="00E56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250000,0</w:t>
            </w:r>
          </w:p>
          <w:p w:rsidR="00D5350C" w:rsidRDefault="00D5350C" w:rsidP="00E56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350C" w:rsidRDefault="00D5350C" w:rsidP="00E56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350C" w:rsidRDefault="00D5350C" w:rsidP="00E56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350C" w:rsidRDefault="00D5350C" w:rsidP="00E56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350C" w:rsidRDefault="00D5350C" w:rsidP="00E56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350C" w:rsidRDefault="00D5350C" w:rsidP="00673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4300,0</w:t>
            </w:r>
          </w:p>
          <w:p w:rsidR="00D5350C" w:rsidRDefault="00D5350C" w:rsidP="00E56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350C" w:rsidRDefault="00D5350C" w:rsidP="00E56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350C" w:rsidRDefault="00D5350C" w:rsidP="00E56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350C" w:rsidRDefault="00D5350C" w:rsidP="00E56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350C" w:rsidRDefault="00D5350C" w:rsidP="00E56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350C" w:rsidRDefault="00D5350C" w:rsidP="00E56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350C" w:rsidRDefault="00D5350C" w:rsidP="00E56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855,0</w:t>
            </w:r>
          </w:p>
          <w:p w:rsidR="00D5350C" w:rsidRDefault="00D5350C" w:rsidP="00673D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350C" w:rsidRDefault="00D5350C" w:rsidP="00673D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350C" w:rsidRDefault="00D5350C" w:rsidP="00E56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350C" w:rsidRDefault="00D5350C" w:rsidP="00E56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810000,0</w:t>
            </w:r>
          </w:p>
          <w:p w:rsidR="00D5350C" w:rsidRDefault="00D5350C" w:rsidP="00E56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350C" w:rsidRDefault="00D5350C" w:rsidP="00E56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350C" w:rsidRDefault="00D5350C" w:rsidP="00E56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350C" w:rsidRDefault="00D5350C" w:rsidP="00E56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350C" w:rsidRDefault="00D5350C" w:rsidP="00E56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350C" w:rsidRDefault="00D5350C" w:rsidP="00E56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350C" w:rsidRDefault="00D5350C" w:rsidP="00E56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58,9</w:t>
            </w:r>
          </w:p>
          <w:p w:rsidR="00D5350C" w:rsidRDefault="00D5350C" w:rsidP="00E56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350C" w:rsidRPr="00263BD9" w:rsidRDefault="00D5350C" w:rsidP="00E56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77,1</w:t>
            </w:r>
          </w:p>
        </w:tc>
        <w:tc>
          <w:tcPr>
            <w:tcW w:w="1137" w:type="dxa"/>
          </w:tcPr>
          <w:p w:rsidR="00D5350C" w:rsidRDefault="00D5350C" w:rsidP="00673DFA">
            <w:pPr>
              <w:spacing w:after="0" w:line="240" w:lineRule="auto"/>
              <w:ind w:right="-8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3BD9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D5350C" w:rsidRDefault="00D5350C" w:rsidP="00E56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350C" w:rsidRDefault="00D5350C" w:rsidP="00E56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350C" w:rsidRDefault="00D5350C" w:rsidP="00E56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350C" w:rsidRDefault="00D5350C" w:rsidP="00E56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350C" w:rsidRDefault="00D5350C" w:rsidP="00E56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350C" w:rsidRPr="00673DFA" w:rsidRDefault="00D5350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3DFA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D5350C" w:rsidRDefault="00D5350C" w:rsidP="00E56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350C" w:rsidRDefault="00D5350C" w:rsidP="00E56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350C" w:rsidRDefault="00D5350C" w:rsidP="00E56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350C" w:rsidRDefault="00D5350C" w:rsidP="00E56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350C" w:rsidRDefault="00D5350C" w:rsidP="00E56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350C" w:rsidRDefault="00D5350C" w:rsidP="00E56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3BD9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D5350C" w:rsidRDefault="00D5350C" w:rsidP="00E56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350C" w:rsidRDefault="00D5350C" w:rsidP="00E56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350C" w:rsidRDefault="00D5350C" w:rsidP="00E56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350C" w:rsidRDefault="00D5350C" w:rsidP="00E56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3BD9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D5350C" w:rsidRDefault="00D5350C" w:rsidP="00E56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350C" w:rsidRDefault="00D5350C" w:rsidP="00E56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350C" w:rsidRDefault="00D5350C" w:rsidP="00E56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350C" w:rsidRDefault="00D5350C" w:rsidP="00E56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350C" w:rsidRDefault="00D5350C" w:rsidP="00E56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350C" w:rsidRDefault="00D5350C" w:rsidP="00E56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350C" w:rsidRDefault="00D5350C" w:rsidP="00673D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350C" w:rsidRDefault="00D5350C" w:rsidP="00E56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3BD9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D5350C" w:rsidRDefault="00D5350C" w:rsidP="00673D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350C" w:rsidRDefault="00D5350C" w:rsidP="00E56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3BD9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D5350C" w:rsidRPr="00DE2983" w:rsidRDefault="00D5350C" w:rsidP="00673D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D5350C" w:rsidRDefault="00D5350C" w:rsidP="002C64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D5350C" w:rsidRPr="00263BD9" w:rsidRDefault="00D5350C" w:rsidP="00E56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D5350C" w:rsidRDefault="00D5350C" w:rsidP="002C64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600,0</w:t>
            </w:r>
          </w:p>
          <w:p w:rsidR="00D5350C" w:rsidRDefault="00D5350C" w:rsidP="00E56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350C" w:rsidRPr="00263BD9" w:rsidRDefault="00D5350C" w:rsidP="00E56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D5350C" w:rsidRDefault="00D5350C" w:rsidP="00E560BC">
            <w:pPr>
              <w:spacing w:after="0" w:line="240" w:lineRule="auto"/>
              <w:ind w:lef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D5350C" w:rsidRDefault="00D5350C" w:rsidP="00E560BC">
            <w:pPr>
              <w:spacing w:after="0" w:line="240" w:lineRule="auto"/>
              <w:ind w:lef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350C" w:rsidRPr="00263BD9" w:rsidRDefault="00D5350C" w:rsidP="00E560BC">
            <w:pPr>
              <w:spacing w:after="0" w:line="240" w:lineRule="auto"/>
              <w:ind w:lef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D5350C" w:rsidRPr="00DE2983" w:rsidRDefault="00D5350C" w:rsidP="00E560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D5350C" w:rsidRPr="00D07457" w:rsidRDefault="00D5350C" w:rsidP="005F7FFB">
            <w:pPr>
              <w:spacing w:after="0" w:line="240" w:lineRule="auto"/>
              <w:ind w:left="-79" w:right="-7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2158676,76</w:t>
            </w:r>
          </w:p>
        </w:tc>
        <w:tc>
          <w:tcPr>
            <w:tcW w:w="1560" w:type="dxa"/>
          </w:tcPr>
          <w:p w:rsidR="00D5350C" w:rsidRPr="00D07457" w:rsidRDefault="00D5350C" w:rsidP="00E560B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350C" w:rsidRPr="00B634B9" w:rsidTr="004D4954">
        <w:trPr>
          <w:trHeight w:val="714"/>
        </w:trPr>
        <w:tc>
          <w:tcPr>
            <w:tcW w:w="1805" w:type="dxa"/>
          </w:tcPr>
          <w:p w:rsidR="00D5350C" w:rsidRPr="00D07457" w:rsidRDefault="00D5350C" w:rsidP="00E560BC">
            <w:pPr>
              <w:spacing w:after="0" w:line="240" w:lineRule="auto"/>
              <w:ind w:right="-7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559" w:type="dxa"/>
          </w:tcPr>
          <w:p w:rsidR="00D5350C" w:rsidRDefault="00D5350C" w:rsidP="00E56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D5350C" w:rsidRDefault="00D5350C" w:rsidP="00E56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350C" w:rsidRPr="00263BD9" w:rsidRDefault="00D5350C" w:rsidP="00E56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Жилое строение</w:t>
            </w:r>
          </w:p>
        </w:tc>
        <w:tc>
          <w:tcPr>
            <w:tcW w:w="1841" w:type="dxa"/>
          </w:tcPr>
          <w:p w:rsidR="00D5350C" w:rsidRDefault="00D5350C" w:rsidP="00E560BC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Индивидуальная</w:t>
            </w:r>
          </w:p>
          <w:p w:rsidR="00D5350C" w:rsidRDefault="00D5350C" w:rsidP="00E560BC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350C" w:rsidRDefault="00D5350C" w:rsidP="00E560BC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350C" w:rsidRPr="00D847F7" w:rsidRDefault="00D5350C" w:rsidP="00E560BC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134" w:type="dxa"/>
          </w:tcPr>
          <w:p w:rsidR="00D5350C" w:rsidRDefault="00D5350C" w:rsidP="00E56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600,0</w:t>
            </w:r>
          </w:p>
          <w:p w:rsidR="00D5350C" w:rsidRDefault="00D5350C" w:rsidP="00E56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350C" w:rsidRDefault="00D5350C" w:rsidP="00E56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350C" w:rsidRPr="00263BD9" w:rsidRDefault="00D5350C" w:rsidP="00E56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128,8</w:t>
            </w:r>
          </w:p>
        </w:tc>
        <w:tc>
          <w:tcPr>
            <w:tcW w:w="1137" w:type="dxa"/>
          </w:tcPr>
          <w:p w:rsidR="00D5350C" w:rsidRDefault="00D5350C" w:rsidP="00E560BC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3BD9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D5350C" w:rsidRDefault="00D5350C" w:rsidP="00E560BC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350C" w:rsidRDefault="00D5350C" w:rsidP="00E560BC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350C" w:rsidRPr="00D47DD8" w:rsidRDefault="00D5350C" w:rsidP="00E560BC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63BD9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D5350C" w:rsidRDefault="00D5350C" w:rsidP="00E56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Квартира </w:t>
            </w:r>
          </w:p>
          <w:p w:rsidR="00D5350C" w:rsidRDefault="00D5350C" w:rsidP="00E56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350C" w:rsidRDefault="00D5350C" w:rsidP="002C64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</w:t>
            </w:r>
            <w:r w:rsidRPr="00263BD9">
              <w:rPr>
                <w:rFonts w:ascii="Times New Roman" w:hAnsi="Times New Roman"/>
                <w:sz w:val="24"/>
                <w:szCs w:val="24"/>
                <w:lang w:eastAsia="ru-RU"/>
              </w:rPr>
              <w:t>емельный участок</w:t>
            </w:r>
          </w:p>
          <w:p w:rsidR="00D5350C" w:rsidRPr="00D07457" w:rsidRDefault="00D5350C" w:rsidP="00E56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D5350C" w:rsidRDefault="00D5350C" w:rsidP="00E56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77,1</w:t>
            </w:r>
          </w:p>
          <w:p w:rsidR="00D5350C" w:rsidRDefault="00D5350C" w:rsidP="00E56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350C" w:rsidRDefault="00D5350C" w:rsidP="002C64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855,0</w:t>
            </w:r>
          </w:p>
          <w:p w:rsidR="00D5350C" w:rsidRPr="00263BD9" w:rsidRDefault="00D5350C" w:rsidP="00E56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D5350C" w:rsidRDefault="00D5350C" w:rsidP="00E560BC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D5350C" w:rsidRDefault="00D5350C" w:rsidP="00E560BC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350C" w:rsidRPr="005C4C97" w:rsidRDefault="00D5350C" w:rsidP="00E560BC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D5350C" w:rsidRPr="009252FA" w:rsidRDefault="00D5350C" w:rsidP="007C7773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4954">
              <w:rPr>
                <w:rFonts w:ascii="Times New Roman" w:hAnsi="Times New Roman"/>
                <w:sz w:val="24"/>
              </w:rPr>
              <w:t>Легк</w:t>
            </w:r>
            <w:r>
              <w:rPr>
                <w:rFonts w:ascii="Times New Roman" w:hAnsi="Times New Roman"/>
                <w:sz w:val="24"/>
              </w:rPr>
              <w:t>о</w:t>
            </w:r>
            <w:r w:rsidRPr="004D4954">
              <w:rPr>
                <w:rFonts w:ascii="Times New Roman" w:hAnsi="Times New Roman"/>
                <w:sz w:val="24"/>
              </w:rPr>
              <w:t>вой автомобиль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МЕРСЕДЕС БЕНЦ ВИТО</w:t>
            </w:r>
          </w:p>
        </w:tc>
        <w:tc>
          <w:tcPr>
            <w:tcW w:w="1418" w:type="dxa"/>
          </w:tcPr>
          <w:p w:rsidR="00D5350C" w:rsidRPr="00D07457" w:rsidRDefault="00D5350C" w:rsidP="00E560BC">
            <w:pPr>
              <w:spacing w:after="0" w:line="240" w:lineRule="auto"/>
              <w:ind w:left="-79" w:right="-7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243547,35</w:t>
            </w:r>
          </w:p>
        </w:tc>
        <w:tc>
          <w:tcPr>
            <w:tcW w:w="1560" w:type="dxa"/>
          </w:tcPr>
          <w:p w:rsidR="00D5350C" w:rsidRPr="00D07457" w:rsidRDefault="00D5350C" w:rsidP="00E560B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D5350C" w:rsidRDefault="00D5350C" w:rsidP="004D495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D5350C" w:rsidRDefault="00D5350C" w:rsidP="004411A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D5350C" w:rsidRPr="005A4040" w:rsidRDefault="00D5350C" w:rsidP="004411A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5A4040">
        <w:rPr>
          <w:rFonts w:ascii="Times New Roman" w:hAnsi="Times New Roman"/>
          <w:sz w:val="24"/>
          <w:szCs w:val="24"/>
          <w:lang w:eastAsia="ru-RU"/>
        </w:rPr>
        <w:t>Сведения</w:t>
      </w:r>
    </w:p>
    <w:p w:rsidR="00D5350C" w:rsidRDefault="00D5350C" w:rsidP="004411A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0A06BD">
        <w:rPr>
          <w:rFonts w:ascii="Times New Roman" w:hAnsi="Times New Roman"/>
          <w:sz w:val="24"/>
          <w:szCs w:val="24"/>
          <w:lang w:eastAsia="ru-RU"/>
        </w:rPr>
        <w:t>о доходах, расходах, имуществе и обязательствах имущественного характера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D5350C" w:rsidRPr="000A06BD" w:rsidRDefault="00D5350C" w:rsidP="004411A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заместителя министра природных ресурсов и экологии Ростовской области </w:t>
      </w:r>
    </w:p>
    <w:p w:rsidR="00D5350C" w:rsidRPr="000A06BD" w:rsidRDefault="00D5350C" w:rsidP="004411A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A06BD">
        <w:rPr>
          <w:rFonts w:ascii="Times New Roman" w:hAnsi="Times New Roman"/>
          <w:sz w:val="24"/>
          <w:szCs w:val="24"/>
        </w:rPr>
        <w:t>за пери</w:t>
      </w:r>
      <w:r>
        <w:rPr>
          <w:rFonts w:ascii="Times New Roman" w:hAnsi="Times New Roman"/>
          <w:sz w:val="24"/>
          <w:szCs w:val="24"/>
        </w:rPr>
        <w:t>од с 1 января по 31 декабря 2021</w:t>
      </w:r>
      <w:r w:rsidRPr="000A06BD">
        <w:rPr>
          <w:rFonts w:ascii="Times New Roman" w:hAnsi="Times New Roman"/>
          <w:sz w:val="24"/>
          <w:szCs w:val="24"/>
        </w:rPr>
        <w:t xml:space="preserve"> года</w:t>
      </w:r>
    </w:p>
    <w:p w:rsidR="00D5350C" w:rsidRDefault="00D5350C" w:rsidP="004D495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5"/>
        <w:gridCol w:w="1559"/>
        <w:gridCol w:w="1841"/>
        <w:gridCol w:w="1134"/>
        <w:gridCol w:w="1137"/>
        <w:gridCol w:w="1418"/>
        <w:gridCol w:w="993"/>
        <w:gridCol w:w="993"/>
        <w:gridCol w:w="1418"/>
        <w:gridCol w:w="1418"/>
        <w:gridCol w:w="1560"/>
      </w:tblGrid>
      <w:tr w:rsidR="00D5350C" w:rsidRPr="00B634B9" w:rsidTr="005A2280">
        <w:tc>
          <w:tcPr>
            <w:tcW w:w="1805" w:type="dxa"/>
            <w:vMerge w:val="restart"/>
          </w:tcPr>
          <w:p w:rsidR="00D5350C" w:rsidRPr="00D07457" w:rsidRDefault="00D5350C" w:rsidP="005A228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Фамилия </w:t>
            </w:r>
          </w:p>
          <w:p w:rsidR="00D5350C" w:rsidRPr="00D07457" w:rsidRDefault="00D5350C" w:rsidP="005A228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инициалы лица, </w:t>
            </w:r>
          </w:p>
          <w:p w:rsidR="00D5350C" w:rsidRPr="00D07457" w:rsidRDefault="00D5350C" w:rsidP="005A228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hAnsi="Times New Roman"/>
                <w:sz w:val="24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671" w:type="dxa"/>
            <w:gridSpan w:val="4"/>
          </w:tcPr>
          <w:p w:rsidR="00D5350C" w:rsidRPr="00D07457" w:rsidRDefault="00D5350C" w:rsidP="005A2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D5350C" w:rsidRPr="00D07457" w:rsidRDefault="00D5350C" w:rsidP="005A2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hAnsi="Times New Roman"/>
                <w:sz w:val="24"/>
                <w:szCs w:val="24"/>
                <w:lang w:eastAsia="ru-RU"/>
              </w:rPr>
              <w:t>в собственности</w:t>
            </w:r>
          </w:p>
        </w:tc>
        <w:tc>
          <w:tcPr>
            <w:tcW w:w="3404" w:type="dxa"/>
            <w:gridSpan w:val="3"/>
          </w:tcPr>
          <w:p w:rsidR="00D5350C" w:rsidRPr="00D07457" w:rsidRDefault="00D5350C" w:rsidP="005A2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hAnsi="Times New Roman"/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D5350C" w:rsidRPr="00D07457" w:rsidRDefault="00D5350C" w:rsidP="005A2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Транспортные средства </w:t>
            </w:r>
          </w:p>
          <w:p w:rsidR="00D5350C" w:rsidRPr="00D07457" w:rsidRDefault="00D5350C" w:rsidP="005A2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hAnsi="Times New Roman"/>
                <w:sz w:val="24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D5350C" w:rsidRPr="00D07457" w:rsidRDefault="00D5350C" w:rsidP="005A2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hAnsi="Times New Roman"/>
                <w:sz w:val="24"/>
                <w:szCs w:val="24"/>
                <w:lang w:eastAsia="ru-RU"/>
              </w:rPr>
              <w:t>Деклариро-ванный годовой доход</w:t>
            </w:r>
          </w:p>
          <w:p w:rsidR="00D5350C" w:rsidRPr="00D07457" w:rsidRDefault="00D5350C" w:rsidP="005A2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hAnsi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560" w:type="dxa"/>
            <w:vMerge w:val="restart"/>
          </w:tcPr>
          <w:p w:rsidR="00D5350C" w:rsidRPr="00D07457" w:rsidRDefault="00D5350C" w:rsidP="005A2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D07457">
              <w:rPr>
                <w:rFonts w:ascii="Times New Roman" w:hAnsi="Times New Roman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5350C" w:rsidRPr="00B634B9" w:rsidTr="005A2280">
        <w:tc>
          <w:tcPr>
            <w:tcW w:w="1805" w:type="dxa"/>
            <w:vMerge/>
          </w:tcPr>
          <w:p w:rsidR="00D5350C" w:rsidRPr="00D07457" w:rsidRDefault="00D5350C" w:rsidP="005A2280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D5350C" w:rsidRPr="00D07457" w:rsidRDefault="00D5350C" w:rsidP="005A228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hAnsi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841" w:type="dxa"/>
          </w:tcPr>
          <w:p w:rsidR="00D5350C" w:rsidRPr="00D07457" w:rsidRDefault="00D5350C" w:rsidP="005A228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вид </w:t>
            </w:r>
          </w:p>
          <w:p w:rsidR="00D5350C" w:rsidRPr="00D07457" w:rsidRDefault="00D5350C" w:rsidP="005A228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hAnsi="Times New Roman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1134" w:type="dxa"/>
          </w:tcPr>
          <w:p w:rsidR="00D5350C" w:rsidRPr="00D07457" w:rsidRDefault="00D5350C" w:rsidP="005A228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площадь </w:t>
            </w:r>
          </w:p>
          <w:p w:rsidR="00D5350C" w:rsidRPr="00D07457" w:rsidRDefault="00D5350C" w:rsidP="005A228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hAnsi="Times New Roman"/>
                <w:sz w:val="24"/>
                <w:szCs w:val="24"/>
                <w:lang w:eastAsia="ru-RU"/>
              </w:rPr>
              <w:t>(кв. м)</w:t>
            </w:r>
          </w:p>
        </w:tc>
        <w:tc>
          <w:tcPr>
            <w:tcW w:w="1137" w:type="dxa"/>
          </w:tcPr>
          <w:p w:rsidR="00D5350C" w:rsidRPr="00D07457" w:rsidRDefault="00D5350C" w:rsidP="005A228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hAnsi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8" w:type="dxa"/>
          </w:tcPr>
          <w:p w:rsidR="00D5350C" w:rsidRPr="00D07457" w:rsidRDefault="00D5350C" w:rsidP="005A228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вид </w:t>
            </w:r>
          </w:p>
          <w:p w:rsidR="00D5350C" w:rsidRPr="00D07457" w:rsidRDefault="00D5350C" w:rsidP="005A228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hAnsi="Times New Roman"/>
                <w:sz w:val="24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</w:tcPr>
          <w:p w:rsidR="00D5350C" w:rsidRPr="00D07457" w:rsidRDefault="00D5350C" w:rsidP="005A228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hAnsi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</w:tcPr>
          <w:p w:rsidR="00D5350C" w:rsidRPr="00D07457" w:rsidRDefault="00D5350C" w:rsidP="005A228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hAnsi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D5350C" w:rsidRPr="00D07457" w:rsidRDefault="00D5350C" w:rsidP="005A22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D5350C" w:rsidRPr="00D07457" w:rsidRDefault="00D5350C" w:rsidP="005A22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D5350C" w:rsidRPr="00D07457" w:rsidRDefault="00D5350C" w:rsidP="005A22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350C" w:rsidRPr="00B634B9" w:rsidTr="00177120">
        <w:trPr>
          <w:trHeight w:val="825"/>
        </w:trPr>
        <w:tc>
          <w:tcPr>
            <w:tcW w:w="1805" w:type="dxa"/>
          </w:tcPr>
          <w:p w:rsidR="00D5350C" w:rsidRPr="00D07457" w:rsidRDefault="00D5350C" w:rsidP="005A2280">
            <w:pPr>
              <w:spacing w:after="0" w:line="240" w:lineRule="auto"/>
              <w:ind w:right="-7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Кушнарева А.В.  </w:t>
            </w:r>
          </w:p>
        </w:tc>
        <w:tc>
          <w:tcPr>
            <w:tcW w:w="1559" w:type="dxa"/>
          </w:tcPr>
          <w:p w:rsidR="00D5350C" w:rsidRDefault="00D5350C" w:rsidP="00EA2B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</w:t>
            </w:r>
          </w:p>
          <w:p w:rsidR="00D5350C" w:rsidRDefault="00D5350C" w:rsidP="00EA2B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</w:t>
            </w:r>
          </w:p>
        </w:tc>
        <w:tc>
          <w:tcPr>
            <w:tcW w:w="1841" w:type="dxa"/>
          </w:tcPr>
          <w:p w:rsidR="00D5350C" w:rsidRDefault="00D5350C" w:rsidP="00EA2B11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Индивидуальная</w:t>
            </w:r>
          </w:p>
          <w:p w:rsidR="00D5350C" w:rsidRDefault="00D5350C" w:rsidP="00EA2B11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Индивидуальная</w:t>
            </w:r>
          </w:p>
        </w:tc>
        <w:tc>
          <w:tcPr>
            <w:tcW w:w="1134" w:type="dxa"/>
          </w:tcPr>
          <w:p w:rsidR="00D5350C" w:rsidRDefault="00D5350C" w:rsidP="00EA2B11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57,8</w:t>
            </w:r>
          </w:p>
          <w:p w:rsidR="00D5350C" w:rsidRDefault="00D5350C" w:rsidP="00EA2B11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39,2</w:t>
            </w:r>
          </w:p>
        </w:tc>
        <w:tc>
          <w:tcPr>
            <w:tcW w:w="1137" w:type="dxa"/>
          </w:tcPr>
          <w:p w:rsidR="00D5350C" w:rsidRDefault="00D5350C" w:rsidP="00EA2B11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D5350C" w:rsidRDefault="00D5350C" w:rsidP="00EA2B11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418" w:type="dxa"/>
          </w:tcPr>
          <w:p w:rsidR="00D5350C" w:rsidRDefault="00D5350C" w:rsidP="00EA2B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Гараж </w:t>
            </w:r>
          </w:p>
        </w:tc>
        <w:tc>
          <w:tcPr>
            <w:tcW w:w="993" w:type="dxa"/>
          </w:tcPr>
          <w:p w:rsidR="00D5350C" w:rsidRDefault="00D5350C" w:rsidP="00EA2B11">
            <w:pPr>
              <w:spacing w:after="0" w:line="240" w:lineRule="auto"/>
              <w:ind w:left="-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993" w:type="dxa"/>
          </w:tcPr>
          <w:p w:rsidR="00D5350C" w:rsidRDefault="00D5350C" w:rsidP="00EA2B11">
            <w:pPr>
              <w:spacing w:after="0" w:line="240" w:lineRule="auto"/>
              <w:ind w:left="-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418" w:type="dxa"/>
          </w:tcPr>
          <w:p w:rsidR="00D5350C" w:rsidRDefault="00D5350C" w:rsidP="00EA2B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4954">
              <w:rPr>
                <w:rFonts w:ascii="Times New Roman" w:hAnsi="Times New Roman"/>
                <w:sz w:val="24"/>
              </w:rPr>
              <w:t>Легк</w:t>
            </w:r>
            <w:r>
              <w:rPr>
                <w:rFonts w:ascii="Times New Roman" w:hAnsi="Times New Roman"/>
                <w:sz w:val="24"/>
              </w:rPr>
              <w:t>о</w:t>
            </w:r>
            <w:r w:rsidRPr="004D4954">
              <w:rPr>
                <w:rFonts w:ascii="Times New Roman" w:hAnsi="Times New Roman"/>
                <w:sz w:val="24"/>
              </w:rPr>
              <w:t>вой автомобиль</w:t>
            </w:r>
          </w:p>
          <w:p w:rsidR="00D5350C" w:rsidRDefault="00D5350C" w:rsidP="001771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Кia Rio</w:t>
            </w:r>
          </w:p>
        </w:tc>
        <w:tc>
          <w:tcPr>
            <w:tcW w:w="1418" w:type="dxa"/>
          </w:tcPr>
          <w:p w:rsidR="00D5350C" w:rsidRDefault="00D5350C" w:rsidP="00EA2B11">
            <w:pPr>
              <w:spacing w:after="0" w:line="240" w:lineRule="auto"/>
              <w:ind w:left="-79" w:right="-7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2190430,48</w:t>
            </w:r>
          </w:p>
        </w:tc>
        <w:tc>
          <w:tcPr>
            <w:tcW w:w="1560" w:type="dxa"/>
          </w:tcPr>
          <w:p w:rsidR="00D5350C" w:rsidRPr="00D07457" w:rsidRDefault="00D5350C" w:rsidP="005A2280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350C" w:rsidRPr="00B634B9" w:rsidTr="005A2280">
        <w:trPr>
          <w:trHeight w:val="714"/>
        </w:trPr>
        <w:tc>
          <w:tcPr>
            <w:tcW w:w="1805" w:type="dxa"/>
          </w:tcPr>
          <w:p w:rsidR="00D5350C" w:rsidRPr="00D07457" w:rsidRDefault="00D5350C" w:rsidP="005A2280">
            <w:pPr>
              <w:spacing w:after="0" w:line="240" w:lineRule="auto"/>
              <w:ind w:right="-7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559" w:type="dxa"/>
          </w:tcPr>
          <w:p w:rsidR="00D5350C" w:rsidRPr="00263BD9" w:rsidRDefault="00D5350C" w:rsidP="005A22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841" w:type="dxa"/>
          </w:tcPr>
          <w:p w:rsidR="00D5350C" w:rsidRPr="00D847F7" w:rsidRDefault="00D5350C" w:rsidP="005A2280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5350C" w:rsidRPr="00263BD9" w:rsidRDefault="00D5350C" w:rsidP="005A22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</w:tcPr>
          <w:p w:rsidR="00D5350C" w:rsidRPr="00D47DD8" w:rsidRDefault="00D5350C" w:rsidP="005A2280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D5350C" w:rsidRDefault="00D5350C" w:rsidP="00EA2B1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</w:t>
            </w:r>
          </w:p>
        </w:tc>
        <w:tc>
          <w:tcPr>
            <w:tcW w:w="993" w:type="dxa"/>
          </w:tcPr>
          <w:p w:rsidR="00D5350C" w:rsidRDefault="00D5350C" w:rsidP="00EA2B11">
            <w:pPr>
              <w:spacing w:after="0" w:line="240" w:lineRule="auto"/>
              <w:ind w:left="-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57,8</w:t>
            </w:r>
          </w:p>
        </w:tc>
        <w:tc>
          <w:tcPr>
            <w:tcW w:w="993" w:type="dxa"/>
          </w:tcPr>
          <w:p w:rsidR="00D5350C" w:rsidRDefault="00D5350C" w:rsidP="00EA2B11">
            <w:pPr>
              <w:spacing w:after="0" w:line="240" w:lineRule="auto"/>
              <w:ind w:left="-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418" w:type="dxa"/>
          </w:tcPr>
          <w:p w:rsidR="00D5350C" w:rsidRDefault="00D5350C" w:rsidP="00EA2B1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4D4954">
              <w:rPr>
                <w:rFonts w:ascii="Times New Roman" w:hAnsi="Times New Roman"/>
                <w:sz w:val="24"/>
              </w:rPr>
              <w:t>Легк</w:t>
            </w:r>
            <w:r>
              <w:rPr>
                <w:rFonts w:ascii="Times New Roman" w:hAnsi="Times New Roman"/>
                <w:sz w:val="24"/>
              </w:rPr>
              <w:t>о</w:t>
            </w:r>
            <w:r w:rsidRPr="004D4954">
              <w:rPr>
                <w:rFonts w:ascii="Times New Roman" w:hAnsi="Times New Roman"/>
                <w:sz w:val="24"/>
              </w:rPr>
              <w:t>вой автомобиль</w:t>
            </w:r>
          </w:p>
          <w:p w:rsidR="00D5350C" w:rsidRDefault="00D5350C" w:rsidP="00EA2B1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Хенде Солярис</w:t>
            </w:r>
          </w:p>
          <w:p w:rsidR="00D5350C" w:rsidRDefault="00D5350C" w:rsidP="00EA2B1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4D4954">
              <w:rPr>
                <w:rFonts w:ascii="Times New Roman" w:hAnsi="Times New Roman"/>
                <w:sz w:val="24"/>
              </w:rPr>
              <w:t>Легк</w:t>
            </w:r>
            <w:r>
              <w:rPr>
                <w:rFonts w:ascii="Times New Roman" w:hAnsi="Times New Roman"/>
                <w:sz w:val="24"/>
              </w:rPr>
              <w:t>о</w:t>
            </w:r>
            <w:r w:rsidRPr="004D4954">
              <w:rPr>
                <w:rFonts w:ascii="Times New Roman" w:hAnsi="Times New Roman"/>
                <w:sz w:val="24"/>
              </w:rPr>
              <w:t>вой автомобиль</w:t>
            </w:r>
          </w:p>
          <w:p w:rsidR="00D5350C" w:rsidRDefault="00D5350C" w:rsidP="0017712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Kia K5</w:t>
            </w:r>
          </w:p>
        </w:tc>
        <w:tc>
          <w:tcPr>
            <w:tcW w:w="1418" w:type="dxa"/>
          </w:tcPr>
          <w:p w:rsidR="00D5350C" w:rsidRDefault="00D5350C" w:rsidP="00EA2B11">
            <w:pPr>
              <w:spacing w:after="0" w:line="240" w:lineRule="auto"/>
              <w:ind w:left="-79" w:right="-7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1232890.47</w:t>
            </w:r>
          </w:p>
        </w:tc>
        <w:tc>
          <w:tcPr>
            <w:tcW w:w="1560" w:type="dxa"/>
          </w:tcPr>
          <w:p w:rsidR="00D5350C" w:rsidRPr="00D07457" w:rsidRDefault="00D5350C" w:rsidP="005A2280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350C" w:rsidRPr="00B634B9" w:rsidTr="005A2280">
        <w:trPr>
          <w:trHeight w:val="714"/>
        </w:trPr>
        <w:tc>
          <w:tcPr>
            <w:tcW w:w="1805" w:type="dxa"/>
          </w:tcPr>
          <w:p w:rsidR="00D5350C" w:rsidRDefault="00D5350C" w:rsidP="005A2280">
            <w:pPr>
              <w:spacing w:after="0" w:line="240" w:lineRule="auto"/>
              <w:ind w:right="-7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D5350C" w:rsidRPr="00263BD9" w:rsidRDefault="00D5350C" w:rsidP="005A22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841" w:type="dxa"/>
          </w:tcPr>
          <w:p w:rsidR="00D5350C" w:rsidRPr="00D847F7" w:rsidRDefault="00D5350C" w:rsidP="005A2280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5350C" w:rsidRPr="00263BD9" w:rsidRDefault="00D5350C" w:rsidP="005A22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</w:tcPr>
          <w:p w:rsidR="00D5350C" w:rsidRPr="00D47DD8" w:rsidRDefault="00D5350C" w:rsidP="005A2280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D5350C" w:rsidRDefault="00D5350C" w:rsidP="00EA2B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</w:t>
            </w:r>
          </w:p>
        </w:tc>
        <w:tc>
          <w:tcPr>
            <w:tcW w:w="993" w:type="dxa"/>
          </w:tcPr>
          <w:p w:rsidR="00D5350C" w:rsidRDefault="00D5350C" w:rsidP="00EA2B11">
            <w:pPr>
              <w:spacing w:after="0" w:line="240" w:lineRule="auto"/>
              <w:ind w:left="-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57,8</w:t>
            </w:r>
          </w:p>
        </w:tc>
        <w:tc>
          <w:tcPr>
            <w:tcW w:w="993" w:type="dxa"/>
          </w:tcPr>
          <w:p w:rsidR="00D5350C" w:rsidRDefault="00D5350C" w:rsidP="00EA2B11">
            <w:pPr>
              <w:spacing w:after="0" w:line="240" w:lineRule="auto"/>
              <w:ind w:left="-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</w:t>
            </w:r>
          </w:p>
        </w:tc>
        <w:tc>
          <w:tcPr>
            <w:tcW w:w="1418" w:type="dxa"/>
          </w:tcPr>
          <w:p w:rsidR="00D5350C" w:rsidRDefault="00D5350C" w:rsidP="00EA2B1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имеет</w:t>
            </w:r>
          </w:p>
        </w:tc>
        <w:tc>
          <w:tcPr>
            <w:tcW w:w="1418" w:type="dxa"/>
          </w:tcPr>
          <w:p w:rsidR="00D5350C" w:rsidRDefault="00D5350C" w:rsidP="00EA2B11">
            <w:pPr>
              <w:spacing w:after="0" w:line="240" w:lineRule="auto"/>
              <w:ind w:left="-79" w:right="-7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Нет </w:t>
            </w:r>
          </w:p>
        </w:tc>
        <w:tc>
          <w:tcPr>
            <w:tcW w:w="1560" w:type="dxa"/>
          </w:tcPr>
          <w:p w:rsidR="00D5350C" w:rsidRPr="00D07457" w:rsidRDefault="00D5350C" w:rsidP="005A2280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D5350C" w:rsidRDefault="00D5350C" w:rsidP="0017712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D5350C" w:rsidRPr="005A4040" w:rsidRDefault="00D5350C" w:rsidP="004D495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5A4040">
        <w:rPr>
          <w:rFonts w:ascii="Times New Roman" w:hAnsi="Times New Roman"/>
          <w:sz w:val="24"/>
          <w:szCs w:val="24"/>
          <w:lang w:eastAsia="ru-RU"/>
        </w:rPr>
        <w:t>Сведения</w:t>
      </w:r>
    </w:p>
    <w:p w:rsidR="00D5350C" w:rsidRDefault="00D5350C" w:rsidP="004D495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0A06BD">
        <w:rPr>
          <w:rFonts w:ascii="Times New Roman" w:hAnsi="Times New Roman"/>
          <w:sz w:val="24"/>
          <w:szCs w:val="24"/>
          <w:lang w:eastAsia="ru-RU"/>
        </w:rPr>
        <w:t>о доходах, расходах, имуществе и обязательствах имущественного характера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D5350C" w:rsidRPr="000A06BD" w:rsidRDefault="00D5350C" w:rsidP="004D495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заместителя министра природных ресурсов и экологии Ростовской области </w:t>
      </w:r>
    </w:p>
    <w:p w:rsidR="00D5350C" w:rsidRDefault="00D5350C" w:rsidP="004D495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A06BD">
        <w:rPr>
          <w:rFonts w:ascii="Times New Roman" w:hAnsi="Times New Roman"/>
          <w:sz w:val="24"/>
          <w:szCs w:val="24"/>
        </w:rPr>
        <w:t>за пери</w:t>
      </w:r>
      <w:r>
        <w:rPr>
          <w:rFonts w:ascii="Times New Roman" w:hAnsi="Times New Roman"/>
          <w:sz w:val="24"/>
          <w:szCs w:val="24"/>
        </w:rPr>
        <w:t>од с 1 января по 31 декабря 2021</w:t>
      </w:r>
      <w:r w:rsidRPr="000A06BD">
        <w:rPr>
          <w:rFonts w:ascii="Times New Roman" w:hAnsi="Times New Roman"/>
          <w:sz w:val="24"/>
          <w:szCs w:val="24"/>
        </w:rPr>
        <w:t xml:space="preserve"> года</w:t>
      </w:r>
    </w:p>
    <w:p w:rsidR="00D5350C" w:rsidRPr="000A06BD" w:rsidRDefault="00D5350C" w:rsidP="004D495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5"/>
        <w:gridCol w:w="1559"/>
        <w:gridCol w:w="1841"/>
        <w:gridCol w:w="1134"/>
        <w:gridCol w:w="1137"/>
        <w:gridCol w:w="1418"/>
        <w:gridCol w:w="993"/>
        <w:gridCol w:w="993"/>
        <w:gridCol w:w="1418"/>
        <w:gridCol w:w="1418"/>
        <w:gridCol w:w="1560"/>
      </w:tblGrid>
      <w:tr w:rsidR="00D5350C" w:rsidRPr="00B634B9" w:rsidTr="005A2280">
        <w:tc>
          <w:tcPr>
            <w:tcW w:w="1805" w:type="dxa"/>
            <w:vMerge w:val="restart"/>
          </w:tcPr>
          <w:p w:rsidR="00D5350C" w:rsidRPr="00D07457" w:rsidRDefault="00D5350C" w:rsidP="005A228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Фамилия </w:t>
            </w:r>
          </w:p>
          <w:p w:rsidR="00D5350C" w:rsidRPr="00D07457" w:rsidRDefault="00D5350C" w:rsidP="005A228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инициалы лица, </w:t>
            </w:r>
          </w:p>
          <w:p w:rsidR="00D5350C" w:rsidRPr="00D07457" w:rsidRDefault="00D5350C" w:rsidP="005A2280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hAnsi="Times New Roman"/>
                <w:sz w:val="24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671" w:type="dxa"/>
            <w:gridSpan w:val="4"/>
          </w:tcPr>
          <w:p w:rsidR="00D5350C" w:rsidRPr="00D07457" w:rsidRDefault="00D5350C" w:rsidP="005A2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D5350C" w:rsidRPr="00D07457" w:rsidRDefault="00D5350C" w:rsidP="005A2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hAnsi="Times New Roman"/>
                <w:sz w:val="24"/>
                <w:szCs w:val="24"/>
                <w:lang w:eastAsia="ru-RU"/>
              </w:rPr>
              <w:t>в собственности</w:t>
            </w:r>
          </w:p>
        </w:tc>
        <w:tc>
          <w:tcPr>
            <w:tcW w:w="3404" w:type="dxa"/>
            <w:gridSpan w:val="3"/>
          </w:tcPr>
          <w:p w:rsidR="00D5350C" w:rsidRPr="00D07457" w:rsidRDefault="00D5350C" w:rsidP="005A2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hAnsi="Times New Roman"/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D5350C" w:rsidRPr="00D07457" w:rsidRDefault="00D5350C" w:rsidP="005A2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Транспортные средства </w:t>
            </w:r>
          </w:p>
          <w:p w:rsidR="00D5350C" w:rsidRPr="00D07457" w:rsidRDefault="00D5350C" w:rsidP="005A2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hAnsi="Times New Roman"/>
                <w:sz w:val="24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D5350C" w:rsidRPr="00D07457" w:rsidRDefault="00D5350C" w:rsidP="005A2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hAnsi="Times New Roman"/>
                <w:sz w:val="24"/>
                <w:szCs w:val="24"/>
                <w:lang w:eastAsia="ru-RU"/>
              </w:rPr>
              <w:t>Деклариро-ванный годовой доход</w:t>
            </w:r>
          </w:p>
          <w:p w:rsidR="00D5350C" w:rsidRPr="00D07457" w:rsidRDefault="00D5350C" w:rsidP="005A2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hAnsi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560" w:type="dxa"/>
            <w:vMerge w:val="restart"/>
          </w:tcPr>
          <w:p w:rsidR="00D5350C" w:rsidRPr="00D07457" w:rsidRDefault="00D5350C" w:rsidP="005A2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D07457">
              <w:rPr>
                <w:rFonts w:ascii="Times New Roman" w:hAnsi="Times New Roman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5350C" w:rsidRPr="00B634B9" w:rsidTr="005A2280">
        <w:tc>
          <w:tcPr>
            <w:tcW w:w="1805" w:type="dxa"/>
            <w:vMerge/>
          </w:tcPr>
          <w:p w:rsidR="00D5350C" w:rsidRPr="00D07457" w:rsidRDefault="00D5350C" w:rsidP="005A2280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D5350C" w:rsidRPr="00D07457" w:rsidRDefault="00D5350C" w:rsidP="005A228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hAnsi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841" w:type="dxa"/>
          </w:tcPr>
          <w:p w:rsidR="00D5350C" w:rsidRPr="00D07457" w:rsidRDefault="00D5350C" w:rsidP="005A228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вид </w:t>
            </w:r>
          </w:p>
          <w:p w:rsidR="00D5350C" w:rsidRPr="00D07457" w:rsidRDefault="00D5350C" w:rsidP="005A228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hAnsi="Times New Roman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1134" w:type="dxa"/>
          </w:tcPr>
          <w:p w:rsidR="00D5350C" w:rsidRPr="00D07457" w:rsidRDefault="00D5350C" w:rsidP="005A228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площадь </w:t>
            </w:r>
          </w:p>
          <w:p w:rsidR="00D5350C" w:rsidRPr="00D07457" w:rsidRDefault="00D5350C" w:rsidP="005A228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hAnsi="Times New Roman"/>
                <w:sz w:val="24"/>
                <w:szCs w:val="24"/>
                <w:lang w:eastAsia="ru-RU"/>
              </w:rPr>
              <w:t>(кв. м)</w:t>
            </w:r>
          </w:p>
        </w:tc>
        <w:tc>
          <w:tcPr>
            <w:tcW w:w="1137" w:type="dxa"/>
          </w:tcPr>
          <w:p w:rsidR="00D5350C" w:rsidRPr="00D07457" w:rsidRDefault="00D5350C" w:rsidP="005A228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hAnsi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8" w:type="dxa"/>
          </w:tcPr>
          <w:p w:rsidR="00D5350C" w:rsidRPr="00D07457" w:rsidRDefault="00D5350C" w:rsidP="005A228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вид </w:t>
            </w:r>
          </w:p>
          <w:p w:rsidR="00D5350C" w:rsidRPr="00D07457" w:rsidRDefault="00D5350C" w:rsidP="005A228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hAnsi="Times New Roman"/>
                <w:sz w:val="24"/>
                <w:szCs w:val="24"/>
                <w:lang w:eastAsia="ru-RU"/>
              </w:rPr>
              <w:t>объекта</w:t>
            </w:r>
          </w:p>
        </w:tc>
        <w:tc>
          <w:tcPr>
            <w:tcW w:w="993" w:type="dxa"/>
          </w:tcPr>
          <w:p w:rsidR="00D5350C" w:rsidRPr="00D07457" w:rsidRDefault="00D5350C" w:rsidP="005A228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hAnsi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</w:tcPr>
          <w:p w:rsidR="00D5350C" w:rsidRPr="00D07457" w:rsidRDefault="00D5350C" w:rsidP="005A2280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07457">
              <w:rPr>
                <w:rFonts w:ascii="Times New Roman" w:hAnsi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D5350C" w:rsidRPr="00D07457" w:rsidRDefault="00D5350C" w:rsidP="005A22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D5350C" w:rsidRPr="00D07457" w:rsidRDefault="00D5350C" w:rsidP="005A22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D5350C" w:rsidRPr="00D07457" w:rsidRDefault="00D5350C" w:rsidP="005A22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350C" w:rsidRPr="00B634B9" w:rsidTr="005A2280">
        <w:trPr>
          <w:trHeight w:val="1090"/>
        </w:trPr>
        <w:tc>
          <w:tcPr>
            <w:tcW w:w="1805" w:type="dxa"/>
          </w:tcPr>
          <w:p w:rsidR="00D5350C" w:rsidRPr="000A1B1D" w:rsidRDefault="00D5350C" w:rsidP="005A2280">
            <w:pPr>
              <w:spacing w:after="0" w:line="240" w:lineRule="auto"/>
              <w:ind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Гринев А.И.</w:t>
            </w:r>
          </w:p>
        </w:tc>
        <w:tc>
          <w:tcPr>
            <w:tcW w:w="1559" w:type="dxa"/>
          </w:tcPr>
          <w:p w:rsidR="00D5350C" w:rsidRPr="000A1B1D" w:rsidRDefault="00D5350C" w:rsidP="005A22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1B1D">
              <w:rPr>
                <w:rFonts w:ascii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D5350C" w:rsidRPr="000A1B1D" w:rsidRDefault="00D5350C" w:rsidP="005A22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350C" w:rsidRPr="000A1B1D" w:rsidRDefault="00D5350C" w:rsidP="005A22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D5350C" w:rsidRPr="000A1B1D" w:rsidRDefault="00D5350C" w:rsidP="005A22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350C" w:rsidRPr="000A1B1D" w:rsidRDefault="00D5350C" w:rsidP="005A22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D5350C" w:rsidRPr="000A1B1D" w:rsidRDefault="00D5350C" w:rsidP="005A22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</w:tcPr>
          <w:p w:rsidR="00D5350C" w:rsidRPr="000A1B1D" w:rsidRDefault="00D5350C" w:rsidP="005A2280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1B1D"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Индивидуальная</w:t>
            </w:r>
          </w:p>
          <w:p w:rsidR="00D5350C" w:rsidRPr="000A1B1D" w:rsidRDefault="00D5350C" w:rsidP="005A2280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350C" w:rsidRPr="000A1B1D" w:rsidRDefault="00D5350C" w:rsidP="005A2280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D5350C" w:rsidRPr="000A1B1D" w:rsidRDefault="00D5350C" w:rsidP="005A2280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350C" w:rsidRPr="000A1B1D" w:rsidRDefault="00D5350C" w:rsidP="005A2280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D5350C" w:rsidRPr="000A1B1D" w:rsidRDefault="00D5350C" w:rsidP="005A2280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5350C" w:rsidRPr="000A1B1D" w:rsidRDefault="00D5350C" w:rsidP="005A22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43,1</w:t>
            </w:r>
          </w:p>
          <w:p w:rsidR="00D5350C" w:rsidRPr="000A1B1D" w:rsidRDefault="00D5350C" w:rsidP="005A22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350C" w:rsidRPr="000A1B1D" w:rsidRDefault="00D5350C" w:rsidP="005A22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D5350C" w:rsidRPr="000A1B1D" w:rsidRDefault="00D5350C" w:rsidP="005A22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350C" w:rsidRPr="000A1B1D" w:rsidRDefault="00D5350C" w:rsidP="005A22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D5350C" w:rsidRPr="000A1B1D" w:rsidRDefault="00D5350C" w:rsidP="005A22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</w:tcPr>
          <w:p w:rsidR="00D5350C" w:rsidRPr="000A1B1D" w:rsidRDefault="00D5350C" w:rsidP="005A2280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1B1D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D5350C" w:rsidRPr="000A1B1D" w:rsidRDefault="00D5350C" w:rsidP="005A2280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350C" w:rsidRPr="000A1B1D" w:rsidRDefault="00D5350C" w:rsidP="005A2280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D5350C" w:rsidRPr="000A1B1D" w:rsidRDefault="00D5350C" w:rsidP="005A2280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350C" w:rsidRPr="000A1B1D" w:rsidRDefault="00D5350C" w:rsidP="005A2280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D5350C" w:rsidRPr="000A1B1D" w:rsidRDefault="00D5350C" w:rsidP="005A2280">
            <w:pPr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D5350C" w:rsidRPr="000A1B1D" w:rsidRDefault="00D5350C" w:rsidP="005A22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Жилой дом</w:t>
            </w:r>
          </w:p>
          <w:p w:rsidR="00D5350C" w:rsidRPr="000A1B1D" w:rsidRDefault="00D5350C" w:rsidP="005A22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350C" w:rsidRPr="000A1B1D" w:rsidRDefault="00D5350C" w:rsidP="005A22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Земель</w:t>
            </w:r>
            <w:r w:rsidRPr="000A1B1D">
              <w:rPr>
                <w:rFonts w:ascii="Times New Roman" w:hAnsi="Times New Roman"/>
                <w:sz w:val="24"/>
                <w:szCs w:val="24"/>
                <w:lang w:eastAsia="ru-RU"/>
              </w:rPr>
              <w:t>ный участок</w:t>
            </w:r>
          </w:p>
          <w:p w:rsidR="00D5350C" w:rsidRPr="000A1B1D" w:rsidRDefault="00D5350C" w:rsidP="005A22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D5350C" w:rsidRPr="000A1B1D" w:rsidRDefault="00D5350C" w:rsidP="005A2280">
            <w:pPr>
              <w:spacing w:after="0" w:line="240" w:lineRule="auto"/>
              <w:ind w:lef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79,4</w:t>
            </w:r>
          </w:p>
          <w:p w:rsidR="00D5350C" w:rsidRPr="000A1B1D" w:rsidRDefault="00D5350C" w:rsidP="004D4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350C" w:rsidRPr="000A1B1D" w:rsidRDefault="00D5350C" w:rsidP="005A2280">
            <w:pPr>
              <w:spacing w:after="0" w:line="240" w:lineRule="auto"/>
              <w:ind w:left="-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490</w:t>
            </w:r>
            <w:r w:rsidRPr="000A1B1D">
              <w:rPr>
                <w:rFonts w:ascii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3" w:type="dxa"/>
          </w:tcPr>
          <w:p w:rsidR="00D5350C" w:rsidRPr="000A1B1D" w:rsidRDefault="00D5350C" w:rsidP="005A22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1B1D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D5350C" w:rsidRPr="000A1B1D" w:rsidRDefault="00D5350C" w:rsidP="004D4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350C" w:rsidRPr="000A1B1D" w:rsidRDefault="00D5350C" w:rsidP="005A22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1B1D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D5350C" w:rsidRPr="000A1B1D" w:rsidRDefault="00D5350C" w:rsidP="005A2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4954">
              <w:rPr>
                <w:rFonts w:ascii="Times New Roman" w:hAnsi="Times New Roman"/>
                <w:sz w:val="24"/>
              </w:rPr>
              <w:t>Легк</w:t>
            </w:r>
            <w:r>
              <w:rPr>
                <w:rFonts w:ascii="Times New Roman" w:hAnsi="Times New Roman"/>
                <w:sz w:val="24"/>
              </w:rPr>
              <w:t>о</w:t>
            </w:r>
            <w:r w:rsidRPr="004D4954">
              <w:rPr>
                <w:rFonts w:ascii="Times New Roman" w:hAnsi="Times New Roman"/>
                <w:sz w:val="24"/>
              </w:rPr>
              <w:t>вой автомобиль</w:t>
            </w:r>
            <w:r w:rsidRPr="004507C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Ssang Yong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507C0">
              <w:rPr>
                <w:rFonts w:ascii="Times New Roman" w:hAnsi="Times New Roman"/>
                <w:sz w:val="24"/>
                <w:szCs w:val="24"/>
                <w:lang w:eastAsia="ru-RU"/>
              </w:rPr>
              <w:t>Kyron</w:t>
            </w:r>
          </w:p>
        </w:tc>
        <w:tc>
          <w:tcPr>
            <w:tcW w:w="1418" w:type="dxa"/>
          </w:tcPr>
          <w:p w:rsidR="00D5350C" w:rsidRPr="00D07457" w:rsidRDefault="00D5350C" w:rsidP="005A2280">
            <w:pPr>
              <w:spacing w:after="0" w:line="240" w:lineRule="auto"/>
              <w:ind w:left="-79" w:right="-7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1 946 761,25</w:t>
            </w:r>
          </w:p>
        </w:tc>
        <w:tc>
          <w:tcPr>
            <w:tcW w:w="1560" w:type="dxa"/>
          </w:tcPr>
          <w:p w:rsidR="00D5350C" w:rsidRPr="00D07457" w:rsidRDefault="00D5350C" w:rsidP="005A2280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D5350C" w:rsidRDefault="00D5350C" w:rsidP="0015585E">
      <w:pPr>
        <w:spacing w:after="0" w:line="240" w:lineRule="auto"/>
        <w:jc w:val="center"/>
        <w:rPr>
          <w:lang w:eastAsia="ru-RU"/>
        </w:rPr>
      </w:pPr>
    </w:p>
    <w:sectPr w:rsidR="00D5350C" w:rsidSect="005F7FFB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48AF"/>
    <w:rsid w:val="00066AF4"/>
    <w:rsid w:val="000A06BD"/>
    <w:rsid w:val="000A1B1D"/>
    <w:rsid w:val="0015585E"/>
    <w:rsid w:val="00177120"/>
    <w:rsid w:val="001B48AF"/>
    <w:rsid w:val="00214CE1"/>
    <w:rsid w:val="00233148"/>
    <w:rsid w:val="00263BD9"/>
    <w:rsid w:val="002C6461"/>
    <w:rsid w:val="002D0697"/>
    <w:rsid w:val="002D2A89"/>
    <w:rsid w:val="00302147"/>
    <w:rsid w:val="003D5B7D"/>
    <w:rsid w:val="0043467C"/>
    <w:rsid w:val="00435E10"/>
    <w:rsid w:val="004411AC"/>
    <w:rsid w:val="004507C0"/>
    <w:rsid w:val="0045344E"/>
    <w:rsid w:val="004D4954"/>
    <w:rsid w:val="005A2280"/>
    <w:rsid w:val="005A4040"/>
    <w:rsid w:val="005C4C97"/>
    <w:rsid w:val="005F0A84"/>
    <w:rsid w:val="005F7FFB"/>
    <w:rsid w:val="00617A45"/>
    <w:rsid w:val="00673DFA"/>
    <w:rsid w:val="00700961"/>
    <w:rsid w:val="00775CBD"/>
    <w:rsid w:val="007A0DB9"/>
    <w:rsid w:val="007C7773"/>
    <w:rsid w:val="008B7740"/>
    <w:rsid w:val="00915E75"/>
    <w:rsid w:val="009252FA"/>
    <w:rsid w:val="00966AA1"/>
    <w:rsid w:val="00A657C3"/>
    <w:rsid w:val="00AA2E58"/>
    <w:rsid w:val="00B256FF"/>
    <w:rsid w:val="00B634B9"/>
    <w:rsid w:val="00C91DEE"/>
    <w:rsid w:val="00D07457"/>
    <w:rsid w:val="00D10247"/>
    <w:rsid w:val="00D3080D"/>
    <w:rsid w:val="00D47DD8"/>
    <w:rsid w:val="00D5350C"/>
    <w:rsid w:val="00D54B13"/>
    <w:rsid w:val="00D635C5"/>
    <w:rsid w:val="00D847F7"/>
    <w:rsid w:val="00DE2983"/>
    <w:rsid w:val="00E560BC"/>
    <w:rsid w:val="00EA2B11"/>
    <w:rsid w:val="00F22E8B"/>
    <w:rsid w:val="00F77700"/>
    <w:rsid w:val="00FA64A3"/>
    <w:rsid w:val="00FC6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48AF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70</TotalTime>
  <Pages>4</Pages>
  <Words>641</Words>
  <Characters>3656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АдамоваО</dc:creator>
  <cp:keywords/>
  <dc:description/>
  <cp:lastModifiedBy>ЦиркуноваА</cp:lastModifiedBy>
  <cp:revision>8</cp:revision>
  <cp:lastPrinted>2021-03-17T06:14:00Z</cp:lastPrinted>
  <dcterms:created xsi:type="dcterms:W3CDTF">2021-08-24T11:19:00Z</dcterms:created>
  <dcterms:modified xsi:type="dcterms:W3CDTF">2022-05-05T09:05:00Z</dcterms:modified>
</cp:coreProperties>
</file>