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DD6" w:rsidRDefault="00415109">
      <w:pPr>
        <w:pStyle w:val="a3"/>
        <w:spacing w:before="0" w:after="0"/>
        <w:jc w:val="center"/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Сведения</w:t>
      </w:r>
    </w:p>
    <w:p w:rsidR="003A6DD6" w:rsidRDefault="00415109">
      <w:pPr>
        <w:pStyle w:val="a3"/>
        <w:spacing w:before="0" w:after="0"/>
        <w:jc w:val="center"/>
      </w:pPr>
      <w:r>
        <w:rPr>
          <w:rFonts w:ascii="Arial" w:hAnsi="Arial" w:cs="Arial"/>
          <w:b/>
          <w:bCs/>
          <w:sz w:val="20"/>
          <w:szCs w:val="20"/>
        </w:rPr>
        <w:t xml:space="preserve">о доходах, о расходах, об имуществе и обязательствах имущественного характера государственных гражданских служащих Курганской области в Государственной жилищной инспекции </w:t>
      </w:r>
      <w:r>
        <w:rPr>
          <w:rFonts w:ascii="Arial" w:hAnsi="Arial" w:cs="Arial"/>
          <w:b/>
          <w:bCs/>
          <w:sz w:val="20"/>
          <w:szCs w:val="20"/>
        </w:rPr>
        <w:t>Курганской области, а также их супругов и несовершеннолетних детей</w:t>
      </w:r>
    </w:p>
    <w:p w:rsidR="003A6DD6" w:rsidRDefault="00415109">
      <w:pPr>
        <w:pStyle w:val="a3"/>
        <w:spacing w:before="0"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за период с 1 января 2021г. по 31 декабря 2021 года</w:t>
      </w:r>
    </w:p>
    <w:p w:rsidR="003A6DD6" w:rsidRDefault="003A6DD6">
      <w:pPr>
        <w:pStyle w:val="a3"/>
        <w:spacing w:before="0" w:after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147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0"/>
        <w:gridCol w:w="1835"/>
        <w:gridCol w:w="872"/>
        <w:gridCol w:w="1196"/>
        <w:gridCol w:w="895"/>
        <w:gridCol w:w="1077"/>
        <w:gridCol w:w="872"/>
        <w:gridCol w:w="800"/>
        <w:gridCol w:w="1172"/>
        <w:gridCol w:w="1425"/>
        <w:gridCol w:w="1744"/>
        <w:gridCol w:w="1568"/>
      </w:tblGrid>
      <w:tr w:rsidR="003A6DD6">
        <w:tblPrEx>
          <w:tblCellMar>
            <w:top w:w="0" w:type="dxa"/>
            <w:bottom w:w="0" w:type="dxa"/>
          </w:tblCellMar>
        </w:tblPrEx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размеща-ются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</w:t>
            </w:r>
            <w:r>
              <w:rPr>
                <w:sz w:val="20"/>
                <w:szCs w:val="20"/>
              </w:rPr>
              <w:t>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Декларирован-ный годовой доход, руб.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A6DD6">
        <w:tblPrEx>
          <w:tblCellMar>
            <w:top w:w="0" w:type="dxa"/>
            <w:bottom w:w="0" w:type="dxa"/>
          </w:tblCellMar>
        </w:tblPrEx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B55A6C" w:rsidRDefault="00415109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B55A6C" w:rsidRDefault="00415109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 м)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 м)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15109">
            <w:pPr>
              <w:suppressAutoHyphens w:val="0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15109">
            <w:pPr>
              <w:suppressAutoHyphens w:val="0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15109">
            <w:pPr>
              <w:suppressAutoHyphens w:val="0"/>
              <w:rPr>
                <w:sz w:val="20"/>
                <w:szCs w:val="20"/>
                <w:lang w:val="en-US" w:eastAsia="en-US"/>
              </w:rPr>
            </w:pPr>
          </w:p>
        </w:tc>
      </w:tr>
      <w:tr w:rsidR="003A6DD6">
        <w:tblPrEx>
          <w:tblCellMar>
            <w:top w:w="0" w:type="dxa"/>
            <w:bottom w:w="0" w:type="dxa"/>
          </w:tblCellMar>
        </w:tblPrEx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Батина Елена Александровна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 государственных жилищных инспекторов-старший государственный жилищный инспектор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1052976,93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A6DD6" w:rsidRDefault="003A6DD6">
      <w:pPr>
        <w:pStyle w:val="Textbody"/>
      </w:pPr>
    </w:p>
    <w:tbl>
      <w:tblPr>
        <w:tblW w:w="147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0"/>
        <w:gridCol w:w="1835"/>
        <w:gridCol w:w="872"/>
        <w:gridCol w:w="1196"/>
        <w:gridCol w:w="800"/>
        <w:gridCol w:w="1172"/>
        <w:gridCol w:w="872"/>
        <w:gridCol w:w="800"/>
        <w:gridCol w:w="1172"/>
        <w:gridCol w:w="1425"/>
        <w:gridCol w:w="1744"/>
        <w:gridCol w:w="1568"/>
      </w:tblGrid>
      <w:tr w:rsidR="003A6DD6">
        <w:tblPrEx>
          <w:tblCellMar>
            <w:top w:w="0" w:type="dxa"/>
            <w:bottom w:w="0" w:type="dxa"/>
          </w:tblCellMar>
        </w:tblPrEx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Чернышкова Таисья Александровна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службы государственного жилищного надзора по западному округу отдела государственных жилищных инспекторов-государственный жилищный </w:t>
            </w: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1090741,77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6DD6">
        <w:tblPrEx>
          <w:tblCellMar>
            <w:top w:w="0" w:type="dxa"/>
            <w:bottom w:w="0" w:type="dxa"/>
          </w:tblCellMar>
        </w:tblPrEx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45,3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B55A6C">
              <w:rPr>
                <w:sz w:val="20"/>
                <w:szCs w:val="20"/>
              </w:rPr>
              <w:t xml:space="preserve"> 219470</w:t>
            </w:r>
          </w:p>
          <w:p w:rsidR="003A6DD6" w:rsidRPr="00B55A6C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прицеп для перевозки грузов и техники МЗСА 817710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459218,39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6DD6">
        <w:tblPrEx>
          <w:tblCellMar>
            <w:top w:w="0" w:type="dxa"/>
            <w:bottom w:w="0" w:type="dxa"/>
          </w:tblCellMar>
        </w:tblPrEx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6DD6">
        <w:tblPrEx>
          <w:tblCellMar>
            <w:top w:w="0" w:type="dxa"/>
            <w:bottom w:w="0" w:type="dxa"/>
          </w:tblCellMar>
        </w:tblPrEx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275,85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A6DD6" w:rsidRDefault="003A6DD6">
      <w:pPr>
        <w:pStyle w:val="Textbody"/>
      </w:pPr>
    </w:p>
    <w:tbl>
      <w:tblPr>
        <w:tblW w:w="147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0"/>
        <w:gridCol w:w="1835"/>
        <w:gridCol w:w="872"/>
        <w:gridCol w:w="1196"/>
        <w:gridCol w:w="800"/>
        <w:gridCol w:w="1172"/>
        <w:gridCol w:w="872"/>
        <w:gridCol w:w="800"/>
        <w:gridCol w:w="1172"/>
        <w:gridCol w:w="1425"/>
        <w:gridCol w:w="1744"/>
        <w:gridCol w:w="1568"/>
      </w:tblGrid>
      <w:tr w:rsidR="003A6DD6">
        <w:tblPrEx>
          <w:tblCellMar>
            <w:top w:w="0" w:type="dxa"/>
            <w:bottom w:w="0" w:type="dxa"/>
          </w:tblCellMar>
        </w:tblPrEx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Дорошин Василий Викторович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службы государственного жилищного надзора по западному округу отдела </w:t>
            </w:r>
            <w:r>
              <w:rPr>
                <w:sz w:val="20"/>
                <w:szCs w:val="20"/>
              </w:rPr>
              <w:t>государственных жилищных инспекторов-государственный жилищный инспектор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КИА РИО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525574,16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6DD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355074,54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6DD6">
        <w:tblPrEx>
          <w:tblCellMar>
            <w:top w:w="0" w:type="dxa"/>
            <w:bottom w:w="0" w:type="dxa"/>
          </w:tblCellMar>
        </w:tblPrEx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A6DD6" w:rsidRDefault="003A6DD6">
      <w:pPr>
        <w:pStyle w:val="Textbody"/>
      </w:pPr>
    </w:p>
    <w:tbl>
      <w:tblPr>
        <w:tblW w:w="147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0"/>
        <w:gridCol w:w="1835"/>
        <w:gridCol w:w="872"/>
        <w:gridCol w:w="1196"/>
        <w:gridCol w:w="800"/>
        <w:gridCol w:w="1172"/>
        <w:gridCol w:w="872"/>
        <w:gridCol w:w="800"/>
        <w:gridCol w:w="1172"/>
        <w:gridCol w:w="1425"/>
        <w:gridCol w:w="1744"/>
        <w:gridCol w:w="1568"/>
      </w:tblGrid>
      <w:tr w:rsidR="003A6DD6">
        <w:tblPrEx>
          <w:tblCellMar>
            <w:top w:w="0" w:type="dxa"/>
            <w:bottom w:w="0" w:type="dxa"/>
          </w:tblCellMar>
        </w:tblPrEx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Богомазова Татьяна Николаевна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специалист-эксперт  службы государственного жилищного надзора по восточному округу отдела государственных </w:t>
            </w:r>
            <w:r>
              <w:rPr>
                <w:sz w:val="20"/>
                <w:szCs w:val="20"/>
              </w:rPr>
              <w:lastRenderedPageBreak/>
              <w:t>жилищных инспекторов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ЛАДА 212140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824334,95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A6DD6" w:rsidRDefault="003A6DD6">
      <w:pPr>
        <w:pStyle w:val="Textbody"/>
      </w:pPr>
    </w:p>
    <w:tbl>
      <w:tblPr>
        <w:tblW w:w="147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0"/>
        <w:gridCol w:w="1835"/>
        <w:gridCol w:w="872"/>
        <w:gridCol w:w="1196"/>
        <w:gridCol w:w="800"/>
        <w:gridCol w:w="1172"/>
        <w:gridCol w:w="872"/>
        <w:gridCol w:w="800"/>
        <w:gridCol w:w="1172"/>
        <w:gridCol w:w="1425"/>
        <w:gridCol w:w="1744"/>
        <w:gridCol w:w="1568"/>
      </w:tblGrid>
      <w:tr w:rsidR="003A6DD6">
        <w:tblPrEx>
          <w:tblCellMar>
            <w:top w:w="0" w:type="dxa"/>
            <w:bottom w:w="0" w:type="dxa"/>
          </w:tblCellMar>
        </w:tblPrEx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Задорина Татьяна Александровна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службы государственного жилищного надзора по восточному округу отдела государственных жилищных инспекторов-государственный жилищный инспектор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514802,21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6DD6">
        <w:tblPrEx>
          <w:tblCellMar>
            <w:top w:w="0" w:type="dxa"/>
            <w:bottom w:w="0" w:type="dxa"/>
          </w:tblCellMar>
        </w:tblPrEx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A6DD6" w:rsidRDefault="003A6DD6">
      <w:pPr>
        <w:pStyle w:val="Textbody"/>
      </w:pPr>
    </w:p>
    <w:tbl>
      <w:tblPr>
        <w:tblW w:w="147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0"/>
        <w:gridCol w:w="1835"/>
        <w:gridCol w:w="872"/>
        <w:gridCol w:w="1196"/>
        <w:gridCol w:w="800"/>
        <w:gridCol w:w="1172"/>
        <w:gridCol w:w="872"/>
        <w:gridCol w:w="800"/>
        <w:gridCol w:w="1172"/>
        <w:gridCol w:w="1425"/>
        <w:gridCol w:w="1744"/>
        <w:gridCol w:w="1568"/>
      </w:tblGrid>
      <w:tr w:rsidR="003A6DD6">
        <w:tblPrEx>
          <w:tblCellMar>
            <w:top w:w="0" w:type="dxa"/>
            <w:bottom w:w="0" w:type="dxa"/>
          </w:tblCellMar>
        </w:tblPrEx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Белоусова Анастасия Андреевна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службы государственного жилищного надзора по восточному округу отдела </w:t>
            </w:r>
            <w:r>
              <w:rPr>
                <w:sz w:val="20"/>
                <w:szCs w:val="20"/>
              </w:rPr>
              <w:t>государственных жилищных инспекторов-государственный жилищный инспектор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1234,0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567110,02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6DD6">
        <w:tblPrEx>
          <w:tblCellMar>
            <w:top w:w="0" w:type="dxa"/>
            <w:bottom w:w="0" w:type="dxa"/>
          </w:tblCellMar>
        </w:tblPrEx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2121</w:t>
            </w: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lastRenderedPageBreak/>
              <w:t>MAZDA</w:t>
            </w:r>
            <w:r w:rsidRPr="00B55A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CX</w:t>
            </w:r>
            <w:r w:rsidRPr="00B55A6C">
              <w:rPr>
                <w:sz w:val="20"/>
                <w:szCs w:val="20"/>
              </w:rPr>
              <w:t>-5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2382608,69 (с учетом продажи имущества)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6DD6">
        <w:tblPrEx>
          <w:tblCellMar>
            <w:top w:w="0" w:type="dxa"/>
            <w:bottom w:w="0" w:type="dxa"/>
          </w:tblCellMar>
        </w:tblPrEx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A6DD6" w:rsidRDefault="003A6DD6">
      <w:pPr>
        <w:pStyle w:val="Textbody"/>
      </w:pPr>
    </w:p>
    <w:tbl>
      <w:tblPr>
        <w:tblW w:w="147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0"/>
        <w:gridCol w:w="1835"/>
        <w:gridCol w:w="872"/>
        <w:gridCol w:w="1196"/>
        <w:gridCol w:w="800"/>
        <w:gridCol w:w="1172"/>
        <w:gridCol w:w="872"/>
        <w:gridCol w:w="800"/>
        <w:gridCol w:w="1172"/>
        <w:gridCol w:w="1425"/>
        <w:gridCol w:w="1744"/>
        <w:gridCol w:w="1568"/>
      </w:tblGrid>
      <w:tr w:rsidR="003A6DD6">
        <w:tblPrEx>
          <w:tblCellMar>
            <w:top w:w="0" w:type="dxa"/>
            <w:bottom w:w="0" w:type="dxa"/>
          </w:tblCellMar>
        </w:tblPrEx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Пысин Дмитрий Сергеевич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лицензирования и лицензионного контроля за деятельностью по управлению многоквартирными домами-старший государственный жилищный инспектор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B55A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  <w:r w:rsidRPr="00B55A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219070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823256,31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6DD6">
        <w:tblPrEx>
          <w:tblCellMar>
            <w:top w:w="0" w:type="dxa"/>
            <w:bottom w:w="0" w:type="dxa"/>
          </w:tblCellMar>
        </w:tblPrEx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510919,75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6DD6">
        <w:tblPrEx>
          <w:tblCellMar>
            <w:top w:w="0" w:type="dxa"/>
            <w:bottom w:w="0" w:type="dxa"/>
          </w:tblCellMar>
        </w:tblPrEx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A6DD6" w:rsidRDefault="003A6DD6">
      <w:pPr>
        <w:pStyle w:val="Textbody"/>
      </w:pPr>
    </w:p>
    <w:tbl>
      <w:tblPr>
        <w:tblW w:w="147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0"/>
        <w:gridCol w:w="1835"/>
        <w:gridCol w:w="872"/>
        <w:gridCol w:w="1196"/>
        <w:gridCol w:w="800"/>
        <w:gridCol w:w="1172"/>
        <w:gridCol w:w="872"/>
        <w:gridCol w:w="800"/>
        <w:gridCol w:w="1172"/>
        <w:gridCol w:w="1425"/>
        <w:gridCol w:w="1744"/>
        <w:gridCol w:w="1568"/>
      </w:tblGrid>
      <w:tr w:rsidR="003A6DD6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Конкина Любовь Александровна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</w:t>
            </w:r>
            <w:r>
              <w:rPr>
                <w:sz w:val="20"/>
                <w:szCs w:val="20"/>
              </w:rPr>
              <w:t>лицензирования и лицензионного контроля за деятельностью по управлению многоквартирными домами- государственный жилищный инспектор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136,0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грузовой ГАЗ 33022-0000350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5337 КО 510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505159,9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6DD6">
        <w:tblPrEx>
          <w:tblCellMar>
            <w:top w:w="0" w:type="dxa"/>
            <w:bottom w:w="0" w:type="dxa"/>
          </w:tblCellMar>
        </w:tblPrEx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(½)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70,0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136,0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501267,21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A6DD6" w:rsidRDefault="003A6DD6">
      <w:pPr>
        <w:pStyle w:val="Textbody"/>
      </w:pPr>
    </w:p>
    <w:tbl>
      <w:tblPr>
        <w:tblW w:w="147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0"/>
        <w:gridCol w:w="1835"/>
        <w:gridCol w:w="872"/>
        <w:gridCol w:w="1196"/>
        <w:gridCol w:w="800"/>
        <w:gridCol w:w="1172"/>
        <w:gridCol w:w="872"/>
        <w:gridCol w:w="800"/>
        <w:gridCol w:w="1172"/>
        <w:gridCol w:w="1425"/>
        <w:gridCol w:w="1744"/>
        <w:gridCol w:w="1568"/>
      </w:tblGrid>
      <w:tr w:rsidR="003A6DD6">
        <w:tblPrEx>
          <w:tblCellMar>
            <w:top w:w="0" w:type="dxa"/>
            <w:bottom w:w="0" w:type="dxa"/>
          </w:tblCellMar>
        </w:tblPrEx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Комиссаро-ва Ольга Сергеевна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лицензирования и лицензионного контроля за деятельностью по управлению многоквартирными домами- государственный жилищный инспектор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ХОНДА </w:t>
            </w:r>
            <w:r>
              <w:rPr>
                <w:sz w:val="20"/>
                <w:szCs w:val="20"/>
                <w:lang w:val="en-US"/>
              </w:rPr>
              <w:t>CIVIC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509308,63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A6DD6" w:rsidRDefault="003A6DD6">
      <w:pPr>
        <w:pStyle w:val="Textbody"/>
      </w:pPr>
    </w:p>
    <w:tbl>
      <w:tblPr>
        <w:tblW w:w="14846" w:type="dxa"/>
        <w:tblInd w:w="-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3"/>
        <w:gridCol w:w="1840"/>
        <w:gridCol w:w="862"/>
        <w:gridCol w:w="1202"/>
        <w:gridCol w:w="798"/>
        <w:gridCol w:w="1170"/>
        <w:gridCol w:w="872"/>
        <w:gridCol w:w="798"/>
        <w:gridCol w:w="1181"/>
        <w:gridCol w:w="1426"/>
        <w:gridCol w:w="1734"/>
        <w:gridCol w:w="1570"/>
      </w:tblGrid>
      <w:tr w:rsidR="003A6DD6">
        <w:tblPrEx>
          <w:tblCellMar>
            <w:top w:w="0" w:type="dxa"/>
            <w:bottom w:w="0" w:type="dxa"/>
          </w:tblCellMar>
        </w:tblPrEx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Хромова Елена Владимировна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лицензирования и лицензионного контроля за деятельностью по </w:t>
            </w:r>
            <w:r>
              <w:rPr>
                <w:sz w:val="20"/>
                <w:szCs w:val="20"/>
              </w:rPr>
              <w:t>управлению многоквартирными домами- государственный жилищный инспектор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567098,26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6DD6">
        <w:tblPrEx>
          <w:tblCellMar>
            <w:top w:w="0" w:type="dxa"/>
            <w:bottom w:w="0" w:type="dxa"/>
          </w:tblCellMar>
        </w:tblPrEx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Шевроле Лачетти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90433,31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6DD6">
        <w:tblPrEx>
          <w:tblCellMar>
            <w:top w:w="0" w:type="dxa"/>
            <w:bottom w:w="0" w:type="dxa"/>
          </w:tblCellMar>
        </w:tblPrEx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210817,37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6DD6">
        <w:tblPrEx>
          <w:tblCellMar>
            <w:top w:w="0" w:type="dxa"/>
            <w:bottom w:w="0" w:type="dxa"/>
          </w:tblCellMar>
        </w:tblPrEx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A6DD6" w:rsidRDefault="003A6DD6">
      <w:pPr>
        <w:pStyle w:val="Textbody"/>
      </w:pPr>
    </w:p>
    <w:tbl>
      <w:tblPr>
        <w:tblW w:w="14846" w:type="dxa"/>
        <w:tblInd w:w="-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3"/>
        <w:gridCol w:w="1840"/>
        <w:gridCol w:w="862"/>
        <w:gridCol w:w="1202"/>
        <w:gridCol w:w="798"/>
        <w:gridCol w:w="1170"/>
        <w:gridCol w:w="872"/>
        <w:gridCol w:w="798"/>
        <w:gridCol w:w="1181"/>
        <w:gridCol w:w="1426"/>
        <w:gridCol w:w="1734"/>
        <w:gridCol w:w="1570"/>
      </w:tblGrid>
      <w:tr w:rsidR="003A6DD6">
        <w:tblPrEx>
          <w:tblCellMar>
            <w:top w:w="0" w:type="dxa"/>
            <w:bottom w:w="0" w:type="dxa"/>
          </w:tblCellMar>
        </w:tblPrEx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Завозин Игорь Михайлович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сектора правовой работы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203874,53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6DD6">
        <w:tblPrEx>
          <w:tblCellMar>
            <w:top w:w="0" w:type="dxa"/>
            <w:bottom w:w="0" w:type="dxa"/>
          </w:tblCellMar>
        </w:tblPrEx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607,0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524604,13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6DD6">
        <w:tblPrEx>
          <w:tblCellMar>
            <w:top w:w="0" w:type="dxa"/>
            <w:bottom w:w="0" w:type="dxa"/>
          </w:tblCellMar>
        </w:tblPrEx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6DD6">
        <w:tblPrEx>
          <w:tblCellMar>
            <w:top w:w="0" w:type="dxa"/>
            <w:bottom w:w="0" w:type="dxa"/>
          </w:tblCellMar>
        </w:tblPrEx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A6DD6" w:rsidRDefault="003A6DD6">
      <w:pPr>
        <w:pStyle w:val="Textbody"/>
      </w:pPr>
    </w:p>
    <w:tbl>
      <w:tblPr>
        <w:tblW w:w="14846" w:type="dxa"/>
        <w:tblInd w:w="-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3"/>
        <w:gridCol w:w="1840"/>
        <w:gridCol w:w="862"/>
        <w:gridCol w:w="1202"/>
        <w:gridCol w:w="798"/>
        <w:gridCol w:w="1170"/>
        <w:gridCol w:w="872"/>
        <w:gridCol w:w="798"/>
        <w:gridCol w:w="1181"/>
        <w:gridCol w:w="1426"/>
        <w:gridCol w:w="1734"/>
        <w:gridCol w:w="1570"/>
      </w:tblGrid>
      <w:tr w:rsidR="003A6DD6">
        <w:tblPrEx>
          <w:tblCellMar>
            <w:top w:w="0" w:type="dxa"/>
            <w:bottom w:w="0" w:type="dxa"/>
          </w:tblCellMar>
        </w:tblPrEx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Ефремова Ирина Владимировна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службы по надзору за соблюдением начисления платы за </w:t>
            </w:r>
            <w:r>
              <w:rPr>
                <w:sz w:val="20"/>
                <w:szCs w:val="20"/>
              </w:rPr>
              <w:t>жилищно-коммунальные услуги и по работе с ТСЖ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423143,1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6DD6">
        <w:tblPrEx>
          <w:tblCellMar>
            <w:top w:w="0" w:type="dxa"/>
            <w:bottom w:w="0" w:type="dxa"/>
          </w:tblCellMar>
        </w:tblPrEx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459276,98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6DD6">
        <w:tblPrEx>
          <w:tblCellMar>
            <w:top w:w="0" w:type="dxa"/>
            <w:bottom w:w="0" w:type="dxa"/>
          </w:tblCellMar>
        </w:tblPrEx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A6DD6" w:rsidRDefault="003A6DD6">
      <w:pPr>
        <w:pStyle w:val="Textbody"/>
      </w:pPr>
    </w:p>
    <w:tbl>
      <w:tblPr>
        <w:tblW w:w="14846" w:type="dxa"/>
        <w:tblInd w:w="-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3"/>
        <w:gridCol w:w="1840"/>
        <w:gridCol w:w="862"/>
        <w:gridCol w:w="1202"/>
        <w:gridCol w:w="798"/>
        <w:gridCol w:w="1170"/>
        <w:gridCol w:w="872"/>
        <w:gridCol w:w="798"/>
        <w:gridCol w:w="1181"/>
        <w:gridCol w:w="1426"/>
        <w:gridCol w:w="1734"/>
        <w:gridCol w:w="1570"/>
      </w:tblGrid>
      <w:tr w:rsidR="003A6DD6">
        <w:tblPrEx>
          <w:tblCellMar>
            <w:top w:w="0" w:type="dxa"/>
            <w:bottom w:w="0" w:type="dxa"/>
          </w:tblCellMar>
        </w:tblPrEx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Лиханова Анастасия Сергеевна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правовой работы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Росcия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781911,81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A6DD6" w:rsidRDefault="003A6DD6">
      <w:pPr>
        <w:pStyle w:val="Textbody"/>
      </w:pPr>
    </w:p>
    <w:tbl>
      <w:tblPr>
        <w:tblW w:w="14846" w:type="dxa"/>
        <w:tblInd w:w="-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3"/>
        <w:gridCol w:w="1840"/>
        <w:gridCol w:w="862"/>
        <w:gridCol w:w="1202"/>
        <w:gridCol w:w="798"/>
        <w:gridCol w:w="1170"/>
        <w:gridCol w:w="872"/>
        <w:gridCol w:w="798"/>
        <w:gridCol w:w="1181"/>
        <w:gridCol w:w="1426"/>
        <w:gridCol w:w="1734"/>
        <w:gridCol w:w="1570"/>
      </w:tblGrid>
      <w:tr w:rsidR="003A6DD6">
        <w:tblPrEx>
          <w:tblCellMar>
            <w:top w:w="0" w:type="dxa"/>
            <w:bottom w:w="0" w:type="dxa"/>
          </w:tblCellMar>
        </w:tblPrEx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Standard"/>
              <w:jc w:val="center"/>
              <w:rPr>
                <w:rFonts w:cs="Arial"/>
              </w:rPr>
            </w:pPr>
            <w:r>
              <w:rPr>
                <w:rFonts w:cs="Arial"/>
              </w:rPr>
              <w:t>Глинских Альбина Владимировна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Pr="00B55A6C" w:rsidRDefault="00415109">
            <w:pPr>
              <w:pStyle w:val="Standard"/>
              <w:jc w:val="center"/>
              <w:rPr>
                <w:rFonts w:cs="Arial"/>
                <w:lang w:val="ru-RU"/>
              </w:rPr>
            </w:pPr>
            <w:r w:rsidRPr="00B55A6C">
              <w:rPr>
                <w:rFonts w:cs="Arial"/>
                <w:lang w:val="ru-RU"/>
              </w:rPr>
              <w:t xml:space="preserve">Заведующий сектором </w:t>
            </w:r>
            <w:r>
              <w:rPr>
                <w:rFonts w:cs="Arial"/>
                <w:lang w:val="ru-RU"/>
              </w:rPr>
              <w:t xml:space="preserve">документационного обеспечения </w:t>
            </w:r>
            <w:r w:rsidRPr="00B55A6C">
              <w:rPr>
                <w:rFonts w:cs="Arial"/>
                <w:lang w:val="ru-RU"/>
              </w:rPr>
              <w:t>и мобилизационной  работы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681543,57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6DD6">
        <w:tblPrEx>
          <w:tblCellMar>
            <w:top w:w="0" w:type="dxa"/>
            <w:bottom w:w="0" w:type="dxa"/>
          </w:tblCellMar>
        </w:tblPrEx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IX</w:t>
            </w:r>
            <w:r>
              <w:rPr>
                <w:sz w:val="20"/>
                <w:szCs w:val="20"/>
              </w:rPr>
              <w:t>35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21043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821303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1436514,58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3A6DD6">
        <w:tblPrEx>
          <w:tblCellMar>
            <w:top w:w="0" w:type="dxa"/>
            <w:bottom w:w="0" w:type="dxa"/>
          </w:tblCellMar>
        </w:tblPrEx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6DD6">
        <w:tblPrEx>
          <w:tblCellMar>
            <w:top w:w="0" w:type="dxa"/>
            <w:bottom w:w="0" w:type="dxa"/>
          </w:tblCellMar>
        </w:tblPrEx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A6DD6" w:rsidRDefault="003A6DD6">
      <w:pPr>
        <w:pStyle w:val="Textbody"/>
      </w:pPr>
    </w:p>
    <w:tbl>
      <w:tblPr>
        <w:tblW w:w="14846" w:type="dxa"/>
        <w:tblInd w:w="-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3"/>
        <w:gridCol w:w="1840"/>
        <w:gridCol w:w="862"/>
        <w:gridCol w:w="1202"/>
        <w:gridCol w:w="798"/>
        <w:gridCol w:w="1170"/>
        <w:gridCol w:w="872"/>
        <w:gridCol w:w="798"/>
        <w:gridCol w:w="1181"/>
        <w:gridCol w:w="1426"/>
        <w:gridCol w:w="1734"/>
        <w:gridCol w:w="1570"/>
      </w:tblGrid>
      <w:tr w:rsidR="003A6DD6">
        <w:tblPrEx>
          <w:tblCellMar>
            <w:top w:w="0" w:type="dxa"/>
            <w:bottom w:w="0" w:type="dxa"/>
          </w:tblCellMar>
        </w:tblPrEx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Реунова Светлана Сергеевна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Pr="00B55A6C" w:rsidRDefault="00415109">
            <w:pPr>
              <w:pStyle w:val="Standard"/>
              <w:jc w:val="center"/>
              <w:rPr>
                <w:rFonts w:cs="Arial"/>
                <w:lang w:val="ru-RU"/>
              </w:rPr>
            </w:pPr>
            <w:r w:rsidRPr="00B55A6C">
              <w:rPr>
                <w:rFonts w:cs="Arial"/>
                <w:lang w:val="ru-RU"/>
              </w:rPr>
              <w:t xml:space="preserve">Главный специалист </w:t>
            </w:r>
            <w:r w:rsidRPr="00B55A6C">
              <w:rPr>
                <w:rFonts w:cs="Arial"/>
                <w:iCs/>
                <w:color w:val="000000"/>
                <w:lang w:val="ru-RU"/>
              </w:rPr>
              <w:t xml:space="preserve">службы надзора за техническим обслуживанием </w:t>
            </w:r>
            <w:r w:rsidRPr="00B55A6C">
              <w:rPr>
                <w:rFonts w:cs="Arial"/>
                <w:iCs/>
                <w:color w:val="000000"/>
                <w:lang w:val="ru-RU"/>
              </w:rPr>
              <w:lastRenderedPageBreak/>
              <w:t>газового оборудования</w:t>
            </w:r>
            <w:r w:rsidRPr="00B55A6C">
              <w:rPr>
                <w:rFonts w:cs="Arial"/>
                <w:lang w:val="ru-RU"/>
              </w:rPr>
              <w:t xml:space="preserve"> - государственный жилищный инспектор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К</w:t>
            </w:r>
            <w:r>
              <w:rPr>
                <w:sz w:val="20"/>
                <w:szCs w:val="20"/>
                <w:lang w:val="en-US"/>
              </w:rPr>
              <w:t>IA RIO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628705,3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A6DD6">
        <w:tblPrEx>
          <w:tblCellMar>
            <w:top w:w="0" w:type="dxa"/>
            <w:bottom w:w="0" w:type="dxa"/>
          </w:tblCellMar>
        </w:tblPrEx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7612,87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A6DD6" w:rsidRDefault="003A6DD6">
      <w:pPr>
        <w:pStyle w:val="Textbody"/>
      </w:pPr>
    </w:p>
    <w:tbl>
      <w:tblPr>
        <w:tblW w:w="14846" w:type="dxa"/>
        <w:tblInd w:w="-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3"/>
        <w:gridCol w:w="1840"/>
        <w:gridCol w:w="862"/>
        <w:gridCol w:w="1202"/>
        <w:gridCol w:w="798"/>
        <w:gridCol w:w="1170"/>
        <w:gridCol w:w="872"/>
        <w:gridCol w:w="798"/>
        <w:gridCol w:w="1181"/>
        <w:gridCol w:w="1426"/>
        <w:gridCol w:w="1734"/>
        <w:gridCol w:w="1570"/>
      </w:tblGrid>
      <w:tr w:rsidR="003A6DD6">
        <w:tblPrEx>
          <w:tblCellMar>
            <w:top w:w="0" w:type="dxa"/>
            <w:bottom w:w="0" w:type="dxa"/>
          </w:tblCellMar>
        </w:tblPrEx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Мальчук Сергей Валерьевич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по надзору за проведением капитального ремонта многоквартирных жилых домов-государственный жилищный инспектор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(4/9)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(16/45)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508,0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Opel Antara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581715,9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3A6DD6" w:rsidRDefault="003A6DD6">
      <w:pPr>
        <w:pStyle w:val="Textbody"/>
      </w:pPr>
    </w:p>
    <w:tbl>
      <w:tblPr>
        <w:tblW w:w="14846" w:type="dxa"/>
        <w:tblInd w:w="-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3"/>
        <w:gridCol w:w="1840"/>
        <w:gridCol w:w="862"/>
        <w:gridCol w:w="1202"/>
        <w:gridCol w:w="798"/>
        <w:gridCol w:w="1170"/>
        <w:gridCol w:w="872"/>
        <w:gridCol w:w="798"/>
        <w:gridCol w:w="1181"/>
        <w:gridCol w:w="1426"/>
        <w:gridCol w:w="1734"/>
        <w:gridCol w:w="1570"/>
      </w:tblGrid>
      <w:tr w:rsidR="003A6DD6">
        <w:tblPrEx>
          <w:tblCellMar>
            <w:top w:w="0" w:type="dxa"/>
            <w:bottom w:w="0" w:type="dxa"/>
          </w:tblCellMar>
        </w:tblPrEx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Терентьева Оксана Валерьевна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сектора по надзору за проведением капитального ремонта многоквартирных жилых домов-государственный жилищный инспектор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658324,27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6DD6">
        <w:tblPrEx>
          <w:tblCellMar>
            <w:top w:w="0" w:type="dxa"/>
            <w:bottom w:w="0" w:type="dxa"/>
          </w:tblCellMar>
        </w:tblPrEx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транспортным средствам 7194 В1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540297,21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6DD6">
        <w:tblPrEx>
          <w:tblCellMar>
            <w:top w:w="0" w:type="dxa"/>
            <w:bottom w:w="0" w:type="dxa"/>
          </w:tblCellMar>
        </w:tblPrEx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6DD6">
        <w:tblPrEx>
          <w:tblCellMar>
            <w:top w:w="0" w:type="dxa"/>
            <w:bottom w:w="0" w:type="dxa"/>
          </w:tblCellMar>
        </w:tblPrEx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A6DD6" w:rsidRDefault="003A6DD6">
      <w:pPr>
        <w:pStyle w:val="Textbody"/>
      </w:pPr>
    </w:p>
    <w:tbl>
      <w:tblPr>
        <w:tblW w:w="14846" w:type="dxa"/>
        <w:tblInd w:w="-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3"/>
        <w:gridCol w:w="1840"/>
        <w:gridCol w:w="862"/>
        <w:gridCol w:w="1202"/>
        <w:gridCol w:w="798"/>
        <w:gridCol w:w="1170"/>
        <w:gridCol w:w="872"/>
        <w:gridCol w:w="798"/>
        <w:gridCol w:w="1181"/>
        <w:gridCol w:w="1426"/>
        <w:gridCol w:w="1734"/>
        <w:gridCol w:w="1570"/>
      </w:tblGrid>
      <w:tr w:rsidR="003A6DD6">
        <w:tblPrEx>
          <w:tblCellMar>
            <w:top w:w="0" w:type="dxa"/>
            <w:bottom w:w="0" w:type="dxa"/>
          </w:tblCellMar>
        </w:tblPrEx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Левашин Борис Николаевич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службы государственного жилищного надзора по западному округу отдела государственных </w:t>
            </w:r>
            <w:r>
              <w:rPr>
                <w:sz w:val="20"/>
                <w:szCs w:val="20"/>
              </w:rPr>
              <w:t>жилищных инспекторов-государственный жилищный инспектор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Шевроле Лачетти</w:t>
            </w:r>
          </w:p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B55A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3A6DD6" w:rsidRDefault="003A6DD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561110,32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6DD6">
        <w:tblPrEx>
          <w:tblCellMar>
            <w:top w:w="0" w:type="dxa"/>
            <w:bottom w:w="0" w:type="dxa"/>
          </w:tblCellMar>
        </w:tblPrEx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977884,62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6DD6">
        <w:tblPrEx>
          <w:tblCellMar>
            <w:top w:w="0" w:type="dxa"/>
            <w:bottom w:w="0" w:type="dxa"/>
          </w:tblCellMar>
        </w:tblPrEx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6DD6">
        <w:tblPrEx>
          <w:tblCellMar>
            <w:top w:w="0" w:type="dxa"/>
            <w:bottom w:w="0" w:type="dxa"/>
          </w:tblCellMar>
        </w:tblPrEx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DD6" w:rsidRDefault="0041510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A6DD6" w:rsidRDefault="003A6DD6">
      <w:pPr>
        <w:pStyle w:val="a3"/>
        <w:spacing w:before="0" w:after="0"/>
        <w:jc w:val="center"/>
        <w:rPr>
          <w:sz w:val="20"/>
          <w:szCs w:val="20"/>
        </w:rPr>
      </w:pPr>
    </w:p>
    <w:p w:rsidR="003A6DD6" w:rsidRDefault="003A6DD6">
      <w:pPr>
        <w:rPr>
          <w:sz w:val="20"/>
          <w:szCs w:val="20"/>
        </w:rPr>
      </w:pPr>
    </w:p>
    <w:sectPr w:rsidR="003A6DD6">
      <w:pgSz w:w="16838" w:h="11906" w:orient="landscape"/>
      <w:pgMar w:top="899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109" w:rsidRDefault="00415109">
      <w:r>
        <w:separator/>
      </w:r>
    </w:p>
  </w:endnote>
  <w:endnote w:type="continuationSeparator" w:id="0">
    <w:p w:rsidR="00415109" w:rsidRDefault="0041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109" w:rsidRDefault="00415109">
      <w:r>
        <w:rPr>
          <w:color w:val="000000"/>
        </w:rPr>
        <w:separator/>
      </w:r>
    </w:p>
  </w:footnote>
  <w:footnote w:type="continuationSeparator" w:id="0">
    <w:p w:rsidR="00415109" w:rsidRDefault="00415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A6DD6"/>
    <w:rsid w:val="003A6DD6"/>
    <w:rsid w:val="00415109"/>
    <w:rsid w:val="00B5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F0E609-9D13-42A9-8FA2-DC141279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Normal (Web)"/>
    <w:basedOn w:val="a"/>
    <w:pPr>
      <w:spacing w:before="100" w:after="119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Users/&#1043;&#1083;&#1080;&#1085;&#1089;&#1082;&#1080;&#1093;/AppData/Downloads/&#1057;&#1074;&#1077;&#1076;&#1077;&#1085;&#1080;&#1103;-&#1086;-&#1076;&#1086;&#1093;&#1086;&#1076;&#1072;&#1093;-&#1079;&#1072;-2021-&#1075;&#1086;&#1076;.odt/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konovalova_yn</dc:creator>
  <dc:description/>
  <cp:lastModifiedBy>Home</cp:lastModifiedBy>
  <cp:revision>2</cp:revision>
  <cp:lastPrinted>2022-05-17T11:16:00Z</cp:lastPrinted>
  <dcterms:created xsi:type="dcterms:W3CDTF">2022-06-14T05:17:00Z</dcterms:created>
  <dcterms:modified xsi:type="dcterms:W3CDTF">2022-06-14T05:17:00Z</dcterms:modified>
</cp:coreProperties>
</file>