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9B" w:rsidRPr="00EE15F9" w:rsidRDefault="0039619B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9619B" w:rsidRPr="00EE15F9" w:rsidRDefault="0039619B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E15F9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9619B" w:rsidRPr="00EE15F9" w:rsidRDefault="0039619B" w:rsidP="00FC1EEE">
      <w:pPr>
        <w:spacing w:after="0"/>
        <w:rPr>
          <w:rFonts w:ascii="Times New Roman" w:hAnsi="Times New Roman" w:cs="Times New Roman"/>
        </w:rPr>
      </w:pPr>
    </w:p>
    <w:tbl>
      <w:tblPr>
        <w:tblW w:w="22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127"/>
        <w:gridCol w:w="2125"/>
        <w:gridCol w:w="2234"/>
        <w:gridCol w:w="977"/>
        <w:gridCol w:w="1575"/>
        <w:gridCol w:w="2019"/>
        <w:gridCol w:w="927"/>
        <w:gridCol w:w="1660"/>
        <w:gridCol w:w="2409"/>
        <w:gridCol w:w="1985"/>
        <w:gridCol w:w="1843"/>
      </w:tblGrid>
      <w:tr w:rsidR="0039619B" w:rsidRPr="00EE15F9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911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6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находящиеся в пользовании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 xml:space="preserve">средства </w:t>
            </w:r>
            <w:r w:rsidRPr="00EE15F9">
              <w:rPr>
                <w:rFonts w:ascii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EE15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Декларированный  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843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Гущев В.В.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машиноместо 1/16</w:t>
            </w: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Land</w:t>
            </w:r>
            <w:r w:rsidRP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39619B" w:rsidRPr="00EE15F9" w:rsidRDefault="0039619B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  <w:p w:rsidR="0039619B" w:rsidRPr="00EE15F9" w:rsidRDefault="0039619B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5 137 820,51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машиноместо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1/16 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143 665,23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Еремычева И.И.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Pr="00EE15F9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45</w:t>
            </w:r>
          </w:p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771,0</w:t>
            </w:r>
          </w:p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Россия</w:t>
            </w:r>
          </w:p>
          <w:p w:rsidR="0039619B" w:rsidRPr="00EE15F9" w:rsidRDefault="0039619B" w:rsidP="00CB0D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CB0D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CB0D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B0D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 w:rsidRPr="00EE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4 002 635,74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B0D9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1248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Бессонова И.Ю.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2232C4" w:rsidRDefault="0039619B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3 077 544,60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Хундай</w:t>
            </w:r>
          </w:p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Галлопер 2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752 338,60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Каширина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3 089 114,54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1 365 397,51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Ландарь Е.В.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3 089 986,39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 w:rsidTr="00A95F58">
        <w:trPr>
          <w:cantSplit/>
          <w:trHeight w:val="1252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7292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95F5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7292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7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E15F9">
              <w:rPr>
                <w:rFonts w:ascii="Times New Roman" w:hAnsi="Times New Roman" w:cs="Times New Roman"/>
              </w:rPr>
              <w:t>52,00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159,1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72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Украина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Гранд Чероки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 w:rsidTr="00E822F0">
        <w:trPr>
          <w:cantSplit/>
          <w:trHeight w:val="984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E822F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Ловыгина Н.Л.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39619B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23,00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3 497 210,49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43/1195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77/10000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1157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3118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619B" w:rsidRPr="00882834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763D51">
              <w:rPr>
                <w:rFonts w:ascii="Times New Roman" w:hAnsi="Times New Roman" w:cs="Times New Roman"/>
              </w:rPr>
              <w:t>35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мотоцикл Ямаха</w:t>
            </w:r>
          </w:p>
          <w:p w:rsidR="0039619B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Додж калибер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281 469,98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6454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E2D3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0A2E30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E2D3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503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Нащекина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009F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009F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00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00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39619B" w:rsidRPr="00EE15F9" w:rsidRDefault="0039619B" w:rsidP="004156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156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  <w:p w:rsidR="0039619B" w:rsidRDefault="0039619B" w:rsidP="004156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4156A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7 107 928,22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49,7</w:t>
            </w: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48,5</w:t>
            </w: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56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648 702,54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56A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Фроловичева М.Б.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47,5</w:t>
            </w:r>
          </w:p>
          <w:p w:rsidR="0039619B" w:rsidRPr="00EE15F9" w:rsidRDefault="0039619B" w:rsidP="00DD183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D183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DD18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D18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2 848 934,47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DD1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41C1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EE15F9">
              <w:rPr>
                <w:rFonts w:ascii="Times New Roman" w:hAnsi="Times New Roman" w:cs="Times New Roman"/>
              </w:rPr>
              <w:t>,5</w:t>
            </w:r>
          </w:p>
          <w:p w:rsidR="0039619B" w:rsidRPr="00EE15F9" w:rsidRDefault="0039619B" w:rsidP="00841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41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41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841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A0B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5131,60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183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Чистякова О.Н.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A24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821E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3 084 503,74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C43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942AAC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F0507">
              <w:rPr>
                <w:rFonts w:ascii="Times New Roman" w:hAnsi="Times New Roman" w:cs="Times New Roman"/>
                <w:b/>
                <w:bCs/>
              </w:rPr>
              <w:t>Белякова В.Д.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2 626 145,68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39619B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619B" w:rsidRPr="00EA3043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1 126 724,68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558D9">
            <w:pPr>
              <w:jc w:val="center"/>
              <w:rPr>
                <w:rFonts w:cs="Times New Roman"/>
              </w:rPr>
            </w:pPr>
            <w:r w:rsidRPr="005A4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39619B" w:rsidRDefault="0039619B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558D9">
            <w:pPr>
              <w:jc w:val="center"/>
              <w:rPr>
                <w:rFonts w:cs="Times New Roman"/>
              </w:rPr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558D9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B5CA3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Глызина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5B2180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3 648 185,31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44B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Вольво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70 000,0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Захарова М.А.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1 576 715,55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566 966,66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8534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Киселева А.Г.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2 445 021,32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4F18F4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2804DB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572 451,21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4F18F4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39619B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Козодой Н.А</w:t>
            </w:r>
            <w:r w:rsidRPr="00EE15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  <w:p w:rsidR="0039619B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F6580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2 541 265,75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Кокурина Н.О.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15F9">
              <w:rPr>
                <w:rFonts w:ascii="Times New Roman" w:hAnsi="Times New Roman" w:cs="Times New Roman"/>
              </w:rPr>
              <w:t>ндивидуальная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2345,0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220,5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716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2 788 335,57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B310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Коробова Н.Н.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39619B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в 16 доли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1437,0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539,0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3 672 331,02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9619B" w:rsidRPr="00EE15F9" w:rsidRDefault="0039619B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39619B" w:rsidRPr="00EE15F9" w:rsidRDefault="0039619B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50,9</w:t>
            </w:r>
          </w:p>
          <w:p w:rsidR="0039619B" w:rsidRPr="00EE15F9" w:rsidRDefault="0039619B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1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FA10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39619B" w:rsidRPr="00EE15F9" w:rsidRDefault="0039619B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Шкода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Кузьмичев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1097,0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32,8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02C3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2 797 471,34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112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39619B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1591,0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49,3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EE15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92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619B" w:rsidRPr="00EE15F9" w:rsidRDefault="0039619B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Мицубиси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1 052 073,58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Лапочкина И.М.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2 960 031,91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КИА</w:t>
            </w:r>
          </w:p>
          <w:p w:rsidR="0039619B" w:rsidRDefault="0039619B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FF19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1 408 724,22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Марусин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013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01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DC1C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558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9619B" w:rsidRPr="00EE15F9" w:rsidRDefault="0039619B" w:rsidP="001558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2 881 647,99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51A9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6454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411 352,44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Мельникова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2 561 168,92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730D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8117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39619B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198 951,41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Русакова Ю.А.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2 753 295,00 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Савченко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619B" w:rsidRPr="00EE15F9" w:rsidRDefault="0039619B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3 366 896,99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1 217 482,12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Секерина С.Е.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39619B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9619B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42/200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39619B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61,.2</w:t>
            </w:r>
          </w:p>
          <w:p w:rsidR="0039619B" w:rsidRPr="00EE15F9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2 745 368,10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51/100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  <w:r w:rsidRPr="00EE15F9"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39619B" w:rsidRPr="00EE15F9" w:rsidRDefault="0039619B" w:rsidP="002B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537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698 000,30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D127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8/200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682E0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39619B" w:rsidRPr="00EE15F9" w:rsidRDefault="0039619B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Танцева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39619B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15F9">
              <w:rPr>
                <w:rFonts w:ascii="Times New Roman" w:hAnsi="Times New Roman" w:cs="Times New Roman"/>
              </w:rPr>
              <w:t>ндивидуальная</w:t>
            </w:r>
          </w:p>
          <w:p w:rsidR="0039619B" w:rsidRDefault="0039619B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915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42,6</w:t>
            </w:r>
          </w:p>
          <w:p w:rsidR="0039619B" w:rsidRDefault="0039619B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A55166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2 632 186,38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Тепенина Ю.М.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9619B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5194,0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39619B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A55166" w:rsidRDefault="0039619B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2 577 229,44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B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Украинцева Е.П.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37,3  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2 787 014,24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½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  <w:p w:rsidR="0039619B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НИССАН 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УАЗ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лодка ПВХ </w:t>
            </w:r>
            <w:r w:rsidRPr="00EE15F9">
              <w:rPr>
                <w:rFonts w:ascii="Times New Roman" w:hAnsi="Times New Roman" w:cs="Times New Roman"/>
                <w:lang w:val="en-US"/>
              </w:rPr>
              <w:t>STINGRAY</w:t>
            </w:r>
            <w:r w:rsidRPr="00EE15F9">
              <w:rPr>
                <w:rFonts w:ascii="Times New Roman" w:hAnsi="Times New Roman" w:cs="Times New Roman"/>
              </w:rPr>
              <w:t>-360</w:t>
            </w:r>
            <w:r w:rsidRPr="00EE15F9">
              <w:rPr>
                <w:rFonts w:ascii="Times New Roman" w:hAnsi="Times New Roman" w:cs="Times New Roman"/>
                <w:lang w:val="en-US"/>
              </w:rPr>
              <w:t>AL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901 683,68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1/4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DD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Харламова О.С.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0D4D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7765C9" w:rsidRDefault="0039619B" w:rsidP="009E63A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02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9E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2 848 370,70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19B" w:rsidRDefault="0039619B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5F7798" w:rsidRDefault="0039619B" w:rsidP="00F029B2">
            <w:pPr>
              <w:spacing w:after="0" w:line="240" w:lineRule="auto"/>
              <w:ind w:right="-10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39619B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02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F02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D3223F">
            <w:pPr>
              <w:jc w:val="center"/>
              <w:rPr>
                <w:rFonts w:cs="Times New Roman"/>
              </w:rPr>
            </w:pPr>
            <w:r w:rsidRPr="00243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D3223F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Шадринова Л.А.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2 752 582,11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39619B" w:rsidRDefault="0039619B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F23FA9" w:rsidRDefault="0039619B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10 723 482,87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Pr="00EE15F9" w:rsidRDefault="0039619B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BD5D1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39619B" w:rsidRDefault="0039619B" w:rsidP="00BD5D1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BD5D1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39619B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EE15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Яцко И.В.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6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770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39619B" w:rsidRPr="00EE15F9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2 678 451,76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39619B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39619B" w:rsidRPr="00EE15F9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39619B" w:rsidRPr="00EE15F9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39619B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39619B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  <w:p w:rsidR="0039619B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39619B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39619B" w:rsidRPr="00EE15F9" w:rsidRDefault="0039619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E15F9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 xml:space="preserve">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357 56915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9619B" w:rsidRPr="00EE15F9" w:rsidRDefault="0039619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</w:tbl>
    <w:p w:rsidR="0039619B" w:rsidRPr="00EE15F9" w:rsidRDefault="0039619B" w:rsidP="00FC1EEE">
      <w:pPr>
        <w:spacing w:after="0"/>
        <w:rPr>
          <w:rFonts w:ascii="Times New Roman" w:hAnsi="Times New Roman" w:cs="Times New Roman"/>
        </w:rPr>
      </w:pPr>
    </w:p>
    <w:sectPr w:rsidR="0039619B" w:rsidRPr="00EE15F9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009F2"/>
    <w:rsid w:val="00006ED8"/>
    <w:rsid w:val="00006EF0"/>
    <w:rsid w:val="00011A5B"/>
    <w:rsid w:val="00012F6F"/>
    <w:rsid w:val="00013283"/>
    <w:rsid w:val="0001652B"/>
    <w:rsid w:val="000175D6"/>
    <w:rsid w:val="00017CE2"/>
    <w:rsid w:val="0002140A"/>
    <w:rsid w:val="00021E21"/>
    <w:rsid w:val="000221F1"/>
    <w:rsid w:val="000227CF"/>
    <w:rsid w:val="000249B1"/>
    <w:rsid w:val="00026A39"/>
    <w:rsid w:val="000301C5"/>
    <w:rsid w:val="00031286"/>
    <w:rsid w:val="00031FEF"/>
    <w:rsid w:val="00043BC8"/>
    <w:rsid w:val="00043CF1"/>
    <w:rsid w:val="000444D8"/>
    <w:rsid w:val="000445DA"/>
    <w:rsid w:val="00046BCF"/>
    <w:rsid w:val="00054CE4"/>
    <w:rsid w:val="00055FC0"/>
    <w:rsid w:val="000564E5"/>
    <w:rsid w:val="00060970"/>
    <w:rsid w:val="0006337F"/>
    <w:rsid w:val="000634C9"/>
    <w:rsid w:val="000644C7"/>
    <w:rsid w:val="00064E76"/>
    <w:rsid w:val="00065986"/>
    <w:rsid w:val="00071ABE"/>
    <w:rsid w:val="00073F8E"/>
    <w:rsid w:val="0007508F"/>
    <w:rsid w:val="00081FCC"/>
    <w:rsid w:val="000821E9"/>
    <w:rsid w:val="00084707"/>
    <w:rsid w:val="0009316D"/>
    <w:rsid w:val="00093997"/>
    <w:rsid w:val="00094910"/>
    <w:rsid w:val="00097E6E"/>
    <w:rsid w:val="000A0EF0"/>
    <w:rsid w:val="000A1255"/>
    <w:rsid w:val="000A2E30"/>
    <w:rsid w:val="000A4FED"/>
    <w:rsid w:val="000A6AA2"/>
    <w:rsid w:val="000A74C2"/>
    <w:rsid w:val="000B2109"/>
    <w:rsid w:val="000B3C77"/>
    <w:rsid w:val="000B4FBA"/>
    <w:rsid w:val="000B5D65"/>
    <w:rsid w:val="000B5EF7"/>
    <w:rsid w:val="000B7A58"/>
    <w:rsid w:val="000B7C24"/>
    <w:rsid w:val="000C35B3"/>
    <w:rsid w:val="000C7E3E"/>
    <w:rsid w:val="000D0046"/>
    <w:rsid w:val="000D1B99"/>
    <w:rsid w:val="000D28C0"/>
    <w:rsid w:val="000D4DD2"/>
    <w:rsid w:val="000D554F"/>
    <w:rsid w:val="000D5F37"/>
    <w:rsid w:val="000E4163"/>
    <w:rsid w:val="000E4FE3"/>
    <w:rsid w:val="000E53F0"/>
    <w:rsid w:val="000F007C"/>
    <w:rsid w:val="000F288C"/>
    <w:rsid w:val="000F2A42"/>
    <w:rsid w:val="000F3EAF"/>
    <w:rsid w:val="000F3EC7"/>
    <w:rsid w:val="00102760"/>
    <w:rsid w:val="0010341C"/>
    <w:rsid w:val="001066EC"/>
    <w:rsid w:val="00106F12"/>
    <w:rsid w:val="00110D84"/>
    <w:rsid w:val="00113F93"/>
    <w:rsid w:val="0011416B"/>
    <w:rsid w:val="00121AEF"/>
    <w:rsid w:val="00123CBA"/>
    <w:rsid w:val="00124217"/>
    <w:rsid w:val="00125380"/>
    <w:rsid w:val="001253FD"/>
    <w:rsid w:val="00125CF6"/>
    <w:rsid w:val="00130101"/>
    <w:rsid w:val="0013272C"/>
    <w:rsid w:val="0013728C"/>
    <w:rsid w:val="00137545"/>
    <w:rsid w:val="00137E24"/>
    <w:rsid w:val="00140ECB"/>
    <w:rsid w:val="001421AA"/>
    <w:rsid w:val="0014392C"/>
    <w:rsid w:val="00143B5A"/>
    <w:rsid w:val="0014476D"/>
    <w:rsid w:val="00146ED8"/>
    <w:rsid w:val="001548AC"/>
    <w:rsid w:val="001558D9"/>
    <w:rsid w:val="00162BE7"/>
    <w:rsid w:val="0016495B"/>
    <w:rsid w:val="001659FF"/>
    <w:rsid w:val="00167276"/>
    <w:rsid w:val="00170993"/>
    <w:rsid w:val="00172C1F"/>
    <w:rsid w:val="00173243"/>
    <w:rsid w:val="00175FB4"/>
    <w:rsid w:val="001763F4"/>
    <w:rsid w:val="00176B7F"/>
    <w:rsid w:val="00177EAF"/>
    <w:rsid w:val="001803CC"/>
    <w:rsid w:val="001832DE"/>
    <w:rsid w:val="001902A8"/>
    <w:rsid w:val="0019254D"/>
    <w:rsid w:val="00193DFD"/>
    <w:rsid w:val="001A0D88"/>
    <w:rsid w:val="001A1A89"/>
    <w:rsid w:val="001A78BC"/>
    <w:rsid w:val="001B0BF1"/>
    <w:rsid w:val="001B1488"/>
    <w:rsid w:val="001B2D62"/>
    <w:rsid w:val="001C1AAE"/>
    <w:rsid w:val="001C3F7E"/>
    <w:rsid w:val="001C4C71"/>
    <w:rsid w:val="001C5EF5"/>
    <w:rsid w:val="001C66FD"/>
    <w:rsid w:val="001E0E7C"/>
    <w:rsid w:val="001E6598"/>
    <w:rsid w:val="001F0F64"/>
    <w:rsid w:val="001F24F9"/>
    <w:rsid w:val="001F2D27"/>
    <w:rsid w:val="001F2FD0"/>
    <w:rsid w:val="002013E6"/>
    <w:rsid w:val="00201A67"/>
    <w:rsid w:val="00203BCA"/>
    <w:rsid w:val="0020505C"/>
    <w:rsid w:val="00207612"/>
    <w:rsid w:val="00212B15"/>
    <w:rsid w:val="0021326C"/>
    <w:rsid w:val="00214474"/>
    <w:rsid w:val="00216AD6"/>
    <w:rsid w:val="00217B18"/>
    <w:rsid w:val="0022058C"/>
    <w:rsid w:val="00220DF6"/>
    <w:rsid w:val="002232C4"/>
    <w:rsid w:val="0022389F"/>
    <w:rsid w:val="00227209"/>
    <w:rsid w:val="00227255"/>
    <w:rsid w:val="00227EBA"/>
    <w:rsid w:val="00230247"/>
    <w:rsid w:val="00232081"/>
    <w:rsid w:val="0023400F"/>
    <w:rsid w:val="002436A5"/>
    <w:rsid w:val="00243839"/>
    <w:rsid w:val="00247F73"/>
    <w:rsid w:val="00253BF3"/>
    <w:rsid w:val="00255231"/>
    <w:rsid w:val="002578CA"/>
    <w:rsid w:val="00260350"/>
    <w:rsid w:val="0026041F"/>
    <w:rsid w:val="00260C27"/>
    <w:rsid w:val="00263BF1"/>
    <w:rsid w:val="00264486"/>
    <w:rsid w:val="002656CF"/>
    <w:rsid w:val="00266A94"/>
    <w:rsid w:val="00267964"/>
    <w:rsid w:val="00270A01"/>
    <w:rsid w:val="00270DBA"/>
    <w:rsid w:val="00271F31"/>
    <w:rsid w:val="002729A1"/>
    <w:rsid w:val="002776FF"/>
    <w:rsid w:val="002804DB"/>
    <w:rsid w:val="00281E54"/>
    <w:rsid w:val="00283486"/>
    <w:rsid w:val="00284375"/>
    <w:rsid w:val="002844EA"/>
    <w:rsid w:val="002914FB"/>
    <w:rsid w:val="0029234A"/>
    <w:rsid w:val="00293080"/>
    <w:rsid w:val="00295109"/>
    <w:rsid w:val="002A4FA9"/>
    <w:rsid w:val="002B108E"/>
    <w:rsid w:val="002B1E97"/>
    <w:rsid w:val="002B310D"/>
    <w:rsid w:val="002B3472"/>
    <w:rsid w:val="002B44D4"/>
    <w:rsid w:val="002C27A7"/>
    <w:rsid w:val="002C3D08"/>
    <w:rsid w:val="002C4DEF"/>
    <w:rsid w:val="002D1F73"/>
    <w:rsid w:val="002D7076"/>
    <w:rsid w:val="002E06FE"/>
    <w:rsid w:val="002E1CD1"/>
    <w:rsid w:val="002E449E"/>
    <w:rsid w:val="002E5DF1"/>
    <w:rsid w:val="002F0186"/>
    <w:rsid w:val="002F7921"/>
    <w:rsid w:val="00300693"/>
    <w:rsid w:val="0030107D"/>
    <w:rsid w:val="00304DE0"/>
    <w:rsid w:val="00305697"/>
    <w:rsid w:val="0032589B"/>
    <w:rsid w:val="00327420"/>
    <w:rsid w:val="00336E72"/>
    <w:rsid w:val="00337434"/>
    <w:rsid w:val="00337706"/>
    <w:rsid w:val="00337E45"/>
    <w:rsid w:val="00341898"/>
    <w:rsid w:val="0034305C"/>
    <w:rsid w:val="00345C07"/>
    <w:rsid w:val="00350C99"/>
    <w:rsid w:val="003512F2"/>
    <w:rsid w:val="00352698"/>
    <w:rsid w:val="003552AB"/>
    <w:rsid w:val="00357104"/>
    <w:rsid w:val="00361481"/>
    <w:rsid w:val="00362E15"/>
    <w:rsid w:val="00363716"/>
    <w:rsid w:val="00366CFF"/>
    <w:rsid w:val="00367604"/>
    <w:rsid w:val="003676D0"/>
    <w:rsid w:val="00367F29"/>
    <w:rsid w:val="00371A93"/>
    <w:rsid w:val="00372816"/>
    <w:rsid w:val="00372A2F"/>
    <w:rsid w:val="003730DC"/>
    <w:rsid w:val="003747E4"/>
    <w:rsid w:val="00375F98"/>
    <w:rsid w:val="003813A5"/>
    <w:rsid w:val="00383394"/>
    <w:rsid w:val="003852FB"/>
    <w:rsid w:val="00390E17"/>
    <w:rsid w:val="00393FAB"/>
    <w:rsid w:val="0039579A"/>
    <w:rsid w:val="0039619B"/>
    <w:rsid w:val="003A32AC"/>
    <w:rsid w:val="003A42FE"/>
    <w:rsid w:val="003A50C3"/>
    <w:rsid w:val="003A6EC0"/>
    <w:rsid w:val="003A790B"/>
    <w:rsid w:val="003B0CDE"/>
    <w:rsid w:val="003B518E"/>
    <w:rsid w:val="003B649F"/>
    <w:rsid w:val="003C02E3"/>
    <w:rsid w:val="003C261C"/>
    <w:rsid w:val="003C2D2F"/>
    <w:rsid w:val="003C3DDD"/>
    <w:rsid w:val="003C62FE"/>
    <w:rsid w:val="003D00E8"/>
    <w:rsid w:val="003D022F"/>
    <w:rsid w:val="003D127C"/>
    <w:rsid w:val="003D196D"/>
    <w:rsid w:val="003D2372"/>
    <w:rsid w:val="003D3FCE"/>
    <w:rsid w:val="003D5164"/>
    <w:rsid w:val="003D5C71"/>
    <w:rsid w:val="003D69BA"/>
    <w:rsid w:val="003D6EB9"/>
    <w:rsid w:val="003D703D"/>
    <w:rsid w:val="003D71AA"/>
    <w:rsid w:val="003D7C97"/>
    <w:rsid w:val="003E176E"/>
    <w:rsid w:val="003E1798"/>
    <w:rsid w:val="003E2229"/>
    <w:rsid w:val="003E2B15"/>
    <w:rsid w:val="003E43B1"/>
    <w:rsid w:val="004004BB"/>
    <w:rsid w:val="004013FE"/>
    <w:rsid w:val="00401C15"/>
    <w:rsid w:val="00404BA8"/>
    <w:rsid w:val="004057F0"/>
    <w:rsid w:val="00405E8C"/>
    <w:rsid w:val="00411107"/>
    <w:rsid w:val="00412E2D"/>
    <w:rsid w:val="00413897"/>
    <w:rsid w:val="004141A5"/>
    <w:rsid w:val="00414F96"/>
    <w:rsid w:val="00415198"/>
    <w:rsid w:val="004156AA"/>
    <w:rsid w:val="00416004"/>
    <w:rsid w:val="00420231"/>
    <w:rsid w:val="00422A42"/>
    <w:rsid w:val="00425934"/>
    <w:rsid w:val="00432361"/>
    <w:rsid w:val="004338B1"/>
    <w:rsid w:val="00434F81"/>
    <w:rsid w:val="00436167"/>
    <w:rsid w:val="00437070"/>
    <w:rsid w:val="004370FA"/>
    <w:rsid w:val="00447536"/>
    <w:rsid w:val="00450EAD"/>
    <w:rsid w:val="0045390B"/>
    <w:rsid w:val="00456266"/>
    <w:rsid w:val="00467066"/>
    <w:rsid w:val="00467978"/>
    <w:rsid w:val="0047167A"/>
    <w:rsid w:val="00471AF0"/>
    <w:rsid w:val="00471E2A"/>
    <w:rsid w:val="00472435"/>
    <w:rsid w:val="004734B7"/>
    <w:rsid w:val="00474CF8"/>
    <w:rsid w:val="0048728A"/>
    <w:rsid w:val="00491F79"/>
    <w:rsid w:val="0049230B"/>
    <w:rsid w:val="00492BAB"/>
    <w:rsid w:val="00493AEB"/>
    <w:rsid w:val="00494128"/>
    <w:rsid w:val="004968EA"/>
    <w:rsid w:val="004A204A"/>
    <w:rsid w:val="004A3A25"/>
    <w:rsid w:val="004B0845"/>
    <w:rsid w:val="004B1B68"/>
    <w:rsid w:val="004B7AE4"/>
    <w:rsid w:val="004C2391"/>
    <w:rsid w:val="004C39F1"/>
    <w:rsid w:val="004C3A2D"/>
    <w:rsid w:val="004C561B"/>
    <w:rsid w:val="004C5781"/>
    <w:rsid w:val="004D00B4"/>
    <w:rsid w:val="004D2FBE"/>
    <w:rsid w:val="004D3D67"/>
    <w:rsid w:val="004D6D96"/>
    <w:rsid w:val="004E2D3E"/>
    <w:rsid w:val="004E4CC6"/>
    <w:rsid w:val="004E5A0B"/>
    <w:rsid w:val="004E6F03"/>
    <w:rsid w:val="004F07AD"/>
    <w:rsid w:val="004F0C97"/>
    <w:rsid w:val="004F18F4"/>
    <w:rsid w:val="004F40DC"/>
    <w:rsid w:val="0050096D"/>
    <w:rsid w:val="00503E5E"/>
    <w:rsid w:val="005054CC"/>
    <w:rsid w:val="0050630D"/>
    <w:rsid w:val="005150F2"/>
    <w:rsid w:val="00517F65"/>
    <w:rsid w:val="005211AA"/>
    <w:rsid w:val="00521A11"/>
    <w:rsid w:val="0052333F"/>
    <w:rsid w:val="0052465E"/>
    <w:rsid w:val="0052583D"/>
    <w:rsid w:val="00525FCF"/>
    <w:rsid w:val="005309DF"/>
    <w:rsid w:val="00537224"/>
    <w:rsid w:val="0053769B"/>
    <w:rsid w:val="00537951"/>
    <w:rsid w:val="00543A88"/>
    <w:rsid w:val="00557684"/>
    <w:rsid w:val="00565712"/>
    <w:rsid w:val="005679DF"/>
    <w:rsid w:val="00567EF8"/>
    <w:rsid w:val="00573225"/>
    <w:rsid w:val="00574D3E"/>
    <w:rsid w:val="00581E81"/>
    <w:rsid w:val="00582EFA"/>
    <w:rsid w:val="00583325"/>
    <w:rsid w:val="005850CE"/>
    <w:rsid w:val="00587A1C"/>
    <w:rsid w:val="00587AC8"/>
    <w:rsid w:val="00591828"/>
    <w:rsid w:val="00594029"/>
    <w:rsid w:val="005A00F9"/>
    <w:rsid w:val="005A46A5"/>
    <w:rsid w:val="005A7968"/>
    <w:rsid w:val="005B2180"/>
    <w:rsid w:val="005B48CF"/>
    <w:rsid w:val="005B6071"/>
    <w:rsid w:val="005B6EE5"/>
    <w:rsid w:val="005C4D8F"/>
    <w:rsid w:val="005C709B"/>
    <w:rsid w:val="005C7359"/>
    <w:rsid w:val="005E1887"/>
    <w:rsid w:val="005E337F"/>
    <w:rsid w:val="005E3A2C"/>
    <w:rsid w:val="005E3AE0"/>
    <w:rsid w:val="005F4E10"/>
    <w:rsid w:val="005F6F63"/>
    <w:rsid w:val="005F7798"/>
    <w:rsid w:val="00600F45"/>
    <w:rsid w:val="00606952"/>
    <w:rsid w:val="00607143"/>
    <w:rsid w:val="00610C6B"/>
    <w:rsid w:val="006132D0"/>
    <w:rsid w:val="00613348"/>
    <w:rsid w:val="00617E38"/>
    <w:rsid w:val="00620C50"/>
    <w:rsid w:val="006223C9"/>
    <w:rsid w:val="00624F9D"/>
    <w:rsid w:val="00626C8E"/>
    <w:rsid w:val="00630BE8"/>
    <w:rsid w:val="00633B0B"/>
    <w:rsid w:val="0063751D"/>
    <w:rsid w:val="0064007E"/>
    <w:rsid w:val="00645498"/>
    <w:rsid w:val="00646694"/>
    <w:rsid w:val="00660848"/>
    <w:rsid w:val="00663BAD"/>
    <w:rsid w:val="00664171"/>
    <w:rsid w:val="0066673D"/>
    <w:rsid w:val="006679C2"/>
    <w:rsid w:val="00667F1B"/>
    <w:rsid w:val="00671159"/>
    <w:rsid w:val="006729A2"/>
    <w:rsid w:val="00682E0F"/>
    <w:rsid w:val="006869E0"/>
    <w:rsid w:val="00686BC9"/>
    <w:rsid w:val="006916BE"/>
    <w:rsid w:val="0069436B"/>
    <w:rsid w:val="00694BE3"/>
    <w:rsid w:val="006A6EFD"/>
    <w:rsid w:val="006B08C6"/>
    <w:rsid w:val="006B0C2C"/>
    <w:rsid w:val="006B27E5"/>
    <w:rsid w:val="006B2BC8"/>
    <w:rsid w:val="006C20CF"/>
    <w:rsid w:val="006C5577"/>
    <w:rsid w:val="006C6B35"/>
    <w:rsid w:val="006C7F27"/>
    <w:rsid w:val="006D2002"/>
    <w:rsid w:val="006D239B"/>
    <w:rsid w:val="006D2FE2"/>
    <w:rsid w:val="006D655E"/>
    <w:rsid w:val="006E7910"/>
    <w:rsid w:val="006F42AE"/>
    <w:rsid w:val="00700B59"/>
    <w:rsid w:val="00700C0A"/>
    <w:rsid w:val="0070173A"/>
    <w:rsid w:val="0070675E"/>
    <w:rsid w:val="00707F12"/>
    <w:rsid w:val="007119A6"/>
    <w:rsid w:val="00716F01"/>
    <w:rsid w:val="00720A0F"/>
    <w:rsid w:val="0072522F"/>
    <w:rsid w:val="00730817"/>
    <w:rsid w:val="00731120"/>
    <w:rsid w:val="0073385F"/>
    <w:rsid w:val="00736CED"/>
    <w:rsid w:val="00744B7E"/>
    <w:rsid w:val="00750EC7"/>
    <w:rsid w:val="00757C7F"/>
    <w:rsid w:val="00762A4D"/>
    <w:rsid w:val="00763D51"/>
    <w:rsid w:val="007678E5"/>
    <w:rsid w:val="00767CB5"/>
    <w:rsid w:val="00770D2B"/>
    <w:rsid w:val="00771547"/>
    <w:rsid w:val="007765C9"/>
    <w:rsid w:val="007769DD"/>
    <w:rsid w:val="00777428"/>
    <w:rsid w:val="00784A1B"/>
    <w:rsid w:val="00787D7D"/>
    <w:rsid w:val="00791A7C"/>
    <w:rsid w:val="0079253A"/>
    <w:rsid w:val="00796F5C"/>
    <w:rsid w:val="007A0832"/>
    <w:rsid w:val="007A0BB2"/>
    <w:rsid w:val="007A4A55"/>
    <w:rsid w:val="007A53C9"/>
    <w:rsid w:val="007B1087"/>
    <w:rsid w:val="007B23A7"/>
    <w:rsid w:val="007B75E3"/>
    <w:rsid w:val="007C51BF"/>
    <w:rsid w:val="007C63F0"/>
    <w:rsid w:val="007C79FE"/>
    <w:rsid w:val="007D2EF3"/>
    <w:rsid w:val="007D485A"/>
    <w:rsid w:val="007D700A"/>
    <w:rsid w:val="007E076F"/>
    <w:rsid w:val="007E2AE4"/>
    <w:rsid w:val="007E3434"/>
    <w:rsid w:val="007E4CF5"/>
    <w:rsid w:val="007E4F97"/>
    <w:rsid w:val="007E5562"/>
    <w:rsid w:val="007E5DE9"/>
    <w:rsid w:val="007E7CB0"/>
    <w:rsid w:val="007F51CA"/>
    <w:rsid w:val="007F5541"/>
    <w:rsid w:val="00802670"/>
    <w:rsid w:val="00802C3A"/>
    <w:rsid w:val="00803B5F"/>
    <w:rsid w:val="00805E76"/>
    <w:rsid w:val="008074FA"/>
    <w:rsid w:val="008117DC"/>
    <w:rsid w:val="008123E6"/>
    <w:rsid w:val="00813506"/>
    <w:rsid w:val="00814EC4"/>
    <w:rsid w:val="00817029"/>
    <w:rsid w:val="00820260"/>
    <w:rsid w:val="00820869"/>
    <w:rsid w:val="008239A5"/>
    <w:rsid w:val="00824766"/>
    <w:rsid w:val="008260F6"/>
    <w:rsid w:val="00827013"/>
    <w:rsid w:val="00831290"/>
    <w:rsid w:val="0083245A"/>
    <w:rsid w:val="00841C11"/>
    <w:rsid w:val="00844EA3"/>
    <w:rsid w:val="00846CBF"/>
    <w:rsid w:val="008476FF"/>
    <w:rsid w:val="008524B5"/>
    <w:rsid w:val="00856B96"/>
    <w:rsid w:val="00865B1D"/>
    <w:rsid w:val="00871BEB"/>
    <w:rsid w:val="00871F10"/>
    <w:rsid w:val="00872C86"/>
    <w:rsid w:val="008741DB"/>
    <w:rsid w:val="00881B02"/>
    <w:rsid w:val="00882834"/>
    <w:rsid w:val="00885773"/>
    <w:rsid w:val="00886EBE"/>
    <w:rsid w:val="00891088"/>
    <w:rsid w:val="00891C58"/>
    <w:rsid w:val="00891E7E"/>
    <w:rsid w:val="008931E6"/>
    <w:rsid w:val="00893472"/>
    <w:rsid w:val="00897442"/>
    <w:rsid w:val="008B484C"/>
    <w:rsid w:val="008C224E"/>
    <w:rsid w:val="008C2E0C"/>
    <w:rsid w:val="008C3B35"/>
    <w:rsid w:val="008D01D5"/>
    <w:rsid w:val="008D0280"/>
    <w:rsid w:val="008D0349"/>
    <w:rsid w:val="008D0DBD"/>
    <w:rsid w:val="008D2240"/>
    <w:rsid w:val="008D47EE"/>
    <w:rsid w:val="008E1E96"/>
    <w:rsid w:val="008E40BB"/>
    <w:rsid w:val="008E7CC1"/>
    <w:rsid w:val="008F0E02"/>
    <w:rsid w:val="008F2F14"/>
    <w:rsid w:val="008F4237"/>
    <w:rsid w:val="00903A0F"/>
    <w:rsid w:val="00912A76"/>
    <w:rsid w:val="00913D2D"/>
    <w:rsid w:val="009159E9"/>
    <w:rsid w:val="00915B25"/>
    <w:rsid w:val="0092074C"/>
    <w:rsid w:val="0092312E"/>
    <w:rsid w:val="0092477C"/>
    <w:rsid w:val="009249FA"/>
    <w:rsid w:val="009255F0"/>
    <w:rsid w:val="009264C9"/>
    <w:rsid w:val="00930365"/>
    <w:rsid w:val="00930A97"/>
    <w:rsid w:val="00940E5D"/>
    <w:rsid w:val="00942250"/>
    <w:rsid w:val="00942AAC"/>
    <w:rsid w:val="0094568E"/>
    <w:rsid w:val="00947DDE"/>
    <w:rsid w:val="00953D73"/>
    <w:rsid w:val="009568CF"/>
    <w:rsid w:val="00956F5C"/>
    <w:rsid w:val="00960999"/>
    <w:rsid w:val="00963B16"/>
    <w:rsid w:val="0096735F"/>
    <w:rsid w:val="00970803"/>
    <w:rsid w:val="00977DF0"/>
    <w:rsid w:val="00981DF4"/>
    <w:rsid w:val="00982103"/>
    <w:rsid w:val="009823B3"/>
    <w:rsid w:val="00983030"/>
    <w:rsid w:val="00984235"/>
    <w:rsid w:val="0098650F"/>
    <w:rsid w:val="00990E2B"/>
    <w:rsid w:val="009915CA"/>
    <w:rsid w:val="00997B6D"/>
    <w:rsid w:val="009A5BF1"/>
    <w:rsid w:val="009B0275"/>
    <w:rsid w:val="009B258C"/>
    <w:rsid w:val="009B5DEB"/>
    <w:rsid w:val="009B79F2"/>
    <w:rsid w:val="009B7E5A"/>
    <w:rsid w:val="009C00CE"/>
    <w:rsid w:val="009C0D17"/>
    <w:rsid w:val="009C1C56"/>
    <w:rsid w:val="009C3593"/>
    <w:rsid w:val="009C3F68"/>
    <w:rsid w:val="009C53D9"/>
    <w:rsid w:val="009C56B5"/>
    <w:rsid w:val="009C65E5"/>
    <w:rsid w:val="009D1ED0"/>
    <w:rsid w:val="009D4057"/>
    <w:rsid w:val="009D5818"/>
    <w:rsid w:val="009E2DC7"/>
    <w:rsid w:val="009E3A2E"/>
    <w:rsid w:val="009E4514"/>
    <w:rsid w:val="009E63A5"/>
    <w:rsid w:val="009F012F"/>
    <w:rsid w:val="009F163F"/>
    <w:rsid w:val="009F5CBA"/>
    <w:rsid w:val="00A01470"/>
    <w:rsid w:val="00A07B9B"/>
    <w:rsid w:val="00A151C9"/>
    <w:rsid w:val="00A16312"/>
    <w:rsid w:val="00A17FC3"/>
    <w:rsid w:val="00A3067C"/>
    <w:rsid w:val="00A30AE1"/>
    <w:rsid w:val="00A3127E"/>
    <w:rsid w:val="00A3453B"/>
    <w:rsid w:val="00A351CF"/>
    <w:rsid w:val="00A35D1B"/>
    <w:rsid w:val="00A36CCA"/>
    <w:rsid w:val="00A37392"/>
    <w:rsid w:val="00A407BC"/>
    <w:rsid w:val="00A526C4"/>
    <w:rsid w:val="00A53FC9"/>
    <w:rsid w:val="00A55166"/>
    <w:rsid w:val="00A56E19"/>
    <w:rsid w:val="00A57079"/>
    <w:rsid w:val="00A57A6C"/>
    <w:rsid w:val="00A63CE1"/>
    <w:rsid w:val="00A721C9"/>
    <w:rsid w:val="00A7236A"/>
    <w:rsid w:val="00A72669"/>
    <w:rsid w:val="00A729C2"/>
    <w:rsid w:val="00A81519"/>
    <w:rsid w:val="00A85F3C"/>
    <w:rsid w:val="00A904E7"/>
    <w:rsid w:val="00A9479B"/>
    <w:rsid w:val="00A94E2A"/>
    <w:rsid w:val="00A95BA8"/>
    <w:rsid w:val="00A95F58"/>
    <w:rsid w:val="00A97D37"/>
    <w:rsid w:val="00AA0050"/>
    <w:rsid w:val="00AA0EF8"/>
    <w:rsid w:val="00AA24A3"/>
    <w:rsid w:val="00AA5218"/>
    <w:rsid w:val="00AA68F6"/>
    <w:rsid w:val="00AB3142"/>
    <w:rsid w:val="00AC332B"/>
    <w:rsid w:val="00AC552B"/>
    <w:rsid w:val="00AD10C6"/>
    <w:rsid w:val="00AD2AC6"/>
    <w:rsid w:val="00AD2B01"/>
    <w:rsid w:val="00AD55A9"/>
    <w:rsid w:val="00AD668C"/>
    <w:rsid w:val="00AE1B85"/>
    <w:rsid w:val="00AF0068"/>
    <w:rsid w:val="00AF0507"/>
    <w:rsid w:val="00AF1BAA"/>
    <w:rsid w:val="00AF2BEC"/>
    <w:rsid w:val="00AF4490"/>
    <w:rsid w:val="00AF5157"/>
    <w:rsid w:val="00AF5BEB"/>
    <w:rsid w:val="00AF7664"/>
    <w:rsid w:val="00AF7F6E"/>
    <w:rsid w:val="00B018BD"/>
    <w:rsid w:val="00B043F4"/>
    <w:rsid w:val="00B07FF4"/>
    <w:rsid w:val="00B10BCB"/>
    <w:rsid w:val="00B130B5"/>
    <w:rsid w:val="00B15CC8"/>
    <w:rsid w:val="00B208B9"/>
    <w:rsid w:val="00B23D3F"/>
    <w:rsid w:val="00B273B8"/>
    <w:rsid w:val="00B308EE"/>
    <w:rsid w:val="00B32EA5"/>
    <w:rsid w:val="00B3584C"/>
    <w:rsid w:val="00B404EB"/>
    <w:rsid w:val="00B4440E"/>
    <w:rsid w:val="00B542A4"/>
    <w:rsid w:val="00B563D2"/>
    <w:rsid w:val="00B57892"/>
    <w:rsid w:val="00B61AAE"/>
    <w:rsid w:val="00B620BC"/>
    <w:rsid w:val="00B6413F"/>
    <w:rsid w:val="00B6446D"/>
    <w:rsid w:val="00B6760A"/>
    <w:rsid w:val="00B6766C"/>
    <w:rsid w:val="00B71F41"/>
    <w:rsid w:val="00B726B1"/>
    <w:rsid w:val="00B8001A"/>
    <w:rsid w:val="00B80977"/>
    <w:rsid w:val="00B8720C"/>
    <w:rsid w:val="00B87825"/>
    <w:rsid w:val="00B92F42"/>
    <w:rsid w:val="00B93757"/>
    <w:rsid w:val="00B94A23"/>
    <w:rsid w:val="00BA08D4"/>
    <w:rsid w:val="00BA4141"/>
    <w:rsid w:val="00BB06A4"/>
    <w:rsid w:val="00BB6DB7"/>
    <w:rsid w:val="00BB78C1"/>
    <w:rsid w:val="00BC2A5A"/>
    <w:rsid w:val="00BC31A3"/>
    <w:rsid w:val="00BD4E69"/>
    <w:rsid w:val="00BD5D13"/>
    <w:rsid w:val="00BD7B40"/>
    <w:rsid w:val="00BE1933"/>
    <w:rsid w:val="00BE264C"/>
    <w:rsid w:val="00BE36F9"/>
    <w:rsid w:val="00BF0F4B"/>
    <w:rsid w:val="00BF1126"/>
    <w:rsid w:val="00BF17C6"/>
    <w:rsid w:val="00C02DAB"/>
    <w:rsid w:val="00C068DF"/>
    <w:rsid w:val="00C12EBE"/>
    <w:rsid w:val="00C16613"/>
    <w:rsid w:val="00C2000D"/>
    <w:rsid w:val="00C224AA"/>
    <w:rsid w:val="00C2626E"/>
    <w:rsid w:val="00C43172"/>
    <w:rsid w:val="00C44945"/>
    <w:rsid w:val="00C455CC"/>
    <w:rsid w:val="00C47586"/>
    <w:rsid w:val="00C53EFB"/>
    <w:rsid w:val="00C56C44"/>
    <w:rsid w:val="00C56C45"/>
    <w:rsid w:val="00C575F6"/>
    <w:rsid w:val="00C65537"/>
    <w:rsid w:val="00C704D6"/>
    <w:rsid w:val="00C71233"/>
    <w:rsid w:val="00C716FD"/>
    <w:rsid w:val="00C72921"/>
    <w:rsid w:val="00C75113"/>
    <w:rsid w:val="00C754DF"/>
    <w:rsid w:val="00C764A9"/>
    <w:rsid w:val="00C764F3"/>
    <w:rsid w:val="00C843AC"/>
    <w:rsid w:val="00C85EAD"/>
    <w:rsid w:val="00C877F6"/>
    <w:rsid w:val="00C904E9"/>
    <w:rsid w:val="00C907D3"/>
    <w:rsid w:val="00C92DDF"/>
    <w:rsid w:val="00C937ED"/>
    <w:rsid w:val="00C96C6D"/>
    <w:rsid w:val="00C96F04"/>
    <w:rsid w:val="00CA118B"/>
    <w:rsid w:val="00CA326D"/>
    <w:rsid w:val="00CB0D91"/>
    <w:rsid w:val="00CB12C3"/>
    <w:rsid w:val="00CB554A"/>
    <w:rsid w:val="00CB6805"/>
    <w:rsid w:val="00CC6E17"/>
    <w:rsid w:val="00CD50C0"/>
    <w:rsid w:val="00CD76DE"/>
    <w:rsid w:val="00CE038A"/>
    <w:rsid w:val="00CE09A2"/>
    <w:rsid w:val="00CE5CB5"/>
    <w:rsid w:val="00CE7654"/>
    <w:rsid w:val="00CF3AF4"/>
    <w:rsid w:val="00CF405E"/>
    <w:rsid w:val="00D02E97"/>
    <w:rsid w:val="00D04BE9"/>
    <w:rsid w:val="00D10191"/>
    <w:rsid w:val="00D1033A"/>
    <w:rsid w:val="00D11C00"/>
    <w:rsid w:val="00D1302B"/>
    <w:rsid w:val="00D13790"/>
    <w:rsid w:val="00D15525"/>
    <w:rsid w:val="00D155E7"/>
    <w:rsid w:val="00D15850"/>
    <w:rsid w:val="00D15BC9"/>
    <w:rsid w:val="00D212AA"/>
    <w:rsid w:val="00D218F8"/>
    <w:rsid w:val="00D22CA6"/>
    <w:rsid w:val="00D3223F"/>
    <w:rsid w:val="00D33719"/>
    <w:rsid w:val="00D35339"/>
    <w:rsid w:val="00D36847"/>
    <w:rsid w:val="00D37AAB"/>
    <w:rsid w:val="00D43F93"/>
    <w:rsid w:val="00D5093F"/>
    <w:rsid w:val="00D51A95"/>
    <w:rsid w:val="00D5254C"/>
    <w:rsid w:val="00D53AAE"/>
    <w:rsid w:val="00D53DE1"/>
    <w:rsid w:val="00D55645"/>
    <w:rsid w:val="00D6194A"/>
    <w:rsid w:val="00D6500B"/>
    <w:rsid w:val="00D67A0D"/>
    <w:rsid w:val="00D70B43"/>
    <w:rsid w:val="00D71566"/>
    <w:rsid w:val="00D75501"/>
    <w:rsid w:val="00D835F8"/>
    <w:rsid w:val="00D86D01"/>
    <w:rsid w:val="00D86E52"/>
    <w:rsid w:val="00D9294E"/>
    <w:rsid w:val="00D930E7"/>
    <w:rsid w:val="00D97962"/>
    <w:rsid w:val="00DA3210"/>
    <w:rsid w:val="00DA6679"/>
    <w:rsid w:val="00DA6830"/>
    <w:rsid w:val="00DB1098"/>
    <w:rsid w:val="00DB54AC"/>
    <w:rsid w:val="00DC1CB1"/>
    <w:rsid w:val="00DC48EC"/>
    <w:rsid w:val="00DD07FC"/>
    <w:rsid w:val="00DD09F0"/>
    <w:rsid w:val="00DD1833"/>
    <w:rsid w:val="00DD1A99"/>
    <w:rsid w:val="00DD337A"/>
    <w:rsid w:val="00DD48D3"/>
    <w:rsid w:val="00DD4E8D"/>
    <w:rsid w:val="00DD7840"/>
    <w:rsid w:val="00DE2128"/>
    <w:rsid w:val="00DF0B0C"/>
    <w:rsid w:val="00DF0DBA"/>
    <w:rsid w:val="00DF1072"/>
    <w:rsid w:val="00DF367B"/>
    <w:rsid w:val="00DF38C1"/>
    <w:rsid w:val="00E01B77"/>
    <w:rsid w:val="00E0503B"/>
    <w:rsid w:val="00E05702"/>
    <w:rsid w:val="00E05EDA"/>
    <w:rsid w:val="00E05F1E"/>
    <w:rsid w:val="00E07C98"/>
    <w:rsid w:val="00E13149"/>
    <w:rsid w:val="00E1528B"/>
    <w:rsid w:val="00E1622B"/>
    <w:rsid w:val="00E165CC"/>
    <w:rsid w:val="00E23221"/>
    <w:rsid w:val="00E25371"/>
    <w:rsid w:val="00E36F75"/>
    <w:rsid w:val="00E3797B"/>
    <w:rsid w:val="00E37CE4"/>
    <w:rsid w:val="00E434A3"/>
    <w:rsid w:val="00E44611"/>
    <w:rsid w:val="00E4573C"/>
    <w:rsid w:val="00E521F4"/>
    <w:rsid w:val="00E54319"/>
    <w:rsid w:val="00E56791"/>
    <w:rsid w:val="00E57075"/>
    <w:rsid w:val="00E577FE"/>
    <w:rsid w:val="00E64797"/>
    <w:rsid w:val="00E66327"/>
    <w:rsid w:val="00E73876"/>
    <w:rsid w:val="00E73DD2"/>
    <w:rsid w:val="00E822F0"/>
    <w:rsid w:val="00E82E4F"/>
    <w:rsid w:val="00E82FEB"/>
    <w:rsid w:val="00E8416E"/>
    <w:rsid w:val="00E8617D"/>
    <w:rsid w:val="00E94BBD"/>
    <w:rsid w:val="00E95AE5"/>
    <w:rsid w:val="00E97281"/>
    <w:rsid w:val="00EA0A7C"/>
    <w:rsid w:val="00EA3043"/>
    <w:rsid w:val="00EA32A5"/>
    <w:rsid w:val="00EA5118"/>
    <w:rsid w:val="00EA546C"/>
    <w:rsid w:val="00EA5976"/>
    <w:rsid w:val="00EB0301"/>
    <w:rsid w:val="00EB45A7"/>
    <w:rsid w:val="00EB5CA3"/>
    <w:rsid w:val="00EC3B38"/>
    <w:rsid w:val="00EC431A"/>
    <w:rsid w:val="00EC43B3"/>
    <w:rsid w:val="00EC46B6"/>
    <w:rsid w:val="00EC4F33"/>
    <w:rsid w:val="00EC7EBD"/>
    <w:rsid w:val="00ED0873"/>
    <w:rsid w:val="00ED6891"/>
    <w:rsid w:val="00ED6946"/>
    <w:rsid w:val="00ED6ABF"/>
    <w:rsid w:val="00ED72DF"/>
    <w:rsid w:val="00ED790A"/>
    <w:rsid w:val="00ED7993"/>
    <w:rsid w:val="00EE0416"/>
    <w:rsid w:val="00EE08D5"/>
    <w:rsid w:val="00EE15F9"/>
    <w:rsid w:val="00EE30D5"/>
    <w:rsid w:val="00EE3715"/>
    <w:rsid w:val="00EF0224"/>
    <w:rsid w:val="00EF1E6A"/>
    <w:rsid w:val="00EF2C51"/>
    <w:rsid w:val="00EF484F"/>
    <w:rsid w:val="00EF70C4"/>
    <w:rsid w:val="00F01342"/>
    <w:rsid w:val="00F0135C"/>
    <w:rsid w:val="00F025CE"/>
    <w:rsid w:val="00F029B2"/>
    <w:rsid w:val="00F05255"/>
    <w:rsid w:val="00F05C56"/>
    <w:rsid w:val="00F12CA9"/>
    <w:rsid w:val="00F12EB0"/>
    <w:rsid w:val="00F133CD"/>
    <w:rsid w:val="00F145AA"/>
    <w:rsid w:val="00F14916"/>
    <w:rsid w:val="00F14ADB"/>
    <w:rsid w:val="00F16CEE"/>
    <w:rsid w:val="00F17317"/>
    <w:rsid w:val="00F173D4"/>
    <w:rsid w:val="00F2179A"/>
    <w:rsid w:val="00F23FA9"/>
    <w:rsid w:val="00F25CCE"/>
    <w:rsid w:val="00F30998"/>
    <w:rsid w:val="00F40AF4"/>
    <w:rsid w:val="00F423FB"/>
    <w:rsid w:val="00F42A0E"/>
    <w:rsid w:val="00F47542"/>
    <w:rsid w:val="00F47661"/>
    <w:rsid w:val="00F55B72"/>
    <w:rsid w:val="00F6196A"/>
    <w:rsid w:val="00F6580F"/>
    <w:rsid w:val="00F65D35"/>
    <w:rsid w:val="00F7140C"/>
    <w:rsid w:val="00F81D19"/>
    <w:rsid w:val="00F824C2"/>
    <w:rsid w:val="00F82835"/>
    <w:rsid w:val="00F8315E"/>
    <w:rsid w:val="00F85340"/>
    <w:rsid w:val="00F90BD2"/>
    <w:rsid w:val="00F94D38"/>
    <w:rsid w:val="00F951D4"/>
    <w:rsid w:val="00F956AC"/>
    <w:rsid w:val="00F95BB1"/>
    <w:rsid w:val="00FA06D0"/>
    <w:rsid w:val="00FA0B4E"/>
    <w:rsid w:val="00FA1022"/>
    <w:rsid w:val="00FA11E0"/>
    <w:rsid w:val="00FA171A"/>
    <w:rsid w:val="00FA20D2"/>
    <w:rsid w:val="00FA38C3"/>
    <w:rsid w:val="00FA76CE"/>
    <w:rsid w:val="00FA79AF"/>
    <w:rsid w:val="00FB0843"/>
    <w:rsid w:val="00FB18B2"/>
    <w:rsid w:val="00FB2644"/>
    <w:rsid w:val="00FB5D38"/>
    <w:rsid w:val="00FC1EEE"/>
    <w:rsid w:val="00FC4AB6"/>
    <w:rsid w:val="00FD29B7"/>
    <w:rsid w:val="00FD606A"/>
    <w:rsid w:val="00FD70F5"/>
    <w:rsid w:val="00FE1383"/>
    <w:rsid w:val="00FE1FC9"/>
    <w:rsid w:val="00FE40E6"/>
    <w:rsid w:val="00FE4F66"/>
    <w:rsid w:val="00FE608B"/>
    <w:rsid w:val="00FE6D16"/>
    <w:rsid w:val="00FF19B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1EE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1154</TotalTime>
  <Pages>8</Pages>
  <Words>2030</Words>
  <Characters>11573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Ольга С. Есипова</dc:creator>
  <cp:keywords/>
  <dc:description/>
  <cp:lastModifiedBy>Ershova</cp:lastModifiedBy>
  <cp:revision>97</cp:revision>
  <cp:lastPrinted>2019-05-24T07:11:00Z</cp:lastPrinted>
  <dcterms:created xsi:type="dcterms:W3CDTF">2019-02-02T11:12:00Z</dcterms:created>
  <dcterms:modified xsi:type="dcterms:W3CDTF">2022-05-04T14:57:00Z</dcterms:modified>
</cp:coreProperties>
</file>