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BE" w:rsidRPr="00563F95" w:rsidRDefault="00C837BE" w:rsidP="00E77255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C837BE" w:rsidRPr="00563F95" w:rsidRDefault="00C837BE" w:rsidP="00E77255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C837BE" w:rsidRDefault="00C837BE" w:rsidP="00E77255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563F95">
        <w:rPr>
          <w:rStyle w:val="Strong"/>
          <w:rFonts w:ascii="Times New Roman" w:hAnsi="Times New Roman"/>
          <w:sz w:val="20"/>
          <w:szCs w:val="20"/>
        </w:rPr>
        <w:t>за отчетный период с 1 января 20</w:t>
      </w:r>
      <w:r>
        <w:rPr>
          <w:rStyle w:val="Strong"/>
          <w:rFonts w:ascii="Times New Roman" w:hAnsi="Times New Roman"/>
          <w:sz w:val="20"/>
          <w:szCs w:val="20"/>
        </w:rPr>
        <w:t>21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Style w:val="Strong"/>
          <w:rFonts w:ascii="Times New Roman" w:hAnsi="Times New Roman"/>
          <w:sz w:val="20"/>
          <w:szCs w:val="20"/>
        </w:rPr>
        <w:t>21</w:t>
      </w:r>
      <w:r w:rsidRPr="00563F95">
        <w:rPr>
          <w:rStyle w:val="Strong"/>
          <w:rFonts w:ascii="Times New Roman" w:hAnsi="Times New Roman"/>
          <w:sz w:val="20"/>
          <w:szCs w:val="20"/>
        </w:rPr>
        <w:t xml:space="preserve"> года</w:t>
      </w:r>
    </w:p>
    <w:tbl>
      <w:tblPr>
        <w:tblW w:w="15588" w:type="dxa"/>
        <w:tblLayout w:type="fixed"/>
        <w:tblLook w:val="00A0"/>
      </w:tblPr>
      <w:tblGrid>
        <w:gridCol w:w="468"/>
        <w:gridCol w:w="1978"/>
        <w:gridCol w:w="1080"/>
        <w:gridCol w:w="1080"/>
        <w:gridCol w:w="1620"/>
        <w:gridCol w:w="720"/>
        <w:gridCol w:w="1260"/>
        <w:gridCol w:w="1080"/>
        <w:gridCol w:w="722"/>
        <w:gridCol w:w="1080"/>
        <w:gridCol w:w="1980"/>
        <w:gridCol w:w="1260"/>
        <w:gridCol w:w="1260"/>
      </w:tblGrid>
      <w:tr w:rsidR="00C837BE" w:rsidRPr="006D301D" w:rsidTr="00A714EE">
        <w:trPr>
          <w:trHeight w:val="6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37BE" w:rsidRPr="00F621B9" w:rsidRDefault="00C837BE" w:rsidP="00E77255">
            <w:pPr>
              <w:tabs>
                <w:tab w:val="left" w:pos="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37BE" w:rsidRPr="00563F9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мещаются</w:t>
            </w:r>
          </w:p>
          <w:p w:rsidR="00C837BE" w:rsidRPr="00563F95" w:rsidRDefault="00C837BE" w:rsidP="00E772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ванный год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вой доход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621B9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го имущества, источники)</w:t>
            </w:r>
          </w:p>
        </w:tc>
      </w:tr>
      <w:tr w:rsidR="00C837BE" w:rsidRPr="006D301D" w:rsidTr="009E13A9">
        <w:trPr>
          <w:trHeight w:val="96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837BE" w:rsidRPr="00F621B9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пл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F621B9">
              <w:rPr>
                <w:rFonts w:ascii="Times New Roman" w:hAnsi="Times New Roman"/>
                <w:sz w:val="16"/>
                <w:szCs w:val="16"/>
                <w:lang w:eastAsia="ru-RU"/>
              </w:rPr>
              <w:t>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BE" w:rsidRPr="00F621B9" w:rsidRDefault="00C837BE" w:rsidP="00E7725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7BE" w:rsidRPr="009E13A9" w:rsidTr="00E842BA">
        <w:trPr>
          <w:trHeight w:val="302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Аретменева А. Н.</w:t>
            </w:r>
          </w:p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помощник председ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теля суда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78.7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Шкода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YETI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1 100 014,51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9E13A9" w:rsidTr="00E77255">
        <w:trPr>
          <w:trHeight w:val="34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9E13A9" w:rsidTr="009E13A9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90 840,37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9E13A9" w:rsidTr="009E13A9">
        <w:trPr>
          <w:trHeight w:val="386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9E13A9" w:rsidTr="009E13A9">
        <w:trPr>
          <w:trHeight w:val="33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9E13A9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9E13A9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EC2C23" w:rsidTr="00EC2C23">
        <w:trPr>
          <w:trHeight w:val="3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Водолагина Л. С.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тель н</w:t>
            </w: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чальника отдела кадров и государс</w:t>
            </w: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венной службы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966 430,23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EC2C23" w:rsidTr="00867A02">
        <w:trPr>
          <w:trHeight w:val="35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43/100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EC2C23" w:rsidTr="00A76E18">
        <w:trPr>
          <w:trHeight w:val="32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EC2C23" w:rsidTr="00E30E25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C837BE" w:rsidRPr="00EC2C2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2C2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A76603" w:rsidTr="00A76603">
        <w:trPr>
          <w:trHeight w:val="38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Данилов А.А.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финанс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вого отд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Honda, CR-V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1 600 108,66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</w:tr>
      <w:tr w:rsidR="00C837BE" w:rsidRPr="00A76603" w:rsidTr="00A76603">
        <w:trPr>
          <w:trHeight w:val="33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Газ-21, Волга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A76603" w:rsidTr="00A714EE">
        <w:trPr>
          <w:trHeight w:val="145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A76603" w:rsidTr="00A76603">
        <w:trPr>
          <w:trHeight w:val="41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628 150,81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A76603" w:rsidTr="00423FB6">
        <w:trPr>
          <w:trHeight w:val="145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A76603" w:rsidTr="00A76603">
        <w:trPr>
          <w:trHeight w:val="14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A76603" w:rsidTr="00A76603">
        <w:trPr>
          <w:trHeight w:val="47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A76603" w:rsidTr="00A714EE">
        <w:trPr>
          <w:trHeight w:val="146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37BE" w:rsidRPr="00A7660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жилое строение без права регистр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ции и прожив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ния в нем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A7660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A7660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7F283A" w:rsidTr="007F283A">
        <w:trPr>
          <w:trHeight w:val="296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Данилова О.В.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МТО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легковой автомобиль</w:t>
            </w:r>
          </w:p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Рено Сандеро</w:t>
            </w:r>
          </w:p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571 971,36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7F283A" w:rsidTr="007F283A">
        <w:trPr>
          <w:trHeight w:val="162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7F283A" w:rsidTr="007F283A">
        <w:trPr>
          <w:trHeight w:val="131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7F283A" w:rsidTr="004B6EA6">
        <w:trPr>
          <w:trHeight w:val="44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 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71,8  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811 200,00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7F283A" w:rsidTr="007F283A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7F283A" w:rsidTr="007F283A">
        <w:trPr>
          <w:trHeight w:val="22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7F283A" w:rsidTr="007F283A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7F283A" w:rsidTr="00765CE6">
        <w:trPr>
          <w:trHeight w:val="25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F28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72DED" w:rsidTr="007F283A">
        <w:trPr>
          <w:trHeight w:val="311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024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7660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0C2F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</w:tr>
      <w:tr w:rsidR="00C837BE" w:rsidRPr="00272DED" w:rsidTr="007F283A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024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0C2F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</w:tr>
      <w:tr w:rsidR="00C837BE" w:rsidRPr="00272DED" w:rsidTr="007F283A">
        <w:trPr>
          <w:trHeight w:val="236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024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0C2F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</w:tr>
      <w:tr w:rsidR="00C837BE" w:rsidRPr="00272DED" w:rsidTr="007F283A">
        <w:trPr>
          <w:trHeight w:val="19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024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 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0C2F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71,8  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</w:tr>
      <w:tr w:rsidR="00C837BE" w:rsidRPr="00272DED" w:rsidTr="007F283A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024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F283A" w:rsidRDefault="00C837BE" w:rsidP="000C2F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28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</w:tr>
      <w:tr w:rsidR="00C837BE" w:rsidRPr="00272DED" w:rsidTr="007F283A">
        <w:trPr>
          <w:trHeight w:val="31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A76603" w:rsidRDefault="00C837BE" w:rsidP="00024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0C2F2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7F283A" w:rsidRDefault="00C837BE" w:rsidP="000C2F2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0C2F29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</w:tr>
      <w:tr w:rsidR="00C837BE" w:rsidRPr="00C93C8B" w:rsidTr="000808F3">
        <w:trPr>
          <w:trHeight w:val="38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Гукасян И. Б. 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5005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005A">
              <w:rPr>
                <w:rFonts w:ascii="Times New Roman" w:hAnsi="Times New Roman"/>
                <w:sz w:val="16"/>
                <w:szCs w:val="16"/>
                <w:lang w:eastAsia="ru-RU"/>
              </w:rPr>
              <w:t>360000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7F283A" w:rsidRDefault="00C837BE" w:rsidP="000C2F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7F283A" w:rsidRDefault="00C837BE" w:rsidP="000C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649 712,04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0808F3">
        <w:trPr>
          <w:trHeight w:val="311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A3532A">
        <w:trPr>
          <w:trHeight w:val="273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7F283A">
        <w:trPr>
          <w:trHeight w:val="19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A714EE">
        <w:trPr>
          <w:trHeight w:val="31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Карпова Е.В.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 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квартира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Хундай </w:t>
            </w:r>
            <w:r w:rsidRPr="00C93C8B">
              <w:rPr>
                <w:rFonts w:ascii="Times New Roman" w:hAnsi="Times New Roman"/>
                <w:sz w:val="18"/>
                <w:szCs w:val="18"/>
                <w:lang w:val="en-US" w:eastAsia="ru-RU"/>
              </w:rPr>
              <w:t>Greta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669 323,52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C93C8B">
        <w:trPr>
          <w:trHeight w:val="556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C93C8B">
        <w:trPr>
          <w:trHeight w:val="406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166 526,82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C93C8B" w:rsidTr="00C93C8B">
        <w:trPr>
          <w:trHeight w:val="16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C93C8B">
        <w:trPr>
          <w:trHeight w:val="303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C93C8B" w:rsidTr="00C93C8B">
        <w:trPr>
          <w:trHeight w:val="17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C93C8B" w:rsidTr="004B6EA6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93C8B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C93C8B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C93C8B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0F563A" w:rsidTr="00A714EE">
        <w:trPr>
          <w:trHeight w:val="106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Козачок О. 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анализа и обобщения судебной практики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1 073 559,26</w:t>
            </w:r>
          </w:p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0F563A" w:rsidTr="00A714EE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Тойота Лексус </w:t>
            </w:r>
            <w:r w:rsidRPr="000F563A">
              <w:rPr>
                <w:rFonts w:ascii="Times New Roman" w:hAnsi="Times New Roman"/>
                <w:sz w:val="18"/>
                <w:szCs w:val="18"/>
                <w:lang w:val="en-US" w:eastAsia="ru-RU"/>
              </w:rPr>
              <w:t>IS</w:t>
            </w: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2 375 044,21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0F563A" w:rsidTr="00A714EE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0F563A" w:rsidTr="00A714EE">
        <w:trPr>
          <w:trHeight w:val="418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0F563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0F563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0F563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831714" w:rsidTr="00A714EE">
        <w:trPr>
          <w:trHeight w:val="1646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831714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Кокорева И.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делопр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изводства и обесп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чения с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допрои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водства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354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354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0F563A" w:rsidRDefault="00C837BE" w:rsidP="003545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0F563A" w:rsidRDefault="00C837BE" w:rsidP="003545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63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44,4</w:t>
            </w:r>
          </w:p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1 088 458,28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831714" w:rsidTr="00A714EE">
        <w:trPr>
          <w:trHeight w:val="31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837BE" w:rsidRPr="00831714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831714" w:rsidTr="004B6EA6">
        <w:trPr>
          <w:trHeight w:val="155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831714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31714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831714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743DFE" w:rsidTr="00A714EE">
        <w:trPr>
          <w:trHeight w:val="597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743DF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Логвин М.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специ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лист 1 разряда отдела МТО</w:t>
            </w: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долевая,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val="en-US" w:eastAsia="ru-RU"/>
              </w:rPr>
              <w:t>Ford Focus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394 082,52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31E41" w:rsidTr="00E77255">
        <w:trPr>
          <w:trHeight w:val="21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Олипер И.В.</w:t>
            </w:r>
          </w:p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руковод</w:t>
            </w: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тель се</w:t>
            </w: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ретариата председ</w:t>
            </w: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теля суда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45.6</w:t>
            </w:r>
          </w:p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Равон Джентра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1 412 578,82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272DED" w:rsidTr="00E77255">
        <w:trPr>
          <w:trHeight w:val="50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 ГСК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долевая 696/100000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1E41">
              <w:rPr>
                <w:rFonts w:ascii="Times New Roman" w:hAnsi="Times New Roman"/>
                <w:sz w:val="16"/>
                <w:szCs w:val="16"/>
                <w:lang w:eastAsia="ru-RU"/>
              </w:rPr>
              <w:t>1435,4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КИА Рио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</w:tr>
      <w:tr w:rsidR="00C837BE" w:rsidRPr="00272DED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noWrap/>
          </w:tcPr>
          <w:p w:rsidR="00C837BE" w:rsidRPr="00272DED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31E41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val="en-US" w:eastAsia="ru-RU"/>
              </w:rPr>
              <w:t>45.6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31E41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1E4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  <w:r w:rsidRPr="00272DED"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72DED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  <w:r w:rsidRPr="00272DED"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272DED" w:rsidRDefault="00C837BE" w:rsidP="00E77255">
            <w:pPr>
              <w:spacing w:after="0" w:line="240" w:lineRule="auto"/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</w:pPr>
            <w:r w:rsidRPr="00272DED">
              <w:rPr>
                <w:rFonts w:ascii="Times New Roman" w:hAnsi="Times New Roman"/>
                <w:color w:val="FF6600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591DBF" w:rsidTr="00A714EE">
        <w:trPr>
          <w:trHeight w:val="960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Петрина М.А.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465 435,86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591DBF" w:rsidTr="00E77255">
        <w:trPr>
          <w:trHeight w:val="17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Хёндай Санта фе</w:t>
            </w:r>
          </w:p>
          <w:p w:rsidR="00C837BE" w:rsidRPr="00591DBF" w:rsidRDefault="00C837BE" w:rsidP="00E77255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910 218,21</w:t>
            </w: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591DBF" w:rsidTr="00A714EE">
        <w:trPr>
          <w:trHeight w:val="28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591DBF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591DBF" w:rsidTr="00A714EE">
        <w:trPr>
          <w:trHeight w:val="339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591DBF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1D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591DBF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591DBF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EC1BCE" w:rsidTr="00045150">
        <w:trPr>
          <w:trHeight w:val="456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Поздняков И.В.</w:t>
            </w:r>
          </w:p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консул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тант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отд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ТОЙОТА РАВ 4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609 771,29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EC1BCE" w:rsidTr="00045150">
        <w:trPr>
          <w:trHeight w:val="784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C1BC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5C7BDA" w:rsidTr="00A714EE">
        <w:trPr>
          <w:trHeight w:val="1245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5C7BD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5C7BD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Правдин А.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5C7BD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кадров и государс</w:t>
            </w: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венной службы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1 636 434,26 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5C7BDA" w:rsidTr="004B6EA6">
        <w:trPr>
          <w:trHeight w:val="563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5C7BDA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5C7BD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437 162,89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5C7BDA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C7BDA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D820C3" w:rsidTr="004B6EA6">
        <w:trPr>
          <w:trHeight w:val="496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D820C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Ракшина А.Н.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тель н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чальника отдела делопр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изводства и обесп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чения с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допрои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водства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D820C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D820C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D820C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778 847,58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D820C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820C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EC1DB5" w:rsidTr="0012719A">
        <w:trPr>
          <w:trHeight w:val="1072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Расходов В.А.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информ</w:t>
            </w: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легковой автомобиль </w:t>
            </w:r>
            <w:r w:rsidRPr="00EC1DB5">
              <w:rPr>
                <w:rFonts w:ascii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111740 Калина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1 072 390,70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EC1DB5" w:rsidTr="0012719A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516 113,09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EC1DB5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EC1DB5" w:rsidTr="0012719A">
        <w:trPr>
          <w:trHeight w:val="461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nil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nil"/>
            </w:tcBorders>
            <w:noWrap/>
          </w:tcPr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C1DB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DB5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743DFE" w:rsidTr="00A714EE">
        <w:trPr>
          <w:trHeight w:val="432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743DF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Семенова Т.В.</w:t>
            </w: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ла МТО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КИА Ceed</w:t>
            </w: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543 923,45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743DFE" w:rsidTr="00A714EE">
        <w:trPr>
          <w:trHeight w:val="42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43DF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743D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F41847" w:rsidTr="004B6EA6">
        <w:trPr>
          <w:trHeight w:val="513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Силенова О.В.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специ</w:t>
            </w: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ла МТО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ВАЗ LADA Vesta SW Cross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508 565,07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F41847" w:rsidTr="00A714EE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1 327 495,89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F41847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F41847" w:rsidTr="00A714EE">
        <w:trPr>
          <w:trHeight w:val="480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F41847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F41847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F41847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41847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28391C" w:rsidTr="00495B35">
        <w:trPr>
          <w:trHeight w:val="433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Смоляков А. Г.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743DFE">
              <w:rPr>
                <w:rFonts w:ascii="Times New Roman" w:hAnsi="Times New Roman"/>
                <w:sz w:val="18"/>
                <w:szCs w:val="18"/>
                <w:lang w:eastAsia="ru-RU"/>
              </w:rPr>
              <w:t>ла МТО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3281,0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495B3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95B35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ВАЗ 21101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810 251,38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495B35">
        <w:trPr>
          <w:trHeight w:val="340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495B3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95B3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автомобиль ХУНДАЙ </w:t>
            </w:r>
            <w:r w:rsidRPr="00495B35">
              <w:rPr>
                <w:rFonts w:ascii="Times New Roman" w:hAnsi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6517D4">
        <w:trPr>
          <w:trHeight w:val="264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900C1C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56/100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900C1C">
        <w:trPr>
          <w:trHeight w:val="37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495B35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3281,0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495B35">
        <w:trPr>
          <w:trHeight w:val="339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266F9B">
        <w:trPr>
          <w:trHeight w:val="292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EC2C23">
        <w:trPr>
          <w:trHeight w:val="508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EC2C2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2C2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743D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долевая, 10/100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28391C" w:rsidTr="0028391C">
        <w:trPr>
          <w:trHeight w:val="1079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Темерева А.Ю.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лист ф</w:t>
            </w: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нансового отдела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31,1</w:t>
            </w:r>
          </w:p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ВАЗ 21124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300 654,10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28391C" w:rsidTr="0028391C">
        <w:trPr>
          <w:trHeight w:val="367"/>
        </w:trPr>
        <w:tc>
          <w:tcPr>
            <w:tcW w:w="468" w:type="dxa"/>
            <w:vMerge/>
            <w:tcBorders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28391C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91C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AB3FFE" w:rsidTr="00A714EE">
        <w:trPr>
          <w:trHeight w:val="1020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AB3FF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Черемисина К.О.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ведущий специ</w:t>
            </w: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лист отд</w:t>
            </w: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AB3F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AB3F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AB3FF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591 555,65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AB3FF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FF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EC1BCE" w:rsidTr="008B1F68">
        <w:trPr>
          <w:trHeight w:val="41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Черных В.В.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консул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ь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тант отд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ла инфо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матизации и связи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665 274,21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EC1BCE" w:rsidTr="008B1F68">
        <w:trPr>
          <w:trHeight w:val="613"/>
        </w:trPr>
        <w:tc>
          <w:tcPr>
            <w:tcW w:w="468" w:type="dxa"/>
            <w:vMerge/>
            <w:tcBorders>
              <w:top w:val="single" w:sz="18" w:space="0" w:color="auto"/>
              <w:left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837BE" w:rsidRPr="00EC1BCE" w:rsidTr="00A714EE">
        <w:trPr>
          <w:trHeight w:val="405"/>
        </w:trPr>
        <w:tc>
          <w:tcPr>
            <w:tcW w:w="468" w:type="dxa"/>
            <w:vMerge/>
            <w:tcBorders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C1BCE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C1BCE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631 047,88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C1BCE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C1BCE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37BE" w:rsidRPr="00E34EE3" w:rsidTr="00A714EE">
        <w:trPr>
          <w:trHeight w:val="993"/>
        </w:trPr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34EE3" w:rsidRDefault="00C837BE" w:rsidP="00E7725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Шакирова Т. В.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замест</w:t>
            </w: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тель н</w:t>
            </w: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bookmarkStart w:id="0" w:name="_GoBack"/>
            <w:bookmarkEnd w:id="0"/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чальника финанс</w:t>
            </w: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вого отд</w:t>
            </w: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е</w:t>
            </w: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ла</w:t>
            </w:r>
          </w:p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долевая, 3/8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34EE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34EE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34EE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34EE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</w:tcPr>
          <w:p w:rsidR="00C837BE" w:rsidRPr="00E34EE3" w:rsidRDefault="00C837BE" w:rsidP="00E772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1 133 520,62 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  <w:p w:rsidR="00C837BE" w:rsidRPr="00E34EE3" w:rsidRDefault="00C837BE" w:rsidP="00E772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4EE3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837BE" w:rsidRPr="00272DED" w:rsidRDefault="00C837BE" w:rsidP="00E77255">
      <w:pPr>
        <w:spacing w:after="0" w:line="240" w:lineRule="auto"/>
        <w:rPr>
          <w:color w:val="FF6600"/>
        </w:rPr>
      </w:pPr>
    </w:p>
    <w:sectPr w:rsidR="00C837BE" w:rsidRPr="00272DED" w:rsidSect="00E77255">
      <w:pgSz w:w="16838" w:h="11906" w:orient="landscape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D4569"/>
    <w:multiLevelType w:val="hybridMultilevel"/>
    <w:tmpl w:val="15A8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5B3E4C"/>
    <w:multiLevelType w:val="hybridMultilevel"/>
    <w:tmpl w:val="337431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7EA713BB"/>
    <w:multiLevelType w:val="hybridMultilevel"/>
    <w:tmpl w:val="2D64E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1B9"/>
    <w:rsid w:val="00024D6A"/>
    <w:rsid w:val="000269B6"/>
    <w:rsid w:val="00042C3A"/>
    <w:rsid w:val="00045150"/>
    <w:rsid w:val="000808F3"/>
    <w:rsid w:val="000930F5"/>
    <w:rsid w:val="00093278"/>
    <w:rsid w:val="000A3F49"/>
    <w:rsid w:val="000C2F29"/>
    <w:rsid w:val="000D0859"/>
    <w:rsid w:val="000D75DA"/>
    <w:rsid w:val="000F563A"/>
    <w:rsid w:val="00105BDF"/>
    <w:rsid w:val="00106563"/>
    <w:rsid w:val="00116F82"/>
    <w:rsid w:val="0011738D"/>
    <w:rsid w:val="0012719A"/>
    <w:rsid w:val="00130F48"/>
    <w:rsid w:val="00134EA0"/>
    <w:rsid w:val="001542EA"/>
    <w:rsid w:val="001648F6"/>
    <w:rsid w:val="00165626"/>
    <w:rsid w:val="00175C12"/>
    <w:rsid w:val="00194207"/>
    <w:rsid w:val="001D55AD"/>
    <w:rsid w:val="002052CD"/>
    <w:rsid w:val="002119F8"/>
    <w:rsid w:val="0022661B"/>
    <w:rsid w:val="00231E41"/>
    <w:rsid w:val="00261FAD"/>
    <w:rsid w:val="00266F9B"/>
    <w:rsid w:val="00272DED"/>
    <w:rsid w:val="0028391C"/>
    <w:rsid w:val="00292F26"/>
    <w:rsid w:val="002A21C1"/>
    <w:rsid w:val="002B0ADD"/>
    <w:rsid w:val="002B62C3"/>
    <w:rsid w:val="002B6E90"/>
    <w:rsid w:val="002B7112"/>
    <w:rsid w:val="002E1BD1"/>
    <w:rsid w:val="00317A39"/>
    <w:rsid w:val="003300ED"/>
    <w:rsid w:val="00332C95"/>
    <w:rsid w:val="00337188"/>
    <w:rsid w:val="00340E38"/>
    <w:rsid w:val="0035459C"/>
    <w:rsid w:val="00364745"/>
    <w:rsid w:val="00387455"/>
    <w:rsid w:val="003900B4"/>
    <w:rsid w:val="00396AEF"/>
    <w:rsid w:val="003D35BA"/>
    <w:rsid w:val="0040416B"/>
    <w:rsid w:val="00413F57"/>
    <w:rsid w:val="00423FB6"/>
    <w:rsid w:val="0043099A"/>
    <w:rsid w:val="004541B6"/>
    <w:rsid w:val="004678AA"/>
    <w:rsid w:val="00486316"/>
    <w:rsid w:val="00495A16"/>
    <w:rsid w:val="00495B35"/>
    <w:rsid w:val="004A2278"/>
    <w:rsid w:val="004B6A4C"/>
    <w:rsid w:val="004B6EA6"/>
    <w:rsid w:val="004B7267"/>
    <w:rsid w:val="004C5010"/>
    <w:rsid w:val="004C7C4C"/>
    <w:rsid w:val="004E65C1"/>
    <w:rsid w:val="00501F2C"/>
    <w:rsid w:val="0051198A"/>
    <w:rsid w:val="00520B1C"/>
    <w:rsid w:val="00524DD5"/>
    <w:rsid w:val="00532254"/>
    <w:rsid w:val="005359CD"/>
    <w:rsid w:val="005424DB"/>
    <w:rsid w:val="00544FF2"/>
    <w:rsid w:val="00545975"/>
    <w:rsid w:val="00546A18"/>
    <w:rsid w:val="0055005A"/>
    <w:rsid w:val="00554339"/>
    <w:rsid w:val="005559E5"/>
    <w:rsid w:val="00555B0B"/>
    <w:rsid w:val="00563F95"/>
    <w:rsid w:val="005664C4"/>
    <w:rsid w:val="00577706"/>
    <w:rsid w:val="00582B49"/>
    <w:rsid w:val="005862C9"/>
    <w:rsid w:val="00591DBF"/>
    <w:rsid w:val="0059751C"/>
    <w:rsid w:val="005A5829"/>
    <w:rsid w:val="005C7656"/>
    <w:rsid w:val="005C7BDA"/>
    <w:rsid w:val="005F22EE"/>
    <w:rsid w:val="0061119A"/>
    <w:rsid w:val="0062075B"/>
    <w:rsid w:val="00636664"/>
    <w:rsid w:val="006426BC"/>
    <w:rsid w:val="006517D4"/>
    <w:rsid w:val="00661058"/>
    <w:rsid w:val="006872C3"/>
    <w:rsid w:val="006B63F7"/>
    <w:rsid w:val="006C7BEF"/>
    <w:rsid w:val="006D0D18"/>
    <w:rsid w:val="006D1285"/>
    <w:rsid w:val="006D301D"/>
    <w:rsid w:val="006D5400"/>
    <w:rsid w:val="006E2FF8"/>
    <w:rsid w:val="006E41F7"/>
    <w:rsid w:val="006E4B30"/>
    <w:rsid w:val="006E7021"/>
    <w:rsid w:val="0070196E"/>
    <w:rsid w:val="00724384"/>
    <w:rsid w:val="00733AC5"/>
    <w:rsid w:val="00743DFE"/>
    <w:rsid w:val="00750609"/>
    <w:rsid w:val="00752971"/>
    <w:rsid w:val="0075453D"/>
    <w:rsid w:val="00755186"/>
    <w:rsid w:val="00765CE6"/>
    <w:rsid w:val="00774E81"/>
    <w:rsid w:val="00792656"/>
    <w:rsid w:val="007A6EE6"/>
    <w:rsid w:val="007C2C5C"/>
    <w:rsid w:val="007E0954"/>
    <w:rsid w:val="007E71AA"/>
    <w:rsid w:val="007F283A"/>
    <w:rsid w:val="00831714"/>
    <w:rsid w:val="0083519C"/>
    <w:rsid w:val="00847EFC"/>
    <w:rsid w:val="00854E54"/>
    <w:rsid w:val="00867A02"/>
    <w:rsid w:val="008A2DDE"/>
    <w:rsid w:val="008B1F68"/>
    <w:rsid w:val="008E21EF"/>
    <w:rsid w:val="008F79EB"/>
    <w:rsid w:val="00900C1C"/>
    <w:rsid w:val="00920317"/>
    <w:rsid w:val="00926523"/>
    <w:rsid w:val="009450C9"/>
    <w:rsid w:val="009533BE"/>
    <w:rsid w:val="0096141A"/>
    <w:rsid w:val="00963E9C"/>
    <w:rsid w:val="009824E9"/>
    <w:rsid w:val="0098684C"/>
    <w:rsid w:val="00986FAB"/>
    <w:rsid w:val="009D086B"/>
    <w:rsid w:val="009E13A9"/>
    <w:rsid w:val="009F039A"/>
    <w:rsid w:val="009F052E"/>
    <w:rsid w:val="009F3CCA"/>
    <w:rsid w:val="009F3DE7"/>
    <w:rsid w:val="00A279BD"/>
    <w:rsid w:val="00A31771"/>
    <w:rsid w:val="00A33D90"/>
    <w:rsid w:val="00A3532A"/>
    <w:rsid w:val="00A528D3"/>
    <w:rsid w:val="00A645F4"/>
    <w:rsid w:val="00A65B64"/>
    <w:rsid w:val="00A7120B"/>
    <w:rsid w:val="00A714EE"/>
    <w:rsid w:val="00A7235B"/>
    <w:rsid w:val="00A76603"/>
    <w:rsid w:val="00A76E18"/>
    <w:rsid w:val="00A8325D"/>
    <w:rsid w:val="00AA1825"/>
    <w:rsid w:val="00AA25E4"/>
    <w:rsid w:val="00AB3FFE"/>
    <w:rsid w:val="00AC41AD"/>
    <w:rsid w:val="00AE1C3D"/>
    <w:rsid w:val="00AE2239"/>
    <w:rsid w:val="00AF7F9C"/>
    <w:rsid w:val="00B11200"/>
    <w:rsid w:val="00B2007A"/>
    <w:rsid w:val="00B2549E"/>
    <w:rsid w:val="00B33FF9"/>
    <w:rsid w:val="00B36538"/>
    <w:rsid w:val="00B6046D"/>
    <w:rsid w:val="00B60B02"/>
    <w:rsid w:val="00B71855"/>
    <w:rsid w:val="00B72DB7"/>
    <w:rsid w:val="00B7353B"/>
    <w:rsid w:val="00B82EE3"/>
    <w:rsid w:val="00B94C6D"/>
    <w:rsid w:val="00BA23F9"/>
    <w:rsid w:val="00BE598C"/>
    <w:rsid w:val="00BE6C5C"/>
    <w:rsid w:val="00C003B1"/>
    <w:rsid w:val="00C06453"/>
    <w:rsid w:val="00C06FEC"/>
    <w:rsid w:val="00C156AA"/>
    <w:rsid w:val="00C24548"/>
    <w:rsid w:val="00C26AB2"/>
    <w:rsid w:val="00C41CA5"/>
    <w:rsid w:val="00C478A1"/>
    <w:rsid w:val="00C7737F"/>
    <w:rsid w:val="00C837BE"/>
    <w:rsid w:val="00C93C8B"/>
    <w:rsid w:val="00CA64D9"/>
    <w:rsid w:val="00CA7F61"/>
    <w:rsid w:val="00CD5DD6"/>
    <w:rsid w:val="00CE3BA7"/>
    <w:rsid w:val="00D1013F"/>
    <w:rsid w:val="00D12171"/>
    <w:rsid w:val="00D65130"/>
    <w:rsid w:val="00D820C3"/>
    <w:rsid w:val="00D87397"/>
    <w:rsid w:val="00D94AF2"/>
    <w:rsid w:val="00DA4744"/>
    <w:rsid w:val="00DA6E42"/>
    <w:rsid w:val="00DB2AC1"/>
    <w:rsid w:val="00DB6856"/>
    <w:rsid w:val="00DC5EBD"/>
    <w:rsid w:val="00DD66CC"/>
    <w:rsid w:val="00DE5639"/>
    <w:rsid w:val="00DE670D"/>
    <w:rsid w:val="00E00733"/>
    <w:rsid w:val="00E06105"/>
    <w:rsid w:val="00E10A8A"/>
    <w:rsid w:val="00E1665B"/>
    <w:rsid w:val="00E30E25"/>
    <w:rsid w:val="00E34EE3"/>
    <w:rsid w:val="00E53901"/>
    <w:rsid w:val="00E549AD"/>
    <w:rsid w:val="00E54E6E"/>
    <w:rsid w:val="00E6102E"/>
    <w:rsid w:val="00E6114E"/>
    <w:rsid w:val="00E71920"/>
    <w:rsid w:val="00E720C3"/>
    <w:rsid w:val="00E77255"/>
    <w:rsid w:val="00E842BA"/>
    <w:rsid w:val="00E86DD1"/>
    <w:rsid w:val="00E957F2"/>
    <w:rsid w:val="00EA2B97"/>
    <w:rsid w:val="00EC1BCE"/>
    <w:rsid w:val="00EC1DB5"/>
    <w:rsid w:val="00EC2C23"/>
    <w:rsid w:val="00EC616F"/>
    <w:rsid w:val="00F07B1E"/>
    <w:rsid w:val="00F27286"/>
    <w:rsid w:val="00F35030"/>
    <w:rsid w:val="00F41847"/>
    <w:rsid w:val="00F436E3"/>
    <w:rsid w:val="00F45668"/>
    <w:rsid w:val="00F60032"/>
    <w:rsid w:val="00F621B9"/>
    <w:rsid w:val="00F773C3"/>
    <w:rsid w:val="00F81C9C"/>
    <w:rsid w:val="00F829D9"/>
    <w:rsid w:val="00F83CE0"/>
    <w:rsid w:val="00F84843"/>
    <w:rsid w:val="00F854E7"/>
    <w:rsid w:val="00F93D54"/>
    <w:rsid w:val="00FA6A57"/>
    <w:rsid w:val="00FB6AEA"/>
    <w:rsid w:val="00FD2DE8"/>
    <w:rsid w:val="00FD7535"/>
    <w:rsid w:val="00FE4CC0"/>
    <w:rsid w:val="00FE6E07"/>
    <w:rsid w:val="00FE71FD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A2B9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FA6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679</TotalTime>
  <Pages>5</Pages>
  <Words>1170</Words>
  <Characters>6671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20</cp:revision>
  <cp:lastPrinted>2022-04-21T09:40:00Z</cp:lastPrinted>
  <dcterms:created xsi:type="dcterms:W3CDTF">2022-03-10T09:17:00Z</dcterms:created>
  <dcterms:modified xsi:type="dcterms:W3CDTF">2022-04-21T09:41:00Z</dcterms:modified>
</cp:coreProperties>
</file>