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68" w:rsidRPr="0067279B" w:rsidRDefault="00CD4168" w:rsidP="00273671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>СВЕДЕНИЯ</w:t>
      </w:r>
    </w:p>
    <w:p w:rsidR="00CD4168" w:rsidRPr="0067279B" w:rsidRDefault="00CD4168" w:rsidP="00273671">
      <w:pPr>
        <w:spacing w:after="0" w:line="240" w:lineRule="auto"/>
        <w:jc w:val="center"/>
        <w:rPr>
          <w:rStyle w:val="Strong"/>
          <w:rFonts w:ascii="Times New Roman" w:hAnsi="Times New Roman"/>
          <w:sz w:val="20"/>
          <w:szCs w:val="20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CD4168" w:rsidRPr="00122831" w:rsidRDefault="00CD4168" w:rsidP="0027367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7279B">
        <w:rPr>
          <w:rStyle w:val="Strong"/>
          <w:rFonts w:ascii="Times New Roman" w:hAnsi="Times New Roman"/>
          <w:sz w:val="20"/>
          <w:szCs w:val="20"/>
        </w:rPr>
        <w:t>за отчетный период с 1 января 20</w:t>
      </w:r>
      <w:r>
        <w:rPr>
          <w:rStyle w:val="Strong"/>
          <w:rFonts w:ascii="Times New Roman" w:hAnsi="Times New Roman"/>
          <w:sz w:val="20"/>
          <w:szCs w:val="20"/>
        </w:rPr>
        <w:t>21</w:t>
      </w:r>
      <w:r w:rsidRPr="0067279B">
        <w:rPr>
          <w:rStyle w:val="Strong"/>
          <w:rFonts w:ascii="Times New Roman" w:hAnsi="Times New Roman"/>
          <w:sz w:val="20"/>
          <w:szCs w:val="20"/>
        </w:rPr>
        <w:t xml:space="preserve"> года по 31 декабря 20</w:t>
      </w:r>
      <w:r>
        <w:rPr>
          <w:rStyle w:val="Strong"/>
          <w:rFonts w:ascii="Times New Roman" w:hAnsi="Times New Roman"/>
          <w:sz w:val="20"/>
          <w:szCs w:val="20"/>
        </w:rPr>
        <w:t>21</w:t>
      </w:r>
      <w:r w:rsidRPr="0067279B">
        <w:rPr>
          <w:rStyle w:val="Strong"/>
          <w:rFonts w:ascii="Times New Roman" w:hAnsi="Times New Roman"/>
          <w:sz w:val="20"/>
          <w:szCs w:val="20"/>
        </w:rPr>
        <w:t xml:space="preserve"> года</w:t>
      </w:r>
    </w:p>
    <w:tbl>
      <w:tblPr>
        <w:tblW w:w="15774" w:type="dxa"/>
        <w:tblInd w:w="-431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1"/>
        <w:gridCol w:w="1982"/>
        <w:gridCol w:w="1143"/>
        <w:gridCol w:w="1227"/>
        <w:gridCol w:w="1614"/>
        <w:gridCol w:w="850"/>
        <w:gridCol w:w="1276"/>
        <w:gridCol w:w="1136"/>
        <w:gridCol w:w="993"/>
        <w:gridCol w:w="1136"/>
        <w:gridCol w:w="1548"/>
        <w:gridCol w:w="13"/>
        <w:gridCol w:w="1247"/>
        <w:gridCol w:w="1298"/>
      </w:tblGrid>
      <w:tr w:rsidR="00CD4168" w:rsidRPr="00A372B9" w:rsidTr="0076613C">
        <w:trPr>
          <w:trHeight w:val="660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C17EAB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17EAB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  <w:p w:rsidR="00CD4168" w:rsidRPr="0012283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12283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122831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122831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D4168" w:rsidRPr="00A372B9" w:rsidTr="0076613C">
        <w:trPr>
          <w:trHeight w:val="1322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C17EAB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22831">
              <w:rPr>
                <w:rFonts w:ascii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12283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04E38" w:rsidTr="0076613C">
        <w:trPr>
          <w:trHeight w:val="42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Агафонов В. 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2 461 139,61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704E38" w:rsidTr="0076613C">
        <w:trPr>
          <w:trHeight w:val="26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704E3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легковой автомобиль </w:t>
            </w:r>
          </w:p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РЕНО Дастер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704E38" w:rsidTr="0076613C">
        <w:trPr>
          <w:trHeight w:val="42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704E3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704E3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04E3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04E3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1D0074" w:rsidTr="0076613C">
        <w:trPr>
          <w:trHeight w:val="32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Агеенко С. 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ВАЗ</w:t>
            </w: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2110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6 767 089,37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1D0074" w:rsidTr="0076613C">
        <w:trPr>
          <w:trHeight w:val="292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D0074" w:rsidTr="0076613C">
        <w:trPr>
          <w:trHeight w:val="20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D0074" w:rsidTr="0076613C">
        <w:trPr>
          <w:trHeight w:val="20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66 / 9716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9717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15014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01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Volkswagen </w:t>
            </w:r>
            <w:r w:rsidRPr="00150149">
              <w:rPr>
                <w:rFonts w:ascii="Times New Roman" w:hAnsi="Times New Roman"/>
                <w:sz w:val="16"/>
                <w:szCs w:val="16"/>
                <w:lang w:val="en-US" w:eastAsia="ru-RU"/>
              </w:rPr>
              <w:t>Tiguan</w:t>
            </w:r>
          </w:p>
        </w:tc>
        <w:tc>
          <w:tcPr>
            <w:tcW w:w="124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5 468 710,70</w:t>
            </w:r>
          </w:p>
        </w:tc>
        <w:tc>
          <w:tcPr>
            <w:tcW w:w="129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D0074" w:rsidTr="0076613C">
        <w:trPr>
          <w:trHeight w:val="172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nil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133/1037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1037,6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0074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0074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1775D" w:rsidTr="0076613C">
        <w:trPr>
          <w:trHeight w:val="264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Анаева Е. 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судья </w:t>
            </w:r>
          </w:p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5 347 627,23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1775D" w:rsidTr="0076613C">
        <w:trPr>
          <w:trHeight w:val="217"/>
        </w:trPr>
        <w:tc>
          <w:tcPr>
            <w:tcW w:w="311" w:type="dxa"/>
            <w:vMerge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1775D" w:rsidTr="0076613C">
        <w:trPr>
          <w:trHeight w:val="241"/>
        </w:trPr>
        <w:tc>
          <w:tcPr>
            <w:tcW w:w="311" w:type="dxa"/>
            <w:vMerge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Беларусь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1775D" w:rsidTr="0076613C">
        <w:trPr>
          <w:trHeight w:val="24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E1775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109,1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1775D" w:rsidTr="0076613C">
        <w:trPr>
          <w:trHeight w:val="174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E1775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5029F1" w:rsidTr="0076613C">
        <w:trPr>
          <w:trHeight w:val="402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5029F1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Артемьева Ю.Н.</w:t>
            </w:r>
          </w:p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5029F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740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5029F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5029F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3 294 647,95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5029F1" w:rsidTr="0076613C">
        <w:trPr>
          <w:trHeight w:val="27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5029F1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9F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9F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9F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9F1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9F1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7282C" w:rsidTr="0076613C">
        <w:trPr>
          <w:trHeight w:val="268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Балькина Л.С.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бокс для автомобиля в объекте незавершенного строительства 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2 730 943,85</w:t>
            </w:r>
          </w:p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07282C" w:rsidTr="0076613C">
        <w:trPr>
          <w:trHeight w:val="15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7282C" w:rsidTr="0076613C">
        <w:trPr>
          <w:trHeight w:val="11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7282C" w:rsidTr="0076613C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7282C" w:rsidTr="0076613C">
        <w:trPr>
          <w:trHeight w:val="30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   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</w:tr>
      <w:tr w:rsidR="00CD4168" w:rsidRPr="0007282C" w:rsidTr="0076613C">
        <w:trPr>
          <w:trHeight w:val="30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7282C" w:rsidTr="0076613C">
        <w:trPr>
          <w:trHeight w:val="26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7282C" w:rsidTr="0076613C">
        <w:trPr>
          <w:trHeight w:val="244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07282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07282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7282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60D57" w:rsidTr="0076613C">
        <w:trPr>
          <w:trHeight w:val="298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Белоконева И. С.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Volkswagen </w:t>
            </w:r>
            <w:r w:rsidRPr="00060D57">
              <w:rPr>
                <w:rFonts w:ascii="Times New Roman" w:hAnsi="Times New Roman"/>
                <w:sz w:val="16"/>
                <w:szCs w:val="16"/>
                <w:lang w:val="en-US" w:eastAsia="ru-RU"/>
              </w:rPr>
              <w:t>Tiguan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2 468 756,04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60D57" w:rsidTr="0076613C">
        <w:trPr>
          <w:trHeight w:val="28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60D57" w:rsidTr="0076613C">
        <w:trPr>
          <w:trHeight w:val="31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60D57" w:rsidTr="0076613C">
        <w:trPr>
          <w:trHeight w:val="264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val="en-US" w:eastAsia="ru-RU"/>
              </w:rPr>
              <w:t>65.7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60D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060D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E19A6" w:rsidTr="0076613C">
        <w:trPr>
          <w:trHeight w:val="208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Бобылева А. А. 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75,0</w:t>
            </w: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2 209 578,12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E19A6" w:rsidTr="0076613C">
        <w:trPr>
          <w:trHeight w:val="375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282C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75,0</w:t>
            </w: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E19A6" w:rsidTr="0076613C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Богданова Р.М.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A61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A618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A61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3 435 956,01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2E19A6" w:rsidTr="0076613C">
        <w:trPr>
          <w:trHeight w:val="26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E19A6" w:rsidTr="0076613C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E19A6" w:rsidTr="0076613C">
        <w:trPr>
          <w:trHeight w:val="25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TOYOTA</w:t>
            </w: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LAND</w:t>
            </w: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CRUISER</w:t>
            </w: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150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1 405 956,45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2E19A6" w:rsidTr="0076613C">
        <w:trPr>
          <w:trHeight w:val="26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E19A6" w:rsidTr="0076613C">
        <w:trPr>
          <w:trHeight w:val="16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E19A6" w:rsidTr="0076613C">
        <w:trPr>
          <w:trHeight w:val="268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2E19A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бокс-стоянка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816E2" w:rsidTr="0076613C">
        <w:trPr>
          <w:trHeight w:val="61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Бойко С.А.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участок(для размещения гаражей и стоянок)    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1302/100000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1946,6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Кадиллак ХТ5</w:t>
            </w:r>
          </w:p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6 168 147,53</w:t>
            </w: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9816E2" w:rsidTr="0076613C">
        <w:trPr>
          <w:trHeight w:val="28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816E2" w:rsidTr="0076613C">
        <w:trPr>
          <w:trHeight w:val="7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в </w:t>
            </w:r>
            <w:r w:rsidRPr="009816E2">
              <w:rPr>
                <w:rFonts w:ascii="Times New Roman" w:hAnsi="Times New Roman"/>
                <w:sz w:val="14"/>
                <w:szCs w:val="14"/>
                <w:lang w:eastAsia="ru-RU"/>
              </w:rPr>
              <w:t>незавершенном строительством</w:t>
            </w: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объекте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816E2" w:rsidTr="0076613C">
        <w:trPr>
          <w:trHeight w:val="27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816E2" w:rsidTr="0076613C">
        <w:trPr>
          <w:trHeight w:val="70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9816E2">
              <w:rPr>
                <w:rFonts w:ascii="Times New Roman" w:hAnsi="Times New Roman"/>
                <w:sz w:val="14"/>
                <w:szCs w:val="14"/>
                <w:lang w:eastAsia="ru-RU"/>
              </w:rPr>
              <w:t>стоянка незавершенный строительством объект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816E2" w:rsidTr="0076613C">
        <w:trPr>
          <w:trHeight w:val="196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9816E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1 125 666,26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9816E2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9816E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816E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9816E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816E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95006D" w:rsidTr="0076613C">
        <w:trPr>
          <w:trHeight w:val="365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95006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Бондарева Ю. А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5006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95006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Toyota RAV 4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5006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3 131 706,74</w:t>
            </w: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5006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06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235B57" w:rsidTr="0076613C">
        <w:trPr>
          <w:trHeight w:val="49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Борзова М. А.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долевая 2431/3232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Hyundai </w:t>
            </w:r>
            <w:r w:rsidRPr="00235B57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Solaris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2 212 988,49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35B57" w:rsidTr="0076613C">
        <w:trPr>
          <w:trHeight w:val="49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val="en-US" w:eastAsia="ru-RU"/>
              </w:rPr>
              <w:t>C</w:t>
            </w: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долевая 267/3232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1 142 295,31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35B57" w:rsidTr="0076613C">
        <w:trPr>
          <w:trHeight w:val="49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долевая 267/3232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35B57" w:rsidTr="0076613C">
        <w:trPr>
          <w:trHeight w:val="465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долевая 267/3232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35B5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235B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35B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32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Бунеев Д.М. 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легковой автомобиль</w:t>
            </w: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14B72">
              <w:rPr>
                <w:rFonts w:ascii="Times New Roman" w:hAnsi="Times New Roman"/>
                <w:sz w:val="16"/>
                <w:szCs w:val="16"/>
                <w:lang w:val="en-US" w:eastAsia="ru-RU"/>
              </w:rPr>
              <w:t>LADA</w:t>
            </w: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14B72">
              <w:rPr>
                <w:rFonts w:ascii="Times New Roman" w:hAnsi="Times New Roman"/>
                <w:sz w:val="16"/>
                <w:szCs w:val="16"/>
                <w:lang w:val="en-US" w:eastAsia="ru-RU"/>
              </w:rPr>
              <w:t>GRANTA</w:t>
            </w: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14B72">
              <w:rPr>
                <w:rFonts w:ascii="Times New Roman" w:hAnsi="Times New Roman"/>
                <w:sz w:val="16"/>
                <w:szCs w:val="16"/>
                <w:lang w:val="en-US" w:eastAsia="ru-RU"/>
              </w:rPr>
              <w:t>LADA</w:t>
            </w: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NIVA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6 329 631,25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414B72" w:rsidTr="0076613C">
        <w:trPr>
          <w:trHeight w:val="34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577,6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42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203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26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дом</w:t>
            </w:r>
            <w:r w:rsidRPr="00414B72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дачный</w:t>
            </w:r>
          </w:p>
        </w:tc>
        <w:tc>
          <w:tcPr>
            <w:tcW w:w="1614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41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298 286.98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414B72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577,6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34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332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4B72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414B72" w:rsidTr="0076613C">
        <w:trPr>
          <w:trHeight w:val="50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4B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4B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4B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CC49D5" w:rsidTr="0076613C">
        <w:trPr>
          <w:trHeight w:val="33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CC49D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Григорьева М.Д.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CC49D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val="en-US" w:eastAsia="ru-RU"/>
              </w:rPr>
              <w:t>47.7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CC49D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CC49D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229 575,36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CC49D5" w:rsidTr="0076613C">
        <w:trPr>
          <w:trHeight w:val="339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CC49D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CC49D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CC49D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C49D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CC49D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C49D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C3C42" w:rsidTr="0076613C">
        <w:trPr>
          <w:trHeight w:val="29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Докучаева Е.С.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2 767 790,08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6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1 458 132,23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DD7172" w:rsidTr="0076613C">
        <w:trPr>
          <w:trHeight w:val="44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DD71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DD71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71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Дюжакова С. В. 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D71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D717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DD71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Опель Астра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D71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6 540 399,27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D71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DD7172" w:rsidTr="0076613C">
        <w:trPr>
          <w:trHeight w:val="415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DD71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DD71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D71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E19A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E19A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E19A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D71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D71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D71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03739" w:rsidTr="0076613C">
        <w:trPr>
          <w:trHeight w:val="37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Исакова Л.Т.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2 442 148,09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03739" w:rsidTr="0076613C">
        <w:trPr>
          <w:trHeight w:val="2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0373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03739" w:rsidTr="0076613C">
        <w:trPr>
          <w:trHeight w:val="4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0373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5700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03739" w:rsidTr="0076613C">
        <w:trPr>
          <w:trHeight w:val="55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0373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ШЕВРОЛЕ CRUZE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115 434,73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03739" w:rsidTr="0076613C">
        <w:trPr>
          <w:trHeight w:val="58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E0373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0373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0373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0373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670767" w:rsidTr="0076613C">
        <w:trPr>
          <w:trHeight w:val="480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Каленникова О.Н.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3 430 129,97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3B0388" w:rsidTr="0076613C">
        <w:trPr>
          <w:trHeight w:val="32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Карякина М. Ю.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6 374 202,07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B0388" w:rsidTr="0076613C">
        <w:trPr>
          <w:trHeight w:val="26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B0388" w:rsidTr="0076613C">
        <w:trPr>
          <w:trHeight w:val="33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Toyota RAV 4</w:t>
            </w:r>
          </w:p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2 960 000,00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B0388" w:rsidTr="0076613C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B0388" w:rsidTr="0076613C">
        <w:trPr>
          <w:trHeight w:val="321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038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038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038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03253" w:rsidTr="0076613C">
        <w:trPr>
          <w:trHeight w:val="25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Коршикова О. В.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2 359 074,92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03253" w:rsidTr="0076613C">
        <w:trPr>
          <w:trHeight w:val="299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1775D" w:rsidTr="0076613C">
        <w:trPr>
          <w:trHeight w:val="265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Кулешова Л.В.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1775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1775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3 855 430,43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1775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61A00" w:rsidTr="0076613C">
        <w:trPr>
          <w:trHeight w:val="44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Крылова Н. И.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,1/2</w:t>
            </w:r>
          </w:p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55,9</w:t>
            </w:r>
          </w:p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легкой автомобиль</w:t>
            </w:r>
          </w:p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КИА </w:t>
            </w:r>
            <w:r w:rsidRPr="00961A00">
              <w:rPr>
                <w:rFonts w:ascii="Times New Roman" w:hAnsi="Times New Roman"/>
                <w:sz w:val="16"/>
                <w:szCs w:val="16"/>
                <w:lang w:val="en-US" w:eastAsia="ru-RU"/>
              </w:rPr>
              <w:t>SOUL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2 230 805,61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61A00" w:rsidTr="0076613C">
        <w:trPr>
          <w:trHeight w:val="26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751 078,66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61A00" w:rsidTr="0076613C">
        <w:trPr>
          <w:trHeight w:val="26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F664D" w:rsidTr="0076613C">
        <w:trPr>
          <w:trHeight w:val="35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664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Лачина О. А. 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664D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2 144 926,02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F664D" w:rsidTr="0076613C">
        <w:trPr>
          <w:trHeight w:val="307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F664D" w:rsidTr="0076613C">
        <w:trPr>
          <w:trHeight w:val="294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801 574,85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F664D" w:rsidTr="0076613C">
        <w:trPr>
          <w:trHeight w:val="64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F664D" w:rsidTr="0076613C"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F664D" w:rsidTr="0076613C">
        <w:trPr>
          <w:trHeight w:val="358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F664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 ,1/3</w:t>
            </w:r>
          </w:p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65,4</w:t>
            </w: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РЕНО Каптюр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F664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DF08BC" w:rsidTr="0076613C">
        <w:trPr>
          <w:trHeight w:val="482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DF08BC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08BC">
              <w:rPr>
                <w:rFonts w:ascii="Times New Roman" w:hAnsi="Times New Roman"/>
                <w:sz w:val="16"/>
                <w:szCs w:val="16"/>
                <w:lang w:eastAsia="ru-RU"/>
              </w:rPr>
              <w:t>Лигерман А. Ф.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08BC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08BC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08B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F08B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08BC">
              <w:rPr>
                <w:rFonts w:ascii="Times New Roman" w:hAnsi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08BC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F08B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F08BC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08BC">
              <w:rPr>
                <w:rFonts w:ascii="Times New Roman" w:hAnsi="Times New Roman"/>
                <w:sz w:val="16"/>
                <w:szCs w:val="16"/>
                <w:lang w:eastAsia="ru-RU"/>
              </w:rPr>
              <w:t>2 310 766,56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F08BC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514BF" w:rsidTr="0076613C">
        <w:trPr>
          <w:trHeight w:val="15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125 076,52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514BF" w:rsidTr="0076613C">
        <w:trPr>
          <w:trHeight w:val="320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4B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514B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514B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04F06" w:rsidTr="0076613C">
        <w:trPr>
          <w:trHeight w:val="40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Лихачев А.А.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БМВ Х3 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2 633 403,15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28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452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04F0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04F0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4F0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82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0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B2EC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B2EC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B2EC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36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Лукин А. Г.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568,9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Lada </w:t>
            </w:r>
            <w:r w:rsidRPr="00411666">
              <w:rPr>
                <w:rFonts w:ascii="Times New Roman" w:hAnsi="Times New Roman"/>
                <w:sz w:val="16"/>
                <w:szCs w:val="16"/>
                <w:lang w:val="en-US" w:eastAsia="ru-RU"/>
              </w:rPr>
              <w:t>VESTA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2 496 476,52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411666" w:rsidTr="0076613C">
        <w:trPr>
          <w:trHeight w:val="319"/>
        </w:trPr>
        <w:tc>
          <w:tcPr>
            <w:tcW w:w="3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21</w:t>
            </w:r>
          </w:p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30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32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33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2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Супруга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45,2 </w:t>
            </w:r>
          </w:p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686 040,20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31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411666" w:rsidTr="0076613C">
        <w:trPr>
          <w:trHeight w:val="21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10767" w:rsidTr="0076613C">
        <w:trPr>
          <w:trHeight w:val="21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Майоров А. П. 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076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0767">
              <w:rPr>
                <w:rFonts w:ascii="Times New Roman" w:hAnsi="Times New Roman"/>
                <w:sz w:val="16"/>
                <w:szCs w:val="16"/>
                <w:lang w:eastAsia="ru-RU"/>
              </w:rPr>
              <w:t>Toyota RAV 4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0767">
              <w:rPr>
                <w:rFonts w:ascii="Times New Roman" w:hAnsi="Times New Roman"/>
                <w:sz w:val="16"/>
                <w:szCs w:val="16"/>
                <w:lang w:eastAsia="ru-RU"/>
              </w:rPr>
              <w:t>2 186 042,99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10767" w:rsidTr="0076613C">
        <w:trPr>
          <w:trHeight w:val="17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tabs>
                <w:tab w:val="left" w:pos="107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10767" w:rsidTr="0076613C">
        <w:trPr>
          <w:trHeight w:val="16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300 000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10767" w:rsidTr="0076613C">
        <w:trPr>
          <w:trHeight w:val="14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tabs>
                <w:tab w:val="left" w:pos="107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10767" w:rsidTr="0076613C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2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D4C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D4C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25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10767" w:rsidTr="0076613C">
        <w:trPr>
          <w:trHeight w:val="43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1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2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D4C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D4C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25">
              <w:rPr>
                <w:rFonts w:ascii="Times New Roman" w:hAnsi="Times New Roman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D4C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D4C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1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157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Матвеева А. 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2 827 431,45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34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345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111C3" w:rsidTr="0076613C">
        <w:trPr>
          <w:trHeight w:val="146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6111C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Матюхина Т. М.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6111C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6111C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6111C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2 527 577,84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111C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1C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6506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5062">
              <w:rPr>
                <w:rFonts w:ascii="Times New Roman" w:hAnsi="Times New Roman"/>
                <w:sz w:val="16"/>
                <w:szCs w:val="16"/>
                <w:lang w:eastAsia="ru-RU"/>
              </w:rPr>
              <w:t>Мачучина О. А.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506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B1EA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1EA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B1EA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1EAF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B1EA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B1EA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1EA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650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650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4 238 013,79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89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76506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5062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B1EA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1EAF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B1EA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1EAF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B1EA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6B1EAF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1EAF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506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650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5062"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506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506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650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Инфинити </w:t>
            </w:r>
            <w:r w:rsidRPr="00765062">
              <w:rPr>
                <w:rFonts w:ascii="Times New Roman" w:hAnsi="Times New Roman"/>
                <w:sz w:val="16"/>
                <w:szCs w:val="16"/>
                <w:lang w:val="en-US" w:eastAsia="ru-RU"/>
              </w:rPr>
              <w:t>JX35</w:t>
            </w:r>
          </w:p>
          <w:p w:rsidR="00CD4168" w:rsidRPr="007650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650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4 661 375,83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203253" w:rsidTr="0076613C">
        <w:trPr>
          <w:trHeight w:val="247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Медведев А.А.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2 686 325,53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203253" w:rsidTr="0076613C">
        <w:trPr>
          <w:trHeight w:val="23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0325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10767">
              <w:rPr>
                <w:rFonts w:ascii="Times New Roman" w:hAnsi="Times New Roman"/>
                <w:sz w:val="16"/>
                <w:szCs w:val="16"/>
                <w:lang w:eastAsia="ru-RU"/>
              </w:rPr>
              <w:t>Toyota RAV 4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1 219 943,71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203253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0325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03253" w:rsidTr="0076613C">
        <w:trPr>
          <w:trHeight w:val="35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0325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203253" w:rsidTr="0076613C">
        <w:trPr>
          <w:trHeight w:val="322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20325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20325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20325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25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D67B03" w:rsidTr="0076613C">
        <w:trPr>
          <w:trHeight w:val="40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Мехедова В.В.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val="en-US" w:eastAsia="ru-RU"/>
              </w:rPr>
              <w:t>Audi Q5</w:t>
            </w:r>
          </w:p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3 285 437,51</w:t>
            </w:r>
          </w:p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D67B03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D67B0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дом дачный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146,5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D67B03" w:rsidTr="0076613C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D67B0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D67B03" w:rsidTr="0076613C">
        <w:trPr>
          <w:trHeight w:val="3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D67B0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901,3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D67B03" w:rsidTr="0076613C">
        <w:trPr>
          <w:trHeight w:val="3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D67B0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апартаменты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D67B03" w:rsidTr="0076613C">
        <w:trPr>
          <w:trHeight w:val="31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D67B0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подсобное помещение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67B0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67B0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67B0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733B8" w:rsidTr="0076613C">
        <w:trPr>
          <w:trHeight w:val="42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Мешкова О.В.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 Kia, SLS (Sportage, SL, SLS)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СУБАРУ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OUTBACK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3 116 534,62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3733B8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733B8" w:rsidTr="0076613C">
        <w:trPr>
          <w:trHeight w:val="13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733B8" w:rsidTr="0076613C">
        <w:trPr>
          <w:trHeight w:val="427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1 010 000.00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3733B8" w:rsidTr="0076613C">
        <w:trPr>
          <w:trHeight w:val="57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733B8" w:rsidTr="0076613C">
        <w:trPr>
          <w:trHeight w:val="39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733B8" w:rsidTr="0076613C">
        <w:trPr>
          <w:trHeight w:val="42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247.8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733B8" w:rsidTr="0076613C">
        <w:trPr>
          <w:trHeight w:val="43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733B8" w:rsidTr="0076613C">
        <w:trPr>
          <w:trHeight w:val="38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240  513.65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3733B8" w:rsidTr="0076613C">
        <w:trPr>
          <w:trHeight w:val="41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733B8" w:rsidTr="0076613C">
        <w:trPr>
          <w:trHeight w:val="23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3733B8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060D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247.8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33B8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3733B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733B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576D13" w:rsidTr="0076613C">
        <w:trPr>
          <w:trHeight w:val="367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576D1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Михайлова М.В.</w:t>
            </w:r>
          </w:p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76D1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судья 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576D1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576D1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KIA </w:t>
            </w:r>
            <w:r w:rsidRPr="00576D13">
              <w:rPr>
                <w:rFonts w:ascii="Times New Roman" w:hAnsi="Times New Roman"/>
                <w:sz w:val="16"/>
                <w:szCs w:val="16"/>
                <w:lang w:val="en-US" w:eastAsia="ru-RU"/>
              </w:rPr>
              <w:t>SPORTAGE</w:t>
            </w: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576D1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3 730 018,78</w:t>
            </w: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576D1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6D13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AC3CB7" w:rsidTr="0076613C">
        <w:trPr>
          <w:trHeight w:val="41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Носова  Е. 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2 266 323,36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AC3CB7" w:rsidTr="0076613C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AC3CB7" w:rsidTr="0076613C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val="en-US" w:eastAsia="ru-RU"/>
              </w:rPr>
              <w:t>Hyundai Greta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813 997,12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AC3CB7" w:rsidTr="0076613C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AC3CB7" w:rsidTr="0076613C">
        <w:trPr>
          <w:trHeight w:val="163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AC3CB7" w:rsidTr="0076613C">
        <w:trPr>
          <w:trHeight w:val="90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3CB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C3CB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AC3CB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41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Нагайцева Е. А.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FC7B25">
              <w:rPr>
                <w:rFonts w:ascii="Times New Roman" w:hAnsi="Times New Roman"/>
                <w:sz w:val="16"/>
                <w:szCs w:val="16"/>
                <w:lang w:val="en-US" w:eastAsia="ru-RU"/>
              </w:rPr>
              <w:t>Tiguan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252 522,65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158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32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val="en-US" w:eastAsia="ru-RU"/>
              </w:rPr>
              <w:t>Ford Ranger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2 206 966,67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30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21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416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177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C7B25" w:rsidTr="0076613C">
        <w:trPr>
          <w:trHeight w:val="208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квартра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7B25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FC7B25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FC7B25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82372" w:rsidTr="0076613C">
        <w:trPr>
          <w:trHeight w:val="41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Плотникова Н.Ю.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2 595 126,19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5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4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93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77 347 915,82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34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3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11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5247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93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5563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76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57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5562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3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5563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22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77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нежилое сооружение - торговый комплекс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581,8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Россия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51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1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394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4568,9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  <w:r w:rsidRPr="00E80233"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1035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480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3410,6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E80233" w:rsidTr="0076613C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E8023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8237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983,5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8237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8237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8023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80233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32668E" w:rsidTr="0076613C">
        <w:trPr>
          <w:trHeight w:val="345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32668E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3266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668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Покровская М. В. 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266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2668E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266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266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3266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266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3266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3266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1 274 333,87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266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BD77EB" w:rsidTr="0076613C">
        <w:trPr>
          <w:trHeight w:val="34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BD77EB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Рагуля Ю.Н.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BD77EB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BD77EB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BD77EB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2 567 094,44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BD77EB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BD77EB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BD77EB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BD77EB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BD77EB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BD77EB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D77E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CD2809" w:rsidTr="0076613C">
        <w:trPr>
          <w:trHeight w:val="321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Разумов Ю.М.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Hyundai Santa Fe</w:t>
            </w:r>
          </w:p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4 664 236,79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CD2809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CD280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2554,1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CD2809" w:rsidTr="0076613C">
        <w:trPr>
          <w:trHeight w:val="24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CD280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75,2</w:t>
            </w:r>
          </w:p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237 206,98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CD2809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CD280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CD2809" w:rsidTr="0076613C">
        <w:trPr>
          <w:trHeight w:val="21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CD2809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716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Рогулев С. В.</w:t>
            </w: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</w:t>
            </w: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ья</w:t>
            </w:r>
          </w:p>
        </w:tc>
        <w:tc>
          <w:tcPr>
            <w:tcW w:w="12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145,4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ФОЛЬКСВАГЕН ТУАРЕГ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2 968 245,21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161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11666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145,4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479 700,64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411666" w:rsidTr="0076613C">
        <w:trPr>
          <w:trHeight w:val="395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CD2809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CD2809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2809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411666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411666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54D67" w:rsidTr="0076613C">
        <w:trPr>
          <w:trHeight w:val="468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Родионова А. А.</w:t>
            </w:r>
          </w:p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314 430,21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E54D67" w:rsidTr="0076613C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4D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54D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54D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525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tabs>
                <w:tab w:val="left" w:pos="1284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Рысаева С.Г.</w:t>
            </w: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750,1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 легковой автомобиль ТОЙОТА ЛЕКСУС NX 200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5 696 650,96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670767" w:rsidTr="0076613C">
        <w:trPr>
          <w:trHeight w:val="42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32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151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27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26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 1/10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116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86 705,26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670767" w:rsidTr="0076613C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49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35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114,2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86 705,26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670767" w:rsidTr="0076613C">
        <w:trPr>
          <w:trHeight w:val="49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2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670767" w:rsidTr="0076613C">
        <w:trPr>
          <w:trHeight w:val="25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8/10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7076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67076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67076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30530" w:rsidTr="0076613C">
        <w:trPr>
          <w:trHeight w:val="157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Рябихина И. А. 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2 353 402,41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30530" w:rsidTr="0076613C">
        <w:trPr>
          <w:trHeight w:val="229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30530" w:rsidTr="0076613C">
        <w:trPr>
          <w:trHeight w:val="24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30530" w:rsidTr="0076613C">
        <w:trPr>
          <w:trHeight w:val="239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53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3053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3053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273B2" w:rsidTr="0076613C">
        <w:trPr>
          <w:trHeight w:val="8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Смирнягина С. А.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2 130 797,76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273B2" w:rsidTr="0076613C">
        <w:trPr>
          <w:trHeight w:val="26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Mazda  6</w:t>
            </w:r>
          </w:p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608 825,57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273B2" w:rsidTr="0076613C">
        <w:trPr>
          <w:trHeight w:val="174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E273B2" w:rsidTr="0076613C">
        <w:trPr>
          <w:trHeight w:val="430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A61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A61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A618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A618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73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E273B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E273B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38158E" w:rsidTr="0076613C">
        <w:trPr>
          <w:trHeight w:val="43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Степанова И.К.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38158E">
                  <w:rPr>
                    <w:rFonts w:ascii="Times New Roman" w:hAnsi="Times New Roman"/>
                    <w:sz w:val="16"/>
                    <w:szCs w:val="16"/>
                    <w:lang w:val="en-US" w:eastAsia="ru-RU"/>
                  </w:rPr>
                  <w:t>Toyota</w:t>
                </w:r>
              </w:smartTag>
            </w:smartTag>
            <w:r w:rsidRPr="0038158E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RAV4</w:t>
            </w: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3 394 510,54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38158E" w:rsidTr="0076613C">
        <w:trPr>
          <w:trHeight w:val="22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38158E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38158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38158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50206A" w:rsidTr="0076613C">
        <w:trPr>
          <w:trHeight w:val="152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Стуликова Н.В.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453 874,51</w:t>
            </w: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50206A" w:rsidTr="0076613C">
        <w:trPr>
          <w:trHeight w:val="48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50206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50206A" w:rsidTr="0076613C">
        <w:trPr>
          <w:trHeight w:val="372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50206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50206A" w:rsidTr="0076613C">
        <w:trPr>
          <w:trHeight w:val="32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50206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50206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50206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0206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D40D2D" w:rsidTr="0076613C">
        <w:trPr>
          <w:trHeight w:val="33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Трухтанова Н.С.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799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val="en-US" w:eastAsia="ru-RU"/>
              </w:rPr>
              <w:t>Opel</w:t>
            </w: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-</w:t>
            </w:r>
            <w:r w:rsidRPr="00D40D2D">
              <w:rPr>
                <w:rFonts w:ascii="Times New Roman" w:hAnsi="Times New Roman"/>
                <w:sz w:val="16"/>
                <w:szCs w:val="16"/>
                <w:lang w:val="en-US" w:eastAsia="ru-RU"/>
              </w:rPr>
              <w:t>Antara</w:t>
            </w: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40D2D">
              <w:rPr>
                <w:rFonts w:ascii="Times New Roman" w:hAnsi="Times New Roman"/>
                <w:sz w:val="16"/>
                <w:szCs w:val="16"/>
                <w:lang w:val="en-US" w:eastAsia="ru-RU"/>
              </w:rPr>
              <w:t>L</w:t>
            </w: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D40D2D">
              <w:rPr>
                <w:rFonts w:ascii="Times New Roman" w:hAnsi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2 498 527,21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D40D2D" w:rsidTr="0076613C">
        <w:trPr>
          <w:trHeight w:val="131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BC277E" w:rsidTr="0076613C">
        <w:trPr>
          <w:trHeight w:val="23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BC277E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Филатов М.В.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158E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 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BC277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76,5 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BC277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BC277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2 455 263,14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</w:tc>
      </w:tr>
      <w:tr w:rsidR="00CD4168" w:rsidRPr="00BC277E" w:rsidTr="0076613C">
        <w:trPr>
          <w:trHeight w:val="35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BC277E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BC277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BC277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Mazda CX-5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BC277E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8 991 526,88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CD4168" w:rsidRPr="00BC277E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C277E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D579CD" w:rsidTr="0076613C">
        <w:trPr>
          <w:trHeight w:val="48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D579C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Хмелев С.П.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579C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579C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579C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3 871 366</w:t>
            </w: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,16</w:t>
            </w:r>
          </w:p>
        </w:tc>
        <w:tc>
          <w:tcPr>
            <w:tcW w:w="12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D579CD" w:rsidTr="0076613C">
        <w:trPr>
          <w:trHeight w:val="273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D579CD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579C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579C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D579C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D579C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79C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961A00" w:rsidTr="0076613C">
        <w:trPr>
          <w:trHeight w:val="545"/>
        </w:trPr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Черномырдина Е.В.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председатель судебного состава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961A0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4 318 929,09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961A0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61A00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0871F3" w:rsidTr="0076613C">
        <w:trPr>
          <w:trHeight w:val="142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Чередник  И. И.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РЕНО КАПТЮР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2 337 175,67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117"/>
        </w:trPr>
        <w:tc>
          <w:tcPr>
            <w:tcW w:w="311" w:type="dxa"/>
            <w:vMerge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14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1,/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1,/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1,/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0871F3" w:rsidTr="0076613C">
        <w:trPr>
          <w:trHeight w:val="330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871F3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0871F3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0871F3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74F57" w:rsidTr="0076613C">
        <w:trPr>
          <w:trHeight w:val="17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774F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4F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Чернова Е. В. 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74F57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74F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74F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1 687 651,76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74F57" w:rsidTr="0076613C">
        <w:trPr>
          <w:trHeight w:val="346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774F57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D40D2D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D40D2D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40D2D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74F57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легковаой автомобиль</w:t>
            </w:r>
          </w:p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1 070 611,10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74F57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F46A60" w:rsidTr="0076613C">
        <w:trPr>
          <w:trHeight w:val="273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46A60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6A6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Чибидина Е. А. 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6A60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46A6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46A6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F46A6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701 785,43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9E28FF" w:rsidTr="0076613C">
        <w:trPr>
          <w:trHeight w:val="251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9E28FF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E28FF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E28FF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E28F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E28FF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46A60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F46A60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F46A60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9E28FF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9E28FF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9E28FF" w:rsidRDefault="00CD4168" w:rsidP="00273671">
            <w:pPr>
              <w:spacing w:after="0" w:line="240" w:lineRule="auto"/>
              <w:rPr>
                <w:rFonts w:ascii="Times New Roman" w:hAnsi="Times New Roman"/>
                <w:color w:val="FF6600"/>
                <w:sz w:val="16"/>
                <w:szCs w:val="16"/>
                <w:lang w:eastAsia="ru-RU"/>
              </w:rPr>
            </w:pPr>
          </w:p>
        </w:tc>
      </w:tr>
      <w:tr w:rsidR="00CD4168" w:rsidRPr="00AA0262" w:rsidTr="0076613C">
        <w:trPr>
          <w:trHeight w:val="330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Шабанов А.Н.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легковой автомобиль </w:t>
            </w:r>
          </w:p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БМВ Х4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2 670 333,16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AA0262" w:rsidTr="0076613C">
        <w:trPr>
          <w:trHeight w:val="19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AA026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Хендэ Крета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671 047.48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AA0262" w:rsidTr="0076613C">
        <w:trPr>
          <w:trHeight w:val="59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AA026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 (машино-место)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AA0262" w:rsidTr="0076613C">
        <w:trPr>
          <w:trHeight w:val="28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AA026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AA0262" w:rsidTr="0076613C">
        <w:trPr>
          <w:trHeight w:val="268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D4168" w:rsidRPr="00AA026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AA026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AA026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026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1D6F1A" w:rsidTr="0076613C">
        <w:trPr>
          <w:trHeight w:val="409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Шаруева Н.В.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Мерседес-Бенц GLC 250D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2 624 056,10</w:t>
            </w:r>
          </w:p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1D6F1A" w:rsidTr="0076613C">
        <w:trPr>
          <w:trHeight w:val="36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ВАЗ 21106</w:t>
            </w: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D6F1A" w:rsidTr="0076613C">
        <w:trPr>
          <w:trHeight w:val="184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дом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ГАЗ  321Р</w:t>
            </w: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D6F1A" w:rsidTr="0076613C">
        <w:trPr>
          <w:trHeight w:val="30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ВАЗ 21093 </w:t>
            </w:r>
          </w:p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D6F1A" w:rsidTr="0076613C">
        <w:trPr>
          <w:trHeight w:val="24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1/2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D6F1A" w:rsidTr="0076613C">
        <w:trPr>
          <w:trHeight w:val="146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D6F1A" w:rsidTr="0076613C">
        <w:trPr>
          <w:trHeight w:val="30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1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D6F1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D6F1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D6F1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C3C42" w:rsidTr="0076613C">
        <w:trPr>
          <w:trHeight w:val="272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Шехмаметьева Е. В.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судья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СУЗУКИ SX4 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670 409,29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7C3C42" w:rsidTr="0076613C">
        <w:trPr>
          <w:trHeight w:val="246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7C3C4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55,6</w:t>
            </w:r>
          </w:p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C3C42" w:rsidTr="0076613C">
        <w:trPr>
          <w:trHeight w:val="35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7C3C4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C3C42" w:rsidTr="0076613C">
        <w:trPr>
          <w:trHeight w:val="156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7C3C4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долевая, 1/6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72,5</w:t>
            </w:r>
          </w:p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val="en-US" w:eastAsia="ru-RU"/>
              </w:rPr>
              <w:t>10.00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7C3C42" w:rsidTr="0076613C">
        <w:trPr>
          <w:trHeight w:val="319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7C3C4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7C3C42" w:rsidTr="0076613C">
        <w:trPr>
          <w:trHeight w:val="122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4168" w:rsidRPr="007C3C42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C3C4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7C3C42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7C3C42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151FA" w:rsidTr="0076613C">
        <w:trPr>
          <w:trHeight w:val="407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Шлинькова Е.В.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судья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1151FA">
              <w:rPr>
                <w:rFonts w:ascii="Times New Roman" w:hAnsi="Times New Roman"/>
                <w:sz w:val="16"/>
                <w:szCs w:val="16"/>
                <w:lang w:val="en-US" w:eastAsia="ru-RU"/>
              </w:rPr>
              <w:t>Tiguan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2 411 187,85</w:t>
            </w:r>
          </w:p>
        </w:tc>
        <w:tc>
          <w:tcPr>
            <w:tcW w:w="129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1151FA" w:rsidTr="0076613C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151FA" w:rsidTr="0076613C">
        <w:trPr>
          <w:trHeight w:val="298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151FA" w:rsidTr="0076613C">
        <w:trPr>
          <w:trHeight w:val="480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115 709,48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CD4168" w:rsidRPr="001151FA" w:rsidTr="0076613C">
        <w:trPr>
          <w:trHeight w:val="495"/>
        </w:trPr>
        <w:tc>
          <w:tcPr>
            <w:tcW w:w="311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4168" w:rsidRPr="001151FA" w:rsidTr="0076613C">
        <w:trPr>
          <w:trHeight w:val="251"/>
        </w:trPr>
        <w:tc>
          <w:tcPr>
            <w:tcW w:w="311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299,1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151FA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4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CD4168" w:rsidRPr="001151FA" w:rsidRDefault="00CD4168" w:rsidP="002736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CD4168" w:rsidRPr="001151FA" w:rsidRDefault="00CD4168" w:rsidP="002736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CD4168" w:rsidRDefault="00CD4168" w:rsidP="00E44283">
      <w:pPr>
        <w:spacing w:after="0" w:line="240" w:lineRule="auto"/>
      </w:pPr>
    </w:p>
    <w:sectPr w:rsidR="00CD4168" w:rsidSect="00273671">
      <w:pgSz w:w="16838" w:h="11906" w:orient="landscape"/>
      <w:pgMar w:top="53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168" w:rsidRDefault="00CD4168" w:rsidP="00D60678">
      <w:pPr>
        <w:spacing w:after="0" w:line="240" w:lineRule="auto"/>
      </w:pPr>
      <w:r>
        <w:separator/>
      </w:r>
    </w:p>
  </w:endnote>
  <w:endnote w:type="continuationSeparator" w:id="0">
    <w:p w:rsidR="00CD4168" w:rsidRDefault="00CD4168" w:rsidP="00D6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168" w:rsidRDefault="00CD4168" w:rsidP="00D60678">
      <w:pPr>
        <w:spacing w:after="0" w:line="240" w:lineRule="auto"/>
      </w:pPr>
      <w:r>
        <w:separator/>
      </w:r>
    </w:p>
  </w:footnote>
  <w:footnote w:type="continuationSeparator" w:id="0">
    <w:p w:rsidR="00CD4168" w:rsidRDefault="00CD4168" w:rsidP="00D6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4DD7"/>
    <w:multiLevelType w:val="hybridMultilevel"/>
    <w:tmpl w:val="D60E91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831"/>
    <w:rsid w:val="0000161E"/>
    <w:rsid w:val="00001EA6"/>
    <w:rsid w:val="00005EE7"/>
    <w:rsid w:val="00012913"/>
    <w:rsid w:val="00016F1A"/>
    <w:rsid w:val="000251CA"/>
    <w:rsid w:val="000300EE"/>
    <w:rsid w:val="00033C39"/>
    <w:rsid w:val="00033D97"/>
    <w:rsid w:val="000343B1"/>
    <w:rsid w:val="00040D37"/>
    <w:rsid w:val="00060D57"/>
    <w:rsid w:val="00063B22"/>
    <w:rsid w:val="00065498"/>
    <w:rsid w:val="00065D9E"/>
    <w:rsid w:val="000669EC"/>
    <w:rsid w:val="00067622"/>
    <w:rsid w:val="00071843"/>
    <w:rsid w:val="0007282C"/>
    <w:rsid w:val="000769E9"/>
    <w:rsid w:val="000871F3"/>
    <w:rsid w:val="00094AFA"/>
    <w:rsid w:val="000A296C"/>
    <w:rsid w:val="000A3561"/>
    <w:rsid w:val="000A3DAD"/>
    <w:rsid w:val="000B3010"/>
    <w:rsid w:val="000B47F1"/>
    <w:rsid w:val="000B75DC"/>
    <w:rsid w:val="000C00B1"/>
    <w:rsid w:val="000D3CBA"/>
    <w:rsid w:val="000F2D7E"/>
    <w:rsid w:val="000F36F6"/>
    <w:rsid w:val="000F7F02"/>
    <w:rsid w:val="00110171"/>
    <w:rsid w:val="00114525"/>
    <w:rsid w:val="001151FA"/>
    <w:rsid w:val="00122831"/>
    <w:rsid w:val="00123D63"/>
    <w:rsid w:val="00150149"/>
    <w:rsid w:val="00151D0D"/>
    <w:rsid w:val="00156011"/>
    <w:rsid w:val="00161115"/>
    <w:rsid w:val="00163359"/>
    <w:rsid w:val="0016553A"/>
    <w:rsid w:val="00166B66"/>
    <w:rsid w:val="001742E5"/>
    <w:rsid w:val="00182001"/>
    <w:rsid w:val="0019025A"/>
    <w:rsid w:val="00191801"/>
    <w:rsid w:val="001A2E59"/>
    <w:rsid w:val="001A74B9"/>
    <w:rsid w:val="001A7D53"/>
    <w:rsid w:val="001A7E95"/>
    <w:rsid w:val="001B31B5"/>
    <w:rsid w:val="001C28EF"/>
    <w:rsid w:val="001C384E"/>
    <w:rsid w:val="001C4713"/>
    <w:rsid w:val="001C5067"/>
    <w:rsid w:val="001D0074"/>
    <w:rsid w:val="001D226E"/>
    <w:rsid w:val="001D6F1A"/>
    <w:rsid w:val="001E50C2"/>
    <w:rsid w:val="001E6D12"/>
    <w:rsid w:val="001F0DCF"/>
    <w:rsid w:val="001F2A5C"/>
    <w:rsid w:val="001F5EB8"/>
    <w:rsid w:val="001F67A4"/>
    <w:rsid w:val="00203253"/>
    <w:rsid w:val="00205778"/>
    <w:rsid w:val="00211611"/>
    <w:rsid w:val="00212196"/>
    <w:rsid w:val="002122AE"/>
    <w:rsid w:val="002310F2"/>
    <w:rsid w:val="002340B0"/>
    <w:rsid w:val="002342DE"/>
    <w:rsid w:val="00235B57"/>
    <w:rsid w:val="00237B3F"/>
    <w:rsid w:val="002514EF"/>
    <w:rsid w:val="00252802"/>
    <w:rsid w:val="00255149"/>
    <w:rsid w:val="00255CA0"/>
    <w:rsid w:val="002571D5"/>
    <w:rsid w:val="00260A1B"/>
    <w:rsid w:val="002619A6"/>
    <w:rsid w:val="00273671"/>
    <w:rsid w:val="00274805"/>
    <w:rsid w:val="00276998"/>
    <w:rsid w:val="00276AE6"/>
    <w:rsid w:val="00277CB2"/>
    <w:rsid w:val="00283175"/>
    <w:rsid w:val="0028477A"/>
    <w:rsid w:val="0028489E"/>
    <w:rsid w:val="00284C8C"/>
    <w:rsid w:val="002858B1"/>
    <w:rsid w:val="00294828"/>
    <w:rsid w:val="002B5018"/>
    <w:rsid w:val="002C4294"/>
    <w:rsid w:val="002D3400"/>
    <w:rsid w:val="002E19A6"/>
    <w:rsid w:val="002F230D"/>
    <w:rsid w:val="002F6C16"/>
    <w:rsid w:val="00300B4A"/>
    <w:rsid w:val="00301802"/>
    <w:rsid w:val="00303A26"/>
    <w:rsid w:val="00304CF0"/>
    <w:rsid w:val="00304F06"/>
    <w:rsid w:val="003071C8"/>
    <w:rsid w:val="00310510"/>
    <w:rsid w:val="003166F0"/>
    <w:rsid w:val="0032316C"/>
    <w:rsid w:val="0032668E"/>
    <w:rsid w:val="00327409"/>
    <w:rsid w:val="003430BA"/>
    <w:rsid w:val="0034693C"/>
    <w:rsid w:val="00346A13"/>
    <w:rsid w:val="00355F8D"/>
    <w:rsid w:val="00361DB2"/>
    <w:rsid w:val="00364E50"/>
    <w:rsid w:val="003733B8"/>
    <w:rsid w:val="00375504"/>
    <w:rsid w:val="0038158E"/>
    <w:rsid w:val="003850DC"/>
    <w:rsid w:val="00385BA8"/>
    <w:rsid w:val="00394578"/>
    <w:rsid w:val="003964D9"/>
    <w:rsid w:val="00397AAF"/>
    <w:rsid w:val="00397F9C"/>
    <w:rsid w:val="003B0388"/>
    <w:rsid w:val="003B09D7"/>
    <w:rsid w:val="003B274D"/>
    <w:rsid w:val="003B2ECE"/>
    <w:rsid w:val="003B64BD"/>
    <w:rsid w:val="003C03E6"/>
    <w:rsid w:val="003C052D"/>
    <w:rsid w:val="003C2C71"/>
    <w:rsid w:val="003C73EA"/>
    <w:rsid w:val="003D0407"/>
    <w:rsid w:val="003E04BB"/>
    <w:rsid w:val="003E0E7E"/>
    <w:rsid w:val="003E44A2"/>
    <w:rsid w:val="003F50EB"/>
    <w:rsid w:val="00406603"/>
    <w:rsid w:val="004077C7"/>
    <w:rsid w:val="00411666"/>
    <w:rsid w:val="00414857"/>
    <w:rsid w:val="00414B72"/>
    <w:rsid w:val="00417ED2"/>
    <w:rsid w:val="00426689"/>
    <w:rsid w:val="0042779A"/>
    <w:rsid w:val="00430318"/>
    <w:rsid w:val="00430847"/>
    <w:rsid w:val="004457EE"/>
    <w:rsid w:val="00450740"/>
    <w:rsid w:val="00450B43"/>
    <w:rsid w:val="004577D9"/>
    <w:rsid w:val="00460F35"/>
    <w:rsid w:val="004661C8"/>
    <w:rsid w:val="00474F14"/>
    <w:rsid w:val="0047717C"/>
    <w:rsid w:val="00480105"/>
    <w:rsid w:val="00481D6B"/>
    <w:rsid w:val="00482372"/>
    <w:rsid w:val="004934D4"/>
    <w:rsid w:val="00494F52"/>
    <w:rsid w:val="004A0B6F"/>
    <w:rsid w:val="004A15D5"/>
    <w:rsid w:val="004A2748"/>
    <w:rsid w:val="004B0A41"/>
    <w:rsid w:val="004B345B"/>
    <w:rsid w:val="004D1C97"/>
    <w:rsid w:val="004D4C25"/>
    <w:rsid w:val="004D50BB"/>
    <w:rsid w:val="004E4E29"/>
    <w:rsid w:val="004E64F1"/>
    <w:rsid w:val="004F664D"/>
    <w:rsid w:val="0050206A"/>
    <w:rsid w:val="005029F1"/>
    <w:rsid w:val="00503EE0"/>
    <w:rsid w:val="00505F74"/>
    <w:rsid w:val="00520395"/>
    <w:rsid w:val="005208AF"/>
    <w:rsid w:val="005265DB"/>
    <w:rsid w:val="00526D71"/>
    <w:rsid w:val="00543286"/>
    <w:rsid w:val="00543D86"/>
    <w:rsid w:val="005513F6"/>
    <w:rsid w:val="00555977"/>
    <w:rsid w:val="00576D13"/>
    <w:rsid w:val="005827B2"/>
    <w:rsid w:val="00585341"/>
    <w:rsid w:val="00585DFF"/>
    <w:rsid w:val="0059100F"/>
    <w:rsid w:val="00592BCA"/>
    <w:rsid w:val="00594EA3"/>
    <w:rsid w:val="005A68FD"/>
    <w:rsid w:val="005B1C10"/>
    <w:rsid w:val="005B2CEC"/>
    <w:rsid w:val="005B3A2A"/>
    <w:rsid w:val="005B4145"/>
    <w:rsid w:val="005C3408"/>
    <w:rsid w:val="005C375D"/>
    <w:rsid w:val="005C43AB"/>
    <w:rsid w:val="005C72CA"/>
    <w:rsid w:val="005D2E40"/>
    <w:rsid w:val="005D789D"/>
    <w:rsid w:val="005E0FE6"/>
    <w:rsid w:val="005E6DA3"/>
    <w:rsid w:val="005F0929"/>
    <w:rsid w:val="005F2D6E"/>
    <w:rsid w:val="00602133"/>
    <w:rsid w:val="0061010E"/>
    <w:rsid w:val="006111C3"/>
    <w:rsid w:val="00621B83"/>
    <w:rsid w:val="006229E6"/>
    <w:rsid w:val="00633EBE"/>
    <w:rsid w:val="0063603C"/>
    <w:rsid w:val="00642808"/>
    <w:rsid w:val="0064514E"/>
    <w:rsid w:val="00650186"/>
    <w:rsid w:val="006506D4"/>
    <w:rsid w:val="006514BF"/>
    <w:rsid w:val="00657678"/>
    <w:rsid w:val="00670767"/>
    <w:rsid w:val="0067279B"/>
    <w:rsid w:val="0067366A"/>
    <w:rsid w:val="00674ACE"/>
    <w:rsid w:val="00674D6B"/>
    <w:rsid w:val="0068295D"/>
    <w:rsid w:val="00690E21"/>
    <w:rsid w:val="00692358"/>
    <w:rsid w:val="006941CF"/>
    <w:rsid w:val="006951B4"/>
    <w:rsid w:val="006973BF"/>
    <w:rsid w:val="00697C79"/>
    <w:rsid w:val="006A3AF2"/>
    <w:rsid w:val="006B123C"/>
    <w:rsid w:val="006B1EAF"/>
    <w:rsid w:val="006B637E"/>
    <w:rsid w:val="006C63B2"/>
    <w:rsid w:val="006D761E"/>
    <w:rsid w:val="006D791B"/>
    <w:rsid w:val="006E4626"/>
    <w:rsid w:val="006E4993"/>
    <w:rsid w:val="006E4CB5"/>
    <w:rsid w:val="006E4DDD"/>
    <w:rsid w:val="006E6BE4"/>
    <w:rsid w:val="006E7021"/>
    <w:rsid w:val="006E70D5"/>
    <w:rsid w:val="006E74AB"/>
    <w:rsid w:val="00700B74"/>
    <w:rsid w:val="007036D6"/>
    <w:rsid w:val="0070404D"/>
    <w:rsid w:val="00704E38"/>
    <w:rsid w:val="00711A67"/>
    <w:rsid w:val="00712481"/>
    <w:rsid w:val="0071466A"/>
    <w:rsid w:val="0072585C"/>
    <w:rsid w:val="0072606A"/>
    <w:rsid w:val="00730530"/>
    <w:rsid w:val="00732A1C"/>
    <w:rsid w:val="00735AE1"/>
    <w:rsid w:val="00736D83"/>
    <w:rsid w:val="00737F0F"/>
    <w:rsid w:val="0074243B"/>
    <w:rsid w:val="007437B5"/>
    <w:rsid w:val="007548B4"/>
    <w:rsid w:val="00765062"/>
    <w:rsid w:val="0076613C"/>
    <w:rsid w:val="00767FA4"/>
    <w:rsid w:val="00770EA9"/>
    <w:rsid w:val="00772FC4"/>
    <w:rsid w:val="00774F57"/>
    <w:rsid w:val="00776DAB"/>
    <w:rsid w:val="0079585E"/>
    <w:rsid w:val="007C3835"/>
    <w:rsid w:val="007C3C42"/>
    <w:rsid w:val="007E1305"/>
    <w:rsid w:val="007F2A44"/>
    <w:rsid w:val="007F513C"/>
    <w:rsid w:val="007F7D27"/>
    <w:rsid w:val="00806897"/>
    <w:rsid w:val="00807126"/>
    <w:rsid w:val="008078AB"/>
    <w:rsid w:val="008161F7"/>
    <w:rsid w:val="00823873"/>
    <w:rsid w:val="008305F7"/>
    <w:rsid w:val="0084488B"/>
    <w:rsid w:val="00853F20"/>
    <w:rsid w:val="0085532E"/>
    <w:rsid w:val="00855846"/>
    <w:rsid w:val="00855F48"/>
    <w:rsid w:val="00856740"/>
    <w:rsid w:val="00857187"/>
    <w:rsid w:val="00861335"/>
    <w:rsid w:val="0086382C"/>
    <w:rsid w:val="008639C7"/>
    <w:rsid w:val="00865AED"/>
    <w:rsid w:val="00874867"/>
    <w:rsid w:val="00875A6F"/>
    <w:rsid w:val="008763A0"/>
    <w:rsid w:val="00877A0D"/>
    <w:rsid w:val="008926B6"/>
    <w:rsid w:val="00893073"/>
    <w:rsid w:val="008A0F23"/>
    <w:rsid w:val="008A5161"/>
    <w:rsid w:val="008A5EFA"/>
    <w:rsid w:val="008B4812"/>
    <w:rsid w:val="008C2439"/>
    <w:rsid w:val="008C7790"/>
    <w:rsid w:val="008C7D0A"/>
    <w:rsid w:val="008C7E66"/>
    <w:rsid w:val="008D08B4"/>
    <w:rsid w:val="008D3C02"/>
    <w:rsid w:val="008F0F96"/>
    <w:rsid w:val="008F1DAB"/>
    <w:rsid w:val="008F2047"/>
    <w:rsid w:val="008F2A6F"/>
    <w:rsid w:val="008F4A01"/>
    <w:rsid w:val="00905EBC"/>
    <w:rsid w:val="00910767"/>
    <w:rsid w:val="00916135"/>
    <w:rsid w:val="00920D2E"/>
    <w:rsid w:val="00925674"/>
    <w:rsid w:val="009308F1"/>
    <w:rsid w:val="00931168"/>
    <w:rsid w:val="00934352"/>
    <w:rsid w:val="00935F86"/>
    <w:rsid w:val="009361EF"/>
    <w:rsid w:val="0095006D"/>
    <w:rsid w:val="009502F5"/>
    <w:rsid w:val="0095261C"/>
    <w:rsid w:val="0095748B"/>
    <w:rsid w:val="00957577"/>
    <w:rsid w:val="00961A00"/>
    <w:rsid w:val="009670CC"/>
    <w:rsid w:val="00974A75"/>
    <w:rsid w:val="009816E2"/>
    <w:rsid w:val="00983A39"/>
    <w:rsid w:val="00984ECF"/>
    <w:rsid w:val="00987471"/>
    <w:rsid w:val="009A4393"/>
    <w:rsid w:val="009A48B5"/>
    <w:rsid w:val="009A56CF"/>
    <w:rsid w:val="009A7FC6"/>
    <w:rsid w:val="009B38EF"/>
    <w:rsid w:val="009B593D"/>
    <w:rsid w:val="009C5D0D"/>
    <w:rsid w:val="009C5F1D"/>
    <w:rsid w:val="009C666E"/>
    <w:rsid w:val="009D2764"/>
    <w:rsid w:val="009D44A2"/>
    <w:rsid w:val="009D66E8"/>
    <w:rsid w:val="009E15E2"/>
    <w:rsid w:val="009E28FF"/>
    <w:rsid w:val="009E62DC"/>
    <w:rsid w:val="009E6E8D"/>
    <w:rsid w:val="009F486C"/>
    <w:rsid w:val="00A04B6F"/>
    <w:rsid w:val="00A0612D"/>
    <w:rsid w:val="00A102C2"/>
    <w:rsid w:val="00A13463"/>
    <w:rsid w:val="00A17CD2"/>
    <w:rsid w:val="00A22968"/>
    <w:rsid w:val="00A302D2"/>
    <w:rsid w:val="00A30840"/>
    <w:rsid w:val="00A31771"/>
    <w:rsid w:val="00A364CC"/>
    <w:rsid w:val="00A372B9"/>
    <w:rsid w:val="00A411C8"/>
    <w:rsid w:val="00A52107"/>
    <w:rsid w:val="00A56940"/>
    <w:rsid w:val="00A618A2"/>
    <w:rsid w:val="00A63111"/>
    <w:rsid w:val="00A65BBB"/>
    <w:rsid w:val="00A720DE"/>
    <w:rsid w:val="00A73918"/>
    <w:rsid w:val="00A7450E"/>
    <w:rsid w:val="00A753A1"/>
    <w:rsid w:val="00A8306B"/>
    <w:rsid w:val="00A9014F"/>
    <w:rsid w:val="00A92924"/>
    <w:rsid w:val="00AA0262"/>
    <w:rsid w:val="00AA458A"/>
    <w:rsid w:val="00AB06B1"/>
    <w:rsid w:val="00AB6697"/>
    <w:rsid w:val="00AC3CB7"/>
    <w:rsid w:val="00AC47D9"/>
    <w:rsid w:val="00AC7969"/>
    <w:rsid w:val="00AD03FF"/>
    <w:rsid w:val="00AD2E0D"/>
    <w:rsid w:val="00AD4461"/>
    <w:rsid w:val="00AD6AA2"/>
    <w:rsid w:val="00AF5C47"/>
    <w:rsid w:val="00B01B4B"/>
    <w:rsid w:val="00B04331"/>
    <w:rsid w:val="00B053BE"/>
    <w:rsid w:val="00B13CE6"/>
    <w:rsid w:val="00B14164"/>
    <w:rsid w:val="00B1462F"/>
    <w:rsid w:val="00B15400"/>
    <w:rsid w:val="00B24170"/>
    <w:rsid w:val="00B26A73"/>
    <w:rsid w:val="00B27373"/>
    <w:rsid w:val="00B35F5B"/>
    <w:rsid w:val="00B40C5F"/>
    <w:rsid w:val="00B415F1"/>
    <w:rsid w:val="00B415FD"/>
    <w:rsid w:val="00B440F3"/>
    <w:rsid w:val="00B44138"/>
    <w:rsid w:val="00B44C4B"/>
    <w:rsid w:val="00B5347E"/>
    <w:rsid w:val="00B53D13"/>
    <w:rsid w:val="00B66317"/>
    <w:rsid w:val="00B664D7"/>
    <w:rsid w:val="00B72206"/>
    <w:rsid w:val="00B737F4"/>
    <w:rsid w:val="00B74C26"/>
    <w:rsid w:val="00B80956"/>
    <w:rsid w:val="00B82613"/>
    <w:rsid w:val="00B85329"/>
    <w:rsid w:val="00B94C9C"/>
    <w:rsid w:val="00BA2617"/>
    <w:rsid w:val="00BB0747"/>
    <w:rsid w:val="00BB148C"/>
    <w:rsid w:val="00BC277E"/>
    <w:rsid w:val="00BC3947"/>
    <w:rsid w:val="00BC3ED0"/>
    <w:rsid w:val="00BC5997"/>
    <w:rsid w:val="00BC67FF"/>
    <w:rsid w:val="00BC77DA"/>
    <w:rsid w:val="00BD05D1"/>
    <w:rsid w:val="00BD77EB"/>
    <w:rsid w:val="00BE22C7"/>
    <w:rsid w:val="00BF0D42"/>
    <w:rsid w:val="00BF4FFC"/>
    <w:rsid w:val="00BF5625"/>
    <w:rsid w:val="00C00980"/>
    <w:rsid w:val="00C17AFC"/>
    <w:rsid w:val="00C17EAB"/>
    <w:rsid w:val="00C22F4E"/>
    <w:rsid w:val="00C23F2D"/>
    <w:rsid w:val="00C27A58"/>
    <w:rsid w:val="00C34BFC"/>
    <w:rsid w:val="00C36124"/>
    <w:rsid w:val="00C5460E"/>
    <w:rsid w:val="00C565FA"/>
    <w:rsid w:val="00C619C2"/>
    <w:rsid w:val="00C65952"/>
    <w:rsid w:val="00C71504"/>
    <w:rsid w:val="00C72BF1"/>
    <w:rsid w:val="00C77A90"/>
    <w:rsid w:val="00C77C79"/>
    <w:rsid w:val="00C81E58"/>
    <w:rsid w:val="00C82FEA"/>
    <w:rsid w:val="00C85547"/>
    <w:rsid w:val="00C87697"/>
    <w:rsid w:val="00C937AF"/>
    <w:rsid w:val="00C93E17"/>
    <w:rsid w:val="00CA01CF"/>
    <w:rsid w:val="00CA04A3"/>
    <w:rsid w:val="00CA2BAB"/>
    <w:rsid w:val="00CA2BDE"/>
    <w:rsid w:val="00CA66F8"/>
    <w:rsid w:val="00CA7A5F"/>
    <w:rsid w:val="00CB1028"/>
    <w:rsid w:val="00CC32BE"/>
    <w:rsid w:val="00CC49D5"/>
    <w:rsid w:val="00CD0C36"/>
    <w:rsid w:val="00CD2809"/>
    <w:rsid w:val="00CD396C"/>
    <w:rsid w:val="00CD4096"/>
    <w:rsid w:val="00CD4168"/>
    <w:rsid w:val="00CD4C12"/>
    <w:rsid w:val="00CD5038"/>
    <w:rsid w:val="00CE0B93"/>
    <w:rsid w:val="00CE41B8"/>
    <w:rsid w:val="00CE5FA3"/>
    <w:rsid w:val="00CE7A61"/>
    <w:rsid w:val="00CF1067"/>
    <w:rsid w:val="00CF1098"/>
    <w:rsid w:val="00CF7756"/>
    <w:rsid w:val="00D052C2"/>
    <w:rsid w:val="00D05A3C"/>
    <w:rsid w:val="00D07226"/>
    <w:rsid w:val="00D25A19"/>
    <w:rsid w:val="00D402A0"/>
    <w:rsid w:val="00D40D2D"/>
    <w:rsid w:val="00D477DF"/>
    <w:rsid w:val="00D52B28"/>
    <w:rsid w:val="00D54B89"/>
    <w:rsid w:val="00D579CD"/>
    <w:rsid w:val="00D60678"/>
    <w:rsid w:val="00D643EC"/>
    <w:rsid w:val="00D66FDE"/>
    <w:rsid w:val="00D67B03"/>
    <w:rsid w:val="00D90502"/>
    <w:rsid w:val="00D92FB1"/>
    <w:rsid w:val="00D95A3B"/>
    <w:rsid w:val="00DA0E0F"/>
    <w:rsid w:val="00DA1A77"/>
    <w:rsid w:val="00DA2D29"/>
    <w:rsid w:val="00DA75AA"/>
    <w:rsid w:val="00DB09C2"/>
    <w:rsid w:val="00DB21BF"/>
    <w:rsid w:val="00DB42F1"/>
    <w:rsid w:val="00DC4C1E"/>
    <w:rsid w:val="00DC684E"/>
    <w:rsid w:val="00DC6BAF"/>
    <w:rsid w:val="00DD1B76"/>
    <w:rsid w:val="00DD37D3"/>
    <w:rsid w:val="00DD4C7A"/>
    <w:rsid w:val="00DD7172"/>
    <w:rsid w:val="00DE67AB"/>
    <w:rsid w:val="00DF08BC"/>
    <w:rsid w:val="00DF2AD4"/>
    <w:rsid w:val="00E002C6"/>
    <w:rsid w:val="00E0316E"/>
    <w:rsid w:val="00E033B7"/>
    <w:rsid w:val="00E03739"/>
    <w:rsid w:val="00E042AC"/>
    <w:rsid w:val="00E05B6C"/>
    <w:rsid w:val="00E06432"/>
    <w:rsid w:val="00E06E78"/>
    <w:rsid w:val="00E11957"/>
    <w:rsid w:val="00E1775D"/>
    <w:rsid w:val="00E2020F"/>
    <w:rsid w:val="00E2553F"/>
    <w:rsid w:val="00E260D8"/>
    <w:rsid w:val="00E270EC"/>
    <w:rsid w:val="00E273B2"/>
    <w:rsid w:val="00E30989"/>
    <w:rsid w:val="00E3513C"/>
    <w:rsid w:val="00E36380"/>
    <w:rsid w:val="00E43D60"/>
    <w:rsid w:val="00E44283"/>
    <w:rsid w:val="00E51708"/>
    <w:rsid w:val="00E54D67"/>
    <w:rsid w:val="00E602A8"/>
    <w:rsid w:val="00E63B89"/>
    <w:rsid w:val="00E66579"/>
    <w:rsid w:val="00E715B3"/>
    <w:rsid w:val="00E71E86"/>
    <w:rsid w:val="00E729AB"/>
    <w:rsid w:val="00E72E7D"/>
    <w:rsid w:val="00E74208"/>
    <w:rsid w:val="00E75446"/>
    <w:rsid w:val="00E80233"/>
    <w:rsid w:val="00E819E3"/>
    <w:rsid w:val="00E83722"/>
    <w:rsid w:val="00E842ED"/>
    <w:rsid w:val="00EA294F"/>
    <w:rsid w:val="00EA2FAB"/>
    <w:rsid w:val="00EA46B0"/>
    <w:rsid w:val="00EB2E71"/>
    <w:rsid w:val="00EB4826"/>
    <w:rsid w:val="00EC3263"/>
    <w:rsid w:val="00EC4EBD"/>
    <w:rsid w:val="00ED28EC"/>
    <w:rsid w:val="00ED57C5"/>
    <w:rsid w:val="00ED59C1"/>
    <w:rsid w:val="00ED61B9"/>
    <w:rsid w:val="00EE1B4B"/>
    <w:rsid w:val="00EE2F3B"/>
    <w:rsid w:val="00EF3481"/>
    <w:rsid w:val="00EF68F3"/>
    <w:rsid w:val="00EF6A6C"/>
    <w:rsid w:val="00EF7433"/>
    <w:rsid w:val="00EF76A1"/>
    <w:rsid w:val="00F00541"/>
    <w:rsid w:val="00F02255"/>
    <w:rsid w:val="00F02C82"/>
    <w:rsid w:val="00F03731"/>
    <w:rsid w:val="00F04E3A"/>
    <w:rsid w:val="00F07324"/>
    <w:rsid w:val="00F152FC"/>
    <w:rsid w:val="00F213F5"/>
    <w:rsid w:val="00F215CE"/>
    <w:rsid w:val="00F2421B"/>
    <w:rsid w:val="00F24AD5"/>
    <w:rsid w:val="00F31E5A"/>
    <w:rsid w:val="00F329F0"/>
    <w:rsid w:val="00F41D60"/>
    <w:rsid w:val="00F42DD7"/>
    <w:rsid w:val="00F45DA5"/>
    <w:rsid w:val="00F45F54"/>
    <w:rsid w:val="00F46A60"/>
    <w:rsid w:val="00F47A0C"/>
    <w:rsid w:val="00F52519"/>
    <w:rsid w:val="00F5288A"/>
    <w:rsid w:val="00F55856"/>
    <w:rsid w:val="00F56D72"/>
    <w:rsid w:val="00F6289D"/>
    <w:rsid w:val="00F62D05"/>
    <w:rsid w:val="00F65156"/>
    <w:rsid w:val="00F65253"/>
    <w:rsid w:val="00F66875"/>
    <w:rsid w:val="00F75A35"/>
    <w:rsid w:val="00F83D75"/>
    <w:rsid w:val="00F936F4"/>
    <w:rsid w:val="00FA01DE"/>
    <w:rsid w:val="00FA1066"/>
    <w:rsid w:val="00FA15B8"/>
    <w:rsid w:val="00FA19DE"/>
    <w:rsid w:val="00FA565C"/>
    <w:rsid w:val="00FB287C"/>
    <w:rsid w:val="00FB4AF3"/>
    <w:rsid w:val="00FC2031"/>
    <w:rsid w:val="00FC6B30"/>
    <w:rsid w:val="00FC7B25"/>
    <w:rsid w:val="00FD59D2"/>
    <w:rsid w:val="00FE484D"/>
    <w:rsid w:val="00FF1B92"/>
    <w:rsid w:val="00FF51E8"/>
    <w:rsid w:val="00FF7522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3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22831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60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06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0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678"/>
    <w:rPr>
      <w:rFonts w:cs="Times New Roman"/>
    </w:rPr>
  </w:style>
  <w:style w:type="paragraph" w:styleId="ListParagraph">
    <w:name w:val="List Paragraph"/>
    <w:basedOn w:val="Normal"/>
    <w:uiPriority w:val="99"/>
    <w:qFormat/>
    <w:rsid w:val="00E51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1968</TotalTime>
  <Pages>10</Pages>
  <Words>3010</Words>
  <Characters>17159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</cp:lastModifiedBy>
  <cp:revision>48</cp:revision>
  <cp:lastPrinted>2022-04-18T12:20:00Z</cp:lastPrinted>
  <dcterms:created xsi:type="dcterms:W3CDTF">2022-03-10T09:15:00Z</dcterms:created>
  <dcterms:modified xsi:type="dcterms:W3CDTF">2022-05-16T10:44:00Z</dcterms:modified>
</cp:coreProperties>
</file>