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0B" w:rsidRDefault="0062220B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</w:p>
    <w:p w:rsidR="0062220B" w:rsidRPr="00563F95" w:rsidRDefault="0062220B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Сведения</w:t>
      </w:r>
    </w:p>
    <w:p w:rsidR="0062220B" w:rsidRPr="00563F95" w:rsidRDefault="0062220B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62220B" w:rsidRPr="00563F95" w:rsidRDefault="0062220B" w:rsidP="00EA2B97">
      <w:pPr>
        <w:spacing w:after="0" w:line="240" w:lineRule="auto"/>
        <w:jc w:val="center"/>
        <w:rPr>
          <w:rStyle w:val="Strong"/>
          <w:rFonts w:ascii="Times New Roman" w:hAnsi="Times New Roman"/>
          <w:b w:val="0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за отчетный период с 1 января 20</w:t>
      </w:r>
      <w:r>
        <w:rPr>
          <w:rStyle w:val="Strong"/>
          <w:rFonts w:ascii="Times New Roman" w:hAnsi="Times New Roman"/>
          <w:sz w:val="20"/>
          <w:szCs w:val="20"/>
        </w:rPr>
        <w:t>21</w:t>
      </w:r>
      <w:r w:rsidRPr="00563F95">
        <w:rPr>
          <w:rStyle w:val="Strong"/>
          <w:rFonts w:ascii="Times New Roman" w:hAnsi="Times New Roman"/>
          <w:sz w:val="20"/>
          <w:szCs w:val="20"/>
        </w:rPr>
        <w:t xml:space="preserve"> года по 31 декабря 20</w:t>
      </w:r>
      <w:r>
        <w:rPr>
          <w:rStyle w:val="Strong"/>
          <w:rFonts w:ascii="Times New Roman" w:hAnsi="Times New Roman"/>
          <w:sz w:val="20"/>
          <w:szCs w:val="20"/>
        </w:rPr>
        <w:t>21</w:t>
      </w:r>
      <w:r w:rsidRPr="00563F95">
        <w:rPr>
          <w:rStyle w:val="Strong"/>
          <w:rFonts w:ascii="Times New Roman" w:hAnsi="Times New Roman"/>
          <w:sz w:val="20"/>
          <w:szCs w:val="20"/>
        </w:rPr>
        <w:t xml:space="preserve"> года</w:t>
      </w:r>
    </w:p>
    <w:p w:rsidR="0062220B" w:rsidRDefault="0062220B" w:rsidP="00EA2B97">
      <w:pPr>
        <w:spacing w:after="0" w:line="240" w:lineRule="auto"/>
      </w:pPr>
    </w:p>
    <w:tbl>
      <w:tblPr>
        <w:tblW w:w="15877" w:type="dxa"/>
        <w:tblInd w:w="-289" w:type="dxa"/>
        <w:tblLayout w:type="fixed"/>
        <w:tblLook w:val="00A0"/>
      </w:tblPr>
      <w:tblGrid>
        <w:gridCol w:w="36"/>
        <w:gridCol w:w="359"/>
        <w:gridCol w:w="1802"/>
        <w:gridCol w:w="1257"/>
        <w:gridCol w:w="1080"/>
        <w:gridCol w:w="1619"/>
        <w:gridCol w:w="9"/>
        <w:gridCol w:w="891"/>
        <w:gridCol w:w="1260"/>
        <w:gridCol w:w="1080"/>
        <w:gridCol w:w="900"/>
        <w:gridCol w:w="1260"/>
        <w:gridCol w:w="1624"/>
        <w:gridCol w:w="1440"/>
        <w:gridCol w:w="1129"/>
        <w:gridCol w:w="131"/>
      </w:tblGrid>
      <w:tr w:rsidR="0062220B" w:rsidRPr="00E646F9" w:rsidTr="00CA2BAB">
        <w:trPr>
          <w:gridBefore w:val="1"/>
          <w:wBefore w:w="36" w:type="dxa"/>
          <w:trHeight w:val="66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220B" w:rsidRPr="00F621B9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220B" w:rsidRPr="00563F95" w:rsidRDefault="0062220B" w:rsidP="00EA2B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  <w:p w:rsidR="0062220B" w:rsidRPr="00563F95" w:rsidRDefault="0062220B" w:rsidP="00563F9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2220B" w:rsidRPr="00563F95" w:rsidRDefault="0062220B" w:rsidP="00563F95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2220B" w:rsidRPr="00E646F9" w:rsidTr="00CA2BAB">
        <w:trPr>
          <w:gridBefore w:val="1"/>
          <w:wBefore w:w="36" w:type="dxa"/>
          <w:trHeight w:val="1408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2220B" w:rsidRPr="00F621B9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2220B" w:rsidRPr="00F621B9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20B" w:rsidRPr="00F621B9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220B" w:rsidRPr="00F621B9" w:rsidRDefault="0062220B" w:rsidP="00EA2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2220B" w:rsidRPr="00F621B9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2220B" w:rsidRPr="00F621B9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20B" w:rsidRPr="00F621B9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2220B" w:rsidRPr="0081196F" w:rsidTr="00CA2BAB">
        <w:trPr>
          <w:gridBefore w:val="1"/>
          <w:wBefore w:w="36" w:type="dxa"/>
          <w:trHeight w:val="585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Каплин С. Ю.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4 947 505,76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2220B" w:rsidRPr="0081196F" w:rsidTr="00CA2BAB">
        <w:trPr>
          <w:gridBefore w:val="1"/>
          <w:wBefore w:w="36" w:type="dxa"/>
          <w:trHeight w:val="304"/>
        </w:trPr>
        <w:tc>
          <w:tcPr>
            <w:tcW w:w="35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EE56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EE56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EE56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EE56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Тойота Лексус</w:t>
            </w:r>
          </w:p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863 054,33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2220B" w:rsidRPr="0081196F" w:rsidTr="00CA2BAB">
        <w:trPr>
          <w:gridBefore w:val="1"/>
          <w:wBefore w:w="36" w:type="dxa"/>
          <w:trHeight w:val="357"/>
        </w:trPr>
        <w:tc>
          <w:tcPr>
            <w:tcW w:w="35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2220B" w:rsidRPr="0081196F" w:rsidTr="00CA2BAB">
        <w:trPr>
          <w:gridBefore w:val="1"/>
          <w:wBefore w:w="36" w:type="dxa"/>
          <w:trHeight w:val="339"/>
        </w:trPr>
        <w:tc>
          <w:tcPr>
            <w:tcW w:w="359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96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62220B" w:rsidRPr="0081196F" w:rsidRDefault="0062220B" w:rsidP="00F62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62220B" w:rsidRPr="0081196F" w:rsidRDefault="0062220B" w:rsidP="00F621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2220B" w:rsidRPr="00163111" w:rsidTr="00CA2BAB">
        <w:tblPrEx>
          <w:tblCellMar>
            <w:left w:w="40" w:type="dxa"/>
            <w:right w:w="40" w:type="dxa"/>
          </w:tblCellMar>
          <w:tblLook w:val="0000"/>
        </w:tblPrEx>
        <w:trPr>
          <w:gridBefore w:val="1"/>
          <w:wBefore w:w="36" w:type="dxa"/>
        </w:trPr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CA2BAB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2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Селиверстова Н.А.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Заместитель председателя суда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CA2BAB">
            <w:pPr>
              <w:pStyle w:val="Style4"/>
              <w:widowControl/>
              <w:spacing w:line="240" w:lineRule="auto"/>
              <w:jc w:val="center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52.6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  <w:lang w:val="en-US"/>
              </w:rPr>
            </w:pPr>
            <w:r w:rsidRPr="00163111">
              <w:rPr>
                <w:rStyle w:val="FontStyle30"/>
                <w:sz w:val="16"/>
                <w:szCs w:val="16"/>
              </w:rPr>
              <w:t xml:space="preserve">Легковой автомобиль АУДИ </w:t>
            </w:r>
            <w:r w:rsidRPr="00163111">
              <w:rPr>
                <w:rStyle w:val="FontStyle30"/>
                <w:sz w:val="16"/>
                <w:szCs w:val="16"/>
                <w:lang w:val="en-US"/>
              </w:rPr>
              <w:t>Q5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jc w:val="center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3 848 147,94</w:t>
            </w:r>
          </w:p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  <w:p w:rsidR="0062220B" w:rsidRPr="00163111" w:rsidRDefault="0062220B" w:rsidP="004A0B6F">
            <w:pPr>
              <w:pStyle w:val="Style4"/>
              <w:rPr>
                <w:sz w:val="16"/>
                <w:szCs w:val="16"/>
              </w:rPr>
            </w:pPr>
          </w:p>
        </w:tc>
      </w:tr>
      <w:tr w:rsidR="0062220B" w:rsidRPr="00163111" w:rsidTr="00CA2BAB">
        <w:tblPrEx>
          <w:tblCellMar>
            <w:left w:w="40" w:type="dxa"/>
            <w:right w:w="40" w:type="dxa"/>
          </w:tblCellMar>
          <w:tblLook w:val="0000"/>
        </w:tblPrEx>
        <w:trPr>
          <w:gridBefore w:val="1"/>
          <w:wBefore w:w="36" w:type="dxa"/>
        </w:trPr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</w:tc>
        <w:tc>
          <w:tcPr>
            <w:tcW w:w="18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CA2BAB">
            <w:pPr>
              <w:pStyle w:val="Style4"/>
              <w:widowControl/>
              <w:spacing w:line="240" w:lineRule="auto"/>
              <w:jc w:val="center"/>
              <w:rPr>
                <w:rStyle w:val="FontStyle30"/>
                <w:sz w:val="16"/>
                <w:szCs w:val="16"/>
              </w:rPr>
            </w:pPr>
            <w:r>
              <w:rPr>
                <w:rStyle w:val="FontStyle30"/>
                <w:sz w:val="16"/>
                <w:szCs w:val="16"/>
              </w:rPr>
              <w:t>77,9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</w:rPr>
            </w:pPr>
          </w:p>
        </w:tc>
      </w:tr>
      <w:tr w:rsidR="0062220B" w:rsidRPr="00163111" w:rsidTr="00CA2BAB">
        <w:tblPrEx>
          <w:tblCellMar>
            <w:left w:w="40" w:type="dxa"/>
            <w:right w:w="40" w:type="dxa"/>
          </w:tblCellMar>
          <w:tblLook w:val="0000"/>
        </w:tblPrEx>
        <w:trPr>
          <w:gridBefore w:val="1"/>
          <w:wBefore w:w="36" w:type="dxa"/>
          <w:trHeight w:val="242"/>
        </w:trPr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8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машино-место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CA2BAB">
            <w:pPr>
              <w:pStyle w:val="Style4"/>
              <w:widowControl/>
              <w:spacing w:line="240" w:lineRule="auto"/>
              <w:jc w:val="center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22.3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</w:tr>
      <w:tr w:rsidR="0062220B" w:rsidRPr="00163111" w:rsidTr="00CA2BAB">
        <w:tblPrEx>
          <w:tblCellMar>
            <w:left w:w="40" w:type="dxa"/>
            <w:right w:w="40" w:type="dxa"/>
          </w:tblCellMar>
          <w:tblLook w:val="0000"/>
        </w:tblPrEx>
        <w:trPr>
          <w:gridBefore w:val="1"/>
          <w:wBefore w:w="36" w:type="dxa"/>
        </w:trPr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Супруг</w:t>
            </w:r>
          </w:p>
          <w:p w:rsidR="0062220B" w:rsidRPr="00163111" w:rsidRDefault="0062220B" w:rsidP="004A0B6F">
            <w:pPr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квартира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CA2BAB">
            <w:pPr>
              <w:pStyle w:val="Style4"/>
              <w:widowControl/>
              <w:spacing w:line="240" w:lineRule="auto"/>
              <w:jc w:val="center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61.8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 xml:space="preserve">Легковой автомобиль ТОЙОТА </w:t>
            </w:r>
            <w:r w:rsidRPr="00163111">
              <w:rPr>
                <w:rStyle w:val="FontStyle30"/>
                <w:sz w:val="16"/>
                <w:szCs w:val="16"/>
                <w:lang w:val="en-US"/>
              </w:rPr>
              <w:t xml:space="preserve">RAV </w:t>
            </w:r>
            <w:r w:rsidRPr="00163111">
              <w:rPr>
                <w:rStyle w:val="FontStyle30"/>
                <w:sz w:val="16"/>
                <w:szCs w:val="16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163111">
            <w:pPr>
              <w:pStyle w:val="Style4"/>
              <w:widowControl/>
              <w:spacing w:line="240" w:lineRule="auto"/>
              <w:jc w:val="center"/>
              <w:rPr>
                <w:rStyle w:val="FontStyle30"/>
                <w:sz w:val="16"/>
                <w:szCs w:val="16"/>
              </w:rPr>
            </w:pPr>
            <w:r>
              <w:rPr>
                <w:rStyle w:val="FontStyle30"/>
                <w:sz w:val="16"/>
                <w:szCs w:val="16"/>
              </w:rPr>
              <w:t>1 462 802,05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5"/>
              <w:widowControl/>
              <w:rPr>
                <w:sz w:val="16"/>
                <w:szCs w:val="16"/>
              </w:rPr>
            </w:pPr>
          </w:p>
          <w:p w:rsidR="0062220B" w:rsidRPr="00163111" w:rsidRDefault="0062220B" w:rsidP="004A0B6F">
            <w:pPr>
              <w:pStyle w:val="Style4"/>
              <w:rPr>
                <w:sz w:val="16"/>
                <w:szCs w:val="16"/>
              </w:rPr>
            </w:pPr>
          </w:p>
        </w:tc>
      </w:tr>
      <w:tr w:rsidR="0062220B" w:rsidRPr="00163111" w:rsidTr="00CA2BAB">
        <w:tblPrEx>
          <w:tblCellMar>
            <w:left w:w="40" w:type="dxa"/>
            <w:right w:w="40" w:type="dxa"/>
          </w:tblCellMar>
          <w:tblLook w:val="0000"/>
        </w:tblPrEx>
        <w:trPr>
          <w:gridBefore w:val="1"/>
          <w:wBefore w:w="36" w:type="dxa"/>
        </w:trPr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</w:tc>
        <w:tc>
          <w:tcPr>
            <w:tcW w:w="18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187" w:lineRule="exact"/>
              <w:ind w:left="5" w:hanging="5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CA2BAB">
            <w:pPr>
              <w:pStyle w:val="Style4"/>
              <w:widowControl/>
              <w:spacing w:line="240" w:lineRule="auto"/>
              <w:jc w:val="center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1256.0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rPr>
                <w:sz w:val="16"/>
                <w:szCs w:val="16"/>
              </w:rPr>
            </w:pPr>
          </w:p>
        </w:tc>
      </w:tr>
      <w:tr w:rsidR="0062220B" w:rsidRPr="00163111" w:rsidTr="00CA2BAB">
        <w:tblPrEx>
          <w:tblCellMar>
            <w:left w:w="40" w:type="dxa"/>
            <w:right w:w="40" w:type="dxa"/>
          </w:tblCellMar>
          <w:tblLook w:val="0000"/>
        </w:tblPrEx>
        <w:trPr>
          <w:gridBefore w:val="1"/>
          <w:wBefore w:w="36" w:type="dxa"/>
          <w:trHeight w:val="274"/>
        </w:trPr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</w:tc>
        <w:tc>
          <w:tcPr>
            <w:tcW w:w="18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жилой дом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CA2BAB">
            <w:pPr>
              <w:pStyle w:val="Style4"/>
              <w:widowControl/>
              <w:spacing w:line="240" w:lineRule="auto"/>
              <w:jc w:val="center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259.1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  <w:r w:rsidRPr="00163111">
              <w:rPr>
                <w:rStyle w:val="FontStyle30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163111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sz w:val="16"/>
                <w:szCs w:val="16"/>
              </w:rPr>
            </w:pPr>
          </w:p>
        </w:tc>
      </w:tr>
      <w:tr w:rsidR="0062220B" w:rsidRPr="00CA2BAB" w:rsidTr="00CA2BAB">
        <w:tblPrEx>
          <w:tblCellMar>
            <w:left w:w="40" w:type="dxa"/>
            <w:right w:w="40" w:type="dxa"/>
          </w:tblCellMar>
          <w:tblLook w:val="0000"/>
        </w:tblPrEx>
        <w:trPr>
          <w:gridBefore w:val="1"/>
          <w:wBefore w:w="36" w:type="dxa"/>
        </w:trPr>
        <w:tc>
          <w:tcPr>
            <w:tcW w:w="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rPr>
                <w:rStyle w:val="FontStyle30"/>
                <w:color w:val="FF660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4"/>
              <w:widowControl/>
              <w:spacing w:line="202" w:lineRule="exact"/>
              <w:rPr>
                <w:rStyle w:val="FontStyle30"/>
                <w:color w:val="FF66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5"/>
              <w:widowControl/>
              <w:rPr>
                <w:color w:val="FF66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5"/>
              <w:widowControl/>
              <w:rPr>
                <w:color w:val="FF66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5"/>
              <w:widowControl/>
              <w:rPr>
                <w:color w:val="FF66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5"/>
              <w:widowControl/>
              <w:rPr>
                <w:color w:val="FF66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5"/>
              <w:widowControl/>
              <w:rPr>
                <w:color w:val="FF66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color w:val="FF66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color w:val="FF66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4"/>
              <w:widowControl/>
              <w:spacing w:line="240" w:lineRule="auto"/>
              <w:rPr>
                <w:rStyle w:val="FontStyle30"/>
                <w:color w:val="FF66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5"/>
              <w:widowControl/>
              <w:rPr>
                <w:color w:val="FF66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5"/>
              <w:widowControl/>
              <w:rPr>
                <w:color w:val="FF66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20B" w:rsidRPr="00CA2BAB" w:rsidRDefault="0062220B" w:rsidP="004A0B6F">
            <w:pPr>
              <w:pStyle w:val="Style5"/>
              <w:widowControl/>
              <w:rPr>
                <w:color w:val="FF6600"/>
                <w:sz w:val="16"/>
                <w:szCs w:val="16"/>
              </w:rPr>
            </w:pPr>
          </w:p>
        </w:tc>
      </w:tr>
      <w:tr w:rsidR="0062220B" w:rsidRPr="00CA2BAB" w:rsidTr="00CA2BAB">
        <w:trPr>
          <w:gridAfter w:val="1"/>
          <w:wAfter w:w="131" w:type="dxa"/>
          <w:trHeight w:val="495"/>
        </w:trPr>
        <w:tc>
          <w:tcPr>
            <w:tcW w:w="157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2220B" w:rsidRPr="00CA2BAB" w:rsidRDefault="0062220B" w:rsidP="000B64CC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16"/>
                <w:szCs w:val="16"/>
                <w:lang w:eastAsia="ru-RU"/>
              </w:rPr>
            </w:pPr>
          </w:p>
          <w:p w:rsidR="0062220B" w:rsidRPr="00CA2BAB" w:rsidRDefault="0062220B" w:rsidP="000B64CC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16"/>
                <w:szCs w:val="16"/>
                <w:lang w:eastAsia="ru-RU"/>
              </w:rPr>
            </w:pPr>
          </w:p>
          <w:p w:rsidR="0062220B" w:rsidRPr="00CA2BAB" w:rsidRDefault="0062220B" w:rsidP="000B64CC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16"/>
                <w:szCs w:val="16"/>
                <w:lang w:eastAsia="ru-RU"/>
              </w:rPr>
            </w:pPr>
          </w:p>
          <w:p w:rsidR="0062220B" w:rsidRPr="00CA2BAB" w:rsidRDefault="0062220B" w:rsidP="000B64CC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16"/>
                <w:szCs w:val="16"/>
                <w:lang w:eastAsia="ru-RU"/>
              </w:rPr>
            </w:pPr>
          </w:p>
          <w:p w:rsidR="0062220B" w:rsidRPr="00CA2BAB" w:rsidRDefault="0062220B" w:rsidP="000B64CC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16"/>
                <w:szCs w:val="16"/>
                <w:lang w:eastAsia="ru-RU"/>
              </w:rPr>
            </w:pPr>
          </w:p>
          <w:p w:rsidR="0062220B" w:rsidRPr="00CA2BAB" w:rsidRDefault="0062220B" w:rsidP="000B64CC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16"/>
                <w:szCs w:val="16"/>
                <w:lang w:eastAsia="ru-RU"/>
              </w:rPr>
            </w:pPr>
          </w:p>
          <w:p w:rsidR="0062220B" w:rsidRPr="00CA2BAB" w:rsidRDefault="0062220B" w:rsidP="000B64CC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16"/>
                <w:szCs w:val="16"/>
                <w:lang w:eastAsia="ru-RU"/>
              </w:rPr>
            </w:pPr>
          </w:p>
        </w:tc>
      </w:tr>
    </w:tbl>
    <w:p w:rsidR="0062220B" w:rsidRDefault="0062220B"/>
    <w:sectPr w:rsidR="0062220B" w:rsidSect="00563F9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1D2F"/>
    <w:multiLevelType w:val="hybridMultilevel"/>
    <w:tmpl w:val="81948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1B9"/>
    <w:rsid w:val="00026314"/>
    <w:rsid w:val="0005689E"/>
    <w:rsid w:val="0007021F"/>
    <w:rsid w:val="00083EB1"/>
    <w:rsid w:val="000B64CC"/>
    <w:rsid w:val="000B6EB8"/>
    <w:rsid w:val="000C473B"/>
    <w:rsid w:val="000F3025"/>
    <w:rsid w:val="001066BB"/>
    <w:rsid w:val="001075E2"/>
    <w:rsid w:val="001102B2"/>
    <w:rsid w:val="00163111"/>
    <w:rsid w:val="00190312"/>
    <w:rsid w:val="001C3D0B"/>
    <w:rsid w:val="00251481"/>
    <w:rsid w:val="00270E40"/>
    <w:rsid w:val="0027697E"/>
    <w:rsid w:val="00350C0F"/>
    <w:rsid w:val="003605BE"/>
    <w:rsid w:val="003632BE"/>
    <w:rsid w:val="00364540"/>
    <w:rsid w:val="003B4920"/>
    <w:rsid w:val="003E239E"/>
    <w:rsid w:val="00496F00"/>
    <w:rsid w:val="004A09D2"/>
    <w:rsid w:val="004A0B6F"/>
    <w:rsid w:val="004A15CA"/>
    <w:rsid w:val="004B7DF5"/>
    <w:rsid w:val="004C58D6"/>
    <w:rsid w:val="005118AE"/>
    <w:rsid w:val="0052072A"/>
    <w:rsid w:val="00563F95"/>
    <w:rsid w:val="00573944"/>
    <w:rsid w:val="005A74CE"/>
    <w:rsid w:val="005E0A6B"/>
    <w:rsid w:val="005F102B"/>
    <w:rsid w:val="00606B4B"/>
    <w:rsid w:val="0062220B"/>
    <w:rsid w:val="00650FE3"/>
    <w:rsid w:val="00682447"/>
    <w:rsid w:val="006A29F1"/>
    <w:rsid w:val="006D3BA5"/>
    <w:rsid w:val="006D3D6C"/>
    <w:rsid w:val="0071631D"/>
    <w:rsid w:val="007357D0"/>
    <w:rsid w:val="007C19B2"/>
    <w:rsid w:val="007C4D93"/>
    <w:rsid w:val="007E7E9B"/>
    <w:rsid w:val="0081196F"/>
    <w:rsid w:val="0086599D"/>
    <w:rsid w:val="008A2317"/>
    <w:rsid w:val="008A751D"/>
    <w:rsid w:val="00906737"/>
    <w:rsid w:val="009116EA"/>
    <w:rsid w:val="0097369D"/>
    <w:rsid w:val="0099051F"/>
    <w:rsid w:val="009E1864"/>
    <w:rsid w:val="00A31771"/>
    <w:rsid w:val="00A63864"/>
    <w:rsid w:val="00A80336"/>
    <w:rsid w:val="00BA5854"/>
    <w:rsid w:val="00BF2D6E"/>
    <w:rsid w:val="00C40F06"/>
    <w:rsid w:val="00CA2BAB"/>
    <w:rsid w:val="00CC635D"/>
    <w:rsid w:val="00D52ADA"/>
    <w:rsid w:val="00D74E25"/>
    <w:rsid w:val="00E646F9"/>
    <w:rsid w:val="00E9675D"/>
    <w:rsid w:val="00EA2B97"/>
    <w:rsid w:val="00EA6BDB"/>
    <w:rsid w:val="00EB2CDA"/>
    <w:rsid w:val="00EE5618"/>
    <w:rsid w:val="00EF4349"/>
    <w:rsid w:val="00F34390"/>
    <w:rsid w:val="00F621B9"/>
    <w:rsid w:val="00F81D26"/>
    <w:rsid w:val="00F92CEB"/>
    <w:rsid w:val="00FA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D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A2B97"/>
    <w:rPr>
      <w:rFonts w:cs="Times New Roman"/>
      <w:b/>
      <w:bCs/>
    </w:rPr>
  </w:style>
  <w:style w:type="paragraph" w:customStyle="1" w:styleId="Style3">
    <w:name w:val="Style3"/>
    <w:basedOn w:val="Normal"/>
    <w:uiPriority w:val="99"/>
    <w:rsid w:val="00CA2BA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CA2BAB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CA2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">
    <w:name w:val="Font Style30"/>
    <w:basedOn w:val="DefaultParagraphFont"/>
    <w:uiPriority w:val="99"/>
    <w:rsid w:val="00CA2BAB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205</Words>
  <Characters>1171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User</cp:lastModifiedBy>
  <cp:revision>18</cp:revision>
  <cp:lastPrinted>2021-05-17T11:38:00Z</cp:lastPrinted>
  <dcterms:created xsi:type="dcterms:W3CDTF">2020-04-07T11:03:00Z</dcterms:created>
  <dcterms:modified xsi:type="dcterms:W3CDTF">2022-03-30T13:23:00Z</dcterms:modified>
</cp:coreProperties>
</file>