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4D" w:rsidRPr="000A6CE3" w:rsidRDefault="00DC024D" w:rsidP="000A6CE3">
      <w:pPr>
        <w:pStyle w:val="ConsPlusNormal"/>
        <w:tabs>
          <w:tab w:val="left" w:pos="9570"/>
        </w:tabs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</w:t>
      </w:r>
      <w:r w:rsidRPr="000A6CE3">
        <w:rPr>
          <w:rFonts w:ascii="Times New Roman" w:hAnsi="Times New Roman" w:cs="Times New Roman"/>
        </w:rPr>
        <w:t>СОГЛАСОВАНО</w:t>
      </w:r>
    </w:p>
    <w:p w:rsidR="00DC024D" w:rsidRPr="000A6CE3" w:rsidRDefault="00DC024D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0A6CE3">
        <w:rPr>
          <w:rFonts w:ascii="Times New Roman" w:hAnsi="Times New Roman" w:cs="Times New Roman"/>
        </w:rPr>
        <w:t>Председатель суда  ЕАО</w:t>
      </w:r>
    </w:p>
    <w:p w:rsidR="00DC024D" w:rsidRPr="000A6CE3" w:rsidRDefault="00DC024D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0A6CE3">
        <w:rPr>
          <w:rFonts w:ascii="Times New Roman" w:hAnsi="Times New Roman" w:cs="Times New Roman"/>
        </w:rPr>
        <w:t>____________________________В.В. Старецкий</w:t>
      </w:r>
    </w:p>
    <w:p w:rsidR="00DC024D" w:rsidRPr="000A6CE3" w:rsidRDefault="00DC024D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24</w:t>
      </w:r>
      <w:r w:rsidRPr="000A6C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</w:t>
      </w:r>
      <w:r w:rsidRPr="000A6CE3">
        <w:rPr>
          <w:rFonts w:ascii="Times New Roman" w:hAnsi="Times New Roman" w:cs="Times New Roman"/>
        </w:rPr>
        <w:t>я 202</w:t>
      </w:r>
      <w:r>
        <w:rPr>
          <w:rFonts w:ascii="Times New Roman" w:hAnsi="Times New Roman" w:cs="Times New Roman"/>
        </w:rPr>
        <w:t>2</w:t>
      </w:r>
      <w:r w:rsidRPr="000A6CE3">
        <w:rPr>
          <w:rFonts w:ascii="Times New Roman" w:hAnsi="Times New Roman" w:cs="Times New Roman"/>
        </w:rPr>
        <w:t>г.</w:t>
      </w:r>
    </w:p>
    <w:p w:rsidR="00DC024D" w:rsidRPr="000A6CE3" w:rsidRDefault="00DC024D" w:rsidP="00EF3AD7">
      <w:pPr>
        <w:pStyle w:val="ConsPlusNormal"/>
        <w:jc w:val="center"/>
        <w:rPr>
          <w:rFonts w:ascii="Times New Roman" w:hAnsi="Times New Roman" w:cs="Times New Roman"/>
        </w:rPr>
      </w:pPr>
    </w:p>
    <w:p w:rsidR="00DC024D" w:rsidRPr="000A6CE3" w:rsidRDefault="00DC024D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>Сведения о доходах, расходах,</w:t>
      </w:r>
    </w:p>
    <w:p w:rsidR="00DC024D" w:rsidRPr="000A6CE3" w:rsidRDefault="00DC024D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DC024D" w:rsidRDefault="00DC024D" w:rsidP="00EF3AD7">
      <w:pPr>
        <w:pStyle w:val="ConsPlusNormal"/>
        <w:jc w:val="center"/>
      </w:pPr>
      <w:r w:rsidRPr="000A6CE3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21</w:t>
      </w:r>
      <w:r w:rsidRPr="000A6CE3">
        <w:rPr>
          <w:rFonts w:ascii="Times New Roman" w:hAnsi="Times New Roman" w:cs="Times New Roman"/>
        </w:rPr>
        <w:t>г. по 31 декабря 20</w:t>
      </w:r>
      <w:r>
        <w:rPr>
          <w:rFonts w:ascii="Times New Roman" w:hAnsi="Times New Roman" w:cs="Times New Roman"/>
        </w:rPr>
        <w:t>21</w:t>
      </w:r>
      <w:r w:rsidRPr="000A6CE3">
        <w:rPr>
          <w:rFonts w:ascii="Times New Roman" w:hAnsi="Times New Roman" w:cs="Times New Roman"/>
        </w:rPr>
        <w:t>г.</w:t>
      </w:r>
    </w:p>
    <w:tbl>
      <w:tblPr>
        <w:tblpPr w:leftFromText="180" w:rightFromText="180" w:vertAnchor="page" w:horzAnchor="margin" w:tblpXSpec="center" w:tblpY="2782"/>
        <w:tblW w:w="16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1478"/>
        <w:gridCol w:w="1430"/>
        <w:gridCol w:w="1100"/>
        <w:gridCol w:w="1430"/>
        <w:gridCol w:w="990"/>
        <w:gridCol w:w="990"/>
        <w:gridCol w:w="1870"/>
        <w:gridCol w:w="990"/>
        <w:gridCol w:w="880"/>
        <w:gridCol w:w="1760"/>
        <w:gridCol w:w="1540"/>
        <w:gridCol w:w="1210"/>
      </w:tblGrid>
      <w:tr w:rsidR="00DC024D" w:rsidRPr="0052128A" w:rsidTr="00A1751D">
        <w:tc>
          <w:tcPr>
            <w:tcW w:w="502" w:type="dxa"/>
            <w:vMerge w:val="restart"/>
          </w:tcPr>
          <w:p w:rsidR="00DC024D" w:rsidRPr="00A149A7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78" w:type="dxa"/>
            <w:vMerge w:val="restart"/>
          </w:tcPr>
          <w:p w:rsidR="00DC024D" w:rsidRPr="00A149A7" w:rsidRDefault="00DC024D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extDirection w:val="btLr"/>
          </w:tcPr>
          <w:p w:rsidR="00DC024D" w:rsidRPr="00A149A7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DC024D" w:rsidRPr="00A149A7" w:rsidRDefault="00DC024D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</w:tcPr>
          <w:p w:rsidR="00DC024D" w:rsidRPr="00A149A7" w:rsidRDefault="00DC024D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extDirection w:val="btLr"/>
          </w:tcPr>
          <w:p w:rsidR="00DC024D" w:rsidRPr="00A149A7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</w:tcPr>
          <w:p w:rsidR="00DC024D" w:rsidRPr="00A149A7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210" w:type="dxa"/>
            <w:vMerge w:val="restart"/>
            <w:textDirection w:val="btLr"/>
          </w:tcPr>
          <w:p w:rsidR="00DC024D" w:rsidRPr="00A149A7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C024D" w:rsidRPr="0052128A" w:rsidTr="00A1751D">
        <w:trPr>
          <w:cantSplit/>
          <w:trHeight w:val="2490"/>
        </w:trPr>
        <w:tc>
          <w:tcPr>
            <w:tcW w:w="502" w:type="dxa"/>
            <w:vMerge/>
          </w:tcPr>
          <w:p w:rsidR="00DC024D" w:rsidRPr="0052128A" w:rsidRDefault="00DC024D" w:rsidP="00A1751D">
            <w:pPr>
              <w:jc w:val="right"/>
            </w:pPr>
          </w:p>
        </w:tc>
        <w:tc>
          <w:tcPr>
            <w:tcW w:w="1478" w:type="dxa"/>
            <w:vMerge/>
          </w:tcPr>
          <w:p w:rsidR="00DC024D" w:rsidRPr="0052128A" w:rsidRDefault="00DC024D" w:rsidP="00EF3AD7"/>
        </w:tc>
        <w:tc>
          <w:tcPr>
            <w:tcW w:w="1430" w:type="dxa"/>
            <w:vMerge/>
          </w:tcPr>
          <w:p w:rsidR="00DC024D" w:rsidRPr="0052128A" w:rsidRDefault="00DC024D" w:rsidP="00EF3AD7"/>
        </w:tc>
        <w:tc>
          <w:tcPr>
            <w:tcW w:w="1100" w:type="dxa"/>
            <w:textDirection w:val="btLr"/>
          </w:tcPr>
          <w:p w:rsidR="00DC024D" w:rsidRPr="00FA4CB2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30" w:type="dxa"/>
            <w:textDirection w:val="btLr"/>
          </w:tcPr>
          <w:p w:rsidR="00DC024D" w:rsidRPr="00FA4CB2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extDirection w:val="btLr"/>
          </w:tcPr>
          <w:p w:rsidR="00DC024D" w:rsidRPr="00FA4CB2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_В</w:t>
            </w:r>
            <w:r w:rsidRPr="00FA4CB2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0" w:type="dxa"/>
            <w:textDirection w:val="btLr"/>
          </w:tcPr>
          <w:p w:rsidR="00DC024D" w:rsidRPr="00FA4CB2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70" w:type="dxa"/>
            <w:textDirection w:val="btLr"/>
          </w:tcPr>
          <w:p w:rsidR="00DC024D" w:rsidRPr="00FA4CB2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0" w:type="dxa"/>
            <w:textDirection w:val="btLr"/>
          </w:tcPr>
          <w:p w:rsidR="00DC024D" w:rsidRPr="00FA4CB2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_В</w:t>
            </w:r>
            <w:r w:rsidRPr="00FA4CB2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880" w:type="dxa"/>
            <w:textDirection w:val="btLr"/>
          </w:tcPr>
          <w:p w:rsidR="00DC024D" w:rsidRPr="00FA4CB2" w:rsidRDefault="00DC024D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60" w:type="dxa"/>
            <w:vMerge/>
          </w:tcPr>
          <w:p w:rsidR="00DC024D" w:rsidRPr="0052128A" w:rsidRDefault="00DC024D" w:rsidP="00EF3AD7"/>
        </w:tc>
        <w:tc>
          <w:tcPr>
            <w:tcW w:w="1540" w:type="dxa"/>
            <w:vMerge/>
          </w:tcPr>
          <w:p w:rsidR="00DC024D" w:rsidRPr="0052128A" w:rsidRDefault="00DC024D" w:rsidP="00EF3AD7"/>
        </w:tc>
        <w:tc>
          <w:tcPr>
            <w:tcW w:w="1210" w:type="dxa"/>
            <w:vMerge/>
          </w:tcPr>
          <w:p w:rsidR="00DC024D" w:rsidRPr="0052128A" w:rsidRDefault="00DC024D" w:rsidP="00EF3AD7"/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8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Францева Виктория Владимировна</w:t>
            </w:r>
          </w:p>
        </w:tc>
        <w:tc>
          <w:tcPr>
            <w:tcW w:w="1430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</w:tc>
        <w:tc>
          <w:tcPr>
            <w:tcW w:w="1100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0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1F4FF1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C44C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1169046,78</w:t>
            </w:r>
          </w:p>
        </w:tc>
        <w:tc>
          <w:tcPr>
            <w:tcW w:w="1210" w:type="dxa"/>
          </w:tcPr>
          <w:p w:rsidR="00DC024D" w:rsidRPr="00E11A1C" w:rsidRDefault="00DC024D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8" w:type="dxa"/>
          </w:tcPr>
          <w:p w:rsidR="00DC024D" w:rsidRPr="00E11A1C" w:rsidRDefault="00DC024D" w:rsidP="00D46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Бударагина Оксана Владимировна</w:t>
            </w: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88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D15F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742167,97</w:t>
            </w:r>
          </w:p>
        </w:tc>
        <w:tc>
          <w:tcPr>
            <w:tcW w:w="121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и содержания гаража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8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46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8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D468ED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Toyota Vitz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40" w:type="dxa"/>
          </w:tcPr>
          <w:p w:rsidR="00DC024D" w:rsidRPr="00E11A1C" w:rsidRDefault="00DC024D" w:rsidP="00D15F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810704,90</w:t>
            </w:r>
          </w:p>
        </w:tc>
        <w:tc>
          <w:tcPr>
            <w:tcW w:w="121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8" w:type="dxa"/>
          </w:tcPr>
          <w:p w:rsidR="00DC024D" w:rsidRPr="00E11A1C" w:rsidRDefault="00DC024D" w:rsidP="00B4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Главинская Алина Викторовна</w:t>
            </w:r>
          </w:p>
        </w:tc>
        <w:tc>
          <w:tcPr>
            <w:tcW w:w="1430" w:type="dxa"/>
          </w:tcPr>
          <w:p w:rsidR="00DC024D" w:rsidRPr="00E11A1C" w:rsidRDefault="00DC024D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Default="00DC024D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C44C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1171,0</w:t>
            </w:r>
          </w:p>
        </w:tc>
        <w:tc>
          <w:tcPr>
            <w:tcW w:w="990" w:type="dxa"/>
          </w:tcPr>
          <w:p w:rsidR="00DC024D" w:rsidRDefault="00DC024D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C44C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737667,70</w:t>
            </w:r>
          </w:p>
        </w:tc>
        <w:tc>
          <w:tcPr>
            <w:tcW w:w="1210" w:type="dxa"/>
          </w:tcPr>
          <w:p w:rsidR="00DC024D" w:rsidRPr="00E11A1C" w:rsidRDefault="00DC024D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6B75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C44C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1171,0</w:t>
            </w:r>
          </w:p>
        </w:tc>
        <w:tc>
          <w:tcPr>
            <w:tcW w:w="99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8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D452E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НИССАН МАРЧ индивидуальная</w:t>
            </w:r>
          </w:p>
        </w:tc>
        <w:tc>
          <w:tcPr>
            <w:tcW w:w="1540" w:type="dxa"/>
          </w:tcPr>
          <w:p w:rsidR="00DC024D" w:rsidRPr="00E11A1C" w:rsidRDefault="00DC024D" w:rsidP="00C44C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693391,23</w:t>
            </w:r>
          </w:p>
        </w:tc>
        <w:tc>
          <w:tcPr>
            <w:tcW w:w="121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8" w:type="dxa"/>
          </w:tcPr>
          <w:p w:rsidR="00DC024D" w:rsidRPr="00E11A1C" w:rsidRDefault="00DC024D" w:rsidP="008D45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Дегтярева Елена Борисовна</w:t>
            </w:r>
          </w:p>
        </w:tc>
        <w:tc>
          <w:tcPr>
            <w:tcW w:w="143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1204,0</w:t>
            </w:r>
          </w:p>
        </w:tc>
        <w:tc>
          <w:tcPr>
            <w:tcW w:w="99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EB1F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769926,16</w:t>
            </w:r>
          </w:p>
        </w:tc>
        <w:tc>
          <w:tcPr>
            <w:tcW w:w="121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</w:t>
            </w:r>
          </w:p>
        </w:tc>
        <w:tc>
          <w:tcPr>
            <w:tcW w:w="99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rPr>
          <w:trHeight w:val="908"/>
        </w:trPr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Ведина Александра Владимировна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D15F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738076,85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Левина Елена Валерьевна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737B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712487,74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содержания гаража  </w:t>
            </w: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6E41C5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TAYOTA CALDINA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40" w:type="dxa"/>
          </w:tcPr>
          <w:p w:rsidR="00DC024D" w:rsidRPr="00E11A1C" w:rsidRDefault="00DC024D" w:rsidP="00F745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1573403,46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Пекарь Марина Александровна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A12A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700729,30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Петреченко Анастасия Александровна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2F60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715530,72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Поповская Наталья Викторовна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683D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763895,48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ВИШ индивидуальная</w:t>
            </w:r>
          </w:p>
        </w:tc>
        <w:tc>
          <w:tcPr>
            <w:tcW w:w="1540" w:type="dxa"/>
          </w:tcPr>
          <w:p w:rsidR="00DC024D" w:rsidRPr="00E11A1C" w:rsidRDefault="00DC024D" w:rsidP="00683D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841563,37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396259 индивидуальная</w:t>
            </w:r>
          </w:p>
        </w:tc>
        <w:tc>
          <w:tcPr>
            <w:tcW w:w="154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Потурай Светлана Анатольевна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E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707140,92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E11A1C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80" w:type="dxa"/>
          </w:tcPr>
          <w:p w:rsidR="00DC024D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6A2CC8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HONDA N WGN S07A индивидуальная</w:t>
            </w:r>
          </w:p>
        </w:tc>
        <w:tc>
          <w:tcPr>
            <w:tcW w:w="1540" w:type="dxa"/>
          </w:tcPr>
          <w:p w:rsidR="00DC024D" w:rsidRPr="00E11A1C" w:rsidRDefault="00DC024D" w:rsidP="000F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858806,96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Pr="00A1751D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A1751D">
              <w:rPr>
                <w:rFonts w:ascii="Times New Roman" w:hAnsi="Times New Roman" w:cs="Times New Roman"/>
              </w:rPr>
              <w:t>Приходько Наталья Борисовна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8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738801</w:t>
            </w:r>
            <w:r w:rsidRPr="0087731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8773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88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88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Автомобиль ХОНДА ФИТ индивидуальная</w:t>
            </w:r>
          </w:p>
        </w:tc>
        <w:tc>
          <w:tcPr>
            <w:tcW w:w="154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2000147,67</w:t>
            </w: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8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6A2CC8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6A2CC8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88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6A2CC8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88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7731E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6A2CC8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DC024D" w:rsidRPr="00E11A1C" w:rsidRDefault="00DC024D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8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6A2CC8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88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87731E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87731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6A2CC8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Светлана Игоревна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335532,43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ХОНДА АККОРД индивидуальная</w:t>
            </w: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1297312,96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Русакова Любовь Олеговна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737240,37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бокс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595267,62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Юлия Александровна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734914,43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МАРК  Х индивидуальная</w:t>
            </w: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983193,66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12500,01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Ольга Александровна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814218,34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Хайбулова Евгения Игоревна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796453,43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rPr>
          <w:trHeight w:val="408"/>
        </w:trPr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Хафизова Оксана Аркадьевна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552113,87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ТАЙОТА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  <w:r w:rsidRPr="00595FCB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NZ</w:t>
            </w:r>
            <w:r w:rsidRPr="00595F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95FCB">
              <w:rPr>
                <w:rFonts w:ascii="Times New Roman" w:hAnsi="Times New Roman" w:cs="Times New Roman"/>
              </w:rPr>
              <w:t>092305</w:t>
            </w: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Еренкова Анна Владимировна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885236,49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350FD7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ТАЙОТА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1802916,93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Рубцова Людмила Николаевна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и делопроизводства 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123298,80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Барахоева Елена Викторовна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финансового и материально-технического обеспечения 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ПАССО индивидуальная</w:t>
            </w: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981624,39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3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</w:t>
            </w:r>
            <w:r w:rsidRPr="006E758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НИССАН АТЛАС индивидуальная</w:t>
            </w: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276139,50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3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</w:t>
            </w:r>
            <w:r w:rsidRPr="006E758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Pr="00AD7020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 w:rsidRPr="00AD7020">
              <w:rPr>
                <w:rFonts w:ascii="Times New Roman" w:hAnsi="Times New Roman" w:cs="Times New Roman"/>
              </w:rPr>
              <w:t>Зельманович Наталья Николаевна</w:t>
            </w:r>
          </w:p>
        </w:tc>
        <w:tc>
          <w:tcPr>
            <w:tcW w:w="143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Начальник отдела государственной службы, кадрового и организационного обеспечения</w:t>
            </w:r>
          </w:p>
        </w:tc>
        <w:tc>
          <w:tcPr>
            <w:tcW w:w="110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3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94005</w:t>
            </w:r>
            <w:r w:rsidRPr="006E75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Pr="006E758B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6E758B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rPr>
          <w:trHeight w:val="2141"/>
        </w:trPr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Виктория Владимировна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делопроизводства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775520,11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1844554,66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Карасик Марина Анатольевна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правого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1036864,63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2229966,04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Pr="007B3EE2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Ходырева Елена Владимировна</w:t>
            </w:r>
          </w:p>
        </w:tc>
        <w:tc>
          <w:tcPr>
            <w:tcW w:w="143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заместитель начальника отдела финансового, материально-технического обеспечения</w:t>
            </w:r>
          </w:p>
        </w:tc>
        <w:tc>
          <w:tcPr>
            <w:tcW w:w="110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9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8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144183</w:t>
            </w:r>
            <w:r w:rsidRPr="007B3EE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10" w:type="dxa"/>
          </w:tcPr>
          <w:p w:rsidR="00DC024D" w:rsidRPr="00862C3E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Зубчук Елена Никифоровна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государственной службы, кадрового и организационного обеспечения 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ИПСУМ индивидуальная</w:t>
            </w:r>
          </w:p>
        </w:tc>
        <w:tc>
          <w:tcPr>
            <w:tcW w:w="154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964041,81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Ласкаржевская Евгения Валерьевна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792271,28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Pr="007B3EE2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Никифорова Юлия Александровна</w:t>
            </w:r>
          </w:p>
        </w:tc>
        <w:tc>
          <w:tcPr>
            <w:tcW w:w="143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Консультант отдела правового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7B3EE2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807215</w:t>
            </w:r>
            <w:r w:rsidRPr="007B3EE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Тамара Викторовна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обеспечения судопроизводства и делопроизводства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651731,75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Анна Александровна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3 разряда отдела обеспечения финансового и материально-технического обеспечения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660045,25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ВИНДОМ индивидуальная</w:t>
            </w: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597274,67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ПРИУС индивидуальная</w:t>
            </w: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МАЗДА БОНГО индивидуальная</w:t>
            </w: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Инга Сергеевна</w:t>
            </w: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государственной службы, кадрового и организацион ного обеспечения</w:t>
            </w: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481837,19</w:t>
            </w: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rPr>
          <w:trHeight w:val="426"/>
        </w:trPr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24D" w:rsidRPr="0052128A" w:rsidTr="00A1751D">
        <w:tc>
          <w:tcPr>
            <w:tcW w:w="502" w:type="dxa"/>
          </w:tcPr>
          <w:p w:rsidR="00DC024D" w:rsidRPr="00E11A1C" w:rsidRDefault="00DC024D" w:rsidP="00A175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DC024D" w:rsidRDefault="00DC024D" w:rsidP="001758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DC024D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C024D" w:rsidRPr="00E11A1C" w:rsidRDefault="00DC024D" w:rsidP="001758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C024D" w:rsidRDefault="00DC024D" w:rsidP="0083206F">
      <w:pPr>
        <w:pStyle w:val="ConsPlusNormal"/>
      </w:pPr>
      <w:r>
        <w:t>Сведения о доходах, расходах, об имуществе и обязательствах имущественного характера государственных гражданских служащих, их супругов и несовершеннолетних детей переданы в отдел правого обеспечения, судебной статистики и информатизации для опубликования на официальном сайте суда Еврейской автономной области.</w:t>
      </w:r>
    </w:p>
    <w:p w:rsidR="00DC024D" w:rsidRDefault="00DC024D" w:rsidP="0083206F">
      <w:pPr>
        <w:pStyle w:val="ConsPlusNormal"/>
      </w:pPr>
      <w:r>
        <w:t xml:space="preserve">Начальник отдела государственной службы, кадрового и организационного обеспечения </w:t>
      </w:r>
      <w:r>
        <w:tab/>
      </w:r>
      <w:r>
        <w:tab/>
      </w:r>
      <w:r>
        <w:tab/>
      </w:r>
      <w:r>
        <w:tab/>
      </w:r>
      <w:r>
        <w:tab/>
        <w:t>Н.Н. Зельманович</w:t>
      </w:r>
    </w:p>
    <w:p w:rsidR="00DC024D" w:rsidRDefault="00DC024D" w:rsidP="0083206F">
      <w:pPr>
        <w:pStyle w:val="ConsPlusNormal"/>
      </w:pPr>
      <w:r>
        <w:t>Начальник отдела правового обеспечения, судебной статистики и информатизации</w:t>
      </w:r>
      <w:r>
        <w:tab/>
      </w:r>
      <w:r>
        <w:tab/>
      </w:r>
      <w:r>
        <w:tab/>
      </w:r>
      <w:r>
        <w:tab/>
      </w:r>
      <w:r>
        <w:tab/>
        <w:t>А.В. Еренкова</w:t>
      </w:r>
    </w:p>
    <w:p w:rsidR="00DC024D" w:rsidRPr="002909E0" w:rsidRDefault="00DC024D" w:rsidP="0083206F">
      <w:pPr>
        <w:pStyle w:val="ConsPlusNormal"/>
        <w:rPr>
          <w:lang w:val="en-US"/>
        </w:rPr>
      </w:pPr>
      <w:r>
        <w:rPr>
          <w:lang w:val="en-US"/>
        </w:rPr>
        <w:t>2</w:t>
      </w:r>
      <w:r>
        <w:t>4.05.202</w:t>
      </w:r>
      <w:r>
        <w:rPr>
          <w:lang w:val="en-US"/>
        </w:rPr>
        <w:t>2</w:t>
      </w:r>
    </w:p>
    <w:sectPr w:rsidR="00DC024D" w:rsidRPr="002909E0" w:rsidSect="00D54171">
      <w:pgSz w:w="16838" w:h="11906" w:orient="landscape"/>
      <w:pgMar w:top="360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554"/>
    <w:rsid w:val="00004776"/>
    <w:rsid w:val="00024DAA"/>
    <w:rsid w:val="00025F9D"/>
    <w:rsid w:val="00064965"/>
    <w:rsid w:val="00076FAA"/>
    <w:rsid w:val="000A6CE3"/>
    <w:rsid w:val="000B784C"/>
    <w:rsid w:val="000C7127"/>
    <w:rsid w:val="000D5DDB"/>
    <w:rsid w:val="000F0D32"/>
    <w:rsid w:val="00121CFB"/>
    <w:rsid w:val="0017586F"/>
    <w:rsid w:val="00176EB3"/>
    <w:rsid w:val="001A4FED"/>
    <w:rsid w:val="001D021C"/>
    <w:rsid w:val="001E0050"/>
    <w:rsid w:val="001F4FF1"/>
    <w:rsid w:val="0020267F"/>
    <w:rsid w:val="00237B33"/>
    <w:rsid w:val="00250EA9"/>
    <w:rsid w:val="002909E0"/>
    <w:rsid w:val="002A4D8C"/>
    <w:rsid w:val="002B03DA"/>
    <w:rsid w:val="002D47E2"/>
    <w:rsid w:val="002E355B"/>
    <w:rsid w:val="002F5270"/>
    <w:rsid w:val="002F60BA"/>
    <w:rsid w:val="00317BF5"/>
    <w:rsid w:val="00350FD7"/>
    <w:rsid w:val="003512AA"/>
    <w:rsid w:val="003548F5"/>
    <w:rsid w:val="003904DF"/>
    <w:rsid w:val="003F3156"/>
    <w:rsid w:val="004068E8"/>
    <w:rsid w:val="0042064D"/>
    <w:rsid w:val="00432462"/>
    <w:rsid w:val="0046006A"/>
    <w:rsid w:val="00506D4C"/>
    <w:rsid w:val="00512D2B"/>
    <w:rsid w:val="0052128A"/>
    <w:rsid w:val="00584B23"/>
    <w:rsid w:val="00595FCB"/>
    <w:rsid w:val="005E3073"/>
    <w:rsid w:val="006242AE"/>
    <w:rsid w:val="0064461D"/>
    <w:rsid w:val="00677643"/>
    <w:rsid w:val="00683D82"/>
    <w:rsid w:val="006A2CC8"/>
    <w:rsid w:val="006B3697"/>
    <w:rsid w:val="006B7555"/>
    <w:rsid w:val="006E41C5"/>
    <w:rsid w:val="006E758B"/>
    <w:rsid w:val="00700066"/>
    <w:rsid w:val="00705F9A"/>
    <w:rsid w:val="007064D7"/>
    <w:rsid w:val="00737B45"/>
    <w:rsid w:val="00766FBE"/>
    <w:rsid w:val="007A38C6"/>
    <w:rsid w:val="007B3EE2"/>
    <w:rsid w:val="007F49C7"/>
    <w:rsid w:val="007F5C78"/>
    <w:rsid w:val="007F720C"/>
    <w:rsid w:val="0083206F"/>
    <w:rsid w:val="00860738"/>
    <w:rsid w:val="00862C3E"/>
    <w:rsid w:val="0087731E"/>
    <w:rsid w:val="00880BA4"/>
    <w:rsid w:val="008876C2"/>
    <w:rsid w:val="00887E59"/>
    <w:rsid w:val="008901D8"/>
    <w:rsid w:val="008916AF"/>
    <w:rsid w:val="008D452E"/>
    <w:rsid w:val="00A01A1F"/>
    <w:rsid w:val="00A07094"/>
    <w:rsid w:val="00A12A1F"/>
    <w:rsid w:val="00A149A7"/>
    <w:rsid w:val="00A1751D"/>
    <w:rsid w:val="00A51A1A"/>
    <w:rsid w:val="00A81A51"/>
    <w:rsid w:val="00A8441B"/>
    <w:rsid w:val="00AB76E9"/>
    <w:rsid w:val="00AD7020"/>
    <w:rsid w:val="00AE04FF"/>
    <w:rsid w:val="00B124DE"/>
    <w:rsid w:val="00B40EA8"/>
    <w:rsid w:val="00B72492"/>
    <w:rsid w:val="00B853B4"/>
    <w:rsid w:val="00BA24B9"/>
    <w:rsid w:val="00C16554"/>
    <w:rsid w:val="00C31B9B"/>
    <w:rsid w:val="00C40CF3"/>
    <w:rsid w:val="00C44CA2"/>
    <w:rsid w:val="00C653FF"/>
    <w:rsid w:val="00C83F91"/>
    <w:rsid w:val="00CB3ABD"/>
    <w:rsid w:val="00CD7E33"/>
    <w:rsid w:val="00CF74C2"/>
    <w:rsid w:val="00D15F12"/>
    <w:rsid w:val="00D468ED"/>
    <w:rsid w:val="00D54171"/>
    <w:rsid w:val="00D547F5"/>
    <w:rsid w:val="00D73BD2"/>
    <w:rsid w:val="00D90063"/>
    <w:rsid w:val="00DB49C5"/>
    <w:rsid w:val="00DC024D"/>
    <w:rsid w:val="00E00691"/>
    <w:rsid w:val="00E11A1C"/>
    <w:rsid w:val="00E11BBF"/>
    <w:rsid w:val="00E53868"/>
    <w:rsid w:val="00E91963"/>
    <w:rsid w:val="00EB1F75"/>
    <w:rsid w:val="00EF3AD7"/>
    <w:rsid w:val="00F16439"/>
    <w:rsid w:val="00F535C5"/>
    <w:rsid w:val="00F7455D"/>
    <w:rsid w:val="00FA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6554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LineNumber">
    <w:name w:val="line number"/>
    <w:basedOn w:val="DefaultParagraphFont"/>
    <w:uiPriority w:val="99"/>
    <w:semiHidden/>
    <w:rsid w:val="00C165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355</TotalTime>
  <Pages>12</Pages>
  <Words>1666</Words>
  <Characters>9501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СОГЛАСОВАНО</dc:title>
  <dc:subject/>
  <dc:creator>User</dc:creator>
  <cp:keywords/>
  <dc:description/>
  <cp:lastModifiedBy>Зельманович</cp:lastModifiedBy>
  <cp:revision>14</cp:revision>
  <cp:lastPrinted>2022-05-25T06:44:00Z</cp:lastPrinted>
  <dcterms:created xsi:type="dcterms:W3CDTF">2021-05-13T07:15:00Z</dcterms:created>
  <dcterms:modified xsi:type="dcterms:W3CDTF">2022-05-25T06:45:00Z</dcterms:modified>
</cp:coreProperties>
</file>