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9E" w:rsidRPr="00053047" w:rsidRDefault="00EA5EAE" w:rsidP="008236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3047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 w:rsidR="007A70E8" w:rsidRPr="000530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доходах, </w:t>
      </w:r>
      <w:r w:rsidR="00EC3023" w:rsidRPr="000530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расходах, </w:t>
      </w:r>
      <w:r w:rsidR="007A70E8" w:rsidRPr="00053047">
        <w:rPr>
          <w:rFonts w:ascii="Times New Roman" w:eastAsia="Calibri" w:hAnsi="Times New Roman" w:cs="Times New Roman"/>
          <w:b/>
          <w:bCs/>
          <w:sz w:val="24"/>
          <w:szCs w:val="24"/>
        </w:rPr>
        <w:t>об имуществе и обязательствах имущественного характера</w:t>
      </w:r>
      <w:r w:rsidR="0082369E" w:rsidRPr="00053047">
        <w:rPr>
          <w:rFonts w:ascii="Times New Roman" w:eastAsia="Calibri" w:hAnsi="Times New Roman" w:cs="Times New Roman"/>
          <w:b/>
          <w:bCs/>
          <w:sz w:val="24"/>
          <w:szCs w:val="24"/>
        </w:rPr>
        <w:t>, представленные</w:t>
      </w:r>
      <w:r w:rsidR="007A70E8" w:rsidRPr="00053047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муниципальны</w:t>
      </w:r>
      <w:r w:rsidR="0082369E" w:rsidRPr="00053047">
        <w:rPr>
          <w:rFonts w:ascii="Times New Roman" w:hAnsi="Times New Roman" w:cs="Times New Roman"/>
          <w:b/>
          <w:bCs/>
          <w:sz w:val="24"/>
          <w:szCs w:val="24"/>
        </w:rPr>
        <w:t>ми</w:t>
      </w:r>
      <w:r w:rsidR="007A70E8" w:rsidRPr="000530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70E8" w:rsidRPr="00053047">
        <w:rPr>
          <w:rFonts w:ascii="Times New Roman" w:eastAsia="Calibri" w:hAnsi="Times New Roman" w:cs="Times New Roman"/>
          <w:b/>
          <w:bCs/>
          <w:sz w:val="24"/>
          <w:szCs w:val="24"/>
        </w:rPr>
        <w:t>служащи</w:t>
      </w:r>
      <w:r w:rsidR="0082369E" w:rsidRPr="00053047">
        <w:rPr>
          <w:rFonts w:ascii="Times New Roman" w:eastAsia="Calibri" w:hAnsi="Times New Roman" w:cs="Times New Roman"/>
          <w:b/>
          <w:bCs/>
          <w:sz w:val="24"/>
          <w:szCs w:val="24"/>
        </w:rPr>
        <w:t>ми</w:t>
      </w:r>
      <w:r w:rsidR="007A70E8" w:rsidRPr="00053047">
        <w:rPr>
          <w:rFonts w:ascii="Times New Roman" w:hAnsi="Times New Roman"/>
          <w:b/>
          <w:sz w:val="24"/>
          <w:szCs w:val="24"/>
        </w:rPr>
        <w:t xml:space="preserve"> </w:t>
      </w:r>
      <w:r w:rsidR="007A70E8" w:rsidRPr="00053047">
        <w:rPr>
          <w:rFonts w:ascii="Times New Roman" w:eastAsia="Times New Roman" w:hAnsi="Times New Roman" w:cs="Times New Roman"/>
          <w:b/>
          <w:sz w:val="24"/>
          <w:szCs w:val="24"/>
        </w:rPr>
        <w:t xml:space="preserve">аппарата Совета депутатов </w:t>
      </w:r>
      <w:r w:rsidR="007A70E8" w:rsidRPr="00053047">
        <w:rPr>
          <w:rFonts w:ascii="Times New Roman" w:eastAsia="Calibri" w:hAnsi="Times New Roman" w:cs="Times New Roman"/>
          <w:b/>
          <w:sz w:val="24"/>
          <w:szCs w:val="24"/>
        </w:rPr>
        <w:t>муниципального округа Гольяново</w:t>
      </w:r>
      <w:r w:rsidR="00D81C15" w:rsidRPr="0005304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2369E" w:rsidRPr="00053047" w:rsidRDefault="0082369E" w:rsidP="008236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EAE" w:rsidRPr="00053047" w:rsidRDefault="00EA5EAE" w:rsidP="00662738">
      <w:pPr>
        <w:autoSpaceDE w:val="0"/>
        <w:autoSpaceDN w:val="0"/>
        <w:adjustRightInd w:val="0"/>
        <w:spacing w:after="120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047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C921A0">
        <w:rPr>
          <w:rFonts w:ascii="Times New Roman" w:hAnsi="Times New Roman" w:cs="Times New Roman"/>
          <w:b/>
          <w:sz w:val="24"/>
          <w:szCs w:val="24"/>
        </w:rPr>
        <w:t>2</w:t>
      </w:r>
      <w:r w:rsidR="00526A46">
        <w:rPr>
          <w:rFonts w:ascii="Times New Roman" w:hAnsi="Times New Roman" w:cs="Times New Roman"/>
          <w:b/>
          <w:sz w:val="24"/>
          <w:szCs w:val="24"/>
        </w:rPr>
        <w:t>1</w:t>
      </w:r>
      <w:r w:rsidRPr="00053047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671D98" w:rsidRPr="00053047">
        <w:rPr>
          <w:rFonts w:ascii="Times New Roman" w:hAnsi="Times New Roman" w:cs="Times New Roman"/>
          <w:b/>
          <w:sz w:val="24"/>
          <w:szCs w:val="24"/>
        </w:rPr>
        <w:t>ода</w:t>
      </w:r>
      <w:r w:rsidRPr="00053047">
        <w:rPr>
          <w:rFonts w:ascii="Times New Roman" w:hAnsi="Times New Roman" w:cs="Times New Roman"/>
          <w:b/>
          <w:sz w:val="24"/>
          <w:szCs w:val="24"/>
        </w:rPr>
        <w:t xml:space="preserve"> по 31 декабря 20</w:t>
      </w:r>
      <w:r w:rsidR="00C921A0">
        <w:rPr>
          <w:rFonts w:ascii="Times New Roman" w:hAnsi="Times New Roman" w:cs="Times New Roman"/>
          <w:b/>
          <w:sz w:val="24"/>
          <w:szCs w:val="24"/>
        </w:rPr>
        <w:t>2</w:t>
      </w:r>
      <w:r w:rsidR="00526A46">
        <w:rPr>
          <w:rFonts w:ascii="Times New Roman" w:hAnsi="Times New Roman" w:cs="Times New Roman"/>
          <w:b/>
          <w:sz w:val="24"/>
          <w:szCs w:val="24"/>
        </w:rPr>
        <w:t>1</w:t>
      </w:r>
      <w:r w:rsidRPr="00053047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671D98" w:rsidRPr="00053047">
        <w:rPr>
          <w:rFonts w:ascii="Times New Roman" w:hAnsi="Times New Roman" w:cs="Times New Roman"/>
          <w:b/>
          <w:sz w:val="24"/>
          <w:szCs w:val="24"/>
        </w:rPr>
        <w:t>ода</w:t>
      </w:r>
    </w:p>
    <w:tbl>
      <w:tblPr>
        <w:tblW w:w="16097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843"/>
        <w:gridCol w:w="990"/>
        <w:gridCol w:w="1684"/>
        <w:gridCol w:w="984"/>
        <w:gridCol w:w="1019"/>
        <w:gridCol w:w="1114"/>
        <w:gridCol w:w="1034"/>
        <w:gridCol w:w="971"/>
        <w:gridCol w:w="1617"/>
        <w:gridCol w:w="1479"/>
        <w:gridCol w:w="1802"/>
      </w:tblGrid>
      <w:tr w:rsidR="002039DC" w:rsidRPr="00134E24" w:rsidTr="00B66768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203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134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ранспортны</w:t>
            </w: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134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средств</w:t>
            </w: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134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-ванный</w:t>
            </w:r>
            <w:proofErr w:type="gramEnd"/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годовой доход </w:t>
            </w:r>
          </w:p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39DC" w:rsidRPr="00134E24" w:rsidTr="00B66768">
        <w:trPr>
          <w:cantSplit/>
          <w:trHeight w:val="2206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39DC" w:rsidRPr="00134E24" w:rsidTr="00B66768">
        <w:trPr>
          <w:cantSplit/>
          <w:trHeight w:val="277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CF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CF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CF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CF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2039DC" w:rsidRPr="00134E24" w:rsidTr="00B66768">
        <w:trPr>
          <w:trHeight w:hRule="exact" w:val="594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Касторская А.Б.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9DC" w:rsidRPr="00134E24" w:rsidRDefault="001C57E6" w:rsidP="00D02C02">
            <w:pPr>
              <w:ind w:right="-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главный бухгалтер-</w:t>
            </w:r>
            <w:r w:rsidR="00D02C02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финансово-юридического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02C02">
              <w:rPr>
                <w:rFonts w:ascii="Times New Roman" w:eastAsia="Calibri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794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039DC" w:rsidRPr="00134E24" w:rsidRDefault="002039DC" w:rsidP="00CF4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7B2F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34E24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2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2039DC" w:rsidRPr="0092759F" w:rsidRDefault="0092759F" w:rsidP="00927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QLE</w:t>
            </w:r>
            <w:r w:rsidRPr="0092759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r w:rsidRPr="009275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C921A0" w:rsidP="00526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</w:t>
            </w:r>
            <w:r w:rsidR="00526A46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26A46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26A4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9DC" w:rsidRPr="00134E24" w:rsidRDefault="002039DC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59F" w:rsidRPr="00134E24" w:rsidTr="00B66768">
        <w:trPr>
          <w:trHeight w:hRule="exact" w:val="702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59F" w:rsidRPr="00134E24" w:rsidRDefault="0092759F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59F" w:rsidRPr="00134E24" w:rsidRDefault="0092759F" w:rsidP="007945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1C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1C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1C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1C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1C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1C57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34E24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1C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59F" w:rsidRPr="00134E24" w:rsidRDefault="0092759F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C02" w:rsidRPr="00134E24" w:rsidTr="00B66768">
        <w:trPr>
          <w:trHeight w:hRule="exact" w:val="589"/>
          <w:tblCellSpacing w:w="5" w:type="nil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02" w:rsidRPr="00134E24" w:rsidRDefault="00D02C02" w:rsidP="007945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D02C02" w:rsidP="00794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D02C02" w:rsidP="00CF4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D02C0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D02C02" w:rsidP="006C1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D02C0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D02C0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D02C0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D02C0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D02C0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02" w:rsidRPr="00134E24" w:rsidRDefault="00D02C02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4925" w:rsidRPr="00134E24" w:rsidRDefault="00CF4925" w:rsidP="00CF49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CF4925" w:rsidRPr="00134E24" w:rsidSect="002652E9">
      <w:footerReference w:type="default" r:id="rId8"/>
      <w:pgSz w:w="16838" w:h="11906" w:orient="landscape"/>
      <w:pgMar w:top="709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63A" w:rsidRDefault="00A3163A" w:rsidP="00CF0B52">
      <w:pPr>
        <w:spacing w:after="0" w:line="240" w:lineRule="auto"/>
      </w:pPr>
      <w:r>
        <w:separator/>
      </w:r>
    </w:p>
  </w:endnote>
  <w:endnote w:type="continuationSeparator" w:id="0">
    <w:p w:rsidR="00A3163A" w:rsidRDefault="00A3163A" w:rsidP="00CF0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59304"/>
      <w:docPartObj>
        <w:docPartGallery w:val="Page Numbers (Bottom of Page)"/>
        <w:docPartUnique/>
      </w:docPartObj>
    </w:sdtPr>
    <w:sdtEndPr/>
    <w:sdtContent>
      <w:p w:rsidR="00A3163A" w:rsidRDefault="00A3163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3163A" w:rsidRDefault="00A3163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63A" w:rsidRDefault="00A3163A" w:rsidP="00CF0B52">
      <w:pPr>
        <w:spacing w:after="0" w:line="240" w:lineRule="auto"/>
      </w:pPr>
      <w:r>
        <w:separator/>
      </w:r>
    </w:p>
  </w:footnote>
  <w:footnote w:type="continuationSeparator" w:id="0">
    <w:p w:rsidR="00A3163A" w:rsidRDefault="00A3163A" w:rsidP="00CF0B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EAE"/>
    <w:rsid w:val="00000F6E"/>
    <w:rsid w:val="00001B6D"/>
    <w:rsid w:val="00040981"/>
    <w:rsid w:val="00053047"/>
    <w:rsid w:val="000817F2"/>
    <w:rsid w:val="000B6DE7"/>
    <w:rsid w:val="000E7537"/>
    <w:rsid w:val="000F1E1B"/>
    <w:rsid w:val="001061B0"/>
    <w:rsid w:val="00107D3F"/>
    <w:rsid w:val="00131CA5"/>
    <w:rsid w:val="00134E24"/>
    <w:rsid w:val="001524C8"/>
    <w:rsid w:val="001C57E6"/>
    <w:rsid w:val="002039DC"/>
    <w:rsid w:val="00212E62"/>
    <w:rsid w:val="00213FF1"/>
    <w:rsid w:val="00220174"/>
    <w:rsid w:val="00250E04"/>
    <w:rsid w:val="00256F80"/>
    <w:rsid w:val="002652E9"/>
    <w:rsid w:val="00292ACD"/>
    <w:rsid w:val="002E209A"/>
    <w:rsid w:val="002E5173"/>
    <w:rsid w:val="00303771"/>
    <w:rsid w:val="003161ED"/>
    <w:rsid w:val="0032244F"/>
    <w:rsid w:val="00377401"/>
    <w:rsid w:val="0038628C"/>
    <w:rsid w:val="00392251"/>
    <w:rsid w:val="003A0DC3"/>
    <w:rsid w:val="003A345A"/>
    <w:rsid w:val="003A7FEE"/>
    <w:rsid w:val="003D15CC"/>
    <w:rsid w:val="003D6C9E"/>
    <w:rsid w:val="003F5CB5"/>
    <w:rsid w:val="00415887"/>
    <w:rsid w:val="004263F0"/>
    <w:rsid w:val="00443442"/>
    <w:rsid w:val="004509F2"/>
    <w:rsid w:val="00451AF4"/>
    <w:rsid w:val="00493A20"/>
    <w:rsid w:val="004B3E78"/>
    <w:rsid w:val="004C32E0"/>
    <w:rsid w:val="004F1344"/>
    <w:rsid w:val="00526A46"/>
    <w:rsid w:val="005521C2"/>
    <w:rsid w:val="0055254A"/>
    <w:rsid w:val="0059113F"/>
    <w:rsid w:val="005B241E"/>
    <w:rsid w:val="005B6D1B"/>
    <w:rsid w:val="00612864"/>
    <w:rsid w:val="00614B4E"/>
    <w:rsid w:val="00620FCB"/>
    <w:rsid w:val="006464C0"/>
    <w:rsid w:val="00650588"/>
    <w:rsid w:val="00662738"/>
    <w:rsid w:val="0066440D"/>
    <w:rsid w:val="00671D98"/>
    <w:rsid w:val="006841E5"/>
    <w:rsid w:val="006A6054"/>
    <w:rsid w:val="006C1E4C"/>
    <w:rsid w:val="00703773"/>
    <w:rsid w:val="0072086B"/>
    <w:rsid w:val="00724D79"/>
    <w:rsid w:val="00725F25"/>
    <w:rsid w:val="007945C8"/>
    <w:rsid w:val="00796478"/>
    <w:rsid w:val="007A70E8"/>
    <w:rsid w:val="007B2F52"/>
    <w:rsid w:val="007C3CC7"/>
    <w:rsid w:val="007F4204"/>
    <w:rsid w:val="00802D19"/>
    <w:rsid w:val="0081742B"/>
    <w:rsid w:val="0082369E"/>
    <w:rsid w:val="00827EB1"/>
    <w:rsid w:val="00831C7C"/>
    <w:rsid w:val="00835DFF"/>
    <w:rsid w:val="00883E1C"/>
    <w:rsid w:val="0089643F"/>
    <w:rsid w:val="008A0F02"/>
    <w:rsid w:val="008D18C8"/>
    <w:rsid w:val="008D7573"/>
    <w:rsid w:val="00901173"/>
    <w:rsid w:val="0092759F"/>
    <w:rsid w:val="00933961"/>
    <w:rsid w:val="00946899"/>
    <w:rsid w:val="00980534"/>
    <w:rsid w:val="009964F2"/>
    <w:rsid w:val="009E1324"/>
    <w:rsid w:val="00A210B2"/>
    <w:rsid w:val="00A3163A"/>
    <w:rsid w:val="00A456C8"/>
    <w:rsid w:val="00A5359F"/>
    <w:rsid w:val="00A55A80"/>
    <w:rsid w:val="00A6654F"/>
    <w:rsid w:val="00A9107A"/>
    <w:rsid w:val="00AA072D"/>
    <w:rsid w:val="00AC6170"/>
    <w:rsid w:val="00AC6B06"/>
    <w:rsid w:val="00AE2463"/>
    <w:rsid w:val="00AE45C9"/>
    <w:rsid w:val="00AE7E28"/>
    <w:rsid w:val="00B00D53"/>
    <w:rsid w:val="00B030CA"/>
    <w:rsid w:val="00B439DC"/>
    <w:rsid w:val="00B65B4F"/>
    <w:rsid w:val="00B66768"/>
    <w:rsid w:val="00B95B6A"/>
    <w:rsid w:val="00BA1D4A"/>
    <w:rsid w:val="00BD061F"/>
    <w:rsid w:val="00BD57BC"/>
    <w:rsid w:val="00C11361"/>
    <w:rsid w:val="00C31CC4"/>
    <w:rsid w:val="00C37CEF"/>
    <w:rsid w:val="00C70841"/>
    <w:rsid w:val="00C921A0"/>
    <w:rsid w:val="00C96C96"/>
    <w:rsid w:val="00CB48BF"/>
    <w:rsid w:val="00CC01CB"/>
    <w:rsid w:val="00CF0B52"/>
    <w:rsid w:val="00CF4925"/>
    <w:rsid w:val="00D0085C"/>
    <w:rsid w:val="00D02C02"/>
    <w:rsid w:val="00D1216D"/>
    <w:rsid w:val="00D301BE"/>
    <w:rsid w:val="00D30EAF"/>
    <w:rsid w:val="00D63826"/>
    <w:rsid w:val="00D81C15"/>
    <w:rsid w:val="00D8322F"/>
    <w:rsid w:val="00D867F3"/>
    <w:rsid w:val="00DC2865"/>
    <w:rsid w:val="00DC6983"/>
    <w:rsid w:val="00DD655D"/>
    <w:rsid w:val="00DD69D2"/>
    <w:rsid w:val="00DE44C8"/>
    <w:rsid w:val="00DF2CCA"/>
    <w:rsid w:val="00E16245"/>
    <w:rsid w:val="00E26DA2"/>
    <w:rsid w:val="00E50C73"/>
    <w:rsid w:val="00E6395C"/>
    <w:rsid w:val="00E92598"/>
    <w:rsid w:val="00E972A2"/>
    <w:rsid w:val="00EA5EAE"/>
    <w:rsid w:val="00EA7827"/>
    <w:rsid w:val="00EC3023"/>
    <w:rsid w:val="00EC670D"/>
    <w:rsid w:val="00ED58D9"/>
    <w:rsid w:val="00EE7230"/>
    <w:rsid w:val="00F159AD"/>
    <w:rsid w:val="00F36262"/>
    <w:rsid w:val="00F37FFC"/>
    <w:rsid w:val="00F4325C"/>
    <w:rsid w:val="00F510E6"/>
    <w:rsid w:val="00F936D8"/>
    <w:rsid w:val="00FB08CC"/>
    <w:rsid w:val="00FE3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C7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31C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1CA5"/>
  </w:style>
  <w:style w:type="paragraph" w:customStyle="1" w:styleId="ConsPlusCell">
    <w:name w:val="ConsPlusCell"/>
    <w:rsid w:val="000B6D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F0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0B52"/>
  </w:style>
  <w:style w:type="paragraph" w:styleId="a8">
    <w:name w:val="footer"/>
    <w:basedOn w:val="a"/>
    <w:link w:val="a9"/>
    <w:uiPriority w:val="99"/>
    <w:unhideWhenUsed/>
    <w:rsid w:val="00CF0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0B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37B31-85CF-431E-8775-DD23FC34C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88C97E33</Template>
  <TotalTime>522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Sorbat</dc:creator>
  <cp:lastModifiedBy>Касторская</cp:lastModifiedBy>
  <cp:revision>63</cp:revision>
  <cp:lastPrinted>2020-08-06T12:06:00Z</cp:lastPrinted>
  <dcterms:created xsi:type="dcterms:W3CDTF">2015-03-16T06:08:00Z</dcterms:created>
  <dcterms:modified xsi:type="dcterms:W3CDTF">2022-04-06T13:38:00Z</dcterms:modified>
</cp:coreProperties>
</file>