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C4" w:rsidRPr="004F7E7B" w:rsidRDefault="009A4AC4" w:rsidP="006818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AC4" w:rsidRPr="006818F4" w:rsidRDefault="009A4AC4" w:rsidP="006818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8F4">
        <w:rPr>
          <w:rFonts w:ascii="Times New Roman" w:hAnsi="Times New Roman" w:cs="Times New Roman"/>
          <w:b/>
          <w:sz w:val="24"/>
          <w:szCs w:val="24"/>
        </w:rPr>
        <w:t>Сведения о расходах муниципального служащего Сухобузимского района, а также о расходах супруги (супруга) и несовершеннолетних детей 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8F4">
        <w:rPr>
          <w:rFonts w:ascii="Times New Roman" w:hAnsi="Times New Roman" w:cs="Times New Roman"/>
          <w:b/>
          <w:sz w:val="24"/>
          <w:szCs w:val="24"/>
        </w:rPr>
        <w:t>служащего Сухобузимского района по каждой сделке по приобретению земельного участка, другого объекта недвижимости, транспортного средства, ценных бумаг, акций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8F4">
        <w:rPr>
          <w:rFonts w:ascii="Times New Roman" w:hAnsi="Times New Roman" w:cs="Times New Roman"/>
          <w:b/>
          <w:sz w:val="24"/>
          <w:szCs w:val="24"/>
        </w:rPr>
        <w:t>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</w:p>
    <w:p w:rsidR="009A4AC4" w:rsidRPr="004F7E7B" w:rsidRDefault="009A4A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4AC4" w:rsidRPr="004F7E7B" w:rsidRDefault="009A4AC4" w:rsidP="002B35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7E7B">
        <w:rPr>
          <w:rFonts w:ascii="Times New Roman" w:hAnsi="Times New Roman" w:cs="Times New Roman"/>
          <w:sz w:val="24"/>
          <w:szCs w:val="24"/>
        </w:rPr>
        <w:t xml:space="preserve">в отчетный период с 1 января </w:t>
      </w:r>
      <w:r>
        <w:rPr>
          <w:rFonts w:ascii="Times New Roman" w:hAnsi="Times New Roman" w:cs="Times New Roman"/>
          <w:sz w:val="24"/>
          <w:szCs w:val="24"/>
        </w:rPr>
        <w:t>2013г. по 31 декабря 2013г.</w:t>
      </w:r>
      <w:r w:rsidRPr="004F7E7B">
        <w:rPr>
          <w:rFonts w:ascii="Times New Roman" w:hAnsi="Times New Roman" w:cs="Times New Roman"/>
          <w:sz w:val="24"/>
          <w:szCs w:val="24"/>
        </w:rPr>
        <w:t>приобретен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F7E7B">
        <w:rPr>
          <w:rFonts w:ascii="Times New Roman" w:hAnsi="Times New Roman" w:cs="Times New Roman"/>
          <w:sz w:val="24"/>
          <w:szCs w:val="24"/>
        </w:rPr>
        <w:t>:</w:t>
      </w:r>
    </w:p>
    <w:p w:rsidR="009A4AC4" w:rsidRPr="004F7E7B" w:rsidRDefault="009A4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5746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51"/>
        <w:gridCol w:w="2340"/>
        <w:gridCol w:w="1080"/>
        <w:gridCol w:w="1800"/>
        <w:gridCol w:w="1620"/>
        <w:gridCol w:w="1440"/>
        <w:gridCol w:w="2731"/>
        <w:gridCol w:w="1984"/>
      </w:tblGrid>
      <w:tr w:rsidR="009A4AC4" w:rsidRPr="00017184" w:rsidTr="00396D46">
        <w:trPr>
          <w:trHeight w:val="2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D52476" w:rsidRDefault="009A4AC4" w:rsidP="008A23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52476">
              <w:rPr>
                <w:rFonts w:ascii="Courier New" w:hAnsi="Courier New" w:cs="Courier New"/>
                <w:sz w:val="20"/>
                <w:szCs w:val="20"/>
              </w:rPr>
              <w:t xml:space="preserve"> Наименование </w:t>
            </w:r>
            <w:r w:rsidRPr="00D52476">
              <w:rPr>
                <w:rFonts w:ascii="Courier New" w:hAnsi="Courier New" w:cs="Courier New"/>
                <w:sz w:val="20"/>
                <w:szCs w:val="20"/>
              </w:rPr>
              <w:br/>
              <w:t>муниципального</w:t>
            </w:r>
            <w:r w:rsidRPr="00D52476">
              <w:rPr>
                <w:rFonts w:ascii="Courier New" w:hAnsi="Courier New" w:cs="Courier New"/>
                <w:sz w:val="20"/>
                <w:szCs w:val="20"/>
              </w:rPr>
              <w:br/>
              <w:t xml:space="preserve"> образования  </w:t>
            </w:r>
            <w:r w:rsidRPr="00D52476">
              <w:rPr>
                <w:rFonts w:ascii="Courier New" w:hAnsi="Courier New" w:cs="Courier New"/>
                <w:sz w:val="20"/>
                <w:szCs w:val="20"/>
              </w:rPr>
              <w:br/>
              <w:t xml:space="preserve">Сухобузимского района    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D52476" w:rsidRDefault="009A4AC4" w:rsidP="008A23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52476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  <w:r w:rsidRPr="00D52476">
              <w:rPr>
                <w:rFonts w:ascii="Courier New" w:hAnsi="Courier New" w:cs="Courier New"/>
                <w:sz w:val="20"/>
                <w:szCs w:val="20"/>
              </w:rPr>
              <w:br/>
              <w:t xml:space="preserve"> должности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D52476" w:rsidRDefault="009A4AC4" w:rsidP="008A23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524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D52476" w:rsidRDefault="009A4AC4" w:rsidP="008A23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52476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  <w:r w:rsidRPr="00D52476">
              <w:rPr>
                <w:rFonts w:ascii="Courier New" w:hAnsi="Courier New" w:cs="Courier New"/>
                <w:sz w:val="20"/>
                <w:szCs w:val="20"/>
              </w:rPr>
              <w:br/>
              <w:t xml:space="preserve"> должности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Основание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приобретения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(договор купли-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продажи или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иное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предусмотренное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законом основание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приобретения права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собственности)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сделки,</w:t>
            </w:r>
          </w:p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получения</w:t>
            </w:r>
          </w:p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средств, за</w:t>
            </w:r>
          </w:p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счет</w:t>
            </w:r>
          </w:p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которых</w:t>
            </w:r>
          </w:p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приобретено</w:t>
            </w:r>
          </w:p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имущество</w:t>
            </w:r>
          </w:p>
          <w:p w:rsidR="009A4AC4" w:rsidRPr="00017184" w:rsidRDefault="009A4AC4" w:rsidP="004F7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Сумма общего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дохода лица,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представляющего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настоящую справку, и его супруги (супруга) за три последних года,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предшествующих</w:t>
            </w:r>
          </w:p>
          <w:p w:rsidR="009A4AC4" w:rsidRPr="00017184" w:rsidRDefault="009A4AC4" w:rsidP="0093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совершению сделки, рублей</w:t>
            </w:r>
          </w:p>
        </w:tc>
      </w:tr>
      <w:tr w:rsidR="009A4AC4" w:rsidRPr="00017184" w:rsidTr="006F338A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 xml:space="preserve">1  </w:t>
            </w:r>
          </w:p>
        </w:tc>
        <w:tc>
          <w:tcPr>
            <w:tcW w:w="2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Сухобузимский район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района по финансовым вопросам, руководитель финансового управления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Сошина Татьяна Александровна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 w:rsidP="008A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AC4" w:rsidRPr="00017184" w:rsidRDefault="009A4AC4" w:rsidP="008A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  <w:p w:rsidR="009A4AC4" w:rsidRPr="00017184" w:rsidRDefault="009A4AC4" w:rsidP="008A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9A4AC4" w:rsidRPr="00017184" w:rsidRDefault="009A4AC4" w:rsidP="008A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AC4" w:rsidRPr="00017184" w:rsidRDefault="009A4AC4" w:rsidP="008A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Договор долевого строительства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AC4" w:rsidRPr="00017184" w:rsidRDefault="009A4AC4" w:rsidP="008A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17184">
              <w:rPr>
                <w:rFonts w:ascii="Times New Roman" w:hAnsi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7184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27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4AC4" w:rsidRPr="00017184" w:rsidRDefault="009A4AC4" w:rsidP="008A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  <w:r w:rsidRPr="004F7E7B">
              <w:rPr>
                <w:rFonts w:ascii="Times New Roman" w:hAnsi="Times New Roman"/>
                <w:sz w:val="20"/>
                <w:szCs w:val="20"/>
              </w:rPr>
              <w:t xml:space="preserve"> – 350000,00, Кредитный договор №85946 от 18.05.2012г.- 1800000,00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4AC4" w:rsidRPr="00017184" w:rsidRDefault="009A4AC4" w:rsidP="008A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18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17184">
              <w:rPr>
                <w:rFonts w:ascii="Times New Roman" w:hAnsi="Times New Roman"/>
                <w:sz w:val="20"/>
                <w:szCs w:val="20"/>
              </w:rPr>
              <w:t>583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7184">
              <w:rPr>
                <w:rFonts w:ascii="Times New Roman" w:hAnsi="Times New Roman"/>
                <w:sz w:val="20"/>
                <w:szCs w:val="20"/>
              </w:rPr>
              <w:t>920,99</w:t>
            </w:r>
          </w:p>
        </w:tc>
      </w:tr>
    </w:tbl>
    <w:p w:rsidR="009A4AC4" w:rsidRPr="004F7E7B" w:rsidRDefault="009A4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A4AC4" w:rsidRPr="0096172B" w:rsidRDefault="009A4AC4" w:rsidP="006818F4">
      <w:pPr>
        <w:pStyle w:val="ConsPlusNonformat"/>
      </w:pPr>
      <w:r w:rsidRPr="00D52476">
        <w:t>Глава Администрации района           ________________         А.В.Алпацкий</w:t>
      </w:r>
    </w:p>
    <w:p w:rsidR="009A4AC4" w:rsidRPr="0096172B" w:rsidRDefault="009A4AC4" w:rsidP="006818F4">
      <w:pPr>
        <w:pStyle w:val="ConsPlusNonformat"/>
      </w:pPr>
      <w:r w:rsidRPr="0096172B">
        <w:t xml:space="preserve">    (должность представителя</w:t>
      </w:r>
    </w:p>
    <w:p w:rsidR="009A4AC4" w:rsidRDefault="009A4AC4" w:rsidP="006818F4">
      <w:pPr>
        <w:pStyle w:val="ConsPlusNonformat"/>
      </w:pPr>
      <w:r w:rsidRPr="0096172B">
        <w:t xml:space="preserve">      нанимателя)                      (подпись)             (И.О. Фамилия)</w:t>
      </w:r>
    </w:p>
    <w:p w:rsidR="009A4AC4" w:rsidRPr="004F7E7B" w:rsidRDefault="009A4AC4" w:rsidP="006818F4">
      <w:pPr>
        <w:pStyle w:val="ConsPlusNonformat"/>
      </w:pPr>
    </w:p>
    <w:sectPr w:rsidR="009A4AC4" w:rsidRPr="004F7E7B" w:rsidSect="006818F4">
      <w:pgSz w:w="16838" w:h="11906" w:orient="landscape"/>
      <w:pgMar w:top="360" w:right="35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47F"/>
    <w:rsid w:val="00004678"/>
    <w:rsid w:val="0001343A"/>
    <w:rsid w:val="00017184"/>
    <w:rsid w:val="00043030"/>
    <w:rsid w:val="000455D5"/>
    <w:rsid w:val="00051A84"/>
    <w:rsid w:val="00055AE4"/>
    <w:rsid w:val="00057C4A"/>
    <w:rsid w:val="00063877"/>
    <w:rsid w:val="000639B5"/>
    <w:rsid w:val="000659FB"/>
    <w:rsid w:val="00067506"/>
    <w:rsid w:val="00071334"/>
    <w:rsid w:val="000778EF"/>
    <w:rsid w:val="0008339A"/>
    <w:rsid w:val="00087E67"/>
    <w:rsid w:val="000963A6"/>
    <w:rsid w:val="00096CD9"/>
    <w:rsid w:val="000A58F4"/>
    <w:rsid w:val="000B09A8"/>
    <w:rsid w:val="000B168D"/>
    <w:rsid w:val="000B39BD"/>
    <w:rsid w:val="000B3DCC"/>
    <w:rsid w:val="000C5FC6"/>
    <w:rsid w:val="000D3BB5"/>
    <w:rsid w:val="0010563A"/>
    <w:rsid w:val="00110EEC"/>
    <w:rsid w:val="00115F77"/>
    <w:rsid w:val="00116C7F"/>
    <w:rsid w:val="0012144D"/>
    <w:rsid w:val="00121E3F"/>
    <w:rsid w:val="0012358A"/>
    <w:rsid w:val="00123628"/>
    <w:rsid w:val="00125F3D"/>
    <w:rsid w:val="00126C7C"/>
    <w:rsid w:val="00131F24"/>
    <w:rsid w:val="00133DB0"/>
    <w:rsid w:val="0013455D"/>
    <w:rsid w:val="0013780E"/>
    <w:rsid w:val="00141EA5"/>
    <w:rsid w:val="001503CC"/>
    <w:rsid w:val="0015526F"/>
    <w:rsid w:val="00160915"/>
    <w:rsid w:val="001759C2"/>
    <w:rsid w:val="0017667C"/>
    <w:rsid w:val="001839B6"/>
    <w:rsid w:val="00186936"/>
    <w:rsid w:val="00194FBC"/>
    <w:rsid w:val="00195F39"/>
    <w:rsid w:val="001A74A9"/>
    <w:rsid w:val="001B12E7"/>
    <w:rsid w:val="001C13D6"/>
    <w:rsid w:val="001C2E17"/>
    <w:rsid w:val="001C545B"/>
    <w:rsid w:val="001E1D21"/>
    <w:rsid w:val="001E2590"/>
    <w:rsid w:val="001E447E"/>
    <w:rsid w:val="001F5D3D"/>
    <w:rsid w:val="0020187B"/>
    <w:rsid w:val="0021304E"/>
    <w:rsid w:val="002171DA"/>
    <w:rsid w:val="0022464B"/>
    <w:rsid w:val="002257B3"/>
    <w:rsid w:val="00231054"/>
    <w:rsid w:val="002352EB"/>
    <w:rsid w:val="002374B5"/>
    <w:rsid w:val="00252BBF"/>
    <w:rsid w:val="00262297"/>
    <w:rsid w:val="002719BB"/>
    <w:rsid w:val="00294BD0"/>
    <w:rsid w:val="002A2D26"/>
    <w:rsid w:val="002A2E78"/>
    <w:rsid w:val="002B263A"/>
    <w:rsid w:val="002B3501"/>
    <w:rsid w:val="002B40D6"/>
    <w:rsid w:val="002B485D"/>
    <w:rsid w:val="002C0D85"/>
    <w:rsid w:val="002D67CB"/>
    <w:rsid w:val="002E4881"/>
    <w:rsid w:val="002E4DCE"/>
    <w:rsid w:val="002F552A"/>
    <w:rsid w:val="00314AA7"/>
    <w:rsid w:val="00315AFA"/>
    <w:rsid w:val="00316EFE"/>
    <w:rsid w:val="003319CE"/>
    <w:rsid w:val="00337B25"/>
    <w:rsid w:val="00340D4F"/>
    <w:rsid w:val="00342ED3"/>
    <w:rsid w:val="003439DC"/>
    <w:rsid w:val="00351E5C"/>
    <w:rsid w:val="0036130D"/>
    <w:rsid w:val="003675BC"/>
    <w:rsid w:val="003715A8"/>
    <w:rsid w:val="003851EC"/>
    <w:rsid w:val="003872A0"/>
    <w:rsid w:val="00396D46"/>
    <w:rsid w:val="003A0331"/>
    <w:rsid w:val="003A0FFE"/>
    <w:rsid w:val="003A140E"/>
    <w:rsid w:val="003A54ED"/>
    <w:rsid w:val="003B7581"/>
    <w:rsid w:val="003C17C7"/>
    <w:rsid w:val="003C313B"/>
    <w:rsid w:val="003C42C2"/>
    <w:rsid w:val="003D29DA"/>
    <w:rsid w:val="003E2800"/>
    <w:rsid w:val="003E4D63"/>
    <w:rsid w:val="003F7878"/>
    <w:rsid w:val="00404F7E"/>
    <w:rsid w:val="00405291"/>
    <w:rsid w:val="00431946"/>
    <w:rsid w:val="004326DF"/>
    <w:rsid w:val="004507B8"/>
    <w:rsid w:val="00452ABC"/>
    <w:rsid w:val="00456CDA"/>
    <w:rsid w:val="00457821"/>
    <w:rsid w:val="004579CE"/>
    <w:rsid w:val="004639E8"/>
    <w:rsid w:val="00463D5D"/>
    <w:rsid w:val="00464682"/>
    <w:rsid w:val="00466D2F"/>
    <w:rsid w:val="00470D4A"/>
    <w:rsid w:val="0047748A"/>
    <w:rsid w:val="00477BDF"/>
    <w:rsid w:val="00480230"/>
    <w:rsid w:val="004A4CE5"/>
    <w:rsid w:val="004B15FE"/>
    <w:rsid w:val="004B4777"/>
    <w:rsid w:val="004C2FE5"/>
    <w:rsid w:val="004C4A21"/>
    <w:rsid w:val="004D2193"/>
    <w:rsid w:val="004D4B7F"/>
    <w:rsid w:val="004E6B4C"/>
    <w:rsid w:val="004F21F7"/>
    <w:rsid w:val="004F7E7B"/>
    <w:rsid w:val="005168D3"/>
    <w:rsid w:val="00521A95"/>
    <w:rsid w:val="00531119"/>
    <w:rsid w:val="005370C0"/>
    <w:rsid w:val="005370D9"/>
    <w:rsid w:val="00547054"/>
    <w:rsid w:val="0055404D"/>
    <w:rsid w:val="00563C1B"/>
    <w:rsid w:val="0057097D"/>
    <w:rsid w:val="005757FC"/>
    <w:rsid w:val="005809B8"/>
    <w:rsid w:val="005945B5"/>
    <w:rsid w:val="00595E24"/>
    <w:rsid w:val="005A3A4B"/>
    <w:rsid w:val="005A46BD"/>
    <w:rsid w:val="005A545C"/>
    <w:rsid w:val="005A5538"/>
    <w:rsid w:val="005B0290"/>
    <w:rsid w:val="005B0FF5"/>
    <w:rsid w:val="005B2FEB"/>
    <w:rsid w:val="005C4A3A"/>
    <w:rsid w:val="005D3FA1"/>
    <w:rsid w:val="005D4D4F"/>
    <w:rsid w:val="005E397F"/>
    <w:rsid w:val="005E4F62"/>
    <w:rsid w:val="00600873"/>
    <w:rsid w:val="00601872"/>
    <w:rsid w:val="006018FA"/>
    <w:rsid w:val="00602865"/>
    <w:rsid w:val="006058C2"/>
    <w:rsid w:val="00615D19"/>
    <w:rsid w:val="0062273C"/>
    <w:rsid w:val="00630D17"/>
    <w:rsid w:val="00652A09"/>
    <w:rsid w:val="00653197"/>
    <w:rsid w:val="0065680E"/>
    <w:rsid w:val="00663B19"/>
    <w:rsid w:val="006818F4"/>
    <w:rsid w:val="006826E3"/>
    <w:rsid w:val="0068582A"/>
    <w:rsid w:val="00695140"/>
    <w:rsid w:val="00697C84"/>
    <w:rsid w:val="006A4376"/>
    <w:rsid w:val="006B04CA"/>
    <w:rsid w:val="006C0A25"/>
    <w:rsid w:val="006C124A"/>
    <w:rsid w:val="006C1741"/>
    <w:rsid w:val="006C355F"/>
    <w:rsid w:val="006C35C1"/>
    <w:rsid w:val="006C4195"/>
    <w:rsid w:val="006C738A"/>
    <w:rsid w:val="006D0947"/>
    <w:rsid w:val="006D22F9"/>
    <w:rsid w:val="006E163C"/>
    <w:rsid w:val="006E67C3"/>
    <w:rsid w:val="006F338A"/>
    <w:rsid w:val="006F55CB"/>
    <w:rsid w:val="006F7F19"/>
    <w:rsid w:val="00702B22"/>
    <w:rsid w:val="007223F4"/>
    <w:rsid w:val="00722AEA"/>
    <w:rsid w:val="00734096"/>
    <w:rsid w:val="007650EC"/>
    <w:rsid w:val="007739C7"/>
    <w:rsid w:val="007932D7"/>
    <w:rsid w:val="00793925"/>
    <w:rsid w:val="00794069"/>
    <w:rsid w:val="007A3E1C"/>
    <w:rsid w:val="007A4DBA"/>
    <w:rsid w:val="007A4E33"/>
    <w:rsid w:val="007A5D64"/>
    <w:rsid w:val="007C1648"/>
    <w:rsid w:val="007C5C00"/>
    <w:rsid w:val="007C62E9"/>
    <w:rsid w:val="007E4342"/>
    <w:rsid w:val="007F035E"/>
    <w:rsid w:val="007F18CE"/>
    <w:rsid w:val="007F2C39"/>
    <w:rsid w:val="00812CAF"/>
    <w:rsid w:val="00815FB8"/>
    <w:rsid w:val="00817270"/>
    <w:rsid w:val="008303A3"/>
    <w:rsid w:val="0084547F"/>
    <w:rsid w:val="00851585"/>
    <w:rsid w:val="00857EF3"/>
    <w:rsid w:val="00860B2E"/>
    <w:rsid w:val="00865D13"/>
    <w:rsid w:val="008667AA"/>
    <w:rsid w:val="008671E1"/>
    <w:rsid w:val="008704C7"/>
    <w:rsid w:val="00881489"/>
    <w:rsid w:val="008908E9"/>
    <w:rsid w:val="008A23D7"/>
    <w:rsid w:val="008A5DF1"/>
    <w:rsid w:val="008B34EF"/>
    <w:rsid w:val="008B5704"/>
    <w:rsid w:val="008C25D8"/>
    <w:rsid w:val="008C28DC"/>
    <w:rsid w:val="008C61CD"/>
    <w:rsid w:val="008D2F7E"/>
    <w:rsid w:val="008D7101"/>
    <w:rsid w:val="008E2DD2"/>
    <w:rsid w:val="008E5B4C"/>
    <w:rsid w:val="008F3758"/>
    <w:rsid w:val="008F48AA"/>
    <w:rsid w:val="0090220E"/>
    <w:rsid w:val="0092448F"/>
    <w:rsid w:val="00926828"/>
    <w:rsid w:val="0093558B"/>
    <w:rsid w:val="0093600E"/>
    <w:rsid w:val="009371B0"/>
    <w:rsid w:val="009372EE"/>
    <w:rsid w:val="00940993"/>
    <w:rsid w:val="0096172B"/>
    <w:rsid w:val="00965374"/>
    <w:rsid w:val="00965E79"/>
    <w:rsid w:val="00973D38"/>
    <w:rsid w:val="00976FD2"/>
    <w:rsid w:val="0098037C"/>
    <w:rsid w:val="0098716A"/>
    <w:rsid w:val="0098797E"/>
    <w:rsid w:val="00990DBE"/>
    <w:rsid w:val="009A4AC4"/>
    <w:rsid w:val="009A4F5A"/>
    <w:rsid w:val="009B0960"/>
    <w:rsid w:val="009B58B2"/>
    <w:rsid w:val="009D3244"/>
    <w:rsid w:val="009D67E8"/>
    <w:rsid w:val="009D7BCC"/>
    <w:rsid w:val="009F3BB3"/>
    <w:rsid w:val="009F7CC1"/>
    <w:rsid w:val="00A0089B"/>
    <w:rsid w:val="00A22DC7"/>
    <w:rsid w:val="00A25FF5"/>
    <w:rsid w:val="00A31845"/>
    <w:rsid w:val="00A43E4F"/>
    <w:rsid w:val="00A469A9"/>
    <w:rsid w:val="00A53B8F"/>
    <w:rsid w:val="00A5634C"/>
    <w:rsid w:val="00A61918"/>
    <w:rsid w:val="00A61FCD"/>
    <w:rsid w:val="00A62A13"/>
    <w:rsid w:val="00A80BFA"/>
    <w:rsid w:val="00A82764"/>
    <w:rsid w:val="00AA6297"/>
    <w:rsid w:val="00AB77D8"/>
    <w:rsid w:val="00AC1EAB"/>
    <w:rsid w:val="00AD1774"/>
    <w:rsid w:val="00AD66C3"/>
    <w:rsid w:val="00AE70EA"/>
    <w:rsid w:val="00AE78F3"/>
    <w:rsid w:val="00AF530A"/>
    <w:rsid w:val="00B03D8A"/>
    <w:rsid w:val="00B12EAE"/>
    <w:rsid w:val="00B17E1E"/>
    <w:rsid w:val="00B22F01"/>
    <w:rsid w:val="00B23CEE"/>
    <w:rsid w:val="00B25A2F"/>
    <w:rsid w:val="00B26BF5"/>
    <w:rsid w:val="00B27446"/>
    <w:rsid w:val="00B34C35"/>
    <w:rsid w:val="00B44D96"/>
    <w:rsid w:val="00B73F80"/>
    <w:rsid w:val="00B753EF"/>
    <w:rsid w:val="00B8032E"/>
    <w:rsid w:val="00B81E8B"/>
    <w:rsid w:val="00B90929"/>
    <w:rsid w:val="00BB7841"/>
    <w:rsid w:val="00BD7D7E"/>
    <w:rsid w:val="00BF324F"/>
    <w:rsid w:val="00C1284D"/>
    <w:rsid w:val="00C1638F"/>
    <w:rsid w:val="00C214ED"/>
    <w:rsid w:val="00C47828"/>
    <w:rsid w:val="00C538CD"/>
    <w:rsid w:val="00C57D0B"/>
    <w:rsid w:val="00C704DF"/>
    <w:rsid w:val="00C72D81"/>
    <w:rsid w:val="00C73543"/>
    <w:rsid w:val="00C7728A"/>
    <w:rsid w:val="00C8348E"/>
    <w:rsid w:val="00C97DEE"/>
    <w:rsid w:val="00CA44A1"/>
    <w:rsid w:val="00CC25F7"/>
    <w:rsid w:val="00CD0482"/>
    <w:rsid w:val="00CD0A75"/>
    <w:rsid w:val="00CE4089"/>
    <w:rsid w:val="00CF52DE"/>
    <w:rsid w:val="00D1016C"/>
    <w:rsid w:val="00D11867"/>
    <w:rsid w:val="00D12D85"/>
    <w:rsid w:val="00D15448"/>
    <w:rsid w:val="00D15A72"/>
    <w:rsid w:val="00D21266"/>
    <w:rsid w:val="00D2585F"/>
    <w:rsid w:val="00D25FC5"/>
    <w:rsid w:val="00D33FF6"/>
    <w:rsid w:val="00D507E9"/>
    <w:rsid w:val="00D50EB4"/>
    <w:rsid w:val="00D52402"/>
    <w:rsid w:val="00D52476"/>
    <w:rsid w:val="00D53AA9"/>
    <w:rsid w:val="00D71FA1"/>
    <w:rsid w:val="00D92F1F"/>
    <w:rsid w:val="00DB02C6"/>
    <w:rsid w:val="00DC0F71"/>
    <w:rsid w:val="00DC1E35"/>
    <w:rsid w:val="00DC25BE"/>
    <w:rsid w:val="00DC4928"/>
    <w:rsid w:val="00DE4A76"/>
    <w:rsid w:val="00DE7F40"/>
    <w:rsid w:val="00E02A90"/>
    <w:rsid w:val="00E0555E"/>
    <w:rsid w:val="00E0620B"/>
    <w:rsid w:val="00E114FA"/>
    <w:rsid w:val="00E1254A"/>
    <w:rsid w:val="00E13034"/>
    <w:rsid w:val="00E201B2"/>
    <w:rsid w:val="00E3366B"/>
    <w:rsid w:val="00E36AFA"/>
    <w:rsid w:val="00E47B5F"/>
    <w:rsid w:val="00E51312"/>
    <w:rsid w:val="00E5196F"/>
    <w:rsid w:val="00E5220E"/>
    <w:rsid w:val="00E71225"/>
    <w:rsid w:val="00E74032"/>
    <w:rsid w:val="00E94FC3"/>
    <w:rsid w:val="00EA1E93"/>
    <w:rsid w:val="00EA2592"/>
    <w:rsid w:val="00EB3DAE"/>
    <w:rsid w:val="00EB73C5"/>
    <w:rsid w:val="00EE14DD"/>
    <w:rsid w:val="00EE2E95"/>
    <w:rsid w:val="00EE5539"/>
    <w:rsid w:val="00EE77A2"/>
    <w:rsid w:val="00F004CF"/>
    <w:rsid w:val="00F03869"/>
    <w:rsid w:val="00F07271"/>
    <w:rsid w:val="00F15810"/>
    <w:rsid w:val="00F20A80"/>
    <w:rsid w:val="00F33FA9"/>
    <w:rsid w:val="00F47AD8"/>
    <w:rsid w:val="00F50D55"/>
    <w:rsid w:val="00F51C2F"/>
    <w:rsid w:val="00F540DE"/>
    <w:rsid w:val="00F60CF2"/>
    <w:rsid w:val="00F6199E"/>
    <w:rsid w:val="00F65C32"/>
    <w:rsid w:val="00F679CF"/>
    <w:rsid w:val="00F71DBA"/>
    <w:rsid w:val="00F74F81"/>
    <w:rsid w:val="00F81BA2"/>
    <w:rsid w:val="00F82BA6"/>
    <w:rsid w:val="00F91839"/>
    <w:rsid w:val="00F94C7F"/>
    <w:rsid w:val="00F97D1D"/>
    <w:rsid w:val="00FA439B"/>
    <w:rsid w:val="00FA6F74"/>
    <w:rsid w:val="00FB1742"/>
    <w:rsid w:val="00FC73ED"/>
    <w:rsid w:val="00FD0314"/>
    <w:rsid w:val="00FD37C9"/>
    <w:rsid w:val="00FD4CDF"/>
    <w:rsid w:val="00FD5118"/>
    <w:rsid w:val="00FD7F7C"/>
    <w:rsid w:val="00FF2A53"/>
    <w:rsid w:val="00FF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54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818F4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1</Pages>
  <Words>234</Words>
  <Characters>1339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2013-11-18T00:40:00Z</cp:lastPrinted>
  <dcterms:created xsi:type="dcterms:W3CDTF">2013-11-18T00:39:00Z</dcterms:created>
  <dcterms:modified xsi:type="dcterms:W3CDTF">2014-04-30T01:56:00Z</dcterms:modified>
</cp:coreProperties>
</file>