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23" w:type="dxa"/>
        <w:tblInd w:w="-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2100"/>
        <w:gridCol w:w="1410"/>
        <w:gridCol w:w="1530"/>
        <w:gridCol w:w="1650"/>
        <w:gridCol w:w="1019"/>
        <w:gridCol w:w="843"/>
        <w:gridCol w:w="1362"/>
        <w:gridCol w:w="1020"/>
        <w:gridCol w:w="855"/>
        <w:gridCol w:w="1185"/>
        <w:gridCol w:w="1305"/>
        <w:gridCol w:w="1080"/>
      </w:tblGrid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ind w:right="-227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представленные федеральными государственными служащими УФССП России  по Республике Мордовия</w:t>
            </w:r>
          </w:p>
          <w:p w:rsidR="00DB6891" w:rsidRDefault="000401D6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отчетный  период с 1 января 2021 г. по 31 декабря 2021 г.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B6891" w:rsidRDefault="000401D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1" w:rsidRDefault="000401D6">
            <w:pPr>
              <w:spacing w:before="1140" w:after="1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1" w:rsidRDefault="0004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1" w:rsidRDefault="0004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Транспортные средства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(вид, </w:t>
            </w:r>
            <w:r>
              <w:t>марка)</w:t>
            </w:r>
          </w:p>
          <w:p w:rsidR="00DB6891" w:rsidRDefault="00DB6891">
            <w:pPr>
              <w:pStyle w:val="Standard"/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Декларированный годовой доход</w:t>
            </w:r>
            <w:r>
              <w:rPr>
                <w:vertAlign w:val="superscript"/>
              </w:rPr>
              <w:t>1</w:t>
            </w:r>
            <w:r>
              <w:t xml:space="preserve"> (руб.)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2</w:t>
            </w:r>
            <w:r>
              <w:rPr>
                <w:rStyle w:val="a9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DB6891" w:rsidRDefault="0004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 .м)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>(кв .м)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70" w:after="170"/>
              <w:jc w:val="center"/>
            </w:pPr>
            <w:r>
              <w:t>Могин Ю.А.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Руководитель</w:t>
            </w:r>
          </w:p>
          <w:p w:rsidR="00DB6891" w:rsidRDefault="000401D6">
            <w:pPr>
              <w:pStyle w:val="Standard"/>
              <w:jc w:val="center"/>
            </w:pPr>
            <w:r>
              <w:t>Управления - главный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PreformattedText"/>
              <w:spacing w:before="102" w:after="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           часток для сельскохозяйственного                 использования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149713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02"/>
              <w:jc w:val="center"/>
            </w:pPr>
            <w:r>
              <w:t xml:space="preserve">Земельный  участок для ведения  </w:t>
            </w:r>
            <w:r>
              <w:t>личного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6500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2 433 515,53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55,3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216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  эксплуатации жилого дома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876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</w:t>
            </w:r>
          </w:p>
          <w:p w:rsidR="00DB6891" w:rsidRDefault="000401D6">
            <w:pPr>
              <w:pStyle w:val="Standard"/>
              <w:jc w:val="center"/>
            </w:pPr>
            <w:r>
              <w:t>участок для</w:t>
            </w:r>
          </w:p>
          <w:p w:rsidR="00DB6891" w:rsidRDefault="000401D6">
            <w:pPr>
              <w:pStyle w:val="Standard"/>
              <w:jc w:val="center"/>
            </w:pPr>
            <w:r>
              <w:t>эксплуатации жилого дома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876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иного специального разрешения  (карьер)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40000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ЛЕКСУС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3 445 126,85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объекта социального обеспечения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spacing w:before="102"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торгового павильона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(3/4)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торгового павильона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Часть здания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2</w:t>
            </w:r>
          </w:p>
          <w:p w:rsidR="00DB6891" w:rsidRDefault="00DB6891">
            <w:pPr>
              <w:pStyle w:val="Standard"/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Бабушкин И.В.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 xml:space="preserve">Заместитель руководителя Управления  - </w:t>
            </w:r>
            <w:r>
              <w:lastRenderedPageBreak/>
              <w:t>заместитель главного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</w:t>
            </w:r>
          </w:p>
          <w:p w:rsidR="00DB6891" w:rsidRDefault="000401D6">
            <w:pPr>
              <w:pStyle w:val="Standard"/>
              <w:jc w:val="center"/>
            </w:pPr>
            <w:r>
              <w:t>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lastRenderedPageBreak/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87,9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Земельный участок для эксплуатации </w:t>
            </w:r>
            <w:r>
              <w:t>гаража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31,6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 ПЕЖО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2 244 365,18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</w:t>
            </w:r>
          </w:p>
          <w:p w:rsidR="00DB6891" w:rsidRDefault="000401D6">
            <w:pPr>
              <w:pStyle w:val="Standard"/>
              <w:jc w:val="center"/>
            </w:pPr>
            <w:r>
              <w:t>участок для</w:t>
            </w:r>
          </w:p>
          <w:p w:rsidR="00DB6891" w:rsidRDefault="000401D6">
            <w:pPr>
              <w:pStyle w:val="Standard"/>
              <w:jc w:val="center"/>
            </w:pPr>
            <w:r>
              <w:t>размещения</w:t>
            </w:r>
          </w:p>
          <w:p w:rsidR="00DB6891" w:rsidRDefault="000401D6">
            <w:pPr>
              <w:pStyle w:val="Standard"/>
              <w:jc w:val="center"/>
            </w:pPr>
            <w:r>
              <w:t>домов</w:t>
            </w:r>
          </w:p>
          <w:p w:rsidR="00DB6891" w:rsidRDefault="000401D6">
            <w:pPr>
              <w:pStyle w:val="Standard"/>
              <w:jc w:val="center"/>
            </w:pPr>
            <w:r>
              <w:t>индивидуальной жилой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застройки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</w:t>
            </w:r>
          </w:p>
          <w:p w:rsidR="00DB6891" w:rsidRDefault="000401D6">
            <w:pPr>
              <w:pStyle w:val="Standard"/>
              <w:jc w:val="center"/>
            </w:pPr>
            <w:r>
              <w:t>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1500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 участок для эксплуатации гаража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21,1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Общая долевая </w:t>
            </w:r>
            <w:r>
              <w:t>(90/100)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Бокс гаража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31,6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Бокс гаража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21,1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Баня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</w:t>
            </w:r>
          </w:p>
          <w:p w:rsidR="00DB6891" w:rsidRDefault="000401D6">
            <w:pPr>
              <w:pStyle w:val="Standard"/>
              <w:jc w:val="center"/>
            </w:pPr>
            <w:r>
              <w:t>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60,4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 участок для размещения домов индивидуальной жилой  </w:t>
            </w:r>
            <w:r>
              <w:t>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</w:t>
            </w:r>
          </w:p>
          <w:p w:rsidR="00DB6891" w:rsidRDefault="000401D6">
            <w:pPr>
              <w:pStyle w:val="Standard"/>
              <w:jc w:val="center"/>
            </w:pPr>
            <w:r>
              <w:t>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1500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87,9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Textbody"/>
              <w:jc w:val="center"/>
            </w:pPr>
            <w:r>
              <w:t>149 297,63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32,2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37,9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41,2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Баня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                  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60,4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3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Байгельдина В.С.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Заместитель руководителя Управления  - заместитель главного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70,2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        личного       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2700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1 940 356,27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47,8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Баня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84,2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дома                    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(1/7)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678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0,00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</w:t>
            </w:r>
            <w:r>
              <w:t>участок для эксплуатации кирпичного      гаража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(1/7)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96,6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70,2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Гараж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26,7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Кондарев А.Г.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Помощник руководителя Управления - главного              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72,7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49,3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</w:t>
            </w:r>
          </w:p>
          <w:p w:rsidR="00DB6891" w:rsidRDefault="000401D6">
            <w:pPr>
              <w:pStyle w:val="Standard"/>
              <w:jc w:val="center"/>
            </w:pPr>
            <w:r>
              <w:t>СУЗУКИ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758 532,97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49,3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1 594 145,65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Общева Т.В.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64,1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1 077 323,23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39,7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64,1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а/м</w:t>
            </w:r>
            <w:r>
              <w:t xml:space="preserve">        легковой, </w:t>
            </w:r>
            <w:r>
              <w:t>КИА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2 234 334,13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Кручинкина О.Ш.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Заместитель начальника  </w:t>
            </w:r>
            <w:r>
              <w:t>отдела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82,6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932 916,49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82,6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1 695 824,86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82,6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lastRenderedPageBreak/>
              <w:t>7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Сергачев Г.А.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</w:t>
            </w:r>
            <w:r>
              <w:t>ачальник отделения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1500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50,7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</w:t>
            </w:r>
          </w:p>
          <w:p w:rsidR="00DB6891" w:rsidRDefault="000401D6">
            <w:pPr>
              <w:pStyle w:val="Standard"/>
              <w:jc w:val="center"/>
            </w:pPr>
            <w:r>
              <w:t>ЛАДА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1 619 740,81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273,7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автоприцеп,</w:t>
            </w:r>
          </w:p>
          <w:p w:rsidR="00DB6891" w:rsidRDefault="000401D6">
            <w:pPr>
              <w:pStyle w:val="Standard"/>
              <w:jc w:val="center"/>
            </w:pPr>
            <w:r>
              <w:t>САЗ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50,7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1 255 600,79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50,7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64,5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64,5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Чиркин В.В.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 отделения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(1/4)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78</w:t>
            </w:r>
          </w:p>
        </w:tc>
        <w:tc>
          <w:tcPr>
            <w:tcW w:w="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участок               под </w:t>
            </w:r>
            <w:r>
              <w:t>ИЖС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1500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а/м                легковой,  КИА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1 048 191,48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а/м              грузовой,</w:t>
            </w:r>
            <w:r>
              <w:t xml:space="preserve"> ГАЗ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9 098,00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Григорькина Н.В.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участок для размещения домов                многоэтажной жилой </w:t>
            </w:r>
            <w:r>
              <w:t>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обственность</w:t>
            </w:r>
          </w:p>
          <w:p w:rsidR="00DB6891" w:rsidRDefault="000401D6">
            <w:pPr>
              <w:pStyle w:val="Standard"/>
              <w:jc w:val="center"/>
            </w:pPr>
            <w:r>
              <w:t>на общее</w:t>
            </w:r>
          </w:p>
          <w:p w:rsidR="00DB6891" w:rsidRDefault="000401D6">
            <w:pPr>
              <w:pStyle w:val="Standard"/>
              <w:jc w:val="center"/>
            </w:pPr>
            <w:r>
              <w:t>имущество в многоквартирном доме (554/32908)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3575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998 696,48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55,4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55,4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lastRenderedPageBreak/>
              <w:t>10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Дербишев </w:t>
            </w:r>
            <w:r>
              <w:t>И.В.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Заместитель начальника отделения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581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 КИА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877 094,80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57,6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участок для размещения домов   </w:t>
            </w:r>
            <w:r>
              <w:t xml:space="preserve">           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581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1 141 263,28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57,6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Сотова Д.Д.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отдела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участок для    ведения                      личного                </w:t>
            </w:r>
            <w:r>
              <w:t>подсобного  хозяйства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1056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961 904,72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  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60,5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60,5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а/м                легковой, ТОЙОТА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336 863,60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60,5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Завьялова Е.В.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      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1 286 210,43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13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Федотов Г.Ю.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              (дачный)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1242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легковой, </w:t>
            </w:r>
            <w:r>
              <w:t>ХЁНДЭ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1 318 070,36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Общая</w:t>
            </w:r>
          </w:p>
          <w:p w:rsidR="00DB6891" w:rsidRDefault="000401D6">
            <w:pPr>
              <w:pStyle w:val="Standard"/>
              <w:jc w:val="center"/>
            </w:pPr>
            <w:r>
              <w:t>совместная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Гараж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24,1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163,5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1242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rPr>
                <w:lang w:val="en-US"/>
              </w:rPr>
              <w:t xml:space="preserve">легковой,  </w:t>
            </w:r>
            <w:r>
              <w:t>ТОЙОТА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1 458 228,25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     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163,5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Общая   </w:t>
            </w:r>
            <w:r>
              <w:t xml:space="preserve">                     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14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Багапова А.Н.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(35/100)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42,2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639 415,88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42,2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а/м    </w:t>
            </w:r>
            <w:r>
              <w:rPr>
                <w:lang w:val="en-US"/>
              </w:rPr>
              <w:t xml:space="preserve">легковой, </w:t>
            </w:r>
            <w:r>
              <w:t>НИССАН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926 572,07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42,2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42,2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Шерстнёва С.П. 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Начальник отделения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48,8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32,9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933 162,93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Щукарев </w:t>
            </w:r>
            <w:r>
              <w:t>В.А.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Заместитель начальника отделения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58,3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1771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rPr>
                <w:lang w:val="en-US"/>
              </w:rPr>
              <w:t xml:space="preserve">легковой, </w:t>
            </w:r>
            <w:r>
              <w:t xml:space="preserve"> УАЗ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916 913,81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Комната в               общежитии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11,9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Общая долевая </w:t>
            </w:r>
            <w:r>
              <w:t>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 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58,3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  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58,3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Оськин А.С.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rPr>
                <w:lang w:val="en-US"/>
              </w:rPr>
              <w:t>легковой,  ШКОДА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943 035,45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  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59,3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281 817,14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67,8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Орешкин Д.Г.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78,9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rPr>
                <w:lang w:val="en-US"/>
              </w:rPr>
              <w:t xml:space="preserve">легковой, </w:t>
            </w:r>
            <w:r>
              <w:t>ЛАДА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1 054 887,29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70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46,8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78,9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595 843,97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78,9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19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Платков С.Я.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</w:t>
            </w:r>
          </w:p>
          <w:p w:rsidR="00DB6891" w:rsidRDefault="000401D6">
            <w:pPr>
              <w:pStyle w:val="Standard"/>
              <w:jc w:val="center"/>
            </w:pPr>
            <w:r>
              <w:t>участок для</w:t>
            </w:r>
          </w:p>
          <w:p w:rsidR="00DB6891" w:rsidRDefault="000401D6">
            <w:pPr>
              <w:pStyle w:val="Standard"/>
              <w:jc w:val="center"/>
            </w:pPr>
            <w:r>
              <w:t>ведения</w:t>
            </w:r>
          </w:p>
          <w:p w:rsidR="00DB6891" w:rsidRDefault="000401D6">
            <w:pPr>
              <w:pStyle w:val="Standard"/>
              <w:jc w:val="center"/>
            </w:pPr>
            <w:r>
              <w:t>личного</w:t>
            </w:r>
          </w:p>
          <w:p w:rsidR="00DB6891" w:rsidRDefault="000401D6">
            <w:pPr>
              <w:pStyle w:val="Standard"/>
              <w:jc w:val="center"/>
            </w:pPr>
            <w:r>
              <w:t>подсобного</w:t>
            </w:r>
          </w:p>
          <w:p w:rsidR="00DB6891" w:rsidRDefault="000401D6">
            <w:pPr>
              <w:pStyle w:val="Standard"/>
              <w:jc w:val="center"/>
            </w:pPr>
            <w:r>
              <w:t>хозяйства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2577</w:t>
            </w:r>
          </w:p>
        </w:tc>
        <w:tc>
          <w:tcPr>
            <w:tcW w:w="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1400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а/м                 легковой, НИССАН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1 037 409,12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а/м                    легковой,    ИНФИНИТИ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прицеп, 71490-0000010-02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Жилой </w:t>
            </w:r>
            <w:r>
              <w:t>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45,4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</w:t>
            </w:r>
          </w:p>
          <w:p w:rsidR="00DB6891" w:rsidRDefault="000401D6">
            <w:pPr>
              <w:pStyle w:val="Standard"/>
              <w:jc w:val="center"/>
            </w:pPr>
            <w:r>
              <w:t>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79,7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</w:t>
            </w:r>
          </w:p>
          <w:p w:rsidR="00DB6891" w:rsidRDefault="000401D6">
            <w:pPr>
              <w:pStyle w:val="Standard"/>
              <w:jc w:val="center"/>
            </w:pPr>
            <w:r>
              <w:t>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79,7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а/м                   легковой,  ХАВЕЙЛ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995 433,07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20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Улыбин О.Н.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отделения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54,9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</w:t>
            </w:r>
          </w:p>
          <w:p w:rsidR="00DB6891" w:rsidRDefault="000401D6">
            <w:pPr>
              <w:pStyle w:val="Standard"/>
              <w:jc w:val="center"/>
            </w:pPr>
            <w:r>
              <w:t>ТОЙОТА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749 174,66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54,9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529 607,49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21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Сажина Н.А.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отдела -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главный   бухгалтер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</w:t>
            </w:r>
          </w:p>
          <w:p w:rsidR="00DB6891" w:rsidRDefault="000401D6">
            <w:pPr>
              <w:pStyle w:val="Standard"/>
              <w:jc w:val="center"/>
            </w:pPr>
            <w:r>
              <w:t>участок для</w:t>
            </w:r>
          </w:p>
          <w:p w:rsidR="00DB6891" w:rsidRDefault="000401D6">
            <w:pPr>
              <w:pStyle w:val="Standard"/>
              <w:jc w:val="center"/>
            </w:pPr>
            <w:r>
              <w:t>эксплуатации жилого дома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Общая долевая (1/10)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591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2000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1 125 432,38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(29/300)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128,7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 (находится в стадии строительства)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(17/20)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46,3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98,2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 ведения                личного                подсобного  хозяйства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33,2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 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</w:t>
            </w:r>
          </w:p>
          <w:p w:rsidR="00DB6891" w:rsidRDefault="000401D6">
            <w:pPr>
              <w:pStyle w:val="Standard"/>
              <w:jc w:val="center"/>
            </w:pPr>
            <w:r>
              <w:t>ШЕВРОЛЕ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749 971,67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участок для  ведения   </w:t>
            </w:r>
            <w:r>
              <w:t xml:space="preserve">                 личного                подсобного  хозяйства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4450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98,2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2000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45,5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прицеп,</w:t>
            </w:r>
          </w:p>
          <w:p w:rsidR="00DB6891" w:rsidRDefault="000401D6">
            <w:pPr>
              <w:pStyle w:val="Standard"/>
              <w:jc w:val="center"/>
            </w:pPr>
            <w:r>
              <w:t>САЗ</w:t>
            </w:r>
          </w:p>
          <w:p w:rsidR="00DB6891" w:rsidRDefault="00DB6891">
            <w:pPr>
              <w:pStyle w:val="Standard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  <w:p w:rsidR="00DB6891" w:rsidRDefault="000401D6">
            <w:pPr>
              <w:pStyle w:val="Standard"/>
              <w:jc w:val="center"/>
            </w:pPr>
            <w:r>
              <w:t>(находится в стадии</w:t>
            </w:r>
          </w:p>
          <w:p w:rsidR="00DB6891" w:rsidRDefault="000401D6">
            <w:pPr>
              <w:pStyle w:val="Standard"/>
              <w:jc w:val="center"/>
            </w:pPr>
            <w:r>
              <w:t>строительства)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142,7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(1/20)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46,3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(1/20)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46,3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98,2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22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Вельдин А.А.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для              ведения                  личного               подсобного  хозяйства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а/м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легковой,</w:t>
            </w:r>
            <w:r>
              <w:rPr>
                <w:color w:val="000000"/>
              </w:rPr>
              <w:t xml:space="preserve"> УАЗ</w:t>
            </w:r>
          </w:p>
          <w:p w:rsidR="00DB6891" w:rsidRDefault="00DB6891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869 624,73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прицеп,     М-12738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а/м               легковой,      НИССАН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182 470,74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Парафонова Е.Б.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Начальник отделения - старший   </w:t>
            </w:r>
            <w:r>
              <w:t xml:space="preserve">             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52,9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864 076,</w:t>
            </w:r>
            <w: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24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Тюрькова Е.А.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Заместитель начальника отделения - заместитель старшего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393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804 349,27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162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101,7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393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 Ш</w:t>
            </w:r>
            <w:r>
              <w:t>ЕВРОЛЕ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1 217 920,29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101,7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393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101,7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393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101,7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25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Аброськина О.В.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 - старший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судебный пристав 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</w:t>
            </w:r>
          </w:p>
          <w:p w:rsidR="00DB6891" w:rsidRDefault="000401D6">
            <w:pPr>
              <w:pStyle w:val="Standard"/>
              <w:jc w:val="center"/>
            </w:pPr>
            <w:r>
              <w:t>участок под</w:t>
            </w:r>
          </w:p>
          <w:p w:rsidR="00DB6891" w:rsidRDefault="000401D6">
            <w:pPr>
              <w:pStyle w:val="Standard"/>
              <w:jc w:val="center"/>
            </w:pPr>
            <w:r>
              <w:t>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2000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личного 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2500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865 164,70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 ведения                  личного                 подсобного     хозяйства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1257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 пай, земли сельскохозяйственного назначения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(1/2418)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32657961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98,4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spacing w:before="102" w:after="119"/>
              <w:jc w:val="center"/>
            </w:pPr>
          </w:p>
          <w:p w:rsidR="00DB6891" w:rsidRDefault="000401D6">
            <w:pPr>
              <w:pStyle w:val="Standard"/>
              <w:spacing w:before="102" w:after="119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lastRenderedPageBreak/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2000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8" w:after="119"/>
              <w:jc w:val="center"/>
            </w:pPr>
            <w:r>
              <w:t>Земельный участок для ведения  личного 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1257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пай, земли сельскохозяйственного назначения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32657961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личного   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2500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</w:t>
            </w:r>
            <w:r>
              <w:t xml:space="preserve">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2000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  <w:trHeight w:val="1436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          личного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1257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пай, земли сельскохозяйственного назначения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32657961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   личного               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2500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26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Щербаков А.Н.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 - 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</w:t>
            </w:r>
          </w:p>
          <w:p w:rsidR="00DB6891" w:rsidRDefault="000401D6">
            <w:pPr>
              <w:pStyle w:val="Standard"/>
              <w:jc w:val="center"/>
            </w:pPr>
            <w:r>
              <w:t>участок под</w:t>
            </w:r>
            <w:r>
              <w:t xml:space="preserve">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2231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а/м                       легковой, </w:t>
            </w:r>
            <w:r>
              <w:t>ФОЛЬКСВАГЕН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833 175,40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77,5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</w:t>
            </w:r>
            <w:r>
              <w:t>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 ЛАДА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2231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156 186,94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77,5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2231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77,5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2231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77,5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27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Соломкин Н.М.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 - заместитель старшего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814 646,01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FF3333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FF3333"/>
              </w:rPr>
            </w:pPr>
            <w:r>
              <w:rPr>
                <w:color w:val="FF3333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  личного   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2700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28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Мамедов В.М.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Заместитель начальника отделения - заместитель старшего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участок для      </w:t>
            </w:r>
            <w:r>
              <w:t>ведения                  личного                     подсобного                    хозяйства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2560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767 900,60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87,7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87,7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20 000,00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   личного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2560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87,7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личного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2560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87,7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           личного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2560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29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Леванова М.П.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Начальник отделения </w:t>
            </w:r>
            <w:r>
              <w:t>- 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(приусадебный)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2793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 ШКОДА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1 078 824,43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110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30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Шумкина О.Н.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Заместитель</w:t>
            </w:r>
            <w:r>
              <w:t xml:space="preserve"> начальника отделения - заместитель старшего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     ведения                  личного                 подсобного  хозяйства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2293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 ЛАДА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783 732,35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31,5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spacing w:before="102" w:after="119"/>
              <w:jc w:val="center"/>
            </w:pPr>
          </w:p>
          <w:p w:rsidR="00DB6891" w:rsidRDefault="000401D6">
            <w:pPr>
              <w:pStyle w:val="Standard"/>
              <w:spacing w:before="102" w:after="119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DB6891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0401D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DB6891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0401D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DB68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DB68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DB68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DB68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 УАЗ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339 959,77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spacing w:before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spacing w:before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spacing w:before="102"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spacing w:before="102"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spacing w:before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личного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2293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  <w:p w:rsidR="00DB6891" w:rsidRDefault="00DB6891">
            <w:pPr>
              <w:pStyle w:val="Standard"/>
            </w:pPr>
          </w:p>
          <w:p w:rsidR="00DB6891" w:rsidRDefault="00DB6891">
            <w:pPr>
              <w:pStyle w:val="Standard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личного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spacing w:before="102" w:after="119"/>
              <w:jc w:val="center"/>
            </w:pPr>
          </w:p>
          <w:p w:rsidR="00DB6891" w:rsidRDefault="00DB6891">
            <w:pPr>
              <w:pStyle w:val="Standard"/>
              <w:spacing w:before="102" w:after="119"/>
              <w:jc w:val="center"/>
            </w:pPr>
          </w:p>
          <w:p w:rsidR="00DB6891" w:rsidRDefault="000401D6">
            <w:pPr>
              <w:pStyle w:val="Standard"/>
              <w:spacing w:before="102" w:after="119"/>
              <w:jc w:val="center"/>
            </w:pPr>
            <w:r>
              <w:t>2293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spacing w:before="102" w:after="119"/>
              <w:jc w:val="center"/>
            </w:pPr>
          </w:p>
          <w:p w:rsidR="00DB6891" w:rsidRDefault="00DB6891">
            <w:pPr>
              <w:pStyle w:val="Standard"/>
              <w:spacing w:before="102" w:after="119"/>
              <w:jc w:val="center"/>
            </w:pPr>
          </w:p>
          <w:p w:rsidR="00DB6891" w:rsidRDefault="000401D6">
            <w:pPr>
              <w:pStyle w:val="Standard"/>
              <w:spacing w:before="102" w:after="119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31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Тултаева Н.А.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Начальник отделения - 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spacing w:before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 участок (приусадеб-ный)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1006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815 603,4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spacing w:before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 </w:t>
            </w:r>
          </w:p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143,8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 участок (приусадебный)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1006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622 806,70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3020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spacing w:before="102" w:after="119"/>
              <w:jc w:val="center"/>
            </w:pPr>
          </w:p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143,8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3020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  <w:p w:rsidR="00DB6891" w:rsidRDefault="000401D6">
            <w:pPr>
              <w:pStyle w:val="Standard"/>
            </w:pPr>
            <w:r>
              <w:t>32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Звездина М.Г.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Заместитель начальника отделения - заместитель старшего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48,7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  ВАЗ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816 022,55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33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Давыдов Д.Н.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 - 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49,3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65,6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902 695,94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41,4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</w:t>
            </w:r>
            <w:r>
              <w:t>участок для размещения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1449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65,6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853 548,58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41,4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49,3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41,4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65,6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49,3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65,6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49,3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  <w:p w:rsidR="00DB6891" w:rsidRDefault="000401D6">
            <w:pPr>
              <w:pStyle w:val="Standard"/>
            </w:pPr>
            <w:r>
              <w:t>34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Бородулин М.Г.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отделения - заместитель старшего               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</w:t>
            </w:r>
            <w:r>
              <w:t xml:space="preserve">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  </w:t>
            </w:r>
            <w:r>
              <w:t>ШКОДА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897 702,78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</w:t>
            </w:r>
            <w:r>
              <w:rPr>
                <w:color w:val="000000"/>
                <w:shd w:val="clear" w:color="auto" w:fill="FFFFFF"/>
              </w:rPr>
              <w:t xml:space="preserve">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496 488,33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Общая долевая</w:t>
            </w:r>
            <w:r>
              <w:rPr>
                <w:color w:val="000000"/>
                <w:shd w:val="clear" w:color="auto" w:fill="FFFFFF"/>
              </w:rPr>
              <w:t xml:space="preserve">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35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Живайкин Е.П.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 -старший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дома                      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1500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  ШКОДА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2 048 819,68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66,7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</w:t>
            </w:r>
            <w:r>
              <w:t xml:space="preserve">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46,4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прицеп,</w:t>
            </w:r>
          </w:p>
          <w:p w:rsidR="00DB6891" w:rsidRDefault="000401D6">
            <w:pPr>
              <w:pStyle w:val="Standard"/>
              <w:jc w:val="center"/>
            </w:pPr>
            <w:r>
              <w:t>ССТ- 7132-03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Бокс гаража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18,6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46,4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37,6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46,4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37,6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36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Найматулин Д.Р.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отделения - заместитель старшего               судебного пристава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Бокс гаража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21,2</w:t>
            </w:r>
          </w:p>
        </w:tc>
        <w:tc>
          <w:tcPr>
            <w:tcW w:w="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49,3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lastRenderedPageBreak/>
              <w:t xml:space="preserve"> легковой, ЛАДА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lastRenderedPageBreak/>
              <w:t>807 741,53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  <w:p w:rsidR="00DB6891" w:rsidRDefault="000401D6">
            <w:pPr>
              <w:pStyle w:val="Standard"/>
            </w:pPr>
            <w:r>
              <w:t>37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Пронин А.А.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Начальник отделения -             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Общая долевая (82/300)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56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легковой, </w:t>
            </w:r>
            <w:r>
              <w:t>ЛАДА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2 060 472,37 (из них </w:t>
            </w:r>
            <w:r>
              <w:t xml:space="preserve">                     990 624,00 единовременная   субсидия на приобретение/строительство жилого                   помещения)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размещение домов                      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1500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147 768,00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(82/300)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(118/300)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(18/300)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38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Лукшин В.А.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отделения - заместитель старшего                 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1 004 858,23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389 022,76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lastRenderedPageBreak/>
              <w:t>39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Федячкина С.В.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Начальник </w:t>
            </w:r>
            <w:r>
              <w:t>отделения -старший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33,2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1 918 182,76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Приобретена квартира.</w:t>
            </w:r>
          </w:p>
          <w:p w:rsidR="00DB6891" w:rsidRDefault="000401D6">
            <w:pPr>
              <w:pStyle w:val="Standard"/>
              <w:jc w:val="center"/>
            </w:pPr>
            <w:r>
              <w:t>Источник средств: доход,</w:t>
            </w:r>
          </w:p>
          <w:p w:rsidR="00DB6891" w:rsidRDefault="000401D6">
            <w:pPr>
              <w:pStyle w:val="Standard"/>
              <w:jc w:val="center"/>
            </w:pPr>
            <w:r>
              <w:t>полученный от продажи недвижимого имущества; кредитные средства;</w:t>
            </w:r>
            <w:r>
              <w:t xml:space="preserve"> накопления за предыдущие</w:t>
            </w:r>
          </w:p>
          <w:p w:rsidR="00DB6891" w:rsidRDefault="000401D6">
            <w:pPr>
              <w:pStyle w:val="Standard"/>
              <w:jc w:val="center"/>
            </w:pPr>
            <w:r>
              <w:t>годы.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40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Максимова Л.В.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отделения - заместитель старшего 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(44/100)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72,1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807 742,22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41,6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(44/100)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72,1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773 046,18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(6/100)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72,1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41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Румянцев Д.А.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Начальник отделения - старший     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885 913,77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63,2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а/м              легковой,НИССАН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832 918,50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а/м                легковой, НИССАН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  <w:p w:rsidR="00DB6891" w:rsidRDefault="000401D6">
            <w:pPr>
              <w:pStyle w:val="Standard"/>
            </w:pPr>
            <w:r>
              <w:t>42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Силькунова Е.В.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отделения - заместитель старшего               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(13/48)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825 782,03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(13/48)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680 829,80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(19/48)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68"/>
              <w:jc w:val="center"/>
            </w:pPr>
            <w:r>
              <w:t>Общая долевая (1/16)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43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Скрябина </w:t>
            </w:r>
            <w:r>
              <w:rPr>
                <w:color w:val="000000"/>
              </w:rPr>
              <w:t>В.В.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 - старший                  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904 985,84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44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Казина Т.В.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 - заместитель старшего               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68" w:after="17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1496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889 756,04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63,8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DB6891" w:rsidRDefault="00DB6891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63,8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565 135,62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21,4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63,8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lastRenderedPageBreak/>
              <w:t>45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Чеснокова М.А.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 - старший                  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домов индивидуального жилой застройки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958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315 952,85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Земельная   участок для размещения домов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1406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33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 ОПЕЛЬ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775 354,00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Земельная участок для размещения домов  </w:t>
            </w:r>
            <w:r>
              <w:t>индивидуальной жилой застройки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  <w:p w:rsidR="00DB6891" w:rsidRDefault="000401D6">
            <w:pPr>
              <w:pStyle w:val="Standard"/>
            </w:pPr>
            <w:r>
              <w:t>46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Царёва Н.И.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Заместитель начальника отделения</w:t>
            </w:r>
            <w:r>
              <w:t xml:space="preserve"> - заместитель старшего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1076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808 769,28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140,5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Общая долевая </w:t>
            </w:r>
            <w:r>
              <w:t>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21,8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1076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992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 </w:t>
            </w:r>
            <w:r>
              <w:t>ЛАДА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168 000,00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140,5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21,8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1076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21,8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140,5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1076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Общая </w:t>
            </w:r>
            <w:r>
              <w:t>долевая (1/5)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140,5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21,8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1076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140,5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21,8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  <w:p w:rsidR="00DB6891" w:rsidRDefault="000401D6">
            <w:pPr>
              <w:pStyle w:val="Standard"/>
            </w:pPr>
            <w:r>
              <w:t>47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Безруков С.В.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Начальник отделения - старший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судебный пристав 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(приусадебный)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1300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1500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 ХЁНДЭ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793 346,47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(приусадебный)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800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302,2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66,8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(приусадебный)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302,2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132 276,01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66,8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(приусадебный)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</w:t>
            </w:r>
            <w:r>
              <w:t xml:space="preserve">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302,2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66,8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(приусадебный)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302,2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66,8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48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tabs>
                <w:tab w:val="left" w:pos="1935"/>
              </w:tabs>
              <w:jc w:val="center"/>
            </w:pPr>
            <w:r>
              <w:t>Крестьянскова Г.Г.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отделения - заместитель старшего                 судебного 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              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881 792,48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32,7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гаражей и                автостоянок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 </w:t>
            </w:r>
            <w:r>
              <w:t>ФОЛЬКСВАГЕН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854 213,08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lastRenderedPageBreak/>
              <w:t>-</w:t>
            </w:r>
          </w:p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                      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44,4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Гараж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21,6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49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Барышева Е.Н.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 - 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 личного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1800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</w:t>
            </w:r>
          </w:p>
          <w:p w:rsidR="00DB6891" w:rsidRDefault="000401D6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ХЁНДЭ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1 252 491,05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110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ведения   личного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1800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легковой,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ЛУАЗ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207 928,43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110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50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Андронов С.Ю.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Заместитель начальника отделения - </w:t>
            </w:r>
            <w:r>
              <w:t>заместитель старшего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    ведения       личного              подсобного    хозяйства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3330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Гараж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16,8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</w:t>
            </w:r>
          </w:p>
          <w:p w:rsidR="00DB6891" w:rsidRDefault="000401D6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ХЁНДЭ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771 822,71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77,2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Баня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17,2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51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Рогожин Н.П.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 - 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сельскохозяйственного              использования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(1/222)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3028280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 ФОРД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811 979,73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Общая долевая   </w:t>
            </w:r>
            <w:r>
              <w:t>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54,9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54,9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352 548,47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54,9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  <w:p w:rsidR="00DB6891" w:rsidRDefault="00DB6891">
            <w:pPr>
              <w:pStyle w:val="Standard"/>
            </w:pPr>
          </w:p>
          <w:p w:rsidR="00DB6891" w:rsidRDefault="000401D6">
            <w:pPr>
              <w:pStyle w:val="Standard"/>
            </w:pPr>
            <w:r>
              <w:t>52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Кузнецова Н.Н.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Заместитель начальника отделения - заместитель </w:t>
            </w:r>
            <w:r>
              <w:t xml:space="preserve">старшего               судебного пристава 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(8/10)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16,5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797 252,36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(1/3)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66,9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60,3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а/м                легковой,  ФОЛЬКСВАГЕН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25 </w:t>
            </w:r>
            <w:r>
              <w:t>795,77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(1/10)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60,3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53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Сыркин О.П.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 - 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 ВАЗ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808 720,16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42"/>
              <w:jc w:val="center"/>
            </w:pPr>
            <w:r>
              <w:t xml:space="preserve">Земельный участок для </w:t>
            </w:r>
            <w:r>
              <w:t>размещения домов индивидуальной жилой застройки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2846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54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Люлькина О.В.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отделения - заместитель старшего              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44,5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18,8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785 352,43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42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18,8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а/м                 легковой,  ФОРД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1 056 624,63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88,4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самоходная                 машина,            Т-16МГ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42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18,8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42"/>
              <w:jc w:val="center"/>
            </w:pPr>
            <w:r>
              <w:t xml:space="preserve">Земельный участок </w:t>
            </w:r>
            <w:r>
              <w:t>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18,8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42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  <w:p w:rsidR="00DB6891" w:rsidRDefault="000401D6">
            <w:pPr>
              <w:pStyle w:val="Standard"/>
            </w:pPr>
            <w:r>
              <w:t>55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Кукуев А.В.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 - 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 </w:t>
            </w:r>
            <w:r>
              <w:t>КИА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831 667,55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1151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                  под ИЖС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1151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422 188,03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104,9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1151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104,9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lastRenderedPageBreak/>
              <w:t>56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Седойкина Е.В.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отделения - заместитель старшего              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(48/100)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790 976,00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 (48/100)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а/м              легковой, СИТРОЭН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210 </w:t>
            </w:r>
            <w:r>
              <w:t>003,04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(2/100)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</w:pPr>
          </w:p>
          <w:p w:rsidR="00DB6891" w:rsidRDefault="000401D6">
            <w:pPr>
              <w:pStyle w:val="Standard"/>
            </w:pPr>
            <w:r>
              <w:t>57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  <w:rPr>
                <w:color w:val="000000"/>
              </w:rPr>
            </w:pP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Клочкова Л.А.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 - старший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судебный пристав</w:t>
            </w:r>
          </w:p>
          <w:p w:rsidR="00DB6891" w:rsidRDefault="00DB6891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279 081,</w:t>
            </w:r>
            <w:r>
              <w:rPr>
                <w:color w:val="000000"/>
              </w:rPr>
              <w:t>44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spacing w:before="102"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spacing w:before="102"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color w:val="000000"/>
                <w:sz w:val="20"/>
                <w:szCs w:val="20"/>
              </w:rPr>
              <w:t>домов индивидуальной жилой застройки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1566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spacing w:before="102"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spacing w:before="102"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140" w:after="114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а/м                 легковой, ЛАДА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646 451,06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1566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PreformattedText"/>
              <w:jc w:val="center"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69,2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1566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58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Захарова Н.В.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Начальник отделения - старший</w:t>
            </w:r>
          </w:p>
          <w:p w:rsidR="00DB6891" w:rsidRDefault="000401D6">
            <w:pPr>
              <w:pStyle w:val="Standard"/>
              <w:jc w:val="center"/>
            </w:pPr>
            <w:r>
              <w:t>судебный пристав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61,5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гаража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2 571 708,90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Гараж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участок для размещения домов индивидуальной жилой </w:t>
            </w:r>
            <w:r>
              <w:t>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358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33,7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Гараж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23,3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48,5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710 063,60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участок для </w:t>
            </w:r>
            <w:r>
              <w:t>размещения гаража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59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Брыкалова Е.Ф.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 </w:t>
            </w:r>
          </w:p>
          <w:p w:rsidR="00DB6891" w:rsidRDefault="000401D6">
            <w:pPr>
              <w:pStyle w:val="Standard"/>
              <w:jc w:val="center"/>
            </w:pPr>
            <w:r>
              <w:t>Заместитель начальника отделения - заместитель старшего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40,9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84,8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 ОПЕЛЬ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796 184,88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</w:t>
            </w:r>
          </w:p>
          <w:p w:rsidR="00DB6891" w:rsidRDefault="000401D6">
            <w:pPr>
              <w:pStyle w:val="Standard"/>
              <w:jc w:val="center"/>
            </w:pPr>
            <w:r>
              <w:t>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60,6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1228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</w:t>
            </w:r>
          </w:p>
          <w:p w:rsidR="00DB6891" w:rsidRDefault="000401D6">
            <w:pPr>
              <w:pStyle w:val="Standard"/>
              <w:jc w:val="center"/>
            </w:pPr>
            <w:r>
              <w:t>ФОЛЬКСВАГЕН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1228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</w:pPr>
          </w:p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грузовой, ИВЕКО</w:t>
            </w:r>
          </w:p>
          <w:p w:rsidR="00DB6891" w:rsidRDefault="00DB6891">
            <w:pPr>
              <w:pStyle w:val="Standard"/>
              <w:jc w:val="center"/>
            </w:pPr>
          </w:p>
          <w:p w:rsidR="00DB6891" w:rsidRDefault="00DB6891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199 978,97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84,8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п/прицеп, РОБУСТ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60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Куликова Е.С.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Начальник отделения - старший               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47,3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 РЕНО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810 880,32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61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Кузнецова Л.Н.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Заместитель начальника отделения - заместитель старшего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38,3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>легковой,</w:t>
            </w:r>
          </w:p>
          <w:p w:rsidR="00DB6891" w:rsidRDefault="000401D6">
            <w:pPr>
              <w:pStyle w:val="Standard"/>
              <w:jc w:val="center"/>
            </w:pPr>
            <w:r>
              <w:t>ЛАДА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802 163,92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участок </w:t>
            </w:r>
            <w:r>
              <w:t xml:space="preserve">     для ведения личного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4500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t>62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Гусева Е.В.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Начальник отделения - старший                 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44,6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70,5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852 543,97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Земельный участок 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63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Макеева М.В.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Заместитель начальника отделения - заместитель старшего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 ведения              личного              подсобного  хозяйства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520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783 308,16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Земельный </w:t>
            </w:r>
            <w:r>
              <w:t>участок для           ведения                 личного                 подсобного  хозяйства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1900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36,2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02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36,2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DB6891">
            <w:pPr>
              <w:pStyle w:val="Standard"/>
              <w:jc w:val="center"/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02"/>
              <w:jc w:val="center"/>
            </w:pPr>
            <w:r>
              <w:t>Земельный участок для ведения  личного 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1900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/>
              <w:jc w:val="center"/>
            </w:pPr>
            <w:r>
              <w:t>Земельный участок для ведения         личного  подсобного хозяйства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1900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36,2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64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Тимофеев А.Д.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Начальник отделения - старший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судебный пристав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(приусадебный)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3624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948 795,04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                     совместная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35,6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(приусадебный)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3624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легковой,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ВАЗ</w:t>
            </w:r>
          </w:p>
          <w:p w:rsidR="00DB6891" w:rsidRDefault="00DB6891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379 743,00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а/м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легковой, </w:t>
            </w:r>
            <w:r>
              <w:rPr>
                <w:color w:val="000000"/>
              </w:rPr>
              <w:t>ЧЕРИ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(приусадебный)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3624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(1/4)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43,1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</w:pPr>
            <w:r>
              <w:lastRenderedPageBreak/>
              <w:t>65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 xml:space="preserve">Инжеваткина </w:t>
            </w:r>
            <w:r>
              <w:t>Е.Б.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Заместитель начальника отделения - заместитель старшего</w:t>
            </w:r>
          </w:p>
          <w:p w:rsidR="00DB6891" w:rsidRDefault="000401D6">
            <w:pPr>
              <w:pStyle w:val="Standard"/>
              <w:jc w:val="center"/>
            </w:pPr>
            <w:r>
              <w:t>судебного пристава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обслуживания жилого дома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(7/10)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898 422,59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(7/10)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(2/5)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(2/5)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36,9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обслуживания жилого дома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легковой,</w:t>
            </w:r>
          </w:p>
          <w:p w:rsidR="00DB6891" w:rsidRDefault="000401D6">
            <w:pPr>
              <w:pStyle w:val="Standard"/>
              <w:jc w:val="center"/>
            </w:pPr>
            <w:r>
              <w:t>ЛАДА</w:t>
            </w:r>
          </w:p>
          <w:p w:rsidR="00DB6891" w:rsidRDefault="00DB6891">
            <w:pPr>
              <w:pStyle w:val="Standard"/>
              <w:jc w:val="center"/>
            </w:pP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39 600,32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40,2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97,9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а/м</w:t>
            </w:r>
          </w:p>
          <w:p w:rsidR="00DB6891" w:rsidRDefault="000401D6">
            <w:pPr>
              <w:pStyle w:val="Standard"/>
              <w:jc w:val="center"/>
            </w:pPr>
            <w:r>
              <w:t xml:space="preserve"> </w:t>
            </w:r>
            <w:r>
              <w:t>легковой,</w:t>
            </w:r>
          </w:p>
          <w:p w:rsidR="00DB6891" w:rsidRDefault="000401D6">
            <w:pPr>
              <w:pStyle w:val="Standard"/>
              <w:jc w:val="center"/>
            </w:pPr>
            <w:r>
              <w:t>ТОЙОТА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31,3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обслуживания жилого дома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</w:t>
            </w:r>
            <w:r>
              <w:rPr>
                <w:lang w:val="en-US"/>
              </w:rPr>
              <w:t>1</w:t>
            </w:r>
            <w:r>
              <w:t>/10)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</w:t>
            </w:r>
            <w:r>
              <w:rPr>
                <w:lang w:val="en-US"/>
              </w:rPr>
              <w:t>1</w:t>
            </w:r>
            <w:r>
              <w:t>/10)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97,9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</w:t>
            </w:r>
            <w:r>
              <w:rPr>
                <w:lang w:val="en-US"/>
              </w:rPr>
              <w:t>1/10</w:t>
            </w:r>
            <w:r>
              <w:t>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36,9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обслуживания жилого дома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</w:t>
            </w:r>
            <w:r>
              <w:rPr>
                <w:lang w:val="en-US"/>
              </w:rPr>
              <w:t>1</w:t>
            </w:r>
            <w:r>
              <w:t>/10)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</w:t>
            </w:r>
            <w:r>
              <w:rPr>
                <w:lang w:val="en-US"/>
              </w:rPr>
              <w:t>1</w:t>
            </w:r>
            <w:r>
              <w:t>/10)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97,9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 xml:space="preserve">Общая </w:t>
            </w:r>
            <w:r>
              <w:t>долевая</w:t>
            </w:r>
          </w:p>
          <w:p w:rsidR="00DB6891" w:rsidRDefault="000401D6">
            <w:pPr>
              <w:pStyle w:val="Standard"/>
              <w:jc w:val="center"/>
            </w:pPr>
            <w:r>
              <w:t>(</w:t>
            </w:r>
            <w:r>
              <w:rPr>
                <w:lang w:val="en-US"/>
              </w:rPr>
              <w:t>1/10</w:t>
            </w:r>
            <w:r>
              <w:t>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36,9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Земельный участок для обслуживания жилого дома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Общая долевая</w:t>
            </w:r>
          </w:p>
          <w:p w:rsidR="00DB6891" w:rsidRDefault="000401D6">
            <w:pPr>
              <w:pStyle w:val="Standard"/>
              <w:jc w:val="center"/>
            </w:pPr>
            <w:r>
              <w:t>(</w:t>
            </w:r>
            <w:r>
              <w:rPr>
                <w:lang w:val="en-US"/>
              </w:rPr>
              <w:t>1</w:t>
            </w:r>
            <w:r>
              <w:t>/10)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612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spacing w:before="102" w:after="119"/>
              <w:jc w:val="center"/>
            </w:pPr>
            <w:r>
              <w:t>Общая долевая (</w:t>
            </w:r>
            <w:r>
              <w:rPr>
                <w:lang w:val="en-US"/>
              </w:rPr>
              <w:t>1</w:t>
            </w:r>
            <w:r>
              <w:t>/10)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97,9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401D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В случае, если в отчетном периоде </w:t>
            </w:r>
            <w:r>
              <w:rPr>
                <w:sz w:val="16"/>
                <w:szCs w:val="16"/>
              </w:rPr>
              <w:t>лицу, замещающему государственную должность Российской Федерации, служащему(работнику)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</w:t>
            </w:r>
            <w:r>
              <w:rPr>
                <w:sz w:val="16"/>
                <w:szCs w:val="16"/>
              </w:rPr>
              <w:t>м, а также указываются отдельно в настоящей графе.</w:t>
            </w:r>
          </w:p>
        </w:tc>
      </w:tr>
      <w:tr w:rsidR="00DB6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2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891" w:rsidRDefault="000401D6">
            <w:pPr>
              <w:pStyle w:val="Standard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</w:t>
            </w:r>
            <w:r>
              <w:rPr>
                <w:sz w:val="16"/>
                <w:szCs w:val="16"/>
              </w:rPr>
              <w:t>ствующих совершению сделки.</w:t>
            </w:r>
          </w:p>
        </w:tc>
      </w:tr>
    </w:tbl>
    <w:p w:rsidR="00DB6891" w:rsidRDefault="00DB6891">
      <w:pPr>
        <w:pStyle w:val="Standard"/>
      </w:pPr>
    </w:p>
    <w:sectPr w:rsidR="00DB6891">
      <w:headerReference w:type="default" r:id="rId6"/>
      <w:pgSz w:w="16838" w:h="11906" w:orient="landscape"/>
      <w:pgMar w:top="435" w:right="734" w:bottom="210" w:left="1134" w:header="2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1D6" w:rsidRDefault="000401D6">
      <w:r>
        <w:separator/>
      </w:r>
    </w:p>
  </w:endnote>
  <w:endnote w:type="continuationSeparator" w:id="0">
    <w:p w:rsidR="000401D6" w:rsidRDefault="0004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MS Gothic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1D6" w:rsidRDefault="000401D6">
      <w:r>
        <w:rPr>
          <w:color w:val="000000"/>
        </w:rPr>
        <w:separator/>
      </w:r>
    </w:p>
  </w:footnote>
  <w:footnote w:type="continuationSeparator" w:id="0">
    <w:p w:rsidR="000401D6" w:rsidRDefault="0004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531" w:rsidRDefault="000401D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B6891"/>
    <w:rsid w:val="000401D6"/>
    <w:rsid w:val="00746745"/>
    <w:rsid w:val="00DB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4C44D-DC4E-49E3-8135-81291A8E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a4">
    <w:name w:val="Normal (Web)"/>
    <w:basedOn w:val="a"/>
    <w:pPr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10">
    <w:name w:val="Обычная таблица1"/>
    <w:pPr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Endnote">
    <w:name w:val="Endnote"/>
    <w:basedOn w:val="Standard"/>
    <w:pPr>
      <w:suppressLineNumbers/>
      <w:ind w:left="339" w:hanging="339"/>
    </w:pPr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HeaderandFooter"/>
  </w:style>
  <w:style w:type="character" w:customStyle="1" w:styleId="a8">
    <w:name w:val="Текст сноски Знак"/>
    <w:basedOn w:val="a0"/>
    <w:rPr>
      <w:rFonts w:ascii="Calibri" w:eastAsia="Calibri" w:hAnsi="Calibri" w:cs="Calibri"/>
      <w:lang w:val="ru-RU" w:eastAsia="ru-RU" w:bidi="ar-SA"/>
    </w:rPr>
  </w:style>
  <w:style w:type="character" w:styleId="a9">
    <w:name w:val="footnote reference"/>
    <w:basedOn w:val="a0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aa">
    <w:name w:val="Знак Знак"/>
    <w:rPr>
      <w:rFonts w:ascii="Calibri" w:eastAsia="Calibri" w:hAnsi="Calibri" w:cs="Calibri"/>
      <w:lang w:val="ru-RU" w:eastAsia="ru-RU" w:bidi="ar-S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AppData/Local/AppData/Local/&#1043;&#1091;&#1088;&#1086;&#1074;/AppData/Local/AppData/Local/Microsoft/Windows/Temporary%20Internet%20Files/AppData/Local/Microsoft/Windows/Temporary%20Internet%20Files/Content.IE5/AOFD4O4Q/&#1089;&#1087;&#1088;&#1072;&#1074;&#1082;&#1080;%20&#1085;&#1072;%20&#1089;&#1072;&#1081;&#1090;%20&#1079;&#1072;%202014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5226</Words>
  <Characters>29793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lastModifiedBy>Home</cp:lastModifiedBy>
  <cp:revision>2</cp:revision>
  <dcterms:created xsi:type="dcterms:W3CDTF">2022-05-20T08:05:00Z</dcterms:created>
  <dcterms:modified xsi:type="dcterms:W3CDTF">2022-05-20T08:05:00Z</dcterms:modified>
</cp:coreProperties>
</file>