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03" w:rsidRDefault="00991203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СВЕДЕНИЯ</w:t>
      </w:r>
    </w:p>
    <w:p w:rsidR="00991203" w:rsidRDefault="00991203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 доходах, расходах, об имуществе и обязательствах имущественного характера лиц, замещающих муниципальные должности, органов местного самоуправления Куменского района и членов их семей</w:t>
      </w:r>
    </w:p>
    <w:p w:rsidR="00991203" w:rsidRDefault="00991203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 2020 год</w:t>
      </w:r>
    </w:p>
    <w:p w:rsidR="00991203" w:rsidRDefault="00991203" w:rsidP="004B471E">
      <w:pPr>
        <w:jc w:val="center"/>
        <w:rPr>
          <w:shd w:val="clear" w:color="auto" w:fill="FFFFFF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38"/>
        <w:gridCol w:w="1076"/>
        <w:gridCol w:w="1598"/>
        <w:gridCol w:w="922"/>
        <w:gridCol w:w="896"/>
        <w:gridCol w:w="1126"/>
        <w:gridCol w:w="922"/>
        <w:gridCol w:w="896"/>
        <w:gridCol w:w="1242"/>
        <w:gridCol w:w="864"/>
        <w:gridCol w:w="864"/>
        <w:gridCol w:w="1033"/>
      </w:tblGrid>
      <w:tr w:rsidR="00991203">
        <w:tc>
          <w:tcPr>
            <w:tcW w:w="1809" w:type="dxa"/>
            <w:vMerge w:val="restart"/>
          </w:tcPr>
          <w:p w:rsidR="00991203" w:rsidRDefault="00991203" w:rsidP="00965E41">
            <w:pPr>
              <w:jc w:val="center"/>
            </w:pPr>
            <w:r>
              <w:t>Фамилия, имя, отчество</w:t>
            </w:r>
          </w:p>
        </w:tc>
        <w:tc>
          <w:tcPr>
            <w:tcW w:w="1538" w:type="dxa"/>
            <w:vMerge w:val="restart"/>
          </w:tcPr>
          <w:p w:rsidR="00991203" w:rsidRDefault="00991203" w:rsidP="00965E41">
            <w:pPr>
              <w:jc w:val="center"/>
            </w:pPr>
            <w:r>
              <w:t>Должность,</w:t>
            </w:r>
          </w:p>
          <w:p w:rsidR="00991203" w:rsidRDefault="00991203" w:rsidP="00965E41">
            <w:pPr>
              <w:jc w:val="center"/>
            </w:pPr>
            <w:r>
              <w:t>степень</w:t>
            </w:r>
          </w:p>
          <w:p w:rsidR="00991203" w:rsidRDefault="00991203" w:rsidP="00965E41">
            <w:pPr>
              <w:jc w:val="center"/>
            </w:pPr>
            <w:r>
              <w:t>родства по отношению к лицу, замещающему муници-пальную должность</w:t>
            </w:r>
          </w:p>
          <w:p w:rsidR="00991203" w:rsidRDefault="00991203"/>
        </w:tc>
        <w:tc>
          <w:tcPr>
            <w:tcW w:w="1076" w:type="dxa"/>
            <w:vMerge w:val="restart"/>
          </w:tcPr>
          <w:p w:rsidR="00991203" w:rsidRDefault="00991203" w:rsidP="00965E41">
            <w:pPr>
              <w:jc w:val="center"/>
            </w:pPr>
            <w:r>
              <w:t>Общая сумма</w:t>
            </w:r>
          </w:p>
          <w:p w:rsidR="00991203" w:rsidRDefault="00991203" w:rsidP="00965E41">
            <w:pPr>
              <w:jc w:val="center"/>
            </w:pPr>
            <w:r>
              <w:t>доходов</w:t>
            </w:r>
          </w:p>
          <w:p w:rsidR="00991203" w:rsidRDefault="00991203" w:rsidP="00965E41">
            <w:pPr>
              <w:jc w:val="center"/>
            </w:pPr>
            <w:r>
              <w:t>за 2019 год</w:t>
            </w:r>
          </w:p>
          <w:p w:rsidR="00991203" w:rsidRDefault="00991203"/>
        </w:tc>
        <w:tc>
          <w:tcPr>
            <w:tcW w:w="3416" w:type="dxa"/>
            <w:gridSpan w:val="3"/>
          </w:tcPr>
          <w:p w:rsidR="00991203" w:rsidRDefault="00991203" w:rsidP="00965E41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2944" w:type="dxa"/>
            <w:gridSpan w:val="3"/>
          </w:tcPr>
          <w:p w:rsidR="00991203" w:rsidRDefault="00991203" w:rsidP="00965E41">
            <w:pPr>
              <w:jc w:val="center"/>
            </w:pPr>
            <w:r>
              <w:t>Перечень объектов</w:t>
            </w:r>
          </w:p>
          <w:p w:rsidR="00991203" w:rsidRDefault="00991203" w:rsidP="00965E41">
            <w:pPr>
              <w:jc w:val="center"/>
            </w:pPr>
            <w:r>
              <w:t>недвижимости, принадлежащих в</w:t>
            </w:r>
          </w:p>
          <w:p w:rsidR="00991203" w:rsidRDefault="00991203" w:rsidP="00965E41">
            <w:pPr>
              <w:jc w:val="center"/>
            </w:pPr>
            <w:r>
              <w:t>пользовании</w:t>
            </w:r>
          </w:p>
        </w:tc>
        <w:tc>
          <w:tcPr>
            <w:tcW w:w="1242" w:type="dxa"/>
            <w:vMerge w:val="restart"/>
          </w:tcPr>
          <w:p w:rsidR="00991203" w:rsidRDefault="00991203" w:rsidP="00965E41">
            <w:pPr>
              <w:jc w:val="center"/>
            </w:pPr>
            <w:r>
              <w:t>Транс-</w:t>
            </w:r>
          </w:p>
          <w:p w:rsidR="00991203" w:rsidRDefault="00991203" w:rsidP="00965E41">
            <w:pPr>
              <w:jc w:val="center"/>
            </w:pPr>
            <w:r>
              <w:t>портные</w:t>
            </w:r>
          </w:p>
          <w:p w:rsidR="00991203" w:rsidRDefault="00991203" w:rsidP="00965E41">
            <w:pPr>
              <w:jc w:val="center"/>
            </w:pPr>
            <w:r>
              <w:t>средства</w:t>
            </w:r>
          </w:p>
        </w:tc>
        <w:tc>
          <w:tcPr>
            <w:tcW w:w="2761" w:type="dxa"/>
            <w:gridSpan w:val="3"/>
          </w:tcPr>
          <w:p w:rsidR="00991203" w:rsidRDefault="00991203" w:rsidP="00965E41">
            <w:pPr>
              <w:jc w:val="center"/>
            </w:pPr>
            <w:r>
              <w:t>Сведения об источниках получения средств, за счет которых приобретено имущество</w:t>
            </w:r>
          </w:p>
        </w:tc>
      </w:tr>
      <w:tr w:rsidR="00991203">
        <w:tc>
          <w:tcPr>
            <w:tcW w:w="1809" w:type="dxa"/>
            <w:vMerge/>
          </w:tcPr>
          <w:p w:rsidR="00991203" w:rsidRDefault="00991203"/>
        </w:tc>
        <w:tc>
          <w:tcPr>
            <w:tcW w:w="1538" w:type="dxa"/>
            <w:vMerge/>
          </w:tcPr>
          <w:p w:rsidR="00991203" w:rsidRDefault="00991203"/>
        </w:tc>
        <w:tc>
          <w:tcPr>
            <w:tcW w:w="1076" w:type="dxa"/>
            <w:vMerge/>
          </w:tcPr>
          <w:p w:rsidR="00991203" w:rsidRDefault="00991203"/>
        </w:tc>
        <w:tc>
          <w:tcPr>
            <w:tcW w:w="1598" w:type="dxa"/>
          </w:tcPr>
          <w:p w:rsidR="00991203" w:rsidRDefault="00991203" w:rsidP="00965E41">
            <w:pPr>
              <w:jc w:val="center"/>
            </w:pPr>
            <w:r>
              <w:t>Вид</w:t>
            </w:r>
          </w:p>
          <w:p w:rsidR="00991203" w:rsidRDefault="00991203" w:rsidP="00965E41">
            <w:pPr>
              <w:jc w:val="center"/>
            </w:pPr>
            <w:r>
              <w:t>объектов</w:t>
            </w:r>
          </w:p>
          <w:p w:rsidR="00991203" w:rsidRDefault="00991203" w:rsidP="00965E41">
            <w:pPr>
              <w:jc w:val="center"/>
            </w:pPr>
            <w:r>
              <w:t>недвижи-мости</w:t>
            </w:r>
          </w:p>
        </w:tc>
        <w:tc>
          <w:tcPr>
            <w:tcW w:w="922" w:type="dxa"/>
          </w:tcPr>
          <w:p w:rsidR="00991203" w:rsidRDefault="00991203" w:rsidP="00965E41">
            <w:pPr>
              <w:jc w:val="center"/>
            </w:pPr>
            <w:r>
              <w:t>Площадь</w:t>
            </w:r>
          </w:p>
          <w:p w:rsidR="00991203" w:rsidRDefault="00991203" w:rsidP="00965E41">
            <w:pPr>
              <w:jc w:val="center"/>
            </w:pPr>
            <w:r>
              <w:t>(кв.м)</w:t>
            </w:r>
          </w:p>
        </w:tc>
        <w:tc>
          <w:tcPr>
            <w:tcW w:w="896" w:type="dxa"/>
          </w:tcPr>
          <w:p w:rsidR="00991203" w:rsidRDefault="00991203" w:rsidP="00965E41">
            <w:pPr>
              <w:jc w:val="center"/>
            </w:pPr>
            <w:r>
              <w:t>Страна  располо-жения</w:t>
            </w:r>
          </w:p>
        </w:tc>
        <w:tc>
          <w:tcPr>
            <w:tcW w:w="1126" w:type="dxa"/>
          </w:tcPr>
          <w:p w:rsidR="00991203" w:rsidRDefault="00991203">
            <w:r>
              <w:t xml:space="preserve">Вид </w:t>
            </w:r>
          </w:p>
          <w:p w:rsidR="00991203" w:rsidRDefault="00991203">
            <w:r>
              <w:t>объектов</w:t>
            </w:r>
          </w:p>
          <w:p w:rsidR="00991203" w:rsidRDefault="00991203">
            <w:r>
              <w:t>недвижи-мости</w:t>
            </w:r>
          </w:p>
        </w:tc>
        <w:tc>
          <w:tcPr>
            <w:tcW w:w="922" w:type="dxa"/>
          </w:tcPr>
          <w:p w:rsidR="00991203" w:rsidRDefault="00991203">
            <w:r>
              <w:t>Площадь</w:t>
            </w:r>
          </w:p>
          <w:p w:rsidR="00991203" w:rsidRDefault="00991203">
            <w:r>
              <w:t>(кв.м)</w:t>
            </w:r>
          </w:p>
        </w:tc>
        <w:tc>
          <w:tcPr>
            <w:tcW w:w="896" w:type="dxa"/>
          </w:tcPr>
          <w:p w:rsidR="00991203" w:rsidRDefault="00991203">
            <w:r>
              <w:t>Страна</w:t>
            </w:r>
          </w:p>
          <w:p w:rsidR="00991203" w:rsidRDefault="00991203">
            <w:r>
              <w:t>располо-жения</w:t>
            </w:r>
          </w:p>
        </w:tc>
        <w:tc>
          <w:tcPr>
            <w:tcW w:w="1242" w:type="dxa"/>
            <w:vMerge/>
          </w:tcPr>
          <w:p w:rsidR="00991203" w:rsidRDefault="00991203"/>
        </w:tc>
        <w:tc>
          <w:tcPr>
            <w:tcW w:w="864" w:type="dxa"/>
          </w:tcPr>
          <w:p w:rsidR="00991203" w:rsidRDefault="00991203">
            <w:r>
              <w:t>Наиме-нование объекта покупки</w:t>
            </w:r>
          </w:p>
        </w:tc>
        <w:tc>
          <w:tcPr>
            <w:tcW w:w="864" w:type="dxa"/>
          </w:tcPr>
          <w:p w:rsidR="00991203" w:rsidRDefault="00991203">
            <w:r>
              <w:t>Сумма покупки</w:t>
            </w:r>
          </w:p>
        </w:tc>
        <w:tc>
          <w:tcPr>
            <w:tcW w:w="1033" w:type="dxa"/>
          </w:tcPr>
          <w:p w:rsidR="00991203" w:rsidRDefault="00991203">
            <w:r>
              <w:t>Источник получения средств</w:t>
            </w:r>
          </w:p>
        </w:tc>
      </w:tr>
      <w:tr w:rsidR="00991203">
        <w:tc>
          <w:tcPr>
            <w:tcW w:w="1809" w:type="dxa"/>
          </w:tcPr>
          <w:p w:rsidR="00991203" w:rsidRPr="00965E41" w:rsidRDefault="00991203" w:rsidP="00681BD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Шемпелев Иван Николаевич</w:t>
            </w:r>
          </w:p>
        </w:tc>
        <w:tc>
          <w:tcPr>
            <w:tcW w:w="1538" w:type="dxa"/>
          </w:tcPr>
          <w:p w:rsidR="00991203" w:rsidRDefault="00991203" w:rsidP="009C0D7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Глава Куменского района</w:t>
            </w:r>
          </w:p>
        </w:tc>
        <w:tc>
          <w:tcPr>
            <w:tcW w:w="1076" w:type="dxa"/>
          </w:tcPr>
          <w:p w:rsidR="00991203" w:rsidRDefault="00991203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1020238,95</w:t>
            </w:r>
          </w:p>
        </w:tc>
        <w:tc>
          <w:tcPr>
            <w:tcW w:w="1598" w:type="dxa"/>
          </w:tcPr>
          <w:p w:rsidR="00991203" w:rsidRDefault="00991203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для размещения домов индивидуальной жилой застройки </w:t>
            </w:r>
          </w:p>
          <w:p w:rsidR="00991203" w:rsidRDefault="00991203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Приусадебный земельный участок Жилой дом</w:t>
            </w:r>
          </w:p>
          <w:p w:rsidR="00991203" w:rsidRDefault="00991203" w:rsidP="005151EC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991203" w:rsidRPr="00965E41" w:rsidRDefault="00991203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долевая 1/100)</w:t>
            </w:r>
          </w:p>
        </w:tc>
        <w:tc>
          <w:tcPr>
            <w:tcW w:w="922" w:type="dxa"/>
          </w:tcPr>
          <w:p w:rsidR="00991203" w:rsidRDefault="00991203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1500,0</w:t>
            </w:r>
          </w:p>
          <w:p w:rsidR="00991203" w:rsidRPr="00576E5C" w:rsidRDefault="00991203" w:rsidP="00576E5C"/>
          <w:p w:rsidR="00991203" w:rsidRPr="00576E5C" w:rsidRDefault="00991203" w:rsidP="00576E5C"/>
          <w:p w:rsidR="00991203" w:rsidRPr="00576E5C" w:rsidRDefault="00991203" w:rsidP="00576E5C"/>
          <w:p w:rsidR="00991203" w:rsidRDefault="00991203" w:rsidP="00576E5C"/>
          <w:p w:rsidR="00991203" w:rsidRDefault="00991203" w:rsidP="004C12FF"/>
          <w:p w:rsidR="00991203" w:rsidRPr="004C12FF" w:rsidRDefault="00991203" w:rsidP="004C12FF"/>
          <w:p w:rsidR="00991203" w:rsidRDefault="00991203" w:rsidP="004C12FF">
            <w:r>
              <w:t>4000,0</w:t>
            </w:r>
          </w:p>
          <w:p w:rsidR="00991203" w:rsidRDefault="00991203" w:rsidP="004C12FF"/>
          <w:p w:rsidR="00991203" w:rsidRDefault="00991203" w:rsidP="004C12FF"/>
          <w:p w:rsidR="00991203" w:rsidRDefault="00991203" w:rsidP="004C12FF"/>
          <w:p w:rsidR="00991203" w:rsidRDefault="00991203" w:rsidP="004C12FF">
            <w:r>
              <w:t>59,0</w:t>
            </w:r>
          </w:p>
          <w:p w:rsidR="00991203" w:rsidRDefault="00991203" w:rsidP="00A65195"/>
          <w:p w:rsidR="00991203" w:rsidRPr="00A65195" w:rsidRDefault="00991203" w:rsidP="00A65195">
            <w:r>
              <w:t>46,7</w:t>
            </w:r>
          </w:p>
        </w:tc>
        <w:tc>
          <w:tcPr>
            <w:tcW w:w="896" w:type="dxa"/>
          </w:tcPr>
          <w:p w:rsidR="00991203" w:rsidRDefault="00991203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Pr="00576E5C" w:rsidRDefault="00991203" w:rsidP="00576E5C"/>
          <w:p w:rsidR="00991203" w:rsidRPr="00576E5C" w:rsidRDefault="00991203" w:rsidP="00576E5C"/>
          <w:p w:rsidR="00991203" w:rsidRDefault="00991203" w:rsidP="00576E5C"/>
          <w:p w:rsidR="00991203" w:rsidRDefault="00991203" w:rsidP="00576E5C"/>
          <w:p w:rsidR="00991203" w:rsidRDefault="00991203" w:rsidP="00576E5C"/>
          <w:p w:rsidR="00991203" w:rsidRDefault="00991203" w:rsidP="00576E5C">
            <w:r>
              <w:t>Россия</w:t>
            </w:r>
          </w:p>
          <w:p w:rsidR="00991203" w:rsidRDefault="00991203" w:rsidP="004C12FF"/>
          <w:p w:rsidR="00991203" w:rsidRDefault="00991203" w:rsidP="004C12FF"/>
          <w:p w:rsidR="00991203" w:rsidRDefault="00991203" w:rsidP="00681BD0">
            <w:r>
              <w:t>Россия</w:t>
            </w:r>
          </w:p>
          <w:p w:rsidR="00991203" w:rsidRPr="004C12FF" w:rsidRDefault="00991203" w:rsidP="00681BD0">
            <w:r>
              <w:t>Россия</w:t>
            </w:r>
          </w:p>
        </w:tc>
        <w:tc>
          <w:tcPr>
            <w:tcW w:w="1126" w:type="dxa"/>
          </w:tcPr>
          <w:p w:rsidR="00991203" w:rsidRDefault="00991203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– огородный</w:t>
            </w:r>
          </w:p>
          <w:p w:rsidR="00991203" w:rsidRDefault="00991203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– огородный</w:t>
            </w:r>
          </w:p>
          <w:p w:rsidR="00991203" w:rsidRDefault="00991203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Гараж</w:t>
            </w:r>
          </w:p>
          <w:p w:rsidR="00991203" w:rsidRDefault="00991203" w:rsidP="00576E5C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22" w:type="dxa"/>
          </w:tcPr>
          <w:p w:rsidR="00991203" w:rsidRDefault="00991203" w:rsidP="00576E5C">
            <w:r>
              <w:t>58,0</w:t>
            </w:r>
          </w:p>
          <w:p w:rsidR="00991203" w:rsidRPr="00A65195" w:rsidRDefault="00991203" w:rsidP="00A65195"/>
          <w:p w:rsidR="00991203" w:rsidRPr="00A65195" w:rsidRDefault="00991203" w:rsidP="00A65195"/>
          <w:p w:rsidR="00991203" w:rsidRPr="00A65195" w:rsidRDefault="00991203" w:rsidP="00A65195"/>
          <w:p w:rsidR="00991203" w:rsidRPr="00A65195" w:rsidRDefault="00991203" w:rsidP="00A65195"/>
          <w:p w:rsidR="00991203" w:rsidRDefault="00991203" w:rsidP="00A65195"/>
          <w:p w:rsidR="00991203" w:rsidRDefault="00991203" w:rsidP="00A65195">
            <w:r>
              <w:t>1641,0</w:t>
            </w:r>
          </w:p>
          <w:p w:rsidR="00991203" w:rsidRPr="00A65195" w:rsidRDefault="00991203" w:rsidP="00A65195"/>
          <w:p w:rsidR="00991203" w:rsidRPr="00A65195" w:rsidRDefault="00991203" w:rsidP="00A65195"/>
          <w:p w:rsidR="00991203" w:rsidRPr="00A65195" w:rsidRDefault="00991203" w:rsidP="00A65195"/>
          <w:p w:rsidR="00991203" w:rsidRPr="00A65195" w:rsidRDefault="00991203" w:rsidP="00A65195"/>
          <w:p w:rsidR="00991203" w:rsidRDefault="00991203" w:rsidP="00A65195"/>
          <w:p w:rsidR="00991203" w:rsidRDefault="00991203" w:rsidP="00A65195">
            <w:r>
              <w:t>30,0</w:t>
            </w:r>
          </w:p>
          <w:p w:rsidR="00991203" w:rsidRDefault="00991203" w:rsidP="00A65195"/>
          <w:p w:rsidR="00991203" w:rsidRPr="00A65195" w:rsidRDefault="00991203" w:rsidP="00A65195">
            <w:r>
              <w:t>36,0</w:t>
            </w:r>
          </w:p>
        </w:tc>
        <w:tc>
          <w:tcPr>
            <w:tcW w:w="896" w:type="dxa"/>
          </w:tcPr>
          <w:p w:rsidR="00991203" w:rsidRDefault="00991203" w:rsidP="00576E5C">
            <w:r>
              <w:t>Россия</w:t>
            </w:r>
          </w:p>
          <w:p w:rsidR="00991203" w:rsidRPr="00A65195" w:rsidRDefault="00991203" w:rsidP="00A65195"/>
          <w:p w:rsidR="00991203" w:rsidRPr="00A65195" w:rsidRDefault="00991203" w:rsidP="00A65195"/>
          <w:p w:rsidR="00991203" w:rsidRPr="00A65195" w:rsidRDefault="00991203" w:rsidP="00A65195"/>
          <w:p w:rsidR="00991203" w:rsidRDefault="00991203" w:rsidP="00A65195"/>
          <w:p w:rsidR="00991203" w:rsidRDefault="00991203" w:rsidP="00A65195">
            <w:r>
              <w:t>Россия</w:t>
            </w:r>
          </w:p>
          <w:p w:rsidR="00991203" w:rsidRPr="00A65195" w:rsidRDefault="00991203" w:rsidP="00A65195"/>
          <w:p w:rsidR="00991203" w:rsidRPr="00A65195" w:rsidRDefault="00991203" w:rsidP="00A65195"/>
          <w:p w:rsidR="00991203" w:rsidRPr="00A65195" w:rsidRDefault="00991203" w:rsidP="00A65195"/>
          <w:p w:rsidR="00991203" w:rsidRDefault="00991203" w:rsidP="00A65195"/>
          <w:p w:rsidR="00991203" w:rsidRDefault="00991203" w:rsidP="00A65195">
            <w:r>
              <w:t>Россия</w:t>
            </w:r>
          </w:p>
          <w:p w:rsidR="00991203" w:rsidRPr="00A65195" w:rsidRDefault="00991203" w:rsidP="00A65195">
            <w:r>
              <w:t>Россия</w:t>
            </w:r>
          </w:p>
        </w:tc>
        <w:tc>
          <w:tcPr>
            <w:tcW w:w="1242" w:type="dxa"/>
          </w:tcPr>
          <w:p w:rsidR="00991203" w:rsidRDefault="00991203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УАЗ 315196, 2014</w:t>
            </w:r>
          </w:p>
          <w:p w:rsidR="00991203" w:rsidRDefault="00991203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Прицеп к легковому автомобилю 829450, 2019 г.</w:t>
            </w:r>
          </w:p>
          <w:p w:rsidR="00991203" w:rsidRPr="00A960B4" w:rsidRDefault="00991203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Снегоход </w:t>
            </w:r>
            <w:r>
              <w:rPr>
                <w:color w:val="000000"/>
                <w:shd w:val="clear" w:color="auto" w:fill="FFFFFF"/>
                <w:lang w:val="en-US"/>
              </w:rPr>
              <w:t>POLARIS</w:t>
            </w:r>
            <w:r w:rsidRPr="00A960B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WIDETRAK</w:t>
            </w:r>
            <w:r>
              <w:rPr>
                <w:color w:val="000000"/>
                <w:shd w:val="clear" w:color="auto" w:fill="FFFFFF"/>
              </w:rPr>
              <w:t>,</w:t>
            </w:r>
            <w:r w:rsidRPr="00A960B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2014</w:t>
            </w:r>
            <w:r>
              <w:rPr>
                <w:color w:val="000000"/>
                <w:shd w:val="clear" w:color="auto" w:fill="FFFFFF"/>
              </w:rPr>
              <w:t>г.</w:t>
            </w: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Pr="00965E41" w:rsidRDefault="00991203" w:rsidP="00264A6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Шемпелева Людмила Васильевна</w:t>
            </w:r>
          </w:p>
        </w:tc>
        <w:tc>
          <w:tcPr>
            <w:tcW w:w="1538" w:type="dxa"/>
          </w:tcPr>
          <w:p w:rsidR="00991203" w:rsidRDefault="00991203" w:rsidP="009C0D7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991203" w:rsidRDefault="00991203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407260,33</w:t>
            </w:r>
          </w:p>
        </w:tc>
        <w:tc>
          <w:tcPr>
            <w:tcW w:w="1598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91203" w:rsidRDefault="00991203"/>
        </w:tc>
        <w:tc>
          <w:tcPr>
            <w:tcW w:w="1242" w:type="dxa"/>
          </w:tcPr>
          <w:p w:rsidR="00991203" w:rsidRPr="00A960B4" w:rsidRDefault="00991203" w:rsidP="00B20B5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Леушин Александр Геннадьевич</w:t>
            </w:r>
          </w:p>
        </w:tc>
        <w:tc>
          <w:tcPr>
            <w:tcW w:w="1538" w:type="dxa"/>
          </w:tcPr>
          <w:p w:rsidR="00991203" w:rsidRPr="00965E41" w:rsidRDefault="00991203" w:rsidP="00B647C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Pr="00965E41">
              <w:rPr>
                <w:color w:val="000000"/>
                <w:shd w:val="clear" w:color="auto" w:fill="FFFFFF"/>
              </w:rPr>
              <w:t>редседател</w:t>
            </w:r>
            <w:r>
              <w:rPr>
                <w:color w:val="000000"/>
                <w:shd w:val="clear" w:color="auto" w:fill="FFFFFF"/>
              </w:rPr>
              <w:t>ь</w:t>
            </w:r>
            <w:r w:rsidRPr="00965E41">
              <w:rPr>
                <w:color w:val="000000"/>
                <w:shd w:val="clear" w:color="auto" w:fill="FFFFFF"/>
              </w:rPr>
              <w:t xml:space="preserve"> Куменской районной Думы, </w:t>
            </w:r>
            <w:r>
              <w:rPr>
                <w:color w:val="000000"/>
                <w:shd w:val="clear" w:color="auto" w:fill="FFFFFF"/>
              </w:rPr>
              <w:t>мастер</w:t>
            </w:r>
            <w:r w:rsidRPr="00965E41">
              <w:rPr>
                <w:color w:val="000000"/>
                <w:shd w:val="clear" w:color="auto" w:fill="FFFFFF"/>
              </w:rPr>
              <w:t xml:space="preserve"> ООО «</w:t>
            </w:r>
            <w:r>
              <w:rPr>
                <w:color w:val="000000"/>
                <w:shd w:val="clear" w:color="auto" w:fill="FFFFFF"/>
              </w:rPr>
              <w:t>Агидель</w:t>
            </w:r>
            <w:r w:rsidRPr="00965E41">
              <w:rPr>
                <w:color w:val="000000"/>
                <w:shd w:val="clear" w:color="auto" w:fill="FFFFFF"/>
              </w:rPr>
              <w:t xml:space="preserve"> »</w:t>
            </w:r>
          </w:p>
        </w:tc>
        <w:tc>
          <w:tcPr>
            <w:tcW w:w="1076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548099,46</w:t>
            </w:r>
          </w:p>
        </w:tc>
        <w:tc>
          <w:tcPr>
            <w:tcW w:w="1598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</w:t>
            </w:r>
          </w:p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(общая долевая собственность, 1/2)</w:t>
            </w:r>
          </w:p>
          <w:p w:rsidR="00991203" w:rsidRPr="00965E41" w:rsidRDefault="00991203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Земельный участок под ЛПХ</w:t>
            </w:r>
          </w:p>
          <w:p w:rsidR="00991203" w:rsidRDefault="00991203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(общая долевая ¼ доли)</w:t>
            </w:r>
          </w:p>
          <w:p w:rsidR="00991203" w:rsidRPr="00965E41" w:rsidRDefault="00991203" w:rsidP="00B20B5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126,3</w:t>
            </w:r>
          </w:p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2000</w:t>
            </w:r>
          </w:p>
          <w:p w:rsidR="00991203" w:rsidRPr="00264A69" w:rsidRDefault="00991203" w:rsidP="00264A69"/>
          <w:p w:rsidR="00991203" w:rsidRPr="00264A69" w:rsidRDefault="00991203" w:rsidP="00264A69"/>
          <w:p w:rsidR="00991203" w:rsidRPr="00264A69" w:rsidRDefault="00991203" w:rsidP="00264A69"/>
          <w:p w:rsidR="00991203" w:rsidRPr="00264A69" w:rsidRDefault="00991203" w:rsidP="00264A69"/>
        </w:tc>
        <w:tc>
          <w:tcPr>
            <w:tcW w:w="896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F20890">
            <w:pPr>
              <w:rPr>
                <w:color w:val="000000"/>
                <w:shd w:val="clear" w:color="auto" w:fill="FFFFFF"/>
              </w:rPr>
            </w:pPr>
          </w:p>
          <w:p w:rsidR="00991203" w:rsidRPr="00264A69" w:rsidRDefault="00991203" w:rsidP="00264A69"/>
          <w:p w:rsidR="00991203" w:rsidRPr="00264A69" w:rsidRDefault="00991203" w:rsidP="00264A69"/>
          <w:p w:rsidR="00991203" w:rsidRDefault="00991203" w:rsidP="00264A69"/>
          <w:p w:rsidR="00991203" w:rsidRPr="00264A69" w:rsidRDefault="00991203" w:rsidP="00264A69"/>
        </w:tc>
        <w:tc>
          <w:tcPr>
            <w:tcW w:w="1126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991203" w:rsidRDefault="00991203">
            <w:r>
              <w:t>-</w:t>
            </w:r>
          </w:p>
        </w:tc>
        <w:tc>
          <w:tcPr>
            <w:tcW w:w="1242" w:type="dxa"/>
          </w:tcPr>
          <w:p w:rsidR="00991203" w:rsidRPr="004B7C7B" w:rsidRDefault="00991203" w:rsidP="00B20B55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VOLKSWAGEN</w:t>
            </w:r>
            <w:r w:rsidRPr="004B7C7B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TOUREG</w:t>
            </w:r>
            <w:r>
              <w:rPr>
                <w:color w:val="000000"/>
                <w:shd w:val="clear" w:color="auto" w:fill="FFFFFF"/>
              </w:rPr>
              <w:t>, 2013</w:t>
            </w:r>
          </w:p>
          <w:p w:rsidR="00991203" w:rsidRPr="004B7C7B" w:rsidRDefault="00991203" w:rsidP="00B647CF"/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 w:rsidP="00430489"/>
        </w:tc>
      </w:tr>
      <w:tr w:rsidR="00991203">
        <w:tc>
          <w:tcPr>
            <w:tcW w:w="1809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Леушина Галина Ивановна</w:t>
            </w:r>
          </w:p>
        </w:tc>
        <w:tc>
          <w:tcPr>
            <w:tcW w:w="1538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181363,84</w:t>
            </w:r>
          </w:p>
        </w:tc>
        <w:tc>
          <w:tcPr>
            <w:tcW w:w="1598" w:type="dxa"/>
          </w:tcPr>
          <w:p w:rsidR="00991203" w:rsidRPr="00965E41" w:rsidRDefault="00991203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</w:t>
            </w:r>
          </w:p>
          <w:p w:rsidR="00991203" w:rsidRPr="00965E41" w:rsidRDefault="00991203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(общая долевая собственность, 1/4 доли))</w:t>
            </w:r>
          </w:p>
          <w:p w:rsidR="00991203" w:rsidRPr="00965E41" w:rsidRDefault="00991203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Земельный участок под ЛПХ</w:t>
            </w:r>
          </w:p>
          <w:p w:rsidR="00991203" w:rsidRPr="00965E41" w:rsidRDefault="00991203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(общая долевая ¼ доли)</w:t>
            </w:r>
          </w:p>
        </w:tc>
        <w:tc>
          <w:tcPr>
            <w:tcW w:w="922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126,3</w:t>
            </w:r>
          </w:p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2000</w:t>
            </w:r>
          </w:p>
        </w:tc>
        <w:tc>
          <w:tcPr>
            <w:tcW w:w="896" w:type="dxa"/>
          </w:tcPr>
          <w:p w:rsidR="00991203" w:rsidRPr="00965E41" w:rsidRDefault="00991203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991203" w:rsidRPr="00965E41" w:rsidRDefault="00991203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991203" w:rsidRPr="00965E41" w:rsidRDefault="00991203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>
            <w:r>
              <w:t>-</w:t>
            </w:r>
          </w:p>
        </w:tc>
      </w:tr>
      <w:tr w:rsidR="00991203">
        <w:trPr>
          <w:trHeight w:val="3109"/>
        </w:trPr>
        <w:tc>
          <w:tcPr>
            <w:tcW w:w="1809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Дуров Сергей Васильевич</w:t>
            </w:r>
          </w:p>
        </w:tc>
        <w:tc>
          <w:tcPr>
            <w:tcW w:w="1538" w:type="dxa"/>
          </w:tcPr>
          <w:p w:rsidR="00991203" w:rsidRPr="00965E41" w:rsidRDefault="00991203" w:rsidP="00A97F3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Заместительпредседателя </w:t>
            </w:r>
            <w:r w:rsidRPr="00965E41">
              <w:rPr>
                <w:color w:val="000000"/>
                <w:shd w:val="clear" w:color="auto" w:fill="FFFFFF"/>
              </w:rPr>
              <w:t>Куменской районной Думы, ИП Дуров  С.В.</w:t>
            </w:r>
            <w:r>
              <w:rPr>
                <w:color w:val="000000"/>
                <w:shd w:val="clear" w:color="auto" w:fill="FFFFFF"/>
              </w:rPr>
              <w:t>, директор ООО «Дуров»</w:t>
            </w:r>
          </w:p>
        </w:tc>
        <w:tc>
          <w:tcPr>
            <w:tcW w:w="1076" w:type="dxa"/>
          </w:tcPr>
          <w:p w:rsidR="00991203" w:rsidRPr="00965E41" w:rsidRDefault="00991203" w:rsidP="00B602D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7248710,00</w:t>
            </w:r>
          </w:p>
        </w:tc>
        <w:tc>
          <w:tcPr>
            <w:tcW w:w="1598" w:type="dxa"/>
          </w:tcPr>
          <w:p w:rsidR="00991203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Земельный участок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991203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Помещение </w:t>
            </w: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Здание магазина</w:t>
            </w: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Помещение </w:t>
            </w: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Пристрой </w:t>
            </w:r>
            <w:r>
              <w:rPr>
                <w:color w:val="000000"/>
                <w:shd w:val="clear" w:color="auto" w:fill="FFFFFF"/>
              </w:rPr>
              <w:t>к магазину</w:t>
            </w: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Магазин </w:t>
            </w:r>
          </w:p>
        </w:tc>
        <w:tc>
          <w:tcPr>
            <w:tcW w:w="922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2243</w:t>
            </w:r>
          </w:p>
          <w:p w:rsidR="00991203" w:rsidRDefault="00991203" w:rsidP="005226C6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73</w:t>
            </w:r>
          </w:p>
          <w:p w:rsidR="00991203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36,8</w:t>
            </w: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62,7</w:t>
            </w: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160,4</w:t>
            </w:r>
          </w:p>
          <w:p w:rsidR="00991203" w:rsidRDefault="00991203" w:rsidP="005226C6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63,1</w:t>
            </w: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432,8</w:t>
            </w: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199,1</w:t>
            </w:r>
          </w:p>
        </w:tc>
        <w:tc>
          <w:tcPr>
            <w:tcW w:w="896" w:type="dxa"/>
          </w:tcPr>
          <w:p w:rsidR="00991203" w:rsidRPr="00965E41" w:rsidRDefault="00991203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991203" w:rsidRPr="00965E41" w:rsidRDefault="00991203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991203" w:rsidRPr="00965E41" w:rsidRDefault="00991203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991203" w:rsidRPr="00965E41" w:rsidRDefault="00991203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991203" w:rsidRPr="00965E41" w:rsidRDefault="00991203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601DD7"/>
          <w:p w:rsidR="00991203" w:rsidRPr="00601DD7" w:rsidRDefault="00991203" w:rsidP="00601DD7">
            <w:pPr>
              <w:rPr>
                <w:sz w:val="22"/>
                <w:szCs w:val="22"/>
              </w:rPr>
            </w:pPr>
            <w:r w:rsidRPr="00601DD7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991203" w:rsidRDefault="00991203" w:rsidP="002B7C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Тайота</w:t>
            </w:r>
            <w:r w:rsidRPr="00135F5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Лэнд</w:t>
            </w:r>
            <w:r w:rsidRPr="00965E4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Крузер</w:t>
            </w:r>
          </w:p>
          <w:p w:rsidR="00991203" w:rsidRPr="00965E41" w:rsidRDefault="00991203" w:rsidP="002B7C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Прадо, 2016 г</w:t>
            </w:r>
          </w:p>
          <w:p w:rsidR="00991203" w:rsidRPr="00965E41" w:rsidRDefault="00991203" w:rsidP="002B7C5E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Шевроле Нива</w:t>
            </w:r>
            <w:r>
              <w:rPr>
                <w:color w:val="000000"/>
                <w:shd w:val="clear" w:color="auto" w:fill="FFFFFF"/>
              </w:rPr>
              <w:t>, 2009 г</w:t>
            </w:r>
          </w:p>
          <w:p w:rsidR="00991203" w:rsidRPr="00965E41" w:rsidRDefault="00991203" w:rsidP="002B7C5E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ГАЗ Валдай</w:t>
            </w:r>
            <w:r>
              <w:rPr>
                <w:color w:val="000000"/>
                <w:shd w:val="clear" w:color="auto" w:fill="FFFFFF"/>
              </w:rPr>
              <w:t>, 2014 г</w:t>
            </w: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Дурова Лариса Витальевна</w:t>
            </w:r>
          </w:p>
        </w:tc>
        <w:tc>
          <w:tcPr>
            <w:tcW w:w="1538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288000,00</w:t>
            </w:r>
          </w:p>
        </w:tc>
        <w:tc>
          <w:tcPr>
            <w:tcW w:w="1598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36,8</w:t>
            </w:r>
          </w:p>
        </w:tc>
        <w:tc>
          <w:tcPr>
            <w:tcW w:w="896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991203" w:rsidRPr="006A0A46" w:rsidRDefault="00991203" w:rsidP="005226C6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KIA</w:t>
            </w:r>
            <w:r w:rsidRPr="006A0A46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RIO</w:t>
            </w:r>
            <w:r>
              <w:rPr>
                <w:color w:val="000000"/>
                <w:shd w:val="clear" w:color="auto" w:fill="FFFFFF"/>
              </w:rPr>
              <w:t>, 2015 г</w:t>
            </w:r>
          </w:p>
        </w:tc>
        <w:tc>
          <w:tcPr>
            <w:tcW w:w="864" w:type="dxa"/>
          </w:tcPr>
          <w:p w:rsidR="00991203" w:rsidRDefault="00991203">
            <w:r>
              <w:t>-</w:t>
            </w:r>
          </w:p>
        </w:tc>
        <w:tc>
          <w:tcPr>
            <w:tcW w:w="864" w:type="dxa"/>
          </w:tcPr>
          <w:p w:rsidR="00991203" w:rsidRDefault="00991203">
            <w:r>
              <w:t>-</w:t>
            </w:r>
          </w:p>
        </w:tc>
        <w:tc>
          <w:tcPr>
            <w:tcW w:w="1033" w:type="dxa"/>
          </w:tcPr>
          <w:p w:rsidR="00991203" w:rsidRDefault="00991203">
            <w:r>
              <w:t>-</w:t>
            </w:r>
          </w:p>
        </w:tc>
      </w:tr>
      <w:tr w:rsidR="00991203" w:rsidRPr="004A62AC">
        <w:tc>
          <w:tcPr>
            <w:tcW w:w="1809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 Антон Васильевич</w:t>
            </w:r>
          </w:p>
        </w:tc>
        <w:tc>
          <w:tcPr>
            <w:tcW w:w="1538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Депутат Куменской районной Думы, зам. ген. директора по юридическим вопросам ЗАО санаторий Н.-Ивкино  </w:t>
            </w:r>
          </w:p>
        </w:tc>
        <w:tc>
          <w:tcPr>
            <w:tcW w:w="1076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1326698,71</w:t>
            </w:r>
          </w:p>
        </w:tc>
        <w:tc>
          <w:tcPr>
            <w:tcW w:w="1598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ИЖС</w:t>
            </w:r>
          </w:p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4000</w:t>
            </w:r>
          </w:p>
          <w:p w:rsidR="00991203" w:rsidRPr="00EB1D71" w:rsidRDefault="00991203" w:rsidP="00EB1D71"/>
          <w:p w:rsidR="00991203" w:rsidRDefault="00991203" w:rsidP="00EB1D71"/>
          <w:p w:rsidR="00991203" w:rsidRPr="00EB1D71" w:rsidRDefault="00991203" w:rsidP="00EB1D71">
            <w:r>
              <w:t>245,8</w:t>
            </w:r>
          </w:p>
        </w:tc>
        <w:tc>
          <w:tcPr>
            <w:tcW w:w="896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EB1D71"/>
          <w:p w:rsidR="00991203" w:rsidRPr="00EB1D71" w:rsidRDefault="00991203" w:rsidP="00EB1D71">
            <w:r>
              <w:t>Россия</w:t>
            </w:r>
          </w:p>
        </w:tc>
        <w:tc>
          <w:tcPr>
            <w:tcW w:w="1126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991203" w:rsidRPr="00F547C9" w:rsidRDefault="00991203" w:rsidP="00B55D60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>УАЗ</w:t>
            </w:r>
            <w:r w:rsidRPr="00F547C9">
              <w:rPr>
                <w:color w:val="000000"/>
                <w:shd w:val="clear" w:color="auto" w:fill="FFFFFF"/>
                <w:lang w:val="en-US"/>
              </w:rPr>
              <w:t xml:space="preserve">-31514, 1995 </w:t>
            </w:r>
            <w:r>
              <w:rPr>
                <w:color w:val="000000"/>
                <w:shd w:val="clear" w:color="auto" w:fill="FFFFFF"/>
              </w:rPr>
              <w:t>г</w:t>
            </w:r>
            <w:r w:rsidRPr="00F547C9">
              <w:rPr>
                <w:color w:val="000000"/>
                <w:shd w:val="clear" w:color="auto" w:fill="FFFFFF"/>
                <w:lang w:val="en-US"/>
              </w:rPr>
              <w:t>.</w:t>
            </w:r>
          </w:p>
          <w:p w:rsidR="00991203" w:rsidRPr="00F547C9" w:rsidRDefault="00991203" w:rsidP="00B55D60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KIA MOHAVE</w:t>
            </w:r>
            <w:r w:rsidRPr="00F547C9">
              <w:rPr>
                <w:color w:val="000000"/>
                <w:shd w:val="clear" w:color="auto" w:fill="FFFFFF"/>
                <w:lang w:val="en-US"/>
              </w:rPr>
              <w:t xml:space="preserve">, 2012 </w:t>
            </w:r>
            <w:r>
              <w:rPr>
                <w:color w:val="000000"/>
                <w:shd w:val="clear" w:color="auto" w:fill="FFFFFF"/>
              </w:rPr>
              <w:t>г</w:t>
            </w:r>
            <w:r w:rsidRPr="00F547C9">
              <w:rPr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864" w:type="dxa"/>
          </w:tcPr>
          <w:p w:rsidR="00991203" w:rsidRPr="00F547C9" w:rsidRDefault="00991203" w:rsidP="00B55D60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991203" w:rsidRPr="00F547C9" w:rsidRDefault="00991203" w:rsidP="00B55D60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991203" w:rsidRPr="00F547C9" w:rsidRDefault="00991203" w:rsidP="00B55D60">
            <w:pPr>
              <w:rPr>
                <w:lang w:val="en-US"/>
              </w:rPr>
            </w:pPr>
          </w:p>
        </w:tc>
      </w:tr>
      <w:tr w:rsidR="00991203">
        <w:tc>
          <w:tcPr>
            <w:tcW w:w="1809" w:type="dxa"/>
          </w:tcPr>
          <w:p w:rsidR="00991203" w:rsidRPr="00444C10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Аистова Ирина Леонидовна</w:t>
            </w:r>
          </w:p>
        </w:tc>
        <w:tc>
          <w:tcPr>
            <w:tcW w:w="1538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358367,69</w:t>
            </w:r>
          </w:p>
        </w:tc>
        <w:tc>
          <w:tcPr>
            <w:tcW w:w="1598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991203" w:rsidRDefault="00991203" w:rsidP="00B55D60">
            <w:r>
              <w:t>-</w:t>
            </w:r>
          </w:p>
        </w:tc>
        <w:tc>
          <w:tcPr>
            <w:tcW w:w="864" w:type="dxa"/>
          </w:tcPr>
          <w:p w:rsidR="00991203" w:rsidRDefault="00991203" w:rsidP="00B55D60">
            <w:r>
              <w:t>-</w:t>
            </w:r>
          </w:p>
        </w:tc>
        <w:tc>
          <w:tcPr>
            <w:tcW w:w="1033" w:type="dxa"/>
          </w:tcPr>
          <w:p w:rsidR="00991203" w:rsidRDefault="00991203" w:rsidP="00B55D60">
            <w:r>
              <w:t>-</w:t>
            </w:r>
          </w:p>
        </w:tc>
      </w:tr>
      <w:tr w:rsidR="00991203">
        <w:tc>
          <w:tcPr>
            <w:tcW w:w="1809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Аистова Анастасия Антоновна</w:t>
            </w:r>
          </w:p>
        </w:tc>
        <w:tc>
          <w:tcPr>
            <w:tcW w:w="1538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991203" w:rsidRDefault="00991203" w:rsidP="00B55D60">
            <w:r>
              <w:t>-</w:t>
            </w:r>
          </w:p>
        </w:tc>
        <w:tc>
          <w:tcPr>
            <w:tcW w:w="864" w:type="dxa"/>
          </w:tcPr>
          <w:p w:rsidR="00991203" w:rsidRDefault="00991203" w:rsidP="00B55D60">
            <w:r>
              <w:t>-</w:t>
            </w:r>
          </w:p>
        </w:tc>
        <w:tc>
          <w:tcPr>
            <w:tcW w:w="1033" w:type="dxa"/>
          </w:tcPr>
          <w:p w:rsidR="00991203" w:rsidRDefault="00991203" w:rsidP="00B55D60">
            <w:r>
              <w:t>-</w:t>
            </w:r>
          </w:p>
        </w:tc>
      </w:tr>
      <w:tr w:rsidR="00991203">
        <w:tc>
          <w:tcPr>
            <w:tcW w:w="1809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 Иван Антонович</w:t>
            </w:r>
          </w:p>
        </w:tc>
        <w:tc>
          <w:tcPr>
            <w:tcW w:w="1538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991203" w:rsidRDefault="00991203" w:rsidP="00B55D60">
            <w:r>
              <w:t>-</w:t>
            </w:r>
          </w:p>
        </w:tc>
        <w:tc>
          <w:tcPr>
            <w:tcW w:w="864" w:type="dxa"/>
          </w:tcPr>
          <w:p w:rsidR="00991203" w:rsidRDefault="00991203" w:rsidP="00B55D60">
            <w:r>
              <w:t>-</w:t>
            </w:r>
          </w:p>
        </w:tc>
        <w:tc>
          <w:tcPr>
            <w:tcW w:w="1033" w:type="dxa"/>
          </w:tcPr>
          <w:p w:rsidR="00991203" w:rsidRDefault="00991203" w:rsidP="00B55D60">
            <w:r>
              <w:t>-</w:t>
            </w:r>
          </w:p>
        </w:tc>
      </w:tr>
      <w:tr w:rsidR="00991203">
        <w:tc>
          <w:tcPr>
            <w:tcW w:w="1809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Андреева Ольга Александровна</w:t>
            </w:r>
          </w:p>
        </w:tc>
        <w:tc>
          <w:tcPr>
            <w:tcW w:w="1538" w:type="dxa"/>
          </w:tcPr>
          <w:p w:rsidR="00991203" w:rsidRPr="00965E41" w:rsidRDefault="00991203" w:rsidP="00AE5DC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Депутат Куменской районной Думы, </w:t>
            </w:r>
            <w:r>
              <w:rPr>
                <w:color w:val="000000"/>
                <w:shd w:val="clear" w:color="auto" w:fill="FFFFFF"/>
              </w:rPr>
              <w:t>учитель КОГОБУ  СШ пгт Кумены</w:t>
            </w:r>
          </w:p>
        </w:tc>
        <w:tc>
          <w:tcPr>
            <w:tcW w:w="1076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522332,33</w:t>
            </w:r>
          </w:p>
        </w:tc>
        <w:tc>
          <w:tcPr>
            <w:tcW w:w="1598" w:type="dxa"/>
          </w:tcPr>
          <w:p w:rsidR="00991203" w:rsidRPr="00965E41" w:rsidRDefault="00991203" w:rsidP="0070455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991203" w:rsidRPr="00965E41" w:rsidRDefault="00991203" w:rsidP="00EA35F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22,8</w:t>
            </w: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EA35F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991203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991203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991203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Гараж</w:t>
            </w:r>
          </w:p>
        </w:tc>
        <w:tc>
          <w:tcPr>
            <w:tcW w:w="922" w:type="dxa"/>
          </w:tcPr>
          <w:p w:rsidR="00991203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58,3 кв. м</w:t>
            </w:r>
          </w:p>
          <w:p w:rsidR="00991203" w:rsidRDefault="00991203" w:rsidP="00EA35F8"/>
          <w:p w:rsidR="00991203" w:rsidRDefault="00991203" w:rsidP="00EA35F8">
            <w:r>
              <w:t>57 кв. м.</w:t>
            </w:r>
          </w:p>
          <w:p w:rsidR="00991203" w:rsidRDefault="00991203" w:rsidP="00EA35F8">
            <w:r>
              <w:t>40 кв.м.</w:t>
            </w:r>
          </w:p>
          <w:p w:rsidR="00991203" w:rsidRDefault="00991203" w:rsidP="00AE5DC5"/>
          <w:p w:rsidR="00991203" w:rsidRPr="00AE5DC5" w:rsidRDefault="00991203" w:rsidP="00AE5DC5">
            <w:r>
              <w:t>21,0 кв.м.</w:t>
            </w:r>
          </w:p>
        </w:tc>
        <w:tc>
          <w:tcPr>
            <w:tcW w:w="896" w:type="dxa"/>
          </w:tcPr>
          <w:p w:rsidR="00991203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EA35F8">
            <w:r>
              <w:t>Россия</w:t>
            </w:r>
          </w:p>
          <w:p w:rsidR="00991203" w:rsidRDefault="00991203" w:rsidP="00EA35F8"/>
          <w:p w:rsidR="00991203" w:rsidRDefault="00991203" w:rsidP="00EA35F8">
            <w:r>
              <w:t>Россия</w:t>
            </w:r>
          </w:p>
          <w:p w:rsidR="00991203" w:rsidRDefault="00991203" w:rsidP="00AE5DC5"/>
          <w:p w:rsidR="00991203" w:rsidRPr="00AE5DC5" w:rsidRDefault="00991203" w:rsidP="00AE5DC5">
            <w:r>
              <w:t>Россия</w:t>
            </w:r>
          </w:p>
        </w:tc>
        <w:tc>
          <w:tcPr>
            <w:tcW w:w="1242" w:type="dxa"/>
          </w:tcPr>
          <w:p w:rsidR="00991203" w:rsidRPr="00EA35F8" w:rsidRDefault="00991203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991203" w:rsidRDefault="00991203">
            <w:r>
              <w:t>-</w:t>
            </w:r>
          </w:p>
        </w:tc>
        <w:tc>
          <w:tcPr>
            <w:tcW w:w="864" w:type="dxa"/>
          </w:tcPr>
          <w:p w:rsidR="00991203" w:rsidRDefault="00991203">
            <w:r>
              <w:t>-</w:t>
            </w:r>
          </w:p>
        </w:tc>
        <w:tc>
          <w:tcPr>
            <w:tcW w:w="1033" w:type="dxa"/>
          </w:tcPr>
          <w:p w:rsidR="00991203" w:rsidRDefault="00991203">
            <w:r>
              <w:t>-</w:t>
            </w:r>
          </w:p>
        </w:tc>
      </w:tr>
      <w:tr w:rsidR="00991203">
        <w:tc>
          <w:tcPr>
            <w:tcW w:w="1809" w:type="dxa"/>
          </w:tcPr>
          <w:p w:rsidR="00991203" w:rsidRPr="00965E41" w:rsidRDefault="00991203" w:rsidP="001F03C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Андреев Сергей Анатольевич</w:t>
            </w:r>
          </w:p>
        </w:tc>
        <w:tc>
          <w:tcPr>
            <w:tcW w:w="1538" w:type="dxa"/>
          </w:tcPr>
          <w:p w:rsidR="00991203" w:rsidRPr="00965E41" w:rsidRDefault="00991203" w:rsidP="001F03C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991203" w:rsidRPr="00965E41" w:rsidRDefault="00991203" w:rsidP="0070455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897855,07</w:t>
            </w:r>
          </w:p>
        </w:tc>
        <w:tc>
          <w:tcPr>
            <w:tcW w:w="1598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2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58,3</w:t>
            </w:r>
          </w:p>
        </w:tc>
        <w:tc>
          <w:tcPr>
            <w:tcW w:w="896" w:type="dxa"/>
          </w:tcPr>
          <w:p w:rsidR="00991203" w:rsidRPr="00965E41" w:rsidRDefault="00991203" w:rsidP="00B16D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991203" w:rsidRDefault="00991203" w:rsidP="00B16D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991203" w:rsidRDefault="00991203" w:rsidP="00B16D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991203" w:rsidRPr="00965E41" w:rsidRDefault="00991203" w:rsidP="00B16D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Гараж</w:t>
            </w:r>
          </w:p>
        </w:tc>
        <w:tc>
          <w:tcPr>
            <w:tcW w:w="922" w:type="dxa"/>
          </w:tcPr>
          <w:p w:rsidR="00991203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57 кв.м.</w:t>
            </w:r>
          </w:p>
          <w:p w:rsidR="00991203" w:rsidRDefault="00991203" w:rsidP="00B16D1E"/>
          <w:p w:rsidR="00991203" w:rsidRDefault="00991203" w:rsidP="00B16D1E">
            <w:r>
              <w:t>40 кв.м.</w:t>
            </w:r>
          </w:p>
          <w:p w:rsidR="00991203" w:rsidRDefault="00991203" w:rsidP="00AE5DC5"/>
          <w:p w:rsidR="00991203" w:rsidRPr="00AE5DC5" w:rsidRDefault="00991203" w:rsidP="00AE5DC5">
            <w:r>
              <w:t>21 кв.м.</w:t>
            </w:r>
          </w:p>
        </w:tc>
        <w:tc>
          <w:tcPr>
            <w:tcW w:w="896" w:type="dxa"/>
          </w:tcPr>
          <w:p w:rsidR="00991203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B16D1E"/>
          <w:p w:rsidR="00991203" w:rsidRDefault="00991203" w:rsidP="00B16D1E">
            <w:r>
              <w:t>Россия</w:t>
            </w:r>
          </w:p>
          <w:p w:rsidR="00991203" w:rsidRDefault="00991203" w:rsidP="00AE5DC5"/>
          <w:p w:rsidR="00991203" w:rsidRPr="00AE5DC5" w:rsidRDefault="00991203" w:rsidP="00AE5DC5">
            <w:r>
              <w:t>Россия</w:t>
            </w:r>
          </w:p>
        </w:tc>
        <w:tc>
          <w:tcPr>
            <w:tcW w:w="1242" w:type="dxa"/>
          </w:tcPr>
          <w:p w:rsidR="00991203" w:rsidRPr="00B16D1E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FORD FOCUS</w:t>
            </w:r>
            <w:r>
              <w:rPr>
                <w:color w:val="000000"/>
                <w:shd w:val="clear" w:color="auto" w:fill="FFFFFF"/>
              </w:rPr>
              <w:t>, 2003 Г.</w:t>
            </w: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Pr="00965E41" w:rsidRDefault="00991203" w:rsidP="0070455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Бельтюгов </w:t>
            </w:r>
            <w:r w:rsidRPr="00965E41">
              <w:rPr>
                <w:color w:val="000000"/>
                <w:shd w:val="clear" w:color="auto" w:fill="FFFFFF"/>
              </w:rPr>
              <w:t xml:space="preserve"> Александр Сергеевич </w:t>
            </w:r>
          </w:p>
        </w:tc>
        <w:tc>
          <w:tcPr>
            <w:tcW w:w="1538" w:type="dxa"/>
          </w:tcPr>
          <w:p w:rsidR="00991203" w:rsidRPr="00965E41" w:rsidRDefault="00991203" w:rsidP="00B55D6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Депутат Куменской районной Думы, </w:t>
            </w:r>
            <w:r>
              <w:rPr>
                <w:color w:val="000000"/>
                <w:shd w:val="clear" w:color="auto" w:fill="FFFFFF"/>
              </w:rPr>
              <w:t>Экономист ЗАО племзавод «Октябрьский</w:t>
            </w:r>
          </w:p>
        </w:tc>
        <w:tc>
          <w:tcPr>
            <w:tcW w:w="1076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644111,81</w:t>
            </w:r>
          </w:p>
        </w:tc>
        <w:tc>
          <w:tcPr>
            <w:tcW w:w="1598" w:type="dxa"/>
          </w:tcPr>
          <w:p w:rsidR="00991203" w:rsidRDefault="00991203" w:rsidP="00B55D6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 (</w:t>
            </w:r>
            <w:r>
              <w:rPr>
                <w:color w:val="000000"/>
                <w:shd w:val="clear" w:color="auto" w:fill="FFFFFF"/>
              </w:rPr>
              <w:t>общая долевая 1/2</w:t>
            </w:r>
            <w:r w:rsidRPr="00965E41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991203" w:rsidRPr="00430489" w:rsidRDefault="00991203" w:rsidP="00430489">
            <w:r>
              <w:t>Квартира</w:t>
            </w:r>
          </w:p>
        </w:tc>
        <w:tc>
          <w:tcPr>
            <w:tcW w:w="922" w:type="dxa"/>
          </w:tcPr>
          <w:p w:rsidR="00991203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67,4</w:t>
            </w:r>
          </w:p>
          <w:p w:rsidR="00991203" w:rsidRPr="00430489" w:rsidRDefault="00991203" w:rsidP="00430489"/>
          <w:p w:rsidR="00991203" w:rsidRDefault="00991203" w:rsidP="00430489"/>
          <w:p w:rsidR="00991203" w:rsidRPr="00430489" w:rsidRDefault="00991203" w:rsidP="00430489">
            <w:r>
              <w:t>40,1</w:t>
            </w:r>
          </w:p>
        </w:tc>
        <w:tc>
          <w:tcPr>
            <w:tcW w:w="896" w:type="dxa"/>
          </w:tcPr>
          <w:p w:rsidR="00991203" w:rsidRPr="00965E41" w:rsidRDefault="00991203" w:rsidP="00BA4F4D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991203" w:rsidRPr="00965E41" w:rsidRDefault="00991203" w:rsidP="00BA4F4D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991203" w:rsidRPr="00430489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Лада приора, 2012 г.</w:t>
            </w: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Бердникова</w:t>
            </w:r>
            <w:r w:rsidRPr="00965E4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Светлана Николаевна</w:t>
            </w:r>
            <w:r w:rsidRPr="00965E41">
              <w:rPr>
                <w:color w:val="000000"/>
                <w:shd w:val="clear" w:color="auto" w:fill="FFFFFF"/>
              </w:rPr>
              <w:t xml:space="preserve"> </w:t>
            </w: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38" w:type="dxa"/>
          </w:tcPr>
          <w:p w:rsidR="00991203" w:rsidRPr="00965E41" w:rsidRDefault="00991203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СПК «Красное Знамя», рабочая по уходу за животными</w:t>
            </w:r>
          </w:p>
        </w:tc>
        <w:tc>
          <w:tcPr>
            <w:tcW w:w="1076" w:type="dxa"/>
          </w:tcPr>
          <w:p w:rsidR="00991203" w:rsidRPr="00965E41" w:rsidRDefault="00991203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856339,92</w:t>
            </w:r>
          </w:p>
        </w:tc>
        <w:tc>
          <w:tcPr>
            <w:tcW w:w="1598" w:type="dxa"/>
          </w:tcPr>
          <w:p w:rsidR="00991203" w:rsidRPr="00965E41" w:rsidRDefault="00991203" w:rsidP="00B55D6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2" w:type="dxa"/>
          </w:tcPr>
          <w:p w:rsidR="00991203" w:rsidRPr="007A61E4" w:rsidRDefault="00991203" w:rsidP="00B55D60">
            <w:r>
              <w:rPr>
                <w:color w:val="000000"/>
                <w:shd w:val="clear" w:color="auto" w:fill="FFFFFF"/>
              </w:rPr>
              <w:t>23,3</w:t>
            </w:r>
          </w:p>
        </w:tc>
        <w:tc>
          <w:tcPr>
            <w:tcW w:w="896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991203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22" w:type="dxa"/>
          </w:tcPr>
          <w:p w:rsidR="00991203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56,2</w:t>
            </w:r>
          </w:p>
          <w:p w:rsidR="00991203" w:rsidRPr="004A62AC" w:rsidRDefault="00991203" w:rsidP="004A62AC"/>
          <w:p w:rsidR="00991203" w:rsidRDefault="00991203" w:rsidP="004A62AC"/>
          <w:p w:rsidR="00991203" w:rsidRPr="004A62AC" w:rsidRDefault="00991203" w:rsidP="004A62AC">
            <w:r>
              <w:t>69,5</w:t>
            </w:r>
          </w:p>
        </w:tc>
        <w:tc>
          <w:tcPr>
            <w:tcW w:w="896" w:type="dxa"/>
          </w:tcPr>
          <w:p w:rsidR="00991203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4A62AC"/>
          <w:p w:rsidR="00991203" w:rsidRPr="004A62AC" w:rsidRDefault="00991203" w:rsidP="004A62AC">
            <w:r>
              <w:t>Россия</w:t>
            </w:r>
          </w:p>
        </w:tc>
        <w:tc>
          <w:tcPr>
            <w:tcW w:w="1242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991203" w:rsidRDefault="00991203">
            <w:r>
              <w:t>-</w:t>
            </w:r>
          </w:p>
        </w:tc>
        <w:tc>
          <w:tcPr>
            <w:tcW w:w="864" w:type="dxa"/>
          </w:tcPr>
          <w:p w:rsidR="00991203" w:rsidRDefault="00991203">
            <w:r>
              <w:t>-</w:t>
            </w:r>
          </w:p>
        </w:tc>
        <w:tc>
          <w:tcPr>
            <w:tcW w:w="1033" w:type="dxa"/>
          </w:tcPr>
          <w:p w:rsidR="00991203" w:rsidRDefault="00991203">
            <w:r>
              <w:t>-</w:t>
            </w:r>
          </w:p>
        </w:tc>
      </w:tr>
      <w:tr w:rsidR="00991203">
        <w:tc>
          <w:tcPr>
            <w:tcW w:w="1809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Бердников Сергей Иванович</w:t>
            </w:r>
          </w:p>
        </w:tc>
        <w:tc>
          <w:tcPr>
            <w:tcW w:w="1538" w:type="dxa"/>
          </w:tcPr>
          <w:p w:rsidR="00991203" w:rsidRPr="00965E41" w:rsidRDefault="00991203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991203" w:rsidRPr="00965E41" w:rsidRDefault="00991203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711555,37</w:t>
            </w:r>
          </w:p>
        </w:tc>
        <w:tc>
          <w:tcPr>
            <w:tcW w:w="1598" w:type="dxa"/>
          </w:tcPr>
          <w:p w:rsidR="00991203" w:rsidRPr="00965E41" w:rsidRDefault="00991203" w:rsidP="00DA164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(долевая – 1/3)</w:t>
            </w:r>
          </w:p>
        </w:tc>
        <w:tc>
          <w:tcPr>
            <w:tcW w:w="922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69,5</w:t>
            </w:r>
          </w:p>
        </w:tc>
        <w:tc>
          <w:tcPr>
            <w:tcW w:w="896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991203" w:rsidRDefault="00991203" w:rsidP="001634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991203" w:rsidRPr="00965E41" w:rsidRDefault="00991203" w:rsidP="00163423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Default="00991203" w:rsidP="001634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56,2</w:t>
            </w:r>
          </w:p>
          <w:p w:rsidR="00991203" w:rsidRPr="004A62AC" w:rsidRDefault="00991203" w:rsidP="00163423"/>
          <w:p w:rsidR="00991203" w:rsidRDefault="00991203" w:rsidP="00163423"/>
          <w:p w:rsidR="00991203" w:rsidRPr="004A62AC" w:rsidRDefault="00991203" w:rsidP="00163423"/>
        </w:tc>
        <w:tc>
          <w:tcPr>
            <w:tcW w:w="896" w:type="dxa"/>
          </w:tcPr>
          <w:p w:rsidR="00991203" w:rsidRDefault="00991203" w:rsidP="001634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163423"/>
          <w:p w:rsidR="00991203" w:rsidRPr="004A62AC" w:rsidRDefault="00991203" w:rsidP="00163423"/>
        </w:tc>
        <w:tc>
          <w:tcPr>
            <w:tcW w:w="1242" w:type="dxa"/>
          </w:tcPr>
          <w:p w:rsidR="00991203" w:rsidRPr="001E2A9C" w:rsidRDefault="00991203" w:rsidP="006026AC">
            <w:r>
              <w:rPr>
                <w:lang w:val="en-US"/>
              </w:rPr>
              <w:t>VOLKSWAGEN POLO</w:t>
            </w:r>
            <w:r>
              <w:t>, 2017</w:t>
            </w:r>
          </w:p>
        </w:tc>
        <w:tc>
          <w:tcPr>
            <w:tcW w:w="864" w:type="dxa"/>
          </w:tcPr>
          <w:p w:rsidR="00991203" w:rsidRPr="001E2A9C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Pr="00965E41" w:rsidRDefault="00991203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Бузмаков</w:t>
            </w:r>
          </w:p>
          <w:p w:rsidR="00991203" w:rsidRPr="00965E41" w:rsidRDefault="00991203" w:rsidP="00E16F5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Александр Сергеевич</w:t>
            </w:r>
            <w:r w:rsidRPr="00965E41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38" w:type="dxa"/>
          </w:tcPr>
          <w:p w:rsidR="00991203" w:rsidRDefault="00991203" w:rsidP="00E16F51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Депутат Куменской районной Думы,</w:t>
            </w:r>
          </w:p>
          <w:p w:rsidR="00991203" w:rsidRPr="00965E41" w:rsidRDefault="00991203" w:rsidP="00E16F5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ЗАО племзавод «Октябрьский», заведующий ремонтно-механическ. мастерскими</w:t>
            </w:r>
          </w:p>
        </w:tc>
        <w:tc>
          <w:tcPr>
            <w:tcW w:w="1076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731241,78</w:t>
            </w:r>
          </w:p>
        </w:tc>
        <w:tc>
          <w:tcPr>
            <w:tcW w:w="1598" w:type="dxa"/>
          </w:tcPr>
          <w:p w:rsidR="00991203" w:rsidRPr="00965E41" w:rsidRDefault="00991203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(индивидуальная)</w:t>
            </w:r>
          </w:p>
        </w:tc>
        <w:tc>
          <w:tcPr>
            <w:tcW w:w="922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34,4</w:t>
            </w:r>
          </w:p>
        </w:tc>
        <w:tc>
          <w:tcPr>
            <w:tcW w:w="896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91203" w:rsidRPr="00965E41" w:rsidRDefault="00991203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991203" w:rsidRPr="00127243" w:rsidRDefault="00991203" w:rsidP="009E7521">
            <w:r>
              <w:t>ШКОДА Октавия, 2012</w:t>
            </w:r>
          </w:p>
        </w:tc>
        <w:tc>
          <w:tcPr>
            <w:tcW w:w="864" w:type="dxa"/>
          </w:tcPr>
          <w:p w:rsidR="00991203" w:rsidRDefault="00991203">
            <w:r>
              <w:t>-</w:t>
            </w:r>
          </w:p>
        </w:tc>
        <w:tc>
          <w:tcPr>
            <w:tcW w:w="864" w:type="dxa"/>
          </w:tcPr>
          <w:p w:rsidR="00991203" w:rsidRDefault="00991203">
            <w:r>
              <w:t>-</w:t>
            </w:r>
          </w:p>
        </w:tc>
        <w:tc>
          <w:tcPr>
            <w:tcW w:w="1033" w:type="dxa"/>
          </w:tcPr>
          <w:p w:rsidR="00991203" w:rsidRDefault="00991203">
            <w:r>
              <w:t>-</w:t>
            </w:r>
          </w:p>
        </w:tc>
      </w:tr>
      <w:tr w:rsidR="00991203">
        <w:tc>
          <w:tcPr>
            <w:tcW w:w="1809" w:type="dxa"/>
          </w:tcPr>
          <w:p w:rsidR="00991203" w:rsidRPr="0020507F" w:rsidRDefault="00991203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Дзюин Николай Борисович</w:t>
            </w:r>
          </w:p>
        </w:tc>
        <w:tc>
          <w:tcPr>
            <w:tcW w:w="1538" w:type="dxa"/>
          </w:tcPr>
          <w:p w:rsidR="00991203" w:rsidRPr="00965E41" w:rsidRDefault="00991203" w:rsidP="00F4723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ООО ЖКХ «Кстинино», мастер газовой котельной и тепловых сетей</w:t>
            </w:r>
          </w:p>
        </w:tc>
        <w:tc>
          <w:tcPr>
            <w:tcW w:w="1076" w:type="dxa"/>
          </w:tcPr>
          <w:p w:rsidR="00991203" w:rsidRPr="00965E41" w:rsidRDefault="00991203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351136,39</w:t>
            </w:r>
          </w:p>
        </w:tc>
        <w:tc>
          <w:tcPr>
            <w:tcW w:w="1598" w:type="dxa"/>
          </w:tcPr>
          <w:p w:rsidR="00991203" w:rsidRDefault="00991203" w:rsidP="00D17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Садовый земельный участок </w:t>
            </w:r>
          </w:p>
          <w:p w:rsidR="00991203" w:rsidRPr="0075469A" w:rsidRDefault="00991203" w:rsidP="0075469A">
            <w:r>
              <w:t>Квартира</w:t>
            </w:r>
          </w:p>
        </w:tc>
        <w:tc>
          <w:tcPr>
            <w:tcW w:w="922" w:type="dxa"/>
          </w:tcPr>
          <w:p w:rsidR="00991203" w:rsidRDefault="00991203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669 </w:t>
            </w:r>
          </w:p>
          <w:p w:rsidR="00991203" w:rsidRPr="0075469A" w:rsidRDefault="00991203" w:rsidP="0075469A"/>
          <w:p w:rsidR="00991203" w:rsidRDefault="00991203" w:rsidP="0075469A"/>
          <w:p w:rsidR="00991203" w:rsidRPr="0075469A" w:rsidRDefault="00991203" w:rsidP="0075469A">
            <w:r>
              <w:t>25,2</w:t>
            </w:r>
          </w:p>
        </w:tc>
        <w:tc>
          <w:tcPr>
            <w:tcW w:w="896" w:type="dxa"/>
          </w:tcPr>
          <w:p w:rsidR="00991203" w:rsidRDefault="00991203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75469A"/>
          <w:p w:rsidR="00991203" w:rsidRPr="0075469A" w:rsidRDefault="00991203" w:rsidP="0075469A">
            <w:r>
              <w:t>Россия</w:t>
            </w:r>
          </w:p>
        </w:tc>
        <w:tc>
          <w:tcPr>
            <w:tcW w:w="1126" w:type="dxa"/>
          </w:tcPr>
          <w:p w:rsidR="00991203" w:rsidRDefault="00991203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991203" w:rsidRPr="00965E41" w:rsidRDefault="00991203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991203" w:rsidRDefault="00991203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42,5</w:t>
            </w:r>
          </w:p>
          <w:p w:rsidR="00991203" w:rsidRDefault="00991203" w:rsidP="00965E41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36,3</w:t>
            </w:r>
          </w:p>
        </w:tc>
        <w:tc>
          <w:tcPr>
            <w:tcW w:w="896" w:type="dxa"/>
          </w:tcPr>
          <w:p w:rsidR="00991203" w:rsidRDefault="00991203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Pr="00965E41" w:rsidRDefault="00991203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991203" w:rsidRPr="0020507F" w:rsidRDefault="00991203" w:rsidP="000952C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Pr="00965E41" w:rsidRDefault="00991203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Шулятьева Людмила Ивановна</w:t>
            </w:r>
          </w:p>
        </w:tc>
        <w:tc>
          <w:tcPr>
            <w:tcW w:w="1538" w:type="dxa"/>
          </w:tcPr>
          <w:p w:rsidR="00991203" w:rsidRPr="00965E41" w:rsidRDefault="00991203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991203" w:rsidRPr="00965E41" w:rsidRDefault="00991203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140205,56</w:t>
            </w:r>
          </w:p>
        </w:tc>
        <w:tc>
          <w:tcPr>
            <w:tcW w:w="1598" w:type="dxa"/>
          </w:tcPr>
          <w:p w:rsidR="00991203" w:rsidRDefault="00991203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991203" w:rsidRDefault="00991203" w:rsidP="0075469A"/>
          <w:p w:rsidR="00991203" w:rsidRPr="0075469A" w:rsidRDefault="00991203" w:rsidP="0075469A">
            <w:r>
              <w:t>Квартира</w:t>
            </w:r>
          </w:p>
        </w:tc>
        <w:tc>
          <w:tcPr>
            <w:tcW w:w="922" w:type="dxa"/>
          </w:tcPr>
          <w:p w:rsidR="00991203" w:rsidRDefault="00991203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36,3</w:t>
            </w:r>
          </w:p>
          <w:p w:rsidR="00991203" w:rsidRDefault="00991203" w:rsidP="0075469A"/>
          <w:p w:rsidR="00991203" w:rsidRPr="0075469A" w:rsidRDefault="00991203" w:rsidP="0075469A">
            <w:r>
              <w:t>25,2</w:t>
            </w:r>
          </w:p>
        </w:tc>
        <w:tc>
          <w:tcPr>
            <w:tcW w:w="896" w:type="dxa"/>
          </w:tcPr>
          <w:p w:rsidR="00991203" w:rsidRDefault="00991203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Pr="00965E41" w:rsidRDefault="00991203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991203" w:rsidRDefault="00991203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991203" w:rsidRPr="00965E41" w:rsidRDefault="00991203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991203" w:rsidRDefault="00991203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669,0</w:t>
            </w:r>
          </w:p>
          <w:p w:rsidR="00991203" w:rsidRDefault="00991203" w:rsidP="00965E4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965E41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42,5</w:t>
            </w:r>
          </w:p>
        </w:tc>
        <w:tc>
          <w:tcPr>
            <w:tcW w:w="896" w:type="dxa"/>
          </w:tcPr>
          <w:p w:rsidR="00991203" w:rsidRDefault="00991203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965E41">
            <w:pPr>
              <w:rPr>
                <w:color w:val="000000"/>
                <w:shd w:val="clear" w:color="auto" w:fill="FFFFFF"/>
              </w:rPr>
            </w:pPr>
          </w:p>
          <w:p w:rsidR="00991203" w:rsidRPr="00965E41" w:rsidRDefault="00991203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991203" w:rsidRPr="00965E41" w:rsidRDefault="00991203" w:rsidP="000952C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Pr="00965E41" w:rsidRDefault="00991203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Иванцова Людмила Михайловна</w:t>
            </w:r>
          </w:p>
        </w:tc>
        <w:tc>
          <w:tcPr>
            <w:tcW w:w="1538" w:type="dxa"/>
          </w:tcPr>
          <w:p w:rsidR="00991203" w:rsidRPr="00965E41" w:rsidRDefault="00991203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пенсионер</w:t>
            </w:r>
          </w:p>
        </w:tc>
        <w:tc>
          <w:tcPr>
            <w:tcW w:w="1076" w:type="dxa"/>
          </w:tcPr>
          <w:p w:rsidR="00991203" w:rsidRPr="00965E41" w:rsidRDefault="00991203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638869,24</w:t>
            </w:r>
          </w:p>
        </w:tc>
        <w:tc>
          <w:tcPr>
            <w:tcW w:w="1598" w:type="dxa"/>
          </w:tcPr>
          <w:p w:rsidR="00991203" w:rsidRDefault="00991203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Огородный земельный участок </w:t>
            </w:r>
          </w:p>
          <w:p w:rsidR="00991203" w:rsidRDefault="00991203" w:rsidP="00965E4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991203" w:rsidRDefault="00991203" w:rsidP="002B39F1"/>
          <w:p w:rsidR="00991203" w:rsidRDefault="00991203" w:rsidP="002B39F1">
            <w:r>
              <w:t>Квартира (доля 16/25)</w:t>
            </w:r>
          </w:p>
          <w:p w:rsidR="00991203" w:rsidRDefault="00991203" w:rsidP="002B39F1">
            <w:r>
              <w:t>Квартира (доля 134/638)</w:t>
            </w:r>
          </w:p>
          <w:p w:rsidR="00991203" w:rsidRPr="002B39F1" w:rsidRDefault="00991203" w:rsidP="002B39F1">
            <w:r>
              <w:t>Садовый земельный участок (садовый)</w:t>
            </w:r>
          </w:p>
        </w:tc>
        <w:tc>
          <w:tcPr>
            <w:tcW w:w="922" w:type="dxa"/>
          </w:tcPr>
          <w:p w:rsidR="00991203" w:rsidRDefault="00991203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852 </w:t>
            </w:r>
          </w:p>
          <w:p w:rsidR="00991203" w:rsidRDefault="00991203" w:rsidP="00965E4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965E4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2B39F1"/>
          <w:p w:rsidR="00991203" w:rsidRDefault="00991203" w:rsidP="002B39F1">
            <w:r>
              <w:t xml:space="preserve">39,5 </w:t>
            </w:r>
          </w:p>
          <w:p w:rsidR="00991203" w:rsidRDefault="00991203" w:rsidP="002B39F1"/>
          <w:p w:rsidR="00991203" w:rsidRDefault="00991203" w:rsidP="002B39F1">
            <w:r>
              <w:t>55,8</w:t>
            </w:r>
          </w:p>
          <w:p w:rsidR="00991203" w:rsidRPr="002B39F1" w:rsidRDefault="00991203" w:rsidP="002B39F1"/>
          <w:p w:rsidR="00991203" w:rsidRDefault="00991203" w:rsidP="002B39F1"/>
          <w:p w:rsidR="00991203" w:rsidRDefault="00991203" w:rsidP="002B39F1">
            <w:r>
              <w:t>84,6</w:t>
            </w:r>
          </w:p>
          <w:p w:rsidR="00991203" w:rsidRDefault="00991203" w:rsidP="002B39F1"/>
          <w:p w:rsidR="00991203" w:rsidRDefault="00991203" w:rsidP="00EE70D8">
            <w:r>
              <w:t xml:space="preserve">383 </w:t>
            </w:r>
          </w:p>
          <w:p w:rsidR="00991203" w:rsidRDefault="00991203" w:rsidP="00EE70D8"/>
          <w:p w:rsidR="00991203" w:rsidRDefault="00991203" w:rsidP="00EE70D8"/>
          <w:p w:rsidR="00991203" w:rsidRPr="002B39F1" w:rsidRDefault="00991203" w:rsidP="00EE70D8"/>
        </w:tc>
        <w:tc>
          <w:tcPr>
            <w:tcW w:w="896" w:type="dxa"/>
          </w:tcPr>
          <w:p w:rsidR="00991203" w:rsidRDefault="00991203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2B39F1">
            <w:r>
              <w:t>Россия</w:t>
            </w:r>
          </w:p>
          <w:p w:rsidR="00991203" w:rsidRDefault="00991203" w:rsidP="002B39F1">
            <w:r>
              <w:t>Россия</w:t>
            </w:r>
          </w:p>
          <w:p w:rsidR="00991203" w:rsidRDefault="00991203" w:rsidP="002B39F1">
            <w:r>
              <w:t>Россия</w:t>
            </w:r>
          </w:p>
          <w:p w:rsidR="00991203" w:rsidRDefault="00991203" w:rsidP="002B39F1"/>
          <w:p w:rsidR="00991203" w:rsidRDefault="00991203" w:rsidP="002B39F1">
            <w:r>
              <w:t>Россия</w:t>
            </w:r>
          </w:p>
          <w:p w:rsidR="00991203" w:rsidRPr="002B39F1" w:rsidRDefault="00991203" w:rsidP="002B39F1">
            <w:r>
              <w:t>Россия</w:t>
            </w:r>
          </w:p>
        </w:tc>
        <w:tc>
          <w:tcPr>
            <w:tcW w:w="1126" w:type="dxa"/>
          </w:tcPr>
          <w:p w:rsidR="00991203" w:rsidRPr="00965E41" w:rsidRDefault="00991203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Pr="00965E41" w:rsidRDefault="00991203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91203" w:rsidRPr="00965E41" w:rsidRDefault="00991203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991203" w:rsidRPr="00965E41" w:rsidRDefault="00991203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991203" w:rsidRDefault="00991203" w:rsidP="00965E41"/>
        </w:tc>
        <w:tc>
          <w:tcPr>
            <w:tcW w:w="864" w:type="dxa"/>
          </w:tcPr>
          <w:p w:rsidR="00991203" w:rsidRDefault="00991203" w:rsidP="00965E41"/>
        </w:tc>
        <w:tc>
          <w:tcPr>
            <w:tcW w:w="1033" w:type="dxa"/>
          </w:tcPr>
          <w:p w:rsidR="00991203" w:rsidRDefault="00991203" w:rsidP="00965E41"/>
        </w:tc>
      </w:tr>
      <w:tr w:rsidR="00991203">
        <w:tc>
          <w:tcPr>
            <w:tcW w:w="1809" w:type="dxa"/>
          </w:tcPr>
          <w:p w:rsidR="00991203" w:rsidRPr="00965E41" w:rsidRDefault="00991203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Иванцов Юрий Николаевич</w:t>
            </w:r>
          </w:p>
        </w:tc>
        <w:tc>
          <w:tcPr>
            <w:tcW w:w="1538" w:type="dxa"/>
          </w:tcPr>
          <w:p w:rsidR="00991203" w:rsidRPr="00965E41" w:rsidRDefault="00991203" w:rsidP="004400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991203" w:rsidRPr="00965E41" w:rsidRDefault="00991203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153273,28</w:t>
            </w:r>
          </w:p>
        </w:tc>
        <w:tc>
          <w:tcPr>
            <w:tcW w:w="1598" w:type="dxa"/>
          </w:tcPr>
          <w:p w:rsidR="00991203" w:rsidRDefault="00991203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Садовый земельный участок</w:t>
            </w:r>
          </w:p>
          <w:p w:rsidR="00991203" w:rsidRDefault="00991203" w:rsidP="004A53F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Садовый земельный участок</w:t>
            </w:r>
          </w:p>
          <w:p w:rsidR="00991203" w:rsidRPr="00965E41" w:rsidRDefault="00991203" w:rsidP="004A53F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991203" w:rsidRDefault="00991203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1000 </w:t>
            </w:r>
          </w:p>
          <w:p w:rsidR="00991203" w:rsidRDefault="00991203" w:rsidP="00E9746A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E9746A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4A53F7">
            <w:r>
              <w:t xml:space="preserve">440 </w:t>
            </w:r>
          </w:p>
          <w:p w:rsidR="00991203" w:rsidRPr="008340C1" w:rsidRDefault="00991203" w:rsidP="008340C1"/>
          <w:p w:rsidR="00991203" w:rsidRDefault="00991203" w:rsidP="008340C1"/>
          <w:p w:rsidR="00991203" w:rsidRPr="008340C1" w:rsidRDefault="00991203" w:rsidP="008340C1">
            <w:r>
              <w:t>55,8</w:t>
            </w:r>
          </w:p>
        </w:tc>
        <w:tc>
          <w:tcPr>
            <w:tcW w:w="896" w:type="dxa"/>
          </w:tcPr>
          <w:p w:rsidR="00991203" w:rsidRDefault="00991203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F24477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4A53F7">
            <w:r>
              <w:t>Россия</w:t>
            </w:r>
          </w:p>
          <w:p w:rsidR="00991203" w:rsidRDefault="00991203" w:rsidP="008340C1"/>
          <w:p w:rsidR="00991203" w:rsidRPr="008340C1" w:rsidRDefault="00991203" w:rsidP="008340C1">
            <w:r>
              <w:t>Россия</w:t>
            </w:r>
          </w:p>
        </w:tc>
        <w:tc>
          <w:tcPr>
            <w:tcW w:w="1126" w:type="dxa"/>
          </w:tcPr>
          <w:p w:rsidR="00991203" w:rsidRPr="00965E41" w:rsidRDefault="00991203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Pr="00965E41" w:rsidRDefault="00991203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91203" w:rsidRPr="00965E41" w:rsidRDefault="00991203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991203" w:rsidRPr="00965E41" w:rsidRDefault="00991203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Default="00991203" w:rsidP="004B6A3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Логиновский Вячеслав Васильевич</w:t>
            </w:r>
          </w:p>
        </w:tc>
        <w:tc>
          <w:tcPr>
            <w:tcW w:w="1538" w:type="dxa"/>
          </w:tcPr>
          <w:p w:rsidR="00991203" w:rsidRDefault="00991203" w:rsidP="004B6A3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ЗАО племзавод «Октябрьский», главный энергетик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733613,47</w:t>
            </w:r>
          </w:p>
        </w:tc>
        <w:tc>
          <w:tcPr>
            <w:tcW w:w="159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47,1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66,8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Нива Шевроле, 2003 г.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Логиновская Марина Сергеевна</w:t>
            </w:r>
          </w:p>
        </w:tc>
        <w:tc>
          <w:tcPr>
            <w:tcW w:w="153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207419,86</w:t>
            </w:r>
          </w:p>
        </w:tc>
        <w:tc>
          <w:tcPr>
            <w:tcW w:w="159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1/3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66,8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991203" w:rsidRDefault="00991203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Микрюкова Надежда Семеновна</w:t>
            </w:r>
          </w:p>
        </w:tc>
        <w:tc>
          <w:tcPr>
            <w:tcW w:w="153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пенсионер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192077,70</w:t>
            </w:r>
          </w:p>
        </w:tc>
        <w:tc>
          <w:tcPr>
            <w:tcW w:w="159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48,0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47,5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2174,0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991203" w:rsidRPr="00EB1C37" w:rsidRDefault="00991203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Default="00991203" w:rsidP="00B02A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Микрюков Владимир </w:t>
            </w:r>
          </w:p>
          <w:p w:rsidR="00991203" w:rsidRDefault="00991203" w:rsidP="00B02A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Леонидович</w:t>
            </w:r>
          </w:p>
        </w:tc>
        <w:tc>
          <w:tcPr>
            <w:tcW w:w="153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496447,96</w:t>
            </w:r>
          </w:p>
        </w:tc>
        <w:tc>
          <w:tcPr>
            <w:tcW w:w="159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Pr="00B02AD9" w:rsidRDefault="00991203" w:rsidP="00B02AD9"/>
        </w:tc>
        <w:tc>
          <w:tcPr>
            <w:tcW w:w="896" w:type="dxa"/>
          </w:tcPr>
          <w:p w:rsidR="00991203" w:rsidRPr="00B02AD9" w:rsidRDefault="00991203" w:rsidP="00B02AD9"/>
        </w:tc>
        <w:tc>
          <w:tcPr>
            <w:tcW w:w="1126" w:type="dxa"/>
          </w:tcPr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2174</w:t>
            </w:r>
          </w:p>
          <w:p w:rsidR="00991203" w:rsidRPr="00D22ACC" w:rsidRDefault="00991203" w:rsidP="00D22ACC"/>
          <w:p w:rsidR="00991203" w:rsidRDefault="00991203" w:rsidP="00D22ACC"/>
          <w:p w:rsidR="00991203" w:rsidRPr="00D22ACC" w:rsidRDefault="00991203" w:rsidP="00D22ACC">
            <w:r>
              <w:t>47,5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D22ACC"/>
          <w:p w:rsidR="00991203" w:rsidRPr="00D22ACC" w:rsidRDefault="00991203" w:rsidP="00D22ACC">
            <w:r>
              <w:t>Россия</w:t>
            </w:r>
          </w:p>
        </w:tc>
        <w:tc>
          <w:tcPr>
            <w:tcW w:w="1242" w:type="dxa"/>
          </w:tcPr>
          <w:p w:rsidR="00991203" w:rsidRPr="00EB1C37" w:rsidRDefault="00991203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Нива Шевроле, 2014 г.</w:t>
            </w: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Некрасова Наталья Викторовна</w:t>
            </w:r>
          </w:p>
        </w:tc>
        <w:tc>
          <w:tcPr>
            <w:tcW w:w="153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МКОУ СОШ п. Краснооктябрьский, директор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865642,61</w:t>
            </w:r>
          </w:p>
        </w:tc>
        <w:tc>
          <w:tcPr>
            <w:tcW w:w="159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</w:t>
            </w:r>
          </w:p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ый участок</w:t>
            </w:r>
          </w:p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102,8 кв.м.</w:t>
            </w:r>
          </w:p>
          <w:p w:rsidR="00991203" w:rsidRDefault="00991203" w:rsidP="0052246B"/>
          <w:p w:rsidR="00991203" w:rsidRPr="0052246B" w:rsidRDefault="00991203" w:rsidP="0052246B">
            <w:r>
              <w:t>5440 кв.м.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52246B"/>
          <w:p w:rsidR="00991203" w:rsidRPr="0052246B" w:rsidRDefault="00991203" w:rsidP="0052246B">
            <w:r>
              <w:t>Россия</w:t>
            </w:r>
          </w:p>
        </w:tc>
        <w:tc>
          <w:tcPr>
            <w:tcW w:w="1242" w:type="dxa"/>
          </w:tcPr>
          <w:p w:rsidR="00991203" w:rsidRPr="0052246B" w:rsidRDefault="00991203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Некрасов Евгений Анатольевич</w:t>
            </w:r>
          </w:p>
        </w:tc>
        <w:tc>
          <w:tcPr>
            <w:tcW w:w="153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997097,73</w:t>
            </w:r>
          </w:p>
        </w:tc>
        <w:tc>
          <w:tcPr>
            <w:tcW w:w="159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ЛПХ (долевая) 1/2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(долевая) 1/2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5440 кв.м.</w:t>
            </w:r>
          </w:p>
          <w:p w:rsidR="00991203" w:rsidRPr="0052246B" w:rsidRDefault="00991203" w:rsidP="0052246B"/>
          <w:p w:rsidR="00991203" w:rsidRDefault="00991203" w:rsidP="0052246B"/>
          <w:p w:rsidR="00991203" w:rsidRPr="0052246B" w:rsidRDefault="00991203" w:rsidP="0052246B">
            <w:r>
              <w:t>102,8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Pr="0052246B" w:rsidRDefault="00991203" w:rsidP="0052246B"/>
          <w:p w:rsidR="00991203" w:rsidRDefault="00991203" w:rsidP="0052246B"/>
          <w:p w:rsidR="00991203" w:rsidRPr="0052246B" w:rsidRDefault="00991203" w:rsidP="0052246B">
            <w:r>
              <w:t>Россия</w:t>
            </w:r>
          </w:p>
        </w:tc>
        <w:tc>
          <w:tcPr>
            <w:tcW w:w="1126" w:type="dxa"/>
          </w:tcPr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991203" w:rsidRDefault="00991203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ВАЗ 21213, 1999 г</w:t>
            </w:r>
          </w:p>
          <w:p w:rsidR="00991203" w:rsidRDefault="00991203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Трактор МТЗ-52, 1973 г.</w:t>
            </w:r>
          </w:p>
          <w:p w:rsidR="00991203" w:rsidRPr="00A438DF" w:rsidRDefault="00991203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KIA RIO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  <w:lang w:val="en-US"/>
              </w:rPr>
              <w:t>2013</w:t>
            </w:r>
            <w:r>
              <w:rPr>
                <w:color w:val="000000"/>
                <w:shd w:val="clear" w:color="auto" w:fill="FFFFFF"/>
              </w:rPr>
              <w:t xml:space="preserve"> г.</w:t>
            </w:r>
          </w:p>
        </w:tc>
        <w:tc>
          <w:tcPr>
            <w:tcW w:w="864" w:type="dxa"/>
          </w:tcPr>
          <w:p w:rsidR="00991203" w:rsidRDefault="00991203" w:rsidP="001124C2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 w:rsidRPr="004A62AC">
        <w:tc>
          <w:tcPr>
            <w:tcW w:w="1809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Петухов Анатолий Юрьевич</w:t>
            </w:r>
          </w:p>
        </w:tc>
        <w:tc>
          <w:tcPr>
            <w:tcW w:w="153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ИП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602662,93</w:t>
            </w:r>
          </w:p>
        </w:tc>
        <w:tc>
          <w:tcPr>
            <w:tcW w:w="159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¼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Гараж 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56 </w:t>
            </w:r>
          </w:p>
          <w:p w:rsidR="00991203" w:rsidRDefault="00991203" w:rsidP="00506772"/>
          <w:p w:rsidR="00991203" w:rsidRDefault="00991203" w:rsidP="00506772">
            <w:r>
              <w:t xml:space="preserve">541 </w:t>
            </w:r>
          </w:p>
          <w:p w:rsidR="00991203" w:rsidRDefault="00991203" w:rsidP="00506772"/>
          <w:p w:rsidR="00991203" w:rsidRDefault="00991203" w:rsidP="00506772">
            <w:r>
              <w:t>58,8</w:t>
            </w:r>
          </w:p>
          <w:p w:rsidR="00991203" w:rsidRDefault="00991203" w:rsidP="00506772"/>
          <w:p w:rsidR="00991203" w:rsidRPr="00506772" w:rsidRDefault="00991203" w:rsidP="008525D1">
            <w:r>
              <w:t xml:space="preserve">40,8 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506772">
            <w:r>
              <w:t>Россия</w:t>
            </w:r>
          </w:p>
          <w:p w:rsidR="00991203" w:rsidRDefault="00991203" w:rsidP="00506772">
            <w:r>
              <w:t>Россия</w:t>
            </w:r>
          </w:p>
          <w:p w:rsidR="00991203" w:rsidRPr="00506772" w:rsidRDefault="00991203" w:rsidP="00506772">
            <w:r>
              <w:t>Россия</w:t>
            </w:r>
          </w:p>
        </w:tc>
        <w:tc>
          <w:tcPr>
            <w:tcW w:w="1126" w:type="dxa"/>
          </w:tcPr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991203" w:rsidRPr="006D52F0" w:rsidRDefault="00991203" w:rsidP="0047715D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 xml:space="preserve">Kia </w:t>
            </w:r>
            <w:r w:rsidRPr="00270DE5">
              <w:rPr>
                <w:color w:val="000000"/>
                <w:shd w:val="clear" w:color="auto" w:fill="FFFFFF"/>
                <w:lang w:val="en-US"/>
              </w:rPr>
              <w:t>Spirtage</w:t>
            </w:r>
            <w:r w:rsidRPr="006D52F0">
              <w:rPr>
                <w:color w:val="000000"/>
                <w:shd w:val="clear" w:color="auto" w:fill="FFFFFF"/>
                <w:lang w:val="en-US"/>
              </w:rPr>
              <w:t>, 2009</w:t>
            </w:r>
          </w:p>
          <w:p w:rsidR="00991203" w:rsidRPr="006D52F0" w:rsidRDefault="00991203" w:rsidP="0047715D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 xml:space="preserve">Honda TRANSALP </w:t>
            </w:r>
            <w:r w:rsidRPr="00FE195A">
              <w:rPr>
                <w:color w:val="000000"/>
                <w:shd w:val="clear" w:color="auto" w:fill="FFFFFF"/>
                <w:lang w:val="en-US"/>
              </w:rPr>
              <w:t>(</w:t>
            </w:r>
            <w:r>
              <w:rPr>
                <w:color w:val="000000"/>
                <w:shd w:val="clear" w:color="auto" w:fill="FFFFFF"/>
              </w:rPr>
              <w:t>мотоцикл</w:t>
            </w:r>
            <w:r w:rsidRPr="00FE195A">
              <w:rPr>
                <w:color w:val="000000"/>
                <w:shd w:val="clear" w:color="auto" w:fill="FFFFFF"/>
                <w:lang w:val="en-US"/>
              </w:rPr>
              <w:t>)</w:t>
            </w:r>
            <w:r w:rsidRPr="006D52F0">
              <w:rPr>
                <w:color w:val="000000"/>
                <w:shd w:val="clear" w:color="auto" w:fill="FFFFFF"/>
                <w:lang w:val="en-US"/>
              </w:rPr>
              <w:t>, 1996</w:t>
            </w:r>
          </w:p>
        </w:tc>
        <w:tc>
          <w:tcPr>
            <w:tcW w:w="864" w:type="dxa"/>
          </w:tcPr>
          <w:p w:rsidR="00991203" w:rsidRPr="00FE195A" w:rsidRDefault="00991203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991203" w:rsidRPr="00FE195A" w:rsidRDefault="00991203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991203" w:rsidRPr="00FE195A" w:rsidRDefault="00991203">
            <w:pPr>
              <w:rPr>
                <w:lang w:val="en-US"/>
              </w:rPr>
            </w:pPr>
          </w:p>
        </w:tc>
      </w:tr>
      <w:tr w:rsidR="00991203" w:rsidRPr="00FE195A">
        <w:tc>
          <w:tcPr>
            <w:tcW w:w="1809" w:type="dxa"/>
          </w:tcPr>
          <w:p w:rsidR="00991203" w:rsidRPr="00FE195A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Петухова Наталия Валерьевна</w:t>
            </w:r>
          </w:p>
        </w:tc>
        <w:tc>
          <w:tcPr>
            <w:tcW w:w="1538" w:type="dxa"/>
          </w:tcPr>
          <w:p w:rsidR="00991203" w:rsidRPr="00FE195A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991203" w:rsidRPr="00FE195A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269537,90</w:t>
            </w:r>
          </w:p>
        </w:tc>
        <w:tc>
          <w:tcPr>
            <w:tcW w:w="1598" w:type="dxa"/>
          </w:tcPr>
          <w:p w:rsidR="00991203" w:rsidRPr="00FE195A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1/4</w:t>
            </w:r>
          </w:p>
        </w:tc>
        <w:tc>
          <w:tcPr>
            <w:tcW w:w="922" w:type="dxa"/>
          </w:tcPr>
          <w:p w:rsidR="00991203" w:rsidRPr="00FE195A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58,8 </w:t>
            </w:r>
          </w:p>
        </w:tc>
        <w:tc>
          <w:tcPr>
            <w:tcW w:w="896" w:type="dxa"/>
          </w:tcPr>
          <w:p w:rsidR="00991203" w:rsidRPr="00FE195A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991203" w:rsidRPr="00FE195A" w:rsidRDefault="00991203" w:rsidP="009C28D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22" w:type="dxa"/>
          </w:tcPr>
          <w:p w:rsidR="00991203" w:rsidRPr="00FE195A" w:rsidRDefault="00991203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96" w:type="dxa"/>
          </w:tcPr>
          <w:p w:rsidR="00991203" w:rsidRPr="00FE195A" w:rsidRDefault="00991203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42" w:type="dxa"/>
          </w:tcPr>
          <w:p w:rsidR="00991203" w:rsidRPr="00FE195A" w:rsidRDefault="00991203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991203" w:rsidRPr="00FE195A" w:rsidRDefault="00991203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991203" w:rsidRPr="00FE195A" w:rsidRDefault="00991203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991203" w:rsidRPr="00FE195A" w:rsidRDefault="00991203">
            <w:pPr>
              <w:rPr>
                <w:lang w:val="en-US"/>
              </w:rPr>
            </w:pPr>
          </w:p>
        </w:tc>
      </w:tr>
      <w:tr w:rsidR="00991203" w:rsidRPr="00FE195A">
        <w:tc>
          <w:tcPr>
            <w:tcW w:w="1809" w:type="dxa"/>
          </w:tcPr>
          <w:p w:rsidR="00991203" w:rsidRPr="000335E6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Петухова Екатерина Анатольевна</w:t>
            </w:r>
          </w:p>
        </w:tc>
        <w:tc>
          <w:tcPr>
            <w:tcW w:w="1538" w:type="dxa"/>
          </w:tcPr>
          <w:p w:rsidR="00991203" w:rsidRPr="000335E6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991203" w:rsidRPr="00FE195A" w:rsidRDefault="00991203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98" w:type="dxa"/>
          </w:tcPr>
          <w:p w:rsidR="00991203" w:rsidRPr="000335E6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1/4</w:t>
            </w:r>
          </w:p>
        </w:tc>
        <w:tc>
          <w:tcPr>
            <w:tcW w:w="922" w:type="dxa"/>
          </w:tcPr>
          <w:p w:rsidR="00991203" w:rsidRPr="000335E6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58,8 </w:t>
            </w:r>
          </w:p>
        </w:tc>
        <w:tc>
          <w:tcPr>
            <w:tcW w:w="896" w:type="dxa"/>
          </w:tcPr>
          <w:p w:rsidR="00991203" w:rsidRPr="000335E6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991203" w:rsidRPr="00FE195A" w:rsidRDefault="00991203" w:rsidP="009C28D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22" w:type="dxa"/>
          </w:tcPr>
          <w:p w:rsidR="00991203" w:rsidRPr="00FE195A" w:rsidRDefault="00991203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96" w:type="dxa"/>
          </w:tcPr>
          <w:p w:rsidR="00991203" w:rsidRPr="00FE195A" w:rsidRDefault="00991203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42" w:type="dxa"/>
          </w:tcPr>
          <w:p w:rsidR="00991203" w:rsidRPr="00FE195A" w:rsidRDefault="00991203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991203" w:rsidRPr="00FE195A" w:rsidRDefault="00991203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991203" w:rsidRPr="00FE195A" w:rsidRDefault="00991203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991203" w:rsidRPr="00FE195A" w:rsidRDefault="00991203">
            <w:pPr>
              <w:rPr>
                <w:lang w:val="en-US"/>
              </w:rPr>
            </w:pPr>
          </w:p>
        </w:tc>
      </w:tr>
      <w:tr w:rsidR="00991203">
        <w:tc>
          <w:tcPr>
            <w:tcW w:w="1809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Росляков Александр Николаевич</w:t>
            </w:r>
          </w:p>
        </w:tc>
        <w:tc>
          <w:tcPr>
            <w:tcW w:w="1538" w:type="dxa"/>
          </w:tcPr>
          <w:p w:rsidR="00991203" w:rsidRDefault="00991203" w:rsidP="008525D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ЗАО племзавод «Октябрьский», генеральный директор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1731513,41</w:t>
            </w:r>
          </w:p>
        </w:tc>
        <w:tc>
          <w:tcPr>
            <w:tcW w:w="159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ИЖС (индивидуальное)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Жилой дом 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5600 кв.м.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E818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214 </w:t>
            </w:r>
          </w:p>
          <w:p w:rsidR="00991203" w:rsidRDefault="00991203" w:rsidP="00E818E2"/>
          <w:p w:rsidR="00991203" w:rsidRDefault="00991203" w:rsidP="00146D30">
            <w:r>
              <w:t xml:space="preserve">42,9 </w:t>
            </w:r>
          </w:p>
          <w:p w:rsidR="00991203" w:rsidRPr="00E818E2" w:rsidRDefault="00991203" w:rsidP="00146D30"/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991203" w:rsidRPr="008525D1" w:rsidRDefault="00991203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Рослякова Наталья Леонидовна</w:t>
            </w:r>
          </w:p>
        </w:tc>
        <w:tc>
          <w:tcPr>
            <w:tcW w:w="153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507432,93</w:t>
            </w:r>
          </w:p>
        </w:tc>
        <w:tc>
          <w:tcPr>
            <w:tcW w:w="159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991203" w:rsidRPr="002B276B" w:rsidRDefault="00991203" w:rsidP="0047715D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Toyota</w:t>
            </w:r>
            <w:r w:rsidRPr="002B276B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Rave</w:t>
            </w:r>
            <w:r w:rsidRPr="002B276B">
              <w:rPr>
                <w:color w:val="000000"/>
                <w:shd w:val="clear" w:color="auto" w:fill="FFFFFF"/>
              </w:rPr>
              <w:t xml:space="preserve"> –</w:t>
            </w:r>
            <w:r>
              <w:rPr>
                <w:color w:val="000000"/>
                <w:shd w:val="clear" w:color="auto" w:fill="FFFFFF"/>
              </w:rPr>
              <w:t xml:space="preserve"> 4, 2015 </w:t>
            </w:r>
          </w:p>
        </w:tc>
        <w:tc>
          <w:tcPr>
            <w:tcW w:w="864" w:type="dxa"/>
          </w:tcPr>
          <w:p w:rsidR="00991203" w:rsidRDefault="00991203">
            <w:r>
              <w:t>-</w:t>
            </w:r>
          </w:p>
        </w:tc>
        <w:tc>
          <w:tcPr>
            <w:tcW w:w="864" w:type="dxa"/>
          </w:tcPr>
          <w:p w:rsidR="00991203" w:rsidRDefault="00991203">
            <w:r>
              <w:t>-</w:t>
            </w:r>
          </w:p>
        </w:tc>
        <w:tc>
          <w:tcPr>
            <w:tcW w:w="1033" w:type="dxa"/>
          </w:tcPr>
          <w:p w:rsidR="00991203" w:rsidRDefault="00991203">
            <w:r>
              <w:t>-</w:t>
            </w:r>
          </w:p>
        </w:tc>
      </w:tr>
      <w:tr w:rsidR="00991203">
        <w:tc>
          <w:tcPr>
            <w:tcW w:w="1809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Росляков Андрей Александрович</w:t>
            </w:r>
          </w:p>
        </w:tc>
        <w:tc>
          <w:tcPr>
            <w:tcW w:w="153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991203" w:rsidRPr="00135F51" w:rsidRDefault="00991203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991203" w:rsidRDefault="00991203">
            <w:r>
              <w:t>-</w:t>
            </w:r>
          </w:p>
        </w:tc>
        <w:tc>
          <w:tcPr>
            <w:tcW w:w="864" w:type="dxa"/>
          </w:tcPr>
          <w:p w:rsidR="00991203" w:rsidRDefault="00991203">
            <w:r>
              <w:t>-</w:t>
            </w:r>
          </w:p>
        </w:tc>
        <w:tc>
          <w:tcPr>
            <w:tcW w:w="1033" w:type="dxa"/>
          </w:tcPr>
          <w:p w:rsidR="00991203" w:rsidRDefault="00991203">
            <w:r>
              <w:t>-</w:t>
            </w:r>
          </w:p>
        </w:tc>
      </w:tr>
      <w:tr w:rsidR="00991203">
        <w:tc>
          <w:tcPr>
            <w:tcW w:w="1809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Росляков Михаил Александрович</w:t>
            </w:r>
          </w:p>
        </w:tc>
        <w:tc>
          <w:tcPr>
            <w:tcW w:w="153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991203" w:rsidRDefault="00991203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991203" w:rsidRDefault="00991203">
            <w:r>
              <w:t>-</w:t>
            </w:r>
          </w:p>
        </w:tc>
        <w:tc>
          <w:tcPr>
            <w:tcW w:w="864" w:type="dxa"/>
          </w:tcPr>
          <w:p w:rsidR="00991203" w:rsidRDefault="00991203">
            <w:r>
              <w:t>-</w:t>
            </w:r>
          </w:p>
        </w:tc>
        <w:tc>
          <w:tcPr>
            <w:tcW w:w="1033" w:type="dxa"/>
          </w:tcPr>
          <w:p w:rsidR="00991203" w:rsidRDefault="00991203">
            <w:r>
              <w:t>-</w:t>
            </w:r>
          </w:p>
        </w:tc>
      </w:tr>
      <w:tr w:rsidR="00991203">
        <w:trPr>
          <w:trHeight w:val="2220"/>
        </w:trPr>
        <w:tc>
          <w:tcPr>
            <w:tcW w:w="1809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Сорокин Алексей Николаевич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B7693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3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ИП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B7693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B7693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 - садовый (общая совместная)</w:t>
            </w:r>
          </w:p>
          <w:p w:rsidR="00991203" w:rsidRDefault="00991203" w:rsidP="00B7693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Здание мед. офиса (совместная)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  <w:lang w:val="en-US"/>
              </w:rPr>
              <w:t>12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Pr="006347BE" w:rsidRDefault="00991203" w:rsidP="006347BE"/>
          <w:p w:rsidR="00991203" w:rsidRPr="006347BE" w:rsidRDefault="00991203" w:rsidP="006347BE"/>
          <w:p w:rsidR="00991203" w:rsidRDefault="00991203" w:rsidP="006347BE"/>
          <w:p w:rsidR="00991203" w:rsidRPr="006347BE" w:rsidRDefault="00991203" w:rsidP="00274844">
            <w:r>
              <w:t xml:space="preserve">158,1 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Pr="006347BE" w:rsidRDefault="00991203" w:rsidP="006347BE"/>
          <w:p w:rsidR="00991203" w:rsidRPr="006347BE" w:rsidRDefault="00991203" w:rsidP="006347BE"/>
          <w:p w:rsidR="00991203" w:rsidRDefault="00991203" w:rsidP="006347BE"/>
          <w:p w:rsidR="00991203" w:rsidRDefault="00991203" w:rsidP="006347BE">
            <w:r>
              <w:t>Россия</w:t>
            </w:r>
          </w:p>
          <w:p w:rsidR="00991203" w:rsidRPr="006347BE" w:rsidRDefault="00991203" w:rsidP="006347BE"/>
        </w:tc>
        <w:tc>
          <w:tcPr>
            <w:tcW w:w="1126" w:type="dxa"/>
          </w:tcPr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991203" w:rsidRPr="00274844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Жилой дом 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158,1</w:t>
            </w:r>
          </w:p>
          <w:p w:rsidR="00991203" w:rsidRPr="00744B27" w:rsidRDefault="00991203" w:rsidP="00744B27"/>
          <w:p w:rsidR="00991203" w:rsidRDefault="00991203" w:rsidP="00744B27"/>
          <w:p w:rsidR="00991203" w:rsidRDefault="00991203" w:rsidP="00744B27">
            <w:r>
              <w:t>506,0</w:t>
            </w:r>
          </w:p>
          <w:p w:rsidR="00991203" w:rsidRPr="00744B27" w:rsidRDefault="00991203" w:rsidP="00744B27"/>
          <w:p w:rsidR="00991203" w:rsidRDefault="00991203" w:rsidP="00744B27"/>
          <w:p w:rsidR="00991203" w:rsidRDefault="00991203" w:rsidP="00744B27">
            <w:r>
              <w:t>1113,0</w:t>
            </w:r>
          </w:p>
          <w:p w:rsidR="00991203" w:rsidRPr="00744B27" w:rsidRDefault="00991203" w:rsidP="00744B27"/>
          <w:p w:rsidR="00991203" w:rsidRDefault="00991203" w:rsidP="00744B27"/>
          <w:p w:rsidR="00991203" w:rsidRPr="00744B27" w:rsidRDefault="00991203" w:rsidP="00744B27">
            <w:r>
              <w:t>197,9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744B27"/>
          <w:p w:rsidR="00991203" w:rsidRDefault="00991203" w:rsidP="00744B27">
            <w:r>
              <w:t>Россия</w:t>
            </w:r>
          </w:p>
          <w:p w:rsidR="00991203" w:rsidRDefault="00991203" w:rsidP="00744B27"/>
          <w:p w:rsidR="00991203" w:rsidRDefault="00991203" w:rsidP="00744B27">
            <w:r>
              <w:t>Россия</w:t>
            </w:r>
          </w:p>
          <w:p w:rsidR="00991203" w:rsidRDefault="00991203" w:rsidP="00744B27"/>
          <w:p w:rsidR="00991203" w:rsidRPr="00744B27" w:rsidRDefault="00991203" w:rsidP="00744B27">
            <w:r>
              <w:t>Россия</w:t>
            </w:r>
          </w:p>
        </w:tc>
        <w:tc>
          <w:tcPr>
            <w:tcW w:w="1242" w:type="dxa"/>
          </w:tcPr>
          <w:p w:rsidR="00991203" w:rsidRDefault="00991203" w:rsidP="002C0B3C">
            <w:pPr>
              <w:rPr>
                <w:color w:val="000000"/>
                <w:shd w:val="clear" w:color="auto" w:fill="FFFFFF"/>
              </w:rPr>
            </w:pPr>
            <w:r>
              <w:rPr>
                <w:lang w:val="en-US"/>
              </w:rPr>
              <w:t>Toyota</w:t>
            </w:r>
            <w:r w:rsidRPr="00A7249B">
              <w:t xml:space="preserve"> </w:t>
            </w:r>
            <w:r>
              <w:rPr>
                <w:lang w:val="en-US"/>
              </w:rPr>
              <w:t>Rav</w:t>
            </w:r>
            <w:r w:rsidRPr="00A7249B">
              <w:t xml:space="preserve"> 4</w:t>
            </w:r>
            <w:r>
              <w:t>,</w:t>
            </w:r>
            <w:r w:rsidRPr="00A7249B">
              <w:t xml:space="preserve"> 2017</w:t>
            </w:r>
          </w:p>
        </w:tc>
        <w:tc>
          <w:tcPr>
            <w:tcW w:w="864" w:type="dxa"/>
          </w:tcPr>
          <w:p w:rsidR="00991203" w:rsidRPr="00A7249B" w:rsidRDefault="00991203" w:rsidP="00A7249B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Pr="00A7249B" w:rsidRDefault="00991203"/>
        </w:tc>
      </w:tr>
      <w:tr w:rsidR="00991203">
        <w:tc>
          <w:tcPr>
            <w:tcW w:w="1809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Сорокина Эльвира Михайловна</w:t>
            </w:r>
          </w:p>
        </w:tc>
        <w:tc>
          <w:tcPr>
            <w:tcW w:w="153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621400,0</w:t>
            </w:r>
          </w:p>
        </w:tc>
        <w:tc>
          <w:tcPr>
            <w:tcW w:w="159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ИЖС</w:t>
            </w:r>
          </w:p>
          <w:p w:rsidR="00991203" w:rsidRDefault="00991203" w:rsidP="00135DE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Здание мед. офиса</w:t>
            </w:r>
          </w:p>
          <w:p w:rsidR="00991203" w:rsidRDefault="00991203" w:rsidP="00135DE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991203" w:rsidRDefault="00991203" w:rsidP="00135DE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1113</w:t>
            </w:r>
          </w:p>
          <w:p w:rsidR="00991203" w:rsidRPr="00274844" w:rsidRDefault="00991203" w:rsidP="00274844"/>
          <w:p w:rsidR="00991203" w:rsidRDefault="00991203" w:rsidP="00274844"/>
          <w:p w:rsidR="00991203" w:rsidRDefault="00991203" w:rsidP="00274844">
            <w:r>
              <w:t>158,1</w:t>
            </w:r>
          </w:p>
          <w:p w:rsidR="00991203" w:rsidRDefault="00991203" w:rsidP="00744B27"/>
          <w:p w:rsidR="00991203" w:rsidRDefault="00991203" w:rsidP="00744B27">
            <w:r>
              <w:t>512,0</w:t>
            </w:r>
          </w:p>
          <w:p w:rsidR="00991203" w:rsidRDefault="00991203" w:rsidP="00744B27"/>
          <w:p w:rsidR="00991203" w:rsidRPr="00744B27" w:rsidRDefault="00991203" w:rsidP="00744B27">
            <w:r>
              <w:t>197,9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274844"/>
          <w:p w:rsidR="00991203" w:rsidRDefault="00991203" w:rsidP="00274844">
            <w:r>
              <w:t>Россия</w:t>
            </w:r>
          </w:p>
          <w:p w:rsidR="00991203" w:rsidRDefault="00991203" w:rsidP="00274844">
            <w:r>
              <w:t>Россия</w:t>
            </w:r>
          </w:p>
          <w:p w:rsidR="00991203" w:rsidRPr="00274844" w:rsidRDefault="00991203" w:rsidP="00274844">
            <w:r>
              <w:t>Россия</w:t>
            </w:r>
          </w:p>
        </w:tc>
        <w:tc>
          <w:tcPr>
            <w:tcW w:w="1126" w:type="dxa"/>
          </w:tcPr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991203" w:rsidRDefault="00991203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991203" w:rsidRPr="00274844" w:rsidRDefault="00991203" w:rsidP="00A7249B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Тарасов Сергей Викторович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3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СПК племзавод «Красный Октябрь», начальник котельной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508911,24</w:t>
            </w:r>
          </w:p>
        </w:tc>
        <w:tc>
          <w:tcPr>
            <w:tcW w:w="159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ЛПХ (индивидуальная)</w:t>
            </w:r>
          </w:p>
          <w:p w:rsidR="00991203" w:rsidRDefault="00991203" w:rsidP="00AD2BD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(общая совместная)</w:t>
            </w:r>
          </w:p>
          <w:p w:rsidR="00991203" w:rsidRDefault="00991203" w:rsidP="00AD2BD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(общая совместная)</w:t>
            </w:r>
          </w:p>
          <w:p w:rsidR="00991203" w:rsidRDefault="00991203" w:rsidP="00AD2BD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1000 </w:t>
            </w:r>
          </w:p>
          <w:p w:rsidR="00991203" w:rsidRPr="00AD2BD8" w:rsidRDefault="00991203" w:rsidP="00AD2BD8"/>
          <w:p w:rsidR="00991203" w:rsidRPr="00AD2BD8" w:rsidRDefault="00991203" w:rsidP="00AD2BD8"/>
          <w:p w:rsidR="00991203" w:rsidRDefault="00991203" w:rsidP="00AD2BD8"/>
          <w:p w:rsidR="00991203" w:rsidRDefault="00991203" w:rsidP="00AD2BD8"/>
          <w:p w:rsidR="00991203" w:rsidRDefault="00991203" w:rsidP="00AD2BD8">
            <w:r>
              <w:t xml:space="preserve">11,3 </w:t>
            </w:r>
          </w:p>
          <w:p w:rsidR="00991203" w:rsidRDefault="00991203" w:rsidP="00AD2BD8"/>
          <w:p w:rsidR="00991203" w:rsidRDefault="00991203" w:rsidP="00744B27"/>
          <w:p w:rsidR="00991203" w:rsidRPr="00744B27" w:rsidRDefault="00991203" w:rsidP="00744B27">
            <w:r>
              <w:t>32,6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Pr="00AD2BD8" w:rsidRDefault="00991203" w:rsidP="00AD2BD8"/>
          <w:p w:rsidR="00991203" w:rsidRPr="00AD2BD8" w:rsidRDefault="00991203" w:rsidP="00AD2BD8"/>
          <w:p w:rsidR="00991203" w:rsidRDefault="00991203" w:rsidP="00AD2BD8"/>
          <w:p w:rsidR="00991203" w:rsidRDefault="00991203" w:rsidP="00AD2BD8">
            <w:r>
              <w:t>Россия</w:t>
            </w:r>
          </w:p>
          <w:p w:rsidR="00991203" w:rsidRDefault="00991203" w:rsidP="00744B27"/>
          <w:p w:rsidR="00991203" w:rsidRPr="00744B27" w:rsidRDefault="00991203" w:rsidP="00744B27">
            <w:r>
              <w:t>Россия</w:t>
            </w:r>
          </w:p>
        </w:tc>
        <w:tc>
          <w:tcPr>
            <w:tcW w:w="1126" w:type="dxa"/>
          </w:tcPr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50,0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991203" w:rsidRDefault="00991203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Лада 219410 (индивидуальная), 2016</w:t>
            </w: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Тарасова Наталья Александровна</w:t>
            </w:r>
          </w:p>
        </w:tc>
        <w:tc>
          <w:tcPr>
            <w:tcW w:w="153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714431,83</w:t>
            </w:r>
          </w:p>
        </w:tc>
        <w:tc>
          <w:tcPr>
            <w:tcW w:w="159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(общая совместная)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11,3 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32,6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50,0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991203" w:rsidRDefault="00991203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Трушков Сергей Георгиевич</w:t>
            </w:r>
          </w:p>
        </w:tc>
        <w:tc>
          <w:tcPr>
            <w:tcW w:w="153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МКОУ СОШ пгт Нижнеивкино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710529,86</w:t>
            </w:r>
          </w:p>
        </w:tc>
        <w:tc>
          <w:tcPr>
            <w:tcW w:w="159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Гараж 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435 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Pr="00925287" w:rsidRDefault="00991203" w:rsidP="00925287">
            <w:r>
              <w:t xml:space="preserve">32,2 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Pr="00925287" w:rsidRDefault="00991203" w:rsidP="00925287">
            <w:r>
              <w:t>Россия</w:t>
            </w:r>
          </w:p>
        </w:tc>
        <w:tc>
          <w:tcPr>
            <w:tcW w:w="1126" w:type="dxa"/>
          </w:tcPr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38,4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991203" w:rsidRDefault="00991203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Лада -Ларгус (индивидуальная), 2014 г.</w:t>
            </w: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Трушкова Лариса Вячеславовна</w:t>
            </w:r>
          </w:p>
        </w:tc>
        <w:tc>
          <w:tcPr>
            <w:tcW w:w="153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290819,54</w:t>
            </w:r>
          </w:p>
        </w:tc>
        <w:tc>
          <w:tcPr>
            <w:tcW w:w="159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- садовый 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556 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38,4 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991203" w:rsidRDefault="00991203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  <w:tr w:rsidR="00991203">
        <w:tc>
          <w:tcPr>
            <w:tcW w:w="1809" w:type="dxa"/>
          </w:tcPr>
          <w:p w:rsidR="00991203" w:rsidRDefault="00991203" w:rsidP="00A656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Шулаев Андрей Владимирович</w:t>
            </w:r>
          </w:p>
        </w:tc>
        <w:tc>
          <w:tcPr>
            <w:tcW w:w="153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СПК «Красное Знамя», исполнительный директор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2078845,21</w:t>
            </w:r>
          </w:p>
        </w:tc>
        <w:tc>
          <w:tcPr>
            <w:tcW w:w="1598" w:type="dxa"/>
          </w:tcPr>
          <w:p w:rsidR="00991203" w:rsidRDefault="00991203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(общая совместная)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41,4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Жилой дом </w:t>
            </w:r>
          </w:p>
          <w:p w:rsidR="00991203" w:rsidRDefault="00991203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44,0</w:t>
            </w:r>
          </w:p>
          <w:p w:rsidR="00991203" w:rsidRDefault="00991203" w:rsidP="00AD10B6"/>
          <w:p w:rsidR="00991203" w:rsidRPr="00AD10B6" w:rsidRDefault="00991203" w:rsidP="00AD10B6">
            <w:r>
              <w:t>1437,0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991203" w:rsidRPr="00A656D9" w:rsidRDefault="00991203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991203" w:rsidRDefault="00991203">
            <w:r>
              <w:t>-</w:t>
            </w:r>
          </w:p>
        </w:tc>
        <w:tc>
          <w:tcPr>
            <w:tcW w:w="864" w:type="dxa"/>
          </w:tcPr>
          <w:p w:rsidR="00991203" w:rsidRDefault="00991203">
            <w:r>
              <w:t>-</w:t>
            </w:r>
          </w:p>
        </w:tc>
        <w:tc>
          <w:tcPr>
            <w:tcW w:w="1033" w:type="dxa"/>
          </w:tcPr>
          <w:p w:rsidR="00991203" w:rsidRDefault="00991203">
            <w:r>
              <w:t>-</w:t>
            </w:r>
          </w:p>
        </w:tc>
      </w:tr>
      <w:tr w:rsidR="00991203">
        <w:tc>
          <w:tcPr>
            <w:tcW w:w="1809" w:type="dxa"/>
          </w:tcPr>
          <w:p w:rsidR="00991203" w:rsidRDefault="00991203" w:rsidP="00A656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Шулаева Эльмира Акифовна</w:t>
            </w:r>
          </w:p>
        </w:tc>
        <w:tc>
          <w:tcPr>
            <w:tcW w:w="153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176233,16</w:t>
            </w:r>
          </w:p>
        </w:tc>
        <w:tc>
          <w:tcPr>
            <w:tcW w:w="1598" w:type="dxa"/>
          </w:tcPr>
          <w:p w:rsidR="00991203" w:rsidRDefault="00991203" w:rsidP="001634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(общая совместная)</w:t>
            </w:r>
          </w:p>
        </w:tc>
        <w:tc>
          <w:tcPr>
            <w:tcW w:w="922" w:type="dxa"/>
          </w:tcPr>
          <w:p w:rsidR="00991203" w:rsidRDefault="00991203" w:rsidP="001634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41,4</w:t>
            </w: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991203" w:rsidRDefault="00991203" w:rsidP="001634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Жилой дом </w:t>
            </w:r>
          </w:p>
          <w:p w:rsidR="00991203" w:rsidRDefault="00991203" w:rsidP="001634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991203" w:rsidRDefault="00991203" w:rsidP="001634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44,0</w:t>
            </w:r>
          </w:p>
          <w:p w:rsidR="00991203" w:rsidRDefault="00991203" w:rsidP="00163423"/>
          <w:p w:rsidR="00991203" w:rsidRPr="00AD10B6" w:rsidRDefault="00991203" w:rsidP="00163423">
            <w:r>
              <w:t>1437,0</w:t>
            </w:r>
          </w:p>
        </w:tc>
        <w:tc>
          <w:tcPr>
            <w:tcW w:w="896" w:type="dxa"/>
          </w:tcPr>
          <w:p w:rsidR="00991203" w:rsidRDefault="00991203" w:rsidP="001634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1634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991203" w:rsidRDefault="00991203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Хёндэ Солярис, 2019</w:t>
            </w:r>
          </w:p>
        </w:tc>
        <w:tc>
          <w:tcPr>
            <w:tcW w:w="864" w:type="dxa"/>
          </w:tcPr>
          <w:p w:rsidR="00991203" w:rsidRDefault="00991203">
            <w:r>
              <w:t>-</w:t>
            </w:r>
          </w:p>
        </w:tc>
        <w:tc>
          <w:tcPr>
            <w:tcW w:w="864" w:type="dxa"/>
          </w:tcPr>
          <w:p w:rsidR="00991203" w:rsidRDefault="00991203">
            <w:r>
              <w:t>-</w:t>
            </w:r>
          </w:p>
        </w:tc>
        <w:tc>
          <w:tcPr>
            <w:tcW w:w="1033" w:type="dxa"/>
          </w:tcPr>
          <w:p w:rsidR="00991203" w:rsidRDefault="00991203">
            <w:r>
              <w:t>-</w:t>
            </w:r>
          </w:p>
        </w:tc>
      </w:tr>
      <w:tr w:rsidR="00991203">
        <w:tc>
          <w:tcPr>
            <w:tcW w:w="1809" w:type="dxa"/>
          </w:tcPr>
          <w:p w:rsidR="00991203" w:rsidRDefault="00991203" w:rsidP="00A656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Шулаев Михаил Андреевич</w:t>
            </w:r>
          </w:p>
        </w:tc>
        <w:tc>
          <w:tcPr>
            <w:tcW w:w="1538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991203" w:rsidRDefault="00991203" w:rsidP="00163423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91203" w:rsidRDefault="00991203" w:rsidP="00163423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91203" w:rsidRDefault="00991203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991203" w:rsidRDefault="00991203" w:rsidP="001634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Жилой дом </w:t>
            </w:r>
          </w:p>
          <w:p w:rsidR="00991203" w:rsidRDefault="00991203" w:rsidP="001634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991203" w:rsidRDefault="00991203" w:rsidP="001634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44,0</w:t>
            </w:r>
          </w:p>
          <w:p w:rsidR="00991203" w:rsidRDefault="00991203" w:rsidP="00163423"/>
          <w:p w:rsidR="00991203" w:rsidRPr="00AD10B6" w:rsidRDefault="00991203" w:rsidP="00163423">
            <w:r>
              <w:t>1437,0</w:t>
            </w:r>
          </w:p>
        </w:tc>
        <w:tc>
          <w:tcPr>
            <w:tcW w:w="896" w:type="dxa"/>
          </w:tcPr>
          <w:p w:rsidR="00991203" w:rsidRDefault="00991203" w:rsidP="001634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91203" w:rsidRDefault="00991203" w:rsidP="001634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991203" w:rsidRDefault="00991203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991203" w:rsidRDefault="00991203"/>
        </w:tc>
        <w:tc>
          <w:tcPr>
            <w:tcW w:w="864" w:type="dxa"/>
          </w:tcPr>
          <w:p w:rsidR="00991203" w:rsidRDefault="00991203"/>
        </w:tc>
        <w:tc>
          <w:tcPr>
            <w:tcW w:w="1033" w:type="dxa"/>
          </w:tcPr>
          <w:p w:rsidR="00991203" w:rsidRDefault="00991203"/>
        </w:tc>
      </w:tr>
    </w:tbl>
    <w:p w:rsidR="00991203" w:rsidRDefault="00991203" w:rsidP="008E05D3">
      <w:pPr>
        <w:tabs>
          <w:tab w:val="left" w:pos="-3780"/>
        </w:tabs>
        <w:ind w:right="76" w:firstLine="900"/>
        <w:jc w:val="both"/>
      </w:pPr>
    </w:p>
    <w:p w:rsidR="00991203" w:rsidRDefault="00991203" w:rsidP="008E05D3">
      <w:pPr>
        <w:tabs>
          <w:tab w:val="left" w:pos="-3780"/>
        </w:tabs>
        <w:ind w:right="76" w:firstLine="900"/>
        <w:jc w:val="both"/>
      </w:pPr>
      <w:r>
        <w:t>Караваева Наталья Анатольевна</w:t>
      </w:r>
    </w:p>
    <w:p w:rsidR="00991203" w:rsidRDefault="00991203" w:rsidP="00D15E3E">
      <w:pPr>
        <w:tabs>
          <w:tab w:val="left" w:pos="-3780"/>
        </w:tabs>
        <w:ind w:right="76" w:firstLine="900"/>
        <w:jc w:val="both"/>
      </w:pPr>
      <w:r>
        <w:t>8 (83343) 2-11-31</w:t>
      </w:r>
    </w:p>
    <w:sectPr w:rsidR="00991203" w:rsidSect="004B47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203" w:rsidRDefault="00991203" w:rsidP="00135F51">
      <w:r>
        <w:separator/>
      </w:r>
    </w:p>
  </w:endnote>
  <w:endnote w:type="continuationSeparator" w:id="0">
    <w:p w:rsidR="00991203" w:rsidRDefault="00991203" w:rsidP="0013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203" w:rsidRDefault="00991203" w:rsidP="00135F51">
      <w:r>
        <w:separator/>
      </w:r>
    </w:p>
  </w:footnote>
  <w:footnote w:type="continuationSeparator" w:id="0">
    <w:p w:rsidR="00991203" w:rsidRDefault="00991203" w:rsidP="00135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44FCE"/>
    <w:multiLevelType w:val="multilevel"/>
    <w:tmpl w:val="BD9C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F22D9"/>
    <w:multiLevelType w:val="multilevel"/>
    <w:tmpl w:val="537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71E"/>
    <w:rsid w:val="00000021"/>
    <w:rsid w:val="00000A2B"/>
    <w:rsid w:val="00002D4A"/>
    <w:rsid w:val="00007C55"/>
    <w:rsid w:val="000114F2"/>
    <w:rsid w:val="000121D3"/>
    <w:rsid w:val="000127B2"/>
    <w:rsid w:val="0001320C"/>
    <w:rsid w:val="0001410E"/>
    <w:rsid w:val="00014A5F"/>
    <w:rsid w:val="00016DE1"/>
    <w:rsid w:val="00017F94"/>
    <w:rsid w:val="00025051"/>
    <w:rsid w:val="00026C2C"/>
    <w:rsid w:val="00027FED"/>
    <w:rsid w:val="000311F6"/>
    <w:rsid w:val="0003278D"/>
    <w:rsid w:val="000335E6"/>
    <w:rsid w:val="00041229"/>
    <w:rsid w:val="00042504"/>
    <w:rsid w:val="00047507"/>
    <w:rsid w:val="000540EE"/>
    <w:rsid w:val="00055DFD"/>
    <w:rsid w:val="00060233"/>
    <w:rsid w:val="00061F78"/>
    <w:rsid w:val="0006799E"/>
    <w:rsid w:val="00072C0E"/>
    <w:rsid w:val="00074A18"/>
    <w:rsid w:val="00074EA5"/>
    <w:rsid w:val="0008418A"/>
    <w:rsid w:val="0008459F"/>
    <w:rsid w:val="00084CF2"/>
    <w:rsid w:val="00085AA2"/>
    <w:rsid w:val="00086384"/>
    <w:rsid w:val="00091C0D"/>
    <w:rsid w:val="00092A3F"/>
    <w:rsid w:val="00092D09"/>
    <w:rsid w:val="000952CE"/>
    <w:rsid w:val="000A3E16"/>
    <w:rsid w:val="000A5B90"/>
    <w:rsid w:val="000A5C34"/>
    <w:rsid w:val="000A667A"/>
    <w:rsid w:val="000A6DAC"/>
    <w:rsid w:val="000A7DEF"/>
    <w:rsid w:val="000B4D1D"/>
    <w:rsid w:val="000B61A2"/>
    <w:rsid w:val="000B7E28"/>
    <w:rsid w:val="000C099A"/>
    <w:rsid w:val="000C68B4"/>
    <w:rsid w:val="000C7D64"/>
    <w:rsid w:val="000D3115"/>
    <w:rsid w:val="000D6C92"/>
    <w:rsid w:val="000E17F8"/>
    <w:rsid w:val="000E1FA9"/>
    <w:rsid w:val="000E6B61"/>
    <w:rsid w:val="000F1D2F"/>
    <w:rsid w:val="001025FC"/>
    <w:rsid w:val="00104943"/>
    <w:rsid w:val="001119B1"/>
    <w:rsid w:val="001124C2"/>
    <w:rsid w:val="00113129"/>
    <w:rsid w:val="00114660"/>
    <w:rsid w:val="001172F2"/>
    <w:rsid w:val="0011757E"/>
    <w:rsid w:val="001204DD"/>
    <w:rsid w:val="001236B9"/>
    <w:rsid w:val="001246F7"/>
    <w:rsid w:val="00125196"/>
    <w:rsid w:val="0012690C"/>
    <w:rsid w:val="00127243"/>
    <w:rsid w:val="00127FAB"/>
    <w:rsid w:val="00133612"/>
    <w:rsid w:val="001354BD"/>
    <w:rsid w:val="00135DEB"/>
    <w:rsid w:val="00135F51"/>
    <w:rsid w:val="001402A1"/>
    <w:rsid w:val="00145E53"/>
    <w:rsid w:val="00146D30"/>
    <w:rsid w:val="00153114"/>
    <w:rsid w:val="001574F8"/>
    <w:rsid w:val="00163423"/>
    <w:rsid w:val="00164AF1"/>
    <w:rsid w:val="001713D5"/>
    <w:rsid w:val="00171A48"/>
    <w:rsid w:val="00173A9D"/>
    <w:rsid w:val="00176487"/>
    <w:rsid w:val="0017726A"/>
    <w:rsid w:val="0018109A"/>
    <w:rsid w:val="00181CFA"/>
    <w:rsid w:val="001827A4"/>
    <w:rsid w:val="0018783A"/>
    <w:rsid w:val="001919BC"/>
    <w:rsid w:val="00193110"/>
    <w:rsid w:val="0019456A"/>
    <w:rsid w:val="001952B6"/>
    <w:rsid w:val="00197E4E"/>
    <w:rsid w:val="001A3193"/>
    <w:rsid w:val="001A33DB"/>
    <w:rsid w:val="001A36D8"/>
    <w:rsid w:val="001A4BCE"/>
    <w:rsid w:val="001A7D4A"/>
    <w:rsid w:val="001B16AC"/>
    <w:rsid w:val="001B4989"/>
    <w:rsid w:val="001B57ED"/>
    <w:rsid w:val="001B607A"/>
    <w:rsid w:val="001C187D"/>
    <w:rsid w:val="001C78BF"/>
    <w:rsid w:val="001D74E2"/>
    <w:rsid w:val="001D77B8"/>
    <w:rsid w:val="001E1C05"/>
    <w:rsid w:val="001E29A3"/>
    <w:rsid w:val="001E2A9C"/>
    <w:rsid w:val="001E2E5C"/>
    <w:rsid w:val="001E4108"/>
    <w:rsid w:val="001F03C1"/>
    <w:rsid w:val="001F21C4"/>
    <w:rsid w:val="001F236D"/>
    <w:rsid w:val="001F2978"/>
    <w:rsid w:val="001F488F"/>
    <w:rsid w:val="001F6106"/>
    <w:rsid w:val="0020507F"/>
    <w:rsid w:val="00206747"/>
    <w:rsid w:val="00210EE4"/>
    <w:rsid w:val="0021272C"/>
    <w:rsid w:val="00213767"/>
    <w:rsid w:val="00213E85"/>
    <w:rsid w:val="0022004E"/>
    <w:rsid w:val="0022378D"/>
    <w:rsid w:val="002270BB"/>
    <w:rsid w:val="00230C90"/>
    <w:rsid w:val="00232100"/>
    <w:rsid w:val="00236A87"/>
    <w:rsid w:val="0023736B"/>
    <w:rsid w:val="002413A5"/>
    <w:rsid w:val="002414BA"/>
    <w:rsid w:val="00245A3C"/>
    <w:rsid w:val="00253D50"/>
    <w:rsid w:val="00264A69"/>
    <w:rsid w:val="002650FE"/>
    <w:rsid w:val="00267342"/>
    <w:rsid w:val="00267FE6"/>
    <w:rsid w:val="00270DE5"/>
    <w:rsid w:val="00274844"/>
    <w:rsid w:val="0027609C"/>
    <w:rsid w:val="00276267"/>
    <w:rsid w:val="00276D27"/>
    <w:rsid w:val="00282570"/>
    <w:rsid w:val="00284D61"/>
    <w:rsid w:val="00284EED"/>
    <w:rsid w:val="00285EA7"/>
    <w:rsid w:val="00297E07"/>
    <w:rsid w:val="002A2ACE"/>
    <w:rsid w:val="002A3978"/>
    <w:rsid w:val="002A4BB4"/>
    <w:rsid w:val="002B0D52"/>
    <w:rsid w:val="002B276B"/>
    <w:rsid w:val="002B39F1"/>
    <w:rsid w:val="002B5A36"/>
    <w:rsid w:val="002B7C5E"/>
    <w:rsid w:val="002C0280"/>
    <w:rsid w:val="002C0B3C"/>
    <w:rsid w:val="002C2AA4"/>
    <w:rsid w:val="002C48E8"/>
    <w:rsid w:val="002C5E75"/>
    <w:rsid w:val="002C664D"/>
    <w:rsid w:val="002D0FA5"/>
    <w:rsid w:val="002D16D8"/>
    <w:rsid w:val="002D4CD3"/>
    <w:rsid w:val="002D547E"/>
    <w:rsid w:val="002E3885"/>
    <w:rsid w:val="002F18D0"/>
    <w:rsid w:val="002F6EE7"/>
    <w:rsid w:val="002F7D1C"/>
    <w:rsid w:val="0030003A"/>
    <w:rsid w:val="00300B1D"/>
    <w:rsid w:val="00303A8B"/>
    <w:rsid w:val="00313119"/>
    <w:rsid w:val="003210F7"/>
    <w:rsid w:val="00323847"/>
    <w:rsid w:val="00326C5C"/>
    <w:rsid w:val="00333B3E"/>
    <w:rsid w:val="00337D61"/>
    <w:rsid w:val="00342A4F"/>
    <w:rsid w:val="00343E6A"/>
    <w:rsid w:val="003453F9"/>
    <w:rsid w:val="00351066"/>
    <w:rsid w:val="003512C3"/>
    <w:rsid w:val="00351D47"/>
    <w:rsid w:val="003535BC"/>
    <w:rsid w:val="00355370"/>
    <w:rsid w:val="00355E8B"/>
    <w:rsid w:val="003568B2"/>
    <w:rsid w:val="00367209"/>
    <w:rsid w:val="00373407"/>
    <w:rsid w:val="00373A08"/>
    <w:rsid w:val="00374266"/>
    <w:rsid w:val="0037431F"/>
    <w:rsid w:val="00376794"/>
    <w:rsid w:val="0037739F"/>
    <w:rsid w:val="0038043E"/>
    <w:rsid w:val="0038326D"/>
    <w:rsid w:val="00384466"/>
    <w:rsid w:val="00384939"/>
    <w:rsid w:val="003877BB"/>
    <w:rsid w:val="00391D0B"/>
    <w:rsid w:val="00392177"/>
    <w:rsid w:val="00394DDB"/>
    <w:rsid w:val="00396592"/>
    <w:rsid w:val="00396E2E"/>
    <w:rsid w:val="003A17F7"/>
    <w:rsid w:val="003A3A69"/>
    <w:rsid w:val="003A60AD"/>
    <w:rsid w:val="003A62D7"/>
    <w:rsid w:val="003A64EF"/>
    <w:rsid w:val="003B0335"/>
    <w:rsid w:val="003B0ED7"/>
    <w:rsid w:val="003B13D4"/>
    <w:rsid w:val="003B2081"/>
    <w:rsid w:val="003B33DC"/>
    <w:rsid w:val="003B40F0"/>
    <w:rsid w:val="003B4469"/>
    <w:rsid w:val="003B7F90"/>
    <w:rsid w:val="003C029E"/>
    <w:rsid w:val="003C1223"/>
    <w:rsid w:val="003C418A"/>
    <w:rsid w:val="003D25E2"/>
    <w:rsid w:val="003D32DD"/>
    <w:rsid w:val="003E04AE"/>
    <w:rsid w:val="003E064F"/>
    <w:rsid w:val="003E6B36"/>
    <w:rsid w:val="003F125C"/>
    <w:rsid w:val="003F42BE"/>
    <w:rsid w:val="003F672B"/>
    <w:rsid w:val="003F71C0"/>
    <w:rsid w:val="003F7425"/>
    <w:rsid w:val="0040303E"/>
    <w:rsid w:val="00404BB3"/>
    <w:rsid w:val="0040535B"/>
    <w:rsid w:val="0041369A"/>
    <w:rsid w:val="00420139"/>
    <w:rsid w:val="004218D7"/>
    <w:rsid w:val="00423B0D"/>
    <w:rsid w:val="00430489"/>
    <w:rsid w:val="00432372"/>
    <w:rsid w:val="00440041"/>
    <w:rsid w:val="00441F3A"/>
    <w:rsid w:val="004431FB"/>
    <w:rsid w:val="00444C10"/>
    <w:rsid w:val="004479FC"/>
    <w:rsid w:val="00452C33"/>
    <w:rsid w:val="0045358A"/>
    <w:rsid w:val="004545D7"/>
    <w:rsid w:val="00455ED9"/>
    <w:rsid w:val="004661AD"/>
    <w:rsid w:val="0047715D"/>
    <w:rsid w:val="00482E06"/>
    <w:rsid w:val="00483D0B"/>
    <w:rsid w:val="00491C01"/>
    <w:rsid w:val="00492379"/>
    <w:rsid w:val="00494DAE"/>
    <w:rsid w:val="00497BC1"/>
    <w:rsid w:val="004A0F40"/>
    <w:rsid w:val="004A2719"/>
    <w:rsid w:val="004A53F7"/>
    <w:rsid w:val="004A62AC"/>
    <w:rsid w:val="004B171C"/>
    <w:rsid w:val="004B2762"/>
    <w:rsid w:val="004B471E"/>
    <w:rsid w:val="004B6979"/>
    <w:rsid w:val="004B6A35"/>
    <w:rsid w:val="004B6B18"/>
    <w:rsid w:val="004B6FF6"/>
    <w:rsid w:val="004B7601"/>
    <w:rsid w:val="004B7C7B"/>
    <w:rsid w:val="004C0CC3"/>
    <w:rsid w:val="004C1109"/>
    <w:rsid w:val="004C12FF"/>
    <w:rsid w:val="004C5B59"/>
    <w:rsid w:val="004C5C07"/>
    <w:rsid w:val="004C6322"/>
    <w:rsid w:val="004C638C"/>
    <w:rsid w:val="004D110C"/>
    <w:rsid w:val="004D2A8B"/>
    <w:rsid w:val="004D6E4C"/>
    <w:rsid w:val="004E08D3"/>
    <w:rsid w:val="004E2834"/>
    <w:rsid w:val="00500F35"/>
    <w:rsid w:val="00506772"/>
    <w:rsid w:val="005120FF"/>
    <w:rsid w:val="00513EB8"/>
    <w:rsid w:val="005151EC"/>
    <w:rsid w:val="0052246B"/>
    <w:rsid w:val="005226C6"/>
    <w:rsid w:val="00522918"/>
    <w:rsid w:val="00527CD1"/>
    <w:rsid w:val="00527FEF"/>
    <w:rsid w:val="005300C7"/>
    <w:rsid w:val="00534155"/>
    <w:rsid w:val="00540F61"/>
    <w:rsid w:val="005419AF"/>
    <w:rsid w:val="00541FF4"/>
    <w:rsid w:val="005432B3"/>
    <w:rsid w:val="0054758A"/>
    <w:rsid w:val="00552F99"/>
    <w:rsid w:val="00556B4C"/>
    <w:rsid w:val="0056118C"/>
    <w:rsid w:val="00561D81"/>
    <w:rsid w:val="005622AF"/>
    <w:rsid w:val="0056774C"/>
    <w:rsid w:val="00571670"/>
    <w:rsid w:val="00571CC1"/>
    <w:rsid w:val="005720DD"/>
    <w:rsid w:val="00573EDD"/>
    <w:rsid w:val="00575EE5"/>
    <w:rsid w:val="00576E5C"/>
    <w:rsid w:val="0057795A"/>
    <w:rsid w:val="00582398"/>
    <w:rsid w:val="005855F1"/>
    <w:rsid w:val="0058631D"/>
    <w:rsid w:val="00586BA6"/>
    <w:rsid w:val="00591B24"/>
    <w:rsid w:val="00596C8C"/>
    <w:rsid w:val="005A0731"/>
    <w:rsid w:val="005A703E"/>
    <w:rsid w:val="005B06E2"/>
    <w:rsid w:val="005B5CB6"/>
    <w:rsid w:val="005B6001"/>
    <w:rsid w:val="005B6040"/>
    <w:rsid w:val="005C6F54"/>
    <w:rsid w:val="005D2200"/>
    <w:rsid w:val="005D55E0"/>
    <w:rsid w:val="005E15AE"/>
    <w:rsid w:val="00600126"/>
    <w:rsid w:val="006007DA"/>
    <w:rsid w:val="00601C6F"/>
    <w:rsid w:val="00601DD7"/>
    <w:rsid w:val="006026AC"/>
    <w:rsid w:val="00602F86"/>
    <w:rsid w:val="006069FC"/>
    <w:rsid w:val="00616AC7"/>
    <w:rsid w:val="0062042D"/>
    <w:rsid w:val="006214EB"/>
    <w:rsid w:val="006225BC"/>
    <w:rsid w:val="00622817"/>
    <w:rsid w:val="00623940"/>
    <w:rsid w:val="00623CA4"/>
    <w:rsid w:val="00624739"/>
    <w:rsid w:val="006274FA"/>
    <w:rsid w:val="0063049F"/>
    <w:rsid w:val="006347BE"/>
    <w:rsid w:val="00634C65"/>
    <w:rsid w:val="00636254"/>
    <w:rsid w:val="00646084"/>
    <w:rsid w:val="00647BF9"/>
    <w:rsid w:val="00651C22"/>
    <w:rsid w:val="00653B6C"/>
    <w:rsid w:val="00654569"/>
    <w:rsid w:val="00655A41"/>
    <w:rsid w:val="006616E9"/>
    <w:rsid w:val="00662150"/>
    <w:rsid w:val="00663F11"/>
    <w:rsid w:val="00664D67"/>
    <w:rsid w:val="00670812"/>
    <w:rsid w:val="0067140E"/>
    <w:rsid w:val="006739CC"/>
    <w:rsid w:val="00674F9A"/>
    <w:rsid w:val="00681BD0"/>
    <w:rsid w:val="00687739"/>
    <w:rsid w:val="006879D5"/>
    <w:rsid w:val="00694640"/>
    <w:rsid w:val="00696190"/>
    <w:rsid w:val="00697DF9"/>
    <w:rsid w:val="006A01C9"/>
    <w:rsid w:val="006A0A46"/>
    <w:rsid w:val="006A0AA8"/>
    <w:rsid w:val="006A7B58"/>
    <w:rsid w:val="006B0409"/>
    <w:rsid w:val="006B09C3"/>
    <w:rsid w:val="006B71B8"/>
    <w:rsid w:val="006C10E8"/>
    <w:rsid w:val="006C36BB"/>
    <w:rsid w:val="006C4A65"/>
    <w:rsid w:val="006C4C25"/>
    <w:rsid w:val="006C5E88"/>
    <w:rsid w:val="006C6A10"/>
    <w:rsid w:val="006C6D72"/>
    <w:rsid w:val="006C769D"/>
    <w:rsid w:val="006D0AEB"/>
    <w:rsid w:val="006D31CE"/>
    <w:rsid w:val="006D52F0"/>
    <w:rsid w:val="006D6E53"/>
    <w:rsid w:val="006D7247"/>
    <w:rsid w:val="006E14CD"/>
    <w:rsid w:val="006E48C3"/>
    <w:rsid w:val="006F0917"/>
    <w:rsid w:val="006F3833"/>
    <w:rsid w:val="006F4114"/>
    <w:rsid w:val="006F7AC3"/>
    <w:rsid w:val="007028B9"/>
    <w:rsid w:val="007030D0"/>
    <w:rsid w:val="00704559"/>
    <w:rsid w:val="00706D79"/>
    <w:rsid w:val="00712722"/>
    <w:rsid w:val="00713BD4"/>
    <w:rsid w:val="007200F3"/>
    <w:rsid w:val="00722AA2"/>
    <w:rsid w:val="007275A8"/>
    <w:rsid w:val="007326DF"/>
    <w:rsid w:val="007328EB"/>
    <w:rsid w:val="007373ED"/>
    <w:rsid w:val="007404E4"/>
    <w:rsid w:val="0074133A"/>
    <w:rsid w:val="0074329F"/>
    <w:rsid w:val="007439B8"/>
    <w:rsid w:val="00744B27"/>
    <w:rsid w:val="00744E7D"/>
    <w:rsid w:val="0074749E"/>
    <w:rsid w:val="00753FBA"/>
    <w:rsid w:val="0075469A"/>
    <w:rsid w:val="00754B40"/>
    <w:rsid w:val="00760C07"/>
    <w:rsid w:val="007715FE"/>
    <w:rsid w:val="00771987"/>
    <w:rsid w:val="007728F0"/>
    <w:rsid w:val="007747C8"/>
    <w:rsid w:val="0077516B"/>
    <w:rsid w:val="00780DD2"/>
    <w:rsid w:val="00790980"/>
    <w:rsid w:val="00791967"/>
    <w:rsid w:val="007942E7"/>
    <w:rsid w:val="00795CCB"/>
    <w:rsid w:val="007A31E2"/>
    <w:rsid w:val="007A3424"/>
    <w:rsid w:val="007A5E9C"/>
    <w:rsid w:val="007A61E4"/>
    <w:rsid w:val="007A72C4"/>
    <w:rsid w:val="007C07F7"/>
    <w:rsid w:val="007C392E"/>
    <w:rsid w:val="007C3FB1"/>
    <w:rsid w:val="007C7C92"/>
    <w:rsid w:val="007D2D05"/>
    <w:rsid w:val="007D4C21"/>
    <w:rsid w:val="007E1CFC"/>
    <w:rsid w:val="007E45C1"/>
    <w:rsid w:val="007E7F5E"/>
    <w:rsid w:val="007F0D4B"/>
    <w:rsid w:val="007F15C2"/>
    <w:rsid w:val="007F414D"/>
    <w:rsid w:val="00803830"/>
    <w:rsid w:val="00812CA4"/>
    <w:rsid w:val="00812D90"/>
    <w:rsid w:val="00813014"/>
    <w:rsid w:val="00813775"/>
    <w:rsid w:val="00814776"/>
    <w:rsid w:val="008152D2"/>
    <w:rsid w:val="008172C4"/>
    <w:rsid w:val="008238BC"/>
    <w:rsid w:val="008249E2"/>
    <w:rsid w:val="008275A3"/>
    <w:rsid w:val="0083017D"/>
    <w:rsid w:val="00832E0C"/>
    <w:rsid w:val="008340C1"/>
    <w:rsid w:val="0084359F"/>
    <w:rsid w:val="00845379"/>
    <w:rsid w:val="008525D1"/>
    <w:rsid w:val="008555C5"/>
    <w:rsid w:val="00857AA1"/>
    <w:rsid w:val="00871916"/>
    <w:rsid w:val="0087257C"/>
    <w:rsid w:val="00876870"/>
    <w:rsid w:val="008800DA"/>
    <w:rsid w:val="00881760"/>
    <w:rsid w:val="008843D6"/>
    <w:rsid w:val="00884BC3"/>
    <w:rsid w:val="00891CF2"/>
    <w:rsid w:val="0089289F"/>
    <w:rsid w:val="00895945"/>
    <w:rsid w:val="0089680A"/>
    <w:rsid w:val="008978D9"/>
    <w:rsid w:val="00897EC2"/>
    <w:rsid w:val="008A3A5B"/>
    <w:rsid w:val="008B0385"/>
    <w:rsid w:val="008B3378"/>
    <w:rsid w:val="008B6ED6"/>
    <w:rsid w:val="008C3D54"/>
    <w:rsid w:val="008C6507"/>
    <w:rsid w:val="008D4AAC"/>
    <w:rsid w:val="008D59A3"/>
    <w:rsid w:val="008D6B41"/>
    <w:rsid w:val="008E05D3"/>
    <w:rsid w:val="008E51D9"/>
    <w:rsid w:val="008E5F23"/>
    <w:rsid w:val="008F0DF7"/>
    <w:rsid w:val="008F0EDB"/>
    <w:rsid w:val="008F3C78"/>
    <w:rsid w:val="008F7447"/>
    <w:rsid w:val="00901988"/>
    <w:rsid w:val="00906184"/>
    <w:rsid w:val="00906999"/>
    <w:rsid w:val="009175C5"/>
    <w:rsid w:val="00923B66"/>
    <w:rsid w:val="00923E93"/>
    <w:rsid w:val="00925287"/>
    <w:rsid w:val="00927B59"/>
    <w:rsid w:val="00932F44"/>
    <w:rsid w:val="00936C13"/>
    <w:rsid w:val="009409BF"/>
    <w:rsid w:val="00942555"/>
    <w:rsid w:val="00943A3D"/>
    <w:rsid w:val="00944976"/>
    <w:rsid w:val="0095614C"/>
    <w:rsid w:val="0096093D"/>
    <w:rsid w:val="00961C1B"/>
    <w:rsid w:val="00964196"/>
    <w:rsid w:val="00964D0E"/>
    <w:rsid w:val="00965E41"/>
    <w:rsid w:val="00966438"/>
    <w:rsid w:val="00970096"/>
    <w:rsid w:val="00970FCA"/>
    <w:rsid w:val="00971486"/>
    <w:rsid w:val="00971C77"/>
    <w:rsid w:val="00971D4F"/>
    <w:rsid w:val="009730A2"/>
    <w:rsid w:val="009760B9"/>
    <w:rsid w:val="00980DD9"/>
    <w:rsid w:val="00981405"/>
    <w:rsid w:val="00986FE1"/>
    <w:rsid w:val="00991203"/>
    <w:rsid w:val="009929AD"/>
    <w:rsid w:val="00992BA1"/>
    <w:rsid w:val="00993B4B"/>
    <w:rsid w:val="00996706"/>
    <w:rsid w:val="009A20B6"/>
    <w:rsid w:val="009A7251"/>
    <w:rsid w:val="009B088E"/>
    <w:rsid w:val="009B10FB"/>
    <w:rsid w:val="009B57A1"/>
    <w:rsid w:val="009C01CE"/>
    <w:rsid w:val="009C0B81"/>
    <w:rsid w:val="009C0D7D"/>
    <w:rsid w:val="009C24ED"/>
    <w:rsid w:val="009C28D6"/>
    <w:rsid w:val="009D0383"/>
    <w:rsid w:val="009D1708"/>
    <w:rsid w:val="009D4D5E"/>
    <w:rsid w:val="009D55A8"/>
    <w:rsid w:val="009D7392"/>
    <w:rsid w:val="009D7F24"/>
    <w:rsid w:val="009E1364"/>
    <w:rsid w:val="009E27E2"/>
    <w:rsid w:val="009E48D1"/>
    <w:rsid w:val="009E7521"/>
    <w:rsid w:val="009F7850"/>
    <w:rsid w:val="00A005B3"/>
    <w:rsid w:val="00A02171"/>
    <w:rsid w:val="00A10795"/>
    <w:rsid w:val="00A12F2F"/>
    <w:rsid w:val="00A15BDB"/>
    <w:rsid w:val="00A15BFB"/>
    <w:rsid w:val="00A17D9C"/>
    <w:rsid w:val="00A21B2C"/>
    <w:rsid w:val="00A26B72"/>
    <w:rsid w:val="00A30AF0"/>
    <w:rsid w:val="00A32F99"/>
    <w:rsid w:val="00A351B0"/>
    <w:rsid w:val="00A376FE"/>
    <w:rsid w:val="00A434AB"/>
    <w:rsid w:val="00A438DF"/>
    <w:rsid w:val="00A61ED5"/>
    <w:rsid w:val="00A640FE"/>
    <w:rsid w:val="00A65195"/>
    <w:rsid w:val="00A6560B"/>
    <w:rsid w:val="00A656D9"/>
    <w:rsid w:val="00A66DDD"/>
    <w:rsid w:val="00A67B5D"/>
    <w:rsid w:val="00A7249B"/>
    <w:rsid w:val="00A77D0A"/>
    <w:rsid w:val="00A80199"/>
    <w:rsid w:val="00A8064E"/>
    <w:rsid w:val="00A80E54"/>
    <w:rsid w:val="00A84DA9"/>
    <w:rsid w:val="00A8683F"/>
    <w:rsid w:val="00A960B4"/>
    <w:rsid w:val="00A97B5C"/>
    <w:rsid w:val="00A97F3C"/>
    <w:rsid w:val="00AA73A6"/>
    <w:rsid w:val="00AA7865"/>
    <w:rsid w:val="00AB056F"/>
    <w:rsid w:val="00AC0BFC"/>
    <w:rsid w:val="00AC2D31"/>
    <w:rsid w:val="00AC3558"/>
    <w:rsid w:val="00AD0F03"/>
    <w:rsid w:val="00AD10B6"/>
    <w:rsid w:val="00AD1FA7"/>
    <w:rsid w:val="00AD2426"/>
    <w:rsid w:val="00AD2BD8"/>
    <w:rsid w:val="00AD31D0"/>
    <w:rsid w:val="00AD474C"/>
    <w:rsid w:val="00AD4AA7"/>
    <w:rsid w:val="00AD5A7B"/>
    <w:rsid w:val="00AE1317"/>
    <w:rsid w:val="00AE516D"/>
    <w:rsid w:val="00AE5DC5"/>
    <w:rsid w:val="00AF4520"/>
    <w:rsid w:val="00AF4871"/>
    <w:rsid w:val="00AF65BE"/>
    <w:rsid w:val="00B028B0"/>
    <w:rsid w:val="00B02AD9"/>
    <w:rsid w:val="00B1049F"/>
    <w:rsid w:val="00B15FE8"/>
    <w:rsid w:val="00B16370"/>
    <w:rsid w:val="00B16D1E"/>
    <w:rsid w:val="00B17227"/>
    <w:rsid w:val="00B20B55"/>
    <w:rsid w:val="00B22BEE"/>
    <w:rsid w:val="00B2372D"/>
    <w:rsid w:val="00B25CF5"/>
    <w:rsid w:val="00B34014"/>
    <w:rsid w:val="00B35EDF"/>
    <w:rsid w:val="00B375A3"/>
    <w:rsid w:val="00B37CB9"/>
    <w:rsid w:val="00B46A7B"/>
    <w:rsid w:val="00B46C90"/>
    <w:rsid w:val="00B47CB4"/>
    <w:rsid w:val="00B556F7"/>
    <w:rsid w:val="00B55D60"/>
    <w:rsid w:val="00B602D0"/>
    <w:rsid w:val="00B647CF"/>
    <w:rsid w:val="00B7132D"/>
    <w:rsid w:val="00B72947"/>
    <w:rsid w:val="00B7462C"/>
    <w:rsid w:val="00B76938"/>
    <w:rsid w:val="00B81567"/>
    <w:rsid w:val="00B85570"/>
    <w:rsid w:val="00B860B5"/>
    <w:rsid w:val="00B9256F"/>
    <w:rsid w:val="00B9289C"/>
    <w:rsid w:val="00B95895"/>
    <w:rsid w:val="00B9647D"/>
    <w:rsid w:val="00B96D44"/>
    <w:rsid w:val="00B97801"/>
    <w:rsid w:val="00BA3319"/>
    <w:rsid w:val="00BA34E6"/>
    <w:rsid w:val="00BA4519"/>
    <w:rsid w:val="00BA4F4D"/>
    <w:rsid w:val="00BA6270"/>
    <w:rsid w:val="00BA752F"/>
    <w:rsid w:val="00BB0C21"/>
    <w:rsid w:val="00BB30D7"/>
    <w:rsid w:val="00BB48A1"/>
    <w:rsid w:val="00BB587D"/>
    <w:rsid w:val="00BB7AC6"/>
    <w:rsid w:val="00BC0E28"/>
    <w:rsid w:val="00BD057D"/>
    <w:rsid w:val="00BD2471"/>
    <w:rsid w:val="00BD29A1"/>
    <w:rsid w:val="00BD2A21"/>
    <w:rsid w:val="00BD545C"/>
    <w:rsid w:val="00BD563D"/>
    <w:rsid w:val="00BD65DA"/>
    <w:rsid w:val="00BE3028"/>
    <w:rsid w:val="00BE3340"/>
    <w:rsid w:val="00BF06FB"/>
    <w:rsid w:val="00BF23F4"/>
    <w:rsid w:val="00BF2BC8"/>
    <w:rsid w:val="00BF4149"/>
    <w:rsid w:val="00BF43DC"/>
    <w:rsid w:val="00BF6490"/>
    <w:rsid w:val="00BF71F8"/>
    <w:rsid w:val="00C004FF"/>
    <w:rsid w:val="00C02E3F"/>
    <w:rsid w:val="00C043BD"/>
    <w:rsid w:val="00C0468E"/>
    <w:rsid w:val="00C04A62"/>
    <w:rsid w:val="00C04C6D"/>
    <w:rsid w:val="00C16FE8"/>
    <w:rsid w:val="00C21E1A"/>
    <w:rsid w:val="00C34B0F"/>
    <w:rsid w:val="00C37D91"/>
    <w:rsid w:val="00C51E18"/>
    <w:rsid w:val="00C544A0"/>
    <w:rsid w:val="00C62456"/>
    <w:rsid w:val="00C63288"/>
    <w:rsid w:val="00C70619"/>
    <w:rsid w:val="00C80B5B"/>
    <w:rsid w:val="00C838CC"/>
    <w:rsid w:val="00C97A0F"/>
    <w:rsid w:val="00CA0744"/>
    <w:rsid w:val="00CA67DA"/>
    <w:rsid w:val="00CB208D"/>
    <w:rsid w:val="00CB6C3A"/>
    <w:rsid w:val="00CC1CAA"/>
    <w:rsid w:val="00CC2493"/>
    <w:rsid w:val="00CC6FF2"/>
    <w:rsid w:val="00CD17E2"/>
    <w:rsid w:val="00CD31A9"/>
    <w:rsid w:val="00CD4ABA"/>
    <w:rsid w:val="00CE0633"/>
    <w:rsid w:val="00CE0D3C"/>
    <w:rsid w:val="00CE1A9B"/>
    <w:rsid w:val="00CE38F2"/>
    <w:rsid w:val="00CE4C3A"/>
    <w:rsid w:val="00CF56B3"/>
    <w:rsid w:val="00D04501"/>
    <w:rsid w:val="00D10522"/>
    <w:rsid w:val="00D12D73"/>
    <w:rsid w:val="00D143CE"/>
    <w:rsid w:val="00D1556A"/>
    <w:rsid w:val="00D15E3E"/>
    <w:rsid w:val="00D175F8"/>
    <w:rsid w:val="00D178D6"/>
    <w:rsid w:val="00D22ACC"/>
    <w:rsid w:val="00D234B1"/>
    <w:rsid w:val="00D26068"/>
    <w:rsid w:val="00D33D99"/>
    <w:rsid w:val="00D3460D"/>
    <w:rsid w:val="00D36078"/>
    <w:rsid w:val="00D50C9E"/>
    <w:rsid w:val="00D53F81"/>
    <w:rsid w:val="00D55DCC"/>
    <w:rsid w:val="00D57B03"/>
    <w:rsid w:val="00D60007"/>
    <w:rsid w:val="00D601FB"/>
    <w:rsid w:val="00D61CFA"/>
    <w:rsid w:val="00D63AFB"/>
    <w:rsid w:val="00D65421"/>
    <w:rsid w:val="00D66A69"/>
    <w:rsid w:val="00D67806"/>
    <w:rsid w:val="00D75393"/>
    <w:rsid w:val="00D75D99"/>
    <w:rsid w:val="00D77AA7"/>
    <w:rsid w:val="00D8041F"/>
    <w:rsid w:val="00D84B6B"/>
    <w:rsid w:val="00D9081F"/>
    <w:rsid w:val="00D90CD4"/>
    <w:rsid w:val="00D910C2"/>
    <w:rsid w:val="00D963E7"/>
    <w:rsid w:val="00D96D32"/>
    <w:rsid w:val="00D96E46"/>
    <w:rsid w:val="00D9774C"/>
    <w:rsid w:val="00DA0D4F"/>
    <w:rsid w:val="00DA1640"/>
    <w:rsid w:val="00DA1CF1"/>
    <w:rsid w:val="00DA1F0A"/>
    <w:rsid w:val="00DA4EAC"/>
    <w:rsid w:val="00DA4FC4"/>
    <w:rsid w:val="00DC2132"/>
    <w:rsid w:val="00DC6B9B"/>
    <w:rsid w:val="00DD1332"/>
    <w:rsid w:val="00DD22C7"/>
    <w:rsid w:val="00DD50F7"/>
    <w:rsid w:val="00DD63EA"/>
    <w:rsid w:val="00DD7F79"/>
    <w:rsid w:val="00DE0BE8"/>
    <w:rsid w:val="00DE2B6A"/>
    <w:rsid w:val="00E04C9C"/>
    <w:rsid w:val="00E0512C"/>
    <w:rsid w:val="00E10AB7"/>
    <w:rsid w:val="00E118FA"/>
    <w:rsid w:val="00E11EAC"/>
    <w:rsid w:val="00E16F51"/>
    <w:rsid w:val="00E2096F"/>
    <w:rsid w:val="00E279D8"/>
    <w:rsid w:val="00E36968"/>
    <w:rsid w:val="00E37421"/>
    <w:rsid w:val="00E42059"/>
    <w:rsid w:val="00E43460"/>
    <w:rsid w:val="00E43F42"/>
    <w:rsid w:val="00E4537B"/>
    <w:rsid w:val="00E47118"/>
    <w:rsid w:val="00E47A3A"/>
    <w:rsid w:val="00E62B76"/>
    <w:rsid w:val="00E67035"/>
    <w:rsid w:val="00E67423"/>
    <w:rsid w:val="00E7132D"/>
    <w:rsid w:val="00E71C4A"/>
    <w:rsid w:val="00E72928"/>
    <w:rsid w:val="00E72A2E"/>
    <w:rsid w:val="00E72F54"/>
    <w:rsid w:val="00E757C6"/>
    <w:rsid w:val="00E76170"/>
    <w:rsid w:val="00E77F92"/>
    <w:rsid w:val="00E818E2"/>
    <w:rsid w:val="00E81A25"/>
    <w:rsid w:val="00E86E01"/>
    <w:rsid w:val="00E930D4"/>
    <w:rsid w:val="00E9746A"/>
    <w:rsid w:val="00E97EA2"/>
    <w:rsid w:val="00EA1035"/>
    <w:rsid w:val="00EA35F8"/>
    <w:rsid w:val="00EA3F61"/>
    <w:rsid w:val="00EA47D3"/>
    <w:rsid w:val="00EA4D11"/>
    <w:rsid w:val="00EB13ED"/>
    <w:rsid w:val="00EB1C37"/>
    <w:rsid w:val="00EB1D71"/>
    <w:rsid w:val="00EB405B"/>
    <w:rsid w:val="00EB6A8E"/>
    <w:rsid w:val="00EC05D2"/>
    <w:rsid w:val="00EC24FC"/>
    <w:rsid w:val="00EC3AE7"/>
    <w:rsid w:val="00EC409F"/>
    <w:rsid w:val="00EC568D"/>
    <w:rsid w:val="00EC57B0"/>
    <w:rsid w:val="00ED3F2A"/>
    <w:rsid w:val="00ED4E47"/>
    <w:rsid w:val="00ED7880"/>
    <w:rsid w:val="00EE2A36"/>
    <w:rsid w:val="00EE2EF4"/>
    <w:rsid w:val="00EE3B8E"/>
    <w:rsid w:val="00EE4971"/>
    <w:rsid w:val="00EE70D8"/>
    <w:rsid w:val="00F10355"/>
    <w:rsid w:val="00F11DFE"/>
    <w:rsid w:val="00F12386"/>
    <w:rsid w:val="00F141DF"/>
    <w:rsid w:val="00F200BE"/>
    <w:rsid w:val="00F20890"/>
    <w:rsid w:val="00F2169D"/>
    <w:rsid w:val="00F240EA"/>
    <w:rsid w:val="00F24477"/>
    <w:rsid w:val="00F26444"/>
    <w:rsid w:val="00F2659F"/>
    <w:rsid w:val="00F32DB4"/>
    <w:rsid w:val="00F33787"/>
    <w:rsid w:val="00F338C0"/>
    <w:rsid w:val="00F37713"/>
    <w:rsid w:val="00F4324C"/>
    <w:rsid w:val="00F47236"/>
    <w:rsid w:val="00F47FDC"/>
    <w:rsid w:val="00F52B40"/>
    <w:rsid w:val="00F52BDB"/>
    <w:rsid w:val="00F537F7"/>
    <w:rsid w:val="00F53E21"/>
    <w:rsid w:val="00F547C9"/>
    <w:rsid w:val="00F562FC"/>
    <w:rsid w:val="00F566C5"/>
    <w:rsid w:val="00F57669"/>
    <w:rsid w:val="00F6098B"/>
    <w:rsid w:val="00F612BF"/>
    <w:rsid w:val="00F623D5"/>
    <w:rsid w:val="00F62836"/>
    <w:rsid w:val="00F64FCA"/>
    <w:rsid w:val="00F661DE"/>
    <w:rsid w:val="00F67327"/>
    <w:rsid w:val="00F74BF9"/>
    <w:rsid w:val="00F810DA"/>
    <w:rsid w:val="00F900FD"/>
    <w:rsid w:val="00F920F1"/>
    <w:rsid w:val="00F934F5"/>
    <w:rsid w:val="00F94B32"/>
    <w:rsid w:val="00F94F03"/>
    <w:rsid w:val="00F960B7"/>
    <w:rsid w:val="00FA016C"/>
    <w:rsid w:val="00FA34D3"/>
    <w:rsid w:val="00FB06EB"/>
    <w:rsid w:val="00FB3D44"/>
    <w:rsid w:val="00FB61EA"/>
    <w:rsid w:val="00FC4E1A"/>
    <w:rsid w:val="00FD7786"/>
    <w:rsid w:val="00FE195A"/>
    <w:rsid w:val="00FE285E"/>
    <w:rsid w:val="00FE4894"/>
    <w:rsid w:val="00FE6033"/>
    <w:rsid w:val="00FF556C"/>
    <w:rsid w:val="00FF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1E"/>
    <w:pPr>
      <w:suppressAutoHyphens/>
    </w:pPr>
    <w:rPr>
      <w:sz w:val="24"/>
      <w:szCs w:val="24"/>
      <w:lang w:eastAsia="zh-CN"/>
    </w:rPr>
  </w:style>
  <w:style w:type="paragraph" w:styleId="Heading3">
    <w:name w:val="heading 3"/>
    <w:basedOn w:val="Normal"/>
    <w:link w:val="Heading3Char"/>
    <w:uiPriority w:val="99"/>
    <w:qFormat/>
    <w:rsid w:val="007E1C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E1CFC"/>
    <w:rPr>
      <w:b/>
      <w:bCs/>
      <w:sz w:val="27"/>
      <w:szCs w:val="27"/>
    </w:rPr>
  </w:style>
  <w:style w:type="table" w:styleId="TableGrid">
    <w:name w:val="Table Grid"/>
    <w:basedOn w:val="TableNormal"/>
    <w:uiPriority w:val="99"/>
    <w:rsid w:val="004B471E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uiPriority w:val="99"/>
    <w:rsid w:val="00CC1CAA"/>
  </w:style>
  <w:style w:type="paragraph" w:styleId="Header">
    <w:name w:val="header"/>
    <w:basedOn w:val="Normal"/>
    <w:link w:val="HeaderChar"/>
    <w:uiPriority w:val="99"/>
    <w:rsid w:val="00135F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35F51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5F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F51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7E1CF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11</Pages>
  <Words>1262</Words>
  <Characters>7200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boba</cp:lastModifiedBy>
  <cp:revision>14</cp:revision>
  <dcterms:created xsi:type="dcterms:W3CDTF">2021-04-05T05:16:00Z</dcterms:created>
  <dcterms:modified xsi:type="dcterms:W3CDTF">2021-04-16T08:24:00Z</dcterms:modified>
</cp:coreProperties>
</file>