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379" w:rsidRPr="00630AA9" w:rsidRDefault="00660379" w:rsidP="00A65DAD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 xml:space="preserve">Сведения </w:t>
      </w:r>
    </w:p>
    <w:p w:rsidR="00660379" w:rsidRDefault="00660379" w:rsidP="00A65DAD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</w:t>
      </w:r>
    </w:p>
    <w:p w:rsidR="00660379" w:rsidRDefault="00660379" w:rsidP="00A65DAD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Санкт-Петербургском университете Государственной противопожарной службы МЧС России</w:t>
      </w:r>
      <w:r w:rsidRPr="00630AA9">
        <w:rPr>
          <w:b/>
          <w:sz w:val="26"/>
          <w:szCs w:val="26"/>
        </w:rPr>
        <w:t>, и чле</w:t>
      </w:r>
      <w:r>
        <w:rPr>
          <w:b/>
          <w:sz w:val="26"/>
          <w:szCs w:val="26"/>
        </w:rPr>
        <w:t>нов их семей</w:t>
      </w:r>
    </w:p>
    <w:p w:rsidR="00660379" w:rsidRDefault="00660379" w:rsidP="00A65DA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период с 01 января по 31 декабря 2018 года</w:t>
      </w:r>
    </w:p>
    <w:p w:rsidR="00660379" w:rsidRDefault="00660379"/>
    <w:tbl>
      <w:tblPr>
        <w:tblW w:w="15529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2"/>
        <w:gridCol w:w="1595"/>
        <w:gridCol w:w="1440"/>
        <w:gridCol w:w="1440"/>
        <w:gridCol w:w="1234"/>
        <w:gridCol w:w="822"/>
        <w:gridCol w:w="1337"/>
        <w:gridCol w:w="1440"/>
        <w:gridCol w:w="822"/>
        <w:gridCol w:w="1131"/>
        <w:gridCol w:w="1543"/>
        <w:gridCol w:w="1079"/>
        <w:gridCol w:w="1234"/>
      </w:tblGrid>
      <w:tr w:rsidR="00660379" w:rsidRPr="00B875E4" w:rsidTr="00153DD5">
        <w:trPr>
          <w:trHeight w:val="321"/>
          <w:jc w:val="center"/>
        </w:trPr>
        <w:tc>
          <w:tcPr>
            <w:tcW w:w="412" w:type="dxa"/>
            <w:vMerge w:val="restart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№ пп</w:t>
            </w:r>
          </w:p>
        </w:tc>
        <w:tc>
          <w:tcPr>
            <w:tcW w:w="1595" w:type="dxa"/>
            <w:vMerge w:val="restart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</w:p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Должность</w:t>
            </w:r>
          </w:p>
        </w:tc>
        <w:tc>
          <w:tcPr>
            <w:tcW w:w="4833" w:type="dxa"/>
            <w:gridSpan w:val="4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393" w:type="dxa"/>
            <w:gridSpan w:val="3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43" w:type="dxa"/>
            <w:vMerge w:val="restart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079" w:type="dxa"/>
            <w:vMerge w:val="restart"/>
          </w:tcPr>
          <w:p w:rsidR="00660379" w:rsidRPr="00B875E4" w:rsidRDefault="00660379" w:rsidP="00710B7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75E4">
              <w:rPr>
                <w:b/>
              </w:rPr>
              <w:t xml:space="preserve">Декларированный годовой доход </w:t>
            </w:r>
            <w:hyperlink w:anchor="Par278" w:history="1">
              <w:r w:rsidRPr="00B875E4">
                <w:rPr>
                  <w:b/>
                </w:rPr>
                <w:t>&lt;1&gt;</w:t>
              </w:r>
            </w:hyperlink>
            <w:r w:rsidRPr="00B875E4">
              <w:rPr>
                <w:b/>
              </w:rPr>
              <w:t xml:space="preserve"> (руб.)</w:t>
            </w:r>
          </w:p>
        </w:tc>
        <w:tc>
          <w:tcPr>
            <w:tcW w:w="1234" w:type="dxa"/>
            <w:vMerge w:val="restart"/>
          </w:tcPr>
          <w:p w:rsidR="00660379" w:rsidRPr="00B875E4" w:rsidRDefault="00660379" w:rsidP="00710B7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75E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875E4">
                <w:rPr>
                  <w:b/>
                </w:rPr>
                <w:t>&lt;2&gt;</w:t>
              </w:r>
            </w:hyperlink>
            <w:r w:rsidRPr="00B875E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660379" w:rsidRPr="00B875E4" w:rsidTr="00153DD5">
        <w:trPr>
          <w:trHeight w:val="99"/>
          <w:jc w:val="center"/>
        </w:trPr>
        <w:tc>
          <w:tcPr>
            <w:tcW w:w="412" w:type="dxa"/>
            <w:vMerge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</w:p>
        </w:tc>
        <w:tc>
          <w:tcPr>
            <w:tcW w:w="1595" w:type="dxa"/>
            <w:vMerge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Вид</w:t>
            </w:r>
            <w:r>
              <w:rPr>
                <w:b/>
              </w:rPr>
              <w:t xml:space="preserve"> </w:t>
            </w:r>
            <w:r w:rsidRPr="00B875E4">
              <w:rPr>
                <w:b/>
              </w:rPr>
              <w:t>объекта</w:t>
            </w:r>
          </w:p>
        </w:tc>
        <w:tc>
          <w:tcPr>
            <w:tcW w:w="1234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Вид собственности</w:t>
            </w:r>
          </w:p>
        </w:tc>
        <w:tc>
          <w:tcPr>
            <w:tcW w:w="822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Площадь</w:t>
            </w:r>
          </w:p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(кв. м.)</w:t>
            </w:r>
          </w:p>
        </w:tc>
        <w:tc>
          <w:tcPr>
            <w:tcW w:w="1337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 xml:space="preserve">Страна </w:t>
            </w:r>
          </w:p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расположения</w:t>
            </w:r>
          </w:p>
        </w:tc>
        <w:tc>
          <w:tcPr>
            <w:tcW w:w="1440" w:type="dxa"/>
          </w:tcPr>
          <w:p w:rsidR="00660379" w:rsidRPr="00B875E4" w:rsidRDefault="00660379" w:rsidP="00710B7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75E4">
              <w:rPr>
                <w:b/>
              </w:rPr>
              <w:t>Вид объекта</w:t>
            </w:r>
          </w:p>
        </w:tc>
        <w:tc>
          <w:tcPr>
            <w:tcW w:w="822" w:type="dxa"/>
          </w:tcPr>
          <w:p w:rsidR="00660379" w:rsidRPr="00B875E4" w:rsidRDefault="00660379" w:rsidP="00710B7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75E4">
              <w:rPr>
                <w:b/>
              </w:rPr>
              <w:t>Площадь (кв. м)</w:t>
            </w:r>
          </w:p>
        </w:tc>
        <w:tc>
          <w:tcPr>
            <w:tcW w:w="1131" w:type="dxa"/>
          </w:tcPr>
          <w:p w:rsidR="00660379" w:rsidRPr="00B875E4" w:rsidRDefault="00660379" w:rsidP="00710B7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75E4">
              <w:rPr>
                <w:b/>
              </w:rPr>
              <w:t>Страна расположения</w:t>
            </w:r>
          </w:p>
        </w:tc>
        <w:tc>
          <w:tcPr>
            <w:tcW w:w="1543" w:type="dxa"/>
            <w:vMerge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</w:p>
        </w:tc>
        <w:tc>
          <w:tcPr>
            <w:tcW w:w="1079" w:type="dxa"/>
            <w:vMerge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</w:p>
        </w:tc>
        <w:tc>
          <w:tcPr>
            <w:tcW w:w="1234" w:type="dxa"/>
            <w:vMerge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</w:p>
        </w:tc>
      </w:tr>
      <w:tr w:rsidR="00660379" w:rsidRPr="00B875E4" w:rsidTr="00153DD5">
        <w:trPr>
          <w:trHeight w:val="155"/>
          <w:jc w:val="center"/>
        </w:trPr>
        <w:tc>
          <w:tcPr>
            <w:tcW w:w="412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1</w:t>
            </w:r>
          </w:p>
        </w:tc>
        <w:tc>
          <w:tcPr>
            <w:tcW w:w="1595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2</w:t>
            </w:r>
          </w:p>
        </w:tc>
        <w:tc>
          <w:tcPr>
            <w:tcW w:w="1440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3</w:t>
            </w:r>
          </w:p>
        </w:tc>
        <w:tc>
          <w:tcPr>
            <w:tcW w:w="1440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5</w:t>
            </w:r>
          </w:p>
        </w:tc>
        <w:tc>
          <w:tcPr>
            <w:tcW w:w="1234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6</w:t>
            </w:r>
          </w:p>
        </w:tc>
        <w:tc>
          <w:tcPr>
            <w:tcW w:w="822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7</w:t>
            </w:r>
          </w:p>
        </w:tc>
        <w:tc>
          <w:tcPr>
            <w:tcW w:w="1337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8</w:t>
            </w:r>
          </w:p>
        </w:tc>
        <w:tc>
          <w:tcPr>
            <w:tcW w:w="1440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9</w:t>
            </w:r>
          </w:p>
        </w:tc>
        <w:tc>
          <w:tcPr>
            <w:tcW w:w="822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10</w:t>
            </w:r>
          </w:p>
        </w:tc>
        <w:tc>
          <w:tcPr>
            <w:tcW w:w="1131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11</w:t>
            </w:r>
          </w:p>
        </w:tc>
        <w:tc>
          <w:tcPr>
            <w:tcW w:w="1543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12</w:t>
            </w:r>
          </w:p>
        </w:tc>
        <w:tc>
          <w:tcPr>
            <w:tcW w:w="1079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13</w:t>
            </w:r>
          </w:p>
        </w:tc>
        <w:tc>
          <w:tcPr>
            <w:tcW w:w="1234" w:type="dxa"/>
          </w:tcPr>
          <w:p w:rsidR="00660379" w:rsidRPr="00B875E4" w:rsidRDefault="00660379" w:rsidP="00710B79">
            <w:pPr>
              <w:jc w:val="center"/>
              <w:rPr>
                <w:b/>
              </w:rPr>
            </w:pPr>
            <w:r w:rsidRPr="00B875E4">
              <w:rPr>
                <w:b/>
              </w:rPr>
              <w:t>14</w:t>
            </w:r>
          </w:p>
        </w:tc>
      </w:tr>
      <w:tr w:rsidR="00660379" w:rsidRPr="00730A5A" w:rsidTr="00153DD5">
        <w:trPr>
          <w:trHeight w:val="310"/>
          <w:jc w:val="center"/>
        </w:trPr>
        <w:tc>
          <w:tcPr>
            <w:tcW w:w="412" w:type="dxa"/>
          </w:tcPr>
          <w:p w:rsidR="00660379" w:rsidRPr="00730A5A" w:rsidRDefault="00660379" w:rsidP="00710B79">
            <w:pPr>
              <w:jc w:val="center"/>
            </w:pPr>
            <w:r w:rsidRPr="00730A5A">
              <w:t>1.</w:t>
            </w:r>
          </w:p>
        </w:tc>
        <w:tc>
          <w:tcPr>
            <w:tcW w:w="1595" w:type="dxa"/>
          </w:tcPr>
          <w:p w:rsidR="00660379" w:rsidRPr="00730A5A" w:rsidRDefault="00660379" w:rsidP="00710B79">
            <w:r w:rsidRPr="00730A5A">
              <w:t>Чижиков Э.Н.</w:t>
            </w:r>
          </w:p>
        </w:tc>
        <w:tc>
          <w:tcPr>
            <w:tcW w:w="1440" w:type="dxa"/>
          </w:tcPr>
          <w:p w:rsidR="00660379" w:rsidRPr="00730A5A" w:rsidRDefault="00660379" w:rsidP="00710B79">
            <w:pPr>
              <w:jc w:val="center"/>
            </w:pPr>
            <w:r w:rsidRPr="00730A5A">
              <w:t>Начальник университета</w:t>
            </w:r>
          </w:p>
        </w:tc>
        <w:tc>
          <w:tcPr>
            <w:tcW w:w="8226" w:type="dxa"/>
            <w:gridSpan w:val="7"/>
          </w:tcPr>
          <w:p w:rsidR="00660379" w:rsidRPr="00730A5A" w:rsidRDefault="00660379" w:rsidP="00710B79">
            <w:pPr>
              <w:jc w:val="center"/>
            </w:pPr>
            <w:r w:rsidRPr="00730A5A">
              <w:t>Сведения размещены на сайте МЧС России</w:t>
            </w:r>
          </w:p>
        </w:tc>
        <w:tc>
          <w:tcPr>
            <w:tcW w:w="1543" w:type="dxa"/>
          </w:tcPr>
          <w:p w:rsidR="00660379" w:rsidRPr="00730A5A" w:rsidRDefault="00660379" w:rsidP="00710B79">
            <w:pPr>
              <w:jc w:val="center"/>
            </w:pPr>
          </w:p>
        </w:tc>
        <w:tc>
          <w:tcPr>
            <w:tcW w:w="1079" w:type="dxa"/>
          </w:tcPr>
          <w:p w:rsidR="00660379" w:rsidRPr="00730A5A" w:rsidRDefault="00660379" w:rsidP="00710B79">
            <w:pPr>
              <w:jc w:val="center"/>
            </w:pPr>
          </w:p>
        </w:tc>
        <w:tc>
          <w:tcPr>
            <w:tcW w:w="1234" w:type="dxa"/>
          </w:tcPr>
          <w:p w:rsidR="00660379" w:rsidRPr="00730A5A" w:rsidRDefault="00660379" w:rsidP="00710B79">
            <w:pPr>
              <w:jc w:val="center"/>
            </w:pPr>
          </w:p>
        </w:tc>
      </w:tr>
      <w:tr w:rsidR="00660379" w:rsidRPr="00730A5A" w:rsidTr="00153DD5">
        <w:trPr>
          <w:trHeight w:val="833"/>
          <w:jc w:val="center"/>
        </w:trPr>
        <w:tc>
          <w:tcPr>
            <w:tcW w:w="412" w:type="dxa"/>
            <w:vMerge w:val="restart"/>
          </w:tcPr>
          <w:p w:rsidR="00660379" w:rsidRPr="00394185" w:rsidRDefault="00660379" w:rsidP="00710B79">
            <w:pPr>
              <w:jc w:val="center"/>
            </w:pPr>
            <w:r>
              <w:t>2</w:t>
            </w:r>
            <w:r w:rsidRPr="00394185">
              <w:t>.</w:t>
            </w:r>
          </w:p>
        </w:tc>
        <w:tc>
          <w:tcPr>
            <w:tcW w:w="1595" w:type="dxa"/>
          </w:tcPr>
          <w:p w:rsidR="00660379" w:rsidRPr="001F3E7F" w:rsidRDefault="00660379" w:rsidP="00710B79">
            <w:r>
              <w:t>Баранов А.А.</w:t>
            </w:r>
          </w:p>
        </w:tc>
        <w:tc>
          <w:tcPr>
            <w:tcW w:w="1440" w:type="dxa"/>
          </w:tcPr>
          <w:p w:rsidR="00660379" w:rsidRPr="001F3E7F" w:rsidRDefault="00660379" w:rsidP="00710B79">
            <w:pPr>
              <w:jc w:val="center"/>
            </w:pPr>
            <w:r w:rsidRPr="001F3E7F">
              <w:t xml:space="preserve">Заместитель начальника университета по </w:t>
            </w:r>
            <w:r>
              <w:t>служебно- боевой подготовке</w:t>
            </w:r>
          </w:p>
        </w:tc>
        <w:tc>
          <w:tcPr>
            <w:tcW w:w="1440" w:type="dxa"/>
          </w:tcPr>
          <w:p w:rsidR="00660379" w:rsidRPr="0071713C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234" w:type="dxa"/>
          </w:tcPr>
          <w:p w:rsidR="00660379" w:rsidRPr="0071713C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660379" w:rsidRPr="0071713C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337" w:type="dxa"/>
          </w:tcPr>
          <w:p w:rsidR="00660379" w:rsidRPr="0071713C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660379" w:rsidRPr="0071713C" w:rsidRDefault="00660379" w:rsidP="00710B79">
            <w:pPr>
              <w:jc w:val="center"/>
            </w:pPr>
            <w:r>
              <w:t>квартира</w:t>
            </w:r>
          </w:p>
        </w:tc>
        <w:tc>
          <w:tcPr>
            <w:tcW w:w="822" w:type="dxa"/>
          </w:tcPr>
          <w:p w:rsidR="00660379" w:rsidRPr="0071713C" w:rsidRDefault="00660379" w:rsidP="00710B79">
            <w:pPr>
              <w:jc w:val="center"/>
            </w:pPr>
            <w:r>
              <w:t>75,5</w:t>
            </w:r>
          </w:p>
        </w:tc>
        <w:tc>
          <w:tcPr>
            <w:tcW w:w="1131" w:type="dxa"/>
          </w:tcPr>
          <w:p w:rsidR="00660379" w:rsidRPr="0071713C" w:rsidRDefault="00660379" w:rsidP="00710B79">
            <w:pPr>
              <w:jc w:val="center"/>
            </w:pPr>
            <w:r>
              <w:t>Россия</w:t>
            </w:r>
          </w:p>
        </w:tc>
        <w:tc>
          <w:tcPr>
            <w:tcW w:w="1543" w:type="dxa"/>
          </w:tcPr>
          <w:p w:rsidR="00660379" w:rsidRPr="0071713C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079" w:type="dxa"/>
          </w:tcPr>
          <w:p w:rsidR="00660379" w:rsidRPr="0071713C" w:rsidRDefault="00660379" w:rsidP="00710B79">
            <w:pPr>
              <w:jc w:val="center"/>
            </w:pPr>
            <w:r>
              <w:t>2671381,35</w:t>
            </w:r>
          </w:p>
        </w:tc>
        <w:tc>
          <w:tcPr>
            <w:tcW w:w="1234" w:type="dxa"/>
          </w:tcPr>
          <w:p w:rsidR="00660379" w:rsidRPr="0071713C" w:rsidRDefault="00660379" w:rsidP="00710B79">
            <w:pPr>
              <w:jc w:val="center"/>
            </w:pPr>
            <w:r w:rsidRPr="0071713C">
              <w:t>не совершал сделок</w:t>
            </w:r>
          </w:p>
        </w:tc>
      </w:tr>
      <w:tr w:rsidR="00660379" w:rsidRPr="00730A5A" w:rsidTr="00153DD5">
        <w:trPr>
          <w:trHeight w:val="274"/>
          <w:jc w:val="center"/>
        </w:trPr>
        <w:tc>
          <w:tcPr>
            <w:tcW w:w="412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595" w:type="dxa"/>
          </w:tcPr>
          <w:p w:rsidR="00660379" w:rsidRPr="00484657" w:rsidRDefault="00660379" w:rsidP="00710B79">
            <w:r>
              <w:t>сын</w:t>
            </w:r>
          </w:p>
        </w:tc>
        <w:tc>
          <w:tcPr>
            <w:tcW w:w="1440" w:type="dxa"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</w:tcPr>
          <w:p w:rsidR="00660379" w:rsidRPr="00394185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234" w:type="dxa"/>
          </w:tcPr>
          <w:p w:rsidR="00660379" w:rsidRPr="00394185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660379" w:rsidRPr="00394185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337" w:type="dxa"/>
          </w:tcPr>
          <w:p w:rsidR="00660379" w:rsidRPr="00394185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660379" w:rsidRPr="0071713C" w:rsidRDefault="00660379" w:rsidP="00710B79">
            <w:pPr>
              <w:jc w:val="center"/>
            </w:pPr>
            <w:r>
              <w:t>квартира</w:t>
            </w:r>
          </w:p>
        </w:tc>
        <w:tc>
          <w:tcPr>
            <w:tcW w:w="822" w:type="dxa"/>
          </w:tcPr>
          <w:p w:rsidR="00660379" w:rsidRPr="0071713C" w:rsidRDefault="00660379" w:rsidP="00710B79">
            <w:pPr>
              <w:jc w:val="center"/>
            </w:pPr>
            <w:r>
              <w:t>75,5</w:t>
            </w:r>
          </w:p>
        </w:tc>
        <w:tc>
          <w:tcPr>
            <w:tcW w:w="1131" w:type="dxa"/>
          </w:tcPr>
          <w:p w:rsidR="00660379" w:rsidRPr="0071713C" w:rsidRDefault="00660379" w:rsidP="00710B79">
            <w:pPr>
              <w:jc w:val="center"/>
            </w:pPr>
            <w:r>
              <w:t>Россия</w:t>
            </w:r>
          </w:p>
        </w:tc>
        <w:tc>
          <w:tcPr>
            <w:tcW w:w="1543" w:type="dxa"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079" w:type="dxa"/>
          </w:tcPr>
          <w:p w:rsidR="00660379" w:rsidRPr="00394185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234" w:type="dxa"/>
          </w:tcPr>
          <w:p w:rsidR="00660379" w:rsidRPr="00394185" w:rsidRDefault="00660379" w:rsidP="00710B79">
            <w:pPr>
              <w:jc w:val="center"/>
            </w:pPr>
            <w:r>
              <w:t>-</w:t>
            </w:r>
          </w:p>
        </w:tc>
      </w:tr>
      <w:tr w:rsidR="00660379" w:rsidRPr="00730A5A" w:rsidTr="00153DD5">
        <w:trPr>
          <w:trHeight w:val="155"/>
          <w:jc w:val="center"/>
        </w:trPr>
        <w:tc>
          <w:tcPr>
            <w:tcW w:w="412" w:type="dxa"/>
            <w:vMerge w:val="restart"/>
          </w:tcPr>
          <w:p w:rsidR="00660379" w:rsidRPr="001C23D8" w:rsidRDefault="00660379" w:rsidP="00710B79">
            <w:pPr>
              <w:jc w:val="center"/>
            </w:pPr>
            <w:r>
              <w:t>3</w:t>
            </w:r>
            <w:r w:rsidRPr="001C23D8">
              <w:t>.</w:t>
            </w:r>
          </w:p>
        </w:tc>
        <w:tc>
          <w:tcPr>
            <w:tcW w:w="1595" w:type="dxa"/>
            <w:vMerge w:val="restart"/>
          </w:tcPr>
          <w:p w:rsidR="00660379" w:rsidRPr="001C23D8" w:rsidRDefault="00660379" w:rsidP="00710B79">
            <w:r w:rsidRPr="001C23D8">
              <w:t>Мусиенко Т.В.</w:t>
            </w:r>
          </w:p>
        </w:tc>
        <w:tc>
          <w:tcPr>
            <w:tcW w:w="1440" w:type="dxa"/>
            <w:vMerge w:val="restart"/>
          </w:tcPr>
          <w:p w:rsidR="00660379" w:rsidRPr="001C23D8" w:rsidRDefault="00660379" w:rsidP="00710B79">
            <w:pPr>
              <w:jc w:val="center"/>
            </w:pPr>
            <w:r w:rsidRPr="001C23D8">
              <w:t>Заместитель начальника университета по научной работе</w:t>
            </w:r>
          </w:p>
        </w:tc>
        <w:tc>
          <w:tcPr>
            <w:tcW w:w="1440" w:type="dxa"/>
          </w:tcPr>
          <w:p w:rsidR="00660379" w:rsidRPr="006F1E4F" w:rsidRDefault="00660379" w:rsidP="00710B79">
            <w:pPr>
              <w:jc w:val="center"/>
            </w:pPr>
            <w:r w:rsidRPr="006F1E4F">
              <w:t>квартира</w:t>
            </w:r>
          </w:p>
        </w:tc>
        <w:tc>
          <w:tcPr>
            <w:tcW w:w="1234" w:type="dxa"/>
          </w:tcPr>
          <w:p w:rsidR="00660379" w:rsidRPr="006F1E4F" w:rsidRDefault="00660379" w:rsidP="00710B79">
            <w:pPr>
              <w:jc w:val="center"/>
            </w:pPr>
            <w:r w:rsidRPr="006F1E4F">
              <w:t>индивидуальная</w:t>
            </w:r>
          </w:p>
        </w:tc>
        <w:tc>
          <w:tcPr>
            <w:tcW w:w="822" w:type="dxa"/>
          </w:tcPr>
          <w:p w:rsidR="00660379" w:rsidRPr="006F1E4F" w:rsidRDefault="00660379" w:rsidP="00710B79">
            <w:pPr>
              <w:jc w:val="center"/>
            </w:pPr>
            <w:r w:rsidRPr="006F1E4F">
              <w:t>63,7</w:t>
            </w:r>
          </w:p>
        </w:tc>
        <w:tc>
          <w:tcPr>
            <w:tcW w:w="1337" w:type="dxa"/>
          </w:tcPr>
          <w:p w:rsidR="00660379" w:rsidRPr="006F1E4F" w:rsidRDefault="00660379" w:rsidP="00710B79">
            <w:pPr>
              <w:jc w:val="center"/>
            </w:pPr>
            <w:r w:rsidRPr="006F1E4F">
              <w:t>Россия</w:t>
            </w:r>
          </w:p>
        </w:tc>
        <w:tc>
          <w:tcPr>
            <w:tcW w:w="1440" w:type="dxa"/>
            <w:vMerge w:val="restart"/>
          </w:tcPr>
          <w:p w:rsidR="00660379" w:rsidRPr="006F1E4F" w:rsidRDefault="00660379" w:rsidP="00710B79">
            <w:pPr>
              <w:jc w:val="center"/>
            </w:pPr>
            <w:r w:rsidRPr="006F1E4F">
              <w:t>-</w:t>
            </w:r>
          </w:p>
        </w:tc>
        <w:tc>
          <w:tcPr>
            <w:tcW w:w="822" w:type="dxa"/>
            <w:vMerge w:val="restart"/>
          </w:tcPr>
          <w:p w:rsidR="00660379" w:rsidRPr="006F1E4F" w:rsidRDefault="00660379" w:rsidP="00710B79">
            <w:pPr>
              <w:jc w:val="center"/>
            </w:pPr>
            <w:r w:rsidRPr="006F1E4F">
              <w:t>-</w:t>
            </w:r>
          </w:p>
        </w:tc>
        <w:tc>
          <w:tcPr>
            <w:tcW w:w="1131" w:type="dxa"/>
            <w:vMerge w:val="restart"/>
          </w:tcPr>
          <w:p w:rsidR="00660379" w:rsidRPr="006F1E4F" w:rsidRDefault="00660379" w:rsidP="00710B79">
            <w:pPr>
              <w:jc w:val="center"/>
            </w:pPr>
            <w:r w:rsidRPr="006F1E4F">
              <w:t>-</w:t>
            </w:r>
          </w:p>
        </w:tc>
        <w:tc>
          <w:tcPr>
            <w:tcW w:w="1543" w:type="dxa"/>
            <w:vMerge w:val="restart"/>
          </w:tcPr>
          <w:p w:rsidR="00660379" w:rsidRPr="006F1E4F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079" w:type="dxa"/>
            <w:vMerge w:val="restart"/>
          </w:tcPr>
          <w:p w:rsidR="00660379" w:rsidRPr="006F1E4F" w:rsidRDefault="00660379" w:rsidP="00710B79">
            <w:pPr>
              <w:jc w:val="center"/>
            </w:pPr>
            <w:r>
              <w:t>3531510,43</w:t>
            </w:r>
          </w:p>
        </w:tc>
        <w:tc>
          <w:tcPr>
            <w:tcW w:w="1234" w:type="dxa"/>
            <w:vMerge w:val="restart"/>
          </w:tcPr>
          <w:p w:rsidR="00660379" w:rsidRPr="006F1E4F" w:rsidRDefault="00660379" w:rsidP="00710B79">
            <w:pPr>
              <w:jc w:val="center"/>
            </w:pPr>
            <w:r w:rsidRPr="006F1E4F">
              <w:t>не совершала сделок</w:t>
            </w:r>
          </w:p>
        </w:tc>
      </w:tr>
      <w:tr w:rsidR="00660379" w:rsidRPr="00730A5A" w:rsidTr="00153DD5">
        <w:trPr>
          <w:trHeight w:val="560"/>
          <w:jc w:val="center"/>
        </w:trPr>
        <w:tc>
          <w:tcPr>
            <w:tcW w:w="412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595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</w:tcPr>
          <w:p w:rsidR="00660379" w:rsidRPr="006F1E4F" w:rsidRDefault="00660379" w:rsidP="00710B79">
            <w:pPr>
              <w:jc w:val="center"/>
            </w:pPr>
            <w:r w:rsidRPr="006F1E4F">
              <w:t>квартира</w:t>
            </w:r>
          </w:p>
        </w:tc>
        <w:tc>
          <w:tcPr>
            <w:tcW w:w="1234" w:type="dxa"/>
          </w:tcPr>
          <w:p w:rsidR="00660379" w:rsidRPr="006F1E4F" w:rsidRDefault="00660379" w:rsidP="00710B79">
            <w:pPr>
              <w:jc w:val="center"/>
            </w:pPr>
            <w:r w:rsidRPr="006F1E4F">
              <w:t>индивидуальная</w:t>
            </w:r>
          </w:p>
        </w:tc>
        <w:tc>
          <w:tcPr>
            <w:tcW w:w="822" w:type="dxa"/>
          </w:tcPr>
          <w:p w:rsidR="00660379" w:rsidRPr="006F1E4F" w:rsidRDefault="00660379" w:rsidP="00710B79">
            <w:pPr>
              <w:jc w:val="center"/>
            </w:pPr>
            <w:r w:rsidRPr="006F1E4F">
              <w:t>43,4</w:t>
            </w:r>
          </w:p>
        </w:tc>
        <w:tc>
          <w:tcPr>
            <w:tcW w:w="1337" w:type="dxa"/>
          </w:tcPr>
          <w:p w:rsidR="00660379" w:rsidRPr="006F1E4F" w:rsidRDefault="00660379" w:rsidP="00710B79">
            <w:pPr>
              <w:jc w:val="center"/>
            </w:pPr>
            <w:r w:rsidRPr="006F1E4F">
              <w:t>Россия</w:t>
            </w:r>
          </w:p>
        </w:tc>
        <w:tc>
          <w:tcPr>
            <w:tcW w:w="1440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822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131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543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079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234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</w:tr>
      <w:tr w:rsidR="00660379" w:rsidRPr="00730A5A" w:rsidTr="00153DD5">
        <w:trPr>
          <w:trHeight w:val="1111"/>
          <w:jc w:val="center"/>
        </w:trPr>
        <w:tc>
          <w:tcPr>
            <w:tcW w:w="412" w:type="dxa"/>
            <w:vMerge w:val="restart"/>
          </w:tcPr>
          <w:p w:rsidR="00660379" w:rsidRPr="00DC1294" w:rsidRDefault="00660379" w:rsidP="00710B79">
            <w:pPr>
              <w:jc w:val="center"/>
            </w:pPr>
            <w:r>
              <w:t>4</w:t>
            </w:r>
            <w:r w:rsidRPr="00DC1294">
              <w:t>.</w:t>
            </w:r>
          </w:p>
        </w:tc>
        <w:tc>
          <w:tcPr>
            <w:tcW w:w="1595" w:type="dxa"/>
          </w:tcPr>
          <w:p w:rsidR="00660379" w:rsidRPr="00D157A8" w:rsidRDefault="00660379" w:rsidP="00710B79">
            <w:r>
              <w:t>Горбунов А.А.</w:t>
            </w:r>
          </w:p>
        </w:tc>
        <w:tc>
          <w:tcPr>
            <w:tcW w:w="1440" w:type="dxa"/>
          </w:tcPr>
          <w:p w:rsidR="00660379" w:rsidRPr="00730A5A" w:rsidRDefault="00660379" w:rsidP="00710B79">
            <w:pPr>
              <w:jc w:val="center"/>
            </w:pPr>
            <w:r w:rsidRPr="00730A5A">
              <w:t>Заместитель начальника университета – начальник института заочного и дистанционного обучения</w:t>
            </w:r>
          </w:p>
        </w:tc>
        <w:tc>
          <w:tcPr>
            <w:tcW w:w="1440" w:type="dxa"/>
          </w:tcPr>
          <w:p w:rsidR="00660379" w:rsidRPr="00730A5A" w:rsidRDefault="00660379" w:rsidP="00710B79">
            <w:pPr>
              <w:jc w:val="center"/>
            </w:pPr>
            <w:r>
              <w:t>квартира</w:t>
            </w:r>
          </w:p>
        </w:tc>
        <w:tc>
          <w:tcPr>
            <w:tcW w:w="1234" w:type="dxa"/>
          </w:tcPr>
          <w:p w:rsidR="00660379" w:rsidRDefault="00660379" w:rsidP="00710B79">
            <w:pPr>
              <w:jc w:val="center"/>
            </w:pPr>
            <w:r>
              <w:t>общая долевая</w:t>
            </w:r>
          </w:p>
          <w:p w:rsidR="00660379" w:rsidRPr="00730A5A" w:rsidRDefault="00660379" w:rsidP="00710B79">
            <w:pPr>
              <w:jc w:val="center"/>
            </w:pPr>
            <w:r>
              <w:t>(1/4)</w:t>
            </w:r>
          </w:p>
        </w:tc>
        <w:tc>
          <w:tcPr>
            <w:tcW w:w="822" w:type="dxa"/>
          </w:tcPr>
          <w:p w:rsidR="00660379" w:rsidRPr="00730A5A" w:rsidRDefault="00660379" w:rsidP="00710B79">
            <w:pPr>
              <w:jc w:val="center"/>
            </w:pPr>
            <w:r>
              <w:t>89,2</w:t>
            </w:r>
          </w:p>
        </w:tc>
        <w:tc>
          <w:tcPr>
            <w:tcW w:w="1337" w:type="dxa"/>
          </w:tcPr>
          <w:p w:rsidR="00660379" w:rsidRPr="00730A5A" w:rsidRDefault="00660379" w:rsidP="00710B79">
            <w:pPr>
              <w:jc w:val="center"/>
            </w:pPr>
            <w:r w:rsidRPr="00730A5A">
              <w:t>Россия</w:t>
            </w:r>
          </w:p>
        </w:tc>
        <w:tc>
          <w:tcPr>
            <w:tcW w:w="1440" w:type="dxa"/>
          </w:tcPr>
          <w:p w:rsidR="00660379" w:rsidRPr="00103879" w:rsidRDefault="00660379" w:rsidP="00710B79">
            <w:pPr>
              <w:jc w:val="center"/>
              <w:rPr>
                <w:lang w:val="en-US"/>
              </w:rPr>
            </w:pPr>
            <w:r w:rsidRPr="00103879">
              <w:rPr>
                <w:lang w:val="en-US"/>
              </w:rPr>
              <w:t>-</w:t>
            </w:r>
          </w:p>
        </w:tc>
        <w:tc>
          <w:tcPr>
            <w:tcW w:w="822" w:type="dxa"/>
          </w:tcPr>
          <w:p w:rsidR="00660379" w:rsidRPr="00103879" w:rsidRDefault="00660379" w:rsidP="00710B79">
            <w:pPr>
              <w:jc w:val="center"/>
              <w:rPr>
                <w:lang w:val="en-US"/>
              </w:rPr>
            </w:pPr>
            <w:r w:rsidRPr="00103879">
              <w:rPr>
                <w:lang w:val="en-US"/>
              </w:rPr>
              <w:t>-</w:t>
            </w:r>
          </w:p>
        </w:tc>
        <w:tc>
          <w:tcPr>
            <w:tcW w:w="1131" w:type="dxa"/>
          </w:tcPr>
          <w:p w:rsidR="00660379" w:rsidRPr="00103879" w:rsidRDefault="00660379" w:rsidP="00710B79">
            <w:pPr>
              <w:jc w:val="center"/>
              <w:rPr>
                <w:lang w:val="en-US"/>
              </w:rPr>
            </w:pPr>
            <w:r w:rsidRPr="00103879">
              <w:rPr>
                <w:lang w:val="en-US"/>
              </w:rPr>
              <w:t>-</w:t>
            </w:r>
          </w:p>
        </w:tc>
        <w:tc>
          <w:tcPr>
            <w:tcW w:w="1543" w:type="dxa"/>
          </w:tcPr>
          <w:p w:rsidR="00660379" w:rsidRPr="00730A5A" w:rsidRDefault="00660379" w:rsidP="00710B79">
            <w:pPr>
              <w:jc w:val="center"/>
            </w:pPr>
            <w:r w:rsidRPr="00730A5A">
              <w:t xml:space="preserve">Автомобиль легковой – </w:t>
            </w:r>
            <w:r>
              <w:rPr>
                <w:lang w:val="en-US"/>
              </w:rPr>
              <w:t>KIA SLS</w:t>
            </w:r>
          </w:p>
          <w:p w:rsidR="00660379" w:rsidRPr="00730A5A" w:rsidRDefault="00660379" w:rsidP="00710B79">
            <w:pPr>
              <w:jc w:val="center"/>
            </w:pPr>
          </w:p>
        </w:tc>
        <w:tc>
          <w:tcPr>
            <w:tcW w:w="1079" w:type="dxa"/>
          </w:tcPr>
          <w:p w:rsidR="00660379" w:rsidRPr="00730A5A" w:rsidRDefault="00660379" w:rsidP="00710B79">
            <w:pPr>
              <w:jc w:val="center"/>
            </w:pPr>
            <w:r>
              <w:t>2776246,00</w:t>
            </w:r>
          </w:p>
          <w:p w:rsidR="00660379" w:rsidRPr="00730A5A" w:rsidRDefault="00660379" w:rsidP="00710B79">
            <w:pPr>
              <w:jc w:val="center"/>
            </w:pPr>
          </w:p>
        </w:tc>
        <w:tc>
          <w:tcPr>
            <w:tcW w:w="1234" w:type="dxa"/>
          </w:tcPr>
          <w:p w:rsidR="00660379" w:rsidRPr="00730A5A" w:rsidRDefault="00660379" w:rsidP="00710B79">
            <w:pPr>
              <w:jc w:val="center"/>
            </w:pPr>
            <w:r w:rsidRPr="00730A5A">
              <w:t>не совершал сделок</w:t>
            </w:r>
          </w:p>
        </w:tc>
      </w:tr>
      <w:tr w:rsidR="00660379" w:rsidRPr="00730A5A" w:rsidTr="00153DD5">
        <w:trPr>
          <w:trHeight w:val="107"/>
          <w:jc w:val="center"/>
        </w:trPr>
        <w:tc>
          <w:tcPr>
            <w:tcW w:w="412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595" w:type="dxa"/>
          </w:tcPr>
          <w:p w:rsidR="00660379" w:rsidRPr="00AC40E4" w:rsidRDefault="00660379" w:rsidP="00710B79">
            <w:r w:rsidRPr="00AC40E4">
              <w:t>супруга</w:t>
            </w:r>
          </w:p>
        </w:tc>
        <w:tc>
          <w:tcPr>
            <w:tcW w:w="1440" w:type="dxa"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</w:tcPr>
          <w:p w:rsidR="00660379" w:rsidRPr="00103879" w:rsidRDefault="00660379" w:rsidP="00710B79">
            <w:pPr>
              <w:jc w:val="center"/>
            </w:pPr>
            <w:r>
              <w:t>квартира</w:t>
            </w:r>
          </w:p>
        </w:tc>
        <w:tc>
          <w:tcPr>
            <w:tcW w:w="1234" w:type="dxa"/>
          </w:tcPr>
          <w:p w:rsidR="00660379" w:rsidRDefault="00660379" w:rsidP="00710B79">
            <w:pPr>
              <w:jc w:val="center"/>
            </w:pPr>
            <w:r>
              <w:t>Общая долевая</w:t>
            </w:r>
          </w:p>
          <w:p w:rsidR="00660379" w:rsidRPr="00AC40E4" w:rsidRDefault="00660379" w:rsidP="00710B79">
            <w:pPr>
              <w:jc w:val="center"/>
            </w:pPr>
            <w:r>
              <w:t>(1/4)</w:t>
            </w:r>
          </w:p>
        </w:tc>
        <w:tc>
          <w:tcPr>
            <w:tcW w:w="822" w:type="dxa"/>
          </w:tcPr>
          <w:p w:rsidR="00660379" w:rsidRPr="00AC40E4" w:rsidRDefault="00660379" w:rsidP="00710B79">
            <w:pPr>
              <w:jc w:val="center"/>
            </w:pPr>
            <w:r>
              <w:t>89,2</w:t>
            </w:r>
          </w:p>
        </w:tc>
        <w:tc>
          <w:tcPr>
            <w:tcW w:w="1337" w:type="dxa"/>
          </w:tcPr>
          <w:p w:rsidR="00660379" w:rsidRPr="00AC40E4" w:rsidRDefault="00660379" w:rsidP="00710B79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660379" w:rsidRPr="00AC40E4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660379" w:rsidRPr="00AC40E4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131" w:type="dxa"/>
          </w:tcPr>
          <w:p w:rsidR="00660379" w:rsidRPr="00AC40E4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543" w:type="dxa"/>
          </w:tcPr>
          <w:p w:rsidR="00660379" w:rsidRPr="00AC40E4" w:rsidRDefault="00660379" w:rsidP="00710B79">
            <w:pPr>
              <w:jc w:val="center"/>
            </w:pPr>
            <w:r w:rsidRPr="00AC40E4">
              <w:t>-</w:t>
            </w:r>
          </w:p>
        </w:tc>
        <w:tc>
          <w:tcPr>
            <w:tcW w:w="1079" w:type="dxa"/>
          </w:tcPr>
          <w:p w:rsidR="00660379" w:rsidRPr="00B229E5" w:rsidRDefault="00660379" w:rsidP="00710B79">
            <w:pPr>
              <w:jc w:val="center"/>
            </w:pPr>
            <w:r>
              <w:t>277603,09</w:t>
            </w:r>
          </w:p>
        </w:tc>
        <w:tc>
          <w:tcPr>
            <w:tcW w:w="1234" w:type="dxa"/>
          </w:tcPr>
          <w:p w:rsidR="00660379" w:rsidRPr="00AC40E4" w:rsidRDefault="00660379" w:rsidP="00710B79">
            <w:pPr>
              <w:jc w:val="center"/>
            </w:pPr>
            <w:r w:rsidRPr="00AC40E4">
              <w:t>не совершала сделок</w:t>
            </w:r>
          </w:p>
        </w:tc>
      </w:tr>
      <w:tr w:rsidR="00660379" w:rsidRPr="00730A5A" w:rsidTr="00153DD5">
        <w:trPr>
          <w:trHeight w:val="107"/>
          <w:jc w:val="center"/>
        </w:trPr>
        <w:tc>
          <w:tcPr>
            <w:tcW w:w="412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595" w:type="dxa"/>
          </w:tcPr>
          <w:p w:rsidR="00660379" w:rsidRPr="00AC40E4" w:rsidRDefault="00660379" w:rsidP="00710B79">
            <w:r>
              <w:t>сын</w:t>
            </w:r>
          </w:p>
        </w:tc>
        <w:tc>
          <w:tcPr>
            <w:tcW w:w="1440" w:type="dxa"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</w:tcPr>
          <w:p w:rsidR="00660379" w:rsidRPr="00103879" w:rsidRDefault="00660379" w:rsidP="00710B79">
            <w:pPr>
              <w:jc w:val="center"/>
            </w:pPr>
            <w:r>
              <w:t>квартира</w:t>
            </w:r>
          </w:p>
        </w:tc>
        <w:tc>
          <w:tcPr>
            <w:tcW w:w="1234" w:type="dxa"/>
          </w:tcPr>
          <w:p w:rsidR="00660379" w:rsidRPr="00AC40E4" w:rsidRDefault="00660379" w:rsidP="00710B79">
            <w:pPr>
              <w:jc w:val="center"/>
            </w:pPr>
            <w:r>
              <w:t>Общая долевая (1/4)</w:t>
            </w:r>
          </w:p>
        </w:tc>
        <w:tc>
          <w:tcPr>
            <w:tcW w:w="822" w:type="dxa"/>
          </w:tcPr>
          <w:p w:rsidR="00660379" w:rsidRPr="00AC40E4" w:rsidRDefault="00660379" w:rsidP="00710B79">
            <w:pPr>
              <w:jc w:val="center"/>
            </w:pPr>
            <w:r>
              <w:t>89,2</w:t>
            </w:r>
          </w:p>
        </w:tc>
        <w:tc>
          <w:tcPr>
            <w:tcW w:w="1337" w:type="dxa"/>
          </w:tcPr>
          <w:p w:rsidR="00660379" w:rsidRPr="00AC40E4" w:rsidRDefault="00660379" w:rsidP="00710B79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660379" w:rsidRPr="00AC40E4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660379" w:rsidRPr="00AC40E4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131" w:type="dxa"/>
          </w:tcPr>
          <w:p w:rsidR="00660379" w:rsidRPr="00AC40E4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543" w:type="dxa"/>
          </w:tcPr>
          <w:p w:rsidR="00660379" w:rsidRPr="00AC40E4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079" w:type="dxa"/>
          </w:tcPr>
          <w:p w:rsidR="00660379" w:rsidRPr="00103879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234" w:type="dxa"/>
          </w:tcPr>
          <w:p w:rsidR="00660379" w:rsidRPr="00AC40E4" w:rsidRDefault="00660379" w:rsidP="00710B79">
            <w:pPr>
              <w:jc w:val="center"/>
            </w:pPr>
            <w:r>
              <w:t>-</w:t>
            </w:r>
          </w:p>
        </w:tc>
      </w:tr>
      <w:tr w:rsidR="00660379" w:rsidRPr="00730A5A" w:rsidTr="00153DD5">
        <w:trPr>
          <w:trHeight w:val="107"/>
          <w:jc w:val="center"/>
        </w:trPr>
        <w:tc>
          <w:tcPr>
            <w:tcW w:w="412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595" w:type="dxa"/>
          </w:tcPr>
          <w:p w:rsidR="00660379" w:rsidRPr="00AC40E4" w:rsidRDefault="00660379" w:rsidP="00710B79">
            <w:r>
              <w:t>дочь</w:t>
            </w:r>
          </w:p>
        </w:tc>
        <w:tc>
          <w:tcPr>
            <w:tcW w:w="1440" w:type="dxa"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</w:tcPr>
          <w:p w:rsidR="00660379" w:rsidRPr="00103879" w:rsidRDefault="00660379" w:rsidP="00710B79">
            <w:pPr>
              <w:jc w:val="center"/>
            </w:pPr>
            <w:r>
              <w:t>квартира</w:t>
            </w:r>
          </w:p>
        </w:tc>
        <w:tc>
          <w:tcPr>
            <w:tcW w:w="1234" w:type="dxa"/>
          </w:tcPr>
          <w:p w:rsidR="00660379" w:rsidRPr="00AC40E4" w:rsidRDefault="00660379" w:rsidP="00710B79">
            <w:pPr>
              <w:jc w:val="center"/>
            </w:pPr>
            <w:r>
              <w:t>Общая долевая (1/4)</w:t>
            </w:r>
          </w:p>
        </w:tc>
        <w:tc>
          <w:tcPr>
            <w:tcW w:w="822" w:type="dxa"/>
          </w:tcPr>
          <w:p w:rsidR="00660379" w:rsidRPr="00AC40E4" w:rsidRDefault="00660379" w:rsidP="00710B79">
            <w:pPr>
              <w:jc w:val="center"/>
            </w:pPr>
            <w:r>
              <w:t>89,2</w:t>
            </w:r>
          </w:p>
        </w:tc>
        <w:tc>
          <w:tcPr>
            <w:tcW w:w="1337" w:type="dxa"/>
          </w:tcPr>
          <w:p w:rsidR="00660379" w:rsidRPr="00AC40E4" w:rsidRDefault="00660379" w:rsidP="00710B79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660379" w:rsidRPr="00AC40E4" w:rsidRDefault="00660379" w:rsidP="00710B79">
            <w:pPr>
              <w:jc w:val="center"/>
            </w:pPr>
          </w:p>
        </w:tc>
        <w:tc>
          <w:tcPr>
            <w:tcW w:w="822" w:type="dxa"/>
          </w:tcPr>
          <w:p w:rsidR="00660379" w:rsidRPr="00AC40E4" w:rsidRDefault="00660379" w:rsidP="00710B79">
            <w:pPr>
              <w:jc w:val="center"/>
            </w:pPr>
          </w:p>
        </w:tc>
        <w:tc>
          <w:tcPr>
            <w:tcW w:w="1131" w:type="dxa"/>
          </w:tcPr>
          <w:p w:rsidR="00660379" w:rsidRPr="00AC40E4" w:rsidRDefault="00660379" w:rsidP="00710B79">
            <w:pPr>
              <w:jc w:val="center"/>
            </w:pPr>
          </w:p>
        </w:tc>
        <w:tc>
          <w:tcPr>
            <w:tcW w:w="1543" w:type="dxa"/>
          </w:tcPr>
          <w:p w:rsidR="00660379" w:rsidRPr="00AC40E4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079" w:type="dxa"/>
          </w:tcPr>
          <w:p w:rsidR="00660379" w:rsidRPr="00103879" w:rsidRDefault="00660379" w:rsidP="00710B79">
            <w:pPr>
              <w:jc w:val="center"/>
            </w:pPr>
            <w:r>
              <w:t>-</w:t>
            </w:r>
          </w:p>
        </w:tc>
        <w:tc>
          <w:tcPr>
            <w:tcW w:w="1234" w:type="dxa"/>
          </w:tcPr>
          <w:p w:rsidR="00660379" w:rsidRPr="00AC40E4" w:rsidRDefault="00660379" w:rsidP="00710B79">
            <w:pPr>
              <w:jc w:val="center"/>
            </w:pPr>
            <w:r>
              <w:t>-</w:t>
            </w:r>
          </w:p>
        </w:tc>
      </w:tr>
      <w:tr w:rsidR="00660379" w:rsidRPr="00730A5A" w:rsidTr="00153DD5">
        <w:trPr>
          <w:trHeight w:val="321"/>
          <w:jc w:val="center"/>
        </w:trPr>
        <w:tc>
          <w:tcPr>
            <w:tcW w:w="412" w:type="dxa"/>
            <w:vMerge w:val="restart"/>
          </w:tcPr>
          <w:p w:rsidR="00660379" w:rsidRPr="00AD18B8" w:rsidRDefault="00660379" w:rsidP="00710B79">
            <w:pPr>
              <w:jc w:val="center"/>
            </w:pPr>
            <w:r>
              <w:t>5</w:t>
            </w:r>
            <w:r w:rsidRPr="00AD18B8">
              <w:t>.</w:t>
            </w:r>
          </w:p>
        </w:tc>
        <w:tc>
          <w:tcPr>
            <w:tcW w:w="1595" w:type="dxa"/>
          </w:tcPr>
          <w:p w:rsidR="00660379" w:rsidRPr="00046F00" w:rsidRDefault="00660379" w:rsidP="00710B79">
            <w:r w:rsidRPr="00046F00">
              <w:t>Гончаров А.С.</w:t>
            </w:r>
          </w:p>
        </w:tc>
        <w:tc>
          <w:tcPr>
            <w:tcW w:w="1440" w:type="dxa"/>
          </w:tcPr>
          <w:p w:rsidR="00660379" w:rsidRPr="00046F00" w:rsidRDefault="00660379" w:rsidP="00710B79">
            <w:pPr>
              <w:jc w:val="center"/>
            </w:pPr>
            <w:r>
              <w:t>Г</w:t>
            </w:r>
            <w:r w:rsidRPr="00046F00">
              <w:t>лавный бухгалтер</w:t>
            </w:r>
          </w:p>
        </w:tc>
        <w:tc>
          <w:tcPr>
            <w:tcW w:w="1440" w:type="dxa"/>
          </w:tcPr>
          <w:p w:rsidR="00660379" w:rsidRPr="00046F00" w:rsidRDefault="00660379" w:rsidP="00710B79">
            <w:pPr>
              <w:jc w:val="center"/>
            </w:pPr>
            <w:r w:rsidRPr="00046F00">
              <w:t>квартира</w:t>
            </w:r>
          </w:p>
        </w:tc>
        <w:tc>
          <w:tcPr>
            <w:tcW w:w="1234" w:type="dxa"/>
          </w:tcPr>
          <w:p w:rsidR="00660379" w:rsidRPr="00046F00" w:rsidRDefault="00660379" w:rsidP="00710B79">
            <w:pPr>
              <w:jc w:val="center"/>
            </w:pPr>
            <w:r w:rsidRPr="00046F00">
              <w:t>общая долевая</w:t>
            </w:r>
            <w:r>
              <w:t xml:space="preserve"> (1/2)</w:t>
            </w:r>
          </w:p>
        </w:tc>
        <w:tc>
          <w:tcPr>
            <w:tcW w:w="822" w:type="dxa"/>
          </w:tcPr>
          <w:p w:rsidR="00660379" w:rsidRPr="00046F00" w:rsidRDefault="00660379" w:rsidP="00710B79">
            <w:pPr>
              <w:jc w:val="center"/>
            </w:pPr>
            <w:r>
              <w:t>62,1</w:t>
            </w:r>
          </w:p>
        </w:tc>
        <w:tc>
          <w:tcPr>
            <w:tcW w:w="1337" w:type="dxa"/>
          </w:tcPr>
          <w:p w:rsidR="00660379" w:rsidRPr="00046F00" w:rsidRDefault="00660379" w:rsidP="00710B79">
            <w:pPr>
              <w:jc w:val="center"/>
            </w:pPr>
            <w:r w:rsidRPr="00046F00">
              <w:t>Россия</w:t>
            </w:r>
          </w:p>
        </w:tc>
        <w:tc>
          <w:tcPr>
            <w:tcW w:w="1440" w:type="dxa"/>
          </w:tcPr>
          <w:p w:rsidR="00660379" w:rsidRPr="00046F00" w:rsidRDefault="00660379" w:rsidP="00710B79">
            <w:pPr>
              <w:jc w:val="center"/>
            </w:pPr>
            <w:r w:rsidRPr="00046F00">
              <w:t>-</w:t>
            </w:r>
          </w:p>
        </w:tc>
        <w:tc>
          <w:tcPr>
            <w:tcW w:w="822" w:type="dxa"/>
          </w:tcPr>
          <w:p w:rsidR="00660379" w:rsidRPr="00046F00" w:rsidRDefault="00660379" w:rsidP="00710B79">
            <w:pPr>
              <w:jc w:val="center"/>
            </w:pPr>
            <w:r w:rsidRPr="00046F00">
              <w:t>-</w:t>
            </w:r>
          </w:p>
        </w:tc>
        <w:tc>
          <w:tcPr>
            <w:tcW w:w="1131" w:type="dxa"/>
          </w:tcPr>
          <w:p w:rsidR="00660379" w:rsidRPr="00046F00" w:rsidRDefault="00660379" w:rsidP="00710B79">
            <w:pPr>
              <w:jc w:val="center"/>
            </w:pPr>
            <w:r w:rsidRPr="00046F00">
              <w:t>-</w:t>
            </w:r>
          </w:p>
        </w:tc>
        <w:tc>
          <w:tcPr>
            <w:tcW w:w="1543" w:type="dxa"/>
          </w:tcPr>
          <w:p w:rsidR="00660379" w:rsidRPr="00046F00" w:rsidRDefault="00660379" w:rsidP="00710B79">
            <w:pPr>
              <w:jc w:val="center"/>
            </w:pPr>
            <w:r w:rsidRPr="00046F00">
              <w:t xml:space="preserve">автомобиль легковой – </w:t>
            </w:r>
            <w:r w:rsidRPr="00046F00">
              <w:rPr>
                <w:lang w:val="en-US"/>
              </w:rPr>
              <w:t xml:space="preserve">BMW </w:t>
            </w:r>
            <w:r>
              <w:rPr>
                <w:lang w:val="en-US"/>
              </w:rPr>
              <w:t>X5</w:t>
            </w:r>
          </w:p>
        </w:tc>
        <w:tc>
          <w:tcPr>
            <w:tcW w:w="1079" w:type="dxa"/>
          </w:tcPr>
          <w:p w:rsidR="00660379" w:rsidRPr="00046F00" w:rsidRDefault="00660379" w:rsidP="00710B79">
            <w:pPr>
              <w:jc w:val="center"/>
            </w:pPr>
            <w:r>
              <w:t>2125926,00</w:t>
            </w:r>
          </w:p>
        </w:tc>
        <w:tc>
          <w:tcPr>
            <w:tcW w:w="1234" w:type="dxa"/>
          </w:tcPr>
          <w:p w:rsidR="00660379" w:rsidRPr="00046F00" w:rsidRDefault="00660379" w:rsidP="00710B79">
            <w:pPr>
              <w:jc w:val="center"/>
            </w:pPr>
            <w:r w:rsidRPr="00046F00">
              <w:t>не совершал сделок</w:t>
            </w:r>
          </w:p>
        </w:tc>
      </w:tr>
      <w:tr w:rsidR="00660379" w:rsidRPr="00730A5A" w:rsidTr="00153DD5">
        <w:trPr>
          <w:trHeight w:val="99"/>
          <w:jc w:val="center"/>
        </w:trPr>
        <w:tc>
          <w:tcPr>
            <w:tcW w:w="412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595" w:type="dxa"/>
          </w:tcPr>
          <w:p w:rsidR="00660379" w:rsidRPr="00046F00" w:rsidRDefault="00660379" w:rsidP="00710B79">
            <w:r w:rsidRPr="00046F00">
              <w:t>супруга</w:t>
            </w:r>
          </w:p>
        </w:tc>
        <w:tc>
          <w:tcPr>
            <w:tcW w:w="1440" w:type="dxa"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</w:tcPr>
          <w:p w:rsidR="00660379" w:rsidRPr="00046F00" w:rsidRDefault="00660379" w:rsidP="00710B79">
            <w:pPr>
              <w:jc w:val="center"/>
            </w:pPr>
            <w:r w:rsidRPr="00046F00">
              <w:t>квартира</w:t>
            </w:r>
          </w:p>
        </w:tc>
        <w:tc>
          <w:tcPr>
            <w:tcW w:w="1234" w:type="dxa"/>
          </w:tcPr>
          <w:p w:rsidR="00660379" w:rsidRPr="00046F00" w:rsidRDefault="00660379" w:rsidP="00710B79">
            <w:pPr>
              <w:jc w:val="center"/>
            </w:pPr>
            <w:r>
              <w:t>индивидуальная</w:t>
            </w:r>
          </w:p>
        </w:tc>
        <w:tc>
          <w:tcPr>
            <w:tcW w:w="822" w:type="dxa"/>
          </w:tcPr>
          <w:p w:rsidR="00660379" w:rsidRPr="00046F00" w:rsidRDefault="00660379" w:rsidP="00710B79">
            <w:pPr>
              <w:jc w:val="center"/>
            </w:pPr>
            <w:r>
              <w:t>41,9</w:t>
            </w:r>
          </w:p>
        </w:tc>
        <w:tc>
          <w:tcPr>
            <w:tcW w:w="1337" w:type="dxa"/>
          </w:tcPr>
          <w:p w:rsidR="00660379" w:rsidRPr="00046F00" w:rsidRDefault="00660379" w:rsidP="00710B79">
            <w:pPr>
              <w:jc w:val="center"/>
            </w:pPr>
            <w:r w:rsidRPr="00046F00">
              <w:t>Россия</w:t>
            </w:r>
          </w:p>
        </w:tc>
        <w:tc>
          <w:tcPr>
            <w:tcW w:w="1440" w:type="dxa"/>
          </w:tcPr>
          <w:p w:rsidR="00660379" w:rsidRPr="00046F00" w:rsidRDefault="00660379" w:rsidP="00710B79">
            <w:pPr>
              <w:jc w:val="center"/>
            </w:pPr>
            <w:r w:rsidRPr="00046F00">
              <w:t>квартира</w:t>
            </w:r>
          </w:p>
        </w:tc>
        <w:tc>
          <w:tcPr>
            <w:tcW w:w="822" w:type="dxa"/>
          </w:tcPr>
          <w:p w:rsidR="00660379" w:rsidRPr="00330E3D" w:rsidRDefault="00660379" w:rsidP="00710B79">
            <w:pPr>
              <w:jc w:val="center"/>
              <w:rPr>
                <w:lang w:val="en-US"/>
              </w:rPr>
            </w:pPr>
            <w:r>
              <w:t>62,1</w:t>
            </w:r>
          </w:p>
        </w:tc>
        <w:tc>
          <w:tcPr>
            <w:tcW w:w="1131" w:type="dxa"/>
          </w:tcPr>
          <w:p w:rsidR="00660379" w:rsidRPr="00046F00" w:rsidRDefault="00660379" w:rsidP="00710B79">
            <w:pPr>
              <w:jc w:val="center"/>
            </w:pPr>
            <w:r w:rsidRPr="00046F00">
              <w:t>Россия</w:t>
            </w:r>
          </w:p>
        </w:tc>
        <w:tc>
          <w:tcPr>
            <w:tcW w:w="1543" w:type="dxa"/>
          </w:tcPr>
          <w:p w:rsidR="00660379" w:rsidRPr="00046F00" w:rsidRDefault="00660379" w:rsidP="00710B79">
            <w:pPr>
              <w:jc w:val="center"/>
            </w:pPr>
            <w:r w:rsidRPr="00046F00">
              <w:t>-</w:t>
            </w:r>
          </w:p>
        </w:tc>
        <w:tc>
          <w:tcPr>
            <w:tcW w:w="1079" w:type="dxa"/>
          </w:tcPr>
          <w:p w:rsidR="00660379" w:rsidRPr="00B229E5" w:rsidRDefault="00660379" w:rsidP="00710B79">
            <w:pPr>
              <w:jc w:val="center"/>
            </w:pPr>
            <w:r>
              <w:t>979447,23</w:t>
            </w:r>
          </w:p>
        </w:tc>
        <w:tc>
          <w:tcPr>
            <w:tcW w:w="1234" w:type="dxa"/>
          </w:tcPr>
          <w:p w:rsidR="00660379" w:rsidRPr="00046F00" w:rsidRDefault="00660379" w:rsidP="00710B79">
            <w:pPr>
              <w:jc w:val="center"/>
            </w:pPr>
            <w:r w:rsidRPr="00046F00">
              <w:t>не совершала сделок</w:t>
            </w:r>
          </w:p>
        </w:tc>
      </w:tr>
      <w:tr w:rsidR="00660379" w:rsidRPr="00730A5A" w:rsidTr="00153DD5">
        <w:trPr>
          <w:trHeight w:val="99"/>
          <w:jc w:val="center"/>
        </w:trPr>
        <w:tc>
          <w:tcPr>
            <w:tcW w:w="412" w:type="dxa"/>
            <w:vMerge/>
          </w:tcPr>
          <w:p w:rsidR="00660379" w:rsidRPr="00730A5A" w:rsidRDefault="00660379" w:rsidP="00710B79">
            <w:pPr>
              <w:jc w:val="center"/>
              <w:rPr>
                <w:highlight w:val="yellow"/>
              </w:rPr>
            </w:pPr>
          </w:p>
        </w:tc>
        <w:tc>
          <w:tcPr>
            <w:tcW w:w="1595" w:type="dxa"/>
          </w:tcPr>
          <w:p w:rsidR="00660379" w:rsidRPr="0006217A" w:rsidRDefault="00660379" w:rsidP="00710B79">
            <w:r w:rsidRPr="0006217A">
              <w:t>дочь</w:t>
            </w:r>
          </w:p>
        </w:tc>
        <w:tc>
          <w:tcPr>
            <w:tcW w:w="1440" w:type="dxa"/>
          </w:tcPr>
          <w:p w:rsidR="00660379" w:rsidRPr="0006217A" w:rsidRDefault="00660379" w:rsidP="00710B79">
            <w:pPr>
              <w:jc w:val="center"/>
            </w:pPr>
          </w:p>
        </w:tc>
        <w:tc>
          <w:tcPr>
            <w:tcW w:w="1440" w:type="dxa"/>
          </w:tcPr>
          <w:p w:rsidR="00660379" w:rsidRPr="0006217A" w:rsidRDefault="00660379" w:rsidP="00710B79">
            <w:pPr>
              <w:jc w:val="center"/>
            </w:pPr>
            <w:r w:rsidRPr="0006217A">
              <w:t>квартира</w:t>
            </w:r>
          </w:p>
        </w:tc>
        <w:tc>
          <w:tcPr>
            <w:tcW w:w="1234" w:type="dxa"/>
          </w:tcPr>
          <w:p w:rsidR="00660379" w:rsidRPr="0006217A" w:rsidRDefault="00660379" w:rsidP="00710B79">
            <w:pPr>
              <w:jc w:val="center"/>
            </w:pPr>
            <w:r w:rsidRPr="0006217A">
              <w:t>общая долевая</w:t>
            </w:r>
            <w:r>
              <w:t xml:space="preserve"> (1/2)</w:t>
            </w:r>
          </w:p>
        </w:tc>
        <w:tc>
          <w:tcPr>
            <w:tcW w:w="822" w:type="dxa"/>
          </w:tcPr>
          <w:p w:rsidR="00660379" w:rsidRPr="00330E3D" w:rsidRDefault="00660379" w:rsidP="00710B79">
            <w:pPr>
              <w:jc w:val="center"/>
              <w:rPr>
                <w:lang w:val="en-US"/>
              </w:rPr>
            </w:pPr>
            <w:r>
              <w:t>62,1</w:t>
            </w:r>
          </w:p>
        </w:tc>
        <w:tc>
          <w:tcPr>
            <w:tcW w:w="1337" w:type="dxa"/>
          </w:tcPr>
          <w:p w:rsidR="00660379" w:rsidRPr="0006217A" w:rsidRDefault="00660379" w:rsidP="00710B79">
            <w:pPr>
              <w:jc w:val="center"/>
            </w:pPr>
            <w:r w:rsidRPr="0006217A">
              <w:t>Россия</w:t>
            </w:r>
          </w:p>
        </w:tc>
        <w:tc>
          <w:tcPr>
            <w:tcW w:w="1440" w:type="dxa"/>
          </w:tcPr>
          <w:p w:rsidR="00660379" w:rsidRPr="0006217A" w:rsidRDefault="00660379" w:rsidP="00710B79">
            <w:pPr>
              <w:jc w:val="center"/>
            </w:pPr>
            <w:r w:rsidRPr="0006217A">
              <w:t>-</w:t>
            </w:r>
          </w:p>
        </w:tc>
        <w:tc>
          <w:tcPr>
            <w:tcW w:w="822" w:type="dxa"/>
          </w:tcPr>
          <w:p w:rsidR="00660379" w:rsidRPr="0006217A" w:rsidRDefault="00660379" w:rsidP="00710B79">
            <w:pPr>
              <w:jc w:val="center"/>
            </w:pPr>
            <w:r w:rsidRPr="0006217A">
              <w:t>-</w:t>
            </w:r>
          </w:p>
        </w:tc>
        <w:tc>
          <w:tcPr>
            <w:tcW w:w="1131" w:type="dxa"/>
          </w:tcPr>
          <w:p w:rsidR="00660379" w:rsidRPr="0006217A" w:rsidRDefault="00660379" w:rsidP="00710B79">
            <w:pPr>
              <w:jc w:val="center"/>
            </w:pPr>
            <w:r w:rsidRPr="0006217A">
              <w:t>-</w:t>
            </w:r>
          </w:p>
        </w:tc>
        <w:tc>
          <w:tcPr>
            <w:tcW w:w="1543" w:type="dxa"/>
          </w:tcPr>
          <w:p w:rsidR="00660379" w:rsidRPr="0006217A" w:rsidRDefault="00660379" w:rsidP="00710B79">
            <w:pPr>
              <w:jc w:val="center"/>
            </w:pPr>
            <w:r w:rsidRPr="0006217A">
              <w:t>-</w:t>
            </w:r>
          </w:p>
        </w:tc>
        <w:tc>
          <w:tcPr>
            <w:tcW w:w="1079" w:type="dxa"/>
          </w:tcPr>
          <w:p w:rsidR="00660379" w:rsidRPr="0006217A" w:rsidRDefault="00660379" w:rsidP="00710B79">
            <w:pPr>
              <w:jc w:val="center"/>
            </w:pPr>
            <w:r w:rsidRPr="0006217A">
              <w:t>-</w:t>
            </w:r>
          </w:p>
        </w:tc>
        <w:tc>
          <w:tcPr>
            <w:tcW w:w="1234" w:type="dxa"/>
          </w:tcPr>
          <w:p w:rsidR="00660379" w:rsidRPr="00330E3D" w:rsidRDefault="00660379" w:rsidP="00710B79">
            <w:pPr>
              <w:jc w:val="center"/>
              <w:rPr>
                <w:highlight w:val="yellow"/>
                <w:lang w:val="en-US"/>
              </w:rPr>
            </w:pPr>
            <w:r w:rsidRPr="00E32168">
              <w:rPr>
                <w:lang w:val="en-US"/>
              </w:rPr>
              <w:t>-</w:t>
            </w:r>
          </w:p>
        </w:tc>
      </w:tr>
    </w:tbl>
    <w:p w:rsidR="00660379" w:rsidRDefault="00660379"/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6"/>
        <w:gridCol w:w="1520"/>
        <w:gridCol w:w="1417"/>
        <w:gridCol w:w="1418"/>
        <w:gridCol w:w="105"/>
        <w:gridCol w:w="1080"/>
        <w:gridCol w:w="90"/>
        <w:gridCol w:w="810"/>
        <w:gridCol w:w="41"/>
        <w:gridCol w:w="1276"/>
        <w:gridCol w:w="1417"/>
        <w:gridCol w:w="851"/>
        <w:gridCol w:w="1134"/>
        <w:gridCol w:w="1559"/>
        <w:gridCol w:w="1276"/>
        <w:gridCol w:w="1134"/>
      </w:tblGrid>
      <w:tr w:rsidR="00660379" w:rsidTr="0006102C">
        <w:trPr>
          <w:trHeight w:val="209"/>
        </w:trPr>
        <w:tc>
          <w:tcPr>
            <w:tcW w:w="466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1520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Шангин В.Н.</w:t>
            </w:r>
          </w:p>
        </w:tc>
        <w:tc>
          <w:tcPr>
            <w:tcW w:w="1417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Заместитель начальника университета</w:t>
            </w:r>
          </w:p>
        </w:tc>
        <w:tc>
          <w:tcPr>
            <w:tcW w:w="1523" w:type="dxa"/>
            <w:gridSpan w:val="2"/>
          </w:tcPr>
          <w:p w:rsidR="00660379" w:rsidRDefault="00660379" w:rsidP="003F2F20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080" w:type="dxa"/>
          </w:tcPr>
          <w:p w:rsidR="00660379" w:rsidRDefault="00660379" w:rsidP="003F2F20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660379" w:rsidRDefault="00660379" w:rsidP="003F2F20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</w:tc>
        <w:tc>
          <w:tcPr>
            <w:tcW w:w="900" w:type="dxa"/>
            <w:gridSpan w:val="2"/>
          </w:tcPr>
          <w:p w:rsidR="00660379" w:rsidRDefault="00660379" w:rsidP="003F2F20">
            <w:pPr>
              <w:autoSpaceDE w:val="0"/>
              <w:autoSpaceDN w:val="0"/>
              <w:adjustRightInd w:val="0"/>
              <w:jc w:val="both"/>
            </w:pPr>
            <w:r>
              <w:t>105,7</w:t>
            </w:r>
          </w:p>
        </w:tc>
        <w:tc>
          <w:tcPr>
            <w:tcW w:w="1317" w:type="dxa"/>
            <w:gridSpan w:val="2"/>
          </w:tcPr>
          <w:p w:rsidR="00660379" w:rsidRDefault="00660379" w:rsidP="003F2F2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75,0</w:t>
            </w:r>
          </w:p>
        </w:tc>
        <w:tc>
          <w:tcPr>
            <w:tcW w:w="1134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  <w:p w:rsidR="00660379" w:rsidRPr="007165DB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 xml:space="preserve">ТОЙОТА </w:t>
            </w:r>
            <w:r w:rsidRPr="00B86A23">
              <w:rPr>
                <w:lang w:val="en-US"/>
              </w:rPr>
              <w:t>RAV 4</w:t>
            </w:r>
          </w:p>
        </w:tc>
        <w:tc>
          <w:tcPr>
            <w:tcW w:w="1276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2576099,16</w:t>
            </w:r>
          </w:p>
        </w:tc>
        <w:tc>
          <w:tcPr>
            <w:tcW w:w="1134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Не совершал сдело</w:t>
            </w:r>
            <w:bookmarkStart w:id="0" w:name="_GoBack"/>
            <w:bookmarkEnd w:id="0"/>
            <w:r>
              <w:t>к</w:t>
            </w:r>
          </w:p>
        </w:tc>
      </w:tr>
      <w:tr w:rsidR="00660379" w:rsidTr="00153DD5">
        <w:trPr>
          <w:trHeight w:val="209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75,2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660379" w:rsidTr="00153DD5">
        <w:trPr>
          <w:trHeight w:val="141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gridSpan w:val="2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49,2</w:t>
            </w:r>
          </w:p>
        </w:tc>
        <w:tc>
          <w:tcPr>
            <w:tcW w:w="1276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75,0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1273551,76</w:t>
            </w:r>
          </w:p>
        </w:tc>
        <w:tc>
          <w:tcPr>
            <w:tcW w:w="1134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Не совершала сделок</w:t>
            </w:r>
          </w:p>
        </w:tc>
      </w:tr>
      <w:tr w:rsidR="00660379" w:rsidTr="00D95E32">
        <w:trPr>
          <w:trHeight w:val="280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gridSpan w:val="3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gridSpan w:val="2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660379" w:rsidTr="00153DD5">
        <w:trPr>
          <w:trHeight w:val="334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105,7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75,0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660379" w:rsidTr="00153DD5">
        <w:trPr>
          <w:trHeight w:val="103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417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5" w:type="dxa"/>
            <w:gridSpan w:val="3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75,0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660379" w:rsidTr="00153DD5">
        <w:trPr>
          <w:trHeight w:val="102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gridSpan w:val="3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gridSpan w:val="2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660379" w:rsidTr="00CF385B">
        <w:trPr>
          <w:trHeight w:val="705"/>
        </w:trPr>
        <w:tc>
          <w:tcPr>
            <w:tcW w:w="466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1520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Пелех М.Т.</w:t>
            </w:r>
          </w:p>
        </w:tc>
        <w:tc>
          <w:tcPr>
            <w:tcW w:w="1417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Заместитель начальника университета по учебной работе</w:t>
            </w: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93,9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660379" w:rsidRPr="00430B2E" w:rsidRDefault="00660379" w:rsidP="00710B79">
            <w:pPr>
              <w:autoSpaceDE w:val="0"/>
              <w:autoSpaceDN w:val="0"/>
              <w:adjustRightInd w:val="0"/>
              <w:jc w:val="both"/>
            </w:pPr>
            <w:r w:rsidRPr="00B86A23">
              <w:rPr>
                <w:lang w:val="en-US"/>
              </w:rPr>
              <w:t>NISSAN X-TRAIL</w:t>
            </w:r>
          </w:p>
        </w:tc>
        <w:tc>
          <w:tcPr>
            <w:tcW w:w="1276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2723020,08</w:t>
            </w:r>
          </w:p>
        </w:tc>
        <w:tc>
          <w:tcPr>
            <w:tcW w:w="1134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Не совершал сделок</w:t>
            </w:r>
          </w:p>
        </w:tc>
      </w:tr>
      <w:tr w:rsidR="00660379" w:rsidTr="00CF385B">
        <w:trPr>
          <w:trHeight w:val="165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42,7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660379" w:rsidRPr="00B86A23" w:rsidRDefault="00660379" w:rsidP="00710B7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660379" w:rsidTr="00153DD5">
        <w:trPr>
          <w:trHeight w:val="255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2500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660379" w:rsidRPr="00B86A23" w:rsidRDefault="00660379" w:rsidP="00710B7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660379" w:rsidTr="00153DD5">
        <w:trPr>
          <w:trHeight w:val="131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93,9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Не совершала сделок</w:t>
            </w:r>
          </w:p>
        </w:tc>
      </w:tr>
      <w:tr w:rsidR="00660379" w:rsidTr="00153DD5">
        <w:trPr>
          <w:trHeight w:val="131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(1/5)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69,4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93,9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660379" w:rsidTr="00153DD5">
        <w:trPr>
          <w:trHeight w:val="131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93,9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660379" w:rsidTr="00153DD5">
        <w:trPr>
          <w:trHeight w:val="343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93,9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660379" w:rsidTr="00BF135B">
        <w:trPr>
          <w:trHeight w:val="1365"/>
        </w:trPr>
        <w:tc>
          <w:tcPr>
            <w:tcW w:w="466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1520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 xml:space="preserve">Доильницын А.Б. 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Заместитель начальника университета по работе с личным составом</w:t>
            </w: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54,0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660379" w:rsidRPr="00AB1B2A" w:rsidRDefault="00660379" w:rsidP="00AB1B2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ТОЙОТА</w:t>
            </w:r>
            <w:r w:rsidRPr="00E03B17">
              <w:t xml:space="preserve"> </w:t>
            </w:r>
            <w:r>
              <w:rPr>
                <w:lang w:val="en-US"/>
              </w:rPr>
              <w:t xml:space="preserve"> CAMRY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3866363,33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Не совершал сделок</w:t>
            </w:r>
          </w:p>
        </w:tc>
      </w:tr>
      <w:tr w:rsidR="00660379" w:rsidTr="00153DD5">
        <w:trPr>
          <w:trHeight w:val="225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Общая долевая (1/4)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75,0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54,0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800853,90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Не совершала сделок</w:t>
            </w:r>
          </w:p>
        </w:tc>
      </w:tr>
      <w:tr w:rsidR="00660379" w:rsidTr="00153DD5">
        <w:trPr>
          <w:trHeight w:val="524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15,0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660379" w:rsidTr="00725AF0">
        <w:trPr>
          <w:trHeight w:val="1095"/>
        </w:trPr>
        <w:tc>
          <w:tcPr>
            <w:tcW w:w="466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9.</w:t>
            </w:r>
          </w:p>
        </w:tc>
        <w:tc>
          <w:tcPr>
            <w:tcW w:w="1520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Осипчук И.В.</w:t>
            </w:r>
          </w:p>
        </w:tc>
        <w:tc>
          <w:tcPr>
            <w:tcW w:w="1417" w:type="dxa"/>
            <w:vMerge w:val="restart"/>
          </w:tcPr>
          <w:p w:rsidR="00660379" w:rsidRPr="00386A06" w:rsidRDefault="00660379" w:rsidP="00710B79">
            <w:pPr>
              <w:autoSpaceDE w:val="0"/>
              <w:autoSpaceDN w:val="0"/>
              <w:adjustRightInd w:val="0"/>
              <w:jc w:val="both"/>
            </w:pPr>
            <w:r w:rsidRPr="00B86A23">
              <w:rPr>
                <w:shd w:val="clear" w:color="auto" w:fill="FFFFFF"/>
              </w:rPr>
              <w:t>Заместитель начальника университета по платной деятельности - ректор института безопасности жизнедеятельности</w:t>
            </w: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63,8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660379" w:rsidRPr="003144BA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FORD KUGA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2892930,15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Не совершал сделок</w:t>
            </w:r>
          </w:p>
        </w:tc>
      </w:tr>
      <w:tr w:rsidR="00660379" w:rsidTr="00153DD5">
        <w:trPr>
          <w:trHeight w:val="1185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660379" w:rsidRPr="00B86A23" w:rsidRDefault="00660379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660379" w:rsidRDefault="00660379" w:rsidP="00725AF0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660379" w:rsidRDefault="00660379" w:rsidP="00725AF0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49,8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660379" w:rsidRPr="00725AF0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660379" w:rsidTr="00A33000">
        <w:trPr>
          <w:trHeight w:val="930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660379" w:rsidRPr="00B86A23" w:rsidRDefault="00660379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63,8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660379" w:rsidRPr="003144BA" w:rsidRDefault="00660379" w:rsidP="00710B79">
            <w:pPr>
              <w:autoSpaceDE w:val="0"/>
              <w:autoSpaceDN w:val="0"/>
              <w:adjustRightInd w:val="0"/>
              <w:jc w:val="both"/>
            </w:pPr>
            <w:r w:rsidRPr="00B86A23"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QASHQAI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351182,19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Не совершала сделок</w:t>
            </w:r>
          </w:p>
        </w:tc>
      </w:tr>
      <w:tr w:rsidR="00660379" w:rsidTr="00153DD5">
        <w:trPr>
          <w:trHeight w:val="435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660379" w:rsidRPr="00B86A23" w:rsidRDefault="00660379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660379" w:rsidRDefault="00660379" w:rsidP="00A33000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660379" w:rsidRDefault="00660379" w:rsidP="00A33000">
            <w:pPr>
              <w:autoSpaceDE w:val="0"/>
              <w:autoSpaceDN w:val="0"/>
              <w:adjustRightInd w:val="0"/>
              <w:jc w:val="both"/>
            </w:pPr>
            <w:r>
              <w:t>(1/2)</w:t>
            </w:r>
          </w:p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49,8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660379" w:rsidRPr="00A33000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660379" w:rsidTr="00153DD5">
        <w:trPr>
          <w:trHeight w:val="280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417" w:type="dxa"/>
          </w:tcPr>
          <w:p w:rsidR="00660379" w:rsidRPr="00B86A23" w:rsidRDefault="00660379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63,8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660379" w:rsidTr="00153DD5">
        <w:trPr>
          <w:trHeight w:val="279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417" w:type="dxa"/>
          </w:tcPr>
          <w:p w:rsidR="00660379" w:rsidRPr="00B86A23" w:rsidRDefault="00660379" w:rsidP="00710B79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63,8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660379" w:rsidTr="00153DD5">
        <w:trPr>
          <w:trHeight w:val="420"/>
        </w:trPr>
        <w:tc>
          <w:tcPr>
            <w:tcW w:w="466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10.</w:t>
            </w:r>
          </w:p>
        </w:tc>
        <w:tc>
          <w:tcPr>
            <w:tcW w:w="1520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Аникеев А.А.</w:t>
            </w:r>
          </w:p>
        </w:tc>
        <w:tc>
          <w:tcPr>
            <w:tcW w:w="1417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Заместитель начальника университета- начальник Дальневосточной пожарно- спасательной академии</w:t>
            </w: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925,0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660379" w:rsidRPr="0013680E" w:rsidRDefault="00660379" w:rsidP="00710B7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ТОЙОТА</w:t>
            </w:r>
            <w:r w:rsidRPr="0013680E">
              <w:rPr>
                <w:lang w:val="en-US"/>
              </w:rPr>
              <w:t xml:space="preserve"> </w:t>
            </w:r>
            <w:r w:rsidRPr="00B86A23">
              <w:rPr>
                <w:lang w:val="en-US"/>
              </w:rPr>
              <w:t>RAV 4</w:t>
            </w:r>
          </w:p>
          <w:p w:rsidR="00660379" w:rsidRPr="0013680E" w:rsidRDefault="00660379" w:rsidP="00710B7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660379" w:rsidRPr="00A216BD" w:rsidRDefault="00660379" w:rsidP="00710B7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ТОЙОТА</w:t>
            </w:r>
            <w:r w:rsidRPr="0013680E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 CRUISER PRADO</w:t>
            </w:r>
          </w:p>
        </w:tc>
        <w:tc>
          <w:tcPr>
            <w:tcW w:w="1276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2549863, 07</w:t>
            </w:r>
          </w:p>
        </w:tc>
        <w:tc>
          <w:tcPr>
            <w:tcW w:w="1134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Не совершал сделок</w:t>
            </w:r>
          </w:p>
        </w:tc>
      </w:tr>
      <w:tr w:rsidR="00660379" w:rsidTr="00153DD5">
        <w:trPr>
          <w:trHeight w:val="419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46,5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660379" w:rsidTr="00153DD5">
        <w:trPr>
          <w:trHeight w:val="419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(1/3)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64,5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660379" w:rsidTr="00153DD5">
        <w:trPr>
          <w:trHeight w:val="419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Общая совместная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33,5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660379" w:rsidTr="00153DD5">
        <w:trPr>
          <w:trHeight w:val="212"/>
        </w:trPr>
        <w:tc>
          <w:tcPr>
            <w:tcW w:w="466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(1/3)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64,5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60379" w:rsidRPr="00A216BD" w:rsidRDefault="00660379" w:rsidP="00710B7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A216BD">
              <w:t>7</w:t>
            </w:r>
            <w:r>
              <w:t>57884,</w:t>
            </w:r>
            <w:r w:rsidRPr="00A216BD">
              <w:t>3</w:t>
            </w:r>
            <w:r>
              <w:rPr>
                <w:lang w:val="en-US"/>
              </w:rPr>
              <w:t>6</w:t>
            </w:r>
          </w:p>
        </w:tc>
        <w:tc>
          <w:tcPr>
            <w:tcW w:w="1134" w:type="dxa"/>
            <w:vMerge w:val="restart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Не совершала сделок</w:t>
            </w:r>
          </w:p>
        </w:tc>
      </w:tr>
      <w:tr w:rsidR="00660379" w:rsidTr="00153DD5">
        <w:trPr>
          <w:trHeight w:val="211"/>
        </w:trPr>
        <w:tc>
          <w:tcPr>
            <w:tcW w:w="46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Общая совместная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33,5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</w:tr>
      <w:tr w:rsidR="00660379" w:rsidTr="00153DD5">
        <w:trPr>
          <w:trHeight w:val="131"/>
        </w:trPr>
        <w:tc>
          <w:tcPr>
            <w:tcW w:w="46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20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275" w:type="dxa"/>
            <w:gridSpan w:val="3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</w:p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(1/3)</w:t>
            </w:r>
          </w:p>
        </w:tc>
        <w:tc>
          <w:tcPr>
            <w:tcW w:w="851" w:type="dxa"/>
            <w:gridSpan w:val="2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64,5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660379" w:rsidRDefault="00660379" w:rsidP="00710B7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</w:tbl>
    <w:p w:rsidR="00660379" w:rsidRDefault="00660379"/>
    <w:sectPr w:rsidR="00660379" w:rsidSect="00153DD5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B2D"/>
    <w:rsid w:val="00046F00"/>
    <w:rsid w:val="00053571"/>
    <w:rsid w:val="0006102C"/>
    <w:rsid w:val="0006217A"/>
    <w:rsid w:val="00103879"/>
    <w:rsid w:val="0013680E"/>
    <w:rsid w:val="00153DD5"/>
    <w:rsid w:val="001C23D8"/>
    <w:rsid w:val="001F3E7F"/>
    <w:rsid w:val="003144BA"/>
    <w:rsid w:val="00330E3D"/>
    <w:rsid w:val="00366914"/>
    <w:rsid w:val="00386A06"/>
    <w:rsid w:val="00394185"/>
    <w:rsid w:val="003F2F20"/>
    <w:rsid w:val="00430B2E"/>
    <w:rsid w:val="00484657"/>
    <w:rsid w:val="004D49F3"/>
    <w:rsid w:val="004E16C9"/>
    <w:rsid w:val="004E778F"/>
    <w:rsid w:val="00553B2D"/>
    <w:rsid w:val="00563673"/>
    <w:rsid w:val="0059574D"/>
    <w:rsid w:val="006010EA"/>
    <w:rsid w:val="00617E43"/>
    <w:rsid w:val="00630AA9"/>
    <w:rsid w:val="00660379"/>
    <w:rsid w:val="00685F32"/>
    <w:rsid w:val="006E37D6"/>
    <w:rsid w:val="006F1E4F"/>
    <w:rsid w:val="00710B79"/>
    <w:rsid w:val="007165DB"/>
    <w:rsid w:val="0071713C"/>
    <w:rsid w:val="00725AF0"/>
    <w:rsid w:val="00730A5A"/>
    <w:rsid w:val="0075590D"/>
    <w:rsid w:val="00772090"/>
    <w:rsid w:val="007B0243"/>
    <w:rsid w:val="008760C8"/>
    <w:rsid w:val="00950422"/>
    <w:rsid w:val="009B493A"/>
    <w:rsid w:val="009F206D"/>
    <w:rsid w:val="00A216BD"/>
    <w:rsid w:val="00A33000"/>
    <w:rsid w:val="00A65DAD"/>
    <w:rsid w:val="00A74DB7"/>
    <w:rsid w:val="00AB1B2A"/>
    <w:rsid w:val="00AC40E4"/>
    <w:rsid w:val="00AD18B8"/>
    <w:rsid w:val="00B229E5"/>
    <w:rsid w:val="00B869C2"/>
    <w:rsid w:val="00B86A23"/>
    <w:rsid w:val="00B875E4"/>
    <w:rsid w:val="00BA2647"/>
    <w:rsid w:val="00BF135B"/>
    <w:rsid w:val="00C02EF5"/>
    <w:rsid w:val="00CC14EA"/>
    <w:rsid w:val="00CF385B"/>
    <w:rsid w:val="00D157A8"/>
    <w:rsid w:val="00D95E32"/>
    <w:rsid w:val="00DB7C33"/>
    <w:rsid w:val="00DC1294"/>
    <w:rsid w:val="00DE2138"/>
    <w:rsid w:val="00E03B17"/>
    <w:rsid w:val="00E32168"/>
    <w:rsid w:val="00ED3D89"/>
    <w:rsid w:val="00F66057"/>
    <w:rsid w:val="00F9371A"/>
    <w:rsid w:val="00FB292C"/>
    <w:rsid w:val="00FC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DAD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4294947447</TotalTime>
  <Pages>4</Pages>
  <Words>660</Words>
  <Characters>3762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Владелец</cp:lastModifiedBy>
  <cp:revision>7</cp:revision>
  <dcterms:created xsi:type="dcterms:W3CDTF">2017-05-26T12:00:00Z</dcterms:created>
  <dcterms:modified xsi:type="dcterms:W3CDTF">2019-04-30T11:21:00Z</dcterms:modified>
</cp:coreProperties>
</file>