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7E" w:rsidRDefault="00E9757E">
      <w:pPr>
        <w:spacing w:after="140"/>
        <w:jc w:val="center"/>
        <w:rPr>
          <w:rFonts w:ascii="Liberation Serif" w:eastAsia="SimSun" w:hAnsi="Liberation Serif" w:cs="Mangal" w:hint="eastAsia"/>
          <w:kern w:val="3"/>
          <w:sz w:val="28"/>
          <w:szCs w:val="24"/>
          <w:lang w:eastAsia="zh-CN" w:bidi="hi-IN"/>
        </w:rPr>
      </w:pPr>
      <w:bookmarkStart w:id="0" w:name="_GoBack"/>
      <w:bookmarkEnd w:id="0"/>
    </w:p>
    <w:p w:rsidR="00E9757E" w:rsidRDefault="00645FD1">
      <w:pPr>
        <w:spacing w:after="140"/>
        <w:jc w:val="center"/>
        <w:rPr>
          <w:rFonts w:ascii="Times New Roman" w:eastAsia="SimSun" w:hAnsi="Times New Roman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8"/>
          <w:szCs w:val="24"/>
          <w:lang w:eastAsia="zh-CN" w:bidi="hi-IN"/>
        </w:rPr>
        <w:t>СВЕДЕНИЯ</w:t>
      </w:r>
    </w:p>
    <w:p w:rsidR="00E9757E" w:rsidRDefault="00645FD1">
      <w:pPr>
        <w:spacing w:after="0" w:line="240" w:lineRule="auto"/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о доходах, расходах, об имуществе и обязательствах имущественного характера лиц, замещающих муниципальные должности в Жердевском районном Совете народных депутатов Тамбовской</w:t>
      </w: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области, их супруг (супругов) и несовершеннолетних детей  за период с 01 января по 31 декабря 2020 года</w:t>
      </w:r>
    </w:p>
    <w:p w:rsidR="00E9757E" w:rsidRDefault="00E9757E">
      <w:pPr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</w:p>
    <w:p w:rsidR="00E9757E" w:rsidRDefault="00E9757E">
      <w:pPr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3"/>
          <w:sz w:val="20"/>
          <w:szCs w:val="20"/>
          <w:lang w:eastAsia="zh-CN" w:bidi="hi-IN"/>
        </w:rPr>
      </w:pPr>
    </w:p>
    <w:tbl>
      <w:tblPr>
        <w:tblW w:w="1395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1736"/>
        <w:gridCol w:w="1524"/>
        <w:gridCol w:w="2552"/>
        <w:gridCol w:w="1594"/>
        <w:gridCol w:w="1701"/>
        <w:gridCol w:w="2893"/>
      </w:tblGrid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ФИО</w:t>
            </w:r>
          </w:p>
        </w:tc>
        <w:tc>
          <w:tcPr>
            <w:tcW w:w="1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Декларированный годовой доход за 2020 год (руб.)</w:t>
            </w:r>
          </w:p>
        </w:tc>
        <w:tc>
          <w:tcPr>
            <w:tcW w:w="87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Перечень объектов недвижимого имущества и транспортных средств, принадлежащих на праве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собственности или находящихся в пользовании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rPr>
          <w:trHeight w:val="2174"/>
        </w:trPr>
        <w:tc>
          <w:tcPr>
            <w:tcW w:w="1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Транспортные средства</w:t>
            </w: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(вид, марка)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Саблин Сергей Владимирович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Председатель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350148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,14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507183,00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r>
              <w:rPr>
                <w:rFonts w:ascii="Times New Roman" w:hAnsi="Times New Roman"/>
                <w:sz w:val="24"/>
                <w:szCs w:val="24"/>
              </w:rPr>
              <w:t>1) квартира (индивидуальная собственность)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7503100,0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68,3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68,3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 ВАЗ Лада Веста СВ кросс, 2018 год изготовления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Акулинин Игорь Александрович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695838,56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975544,37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земельный участок 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2507,0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2507,0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1)ТОЙОТА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camri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2009  год изготовления 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2)УАЗ 31519 «буханка», 2001 год изготовления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E9757E" w:rsidRDefault="00645FD1"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Трактор ЛТЗ 55, 2002 год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</w:rPr>
              <w:t xml:space="preserve"> ВАЗ 2114,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2013  год изготовления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2) ФОЛЬКСВАГЕН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PASSAT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 2011 год изготовления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rPr>
          <w:trHeight w:val="3818"/>
        </w:trPr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Антипов Игорь Станиславович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Депутат Жердевского районного Совета народных депутатов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80597550,00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200500,00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(индивидуальная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(индивидуальная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34)земельный уча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(долеваясо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51)земельный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68)земельный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90)земельный участ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108)земельный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125)земельный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129)зем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Иное недвижимое имущество: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Нежилое зд</w:t>
            </w:r>
            <w:r>
              <w:rPr>
                <w:rFonts w:ascii="Times New Roman" w:hAnsi="Times New Roman"/>
                <w:sz w:val="24"/>
                <w:szCs w:val="24"/>
              </w:rPr>
              <w:t>ание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жом  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392500,0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571000,0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247000,0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710000,0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621000,0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710000,0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571000,0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392500,0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78500,0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392500,0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276,0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78,6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1174,9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3301,5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66,4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123,1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66000,0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109000,0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437000,0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1348000,0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860000,0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548000,0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552000,0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308000,0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301000,0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220000,0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710000,0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437000,0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469228,0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284000,0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485000,0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548000,0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220000,0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619000,0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485000,0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860000,0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860000,0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29849,0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40122,0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552000,0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247000,0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301000,0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485000,0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619000,0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437000,0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90600,0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552000,0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710000,0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621000,0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284000,0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437000,0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485000,0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33,8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63,6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3028,6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577,2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529,2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839,0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1182,6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1)РЕНО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DUSTER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2019 год изготовления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2)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ФИАТ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DUCATO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2016 год изготовления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3)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LexusNX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300, 2018 год изготовления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4)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TOYOTARAV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4, 2019 год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грузовые: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ТЯГАЧ седельный 65116,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2013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ГАЗ САЗ 35072-10, 2015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3)Специализированный заправщик 361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35-011, 2013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4) КАМАЗ 36520-63,  2013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5) ГАЗ САЗ 35072-10, 2013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6) МАЗ 93866, 1995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7) КАМАЗ 36520-63, 2013 год изготовления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8) КАМАЗ 54115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N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2004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9) ГАЗ САЗ 35072-10,  201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10) ГАЗ 221717, 2016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11) ТОНАР 9523, 2016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12) ОДА 39370, 2007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13) ОДА 39370,1990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14) ППНЕФАЗ, 2003 год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1)Трактор-КамазХТХ185,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2012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БЕЛАРУС 82.1: 3866ТМ68, 2012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 БЕЛАРУС 82.1: 3867ТМ68, 2012 год изготовления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4)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JONHDEERE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8310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R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2014 год изготовления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5)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JONHDEERE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8310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R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2014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6) КАМАЗ ХТХ215, 2016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7) БЕЛАРУС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82.1: 3868ТМ68, 2012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8) КЗС 1218-29 «Полесье-1218» 2356ТХ68, 2015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9) КЗС 1218-29 «Полесье-1218» 2357ТХ68, 2015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10) КЗС 1218-29 «Полесье-1218» 2355ТХ68, 2015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11) КЗС 1218-29 «Полесье-1218»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8518ТС68, 2016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12) Беларус 82.1: 8090ТХ68, 2019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13) Беларус 82.1: 8091ТХ68, 2019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14) КЗС 1218-29 «Полесье-1218» 8518ТС68, 2016 год изготовления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15) Зерноуборочный комбайн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TUCANO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580, 2020 год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прицеп бортовой 852911В, 2016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Прицеп 821303, 2007 год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 Прицеп 821307, 2007 год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VOLVOXC</w:t>
            </w:r>
            <w:r>
              <w:rPr>
                <w:rFonts w:ascii="Times New Roman" w:hAnsi="Times New Roman"/>
                <w:sz w:val="24"/>
                <w:szCs w:val="24"/>
              </w:rPr>
              <w:t>60, 2018 год изготовления</w:t>
            </w: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Башлыкова Юлия Ивановна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1252316,62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240000,00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  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3)земель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25)земельный уча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27)земельный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28)земельный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29)земельный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30)земельный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31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33)земельный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34)земельный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36,0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2700,0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2300,0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73000,0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337000,0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185,3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34,4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21074, 2004 год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PENORENAULTLOGAN</w:t>
            </w:r>
            <w:r>
              <w:rPr>
                <w:rFonts w:ascii="Times New Roman" w:hAnsi="Times New Roman"/>
                <w:sz w:val="24"/>
                <w:szCs w:val="24"/>
              </w:rPr>
              <w:t>, 2012 год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Бессмертных Сергей Васильевич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Жердевского районного Совета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народных депутатов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526204,49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119108,73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2)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5000,0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63400,0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63400,0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123,0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123,0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Волкова Галина Владимировна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507990,00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350272,86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1)квартира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2)квартира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 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1)квартира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(долевая собственность)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77000,0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41,2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47,3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41.2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RENOLoganSL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1600, 2013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RenaultSanderoStepway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2014 год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Головина Оксана Сергеевна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Супруг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Несовершеннолетний ребенок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443836,00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699589,71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4)земельный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2645,0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52,8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2645,0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64110000,0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64110000,0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1435,0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52,8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2645,0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1)ВАЗ  2107 , 2001 года изготовления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SKODARAPID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2017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прицеп к легковому автомобилю Бобер 8251, 2004 год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Захаров Василий Владимирович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2341550,61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1)квартира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Иное недвижимое имущество: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1)нежилое помещение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2)нежилое помещение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Квартиры: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1)квартира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645,0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1439,0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160,0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73,3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77,6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360,6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156,3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77,6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1)НИССАН ЭКСТРЕЛ , 2012 года изготовления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Игумнов Сергей Александрович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693919,66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(индивидуальная собственность)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4200,0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23690,0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88,9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1)ВАЗ Лада 217130 Приора , 2009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Мототранспортные средства:</w:t>
            </w:r>
          </w:p>
          <w:p w:rsidR="00E9757E" w:rsidRDefault="00645FD1">
            <w:pPr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мотоцикл урал ИМЗ-8103, 1992 год изготовления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Иванов Геннадий Борисович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6976501,14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138345,84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2)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(пользование)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881,0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66000,0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269,0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108,7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272,2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106,3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269,0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1281,0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272,2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129,1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E9757E" w:rsidRDefault="00645FD1">
            <w:pPr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МЕРСЕДЕС БЕНЦ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350, 2017 года изготовления</w:t>
            </w:r>
          </w:p>
          <w:p w:rsidR="00E9757E" w:rsidRDefault="00645FD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CHEVROLETNIVA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212300-55, 2019 год изготовления</w:t>
            </w:r>
          </w:p>
          <w:p w:rsidR="00E9757E" w:rsidRDefault="00E975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9757E" w:rsidRDefault="00645FD1">
            <w:pPr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/>
                <w:sz w:val="24"/>
                <w:szCs w:val="24"/>
              </w:rPr>
              <w:t>2016 года изготовления</w:t>
            </w:r>
          </w:p>
          <w:p w:rsidR="00E9757E" w:rsidRDefault="00645FD1"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2) АУДИ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Q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5, 2015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Иваненко Михаил Борисович </w:t>
            </w: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Супруга</w:t>
            </w: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Несовершеннолетний ребенок</w:t>
            </w: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Несовершеннолетний ребенок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1388613,06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1542726,34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Style w:val="a7"/>
              <w:spacing w:before="0" w:after="0"/>
            </w:pPr>
            <w:r>
              <w:lastRenderedPageBreak/>
              <w:t>Земельные участки:</w:t>
            </w:r>
          </w:p>
          <w:p w:rsidR="00E9757E" w:rsidRDefault="00645FD1">
            <w:pPr>
              <w:pStyle w:val="a7"/>
              <w:spacing w:before="0" w:after="0"/>
            </w:pPr>
            <w:r>
              <w:t>1) земельный участок</w:t>
            </w:r>
          </w:p>
          <w:p w:rsidR="00E9757E" w:rsidRDefault="00645FD1">
            <w:pPr>
              <w:pStyle w:val="a7"/>
              <w:spacing w:before="0" w:after="0"/>
            </w:pPr>
            <w:r>
              <w:t>(индивидуальная собственность)</w:t>
            </w:r>
          </w:p>
          <w:p w:rsidR="00E9757E" w:rsidRDefault="00E9757E">
            <w:pPr>
              <w:pStyle w:val="a7"/>
              <w:spacing w:before="0" w:after="0"/>
            </w:pPr>
          </w:p>
          <w:p w:rsidR="00E9757E" w:rsidRDefault="00645FD1">
            <w:pPr>
              <w:pStyle w:val="a7"/>
              <w:spacing w:before="0" w:after="0"/>
            </w:pPr>
            <w:r>
              <w:t>Жилые дома, дачи:</w:t>
            </w:r>
          </w:p>
          <w:p w:rsidR="00E9757E" w:rsidRDefault="00645FD1">
            <w:pPr>
              <w:pStyle w:val="a7"/>
              <w:spacing w:before="0" w:after="0"/>
            </w:pPr>
            <w:r>
              <w:t>1)жилой дом</w:t>
            </w:r>
          </w:p>
          <w:p w:rsidR="00E9757E" w:rsidRDefault="00645FD1">
            <w:pPr>
              <w:pStyle w:val="a7"/>
              <w:spacing w:before="0" w:after="0"/>
            </w:pPr>
            <w:r>
              <w:t>(индивидуальная собственность)</w:t>
            </w:r>
          </w:p>
          <w:p w:rsidR="00E9757E" w:rsidRDefault="00E9757E">
            <w:pPr>
              <w:pStyle w:val="a7"/>
              <w:spacing w:before="0" w:after="0"/>
            </w:pPr>
          </w:p>
          <w:p w:rsidR="00E9757E" w:rsidRDefault="00645FD1">
            <w:pPr>
              <w:pStyle w:val="a7"/>
              <w:spacing w:before="0" w:after="0"/>
            </w:pPr>
            <w:r>
              <w:t>Иное недвижимое имущество:</w:t>
            </w:r>
          </w:p>
          <w:p w:rsidR="00E9757E" w:rsidRDefault="00645FD1">
            <w:pPr>
              <w:pStyle w:val="a7"/>
              <w:spacing w:before="0" w:after="0"/>
            </w:pPr>
            <w:r>
              <w:t>1)нежилое помещение</w:t>
            </w:r>
          </w:p>
          <w:p w:rsidR="00E9757E" w:rsidRDefault="00645FD1">
            <w:pPr>
              <w:pStyle w:val="a7"/>
              <w:spacing w:before="0" w:after="0"/>
            </w:pPr>
            <w:r>
              <w:t>(индивидуальная собственность)</w:t>
            </w:r>
          </w:p>
          <w:p w:rsidR="00E9757E" w:rsidRDefault="00E9757E">
            <w:pPr>
              <w:pStyle w:val="a7"/>
              <w:spacing w:before="0" w:after="0"/>
            </w:pPr>
          </w:p>
          <w:p w:rsidR="00E9757E" w:rsidRDefault="00645FD1">
            <w:pPr>
              <w:pStyle w:val="a7"/>
              <w:spacing w:before="0" w:after="0"/>
            </w:pPr>
            <w:r>
              <w:t>Земельные участки:</w:t>
            </w:r>
          </w:p>
          <w:p w:rsidR="00E9757E" w:rsidRDefault="00645FD1">
            <w:pPr>
              <w:pStyle w:val="a7"/>
              <w:spacing w:before="0" w:after="0"/>
            </w:pPr>
            <w:r>
              <w:t>1) земельный участок</w:t>
            </w:r>
          </w:p>
          <w:p w:rsidR="00E9757E" w:rsidRDefault="00645FD1">
            <w:pPr>
              <w:pStyle w:val="a7"/>
              <w:spacing w:before="0" w:after="0"/>
            </w:pPr>
            <w:r>
              <w:rPr>
                <w:sz w:val="22"/>
                <w:szCs w:val="22"/>
              </w:rPr>
              <w:t>(</w:t>
            </w:r>
            <w: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E9757E" w:rsidRDefault="00E9757E">
            <w:pPr>
              <w:pStyle w:val="a7"/>
              <w:spacing w:before="0" w:after="0"/>
              <w:rPr>
                <w:sz w:val="22"/>
                <w:szCs w:val="22"/>
              </w:rPr>
            </w:pPr>
          </w:p>
          <w:p w:rsidR="00E9757E" w:rsidRDefault="00645FD1">
            <w:pPr>
              <w:pStyle w:val="a7"/>
              <w:spacing w:before="0" w:after="0"/>
            </w:pPr>
            <w:r>
              <w:t>Жилые дома, дачи:</w:t>
            </w:r>
          </w:p>
          <w:p w:rsidR="00E9757E" w:rsidRDefault="00645FD1">
            <w:pPr>
              <w:pStyle w:val="a7"/>
              <w:spacing w:before="0" w:after="0"/>
            </w:pPr>
            <w:r>
              <w:t>1)жилой дом</w:t>
            </w:r>
          </w:p>
          <w:p w:rsidR="00E9757E" w:rsidRDefault="00645FD1">
            <w:pPr>
              <w:pStyle w:val="a7"/>
              <w:spacing w:before="0" w:after="0"/>
            </w:pPr>
            <w:r>
              <w:rPr>
                <w:sz w:val="22"/>
                <w:szCs w:val="22"/>
              </w:rPr>
              <w:t>(</w:t>
            </w:r>
            <w: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E9757E" w:rsidRDefault="00E9757E">
            <w:pPr>
              <w:pStyle w:val="a7"/>
              <w:spacing w:before="0" w:after="0"/>
            </w:pPr>
          </w:p>
          <w:p w:rsidR="00E9757E" w:rsidRDefault="00645FD1">
            <w:pPr>
              <w:pStyle w:val="a7"/>
              <w:spacing w:before="0" w:after="0"/>
            </w:pPr>
            <w:r>
              <w:t>Квартиры:</w:t>
            </w:r>
          </w:p>
          <w:p w:rsidR="00E9757E" w:rsidRDefault="00645FD1">
            <w:pPr>
              <w:pStyle w:val="a7"/>
              <w:spacing w:before="0" w:after="0"/>
            </w:pPr>
            <w:r>
              <w:t>1)квартира</w:t>
            </w:r>
          </w:p>
          <w:p w:rsidR="00E9757E" w:rsidRDefault="00645FD1">
            <w:pPr>
              <w:pStyle w:val="a7"/>
              <w:spacing w:before="0" w:after="0"/>
            </w:pPr>
            <w:r>
              <w:t>(индивидуальная собственность)</w:t>
            </w:r>
          </w:p>
          <w:p w:rsidR="00E9757E" w:rsidRDefault="00E9757E">
            <w:pPr>
              <w:pStyle w:val="a7"/>
              <w:spacing w:before="0" w:after="0"/>
              <w:jc w:val="both"/>
            </w:pPr>
          </w:p>
          <w:p w:rsidR="00E9757E" w:rsidRDefault="00645FD1">
            <w:pPr>
              <w:pStyle w:val="a7"/>
              <w:spacing w:before="0" w:after="0"/>
            </w:pPr>
            <w:r>
              <w:t>Земельные участки:</w:t>
            </w:r>
          </w:p>
          <w:p w:rsidR="00E9757E" w:rsidRDefault="00645FD1">
            <w:pPr>
              <w:pStyle w:val="a7"/>
              <w:spacing w:before="0" w:after="0"/>
            </w:pPr>
            <w:r>
              <w:t>1) земельный участок</w:t>
            </w:r>
          </w:p>
          <w:p w:rsidR="00E9757E" w:rsidRDefault="00645FD1">
            <w:pPr>
              <w:pStyle w:val="a7"/>
              <w:spacing w:before="0" w:after="0"/>
            </w:pPr>
            <w:r>
              <w:t>(пользование</w:t>
            </w:r>
            <w:r>
              <w:rPr>
                <w:sz w:val="22"/>
                <w:szCs w:val="22"/>
              </w:rPr>
              <w:t>)</w:t>
            </w:r>
          </w:p>
          <w:p w:rsidR="00E9757E" w:rsidRDefault="00E9757E">
            <w:pPr>
              <w:pStyle w:val="a7"/>
              <w:spacing w:before="0" w:after="0"/>
              <w:rPr>
                <w:sz w:val="22"/>
                <w:szCs w:val="22"/>
              </w:rPr>
            </w:pPr>
          </w:p>
          <w:p w:rsidR="00E9757E" w:rsidRDefault="00645FD1">
            <w:pPr>
              <w:pStyle w:val="a7"/>
              <w:spacing w:before="0" w:after="0"/>
            </w:pPr>
            <w:r>
              <w:t>Жилые дома, дачи:</w:t>
            </w:r>
          </w:p>
          <w:p w:rsidR="00E9757E" w:rsidRDefault="00645FD1">
            <w:pPr>
              <w:pStyle w:val="a7"/>
              <w:spacing w:before="0" w:after="0"/>
            </w:pPr>
            <w:r>
              <w:t>1)жилой дом</w:t>
            </w:r>
          </w:p>
          <w:p w:rsidR="00E9757E" w:rsidRDefault="00645FD1">
            <w:pPr>
              <w:pStyle w:val="a7"/>
              <w:spacing w:before="0" w:after="0"/>
            </w:pPr>
            <w:r>
              <w:rPr>
                <w:sz w:val="22"/>
                <w:szCs w:val="22"/>
              </w:rPr>
              <w:lastRenderedPageBreak/>
              <w:t>(</w:t>
            </w:r>
            <w: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E9757E" w:rsidRDefault="00E9757E">
            <w:pPr>
              <w:pStyle w:val="a7"/>
              <w:snapToGrid w:val="0"/>
              <w:spacing w:before="0" w:after="0"/>
            </w:pPr>
          </w:p>
          <w:p w:rsidR="00E9757E" w:rsidRDefault="00645FD1">
            <w:pPr>
              <w:pStyle w:val="a7"/>
              <w:spacing w:before="0" w:after="0"/>
            </w:pPr>
            <w:r>
              <w:t>Земельные участки:</w:t>
            </w:r>
          </w:p>
          <w:p w:rsidR="00E9757E" w:rsidRDefault="00645FD1">
            <w:pPr>
              <w:pStyle w:val="a7"/>
              <w:spacing w:before="0" w:after="0"/>
            </w:pPr>
            <w:r>
              <w:t>1) земельный участок</w:t>
            </w:r>
          </w:p>
          <w:p w:rsidR="00E9757E" w:rsidRDefault="00645FD1">
            <w:pPr>
              <w:pStyle w:val="a7"/>
              <w:spacing w:before="0" w:after="0"/>
            </w:pPr>
            <w:r>
              <w:t>(пользование</w:t>
            </w:r>
            <w:r>
              <w:rPr>
                <w:sz w:val="22"/>
                <w:szCs w:val="22"/>
              </w:rPr>
              <w:t>)</w:t>
            </w:r>
          </w:p>
          <w:p w:rsidR="00E9757E" w:rsidRDefault="00E9757E">
            <w:pPr>
              <w:pStyle w:val="a7"/>
              <w:spacing w:before="0" w:after="0"/>
              <w:rPr>
                <w:sz w:val="22"/>
                <w:szCs w:val="22"/>
              </w:rPr>
            </w:pPr>
          </w:p>
          <w:p w:rsidR="00E9757E" w:rsidRDefault="00645FD1">
            <w:pPr>
              <w:pStyle w:val="a7"/>
              <w:spacing w:before="0" w:after="0"/>
            </w:pPr>
            <w:r>
              <w:t>Жилые дома, дачи:</w:t>
            </w:r>
          </w:p>
          <w:p w:rsidR="00E9757E" w:rsidRDefault="00645FD1">
            <w:pPr>
              <w:pStyle w:val="a7"/>
              <w:spacing w:before="0" w:after="0"/>
            </w:pPr>
            <w:r>
              <w:t>1)жилой дом</w:t>
            </w:r>
          </w:p>
          <w:p w:rsidR="00E9757E" w:rsidRDefault="00645FD1">
            <w:pPr>
              <w:pStyle w:val="a7"/>
              <w:spacing w:before="0" w:after="0"/>
            </w:pPr>
            <w:r>
              <w:rPr>
                <w:sz w:val="22"/>
                <w:szCs w:val="22"/>
              </w:rPr>
              <w:t>(</w:t>
            </w:r>
            <w: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735,0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300,0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81,1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735,0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300,0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54,2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735,0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300,0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735,0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Россия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Россия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Россия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Россия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Россия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Россия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Россия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Россия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Россия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Автомобили легковые:</w:t>
            </w:r>
          </w:p>
          <w:p w:rsidR="00E9757E" w:rsidRDefault="00645FD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1)ТОЙОТА рав 4, 2013 год изготовления</w:t>
            </w:r>
          </w:p>
          <w:p w:rsidR="00E9757E" w:rsidRDefault="00645FD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2) УАЗ 315196, 2011 год изготовления</w:t>
            </w: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нет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нет</w:t>
            </w: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E975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9757E" w:rsidRDefault="00645F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нет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Каширин Александр Алексеевич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1265747,67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185462,70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2)земельный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14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Гаражи:</w:t>
            </w:r>
          </w:p>
          <w:p w:rsidR="00E9757E" w:rsidRDefault="00645FD1"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Гараж (индивидуальная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земельный участок 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Квартиры: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1)квартира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3906,0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2888000,0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5227,0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45000,0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69000,0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89,1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598,5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2888000,0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3906,0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89,1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ФОРД Куга, 2008 года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ХУНДАЙ Гретта, 2020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грузовые:</w:t>
            </w:r>
          </w:p>
          <w:p w:rsidR="00E9757E" w:rsidRDefault="00645FD1">
            <w:pPr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САЗ 3508, 1990 года изготовления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МАЗ 555,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2006 года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изготовления</w:t>
            </w:r>
          </w:p>
          <w:p w:rsidR="00E9757E" w:rsidRDefault="00E975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Лукашин Алексей Александрович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4061000,00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74272,00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Квартиры: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1)квартира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Квартиры: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1)квартира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)квартира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Квартиры: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1)квартира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50,8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57,9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50,8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грузовые: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автоподъемник АП-17 А-04, 2004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Мазда СХ-7, 2008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Паршина Ольга Сергеевна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Депутат Жердевского районного Совета народных депутатов  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616382,55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668508,27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 :</w:t>
            </w:r>
          </w:p>
          <w:p w:rsidR="00E9757E" w:rsidRDefault="00645FD1">
            <w:pPr>
              <w:tabs>
                <w:tab w:val="left" w:pos="72"/>
                <w:tab w:val="left" w:pos="732"/>
                <w:tab w:val="left" w:pos="744"/>
                <w:tab w:val="left" w:pos="756"/>
                <w:tab w:val="left" w:pos="768"/>
                <w:tab w:val="left" w:pos="780"/>
                <w:tab w:val="left" w:pos="792"/>
              </w:tabs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1)жилой  дом 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 квартира 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(индивидуальная собственность) 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67000,0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1046,0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73,2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38,5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1046,0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73,2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HYUNDAIACCENT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2008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Попович Людмила Павловна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378196,00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 Земельные участки: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60,6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Семёнов Николай Алексеевич</w:t>
            </w: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Bdr>
                <w:top w:val="single" w:sz="4" w:space="1" w:color="00000A"/>
              </w:pBd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425409,00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2) земельный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участок 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 земельный участок 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49095000,0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24264000,0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3600,0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133,6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1)ВАЗ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lada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219060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granta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2012 года изготовления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2)ВАЗ ВАЗ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lada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219060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granta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2014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Тетюхин Сергей Николаевич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Bdr>
                <w:top w:val="single" w:sz="4" w:space="1" w:color="00000A"/>
              </w:pBd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13213429,73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444738,28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1256,0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26333,0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65833,0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65833,0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367650,0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1256,0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Тетюхина Елена Владимировна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Супруг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Bdr>
                <w:top w:val="single" w:sz="4" w:space="1" w:color="00000A"/>
              </w:pBd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444738,28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13213429,73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367650,0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1256,0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1256,0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26333,0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65833,0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65833,0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Трунов Виталий Анатольевич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Bdr>
                <w:top w:val="single" w:sz="4" w:space="1" w:color="00000A"/>
              </w:pBd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552605,52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239145,48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Иное недвижимое имущество: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5300,0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856,0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55,1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47,0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269,1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1)Лада 219110 Гранта, 2016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Тульская Наталья Ивановна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Супруг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Bdr>
                <w:top w:val="single" w:sz="4" w:space="1" w:color="00000A"/>
              </w:pBd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641420,00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1688846,41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Иное недвижимое имущество: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(долевая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964,0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117,3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63,1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964,0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1474,0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500000,0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117,3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594,9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964,0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117,3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964,0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117,3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964,0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117,3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1)ДЭУ МАТИЗ, 2012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1)ШЕВРОЛЕ НИВА, 2007 года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2)ВАЗ 2112, 2000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грузовые: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1)ЗИЛ ММЗ34502,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1992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1)трактор Т-150 К, 1991 года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2)трактор МТЗ 80Л, 1989 года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3)трактор МТЗ 80, 1992 года 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4)трактор МТЗ 82, 1978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Федулов Юрий Иванович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Bdr>
                <w:top w:val="single" w:sz="4" w:space="1" w:color="00000A"/>
              </w:pBd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16086982,36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2651540,07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(индивидуальная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757E" w:rsidRDefault="00E97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1)нежилое помещение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2)нежилое помещение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3)нежилое </w:t>
            </w:r>
            <w:r>
              <w:rPr>
                <w:rFonts w:ascii="Times New Roman" w:hAnsi="Times New Roman"/>
                <w:sz w:val="24"/>
                <w:szCs w:val="24"/>
              </w:rPr>
              <w:t>помещение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4)нежилое помещение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3160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152000,0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2996946,0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90,8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86,0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76200,0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76,2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65,9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150,8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100,1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86,3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110,8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1)ТОЙОТА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LANDCRUISER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200, 2015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Хворостова Лариса Викторовна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Супруг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Bdr>
                <w:top w:val="single" w:sz="4" w:space="1" w:color="00000A"/>
              </w:pBd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Депутат Жердевского районного Совета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429222,00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665411,19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1) Жилой дом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ь)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32678400,0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79,2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35,9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32678400,0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79,2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Россия 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1)СИТРОЕН С-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ELESEE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2013 года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изготовления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 ВАЗ 2107, 2011 года изготовления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Чернобровкин  Алексей Вячеславович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Bdr>
                <w:top w:val="single" w:sz="4" w:space="1" w:color="00000A"/>
              </w:pBd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816662,70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1708297,49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E9757E" w:rsidRDefault="00645FD1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долевая собственность)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9757E" w:rsidRDefault="00645FD1">
            <w:pPr>
              <w:spacing w:after="0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E9757E" w:rsidRDefault="00645FD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долевая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76200,0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3800,0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69,9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36,1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40,5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73253300,0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65328500,0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65328500,0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65328500,0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65328500,0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3800,0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69,9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36,1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40,5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3800,0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69,9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en-US" w:eastAsia="zh-CN" w:bidi="hi-IN"/>
              </w:rPr>
              <w:t>KIARIO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2020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Мототранспортные средства:</w:t>
            </w:r>
          </w:p>
          <w:p w:rsidR="00E9757E" w:rsidRDefault="00645FD1">
            <w:pPr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Мотоцикл Планета ИЖ 7-108, 1989 год изготовления</w:t>
            </w:r>
          </w:p>
          <w:p w:rsidR="00E9757E" w:rsidRDefault="00645F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E9757E" w:rsidRDefault="00645F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Трактор колесный Т-25 АЗ, 1984 год изготовления</w:t>
            </w: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645F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E9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57E" w:rsidRDefault="00645F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9757E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Шатских Алексей Яковлевич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pBdr>
                <w:top w:val="single" w:sz="4" w:space="1" w:color="00000A"/>
              </w:pBd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Жердевского районного Совета народных депутатов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1107599,12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465621,02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Земельные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9757E" w:rsidRDefault="00645FD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9372600,0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770,0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85,0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9372600,0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22880000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770,0</w:t>
            </w: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9757E" w:rsidRDefault="00E9757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Автомобили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1)ШКОДАетти, 2016 года изготовления</w:t>
            </w: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E9757E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E9757E" w:rsidRDefault="00645FD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</w:tbl>
    <w:p w:rsidR="00E9757E" w:rsidRDefault="00E9757E">
      <w:pPr>
        <w:spacing w:after="0" w:line="240" w:lineRule="auto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E9757E" w:rsidRDefault="00E9757E"/>
    <w:p w:rsidR="00E9757E" w:rsidRDefault="00E9757E"/>
    <w:sectPr w:rsidR="00E9757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D1" w:rsidRDefault="00645FD1">
      <w:pPr>
        <w:spacing w:after="0" w:line="240" w:lineRule="auto"/>
      </w:pPr>
      <w:r>
        <w:separator/>
      </w:r>
    </w:p>
  </w:endnote>
  <w:endnote w:type="continuationSeparator" w:id="0">
    <w:p w:rsidR="00645FD1" w:rsidRDefault="0064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D1" w:rsidRDefault="00645F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45FD1" w:rsidRDefault="00645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098"/>
    <w:multiLevelType w:val="multilevel"/>
    <w:tmpl w:val="9DD46CD6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415B1004"/>
    <w:multiLevelType w:val="multilevel"/>
    <w:tmpl w:val="599C4576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9757E"/>
    <w:rsid w:val="00645FD1"/>
    <w:rsid w:val="00761D89"/>
    <w:rsid w:val="00E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1B8A-3B3E-46FA-92BB-BFDF5E02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Обычный1"/>
    <w:pPr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ru-RU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7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5675</Words>
  <Characters>32352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Сбоев Андрей Витальевич</dc:creator>
  <cp:lastModifiedBy>Home</cp:lastModifiedBy>
  <cp:revision>2</cp:revision>
  <dcterms:created xsi:type="dcterms:W3CDTF">2021-10-29T06:38:00Z</dcterms:created>
  <dcterms:modified xsi:type="dcterms:W3CDTF">2021-10-29T06:38:00Z</dcterms:modified>
</cp:coreProperties>
</file>