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C8" w:rsidRPr="007953B5" w:rsidRDefault="00BD1FC8" w:rsidP="00BD1FC8">
      <w:pPr>
        <w:jc w:val="center"/>
        <w:rPr>
          <w:b/>
          <w:sz w:val="28"/>
          <w:szCs w:val="28"/>
        </w:rPr>
      </w:pPr>
      <w:r w:rsidRPr="007953B5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BD1FC8" w:rsidRPr="007953B5" w:rsidRDefault="00BD1FC8" w:rsidP="00BD1FC8">
      <w:pPr>
        <w:jc w:val="center"/>
        <w:rPr>
          <w:b/>
          <w:sz w:val="28"/>
          <w:szCs w:val="28"/>
        </w:rPr>
      </w:pPr>
      <w:r w:rsidRPr="007953B5">
        <w:rPr>
          <w:b/>
          <w:sz w:val="28"/>
          <w:szCs w:val="28"/>
        </w:rPr>
        <w:t xml:space="preserve">представленные муниципальными служащими Администрации Аксайского района, </w:t>
      </w:r>
    </w:p>
    <w:p w:rsidR="00BD1FC8" w:rsidRPr="007953B5" w:rsidRDefault="00BD1FC8" w:rsidP="00BD1FC8">
      <w:pPr>
        <w:jc w:val="center"/>
        <w:rPr>
          <w:b/>
          <w:sz w:val="28"/>
          <w:szCs w:val="28"/>
        </w:rPr>
      </w:pPr>
      <w:r w:rsidRPr="007953B5">
        <w:rPr>
          <w:b/>
          <w:sz w:val="28"/>
          <w:szCs w:val="28"/>
        </w:rPr>
        <w:t>за</w:t>
      </w:r>
      <w:r w:rsidR="007F5509" w:rsidRPr="007953B5">
        <w:rPr>
          <w:b/>
          <w:sz w:val="28"/>
          <w:szCs w:val="28"/>
        </w:rPr>
        <w:t xml:space="preserve"> отчетный период с 1 января 2020 года по 31 декабря 2020</w:t>
      </w:r>
      <w:r w:rsidRPr="007953B5">
        <w:rPr>
          <w:b/>
          <w:sz w:val="28"/>
          <w:szCs w:val="28"/>
        </w:rPr>
        <w:t xml:space="preserve"> года</w:t>
      </w:r>
    </w:p>
    <w:p w:rsidR="00BD1FC8" w:rsidRPr="007953B5" w:rsidRDefault="00BD1FC8" w:rsidP="00E22AC2">
      <w:pPr>
        <w:jc w:val="center"/>
        <w:rPr>
          <w:b/>
          <w:sz w:val="28"/>
          <w:szCs w:val="28"/>
        </w:rPr>
      </w:pPr>
    </w:p>
    <w:p w:rsidR="00BD1FC8" w:rsidRPr="007953B5" w:rsidRDefault="00BD1FC8" w:rsidP="00E22AC2">
      <w:pPr>
        <w:jc w:val="center"/>
        <w:rPr>
          <w:b/>
          <w:sz w:val="28"/>
          <w:szCs w:val="28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2410"/>
        <w:gridCol w:w="1242"/>
        <w:gridCol w:w="1451"/>
        <w:gridCol w:w="1843"/>
        <w:gridCol w:w="958"/>
        <w:gridCol w:w="27"/>
        <w:gridCol w:w="7"/>
        <w:gridCol w:w="1134"/>
        <w:gridCol w:w="1694"/>
        <w:gridCol w:w="1141"/>
      </w:tblGrid>
      <w:tr w:rsidR="00BD1FC8" w:rsidRPr="007953B5" w:rsidTr="00BD1FC8">
        <w:tc>
          <w:tcPr>
            <w:tcW w:w="1985" w:type="dxa"/>
            <w:vMerge w:val="restart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ФИО, 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занимаемая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Общая сумма декларир</w:t>
            </w:r>
            <w:r w:rsidR="007F5509" w:rsidRPr="007953B5">
              <w:t>ованного годового дохода за 2020</w:t>
            </w:r>
            <w:r w:rsidRPr="007953B5">
              <w:t xml:space="preserve"> г. 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(руб.)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5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sz w:val="22"/>
                <w:szCs w:val="22"/>
              </w:rPr>
            </w:pPr>
            <w:r w:rsidRPr="007953B5">
              <w:rPr>
                <w:sz w:val="22"/>
                <w:szCs w:val="22"/>
              </w:rPr>
              <w:t>Сведения об источниках получения средств, за счет которых совершена  сделка</w:t>
            </w:r>
            <w:r w:rsidRPr="007953B5">
              <w:rPr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BD1FC8" w:rsidRPr="007953B5" w:rsidTr="00123687">
        <w:trPr>
          <w:trHeight w:val="2024"/>
        </w:trPr>
        <w:tc>
          <w:tcPr>
            <w:tcW w:w="1985" w:type="dxa"/>
            <w:vMerge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Вид объектов</w:t>
            </w:r>
          </w:p>
          <w:p w:rsidR="00BD1FC8" w:rsidRPr="007953B5" w:rsidRDefault="00BD1FC8" w:rsidP="00BD1FC8">
            <w:pPr>
              <w:jc w:val="center"/>
            </w:pPr>
            <w:r w:rsidRPr="007953B5">
              <w:t xml:space="preserve"> недвижимости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Площадь 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(кв. м)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Страна расположения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Вид объектов недвижимости</w:t>
            </w:r>
          </w:p>
        </w:tc>
        <w:tc>
          <w:tcPr>
            <w:tcW w:w="992" w:type="dxa"/>
            <w:gridSpan w:val="3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Площадь 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(кв. м)</w:t>
            </w:r>
          </w:p>
        </w:tc>
        <w:tc>
          <w:tcPr>
            <w:tcW w:w="1134" w:type="dxa"/>
          </w:tcPr>
          <w:p w:rsidR="00BD1FC8" w:rsidRPr="007953B5" w:rsidRDefault="00BD1FC8" w:rsidP="00BD1FC8">
            <w:pPr>
              <w:jc w:val="center"/>
            </w:pPr>
            <w:r w:rsidRPr="007953B5"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  <w:vMerge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</w:tr>
      <w:tr w:rsidR="0024453F" w:rsidRPr="007953B5" w:rsidTr="00123687">
        <w:trPr>
          <w:trHeight w:val="2124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Доморовский Константин Сергеевич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первый заместитель главы Администрации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2655A8" w:rsidP="00BD1FC8">
            <w:r w:rsidRPr="007953B5">
              <w:t>1 644 457,63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Жилой дом</w:t>
            </w:r>
          </w:p>
          <w:p w:rsidR="00BD1FC8" w:rsidRPr="007953B5" w:rsidRDefault="00BD1FC8" w:rsidP="00BD1FC8">
            <w:pPr>
              <w:jc w:val="center"/>
            </w:pPr>
          </w:p>
          <w:p w:rsidR="002655A8" w:rsidRPr="007953B5" w:rsidRDefault="002655A8" w:rsidP="00BD1FC8">
            <w:pPr>
              <w:jc w:val="center"/>
            </w:pPr>
            <w:r w:rsidRPr="007953B5">
              <w:t>Хозяйственная постройка</w:t>
            </w:r>
          </w:p>
          <w:p w:rsidR="002655A8" w:rsidRPr="007953B5" w:rsidRDefault="002655A8" w:rsidP="00BD1FC8">
            <w:pPr>
              <w:jc w:val="center"/>
            </w:pPr>
          </w:p>
          <w:p w:rsidR="002655A8" w:rsidRPr="007953B5" w:rsidRDefault="002655A8" w:rsidP="00BD1FC8">
            <w:pPr>
              <w:jc w:val="center"/>
            </w:pPr>
            <w:r w:rsidRPr="007953B5">
              <w:t>Хозяйственная постройка</w:t>
            </w:r>
          </w:p>
          <w:p w:rsidR="007F519E" w:rsidRPr="007953B5" w:rsidRDefault="007F519E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599,0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5D40EA" w:rsidP="00BD1FC8">
            <w:pPr>
              <w:jc w:val="center"/>
            </w:pPr>
            <w:r w:rsidRPr="007953B5">
              <w:t>101</w:t>
            </w:r>
            <w:r w:rsidR="00BD1FC8" w:rsidRPr="007953B5">
              <w:t>,3</w:t>
            </w:r>
          </w:p>
          <w:p w:rsidR="002655A8" w:rsidRPr="007953B5" w:rsidRDefault="002655A8" w:rsidP="00BD1FC8">
            <w:pPr>
              <w:jc w:val="center"/>
            </w:pPr>
          </w:p>
          <w:p w:rsidR="002655A8" w:rsidRPr="007953B5" w:rsidRDefault="002655A8" w:rsidP="00BD1FC8">
            <w:pPr>
              <w:jc w:val="center"/>
            </w:pPr>
            <w:r w:rsidRPr="007953B5">
              <w:t>67,6</w:t>
            </w:r>
          </w:p>
          <w:p w:rsidR="002655A8" w:rsidRPr="007953B5" w:rsidRDefault="002655A8" w:rsidP="00BD1FC8">
            <w:pPr>
              <w:jc w:val="center"/>
            </w:pPr>
          </w:p>
          <w:p w:rsidR="002655A8" w:rsidRPr="007953B5" w:rsidRDefault="002655A8" w:rsidP="00BD1FC8">
            <w:pPr>
              <w:jc w:val="center"/>
            </w:pPr>
          </w:p>
          <w:p w:rsidR="002655A8" w:rsidRPr="007953B5" w:rsidRDefault="002655A8" w:rsidP="00BD1FC8">
            <w:pPr>
              <w:jc w:val="center"/>
            </w:pPr>
            <w:r w:rsidRPr="007953B5">
              <w:t>120,5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2655A8" w:rsidRPr="007953B5" w:rsidRDefault="002655A8" w:rsidP="00BD1FC8">
            <w:pPr>
              <w:jc w:val="center"/>
            </w:pPr>
          </w:p>
          <w:p w:rsidR="002655A8" w:rsidRPr="007953B5" w:rsidRDefault="002655A8" w:rsidP="00BD1FC8">
            <w:pPr>
              <w:jc w:val="center"/>
            </w:pPr>
            <w:r w:rsidRPr="007953B5">
              <w:t>Россия</w:t>
            </w:r>
          </w:p>
          <w:p w:rsidR="002655A8" w:rsidRPr="007953B5" w:rsidRDefault="002655A8" w:rsidP="00BD1FC8">
            <w:pPr>
              <w:jc w:val="center"/>
            </w:pPr>
          </w:p>
          <w:p w:rsidR="002655A8" w:rsidRPr="007953B5" w:rsidRDefault="002655A8" w:rsidP="00BD1FC8">
            <w:pPr>
              <w:jc w:val="center"/>
            </w:pPr>
          </w:p>
          <w:p w:rsidR="002655A8" w:rsidRPr="007953B5" w:rsidRDefault="002655A8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2655A8" w:rsidP="00BD1FC8">
            <w:pPr>
              <w:jc w:val="center"/>
            </w:pPr>
            <w:proofErr w:type="spellStart"/>
            <w:r w:rsidRPr="007953B5">
              <w:t>Мототранспортные</w:t>
            </w:r>
            <w:proofErr w:type="spellEnd"/>
            <w:r w:rsidRPr="007953B5">
              <w:t xml:space="preserve"> средства: мотоцикл </w:t>
            </w:r>
            <w:r w:rsidRPr="007953B5">
              <w:rPr>
                <w:lang w:val="en-US"/>
              </w:rPr>
              <w:t>HARLEY</w:t>
            </w:r>
            <w:r w:rsidRPr="007953B5">
              <w:t>-</w:t>
            </w:r>
            <w:r w:rsidRPr="007953B5">
              <w:rPr>
                <w:lang w:val="en-US"/>
              </w:rPr>
              <w:t>DAVIDSON</w:t>
            </w: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7F519E">
        <w:trPr>
          <w:trHeight w:val="556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F843C1" w:rsidP="00BD1FC8">
            <w:pPr>
              <w:jc w:val="center"/>
            </w:pPr>
            <w:r w:rsidRPr="007953B5">
              <w:t>1 061 581,61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Жилой дом </w:t>
            </w:r>
          </w:p>
          <w:p w:rsidR="00BD1FC8" w:rsidRPr="007953B5" w:rsidRDefault="00BD1FC8" w:rsidP="00BD1FC8">
            <w:pPr>
              <w:jc w:val="center"/>
            </w:pPr>
          </w:p>
          <w:p w:rsidR="007F5509" w:rsidRPr="007953B5" w:rsidRDefault="007F5509" w:rsidP="006D306A">
            <w:pPr>
              <w:jc w:val="center"/>
            </w:pPr>
          </w:p>
          <w:p w:rsidR="007F5509" w:rsidRPr="007953B5" w:rsidRDefault="007F5509" w:rsidP="006D306A">
            <w:pPr>
              <w:jc w:val="center"/>
            </w:pPr>
          </w:p>
          <w:p w:rsidR="006D306A" w:rsidRPr="007953B5" w:rsidRDefault="006D306A" w:rsidP="006D306A">
            <w:pPr>
              <w:jc w:val="center"/>
            </w:pPr>
            <w:r w:rsidRPr="007953B5">
              <w:lastRenderedPageBreak/>
              <w:t>Хозяйственная постройка</w:t>
            </w:r>
          </w:p>
          <w:p w:rsidR="007F5509" w:rsidRPr="007953B5" w:rsidRDefault="007F5509" w:rsidP="006D306A">
            <w:pPr>
              <w:jc w:val="center"/>
            </w:pPr>
          </w:p>
          <w:p w:rsidR="006D306A" w:rsidRPr="007953B5" w:rsidRDefault="006D306A" w:rsidP="006D306A">
            <w:pPr>
              <w:jc w:val="center"/>
            </w:pPr>
            <w:r w:rsidRPr="007953B5">
              <w:t>Хозяйственная постройка</w:t>
            </w:r>
          </w:p>
          <w:p w:rsidR="006D306A" w:rsidRPr="007953B5" w:rsidRDefault="006D306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lastRenderedPageBreak/>
              <w:t>599,0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5D40EA" w:rsidP="00BD1FC8">
            <w:pPr>
              <w:jc w:val="center"/>
            </w:pPr>
            <w:r w:rsidRPr="007953B5">
              <w:t>101</w:t>
            </w:r>
            <w:r w:rsidR="00BD1FC8" w:rsidRPr="007953B5">
              <w:t>,3</w:t>
            </w:r>
          </w:p>
          <w:p w:rsidR="006D306A" w:rsidRPr="007953B5" w:rsidRDefault="006D306A" w:rsidP="00BD1FC8">
            <w:pPr>
              <w:jc w:val="center"/>
            </w:pPr>
          </w:p>
          <w:p w:rsidR="007F5509" w:rsidRPr="007953B5" w:rsidRDefault="007F5509" w:rsidP="006D306A">
            <w:pPr>
              <w:jc w:val="center"/>
            </w:pPr>
          </w:p>
          <w:p w:rsidR="007F5509" w:rsidRPr="007953B5" w:rsidRDefault="007F5509" w:rsidP="006D306A">
            <w:pPr>
              <w:jc w:val="center"/>
            </w:pPr>
          </w:p>
          <w:p w:rsidR="006D306A" w:rsidRPr="007953B5" w:rsidRDefault="006D306A" w:rsidP="006D306A">
            <w:pPr>
              <w:jc w:val="center"/>
            </w:pPr>
            <w:r w:rsidRPr="007953B5">
              <w:lastRenderedPageBreak/>
              <w:t>67,6</w:t>
            </w:r>
          </w:p>
          <w:p w:rsidR="006D306A" w:rsidRPr="007953B5" w:rsidRDefault="006D306A" w:rsidP="006D306A">
            <w:pPr>
              <w:jc w:val="center"/>
            </w:pPr>
          </w:p>
          <w:p w:rsidR="007F5509" w:rsidRPr="007953B5" w:rsidRDefault="007F5509" w:rsidP="006D306A">
            <w:pPr>
              <w:jc w:val="center"/>
            </w:pPr>
          </w:p>
          <w:p w:rsidR="006D306A" w:rsidRPr="007953B5" w:rsidRDefault="006D306A" w:rsidP="006D306A">
            <w:pPr>
              <w:jc w:val="center"/>
            </w:pPr>
            <w:r w:rsidRPr="007953B5">
              <w:t>120,5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lastRenderedPageBreak/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6D306A" w:rsidRPr="007953B5" w:rsidRDefault="006D306A" w:rsidP="00BD1FC8">
            <w:pPr>
              <w:jc w:val="center"/>
            </w:pPr>
          </w:p>
          <w:p w:rsidR="007F5509" w:rsidRPr="007953B5" w:rsidRDefault="007F5509" w:rsidP="006D306A">
            <w:pPr>
              <w:jc w:val="center"/>
            </w:pPr>
          </w:p>
          <w:p w:rsidR="007F5509" w:rsidRPr="007953B5" w:rsidRDefault="007F5509" w:rsidP="006D306A">
            <w:pPr>
              <w:jc w:val="center"/>
            </w:pPr>
          </w:p>
          <w:p w:rsidR="006D306A" w:rsidRPr="007953B5" w:rsidRDefault="006D306A" w:rsidP="006D306A">
            <w:pPr>
              <w:jc w:val="center"/>
            </w:pPr>
            <w:r w:rsidRPr="007953B5">
              <w:lastRenderedPageBreak/>
              <w:t xml:space="preserve">Россия </w:t>
            </w:r>
          </w:p>
          <w:p w:rsidR="006D306A" w:rsidRPr="007953B5" w:rsidRDefault="006D306A" w:rsidP="006D306A">
            <w:pPr>
              <w:jc w:val="center"/>
            </w:pPr>
          </w:p>
          <w:p w:rsidR="007F5509" w:rsidRPr="007953B5" w:rsidRDefault="007F5509" w:rsidP="006D306A">
            <w:pPr>
              <w:jc w:val="center"/>
            </w:pPr>
          </w:p>
          <w:p w:rsidR="006D306A" w:rsidRPr="007953B5" w:rsidRDefault="006D306A" w:rsidP="006D306A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lastRenderedPageBreak/>
              <w:t>нет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Автомобиль легковой </w:t>
            </w:r>
          </w:p>
          <w:p w:rsidR="00BD1FC8" w:rsidRPr="007953B5" w:rsidRDefault="005D40EA" w:rsidP="00BD1FC8">
            <w:pPr>
              <w:jc w:val="center"/>
              <w:rPr>
                <w:lang w:val="en-US"/>
              </w:rPr>
            </w:pPr>
            <w:r w:rsidRPr="007953B5">
              <w:t xml:space="preserve">ХЕНДЕ </w:t>
            </w:r>
            <w:r w:rsidRPr="007953B5">
              <w:rPr>
                <w:lang w:val="en-US"/>
              </w:rPr>
              <w:t>Tucson</w:t>
            </w: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DB234E" w:rsidRPr="007953B5" w:rsidTr="00123687">
        <w:trPr>
          <w:trHeight w:val="1441"/>
        </w:trPr>
        <w:tc>
          <w:tcPr>
            <w:tcW w:w="1985" w:type="dxa"/>
            <w:shd w:val="clear" w:color="auto" w:fill="auto"/>
          </w:tcPr>
          <w:p w:rsidR="00DB234E" w:rsidRPr="007953B5" w:rsidRDefault="00DB234E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B234E" w:rsidRPr="007953B5" w:rsidRDefault="00DB234E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DB234E" w:rsidRPr="007953B5" w:rsidRDefault="00DB234E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DB234E" w:rsidRPr="007953B5" w:rsidRDefault="00DB234E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DB234E" w:rsidRPr="007953B5" w:rsidRDefault="00DB234E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DB234E" w:rsidRPr="007953B5" w:rsidRDefault="00DB234E" w:rsidP="00315C77">
            <w:pPr>
              <w:jc w:val="center"/>
            </w:pPr>
            <w:r w:rsidRPr="007953B5">
              <w:t>Земельный участок</w:t>
            </w:r>
          </w:p>
          <w:p w:rsidR="00DB234E" w:rsidRPr="007953B5" w:rsidRDefault="00DB234E" w:rsidP="00315C77">
            <w:pPr>
              <w:jc w:val="center"/>
            </w:pPr>
          </w:p>
          <w:p w:rsidR="00DB234E" w:rsidRPr="007953B5" w:rsidRDefault="00DB234E" w:rsidP="00315C77">
            <w:pPr>
              <w:jc w:val="center"/>
            </w:pPr>
            <w:r w:rsidRPr="007953B5">
              <w:t>Жилой дом</w:t>
            </w:r>
          </w:p>
          <w:p w:rsidR="00DB234E" w:rsidRPr="007953B5" w:rsidRDefault="00DB234E" w:rsidP="00315C77">
            <w:pPr>
              <w:jc w:val="center"/>
            </w:pPr>
          </w:p>
          <w:p w:rsidR="00DB234E" w:rsidRPr="007953B5" w:rsidRDefault="00DB234E" w:rsidP="00315C77">
            <w:pPr>
              <w:jc w:val="center"/>
            </w:pPr>
            <w:r w:rsidRPr="007953B5">
              <w:t>Хозяйственная постройка</w:t>
            </w:r>
          </w:p>
          <w:p w:rsidR="00DB234E" w:rsidRPr="007953B5" w:rsidRDefault="00DB234E" w:rsidP="00315C77">
            <w:pPr>
              <w:jc w:val="center"/>
            </w:pPr>
          </w:p>
          <w:p w:rsidR="00DB234E" w:rsidRPr="007953B5" w:rsidRDefault="00DB234E" w:rsidP="00315C77">
            <w:pPr>
              <w:jc w:val="center"/>
            </w:pPr>
            <w:r w:rsidRPr="007953B5">
              <w:t>Хозяйственная постройка</w:t>
            </w:r>
          </w:p>
          <w:p w:rsidR="00DB234E" w:rsidRPr="007953B5" w:rsidRDefault="00DB234E" w:rsidP="00315C77">
            <w:pPr>
              <w:jc w:val="center"/>
            </w:pPr>
          </w:p>
        </w:tc>
        <w:tc>
          <w:tcPr>
            <w:tcW w:w="985" w:type="dxa"/>
            <w:gridSpan w:val="2"/>
          </w:tcPr>
          <w:p w:rsidR="00DB234E" w:rsidRPr="007953B5" w:rsidRDefault="00DB234E" w:rsidP="00315C77">
            <w:pPr>
              <w:jc w:val="center"/>
            </w:pPr>
            <w:r w:rsidRPr="007953B5">
              <w:t>599,0</w:t>
            </w:r>
          </w:p>
          <w:p w:rsidR="00DB234E" w:rsidRPr="007953B5" w:rsidRDefault="00DB234E" w:rsidP="00315C77">
            <w:pPr>
              <w:jc w:val="center"/>
            </w:pPr>
          </w:p>
          <w:p w:rsidR="00DB234E" w:rsidRPr="007953B5" w:rsidRDefault="00DB234E" w:rsidP="00315C77">
            <w:pPr>
              <w:jc w:val="center"/>
            </w:pPr>
          </w:p>
          <w:p w:rsidR="00DB234E" w:rsidRPr="007953B5" w:rsidRDefault="00DB234E" w:rsidP="00315C77">
            <w:pPr>
              <w:jc w:val="center"/>
            </w:pPr>
            <w:r w:rsidRPr="007953B5">
              <w:t>101,3</w:t>
            </w:r>
          </w:p>
          <w:p w:rsidR="00DB234E" w:rsidRPr="007953B5" w:rsidRDefault="00DB234E" w:rsidP="00315C77">
            <w:pPr>
              <w:jc w:val="center"/>
            </w:pPr>
          </w:p>
          <w:p w:rsidR="00DB234E" w:rsidRPr="007953B5" w:rsidRDefault="00DB234E" w:rsidP="00315C77">
            <w:pPr>
              <w:jc w:val="center"/>
            </w:pPr>
            <w:r w:rsidRPr="007953B5">
              <w:t>67,6</w:t>
            </w:r>
          </w:p>
          <w:p w:rsidR="00DB234E" w:rsidRPr="007953B5" w:rsidRDefault="00DB234E" w:rsidP="00315C77">
            <w:pPr>
              <w:jc w:val="center"/>
            </w:pPr>
          </w:p>
          <w:p w:rsidR="00DB234E" w:rsidRPr="007953B5" w:rsidRDefault="00DB234E" w:rsidP="00315C77">
            <w:pPr>
              <w:jc w:val="center"/>
            </w:pPr>
          </w:p>
          <w:p w:rsidR="00DB234E" w:rsidRPr="007953B5" w:rsidRDefault="00DB234E" w:rsidP="00315C77">
            <w:pPr>
              <w:jc w:val="center"/>
            </w:pPr>
            <w:r w:rsidRPr="007953B5">
              <w:t>120,5</w:t>
            </w:r>
          </w:p>
        </w:tc>
        <w:tc>
          <w:tcPr>
            <w:tcW w:w="1141" w:type="dxa"/>
            <w:gridSpan w:val="2"/>
          </w:tcPr>
          <w:p w:rsidR="00DB234E" w:rsidRPr="007953B5" w:rsidRDefault="00DB234E" w:rsidP="00315C77">
            <w:pPr>
              <w:jc w:val="center"/>
            </w:pPr>
            <w:r w:rsidRPr="007953B5">
              <w:t xml:space="preserve">Россия </w:t>
            </w:r>
          </w:p>
          <w:p w:rsidR="00DB234E" w:rsidRPr="007953B5" w:rsidRDefault="00DB234E" w:rsidP="00315C77">
            <w:pPr>
              <w:jc w:val="center"/>
            </w:pPr>
          </w:p>
          <w:p w:rsidR="00DB234E" w:rsidRPr="007953B5" w:rsidRDefault="00DB234E" w:rsidP="00315C77">
            <w:pPr>
              <w:jc w:val="center"/>
            </w:pPr>
          </w:p>
          <w:p w:rsidR="00DB234E" w:rsidRPr="007953B5" w:rsidRDefault="00DB234E" w:rsidP="00315C77">
            <w:pPr>
              <w:jc w:val="center"/>
            </w:pPr>
            <w:r w:rsidRPr="007953B5">
              <w:t xml:space="preserve">Россия </w:t>
            </w:r>
          </w:p>
          <w:p w:rsidR="00DB234E" w:rsidRPr="007953B5" w:rsidRDefault="00DB234E" w:rsidP="00315C77">
            <w:pPr>
              <w:jc w:val="center"/>
            </w:pPr>
          </w:p>
          <w:p w:rsidR="00DB234E" w:rsidRPr="007953B5" w:rsidRDefault="00DB234E" w:rsidP="00315C77">
            <w:pPr>
              <w:jc w:val="center"/>
            </w:pPr>
            <w:r w:rsidRPr="007953B5">
              <w:t>Россия</w:t>
            </w:r>
          </w:p>
          <w:p w:rsidR="00DB234E" w:rsidRPr="007953B5" w:rsidRDefault="00DB234E" w:rsidP="00315C77">
            <w:pPr>
              <w:jc w:val="center"/>
            </w:pPr>
          </w:p>
          <w:p w:rsidR="00DB234E" w:rsidRPr="007953B5" w:rsidRDefault="00DB234E" w:rsidP="00315C77">
            <w:pPr>
              <w:jc w:val="center"/>
            </w:pPr>
          </w:p>
          <w:p w:rsidR="00DB234E" w:rsidRPr="007953B5" w:rsidRDefault="00DB234E" w:rsidP="00315C77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DB234E" w:rsidRPr="007953B5" w:rsidRDefault="00DB234E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DB234E" w:rsidRPr="007953B5" w:rsidRDefault="00DB234E" w:rsidP="00BD1FC8">
            <w:pPr>
              <w:jc w:val="center"/>
            </w:pPr>
          </w:p>
        </w:tc>
      </w:tr>
      <w:tr w:rsidR="007F5509" w:rsidRPr="007953B5" w:rsidTr="007F5509">
        <w:tc>
          <w:tcPr>
            <w:tcW w:w="1985" w:type="dxa"/>
            <w:shd w:val="clear" w:color="auto" w:fill="auto"/>
          </w:tcPr>
          <w:p w:rsidR="007F5509" w:rsidRPr="007953B5" w:rsidRDefault="007F5509" w:rsidP="00BD1FC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F5509" w:rsidRPr="007953B5" w:rsidRDefault="007F5509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F5509" w:rsidRPr="007953B5" w:rsidRDefault="007F5509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7F5509" w:rsidRPr="007953B5" w:rsidRDefault="007F5509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7F5509" w:rsidRPr="007953B5" w:rsidRDefault="007F5509" w:rsidP="00BD1FC8">
            <w:pPr>
              <w:jc w:val="center"/>
            </w:pPr>
          </w:p>
        </w:tc>
        <w:tc>
          <w:tcPr>
            <w:tcW w:w="1843" w:type="dxa"/>
          </w:tcPr>
          <w:p w:rsidR="007F5509" w:rsidRPr="007953B5" w:rsidRDefault="007F5509" w:rsidP="00BD1FC8">
            <w:pPr>
              <w:jc w:val="center"/>
            </w:pPr>
          </w:p>
        </w:tc>
        <w:tc>
          <w:tcPr>
            <w:tcW w:w="958" w:type="dxa"/>
          </w:tcPr>
          <w:p w:rsidR="007F5509" w:rsidRPr="007953B5" w:rsidRDefault="007F5509" w:rsidP="00BD1FC8">
            <w:pPr>
              <w:jc w:val="center"/>
            </w:pPr>
          </w:p>
        </w:tc>
        <w:tc>
          <w:tcPr>
            <w:tcW w:w="1168" w:type="dxa"/>
            <w:gridSpan w:val="3"/>
          </w:tcPr>
          <w:p w:rsidR="007F5509" w:rsidRPr="007953B5" w:rsidRDefault="007F5509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F5509" w:rsidRPr="007953B5" w:rsidRDefault="007F5509" w:rsidP="00BD1FC8">
            <w:pPr>
              <w:jc w:val="center"/>
            </w:pPr>
          </w:p>
        </w:tc>
        <w:tc>
          <w:tcPr>
            <w:tcW w:w="1141" w:type="dxa"/>
          </w:tcPr>
          <w:p w:rsidR="007F5509" w:rsidRPr="007953B5" w:rsidRDefault="007F5509" w:rsidP="00BD1FC8">
            <w:pPr>
              <w:jc w:val="center"/>
            </w:pPr>
          </w:p>
        </w:tc>
      </w:tr>
      <w:tr w:rsidR="00BD1FC8" w:rsidRPr="007953B5" w:rsidTr="007F5509">
        <w:trPr>
          <w:trHeight w:val="3078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Ремизов </w:t>
            </w:r>
          </w:p>
          <w:p w:rsidR="00BD1FC8" w:rsidRPr="007953B5" w:rsidRDefault="00BD1FC8" w:rsidP="00BD1FC8">
            <w:pPr>
              <w:jc w:val="center"/>
            </w:pPr>
            <w:r w:rsidRPr="007953B5">
              <w:rPr>
                <w:b/>
              </w:rPr>
              <w:t xml:space="preserve">Андрей Викторович </w:t>
            </w:r>
          </w:p>
          <w:p w:rsidR="00BD1FC8" w:rsidRPr="007953B5" w:rsidRDefault="00BD1FC8" w:rsidP="00BD1FC8">
            <w:pPr>
              <w:jc w:val="center"/>
              <w:rPr>
                <w:b/>
                <w:sz w:val="23"/>
                <w:szCs w:val="23"/>
              </w:rPr>
            </w:pPr>
            <w:r w:rsidRPr="007953B5">
              <w:rPr>
                <w:sz w:val="23"/>
                <w:szCs w:val="23"/>
              </w:rPr>
              <w:t>заместитель главы Администрации по вопросам экономики, финансов, инвестиций и промышленности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552C03" w:rsidP="00BD1FC8">
            <w:pPr>
              <w:jc w:val="center"/>
              <w:rPr>
                <w:lang w:val="en-US"/>
              </w:rPr>
            </w:pPr>
            <w:r w:rsidRPr="007953B5">
              <w:t>1 207  416,02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Квартира</w:t>
            </w:r>
          </w:p>
          <w:p w:rsidR="00BD1FC8" w:rsidRPr="007953B5" w:rsidRDefault="00BD1FC8" w:rsidP="00BD1FC8">
            <w:pPr>
              <w:jc w:val="center"/>
            </w:pPr>
          </w:p>
          <w:p w:rsidR="00552C03" w:rsidRPr="007953B5" w:rsidRDefault="00552C03" w:rsidP="00BD1FC8">
            <w:pPr>
              <w:jc w:val="center"/>
            </w:pPr>
            <w:r w:rsidRPr="007953B5">
              <w:t>Квартира</w:t>
            </w:r>
          </w:p>
          <w:p w:rsidR="00552C03" w:rsidRPr="007953B5" w:rsidRDefault="00552C03" w:rsidP="00BD1FC8">
            <w:pPr>
              <w:jc w:val="center"/>
            </w:pPr>
          </w:p>
          <w:p w:rsidR="00552C03" w:rsidRPr="007953B5" w:rsidRDefault="00552C03" w:rsidP="00BD1FC8">
            <w:pPr>
              <w:jc w:val="center"/>
            </w:pPr>
            <w:r w:rsidRPr="007953B5">
              <w:t>Машино</w:t>
            </w:r>
            <w:r w:rsidR="007F5509" w:rsidRPr="007953B5">
              <w:t>-</w:t>
            </w:r>
            <w:r w:rsidRPr="007953B5">
              <w:t>место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99,2</w:t>
            </w:r>
          </w:p>
          <w:p w:rsidR="00552C03" w:rsidRPr="007953B5" w:rsidRDefault="00552C03" w:rsidP="00BD1FC8">
            <w:pPr>
              <w:jc w:val="center"/>
            </w:pPr>
          </w:p>
          <w:p w:rsidR="00552C03" w:rsidRPr="007953B5" w:rsidRDefault="00552C03" w:rsidP="00BD1FC8">
            <w:pPr>
              <w:jc w:val="center"/>
            </w:pPr>
            <w:r w:rsidRPr="007953B5">
              <w:t>49,2</w:t>
            </w:r>
          </w:p>
          <w:p w:rsidR="00552C03" w:rsidRPr="007953B5" w:rsidRDefault="00552C03" w:rsidP="00BD1FC8">
            <w:pPr>
              <w:jc w:val="center"/>
            </w:pPr>
          </w:p>
          <w:p w:rsidR="00552C03" w:rsidRPr="007953B5" w:rsidRDefault="00552C03" w:rsidP="00BD1FC8">
            <w:pPr>
              <w:jc w:val="center"/>
            </w:pPr>
            <w:r w:rsidRPr="007953B5">
              <w:t>15,2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552C03" w:rsidRPr="007953B5" w:rsidRDefault="00552C03" w:rsidP="00BD1FC8">
            <w:pPr>
              <w:jc w:val="center"/>
            </w:pPr>
          </w:p>
          <w:p w:rsidR="00552C03" w:rsidRPr="007953B5" w:rsidRDefault="00552C03" w:rsidP="00552C03">
            <w:pPr>
              <w:jc w:val="center"/>
            </w:pPr>
            <w:r w:rsidRPr="007953B5">
              <w:t>Россия</w:t>
            </w:r>
          </w:p>
          <w:p w:rsidR="00552C03" w:rsidRPr="007953B5" w:rsidRDefault="00552C03" w:rsidP="00BD1FC8">
            <w:pPr>
              <w:jc w:val="center"/>
            </w:pPr>
          </w:p>
          <w:p w:rsidR="00552C03" w:rsidRPr="007953B5" w:rsidRDefault="00552C03" w:rsidP="00552C03">
            <w:pPr>
              <w:jc w:val="center"/>
            </w:pPr>
            <w:r w:rsidRPr="007953B5">
              <w:t>Россия</w:t>
            </w:r>
          </w:p>
          <w:p w:rsidR="00552C03" w:rsidRPr="007953B5" w:rsidRDefault="00552C03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552C03" w:rsidP="00BD1FC8">
            <w:pPr>
              <w:jc w:val="center"/>
            </w:pPr>
            <w:r w:rsidRPr="007953B5">
              <w:t>Автомобили легковые:</w:t>
            </w:r>
          </w:p>
          <w:p w:rsidR="00BD1FC8" w:rsidRPr="007953B5" w:rsidRDefault="00BD1FC8" w:rsidP="00BD1FC8">
            <w:pPr>
              <w:jc w:val="center"/>
            </w:pPr>
            <w:r w:rsidRPr="007953B5">
              <w:t xml:space="preserve">ТОЙОТА </w:t>
            </w:r>
            <w:r w:rsidRPr="007953B5">
              <w:rPr>
                <w:lang w:val="en-US"/>
              </w:rPr>
              <w:t>AVENSIS</w:t>
            </w:r>
            <w:r w:rsidR="00552C03" w:rsidRPr="007953B5">
              <w:t xml:space="preserve">, ТОЙОТА </w:t>
            </w:r>
            <w:proofErr w:type="spellStart"/>
            <w:r w:rsidR="00552C03" w:rsidRPr="007953B5">
              <w:rPr>
                <w:lang w:val="en-US"/>
              </w:rPr>
              <w:t>camry</w:t>
            </w:r>
            <w:proofErr w:type="spellEnd"/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03513A">
        <w:trPr>
          <w:trHeight w:val="551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552C03" w:rsidP="00BD1FC8">
            <w:pPr>
              <w:jc w:val="center"/>
            </w:pPr>
            <w:r w:rsidRPr="007953B5">
              <w:t>3 176 689,19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71,3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99,2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E8012F">
        <w:trPr>
          <w:trHeight w:val="268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E8012F">
        <w:trPr>
          <w:trHeight w:val="2384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>Пушкина Ольга Николаевна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заместитель главы Администрации по социальным вопросам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1D723C" w:rsidP="00BD1FC8">
            <w:pPr>
              <w:jc w:val="center"/>
            </w:pPr>
            <w:r w:rsidRPr="007953B5">
              <w:t>1 089 385,99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4C5C44" w:rsidP="00BD1FC8">
            <w:pPr>
              <w:jc w:val="center"/>
            </w:pPr>
            <w:r w:rsidRPr="007953B5">
              <w:t>75746,0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113,3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Автомобиль легковой </w:t>
            </w:r>
          </w:p>
          <w:p w:rsidR="00BD1FC8" w:rsidRPr="007953B5" w:rsidRDefault="00BD1FC8" w:rsidP="00BD1FC8">
            <w:pPr>
              <w:jc w:val="center"/>
            </w:pPr>
            <w:r w:rsidRPr="007953B5">
              <w:t xml:space="preserve">МИЦУБИСИ </w:t>
            </w:r>
            <w:proofErr w:type="spellStart"/>
            <w:r w:rsidRPr="007953B5">
              <w:t>Аутлендер</w:t>
            </w:r>
            <w:proofErr w:type="spellEnd"/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E8012F">
        <w:trPr>
          <w:trHeight w:val="986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D96313" w:rsidP="00BD1FC8">
            <w:pPr>
              <w:jc w:val="center"/>
            </w:pPr>
            <w:r w:rsidRPr="007953B5">
              <w:t>426 000,</w:t>
            </w:r>
            <w:r w:rsidR="004C5C44" w:rsidRPr="007953B5">
              <w:t>0</w:t>
            </w:r>
            <w:r w:rsidRPr="007953B5">
              <w:t>0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113,3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Автомобиль легковой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ВАЗ 21130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E8012F">
        <w:trPr>
          <w:trHeight w:val="136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rPr>
          <w:trHeight w:val="2822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Морозов</w:t>
            </w:r>
          </w:p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Артем Геннадьевич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заместитель главы Администрации по вопросам ЖКХ, транспорта и дорожного хозяйства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E009A1" w:rsidP="00BD1FC8">
            <w:pPr>
              <w:jc w:val="center"/>
            </w:pPr>
            <w:r w:rsidRPr="007953B5">
              <w:t>1 147 696,30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tabs>
                <w:tab w:val="left" w:pos="571"/>
              </w:tabs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76,0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E009A1" w:rsidP="00BD1FC8">
            <w:pPr>
              <w:jc w:val="center"/>
            </w:pPr>
            <w:r w:rsidRPr="007953B5">
              <w:t>Автомобиль легковой</w:t>
            </w:r>
          </w:p>
          <w:p w:rsidR="00BD1FC8" w:rsidRPr="007953B5" w:rsidRDefault="00965C95" w:rsidP="00BD1FC8">
            <w:pPr>
              <w:jc w:val="center"/>
            </w:pPr>
            <w:r w:rsidRPr="007953B5">
              <w:t>ХЕНДЭ СОЛЯРИС</w:t>
            </w:r>
            <w:r w:rsidR="00BD1FC8" w:rsidRPr="007953B5">
              <w:t xml:space="preserve">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Автомобиль грузовой</w:t>
            </w:r>
          </w:p>
          <w:p w:rsidR="00BD1FC8" w:rsidRPr="007953B5" w:rsidRDefault="00BD1FC8" w:rsidP="00BD1FC8">
            <w:pPr>
              <w:jc w:val="center"/>
            </w:pPr>
            <w:r w:rsidRPr="007953B5">
              <w:t xml:space="preserve">ГАЗ газель 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rPr>
          <w:trHeight w:val="441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AA1CF9" w:rsidP="00BD1FC8">
            <w:pPr>
              <w:jc w:val="center"/>
            </w:pPr>
            <w:r w:rsidRPr="007953B5">
              <w:t>389 806,93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tabs>
                <w:tab w:val="left" w:pos="571"/>
              </w:tabs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76,0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965C95">
        <w:trPr>
          <w:trHeight w:val="615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tabs>
                <w:tab w:val="left" w:pos="571"/>
              </w:tabs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76,0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tabs>
                <w:tab w:val="left" w:pos="571"/>
              </w:tabs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rPr>
          <w:trHeight w:val="3210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>Горохов Максим Анатольевич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заместитель главы Администрации по вопросам строительства, архитектуры и территориального развития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CD73CB" w:rsidP="00BD1FC8">
            <w:pPr>
              <w:jc w:val="center"/>
            </w:pPr>
            <w:r w:rsidRPr="007953B5">
              <w:t>1 201 712,17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Квартира</w:t>
            </w: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41,5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rPr>
          <w:trHeight w:val="691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994BE4" w:rsidP="00BD1FC8">
            <w:pPr>
              <w:jc w:val="center"/>
            </w:pPr>
            <w:r w:rsidRPr="007953B5">
              <w:t>314 229,13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41,5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rPr>
          <w:trHeight w:val="701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41,5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rPr>
          <w:trHeight w:val="709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41,5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E8012F">
        <w:trPr>
          <w:trHeight w:val="2258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Кириченко </w:t>
            </w:r>
          </w:p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Игорь Сергеевич</w:t>
            </w:r>
          </w:p>
          <w:p w:rsidR="00BD1FC8" w:rsidRPr="007953B5" w:rsidRDefault="00BD1FC8" w:rsidP="00BD1FC8">
            <w:pPr>
              <w:jc w:val="center"/>
            </w:pPr>
            <w:r w:rsidRPr="007953B5">
              <w:t xml:space="preserve">главный архитектор Аксайского района  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6578E7" w:rsidP="00BD1FC8">
            <w:pPr>
              <w:jc w:val="center"/>
            </w:pPr>
            <w:r w:rsidRPr="007953B5">
              <w:t>1 061 836,97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5C7C55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5C7C55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5C7C55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992" w:type="dxa"/>
            <w:gridSpan w:val="3"/>
          </w:tcPr>
          <w:p w:rsidR="00BD1FC8" w:rsidRPr="007953B5" w:rsidRDefault="00BD1FC8" w:rsidP="00BD1FC8">
            <w:pPr>
              <w:jc w:val="center"/>
            </w:pPr>
            <w:r w:rsidRPr="007953B5">
              <w:t>40,7</w:t>
            </w:r>
          </w:p>
        </w:tc>
        <w:tc>
          <w:tcPr>
            <w:tcW w:w="1134" w:type="dxa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Автомобиль легковой</w:t>
            </w:r>
          </w:p>
          <w:p w:rsidR="00BD1FC8" w:rsidRPr="007953B5" w:rsidRDefault="00BD1FC8" w:rsidP="00BD1FC8">
            <w:pPr>
              <w:jc w:val="center"/>
            </w:pPr>
            <w:r w:rsidRPr="007953B5">
              <w:t xml:space="preserve">Фольксваген Поло 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965C95">
        <w:trPr>
          <w:trHeight w:val="7657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592C32" w:rsidP="00BD1FC8">
            <w:pPr>
              <w:jc w:val="center"/>
            </w:pPr>
            <w:r w:rsidRPr="007953B5">
              <w:t>324 651,56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(совместная собственность)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026F66" w:rsidRPr="007953B5" w:rsidRDefault="00026F66" w:rsidP="00BD1FC8">
            <w:pPr>
              <w:jc w:val="center"/>
            </w:pPr>
          </w:p>
          <w:p w:rsidR="00026F66" w:rsidRPr="007953B5" w:rsidRDefault="00026F66" w:rsidP="00026F66">
            <w:pPr>
              <w:jc w:val="center"/>
            </w:pPr>
            <w:r w:rsidRPr="007953B5">
              <w:t>Земельный участок</w:t>
            </w:r>
          </w:p>
          <w:p w:rsidR="00592C32" w:rsidRPr="007953B5" w:rsidRDefault="00592C32" w:rsidP="00026F66">
            <w:pPr>
              <w:jc w:val="center"/>
            </w:pPr>
          </w:p>
          <w:p w:rsidR="00592C32" w:rsidRPr="007953B5" w:rsidRDefault="00592C32" w:rsidP="00592C32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Жилой дом</w:t>
            </w:r>
          </w:p>
          <w:p w:rsidR="00026F66" w:rsidRPr="007953B5" w:rsidRDefault="00026F66" w:rsidP="00BD1FC8">
            <w:pPr>
              <w:jc w:val="center"/>
            </w:pPr>
          </w:p>
          <w:p w:rsidR="00026F66" w:rsidRPr="007953B5" w:rsidRDefault="00026F66" w:rsidP="00026F66">
            <w:pPr>
              <w:jc w:val="center"/>
            </w:pPr>
            <w:r w:rsidRPr="007953B5">
              <w:t>Жилой дом</w:t>
            </w:r>
          </w:p>
          <w:p w:rsidR="00614160" w:rsidRPr="007953B5" w:rsidRDefault="00614160" w:rsidP="00026F66">
            <w:pPr>
              <w:jc w:val="center"/>
            </w:pPr>
          </w:p>
          <w:p w:rsidR="00614160" w:rsidRPr="007953B5" w:rsidRDefault="00614160" w:rsidP="00614160">
            <w:pPr>
              <w:jc w:val="center"/>
            </w:pPr>
            <w:r w:rsidRPr="007953B5">
              <w:t>Жилой дом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(долевая собственность, 1/3)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Квартира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Гараж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20,0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102200,0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800,0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800,0</w:t>
            </w:r>
          </w:p>
          <w:p w:rsidR="00BD1FC8" w:rsidRPr="007953B5" w:rsidRDefault="00BD1FC8" w:rsidP="00BD1FC8">
            <w:pPr>
              <w:jc w:val="center"/>
            </w:pPr>
          </w:p>
          <w:p w:rsidR="00026F66" w:rsidRPr="007953B5" w:rsidRDefault="00026F66" w:rsidP="00BD1FC8">
            <w:pPr>
              <w:jc w:val="center"/>
            </w:pPr>
            <w:r w:rsidRPr="007953B5">
              <w:t>417,0</w:t>
            </w:r>
          </w:p>
          <w:p w:rsidR="00026F66" w:rsidRPr="007953B5" w:rsidRDefault="00026F66" w:rsidP="00BD1FC8">
            <w:pPr>
              <w:jc w:val="center"/>
            </w:pPr>
          </w:p>
          <w:p w:rsidR="00592C32" w:rsidRPr="007953B5" w:rsidRDefault="00614160" w:rsidP="00BD1FC8">
            <w:pPr>
              <w:jc w:val="center"/>
            </w:pPr>
            <w:r w:rsidRPr="007953B5">
              <w:t>748,0</w:t>
            </w:r>
          </w:p>
          <w:p w:rsidR="00592C32" w:rsidRPr="007953B5" w:rsidRDefault="00592C32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49,8</w:t>
            </w:r>
          </w:p>
          <w:p w:rsidR="00026F66" w:rsidRPr="007953B5" w:rsidRDefault="00026F66" w:rsidP="00BD1FC8">
            <w:pPr>
              <w:jc w:val="center"/>
            </w:pPr>
          </w:p>
          <w:p w:rsidR="00026F66" w:rsidRPr="007953B5" w:rsidRDefault="00026F66" w:rsidP="00BD1FC8">
            <w:pPr>
              <w:jc w:val="center"/>
            </w:pPr>
            <w:r w:rsidRPr="007953B5">
              <w:t>65,8</w:t>
            </w:r>
          </w:p>
          <w:p w:rsidR="00BD1FC8" w:rsidRPr="007953B5" w:rsidRDefault="00BD1FC8" w:rsidP="00BD1FC8">
            <w:pPr>
              <w:jc w:val="center"/>
            </w:pPr>
          </w:p>
          <w:p w:rsidR="00614160" w:rsidRPr="007953B5" w:rsidRDefault="00614160" w:rsidP="00BD1FC8">
            <w:pPr>
              <w:jc w:val="center"/>
            </w:pPr>
            <w:r w:rsidRPr="007953B5">
              <w:t>26,5</w:t>
            </w:r>
          </w:p>
          <w:p w:rsidR="00614160" w:rsidRPr="007953B5" w:rsidRDefault="00614160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57,0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40,7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33,9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  <w:p w:rsidR="00026F66" w:rsidRPr="007953B5" w:rsidRDefault="00026F66" w:rsidP="00026F66">
            <w:pPr>
              <w:jc w:val="center"/>
            </w:pPr>
            <w:r w:rsidRPr="007953B5">
              <w:t xml:space="preserve">Россия </w:t>
            </w:r>
          </w:p>
          <w:p w:rsidR="00026F66" w:rsidRPr="007953B5" w:rsidRDefault="00026F66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026F66" w:rsidRPr="007953B5" w:rsidRDefault="00026F66" w:rsidP="00BD1FC8">
            <w:pPr>
              <w:jc w:val="center"/>
            </w:pPr>
          </w:p>
          <w:p w:rsidR="00026F66" w:rsidRPr="007953B5" w:rsidRDefault="00026F66" w:rsidP="00026F66">
            <w:pPr>
              <w:jc w:val="center"/>
            </w:pPr>
            <w:r w:rsidRPr="007953B5">
              <w:t xml:space="preserve">Россия </w:t>
            </w:r>
          </w:p>
          <w:p w:rsidR="00026F66" w:rsidRPr="007953B5" w:rsidRDefault="00026F66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614160" w:rsidRPr="007953B5" w:rsidRDefault="00614160" w:rsidP="00BD1FC8">
            <w:pPr>
              <w:jc w:val="center"/>
            </w:pPr>
          </w:p>
          <w:p w:rsidR="00614160" w:rsidRPr="007953B5" w:rsidRDefault="00614160" w:rsidP="00BD1FC8">
            <w:pPr>
              <w:jc w:val="center"/>
            </w:pPr>
          </w:p>
          <w:p w:rsidR="00614160" w:rsidRPr="007953B5" w:rsidRDefault="00614160" w:rsidP="00BD1FC8">
            <w:pPr>
              <w:jc w:val="center"/>
            </w:pPr>
          </w:p>
          <w:p w:rsidR="00614160" w:rsidRPr="007953B5" w:rsidRDefault="00614160" w:rsidP="00BD1FC8">
            <w:pPr>
              <w:jc w:val="center"/>
            </w:pPr>
            <w:r w:rsidRPr="007953B5">
              <w:t>Россия</w:t>
            </w:r>
          </w:p>
          <w:p w:rsidR="00614160" w:rsidRPr="007953B5" w:rsidRDefault="00614160" w:rsidP="00BD1FC8">
            <w:pPr>
              <w:jc w:val="center"/>
            </w:pPr>
          </w:p>
          <w:p w:rsidR="00614160" w:rsidRPr="007953B5" w:rsidRDefault="00614160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92" w:type="dxa"/>
            <w:gridSpan w:val="3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34" w:type="dxa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E8012F">
        <w:trPr>
          <w:trHeight w:val="980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992" w:type="dxa"/>
            <w:gridSpan w:val="3"/>
          </w:tcPr>
          <w:p w:rsidR="00BD1FC8" w:rsidRPr="007953B5" w:rsidRDefault="00BD1FC8" w:rsidP="00BD1FC8">
            <w:pPr>
              <w:jc w:val="center"/>
            </w:pPr>
            <w:r w:rsidRPr="007953B5">
              <w:t>40,7</w:t>
            </w:r>
          </w:p>
        </w:tc>
        <w:tc>
          <w:tcPr>
            <w:tcW w:w="1134" w:type="dxa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E8012F">
        <w:trPr>
          <w:trHeight w:val="273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331D53" w:rsidRPr="007953B5" w:rsidTr="00E8012F">
        <w:trPr>
          <w:trHeight w:val="1538"/>
        </w:trPr>
        <w:tc>
          <w:tcPr>
            <w:tcW w:w="1985" w:type="dxa"/>
            <w:shd w:val="clear" w:color="auto" w:fill="auto"/>
          </w:tcPr>
          <w:p w:rsidR="00331D53" w:rsidRPr="007953B5" w:rsidRDefault="00331D53" w:rsidP="00331D53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 xml:space="preserve">Пономарева Ирина Николаевна </w:t>
            </w:r>
          </w:p>
          <w:p w:rsidR="00331D53" w:rsidRPr="007953B5" w:rsidRDefault="00331D53" w:rsidP="00331D53">
            <w:pPr>
              <w:jc w:val="center"/>
            </w:pPr>
            <w:r w:rsidRPr="007953B5">
              <w:t>управляющий делами</w:t>
            </w:r>
          </w:p>
        </w:tc>
        <w:tc>
          <w:tcPr>
            <w:tcW w:w="1559" w:type="dxa"/>
            <w:shd w:val="clear" w:color="auto" w:fill="auto"/>
          </w:tcPr>
          <w:p w:rsidR="00331D53" w:rsidRPr="007953B5" w:rsidRDefault="00CE7BD3" w:rsidP="00331D53">
            <w:pPr>
              <w:jc w:val="center"/>
            </w:pPr>
            <w:r w:rsidRPr="007953B5">
              <w:t>1 004 448,07</w:t>
            </w:r>
          </w:p>
        </w:tc>
        <w:tc>
          <w:tcPr>
            <w:tcW w:w="2410" w:type="dxa"/>
            <w:shd w:val="clear" w:color="auto" w:fill="auto"/>
          </w:tcPr>
          <w:p w:rsidR="00331D53" w:rsidRPr="007953B5" w:rsidRDefault="00331D53" w:rsidP="00331D53">
            <w:pPr>
              <w:jc w:val="center"/>
            </w:pPr>
            <w:r w:rsidRPr="007953B5">
              <w:t>Квартира</w:t>
            </w:r>
          </w:p>
          <w:p w:rsidR="00331D53" w:rsidRPr="007953B5" w:rsidRDefault="00331D53" w:rsidP="00331D53">
            <w:pPr>
              <w:jc w:val="center"/>
            </w:pPr>
          </w:p>
          <w:p w:rsidR="00331D53" w:rsidRPr="007953B5" w:rsidRDefault="00331D53" w:rsidP="00331D53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331D53" w:rsidRPr="007953B5" w:rsidRDefault="00331D53" w:rsidP="00331D53">
            <w:pPr>
              <w:jc w:val="center"/>
            </w:pPr>
            <w:r w:rsidRPr="007953B5">
              <w:t>55,6</w:t>
            </w:r>
          </w:p>
          <w:p w:rsidR="00331D53" w:rsidRPr="007953B5" w:rsidRDefault="00331D53" w:rsidP="00331D53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331D53" w:rsidRPr="007953B5" w:rsidRDefault="00331D53" w:rsidP="00331D53">
            <w:pPr>
              <w:jc w:val="center"/>
            </w:pPr>
            <w:r w:rsidRPr="007953B5">
              <w:t xml:space="preserve">Россия </w:t>
            </w:r>
          </w:p>
          <w:p w:rsidR="00331D53" w:rsidRPr="007953B5" w:rsidRDefault="00331D53" w:rsidP="00331D53">
            <w:pPr>
              <w:jc w:val="center"/>
            </w:pPr>
          </w:p>
        </w:tc>
        <w:tc>
          <w:tcPr>
            <w:tcW w:w="1843" w:type="dxa"/>
          </w:tcPr>
          <w:p w:rsidR="00331D53" w:rsidRPr="007953B5" w:rsidRDefault="00331D53" w:rsidP="00331D53">
            <w:pPr>
              <w:jc w:val="center"/>
            </w:pPr>
            <w:r w:rsidRPr="007953B5">
              <w:t>Земельный участок</w:t>
            </w:r>
          </w:p>
          <w:p w:rsidR="00331D53" w:rsidRPr="007953B5" w:rsidRDefault="00331D53" w:rsidP="00331D53">
            <w:pPr>
              <w:jc w:val="center"/>
            </w:pPr>
          </w:p>
        </w:tc>
        <w:tc>
          <w:tcPr>
            <w:tcW w:w="985" w:type="dxa"/>
            <w:gridSpan w:val="2"/>
          </w:tcPr>
          <w:p w:rsidR="00331D53" w:rsidRPr="007953B5" w:rsidRDefault="00331D53" w:rsidP="00331D53">
            <w:pPr>
              <w:jc w:val="center"/>
            </w:pPr>
            <w:r w:rsidRPr="007953B5">
              <w:t>600,0</w:t>
            </w:r>
          </w:p>
        </w:tc>
        <w:tc>
          <w:tcPr>
            <w:tcW w:w="1141" w:type="dxa"/>
            <w:gridSpan w:val="2"/>
          </w:tcPr>
          <w:p w:rsidR="00331D53" w:rsidRPr="007953B5" w:rsidRDefault="00331D53" w:rsidP="00331D53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31D53" w:rsidRPr="007953B5" w:rsidRDefault="00331D53" w:rsidP="00331D53">
            <w:pPr>
              <w:jc w:val="center"/>
              <w:rPr>
                <w:lang w:val="en-US"/>
              </w:rPr>
            </w:pPr>
            <w:r w:rsidRPr="007953B5">
              <w:t xml:space="preserve">Автомобиль легковой Фольксваген </w:t>
            </w:r>
            <w:r w:rsidRPr="007953B5">
              <w:rPr>
                <w:lang w:val="en-US"/>
              </w:rPr>
              <w:t>polo</w:t>
            </w:r>
          </w:p>
        </w:tc>
        <w:tc>
          <w:tcPr>
            <w:tcW w:w="1141" w:type="dxa"/>
          </w:tcPr>
          <w:p w:rsidR="00331D53" w:rsidRPr="007953B5" w:rsidRDefault="00331D53" w:rsidP="00331D53">
            <w:pPr>
              <w:jc w:val="center"/>
            </w:pPr>
          </w:p>
        </w:tc>
      </w:tr>
      <w:tr w:rsidR="00331D53" w:rsidRPr="007953B5" w:rsidTr="00123687">
        <w:tc>
          <w:tcPr>
            <w:tcW w:w="1985" w:type="dxa"/>
            <w:shd w:val="clear" w:color="auto" w:fill="auto"/>
          </w:tcPr>
          <w:p w:rsidR="00331D53" w:rsidRPr="007953B5" w:rsidRDefault="00331D53" w:rsidP="00331D53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31D53" w:rsidRPr="007953B5" w:rsidRDefault="00331D53" w:rsidP="00331D53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331D53" w:rsidRPr="007953B5" w:rsidRDefault="00331D53" w:rsidP="00331D53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331D53" w:rsidRPr="007953B5" w:rsidRDefault="00331D53" w:rsidP="00331D53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331D53" w:rsidRPr="007953B5" w:rsidRDefault="00331D53" w:rsidP="00331D53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331D53" w:rsidRPr="007953B5" w:rsidRDefault="00331D53" w:rsidP="00331D53">
            <w:pPr>
              <w:jc w:val="center"/>
            </w:pPr>
            <w:r w:rsidRPr="007953B5">
              <w:t>Квартира</w:t>
            </w:r>
          </w:p>
        </w:tc>
        <w:tc>
          <w:tcPr>
            <w:tcW w:w="992" w:type="dxa"/>
            <w:gridSpan w:val="3"/>
          </w:tcPr>
          <w:p w:rsidR="00331D53" w:rsidRPr="007953B5" w:rsidRDefault="00331D53" w:rsidP="00331D53">
            <w:pPr>
              <w:jc w:val="center"/>
            </w:pPr>
            <w:r w:rsidRPr="007953B5">
              <w:t>55,6</w:t>
            </w:r>
          </w:p>
        </w:tc>
        <w:tc>
          <w:tcPr>
            <w:tcW w:w="1134" w:type="dxa"/>
          </w:tcPr>
          <w:p w:rsidR="00331D53" w:rsidRPr="007953B5" w:rsidRDefault="00331D53" w:rsidP="00331D53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31D53" w:rsidRPr="007953B5" w:rsidRDefault="00331D53" w:rsidP="00331D53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331D53" w:rsidRPr="007953B5" w:rsidRDefault="00331D53" w:rsidP="00331D53">
            <w:pPr>
              <w:jc w:val="center"/>
            </w:pPr>
          </w:p>
        </w:tc>
      </w:tr>
      <w:tr w:rsidR="00331D53" w:rsidRPr="007953B5" w:rsidTr="00123687">
        <w:tc>
          <w:tcPr>
            <w:tcW w:w="1985" w:type="dxa"/>
            <w:shd w:val="clear" w:color="auto" w:fill="auto"/>
          </w:tcPr>
          <w:p w:rsidR="00331D53" w:rsidRPr="007953B5" w:rsidRDefault="00331D53" w:rsidP="00331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31D53" w:rsidRPr="007953B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31D53" w:rsidRPr="007953B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:rsidR="00331D53" w:rsidRPr="007953B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331D53" w:rsidRPr="007953B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31D53" w:rsidRPr="007953B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331D53" w:rsidRPr="007953B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D53" w:rsidRPr="007953B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331D53" w:rsidRPr="007953B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331D53" w:rsidRPr="007953B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</w:tr>
      <w:tr w:rsidR="00BD1FC8" w:rsidRPr="007953B5" w:rsidTr="00123687"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Ягольник Алексей</w:t>
            </w:r>
          </w:p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Геннадьевич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начальник службы  контроля исполнения  поручений  главы Администрации Аксайского  района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15599E" w:rsidP="00BD1FC8">
            <w:pPr>
              <w:jc w:val="center"/>
            </w:pPr>
            <w:r w:rsidRPr="007953B5">
              <w:t>582 176,09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5C7C55" w:rsidP="00BD1FC8">
            <w:pPr>
              <w:jc w:val="center"/>
            </w:pPr>
            <w:r w:rsidRPr="007953B5">
              <w:t>Жилой дом</w:t>
            </w:r>
            <w:r w:rsidR="00BD1FC8" w:rsidRPr="007953B5">
              <w:t xml:space="preserve"> </w:t>
            </w:r>
          </w:p>
          <w:p w:rsidR="005C7C55" w:rsidRPr="007953B5" w:rsidRDefault="005C7C55" w:rsidP="00BD1FC8">
            <w:pPr>
              <w:jc w:val="center"/>
            </w:pPr>
          </w:p>
          <w:p w:rsidR="005C7C55" w:rsidRPr="007953B5" w:rsidRDefault="005C7C55" w:rsidP="00BD1FC8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85" w:type="dxa"/>
            <w:gridSpan w:val="2"/>
          </w:tcPr>
          <w:p w:rsidR="00BD1FC8" w:rsidRPr="007953B5" w:rsidRDefault="005C7C55" w:rsidP="00BD1FC8">
            <w:pPr>
              <w:jc w:val="center"/>
            </w:pPr>
            <w:r w:rsidRPr="007953B5">
              <w:t>137,8</w:t>
            </w:r>
          </w:p>
          <w:p w:rsidR="005C7C55" w:rsidRPr="007953B5" w:rsidRDefault="005C7C55" w:rsidP="00BD1FC8">
            <w:pPr>
              <w:jc w:val="center"/>
            </w:pPr>
          </w:p>
          <w:p w:rsidR="005C7C55" w:rsidRPr="007953B5" w:rsidRDefault="005C7C55" w:rsidP="00BD1FC8">
            <w:pPr>
              <w:jc w:val="center"/>
            </w:pPr>
            <w:r w:rsidRPr="007953B5">
              <w:t>481,0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5C7C55" w:rsidRPr="007953B5" w:rsidRDefault="005C7C55" w:rsidP="00BD1FC8">
            <w:pPr>
              <w:jc w:val="center"/>
            </w:pPr>
          </w:p>
          <w:p w:rsidR="005C7C55" w:rsidRPr="007953B5" w:rsidRDefault="005C7C55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lang w:val="en-US"/>
              </w:rPr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  <w:rPr>
                <w:lang w:val="en-US"/>
              </w:rPr>
            </w:pPr>
          </w:p>
        </w:tc>
      </w:tr>
      <w:tr w:rsidR="00BD1FC8" w:rsidRPr="007953B5" w:rsidTr="00123687"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1FC8" w:rsidRPr="007953B5" w:rsidTr="00965C95">
        <w:trPr>
          <w:trHeight w:val="2398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Фролова Юлия Александровна</w:t>
            </w:r>
          </w:p>
          <w:p w:rsidR="00BD1FC8" w:rsidRPr="007953B5" w:rsidRDefault="00E8012F" w:rsidP="00026F66">
            <w:pPr>
              <w:ind w:right="-74"/>
              <w:jc w:val="center"/>
            </w:pPr>
            <w:r w:rsidRPr="007953B5">
              <w:t>начальник</w:t>
            </w:r>
            <w:r w:rsidR="00BD1FC8" w:rsidRPr="007953B5">
              <w:t xml:space="preserve"> сектора информационной политики и взаимодействия со СМИ 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4754F7" w:rsidP="00BD1FC8">
            <w:pPr>
              <w:jc w:val="center"/>
            </w:pPr>
            <w:r w:rsidRPr="007953B5">
              <w:t>504 335,63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Жилой дом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720,0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126,7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62,9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965C95">
        <w:trPr>
          <w:trHeight w:val="1212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EF0E53" w:rsidP="00BD1FC8">
            <w:pPr>
              <w:jc w:val="center"/>
            </w:pPr>
            <w:r w:rsidRPr="007953B5">
              <w:t>137 083,29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43,4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Автомобиль легковой </w:t>
            </w: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РЕНО </w:t>
            </w:r>
            <w:r w:rsidRPr="007953B5">
              <w:rPr>
                <w:lang w:val="en-US"/>
              </w:rPr>
              <w:t>sander</w:t>
            </w:r>
            <w:proofErr w:type="gramStart"/>
            <w:r w:rsidRPr="007953B5">
              <w:t>о</w:t>
            </w:r>
            <w:proofErr w:type="gramEnd"/>
            <w:r w:rsidRPr="007953B5">
              <w:t xml:space="preserve"> </w:t>
            </w:r>
            <w:proofErr w:type="spellStart"/>
            <w:r w:rsidRPr="007953B5">
              <w:rPr>
                <w:lang w:val="en-US"/>
              </w:rPr>
              <w:t>stepway</w:t>
            </w:r>
            <w:proofErr w:type="spellEnd"/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62,9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965C95">
        <w:trPr>
          <w:trHeight w:val="3263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proofErr w:type="gramStart"/>
            <w:r w:rsidRPr="007953B5">
              <w:rPr>
                <w:b/>
              </w:rPr>
              <w:lastRenderedPageBreak/>
              <w:t>Боровых</w:t>
            </w:r>
            <w:proofErr w:type="gramEnd"/>
            <w:r w:rsidRPr="007953B5">
              <w:rPr>
                <w:b/>
              </w:rPr>
              <w:t xml:space="preserve"> Наталья Александровна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начальник службы по работе с представительными органами поселений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1E3C45" w:rsidP="00BD1FC8">
            <w:pPr>
              <w:jc w:val="center"/>
            </w:pPr>
            <w:r w:rsidRPr="007953B5">
              <w:t>483 478,29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026F66" w:rsidRPr="007953B5" w:rsidRDefault="00026F66" w:rsidP="00BD1FC8">
            <w:pPr>
              <w:jc w:val="center"/>
            </w:pPr>
          </w:p>
          <w:p w:rsidR="00026F66" w:rsidRPr="007953B5" w:rsidRDefault="00026F66" w:rsidP="00026F66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</w:p>
          <w:p w:rsidR="00841030" w:rsidRPr="007953B5" w:rsidRDefault="00841030" w:rsidP="00841030">
            <w:pPr>
              <w:jc w:val="center"/>
            </w:pPr>
            <w:r w:rsidRPr="007953B5">
              <w:t>Земельный участок</w:t>
            </w:r>
          </w:p>
          <w:p w:rsidR="00841030" w:rsidRPr="007953B5" w:rsidRDefault="00841030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Жилой дом</w:t>
            </w:r>
          </w:p>
          <w:p w:rsidR="00BD1FC8" w:rsidRPr="007953B5" w:rsidRDefault="00BD1FC8" w:rsidP="00BD1FC8">
            <w:pPr>
              <w:jc w:val="center"/>
            </w:pPr>
          </w:p>
          <w:p w:rsidR="00026F66" w:rsidRPr="007953B5" w:rsidRDefault="00026F66" w:rsidP="00026F66">
            <w:pPr>
              <w:jc w:val="center"/>
            </w:pPr>
            <w:r w:rsidRPr="007953B5">
              <w:t>Жилой дом</w:t>
            </w:r>
          </w:p>
          <w:p w:rsidR="00026F66" w:rsidRPr="007953B5" w:rsidRDefault="00026F66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2271,0</w:t>
            </w:r>
          </w:p>
          <w:p w:rsidR="00026F66" w:rsidRPr="007953B5" w:rsidRDefault="00026F66" w:rsidP="00BD1FC8">
            <w:pPr>
              <w:jc w:val="center"/>
            </w:pPr>
          </w:p>
          <w:p w:rsidR="00026F66" w:rsidRPr="007953B5" w:rsidRDefault="00026F66" w:rsidP="00BD1FC8">
            <w:pPr>
              <w:jc w:val="center"/>
            </w:pPr>
            <w:r w:rsidRPr="007953B5">
              <w:t>770,0</w:t>
            </w:r>
          </w:p>
          <w:p w:rsidR="00BD1FC8" w:rsidRPr="007953B5" w:rsidRDefault="00BD1FC8" w:rsidP="00BD1FC8">
            <w:pPr>
              <w:jc w:val="center"/>
            </w:pPr>
          </w:p>
          <w:p w:rsidR="00841030" w:rsidRPr="007953B5" w:rsidRDefault="00841030" w:rsidP="00BD1FC8">
            <w:pPr>
              <w:jc w:val="center"/>
            </w:pPr>
            <w:r w:rsidRPr="007953B5">
              <w:t>599,0</w:t>
            </w:r>
          </w:p>
          <w:p w:rsidR="00841030" w:rsidRPr="007953B5" w:rsidRDefault="00841030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89,5</w:t>
            </w:r>
          </w:p>
          <w:p w:rsidR="00026F66" w:rsidRPr="007953B5" w:rsidRDefault="00026F66" w:rsidP="00BD1FC8">
            <w:pPr>
              <w:jc w:val="center"/>
            </w:pPr>
          </w:p>
          <w:p w:rsidR="00026F66" w:rsidRPr="007953B5" w:rsidRDefault="00026F66" w:rsidP="00BD1FC8">
            <w:pPr>
              <w:jc w:val="center"/>
            </w:pPr>
            <w:r w:rsidRPr="007953B5">
              <w:t>85,8</w:t>
            </w: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026F66" w:rsidRPr="007953B5" w:rsidRDefault="00026F66" w:rsidP="00BD1FC8">
            <w:pPr>
              <w:jc w:val="center"/>
            </w:pPr>
          </w:p>
          <w:p w:rsidR="00026F66" w:rsidRPr="007953B5" w:rsidRDefault="00026F66" w:rsidP="00026F66">
            <w:pPr>
              <w:jc w:val="center"/>
            </w:pPr>
            <w:r w:rsidRPr="007953B5">
              <w:t>Россия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026F66" w:rsidRPr="007953B5" w:rsidRDefault="00026F66" w:rsidP="00BD1FC8">
            <w:pPr>
              <w:jc w:val="center"/>
            </w:pPr>
          </w:p>
          <w:p w:rsidR="00841030" w:rsidRPr="007953B5" w:rsidRDefault="00841030" w:rsidP="00841030">
            <w:pPr>
              <w:jc w:val="center"/>
            </w:pPr>
            <w:r w:rsidRPr="007953B5">
              <w:t>Россия</w:t>
            </w:r>
          </w:p>
          <w:p w:rsidR="00BD1FC8" w:rsidRPr="007953B5" w:rsidRDefault="00BD1FC8" w:rsidP="001E3C45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Жилой дом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85" w:type="dxa"/>
            <w:gridSpan w:val="2"/>
          </w:tcPr>
          <w:p w:rsidR="00BD1FC8" w:rsidRPr="007953B5" w:rsidRDefault="007A2326" w:rsidP="00BD1FC8">
            <w:pPr>
              <w:jc w:val="center"/>
            </w:pPr>
            <w:r w:rsidRPr="007953B5">
              <w:t>45</w:t>
            </w:r>
            <w:r w:rsidR="00BD1FC8" w:rsidRPr="007953B5">
              <w:t>,5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7A2326" w:rsidP="00BD1FC8">
            <w:pPr>
              <w:jc w:val="center"/>
            </w:pPr>
            <w:r w:rsidRPr="007953B5">
              <w:t>945</w:t>
            </w:r>
            <w:r w:rsidR="00BD1FC8" w:rsidRPr="007953B5">
              <w:t>,0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026F66" w:rsidRPr="007953B5" w:rsidRDefault="00026F66" w:rsidP="00026F66">
            <w:pPr>
              <w:jc w:val="center"/>
            </w:pPr>
            <w:r w:rsidRPr="007953B5">
              <w:t xml:space="preserve">Автомобиль легковой </w:t>
            </w:r>
          </w:p>
          <w:p w:rsidR="007A2326" w:rsidRPr="007953B5" w:rsidRDefault="00026F66" w:rsidP="00026F66">
            <w:pPr>
              <w:jc w:val="center"/>
            </w:pPr>
            <w:r w:rsidRPr="007953B5">
              <w:rPr>
                <w:lang w:val="en-US"/>
              </w:rPr>
              <w:t>Volkswagen</w:t>
            </w:r>
            <w:r w:rsidRPr="007953B5">
              <w:t xml:space="preserve"> </w:t>
            </w:r>
            <w:proofErr w:type="spellStart"/>
            <w:r w:rsidRPr="007953B5">
              <w:rPr>
                <w:lang w:val="en-US"/>
              </w:rPr>
              <w:t>Tiguan</w:t>
            </w:r>
            <w:proofErr w:type="spellEnd"/>
            <w:r w:rsidRPr="007953B5">
              <w:t xml:space="preserve"> </w:t>
            </w:r>
          </w:p>
          <w:p w:rsidR="007A2326" w:rsidRPr="007953B5" w:rsidRDefault="007A2326" w:rsidP="00026F66">
            <w:pPr>
              <w:jc w:val="center"/>
            </w:pPr>
          </w:p>
          <w:p w:rsidR="00BD1FC8" w:rsidRPr="007953B5" w:rsidRDefault="00E8012F" w:rsidP="00026F66">
            <w:pPr>
              <w:jc w:val="center"/>
            </w:pPr>
            <w:r w:rsidRPr="007953B5">
              <w:t>В</w:t>
            </w:r>
            <w:r w:rsidR="00026F66" w:rsidRPr="007953B5">
              <w:t>одный транспорт: маломе</w:t>
            </w:r>
            <w:r w:rsidRPr="007953B5">
              <w:t>рное судно лодка Посейдон Титан</w:t>
            </w:r>
          </w:p>
          <w:p w:rsidR="00026F66" w:rsidRPr="007953B5" w:rsidRDefault="00026F66" w:rsidP="00026F66">
            <w:pPr>
              <w:jc w:val="center"/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7A2326" w:rsidRPr="007953B5" w:rsidTr="00E8012F">
        <w:trPr>
          <w:trHeight w:val="1276"/>
        </w:trPr>
        <w:tc>
          <w:tcPr>
            <w:tcW w:w="1985" w:type="dxa"/>
            <w:shd w:val="clear" w:color="auto" w:fill="auto"/>
          </w:tcPr>
          <w:p w:rsidR="007A2326" w:rsidRPr="007953B5" w:rsidRDefault="007A2326" w:rsidP="00BD1FC8">
            <w:pPr>
              <w:jc w:val="center"/>
              <w:rPr>
                <w:b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A2326" w:rsidRPr="007953B5" w:rsidRDefault="002349CC" w:rsidP="007A2326">
            <w:pPr>
              <w:jc w:val="center"/>
            </w:pPr>
            <w:r w:rsidRPr="007953B5">
              <w:t>108 014,76</w:t>
            </w:r>
          </w:p>
        </w:tc>
        <w:tc>
          <w:tcPr>
            <w:tcW w:w="2410" w:type="dxa"/>
            <w:shd w:val="clear" w:color="auto" w:fill="auto"/>
          </w:tcPr>
          <w:p w:rsidR="007A2326" w:rsidRPr="007953B5" w:rsidRDefault="007A2326" w:rsidP="007A2326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7A2326" w:rsidRPr="007953B5" w:rsidRDefault="007A2326" w:rsidP="007A2326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7A2326" w:rsidRPr="007953B5" w:rsidRDefault="007A2326" w:rsidP="007A2326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7A2326" w:rsidRPr="007953B5" w:rsidRDefault="007A2326" w:rsidP="007A2326">
            <w:pPr>
              <w:jc w:val="center"/>
            </w:pPr>
            <w:r w:rsidRPr="007953B5">
              <w:t xml:space="preserve">Жилой дом </w:t>
            </w:r>
          </w:p>
          <w:p w:rsidR="007A2326" w:rsidRPr="007953B5" w:rsidRDefault="007A2326" w:rsidP="007A2326">
            <w:pPr>
              <w:jc w:val="center"/>
            </w:pPr>
          </w:p>
          <w:p w:rsidR="007A2326" w:rsidRPr="007953B5" w:rsidRDefault="007A2326" w:rsidP="007A2326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85" w:type="dxa"/>
            <w:gridSpan w:val="2"/>
          </w:tcPr>
          <w:p w:rsidR="007A2326" w:rsidRPr="007953B5" w:rsidRDefault="007A2326" w:rsidP="007A2326">
            <w:pPr>
              <w:jc w:val="center"/>
            </w:pPr>
            <w:r w:rsidRPr="007953B5">
              <w:t>45,5</w:t>
            </w:r>
          </w:p>
          <w:p w:rsidR="007A2326" w:rsidRPr="007953B5" w:rsidRDefault="007A2326" w:rsidP="007A2326">
            <w:pPr>
              <w:jc w:val="center"/>
            </w:pPr>
          </w:p>
          <w:p w:rsidR="007A2326" w:rsidRPr="007953B5" w:rsidRDefault="007A2326" w:rsidP="007A2326">
            <w:pPr>
              <w:jc w:val="center"/>
            </w:pPr>
            <w:r w:rsidRPr="007953B5">
              <w:t>945,0</w:t>
            </w:r>
          </w:p>
        </w:tc>
        <w:tc>
          <w:tcPr>
            <w:tcW w:w="1141" w:type="dxa"/>
            <w:gridSpan w:val="2"/>
          </w:tcPr>
          <w:p w:rsidR="007A2326" w:rsidRPr="007953B5" w:rsidRDefault="007A2326" w:rsidP="007A2326">
            <w:pPr>
              <w:jc w:val="center"/>
            </w:pPr>
            <w:r w:rsidRPr="007953B5">
              <w:t>Россия</w:t>
            </w:r>
          </w:p>
          <w:p w:rsidR="007A2326" w:rsidRPr="007953B5" w:rsidRDefault="007A2326" w:rsidP="007A2326">
            <w:pPr>
              <w:jc w:val="center"/>
            </w:pPr>
          </w:p>
          <w:p w:rsidR="007A2326" w:rsidRPr="007953B5" w:rsidRDefault="007A2326" w:rsidP="007A2326">
            <w:pPr>
              <w:jc w:val="center"/>
            </w:pPr>
            <w:r w:rsidRPr="007953B5"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7A2326" w:rsidRPr="007953B5" w:rsidRDefault="007A2326" w:rsidP="00026F66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7A2326" w:rsidRPr="007953B5" w:rsidRDefault="007A2326" w:rsidP="00BD1FC8">
            <w:pPr>
              <w:jc w:val="center"/>
            </w:pPr>
          </w:p>
        </w:tc>
      </w:tr>
      <w:tr w:rsidR="00BD1FC8" w:rsidRPr="007953B5" w:rsidTr="00123687"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123687" w:rsidRPr="007953B5" w:rsidTr="00965C95">
        <w:trPr>
          <w:trHeight w:val="2751"/>
        </w:trPr>
        <w:tc>
          <w:tcPr>
            <w:tcW w:w="1985" w:type="dxa"/>
            <w:shd w:val="clear" w:color="auto" w:fill="auto"/>
          </w:tcPr>
          <w:p w:rsidR="00965C95" w:rsidRPr="007953B5" w:rsidRDefault="00123687" w:rsidP="00123687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Бондарь </w:t>
            </w:r>
          </w:p>
          <w:p w:rsidR="00123687" w:rsidRPr="007953B5" w:rsidRDefault="00123687" w:rsidP="00123687">
            <w:pPr>
              <w:jc w:val="center"/>
              <w:rPr>
                <w:b/>
              </w:rPr>
            </w:pPr>
            <w:r w:rsidRPr="007953B5">
              <w:rPr>
                <w:b/>
              </w:rPr>
              <w:t>Сергей</w:t>
            </w:r>
          </w:p>
          <w:p w:rsidR="00123687" w:rsidRPr="007953B5" w:rsidRDefault="00123687" w:rsidP="00123687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Петрович </w:t>
            </w:r>
          </w:p>
          <w:p w:rsidR="00123687" w:rsidRPr="007953B5" w:rsidRDefault="00E8012F" w:rsidP="00123687">
            <w:pPr>
              <w:jc w:val="center"/>
              <w:rPr>
                <w:b/>
              </w:rPr>
            </w:pPr>
            <w:r w:rsidRPr="007953B5">
              <w:t xml:space="preserve">начальник службы по работе с представительными органами поселений </w:t>
            </w:r>
          </w:p>
        </w:tc>
        <w:tc>
          <w:tcPr>
            <w:tcW w:w="1559" w:type="dxa"/>
            <w:shd w:val="clear" w:color="auto" w:fill="auto"/>
          </w:tcPr>
          <w:p w:rsidR="00123687" w:rsidRPr="007953B5" w:rsidRDefault="00E93B73" w:rsidP="00123687">
            <w:pPr>
              <w:jc w:val="center"/>
            </w:pPr>
            <w:r w:rsidRPr="007953B5">
              <w:t>644 046,88</w:t>
            </w:r>
          </w:p>
        </w:tc>
        <w:tc>
          <w:tcPr>
            <w:tcW w:w="2410" w:type="dxa"/>
            <w:shd w:val="clear" w:color="auto" w:fill="auto"/>
          </w:tcPr>
          <w:p w:rsidR="00123687" w:rsidRPr="007953B5" w:rsidRDefault="00123687" w:rsidP="00123687">
            <w:pPr>
              <w:jc w:val="center"/>
            </w:pPr>
            <w:r w:rsidRPr="007953B5">
              <w:t>Земельный участок</w:t>
            </w:r>
          </w:p>
          <w:p w:rsidR="00123687" w:rsidRPr="007953B5" w:rsidRDefault="00123687" w:rsidP="00123687">
            <w:pPr>
              <w:jc w:val="center"/>
            </w:pPr>
          </w:p>
          <w:p w:rsidR="00123687" w:rsidRPr="007953B5" w:rsidRDefault="00123687" w:rsidP="00123687">
            <w:pPr>
              <w:jc w:val="center"/>
            </w:pPr>
            <w:r w:rsidRPr="007953B5">
              <w:t>Жилой дом</w:t>
            </w:r>
          </w:p>
          <w:p w:rsidR="00123687" w:rsidRPr="007953B5" w:rsidRDefault="00123687" w:rsidP="00123687">
            <w:pPr>
              <w:jc w:val="center"/>
            </w:pPr>
          </w:p>
          <w:p w:rsidR="00123687" w:rsidRPr="007953B5" w:rsidRDefault="00123687" w:rsidP="00123687">
            <w:pPr>
              <w:jc w:val="center"/>
            </w:pPr>
            <w:r w:rsidRPr="007953B5">
              <w:t xml:space="preserve">Летняя кухня </w:t>
            </w:r>
          </w:p>
          <w:p w:rsidR="00123687" w:rsidRPr="007953B5" w:rsidRDefault="00123687" w:rsidP="00123687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123687" w:rsidRPr="007953B5" w:rsidRDefault="00123687" w:rsidP="00123687">
            <w:pPr>
              <w:jc w:val="center"/>
            </w:pPr>
            <w:r w:rsidRPr="007953B5">
              <w:t>698,0</w:t>
            </w:r>
          </w:p>
          <w:p w:rsidR="00123687" w:rsidRPr="007953B5" w:rsidRDefault="00123687" w:rsidP="00123687">
            <w:pPr>
              <w:jc w:val="center"/>
            </w:pPr>
          </w:p>
          <w:p w:rsidR="00123687" w:rsidRPr="007953B5" w:rsidRDefault="00123687" w:rsidP="00123687">
            <w:pPr>
              <w:jc w:val="center"/>
            </w:pPr>
            <w:r w:rsidRPr="007953B5">
              <w:t>60,0</w:t>
            </w:r>
          </w:p>
          <w:p w:rsidR="00123687" w:rsidRPr="007953B5" w:rsidRDefault="00123687" w:rsidP="00123687">
            <w:pPr>
              <w:jc w:val="center"/>
            </w:pPr>
          </w:p>
          <w:p w:rsidR="00123687" w:rsidRPr="007953B5" w:rsidRDefault="00123687" w:rsidP="00123687">
            <w:pPr>
              <w:jc w:val="center"/>
            </w:pPr>
            <w:r w:rsidRPr="007953B5">
              <w:t>19,9</w:t>
            </w:r>
          </w:p>
        </w:tc>
        <w:tc>
          <w:tcPr>
            <w:tcW w:w="1451" w:type="dxa"/>
            <w:shd w:val="clear" w:color="auto" w:fill="auto"/>
          </w:tcPr>
          <w:p w:rsidR="00123687" w:rsidRPr="007953B5" w:rsidRDefault="00123687" w:rsidP="00123687">
            <w:pPr>
              <w:jc w:val="center"/>
            </w:pPr>
            <w:r w:rsidRPr="007953B5">
              <w:t>Россия</w:t>
            </w:r>
          </w:p>
          <w:p w:rsidR="00123687" w:rsidRPr="007953B5" w:rsidRDefault="00123687" w:rsidP="00123687">
            <w:pPr>
              <w:jc w:val="center"/>
            </w:pPr>
          </w:p>
          <w:p w:rsidR="00123687" w:rsidRPr="007953B5" w:rsidRDefault="00123687" w:rsidP="00123687">
            <w:pPr>
              <w:jc w:val="center"/>
            </w:pPr>
            <w:r w:rsidRPr="007953B5">
              <w:t xml:space="preserve">Россия </w:t>
            </w:r>
          </w:p>
          <w:p w:rsidR="00123687" w:rsidRPr="007953B5" w:rsidRDefault="00123687" w:rsidP="00123687">
            <w:pPr>
              <w:jc w:val="center"/>
            </w:pPr>
          </w:p>
          <w:p w:rsidR="00123687" w:rsidRPr="007953B5" w:rsidRDefault="00123687" w:rsidP="00123687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123687" w:rsidRPr="007953B5" w:rsidRDefault="00123687" w:rsidP="00123687">
            <w:pPr>
              <w:jc w:val="center"/>
            </w:pPr>
            <w:r w:rsidRPr="007953B5">
              <w:t>нет</w:t>
            </w:r>
          </w:p>
        </w:tc>
        <w:tc>
          <w:tcPr>
            <w:tcW w:w="992" w:type="dxa"/>
            <w:gridSpan w:val="3"/>
          </w:tcPr>
          <w:p w:rsidR="00123687" w:rsidRPr="007953B5" w:rsidRDefault="00123687" w:rsidP="00123687">
            <w:pPr>
              <w:jc w:val="center"/>
            </w:pPr>
            <w:r w:rsidRPr="007953B5">
              <w:t>нет</w:t>
            </w:r>
          </w:p>
        </w:tc>
        <w:tc>
          <w:tcPr>
            <w:tcW w:w="1134" w:type="dxa"/>
          </w:tcPr>
          <w:p w:rsidR="00123687" w:rsidRPr="007953B5" w:rsidRDefault="00123687" w:rsidP="00123687">
            <w:pPr>
              <w:jc w:val="center"/>
            </w:pPr>
            <w:r w:rsidRPr="007953B5">
              <w:t>нет</w:t>
            </w:r>
          </w:p>
          <w:p w:rsidR="00123687" w:rsidRPr="007953B5" w:rsidRDefault="00123687" w:rsidP="00123687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123687" w:rsidRPr="007953B5" w:rsidRDefault="00123687" w:rsidP="00123687">
            <w:pPr>
              <w:jc w:val="center"/>
            </w:pPr>
            <w:r w:rsidRPr="007953B5">
              <w:t>Автомобиль легковой</w:t>
            </w:r>
          </w:p>
          <w:p w:rsidR="00123687" w:rsidRPr="007953B5" w:rsidRDefault="00123687" w:rsidP="00123687">
            <w:pPr>
              <w:jc w:val="center"/>
            </w:pPr>
            <w:r w:rsidRPr="007953B5">
              <w:t>ОПЕЛЬ Астра</w:t>
            </w:r>
            <w:r w:rsidRPr="007953B5">
              <w:rPr>
                <w:lang w:val="en-US"/>
              </w:rPr>
              <w:t xml:space="preserve"> </w:t>
            </w:r>
          </w:p>
        </w:tc>
        <w:tc>
          <w:tcPr>
            <w:tcW w:w="1141" w:type="dxa"/>
          </w:tcPr>
          <w:p w:rsidR="00123687" w:rsidRPr="007953B5" w:rsidRDefault="00123687" w:rsidP="00123687">
            <w:pPr>
              <w:jc w:val="center"/>
            </w:pPr>
          </w:p>
        </w:tc>
      </w:tr>
      <w:tr w:rsidR="00123687" w:rsidRPr="007953B5" w:rsidTr="00965C95">
        <w:trPr>
          <w:trHeight w:val="1841"/>
        </w:trPr>
        <w:tc>
          <w:tcPr>
            <w:tcW w:w="1985" w:type="dxa"/>
            <w:shd w:val="clear" w:color="auto" w:fill="auto"/>
          </w:tcPr>
          <w:p w:rsidR="00123687" w:rsidRPr="007953B5" w:rsidRDefault="00123687" w:rsidP="00123687">
            <w:pPr>
              <w:jc w:val="center"/>
            </w:pPr>
            <w:r w:rsidRPr="007953B5">
              <w:rPr>
                <w:b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123687" w:rsidRPr="007953B5" w:rsidRDefault="00FA0DB9" w:rsidP="00123687">
            <w:pPr>
              <w:jc w:val="center"/>
            </w:pPr>
            <w:r w:rsidRPr="007953B5">
              <w:t>338 830,56</w:t>
            </w:r>
          </w:p>
        </w:tc>
        <w:tc>
          <w:tcPr>
            <w:tcW w:w="2410" w:type="dxa"/>
            <w:shd w:val="clear" w:color="auto" w:fill="auto"/>
          </w:tcPr>
          <w:p w:rsidR="00123687" w:rsidRPr="007953B5" w:rsidRDefault="00123687" w:rsidP="00123687">
            <w:pPr>
              <w:jc w:val="center"/>
            </w:pPr>
            <w:r w:rsidRPr="007953B5">
              <w:t>Земельный участок</w:t>
            </w:r>
          </w:p>
          <w:p w:rsidR="00123687" w:rsidRPr="007953B5" w:rsidRDefault="00123687" w:rsidP="00123687">
            <w:pPr>
              <w:jc w:val="center"/>
            </w:pPr>
            <w:r w:rsidRPr="007953B5">
              <w:t>(долевая собственность, 47100/14282194)</w:t>
            </w:r>
          </w:p>
        </w:tc>
        <w:tc>
          <w:tcPr>
            <w:tcW w:w="1242" w:type="dxa"/>
            <w:shd w:val="clear" w:color="auto" w:fill="auto"/>
          </w:tcPr>
          <w:p w:rsidR="00123687" w:rsidRPr="007953B5" w:rsidRDefault="00123687" w:rsidP="00C15E9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953B5">
              <w:rPr>
                <w:sz w:val="22"/>
                <w:szCs w:val="22"/>
              </w:rPr>
              <w:t>14282194,0</w:t>
            </w:r>
          </w:p>
        </w:tc>
        <w:tc>
          <w:tcPr>
            <w:tcW w:w="1451" w:type="dxa"/>
            <w:shd w:val="clear" w:color="auto" w:fill="auto"/>
          </w:tcPr>
          <w:p w:rsidR="00123687" w:rsidRPr="007953B5" w:rsidRDefault="00123687" w:rsidP="00123687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123687" w:rsidRPr="007953B5" w:rsidRDefault="00123687" w:rsidP="00123687">
            <w:pPr>
              <w:jc w:val="center"/>
            </w:pPr>
            <w:r w:rsidRPr="007953B5">
              <w:t>Жилой дом</w:t>
            </w:r>
          </w:p>
          <w:p w:rsidR="00123687" w:rsidRPr="007953B5" w:rsidRDefault="00123687" w:rsidP="00123687">
            <w:pPr>
              <w:jc w:val="center"/>
            </w:pPr>
          </w:p>
          <w:p w:rsidR="00123687" w:rsidRPr="007953B5" w:rsidRDefault="00123687" w:rsidP="00123687">
            <w:pPr>
              <w:jc w:val="center"/>
            </w:pPr>
            <w:r w:rsidRPr="007953B5">
              <w:t>Земельный участок</w:t>
            </w:r>
          </w:p>
          <w:p w:rsidR="00C15E99" w:rsidRPr="007953B5" w:rsidRDefault="00C15E99" w:rsidP="00123687">
            <w:pPr>
              <w:jc w:val="center"/>
            </w:pPr>
          </w:p>
          <w:p w:rsidR="00C15E99" w:rsidRPr="007953B5" w:rsidRDefault="00C15E99" w:rsidP="00123687">
            <w:pPr>
              <w:jc w:val="center"/>
            </w:pPr>
            <w:r w:rsidRPr="007953B5">
              <w:t>Квартира</w:t>
            </w:r>
          </w:p>
        </w:tc>
        <w:tc>
          <w:tcPr>
            <w:tcW w:w="992" w:type="dxa"/>
            <w:gridSpan w:val="3"/>
          </w:tcPr>
          <w:p w:rsidR="00123687" w:rsidRPr="007953B5" w:rsidRDefault="00123687" w:rsidP="00123687">
            <w:pPr>
              <w:jc w:val="center"/>
            </w:pPr>
            <w:r w:rsidRPr="007953B5">
              <w:t>60,0</w:t>
            </w:r>
          </w:p>
          <w:p w:rsidR="00123687" w:rsidRPr="007953B5" w:rsidRDefault="00123687" w:rsidP="00123687">
            <w:pPr>
              <w:jc w:val="center"/>
            </w:pPr>
          </w:p>
          <w:p w:rsidR="00123687" w:rsidRPr="007953B5" w:rsidRDefault="00123687" w:rsidP="00123687">
            <w:pPr>
              <w:jc w:val="center"/>
            </w:pPr>
            <w:r w:rsidRPr="007953B5">
              <w:t>698,0</w:t>
            </w:r>
          </w:p>
          <w:p w:rsidR="00C15E99" w:rsidRPr="007953B5" w:rsidRDefault="00C15E99" w:rsidP="00123687">
            <w:pPr>
              <w:jc w:val="center"/>
            </w:pPr>
          </w:p>
          <w:p w:rsidR="00C15E99" w:rsidRPr="007953B5" w:rsidRDefault="00C15E99" w:rsidP="00123687">
            <w:pPr>
              <w:jc w:val="center"/>
            </w:pPr>
          </w:p>
          <w:p w:rsidR="00C15E99" w:rsidRPr="007953B5" w:rsidRDefault="00C15E99" w:rsidP="00123687">
            <w:pPr>
              <w:jc w:val="center"/>
            </w:pPr>
            <w:r w:rsidRPr="007953B5">
              <w:t>17,0</w:t>
            </w:r>
          </w:p>
        </w:tc>
        <w:tc>
          <w:tcPr>
            <w:tcW w:w="1134" w:type="dxa"/>
          </w:tcPr>
          <w:p w:rsidR="00123687" w:rsidRPr="007953B5" w:rsidRDefault="00123687" w:rsidP="00123687">
            <w:pPr>
              <w:jc w:val="center"/>
            </w:pPr>
            <w:r w:rsidRPr="007953B5">
              <w:t>Россия</w:t>
            </w:r>
          </w:p>
          <w:p w:rsidR="00123687" w:rsidRPr="007953B5" w:rsidRDefault="00123687" w:rsidP="00123687">
            <w:pPr>
              <w:jc w:val="center"/>
            </w:pPr>
          </w:p>
          <w:p w:rsidR="00C15E99" w:rsidRPr="007953B5" w:rsidRDefault="00123687" w:rsidP="00123687">
            <w:pPr>
              <w:jc w:val="center"/>
            </w:pPr>
            <w:r w:rsidRPr="007953B5">
              <w:t>Россия</w:t>
            </w:r>
          </w:p>
          <w:p w:rsidR="00C15E99" w:rsidRPr="007953B5" w:rsidRDefault="00C15E99" w:rsidP="00123687">
            <w:pPr>
              <w:jc w:val="center"/>
            </w:pPr>
          </w:p>
          <w:p w:rsidR="00C15E99" w:rsidRPr="007953B5" w:rsidRDefault="00C15E99" w:rsidP="00123687">
            <w:pPr>
              <w:jc w:val="center"/>
            </w:pPr>
          </w:p>
          <w:p w:rsidR="00123687" w:rsidRPr="007953B5" w:rsidRDefault="00C15E99" w:rsidP="00123687">
            <w:pPr>
              <w:jc w:val="center"/>
            </w:pPr>
            <w:r w:rsidRPr="007953B5">
              <w:t>Россия</w:t>
            </w:r>
            <w:r w:rsidR="00123687" w:rsidRPr="007953B5"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:rsidR="00123687" w:rsidRPr="007953B5" w:rsidRDefault="00123687" w:rsidP="00123687">
            <w:pPr>
              <w:jc w:val="center"/>
              <w:rPr>
                <w:lang w:val="en-US"/>
              </w:rPr>
            </w:pPr>
            <w:r w:rsidRPr="007953B5">
              <w:t>нет</w:t>
            </w:r>
          </w:p>
        </w:tc>
        <w:tc>
          <w:tcPr>
            <w:tcW w:w="1141" w:type="dxa"/>
          </w:tcPr>
          <w:p w:rsidR="00123687" w:rsidRPr="007953B5" w:rsidRDefault="00123687" w:rsidP="00123687">
            <w:pPr>
              <w:jc w:val="center"/>
            </w:pPr>
          </w:p>
        </w:tc>
      </w:tr>
      <w:tr w:rsidR="00123687" w:rsidRPr="007953B5" w:rsidTr="00123687">
        <w:tc>
          <w:tcPr>
            <w:tcW w:w="1985" w:type="dxa"/>
            <w:shd w:val="clear" w:color="auto" w:fill="auto"/>
          </w:tcPr>
          <w:p w:rsidR="00123687" w:rsidRPr="007953B5" w:rsidRDefault="00123687" w:rsidP="00123687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123687" w:rsidRPr="007953B5" w:rsidRDefault="00537B1A" w:rsidP="00123687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123687" w:rsidRPr="007953B5" w:rsidRDefault="00123687" w:rsidP="00123687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123687" w:rsidRPr="007953B5" w:rsidRDefault="00123687" w:rsidP="00123687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123687" w:rsidRPr="007953B5" w:rsidRDefault="00123687" w:rsidP="0012368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123687" w:rsidRPr="007953B5" w:rsidRDefault="00123687" w:rsidP="00123687">
            <w:pPr>
              <w:jc w:val="center"/>
            </w:pPr>
            <w:r w:rsidRPr="007953B5">
              <w:t>Жилой дом</w:t>
            </w:r>
          </w:p>
          <w:p w:rsidR="00123687" w:rsidRPr="007953B5" w:rsidRDefault="00123687" w:rsidP="00123687">
            <w:pPr>
              <w:jc w:val="center"/>
            </w:pPr>
          </w:p>
          <w:p w:rsidR="00C15E99" w:rsidRPr="007953B5" w:rsidRDefault="00123687" w:rsidP="00123687">
            <w:pPr>
              <w:jc w:val="center"/>
            </w:pPr>
            <w:r w:rsidRPr="007953B5">
              <w:lastRenderedPageBreak/>
              <w:t>Земельный участок</w:t>
            </w:r>
          </w:p>
          <w:p w:rsidR="00C15E99" w:rsidRPr="007953B5" w:rsidRDefault="00C15E99" w:rsidP="00123687">
            <w:pPr>
              <w:jc w:val="center"/>
            </w:pPr>
          </w:p>
        </w:tc>
        <w:tc>
          <w:tcPr>
            <w:tcW w:w="992" w:type="dxa"/>
            <w:gridSpan w:val="3"/>
          </w:tcPr>
          <w:p w:rsidR="00123687" w:rsidRPr="007953B5" w:rsidRDefault="00123687" w:rsidP="00123687">
            <w:pPr>
              <w:jc w:val="center"/>
            </w:pPr>
            <w:r w:rsidRPr="007953B5">
              <w:lastRenderedPageBreak/>
              <w:t>60,0</w:t>
            </w:r>
          </w:p>
          <w:p w:rsidR="00123687" w:rsidRPr="007953B5" w:rsidRDefault="00123687" w:rsidP="00123687">
            <w:pPr>
              <w:jc w:val="center"/>
            </w:pPr>
          </w:p>
          <w:p w:rsidR="00123687" w:rsidRPr="007953B5" w:rsidRDefault="00123687" w:rsidP="00123687">
            <w:pPr>
              <w:jc w:val="center"/>
            </w:pPr>
            <w:r w:rsidRPr="007953B5">
              <w:lastRenderedPageBreak/>
              <w:t>698,0</w:t>
            </w:r>
          </w:p>
        </w:tc>
        <w:tc>
          <w:tcPr>
            <w:tcW w:w="1134" w:type="dxa"/>
          </w:tcPr>
          <w:p w:rsidR="00123687" w:rsidRPr="007953B5" w:rsidRDefault="00123687" w:rsidP="00123687">
            <w:pPr>
              <w:jc w:val="center"/>
            </w:pPr>
            <w:r w:rsidRPr="007953B5">
              <w:lastRenderedPageBreak/>
              <w:t>Россия</w:t>
            </w:r>
          </w:p>
          <w:p w:rsidR="00123687" w:rsidRPr="007953B5" w:rsidRDefault="00123687" w:rsidP="00123687">
            <w:pPr>
              <w:jc w:val="center"/>
            </w:pPr>
          </w:p>
          <w:p w:rsidR="00123687" w:rsidRPr="007953B5" w:rsidRDefault="00123687" w:rsidP="00123687">
            <w:pPr>
              <w:jc w:val="center"/>
            </w:pPr>
            <w:r w:rsidRPr="007953B5">
              <w:lastRenderedPageBreak/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23687" w:rsidRPr="007953B5" w:rsidRDefault="00123687" w:rsidP="00123687">
            <w:pPr>
              <w:jc w:val="center"/>
            </w:pPr>
            <w:r w:rsidRPr="007953B5">
              <w:lastRenderedPageBreak/>
              <w:t>нет</w:t>
            </w:r>
          </w:p>
        </w:tc>
        <w:tc>
          <w:tcPr>
            <w:tcW w:w="1141" w:type="dxa"/>
          </w:tcPr>
          <w:p w:rsidR="00123687" w:rsidRPr="007953B5" w:rsidRDefault="00123687" w:rsidP="00123687">
            <w:pPr>
              <w:jc w:val="center"/>
            </w:pPr>
          </w:p>
        </w:tc>
      </w:tr>
      <w:tr w:rsidR="00123687" w:rsidRPr="007953B5" w:rsidTr="002D539D">
        <w:trPr>
          <w:trHeight w:val="1277"/>
        </w:trPr>
        <w:tc>
          <w:tcPr>
            <w:tcW w:w="1985" w:type="dxa"/>
            <w:shd w:val="clear" w:color="auto" w:fill="auto"/>
          </w:tcPr>
          <w:p w:rsidR="00123687" w:rsidRPr="007953B5" w:rsidRDefault="00123687" w:rsidP="00123687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123687" w:rsidRPr="007953B5" w:rsidRDefault="00537B1A" w:rsidP="00123687">
            <w:pPr>
              <w:jc w:val="center"/>
            </w:pPr>
            <w:r w:rsidRPr="007953B5">
              <w:t>9803,08</w:t>
            </w:r>
          </w:p>
        </w:tc>
        <w:tc>
          <w:tcPr>
            <w:tcW w:w="2410" w:type="dxa"/>
            <w:shd w:val="clear" w:color="auto" w:fill="auto"/>
          </w:tcPr>
          <w:p w:rsidR="00123687" w:rsidRPr="007953B5" w:rsidRDefault="00123687" w:rsidP="00123687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123687" w:rsidRPr="007953B5" w:rsidRDefault="00123687" w:rsidP="00123687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123687" w:rsidRPr="007953B5" w:rsidRDefault="00123687" w:rsidP="0012368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123687" w:rsidRPr="007953B5" w:rsidRDefault="00123687" w:rsidP="00123687">
            <w:pPr>
              <w:jc w:val="center"/>
            </w:pPr>
            <w:r w:rsidRPr="007953B5">
              <w:t>Жилой дом</w:t>
            </w:r>
          </w:p>
          <w:p w:rsidR="00123687" w:rsidRPr="007953B5" w:rsidRDefault="00123687" w:rsidP="00123687">
            <w:pPr>
              <w:jc w:val="center"/>
            </w:pPr>
          </w:p>
          <w:p w:rsidR="00123687" w:rsidRPr="007953B5" w:rsidRDefault="00123687" w:rsidP="00123687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92" w:type="dxa"/>
            <w:gridSpan w:val="3"/>
          </w:tcPr>
          <w:p w:rsidR="00123687" w:rsidRPr="007953B5" w:rsidRDefault="00123687" w:rsidP="00123687">
            <w:pPr>
              <w:jc w:val="center"/>
            </w:pPr>
            <w:r w:rsidRPr="007953B5">
              <w:t>60,0</w:t>
            </w:r>
          </w:p>
          <w:p w:rsidR="00123687" w:rsidRPr="007953B5" w:rsidRDefault="00123687" w:rsidP="00123687">
            <w:pPr>
              <w:jc w:val="center"/>
            </w:pPr>
          </w:p>
          <w:p w:rsidR="00123687" w:rsidRPr="007953B5" w:rsidRDefault="00123687" w:rsidP="00123687">
            <w:pPr>
              <w:jc w:val="center"/>
            </w:pPr>
            <w:r w:rsidRPr="007953B5">
              <w:t>698,0</w:t>
            </w:r>
          </w:p>
        </w:tc>
        <w:tc>
          <w:tcPr>
            <w:tcW w:w="1134" w:type="dxa"/>
          </w:tcPr>
          <w:p w:rsidR="00123687" w:rsidRPr="007953B5" w:rsidRDefault="00123687" w:rsidP="00123687">
            <w:pPr>
              <w:jc w:val="center"/>
            </w:pPr>
            <w:r w:rsidRPr="007953B5">
              <w:t>Россия</w:t>
            </w:r>
          </w:p>
          <w:p w:rsidR="00123687" w:rsidRPr="007953B5" w:rsidRDefault="00123687" w:rsidP="00123687">
            <w:pPr>
              <w:jc w:val="center"/>
            </w:pPr>
          </w:p>
          <w:p w:rsidR="00123687" w:rsidRPr="007953B5" w:rsidRDefault="00123687" w:rsidP="00123687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123687" w:rsidRPr="007953B5" w:rsidRDefault="00123687" w:rsidP="00123687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123687" w:rsidRPr="007953B5" w:rsidRDefault="00123687" w:rsidP="00123687">
            <w:pPr>
              <w:jc w:val="center"/>
            </w:pPr>
          </w:p>
        </w:tc>
      </w:tr>
      <w:tr w:rsidR="00123687" w:rsidRPr="007953B5" w:rsidTr="00123687">
        <w:tc>
          <w:tcPr>
            <w:tcW w:w="1985" w:type="dxa"/>
            <w:shd w:val="clear" w:color="auto" w:fill="auto"/>
          </w:tcPr>
          <w:p w:rsidR="00123687" w:rsidRPr="007953B5" w:rsidRDefault="00123687" w:rsidP="00BD1FC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23687" w:rsidRPr="007953B5" w:rsidRDefault="00123687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23687" w:rsidRPr="007953B5" w:rsidRDefault="00123687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123687" w:rsidRPr="007953B5" w:rsidRDefault="00123687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123687" w:rsidRPr="007953B5" w:rsidRDefault="00123687" w:rsidP="00BD1FC8">
            <w:pPr>
              <w:jc w:val="center"/>
            </w:pPr>
          </w:p>
        </w:tc>
        <w:tc>
          <w:tcPr>
            <w:tcW w:w="1843" w:type="dxa"/>
          </w:tcPr>
          <w:p w:rsidR="00123687" w:rsidRPr="007953B5" w:rsidRDefault="00123687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123687" w:rsidRPr="007953B5" w:rsidRDefault="00123687" w:rsidP="00BD1FC8">
            <w:pPr>
              <w:jc w:val="center"/>
            </w:pPr>
          </w:p>
        </w:tc>
        <w:tc>
          <w:tcPr>
            <w:tcW w:w="1134" w:type="dxa"/>
          </w:tcPr>
          <w:p w:rsidR="00123687" w:rsidRPr="007953B5" w:rsidRDefault="00123687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123687" w:rsidRPr="007953B5" w:rsidRDefault="00123687" w:rsidP="00BD1FC8">
            <w:pPr>
              <w:jc w:val="center"/>
            </w:pPr>
          </w:p>
        </w:tc>
        <w:tc>
          <w:tcPr>
            <w:tcW w:w="1141" w:type="dxa"/>
          </w:tcPr>
          <w:p w:rsidR="00123687" w:rsidRPr="007953B5" w:rsidRDefault="00123687" w:rsidP="00BD1FC8">
            <w:pPr>
              <w:jc w:val="center"/>
            </w:pPr>
          </w:p>
        </w:tc>
      </w:tr>
      <w:tr w:rsidR="00BD1FC8" w:rsidRPr="007953B5" w:rsidTr="00123687"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Немировский</w:t>
            </w:r>
            <w:proofErr w:type="spellEnd"/>
            <w:r w:rsidRPr="007953B5">
              <w:rPr>
                <w:b/>
              </w:rPr>
              <w:t xml:space="preserve"> </w:t>
            </w:r>
          </w:p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Алексей Владиславович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ведущий специалист службы по работе с представительными органами поселений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D44657" w:rsidP="00BD1FC8">
            <w:pPr>
              <w:jc w:val="center"/>
            </w:pPr>
            <w:r w:rsidRPr="007953B5">
              <w:t>372 674,14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57,9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E8012F">
        <w:trPr>
          <w:trHeight w:val="2258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Лозицкий</w:t>
            </w:r>
            <w:proofErr w:type="spellEnd"/>
            <w:r w:rsidRPr="007953B5">
              <w:rPr>
                <w:b/>
              </w:rPr>
              <w:t xml:space="preserve"> Александр Павлович</w:t>
            </w:r>
          </w:p>
          <w:p w:rsidR="00BD1FC8" w:rsidRPr="007953B5" w:rsidRDefault="0068562F" w:rsidP="00BD1FC8">
            <w:pPr>
              <w:jc w:val="center"/>
              <w:rPr>
                <w:sz w:val="23"/>
                <w:szCs w:val="23"/>
              </w:rPr>
            </w:pPr>
            <w:r w:rsidRPr="007953B5">
              <w:rPr>
                <w:sz w:val="23"/>
                <w:szCs w:val="23"/>
              </w:rPr>
              <w:t>начальник</w:t>
            </w:r>
            <w:r w:rsidR="00BD1FC8" w:rsidRPr="007953B5">
              <w:rPr>
                <w:sz w:val="23"/>
                <w:szCs w:val="23"/>
              </w:rPr>
              <w:t xml:space="preserve"> </w:t>
            </w:r>
            <w:r w:rsidR="00E8012F" w:rsidRPr="007953B5">
              <w:rPr>
                <w:sz w:val="23"/>
                <w:szCs w:val="23"/>
              </w:rPr>
              <w:t xml:space="preserve">службы по </w:t>
            </w:r>
            <w:r w:rsidR="00E8012F" w:rsidRPr="007953B5">
              <w:rPr>
                <w:sz w:val="22"/>
                <w:szCs w:val="22"/>
              </w:rPr>
              <w:t>мобилизационно</w:t>
            </w:r>
            <w:r w:rsidR="00BD1FC8" w:rsidRPr="007953B5">
              <w:rPr>
                <w:sz w:val="22"/>
                <w:szCs w:val="22"/>
              </w:rPr>
              <w:t>й</w:t>
            </w:r>
            <w:r w:rsidR="00BD1FC8" w:rsidRPr="007953B5">
              <w:rPr>
                <w:sz w:val="23"/>
                <w:szCs w:val="23"/>
              </w:rPr>
              <w:t xml:space="preserve"> работе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68562F" w:rsidP="00BD1FC8">
            <w:pPr>
              <w:jc w:val="center"/>
            </w:pPr>
            <w:r w:rsidRPr="007953B5">
              <w:t>1 061 369,54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61,2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Жилой дом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45,3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1</w:t>
            </w:r>
            <w:r w:rsidR="003116AA" w:rsidRPr="007953B5">
              <w:t>08</w:t>
            </w:r>
            <w:r w:rsidRPr="007953B5">
              <w:t>6,0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Автомобиль легковой</w:t>
            </w:r>
          </w:p>
          <w:p w:rsidR="00BD1FC8" w:rsidRPr="007953B5" w:rsidRDefault="00BD1FC8" w:rsidP="00BD1FC8">
            <w:pPr>
              <w:jc w:val="center"/>
            </w:pPr>
            <w:r w:rsidRPr="007953B5">
              <w:t xml:space="preserve">ХУНДАЙ </w:t>
            </w:r>
            <w:proofErr w:type="spellStart"/>
            <w:r w:rsidRPr="007953B5">
              <w:t>Крета</w:t>
            </w:r>
            <w:proofErr w:type="spellEnd"/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9F7C17">
        <w:trPr>
          <w:trHeight w:val="2968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690EB7" w:rsidP="00BD1FC8">
            <w:pPr>
              <w:jc w:val="center"/>
            </w:pPr>
            <w:r w:rsidRPr="007953B5">
              <w:t>189 945,59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(долевая собственность, 48/10000)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Жилой дом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Гараж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1086,0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9812,0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45,3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57,6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61,2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73733">
        <w:trPr>
          <w:trHeight w:val="2118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Лобаченко Олег Александрович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начальник организационно-протокольного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AA00FD" w:rsidP="00BD1FC8">
            <w:pPr>
              <w:jc w:val="center"/>
            </w:pPr>
            <w:r w:rsidRPr="007953B5">
              <w:t>608 616,53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Жилой дом </w:t>
            </w: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1915,0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/>
          <w:p w:rsidR="00BD1FC8" w:rsidRPr="007953B5" w:rsidRDefault="00BD1FC8" w:rsidP="00BD1FC8">
            <w:pPr>
              <w:jc w:val="center"/>
            </w:pPr>
            <w:r w:rsidRPr="007953B5">
              <w:t>65,9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/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73733">
        <w:trPr>
          <w:trHeight w:val="2536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proofErr w:type="gramStart"/>
            <w:r w:rsidRPr="007953B5">
              <w:rPr>
                <w:b/>
              </w:rPr>
              <w:t>Шерстяных</w:t>
            </w:r>
            <w:proofErr w:type="gramEnd"/>
            <w:r w:rsidRPr="007953B5">
              <w:rPr>
                <w:b/>
              </w:rPr>
              <w:t xml:space="preserve"> Светлана Юрьевна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главный специалист организационно-протокольного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0C38C1" w:rsidP="00BD1FC8">
            <w:pPr>
              <w:jc w:val="center"/>
            </w:pPr>
            <w:r w:rsidRPr="007953B5">
              <w:t>232 076,94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Жилой дом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137,1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639,0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rPr>
          <w:trHeight w:val="699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Жилой дом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137,1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639,0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73733">
        <w:trPr>
          <w:trHeight w:val="295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>Буханенкова</w:t>
            </w:r>
          </w:p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Анастасия Алексеевна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главный специалист организационно-протокольного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7630AF" w:rsidP="00BD1FC8">
            <w:pPr>
              <w:jc w:val="center"/>
            </w:pPr>
            <w:r w:rsidRPr="007953B5">
              <w:t>376 507,05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Жилой дом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105,0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812,3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Автомобиль легковой ХЕНДЭ ЭЛАНТРА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both"/>
            </w:pPr>
          </w:p>
        </w:tc>
      </w:tr>
      <w:tr w:rsidR="00BD1FC8" w:rsidRPr="007953B5" w:rsidTr="00123687"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both"/>
            </w:pPr>
          </w:p>
        </w:tc>
      </w:tr>
      <w:tr w:rsidR="003F3C59" w:rsidRPr="007953B5" w:rsidTr="009F7C17">
        <w:trPr>
          <w:trHeight w:val="2330"/>
        </w:trPr>
        <w:tc>
          <w:tcPr>
            <w:tcW w:w="1985" w:type="dxa"/>
            <w:shd w:val="clear" w:color="auto" w:fill="auto"/>
          </w:tcPr>
          <w:p w:rsidR="003F3C59" w:rsidRPr="007953B5" w:rsidRDefault="003F3C59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Атрощенков Владимир Викторович</w:t>
            </w:r>
          </w:p>
          <w:p w:rsidR="003F3C59" w:rsidRPr="007953B5" w:rsidRDefault="003F3C59" w:rsidP="00BD1FC8">
            <w:pPr>
              <w:jc w:val="center"/>
              <w:rPr>
                <w:b/>
              </w:rPr>
            </w:pPr>
            <w:r w:rsidRPr="007953B5">
              <w:t>ведущий специалист организационно-протокольного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3F3C59" w:rsidRPr="007953B5" w:rsidRDefault="00CD1FB0" w:rsidP="00BD1FC8">
            <w:pPr>
              <w:jc w:val="center"/>
            </w:pPr>
            <w:r w:rsidRPr="007953B5">
              <w:t>424 175,09</w:t>
            </w:r>
          </w:p>
        </w:tc>
        <w:tc>
          <w:tcPr>
            <w:tcW w:w="2410" w:type="dxa"/>
            <w:shd w:val="clear" w:color="auto" w:fill="auto"/>
          </w:tcPr>
          <w:p w:rsidR="003F3C59" w:rsidRPr="007953B5" w:rsidRDefault="003F3C59" w:rsidP="003F3C59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3F3C59" w:rsidRPr="007953B5" w:rsidRDefault="003F3C59" w:rsidP="003F3C59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3F3C59" w:rsidRPr="007953B5" w:rsidRDefault="003F3C59" w:rsidP="003F3C59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3F3C59" w:rsidRPr="007953B5" w:rsidRDefault="003F3C59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985" w:type="dxa"/>
            <w:gridSpan w:val="2"/>
          </w:tcPr>
          <w:p w:rsidR="003F3C59" w:rsidRPr="007953B5" w:rsidRDefault="009F7C17" w:rsidP="00BD1FC8">
            <w:pPr>
              <w:jc w:val="center"/>
            </w:pPr>
            <w:r w:rsidRPr="007953B5">
              <w:t>43,</w:t>
            </w:r>
            <w:r w:rsidR="003F3C59" w:rsidRPr="007953B5">
              <w:t>1</w:t>
            </w:r>
          </w:p>
        </w:tc>
        <w:tc>
          <w:tcPr>
            <w:tcW w:w="1141" w:type="dxa"/>
            <w:gridSpan w:val="2"/>
          </w:tcPr>
          <w:p w:rsidR="003F3C59" w:rsidRPr="007953B5" w:rsidRDefault="003F3C59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F3C59" w:rsidRPr="007953B5" w:rsidRDefault="003F3C59" w:rsidP="003F3C59">
            <w:pPr>
              <w:jc w:val="center"/>
            </w:pPr>
            <w:r w:rsidRPr="007953B5">
              <w:t>Автомобиль легковой</w:t>
            </w:r>
          </w:p>
          <w:p w:rsidR="003F3C59" w:rsidRPr="007953B5" w:rsidRDefault="003F3C59" w:rsidP="003F3C59">
            <w:pPr>
              <w:jc w:val="center"/>
            </w:pPr>
            <w:r w:rsidRPr="007953B5">
              <w:t xml:space="preserve">Хонда </w:t>
            </w:r>
            <w:proofErr w:type="spellStart"/>
            <w:r w:rsidRPr="007953B5">
              <w:t>Цивик</w:t>
            </w:r>
            <w:proofErr w:type="spellEnd"/>
          </w:p>
        </w:tc>
        <w:tc>
          <w:tcPr>
            <w:tcW w:w="1141" w:type="dxa"/>
          </w:tcPr>
          <w:p w:rsidR="003F3C59" w:rsidRPr="007953B5" w:rsidRDefault="003F3C59" w:rsidP="00BD1FC8">
            <w:pPr>
              <w:jc w:val="both"/>
            </w:pPr>
          </w:p>
        </w:tc>
      </w:tr>
      <w:tr w:rsidR="003F3C59" w:rsidRPr="007953B5" w:rsidTr="00173733">
        <w:trPr>
          <w:trHeight w:val="539"/>
        </w:trPr>
        <w:tc>
          <w:tcPr>
            <w:tcW w:w="1985" w:type="dxa"/>
            <w:shd w:val="clear" w:color="auto" w:fill="auto"/>
          </w:tcPr>
          <w:p w:rsidR="003F3C59" w:rsidRPr="007953B5" w:rsidRDefault="003F3C59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F3C59" w:rsidRPr="007953B5" w:rsidRDefault="00426A2B" w:rsidP="00BD1FC8">
            <w:pPr>
              <w:jc w:val="center"/>
            </w:pPr>
            <w:r w:rsidRPr="007953B5">
              <w:t>158 418,02</w:t>
            </w:r>
          </w:p>
        </w:tc>
        <w:tc>
          <w:tcPr>
            <w:tcW w:w="2410" w:type="dxa"/>
            <w:shd w:val="clear" w:color="auto" w:fill="auto"/>
          </w:tcPr>
          <w:p w:rsidR="003F3C59" w:rsidRPr="007953B5" w:rsidRDefault="003F3C59" w:rsidP="003F3C59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3F3C59" w:rsidRPr="007953B5" w:rsidRDefault="003F3C59" w:rsidP="003F3C59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3F3C59" w:rsidRPr="007953B5" w:rsidRDefault="003F3C59" w:rsidP="003F3C59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3F3C59" w:rsidRPr="007953B5" w:rsidRDefault="003F3C59" w:rsidP="00E8012F">
            <w:pPr>
              <w:jc w:val="center"/>
            </w:pPr>
            <w:r w:rsidRPr="007953B5">
              <w:t>Квартира</w:t>
            </w:r>
          </w:p>
        </w:tc>
        <w:tc>
          <w:tcPr>
            <w:tcW w:w="985" w:type="dxa"/>
            <w:gridSpan w:val="2"/>
          </w:tcPr>
          <w:p w:rsidR="003F3C59" w:rsidRPr="007953B5" w:rsidRDefault="009F7C17" w:rsidP="00E8012F">
            <w:pPr>
              <w:jc w:val="center"/>
            </w:pPr>
            <w:r w:rsidRPr="007953B5">
              <w:t>43,</w:t>
            </w:r>
            <w:r w:rsidR="003F3C59" w:rsidRPr="007953B5">
              <w:t>1</w:t>
            </w:r>
          </w:p>
        </w:tc>
        <w:tc>
          <w:tcPr>
            <w:tcW w:w="1141" w:type="dxa"/>
            <w:gridSpan w:val="2"/>
          </w:tcPr>
          <w:p w:rsidR="003F3C59" w:rsidRPr="007953B5" w:rsidRDefault="003F3C59" w:rsidP="00E8012F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F3C59" w:rsidRPr="007953B5" w:rsidRDefault="003F3C59" w:rsidP="003F3C59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3F3C59" w:rsidRPr="007953B5" w:rsidRDefault="003F3C59" w:rsidP="00BD1FC8">
            <w:pPr>
              <w:jc w:val="both"/>
            </w:pPr>
          </w:p>
        </w:tc>
      </w:tr>
      <w:tr w:rsidR="003F3C59" w:rsidRPr="007953B5" w:rsidTr="00123687">
        <w:tc>
          <w:tcPr>
            <w:tcW w:w="1985" w:type="dxa"/>
            <w:shd w:val="clear" w:color="auto" w:fill="auto"/>
          </w:tcPr>
          <w:p w:rsidR="003F3C59" w:rsidRPr="007953B5" w:rsidRDefault="003F3C59" w:rsidP="00BD1FC8">
            <w:pPr>
              <w:jc w:val="center"/>
              <w:rPr>
                <w:b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F3C59" w:rsidRPr="007953B5" w:rsidRDefault="003F3C59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3F3C59" w:rsidRPr="007953B5" w:rsidRDefault="003F3C59" w:rsidP="003F3C59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3F3C59" w:rsidRPr="007953B5" w:rsidRDefault="003F3C59" w:rsidP="003F3C59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3F3C59" w:rsidRPr="007953B5" w:rsidRDefault="003F3C59" w:rsidP="003F3C59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3F3C59" w:rsidRPr="007953B5" w:rsidRDefault="003F3C59" w:rsidP="00E8012F">
            <w:pPr>
              <w:jc w:val="center"/>
            </w:pPr>
            <w:r w:rsidRPr="007953B5">
              <w:t>Квартира</w:t>
            </w:r>
          </w:p>
        </w:tc>
        <w:tc>
          <w:tcPr>
            <w:tcW w:w="985" w:type="dxa"/>
            <w:gridSpan w:val="2"/>
          </w:tcPr>
          <w:p w:rsidR="003F3C59" w:rsidRPr="007953B5" w:rsidRDefault="009F7C17" w:rsidP="00E8012F">
            <w:pPr>
              <w:jc w:val="center"/>
            </w:pPr>
            <w:r w:rsidRPr="007953B5">
              <w:t>43,</w:t>
            </w:r>
            <w:r w:rsidR="003F3C59" w:rsidRPr="007953B5">
              <w:t>1</w:t>
            </w:r>
          </w:p>
        </w:tc>
        <w:tc>
          <w:tcPr>
            <w:tcW w:w="1141" w:type="dxa"/>
            <w:gridSpan w:val="2"/>
          </w:tcPr>
          <w:p w:rsidR="003F3C59" w:rsidRPr="007953B5" w:rsidRDefault="003F3C59" w:rsidP="00E8012F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F3C59" w:rsidRPr="007953B5" w:rsidRDefault="003F3C59" w:rsidP="003F3C59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3F3C59" w:rsidRPr="007953B5" w:rsidRDefault="003F3C59" w:rsidP="00BD1FC8">
            <w:pPr>
              <w:jc w:val="both"/>
            </w:pPr>
          </w:p>
        </w:tc>
      </w:tr>
      <w:tr w:rsidR="003F3C59" w:rsidRPr="007953B5" w:rsidTr="00123687">
        <w:tc>
          <w:tcPr>
            <w:tcW w:w="1985" w:type="dxa"/>
            <w:shd w:val="clear" w:color="auto" w:fill="auto"/>
          </w:tcPr>
          <w:p w:rsidR="003F3C59" w:rsidRPr="007953B5" w:rsidRDefault="003F3C59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F3C59" w:rsidRPr="007953B5" w:rsidRDefault="003F3C59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3F3C59" w:rsidRPr="007953B5" w:rsidRDefault="003F3C59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3F3C59" w:rsidRPr="007953B5" w:rsidRDefault="003F3C59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3F3C59" w:rsidRPr="007953B5" w:rsidRDefault="003F3C59" w:rsidP="00BD1FC8">
            <w:pPr>
              <w:jc w:val="center"/>
            </w:pPr>
          </w:p>
        </w:tc>
        <w:tc>
          <w:tcPr>
            <w:tcW w:w="1843" w:type="dxa"/>
          </w:tcPr>
          <w:p w:rsidR="003F3C59" w:rsidRPr="007953B5" w:rsidRDefault="003F3C59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3F3C59" w:rsidRPr="007953B5" w:rsidRDefault="003F3C59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3F3C59" w:rsidRPr="007953B5" w:rsidRDefault="003F3C59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3F3C59" w:rsidRPr="007953B5" w:rsidRDefault="003F3C59" w:rsidP="00BD1FC8">
            <w:pPr>
              <w:jc w:val="center"/>
            </w:pPr>
          </w:p>
        </w:tc>
        <w:tc>
          <w:tcPr>
            <w:tcW w:w="1141" w:type="dxa"/>
          </w:tcPr>
          <w:p w:rsidR="003F3C59" w:rsidRPr="007953B5" w:rsidRDefault="003F3C59" w:rsidP="00BD1FC8">
            <w:pPr>
              <w:jc w:val="both"/>
            </w:pPr>
          </w:p>
        </w:tc>
      </w:tr>
      <w:tr w:rsidR="00BD1FC8" w:rsidRPr="007953B5" w:rsidTr="00123687"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Кикоть Анастасия Ивановна</w:t>
            </w:r>
          </w:p>
          <w:p w:rsidR="00BD1FC8" w:rsidRPr="007953B5" w:rsidRDefault="009F7C17" w:rsidP="00BD1FC8">
            <w:pPr>
              <w:jc w:val="center"/>
            </w:pPr>
            <w:r w:rsidRPr="007953B5">
              <w:t xml:space="preserve">начальник </w:t>
            </w:r>
            <w:r w:rsidR="00BD1FC8" w:rsidRPr="007953B5">
              <w:t xml:space="preserve">отдела по координации </w:t>
            </w:r>
            <w:proofErr w:type="gramStart"/>
            <w:r w:rsidR="00BD1FC8" w:rsidRPr="007953B5">
              <w:t>работы служб первого заместителя главы Администрации</w:t>
            </w:r>
            <w:proofErr w:type="gramEnd"/>
            <w:r w:rsidR="00BD1FC8" w:rsidRPr="007953B5">
              <w:t xml:space="preserve"> Аксайского района 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D96B05" w:rsidP="00BD1FC8">
            <w:pPr>
              <w:jc w:val="center"/>
            </w:pPr>
            <w:r w:rsidRPr="007953B5">
              <w:t>676 868,76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(долевая собственность, 1/4)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Жилой дом</w:t>
            </w: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163,0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600,0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83,0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9F7C17">
        <w:trPr>
          <w:trHeight w:val="1851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103433" w:rsidP="00BD1FC8">
            <w:pPr>
              <w:jc w:val="center"/>
            </w:pPr>
            <w:r w:rsidRPr="007953B5">
              <w:t>211 567,66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Жилой дом</w:t>
            </w:r>
          </w:p>
          <w:p w:rsidR="007A2326" w:rsidRPr="007953B5" w:rsidRDefault="007A2326" w:rsidP="00BD1FC8">
            <w:pPr>
              <w:jc w:val="center"/>
            </w:pPr>
          </w:p>
          <w:p w:rsidR="007A2326" w:rsidRPr="007953B5" w:rsidRDefault="007A2326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163,0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83,0</w:t>
            </w:r>
          </w:p>
          <w:p w:rsidR="007A2326" w:rsidRPr="007953B5" w:rsidRDefault="007A2326" w:rsidP="00BD1FC8">
            <w:pPr>
              <w:jc w:val="center"/>
            </w:pPr>
          </w:p>
          <w:p w:rsidR="007A2326" w:rsidRPr="007953B5" w:rsidRDefault="007A2326" w:rsidP="00BD1FC8">
            <w:pPr>
              <w:jc w:val="center"/>
            </w:pPr>
            <w:r w:rsidRPr="007953B5">
              <w:t>62,1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7A2326" w:rsidRPr="007953B5" w:rsidRDefault="007A2326" w:rsidP="00BD1FC8">
            <w:pPr>
              <w:jc w:val="center"/>
            </w:pPr>
          </w:p>
          <w:p w:rsidR="007A2326" w:rsidRPr="007953B5" w:rsidRDefault="007A2326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Автомобили легковые: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ВАЗ 21102,</w:t>
            </w:r>
          </w:p>
          <w:p w:rsidR="00BD1FC8" w:rsidRPr="007953B5" w:rsidRDefault="00BD1FC8" w:rsidP="00BD1FC8">
            <w:pPr>
              <w:jc w:val="center"/>
            </w:pPr>
            <w:r w:rsidRPr="007953B5">
              <w:t xml:space="preserve">Лада </w:t>
            </w:r>
            <w:proofErr w:type="spellStart"/>
            <w:r w:rsidRPr="007953B5">
              <w:t>Ларгус</w:t>
            </w:r>
            <w:proofErr w:type="spellEnd"/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rPr>
          <w:trHeight w:val="1271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05016A" w:rsidP="00BD1FC8">
            <w:pPr>
              <w:jc w:val="center"/>
            </w:pPr>
            <w:r w:rsidRPr="007953B5">
              <w:t>7040,00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600,0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Жилой дом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83,0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163,0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rPr>
          <w:trHeight w:val="1248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05016A" w:rsidP="00BD1FC8">
            <w:pPr>
              <w:jc w:val="center"/>
            </w:pPr>
            <w:r w:rsidRPr="007953B5">
              <w:t>8264,52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600,0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Жилой дом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83,0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163,0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600,0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Жилой дом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83,0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163,0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9F7C17">
        <w:trPr>
          <w:trHeight w:val="172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3F3C59" w:rsidRPr="007953B5" w:rsidTr="009F7C17">
        <w:trPr>
          <w:trHeight w:val="1265"/>
        </w:trPr>
        <w:tc>
          <w:tcPr>
            <w:tcW w:w="1985" w:type="dxa"/>
            <w:shd w:val="clear" w:color="auto" w:fill="auto"/>
          </w:tcPr>
          <w:p w:rsidR="003F3C59" w:rsidRPr="007953B5" w:rsidRDefault="003F3C59" w:rsidP="00BD1FC8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Санарова</w:t>
            </w:r>
            <w:proofErr w:type="spellEnd"/>
            <w:r w:rsidRPr="007953B5">
              <w:rPr>
                <w:b/>
              </w:rPr>
              <w:t xml:space="preserve"> Юлия Ивановна</w:t>
            </w:r>
          </w:p>
          <w:p w:rsidR="003F3C59" w:rsidRPr="007953B5" w:rsidRDefault="003F3C59" w:rsidP="00BD1FC8">
            <w:pPr>
              <w:jc w:val="center"/>
            </w:pPr>
            <w:r w:rsidRPr="007953B5">
              <w:t xml:space="preserve">главный специалист отдела по координации </w:t>
            </w:r>
            <w:proofErr w:type="gramStart"/>
            <w:r w:rsidRPr="007953B5">
              <w:t>работы служб первого заместителя главы Администрации</w:t>
            </w:r>
            <w:proofErr w:type="gramEnd"/>
            <w:r w:rsidRPr="007953B5">
              <w:t xml:space="preserve"> Аксайского </w:t>
            </w:r>
          </w:p>
          <w:p w:rsidR="003F3C59" w:rsidRPr="007953B5" w:rsidRDefault="003F3C59" w:rsidP="00BD1FC8">
            <w:pPr>
              <w:jc w:val="center"/>
              <w:rPr>
                <w:b/>
              </w:rPr>
            </w:pPr>
            <w:r w:rsidRPr="007953B5">
              <w:t>района</w:t>
            </w:r>
          </w:p>
        </w:tc>
        <w:tc>
          <w:tcPr>
            <w:tcW w:w="1559" w:type="dxa"/>
            <w:shd w:val="clear" w:color="auto" w:fill="auto"/>
          </w:tcPr>
          <w:p w:rsidR="003F3C59" w:rsidRPr="007953B5" w:rsidRDefault="003F00AD" w:rsidP="00BD1FC8">
            <w:pPr>
              <w:jc w:val="center"/>
            </w:pPr>
            <w:r w:rsidRPr="007953B5">
              <w:t>408 233,96</w:t>
            </w:r>
          </w:p>
        </w:tc>
        <w:tc>
          <w:tcPr>
            <w:tcW w:w="2410" w:type="dxa"/>
            <w:shd w:val="clear" w:color="auto" w:fill="auto"/>
          </w:tcPr>
          <w:p w:rsidR="003F3C59" w:rsidRPr="007953B5" w:rsidRDefault="003F3C59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3F3C59" w:rsidRPr="007953B5" w:rsidRDefault="003F3C59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3F3C59" w:rsidRPr="007953B5" w:rsidRDefault="003F3C59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3F3C59" w:rsidRPr="007953B5" w:rsidRDefault="003F3C59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992" w:type="dxa"/>
            <w:gridSpan w:val="3"/>
          </w:tcPr>
          <w:p w:rsidR="003F3C59" w:rsidRPr="007953B5" w:rsidRDefault="003F3C59" w:rsidP="00BD1FC8">
            <w:pPr>
              <w:jc w:val="center"/>
            </w:pPr>
            <w:r w:rsidRPr="007953B5">
              <w:t>61,9</w:t>
            </w:r>
          </w:p>
        </w:tc>
        <w:tc>
          <w:tcPr>
            <w:tcW w:w="1134" w:type="dxa"/>
          </w:tcPr>
          <w:p w:rsidR="003F3C59" w:rsidRPr="007953B5" w:rsidRDefault="003F3C59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F3C59" w:rsidRPr="007953B5" w:rsidRDefault="003F3C59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3F3C59" w:rsidRPr="007953B5" w:rsidRDefault="003F3C59" w:rsidP="00BD1FC8">
            <w:pPr>
              <w:jc w:val="center"/>
            </w:pPr>
          </w:p>
        </w:tc>
      </w:tr>
      <w:tr w:rsidR="003F3C59" w:rsidRPr="007953B5" w:rsidTr="009F7C17">
        <w:trPr>
          <w:trHeight w:val="727"/>
        </w:trPr>
        <w:tc>
          <w:tcPr>
            <w:tcW w:w="1985" w:type="dxa"/>
            <w:shd w:val="clear" w:color="auto" w:fill="auto"/>
          </w:tcPr>
          <w:p w:rsidR="003F3C59" w:rsidRPr="007953B5" w:rsidRDefault="003F3C59" w:rsidP="00BD1FC8">
            <w:pPr>
              <w:jc w:val="center"/>
              <w:rPr>
                <w:b/>
              </w:rPr>
            </w:pPr>
            <w:r w:rsidRPr="007953B5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F3C59" w:rsidRPr="007953B5" w:rsidRDefault="003F3C59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3F3C59" w:rsidRPr="007953B5" w:rsidRDefault="003F3C59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3F3C59" w:rsidRPr="007953B5" w:rsidRDefault="003F3C59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3F3C59" w:rsidRPr="007953B5" w:rsidRDefault="003F3C59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3F3C59" w:rsidRPr="007953B5" w:rsidRDefault="003F3C59" w:rsidP="00E8012F">
            <w:pPr>
              <w:jc w:val="center"/>
            </w:pPr>
            <w:r w:rsidRPr="007953B5">
              <w:t>Квартира</w:t>
            </w:r>
          </w:p>
        </w:tc>
        <w:tc>
          <w:tcPr>
            <w:tcW w:w="992" w:type="dxa"/>
            <w:gridSpan w:val="3"/>
          </w:tcPr>
          <w:p w:rsidR="003F3C59" w:rsidRPr="007953B5" w:rsidRDefault="003F3C59" w:rsidP="00E8012F">
            <w:pPr>
              <w:jc w:val="center"/>
            </w:pPr>
            <w:r w:rsidRPr="007953B5">
              <w:t>61,9</w:t>
            </w:r>
          </w:p>
        </w:tc>
        <w:tc>
          <w:tcPr>
            <w:tcW w:w="1134" w:type="dxa"/>
          </w:tcPr>
          <w:p w:rsidR="003F3C59" w:rsidRPr="007953B5" w:rsidRDefault="003F3C59" w:rsidP="00E8012F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F3C59" w:rsidRPr="007953B5" w:rsidRDefault="003F3C59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3F3C59" w:rsidRPr="007953B5" w:rsidRDefault="003F3C59" w:rsidP="00BD1FC8">
            <w:pPr>
              <w:jc w:val="center"/>
            </w:pPr>
          </w:p>
        </w:tc>
      </w:tr>
      <w:tr w:rsidR="00BD1FC8" w:rsidRPr="007953B5" w:rsidTr="009F7C17">
        <w:trPr>
          <w:trHeight w:val="6649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Гуськов </w:t>
            </w:r>
          </w:p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Игорь Юрьевич</w:t>
            </w:r>
          </w:p>
          <w:p w:rsidR="00BD1FC8" w:rsidRPr="007953B5" w:rsidRDefault="00BD1FC8" w:rsidP="00BD1FC8">
            <w:pPr>
              <w:jc w:val="center"/>
            </w:pPr>
            <w:r w:rsidRPr="007953B5">
              <w:t xml:space="preserve">начальник сектора по взаимодействию с правоохранительными органами, вопросам охраны общественного порядка и профилактике коррупционных правонарушений отдела по координации </w:t>
            </w:r>
            <w:proofErr w:type="gramStart"/>
            <w:r w:rsidRPr="007953B5">
              <w:t>работы служб первого заместителя главы Администрации</w:t>
            </w:r>
            <w:proofErr w:type="gramEnd"/>
            <w:r w:rsidRPr="007953B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8361D8" w:rsidP="00BD1FC8">
            <w:pPr>
              <w:jc w:val="center"/>
            </w:pPr>
            <w:r w:rsidRPr="007953B5">
              <w:t>974 557,09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Квартира</w:t>
            </w:r>
          </w:p>
          <w:p w:rsidR="00BD1FC8" w:rsidRPr="007953B5" w:rsidRDefault="00BD1FC8" w:rsidP="00BD1FC8"/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76,5</w:t>
            </w:r>
          </w:p>
          <w:p w:rsidR="00BD1FC8" w:rsidRPr="007953B5" w:rsidRDefault="00BD1FC8" w:rsidP="00BD1FC8"/>
          <w:p w:rsidR="00BD1FC8" w:rsidRPr="007953B5" w:rsidRDefault="00BD1FC8" w:rsidP="00BD1FC8">
            <w:pPr>
              <w:jc w:val="center"/>
            </w:pPr>
            <w:r w:rsidRPr="007953B5">
              <w:t>40,5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BD1FC8" w:rsidRPr="007953B5" w:rsidRDefault="00BD1FC8" w:rsidP="00BD1FC8"/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Легковой автомобиль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Форд Куга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9F7C17">
        <w:trPr>
          <w:trHeight w:val="1014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9C1E55" w:rsidP="00BD1FC8">
            <w:pPr>
              <w:jc w:val="center"/>
            </w:pPr>
            <w:r w:rsidRPr="007953B5">
              <w:t>513 755,61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  <w:p w:rsidR="00F32160" w:rsidRPr="007953B5" w:rsidRDefault="00F32160" w:rsidP="00BD1FC8">
            <w:pPr>
              <w:jc w:val="center"/>
            </w:pPr>
          </w:p>
          <w:p w:rsidR="00F32160" w:rsidRPr="007953B5" w:rsidRDefault="00F32160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40,5</w:t>
            </w:r>
          </w:p>
          <w:p w:rsidR="00F32160" w:rsidRPr="007953B5" w:rsidRDefault="00F32160" w:rsidP="00BD1FC8">
            <w:pPr>
              <w:jc w:val="center"/>
            </w:pPr>
          </w:p>
          <w:p w:rsidR="00F32160" w:rsidRPr="007953B5" w:rsidRDefault="00F32160" w:rsidP="00BD1FC8">
            <w:pPr>
              <w:jc w:val="center"/>
            </w:pPr>
            <w:r w:rsidRPr="007953B5">
              <w:t>76,5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F32160" w:rsidRPr="007953B5" w:rsidRDefault="00F32160" w:rsidP="00BD1FC8">
            <w:pPr>
              <w:jc w:val="center"/>
            </w:pPr>
          </w:p>
          <w:p w:rsidR="00F32160" w:rsidRPr="007953B5" w:rsidRDefault="00F32160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rPr>
          <w:trHeight w:val="2119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 xml:space="preserve">Пахомова Людмила Владимировна </w:t>
            </w:r>
          </w:p>
          <w:p w:rsidR="00BD1FC8" w:rsidRPr="007953B5" w:rsidRDefault="00FD229B" w:rsidP="00BD1FC8">
            <w:pPr>
              <w:jc w:val="center"/>
              <w:rPr>
                <w:b/>
              </w:rPr>
            </w:pPr>
            <w:r w:rsidRPr="007953B5">
              <w:t>начальник</w:t>
            </w:r>
            <w:r w:rsidR="00BD1FC8" w:rsidRPr="007953B5">
              <w:t xml:space="preserve"> юридического</w:t>
            </w:r>
            <w:r w:rsidR="00BD1FC8" w:rsidRPr="007953B5">
              <w:rPr>
                <w:b/>
              </w:rPr>
              <w:t xml:space="preserve"> </w:t>
            </w:r>
            <w:r w:rsidR="00BD1FC8" w:rsidRPr="007953B5">
              <w:t>отдела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FD229B" w:rsidP="00BD1FC8">
            <w:pPr>
              <w:jc w:val="center"/>
            </w:pPr>
            <w:r w:rsidRPr="007953B5">
              <w:t>767 941,55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(долевая собственность, 1/3)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Стояночное место 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848,0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60,9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36,8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Автомобиль легковой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ХУНДАЙ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СОЛЯРИС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73733">
        <w:trPr>
          <w:trHeight w:val="982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  <w:p w:rsidR="00BD1FC8" w:rsidRPr="007953B5" w:rsidRDefault="00BD1FC8" w:rsidP="00BD1FC8">
            <w:pPr>
              <w:jc w:val="center"/>
            </w:pPr>
            <w:r w:rsidRPr="007953B5">
              <w:t xml:space="preserve">(долевая собственность, 1/3) 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60,9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 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23687">
        <w:trPr>
          <w:trHeight w:val="1008"/>
        </w:trPr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Квартира 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(долевая собственность, 1/3)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60,9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7B2B28" w:rsidRPr="007953B5" w:rsidTr="00123687">
        <w:tc>
          <w:tcPr>
            <w:tcW w:w="1985" w:type="dxa"/>
            <w:shd w:val="clear" w:color="auto" w:fill="auto"/>
          </w:tcPr>
          <w:p w:rsidR="007B2B28" w:rsidRPr="007953B5" w:rsidRDefault="007B2B28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B28" w:rsidRPr="007953B5" w:rsidRDefault="007B2B2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B2B28" w:rsidRPr="007953B5" w:rsidRDefault="007B2B2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7B2B28" w:rsidRPr="007953B5" w:rsidRDefault="007B2B2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7B2B28" w:rsidRPr="007953B5" w:rsidRDefault="007B2B28" w:rsidP="00BD1FC8">
            <w:pPr>
              <w:jc w:val="center"/>
            </w:pPr>
          </w:p>
        </w:tc>
        <w:tc>
          <w:tcPr>
            <w:tcW w:w="1843" w:type="dxa"/>
          </w:tcPr>
          <w:p w:rsidR="007B2B28" w:rsidRPr="007953B5" w:rsidRDefault="007B2B28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7B2B28" w:rsidRPr="007953B5" w:rsidRDefault="007B2B28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7B2B28" w:rsidRPr="007953B5" w:rsidRDefault="007B2B2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B2B28" w:rsidRPr="007953B5" w:rsidRDefault="007B2B28" w:rsidP="00BD1FC8">
            <w:pPr>
              <w:jc w:val="center"/>
            </w:pPr>
          </w:p>
        </w:tc>
        <w:tc>
          <w:tcPr>
            <w:tcW w:w="1141" w:type="dxa"/>
          </w:tcPr>
          <w:p w:rsidR="007B2B28" w:rsidRPr="007953B5" w:rsidRDefault="007B2B28" w:rsidP="00BD1FC8">
            <w:pPr>
              <w:jc w:val="center"/>
            </w:pPr>
          </w:p>
        </w:tc>
      </w:tr>
      <w:tr w:rsidR="007B2B28" w:rsidRPr="007953B5" w:rsidTr="00173733">
        <w:trPr>
          <w:trHeight w:val="2092"/>
        </w:trPr>
        <w:tc>
          <w:tcPr>
            <w:tcW w:w="1985" w:type="dxa"/>
            <w:shd w:val="clear" w:color="auto" w:fill="auto"/>
          </w:tcPr>
          <w:p w:rsidR="007B2B28" w:rsidRPr="007953B5" w:rsidRDefault="00173733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Манацкова Анастасия Игоревна</w:t>
            </w:r>
            <w:r w:rsidR="007B2B28" w:rsidRPr="007953B5">
              <w:rPr>
                <w:b/>
              </w:rPr>
              <w:t xml:space="preserve"> </w:t>
            </w:r>
            <w:r w:rsidR="007B2B28" w:rsidRPr="007953B5">
              <w:t>главный специалист юридического отдела</w:t>
            </w:r>
          </w:p>
        </w:tc>
        <w:tc>
          <w:tcPr>
            <w:tcW w:w="1559" w:type="dxa"/>
            <w:shd w:val="clear" w:color="auto" w:fill="auto"/>
          </w:tcPr>
          <w:p w:rsidR="007B2B28" w:rsidRPr="007953B5" w:rsidRDefault="007B2B28" w:rsidP="00BD1FC8">
            <w:pPr>
              <w:jc w:val="center"/>
            </w:pPr>
            <w:r w:rsidRPr="007953B5">
              <w:t>411 580,80</w:t>
            </w:r>
          </w:p>
        </w:tc>
        <w:tc>
          <w:tcPr>
            <w:tcW w:w="2410" w:type="dxa"/>
            <w:shd w:val="clear" w:color="auto" w:fill="auto"/>
          </w:tcPr>
          <w:p w:rsidR="007B2B28" w:rsidRPr="007953B5" w:rsidRDefault="007B2B28" w:rsidP="00BD1FC8">
            <w:pPr>
              <w:jc w:val="center"/>
            </w:pPr>
            <w:r w:rsidRPr="007953B5">
              <w:t>Квартира</w:t>
            </w:r>
          </w:p>
          <w:p w:rsidR="007B2B28" w:rsidRPr="007953B5" w:rsidRDefault="007B2B28" w:rsidP="00BD1FC8">
            <w:pPr>
              <w:jc w:val="center"/>
            </w:pPr>
            <w:r w:rsidRPr="007953B5">
              <w:t>(долевая собственность</w:t>
            </w:r>
            <w:r w:rsidR="00173733" w:rsidRPr="007953B5">
              <w:t>,</w:t>
            </w:r>
            <w:r w:rsidRPr="007953B5">
              <w:t xml:space="preserve"> 1/2)</w:t>
            </w:r>
          </w:p>
          <w:p w:rsidR="007B2B28" w:rsidRPr="007953B5" w:rsidRDefault="007B2B28" w:rsidP="00BD1FC8">
            <w:pPr>
              <w:jc w:val="center"/>
            </w:pPr>
          </w:p>
          <w:p w:rsidR="007B2B28" w:rsidRPr="007953B5" w:rsidRDefault="007B2B28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7B2B28" w:rsidRPr="007953B5" w:rsidRDefault="007B2B28" w:rsidP="00BD1FC8">
            <w:pPr>
              <w:jc w:val="center"/>
            </w:pPr>
            <w:r w:rsidRPr="007953B5">
              <w:t>44,9</w:t>
            </w:r>
          </w:p>
          <w:p w:rsidR="007B2B28" w:rsidRPr="007953B5" w:rsidRDefault="007B2B28" w:rsidP="00BD1FC8">
            <w:pPr>
              <w:jc w:val="center"/>
            </w:pPr>
          </w:p>
          <w:p w:rsidR="007B2B28" w:rsidRPr="007953B5" w:rsidRDefault="007B2B28" w:rsidP="00BD1FC8">
            <w:pPr>
              <w:jc w:val="center"/>
            </w:pPr>
          </w:p>
          <w:p w:rsidR="007B2B28" w:rsidRPr="007953B5" w:rsidRDefault="007B2B28" w:rsidP="00BD1FC8">
            <w:pPr>
              <w:jc w:val="center"/>
            </w:pPr>
          </w:p>
          <w:p w:rsidR="007B2B28" w:rsidRPr="007953B5" w:rsidRDefault="007B2B28" w:rsidP="00BD1FC8">
            <w:pPr>
              <w:jc w:val="center"/>
            </w:pPr>
            <w:r w:rsidRPr="007953B5">
              <w:t>41,1</w:t>
            </w:r>
          </w:p>
        </w:tc>
        <w:tc>
          <w:tcPr>
            <w:tcW w:w="1451" w:type="dxa"/>
            <w:shd w:val="clear" w:color="auto" w:fill="auto"/>
          </w:tcPr>
          <w:p w:rsidR="007B2B28" w:rsidRPr="007953B5" w:rsidRDefault="007B2B28" w:rsidP="007B2B28">
            <w:pPr>
              <w:jc w:val="center"/>
            </w:pPr>
            <w:r w:rsidRPr="007953B5">
              <w:t xml:space="preserve">Россия </w:t>
            </w:r>
          </w:p>
          <w:p w:rsidR="007B2B28" w:rsidRPr="007953B5" w:rsidRDefault="007B2B28" w:rsidP="00BD1FC8">
            <w:pPr>
              <w:jc w:val="center"/>
            </w:pPr>
          </w:p>
          <w:p w:rsidR="007B2B28" w:rsidRPr="007953B5" w:rsidRDefault="007B2B28" w:rsidP="00BD1FC8">
            <w:pPr>
              <w:jc w:val="center"/>
            </w:pPr>
          </w:p>
          <w:p w:rsidR="007B2B28" w:rsidRPr="007953B5" w:rsidRDefault="007B2B28" w:rsidP="00BD1FC8">
            <w:pPr>
              <w:jc w:val="center"/>
            </w:pPr>
          </w:p>
          <w:p w:rsidR="007B2B28" w:rsidRPr="007953B5" w:rsidRDefault="007B2B28" w:rsidP="007B2B28">
            <w:pPr>
              <w:jc w:val="center"/>
            </w:pPr>
            <w:r w:rsidRPr="007953B5">
              <w:t xml:space="preserve">Россия </w:t>
            </w:r>
          </w:p>
          <w:p w:rsidR="007B2B28" w:rsidRPr="007953B5" w:rsidRDefault="007B2B28" w:rsidP="00BD1FC8">
            <w:pPr>
              <w:jc w:val="center"/>
            </w:pPr>
          </w:p>
        </w:tc>
        <w:tc>
          <w:tcPr>
            <w:tcW w:w="1843" w:type="dxa"/>
          </w:tcPr>
          <w:p w:rsidR="007B2B28" w:rsidRPr="007953B5" w:rsidRDefault="007B2B28" w:rsidP="007F5509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7B2B28" w:rsidRPr="007953B5" w:rsidRDefault="007B2B28" w:rsidP="007F5509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7B2B28" w:rsidRPr="007953B5" w:rsidRDefault="007B2B28" w:rsidP="007F5509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7B2B28" w:rsidRPr="007953B5" w:rsidRDefault="007B2B2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7B2B28" w:rsidRPr="007953B5" w:rsidRDefault="007B2B28" w:rsidP="00BD1FC8">
            <w:pPr>
              <w:jc w:val="center"/>
            </w:pPr>
          </w:p>
        </w:tc>
      </w:tr>
      <w:tr w:rsidR="007B2B28" w:rsidRPr="007953B5" w:rsidTr="00173733">
        <w:trPr>
          <w:trHeight w:val="1541"/>
        </w:trPr>
        <w:tc>
          <w:tcPr>
            <w:tcW w:w="1985" w:type="dxa"/>
            <w:shd w:val="clear" w:color="auto" w:fill="auto"/>
          </w:tcPr>
          <w:p w:rsidR="007B2B28" w:rsidRPr="007953B5" w:rsidRDefault="007B2B2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B2B28" w:rsidRPr="007953B5" w:rsidRDefault="00477F82" w:rsidP="00BD1FC8">
            <w:pPr>
              <w:jc w:val="center"/>
            </w:pPr>
            <w:r w:rsidRPr="007953B5">
              <w:t>1 964 059,82</w:t>
            </w:r>
          </w:p>
        </w:tc>
        <w:tc>
          <w:tcPr>
            <w:tcW w:w="2410" w:type="dxa"/>
            <w:shd w:val="clear" w:color="auto" w:fill="auto"/>
          </w:tcPr>
          <w:p w:rsidR="00477F82" w:rsidRPr="007953B5" w:rsidRDefault="00477F82" w:rsidP="00477F82">
            <w:pPr>
              <w:jc w:val="center"/>
            </w:pPr>
            <w:r w:rsidRPr="007953B5">
              <w:t>Квартира</w:t>
            </w:r>
          </w:p>
          <w:p w:rsidR="00477F82" w:rsidRPr="007953B5" w:rsidRDefault="00477F82" w:rsidP="00477F82">
            <w:pPr>
              <w:jc w:val="center"/>
            </w:pPr>
            <w:r w:rsidRPr="007953B5">
              <w:t>(долевая собственность</w:t>
            </w:r>
            <w:r w:rsidR="00173733" w:rsidRPr="007953B5">
              <w:t>,</w:t>
            </w:r>
            <w:r w:rsidRPr="007953B5">
              <w:t xml:space="preserve"> 1/3)</w:t>
            </w:r>
          </w:p>
          <w:p w:rsidR="00477F82" w:rsidRPr="007953B5" w:rsidRDefault="00477F82" w:rsidP="00477F82">
            <w:pPr>
              <w:jc w:val="center"/>
            </w:pPr>
          </w:p>
          <w:p w:rsidR="007B2B28" w:rsidRPr="007953B5" w:rsidRDefault="00477F82" w:rsidP="00BD1FC8">
            <w:pPr>
              <w:jc w:val="center"/>
            </w:pPr>
            <w:r w:rsidRPr="007953B5">
              <w:t>Гараж</w:t>
            </w:r>
          </w:p>
        </w:tc>
        <w:tc>
          <w:tcPr>
            <w:tcW w:w="1242" w:type="dxa"/>
            <w:shd w:val="clear" w:color="auto" w:fill="auto"/>
          </w:tcPr>
          <w:p w:rsidR="007B2B28" w:rsidRPr="007953B5" w:rsidRDefault="00477F82" w:rsidP="00BD1FC8">
            <w:pPr>
              <w:jc w:val="center"/>
            </w:pPr>
            <w:r w:rsidRPr="007953B5">
              <w:t>62,7</w:t>
            </w:r>
          </w:p>
          <w:p w:rsidR="00477F82" w:rsidRPr="007953B5" w:rsidRDefault="00477F82" w:rsidP="00BD1FC8">
            <w:pPr>
              <w:jc w:val="center"/>
            </w:pPr>
          </w:p>
          <w:p w:rsidR="00477F82" w:rsidRPr="007953B5" w:rsidRDefault="00477F82" w:rsidP="00BD1FC8">
            <w:pPr>
              <w:jc w:val="center"/>
            </w:pPr>
          </w:p>
          <w:p w:rsidR="00477F82" w:rsidRPr="007953B5" w:rsidRDefault="00477F82" w:rsidP="00BD1FC8">
            <w:pPr>
              <w:jc w:val="center"/>
            </w:pPr>
          </w:p>
          <w:p w:rsidR="00477F82" w:rsidRPr="007953B5" w:rsidRDefault="00477F82" w:rsidP="00BD1FC8">
            <w:pPr>
              <w:jc w:val="center"/>
            </w:pPr>
            <w:r w:rsidRPr="007953B5">
              <w:t>43,2</w:t>
            </w:r>
          </w:p>
        </w:tc>
        <w:tc>
          <w:tcPr>
            <w:tcW w:w="1451" w:type="dxa"/>
            <w:shd w:val="clear" w:color="auto" w:fill="auto"/>
          </w:tcPr>
          <w:p w:rsidR="00477F82" w:rsidRPr="007953B5" w:rsidRDefault="00477F82" w:rsidP="00477F82">
            <w:pPr>
              <w:jc w:val="center"/>
            </w:pPr>
            <w:r w:rsidRPr="007953B5">
              <w:t xml:space="preserve">Россия </w:t>
            </w:r>
          </w:p>
          <w:p w:rsidR="00477F82" w:rsidRPr="007953B5" w:rsidRDefault="00477F82" w:rsidP="00477F82">
            <w:pPr>
              <w:jc w:val="center"/>
            </w:pPr>
          </w:p>
          <w:p w:rsidR="00477F82" w:rsidRPr="007953B5" w:rsidRDefault="00477F82" w:rsidP="00477F82">
            <w:pPr>
              <w:jc w:val="center"/>
            </w:pPr>
          </w:p>
          <w:p w:rsidR="00477F82" w:rsidRPr="007953B5" w:rsidRDefault="00477F82" w:rsidP="00477F82">
            <w:pPr>
              <w:jc w:val="center"/>
            </w:pPr>
          </w:p>
          <w:p w:rsidR="007B2B28" w:rsidRPr="007953B5" w:rsidRDefault="00477F82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7B2B28" w:rsidRPr="007953B5" w:rsidRDefault="00477F82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985" w:type="dxa"/>
            <w:gridSpan w:val="2"/>
          </w:tcPr>
          <w:p w:rsidR="007B2B28" w:rsidRPr="007953B5" w:rsidRDefault="00477F82" w:rsidP="00BD1FC8">
            <w:pPr>
              <w:jc w:val="center"/>
            </w:pPr>
            <w:r w:rsidRPr="007953B5">
              <w:t>41,1</w:t>
            </w:r>
          </w:p>
        </w:tc>
        <w:tc>
          <w:tcPr>
            <w:tcW w:w="1141" w:type="dxa"/>
            <w:gridSpan w:val="2"/>
          </w:tcPr>
          <w:p w:rsidR="007B2B28" w:rsidRPr="007953B5" w:rsidRDefault="00477F82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B2B28" w:rsidRPr="007953B5" w:rsidRDefault="00173733" w:rsidP="00BD1FC8">
            <w:pPr>
              <w:jc w:val="center"/>
            </w:pPr>
            <w:r w:rsidRPr="007953B5">
              <w:t>Автомобиль легковой</w:t>
            </w:r>
          </w:p>
          <w:p w:rsidR="00477F82" w:rsidRPr="007953B5" w:rsidRDefault="00477F82" w:rsidP="00BD1FC8">
            <w:pPr>
              <w:jc w:val="center"/>
            </w:pPr>
            <w:r w:rsidRPr="007953B5">
              <w:t xml:space="preserve">ТОЙОТА </w:t>
            </w:r>
            <w:proofErr w:type="spellStart"/>
            <w:r w:rsidRPr="007953B5">
              <w:t>Камри</w:t>
            </w:r>
            <w:proofErr w:type="spellEnd"/>
          </w:p>
        </w:tc>
        <w:tc>
          <w:tcPr>
            <w:tcW w:w="1141" w:type="dxa"/>
          </w:tcPr>
          <w:p w:rsidR="007B2B28" w:rsidRPr="007953B5" w:rsidRDefault="007B2B28" w:rsidP="00BD1FC8">
            <w:pPr>
              <w:jc w:val="center"/>
            </w:pPr>
          </w:p>
        </w:tc>
      </w:tr>
      <w:tr w:rsidR="001E3344" w:rsidRPr="007953B5" w:rsidTr="00173733">
        <w:trPr>
          <w:trHeight w:val="699"/>
        </w:trPr>
        <w:tc>
          <w:tcPr>
            <w:tcW w:w="1985" w:type="dxa"/>
            <w:shd w:val="clear" w:color="auto" w:fill="auto"/>
          </w:tcPr>
          <w:p w:rsidR="001E3344" w:rsidRPr="007953B5" w:rsidRDefault="001E3344" w:rsidP="00173733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E3344" w:rsidRPr="007953B5" w:rsidRDefault="001E3344" w:rsidP="00173733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1E3344" w:rsidRPr="007953B5" w:rsidRDefault="001E3344" w:rsidP="00173733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1E3344" w:rsidRPr="007953B5" w:rsidRDefault="001E3344" w:rsidP="00173733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1E3344" w:rsidRPr="007953B5" w:rsidRDefault="001E3344" w:rsidP="00173733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1E3344" w:rsidRPr="007953B5" w:rsidRDefault="001E3344" w:rsidP="00173733">
            <w:pPr>
              <w:jc w:val="center"/>
            </w:pPr>
            <w:r w:rsidRPr="007953B5">
              <w:t>Квартира</w:t>
            </w:r>
          </w:p>
        </w:tc>
        <w:tc>
          <w:tcPr>
            <w:tcW w:w="985" w:type="dxa"/>
            <w:gridSpan w:val="2"/>
          </w:tcPr>
          <w:p w:rsidR="001E3344" w:rsidRPr="007953B5" w:rsidRDefault="001E3344" w:rsidP="00173733">
            <w:pPr>
              <w:jc w:val="center"/>
            </w:pPr>
            <w:r w:rsidRPr="007953B5">
              <w:t>41,1</w:t>
            </w:r>
          </w:p>
        </w:tc>
        <w:tc>
          <w:tcPr>
            <w:tcW w:w="1141" w:type="dxa"/>
            <w:gridSpan w:val="2"/>
          </w:tcPr>
          <w:p w:rsidR="001E3344" w:rsidRPr="007953B5" w:rsidRDefault="001E3344" w:rsidP="00173733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E3344" w:rsidRPr="007953B5" w:rsidRDefault="001E3344" w:rsidP="00173733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1E3344" w:rsidRPr="007953B5" w:rsidRDefault="001E3344" w:rsidP="00173733">
            <w:pPr>
              <w:jc w:val="center"/>
            </w:pPr>
          </w:p>
        </w:tc>
      </w:tr>
      <w:tr w:rsidR="00BD1FC8" w:rsidRPr="007953B5" w:rsidTr="00123687"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BD1FC8" w:rsidRPr="007953B5" w:rsidTr="00173733">
        <w:trPr>
          <w:trHeight w:val="995"/>
        </w:trPr>
        <w:tc>
          <w:tcPr>
            <w:tcW w:w="1985" w:type="dxa"/>
            <w:shd w:val="clear" w:color="auto" w:fill="auto"/>
          </w:tcPr>
          <w:p w:rsidR="00BD1FC8" w:rsidRPr="007953B5" w:rsidRDefault="00101CFB" w:rsidP="00BD1FC8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Гарбузенко</w:t>
            </w:r>
            <w:proofErr w:type="spellEnd"/>
            <w:r w:rsidRPr="007953B5">
              <w:rPr>
                <w:b/>
              </w:rPr>
              <w:t xml:space="preserve"> Евгений Николаевич</w:t>
            </w:r>
            <w:r w:rsidR="00BD1FC8" w:rsidRPr="007953B5">
              <w:rPr>
                <w:b/>
              </w:rPr>
              <w:t xml:space="preserve"> </w:t>
            </w:r>
          </w:p>
          <w:p w:rsidR="00BD1FC8" w:rsidRPr="007953B5" w:rsidRDefault="00BD1FC8" w:rsidP="00BD1FC8">
            <w:pPr>
              <w:jc w:val="center"/>
            </w:pPr>
            <w:r w:rsidRPr="007953B5">
              <w:t xml:space="preserve">ведущий </w:t>
            </w:r>
            <w:r w:rsidRPr="007953B5">
              <w:lastRenderedPageBreak/>
              <w:t xml:space="preserve">специалист юридического отдела </w:t>
            </w:r>
          </w:p>
        </w:tc>
        <w:tc>
          <w:tcPr>
            <w:tcW w:w="1559" w:type="dxa"/>
            <w:shd w:val="clear" w:color="auto" w:fill="auto"/>
          </w:tcPr>
          <w:p w:rsidR="00BD1FC8" w:rsidRPr="007953B5" w:rsidRDefault="00101CFB" w:rsidP="00BD1FC8">
            <w:pPr>
              <w:jc w:val="center"/>
            </w:pPr>
            <w:r w:rsidRPr="007953B5">
              <w:lastRenderedPageBreak/>
              <w:t>399 941,96</w:t>
            </w:r>
          </w:p>
        </w:tc>
        <w:tc>
          <w:tcPr>
            <w:tcW w:w="2410" w:type="dxa"/>
            <w:shd w:val="clear" w:color="auto" w:fill="auto"/>
          </w:tcPr>
          <w:p w:rsidR="00BD1FC8" w:rsidRPr="007953B5" w:rsidRDefault="00732242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953B5" w:rsidRDefault="00732242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953B5" w:rsidRDefault="00732242" w:rsidP="00BD1FC8">
            <w:pPr>
              <w:jc w:val="center"/>
            </w:pPr>
            <w:r w:rsidRPr="007953B5">
              <w:t>нет</w:t>
            </w:r>
            <w:r w:rsidR="00BD1FC8" w:rsidRPr="007953B5">
              <w:t xml:space="preserve"> </w:t>
            </w:r>
          </w:p>
        </w:tc>
        <w:tc>
          <w:tcPr>
            <w:tcW w:w="1843" w:type="dxa"/>
          </w:tcPr>
          <w:p w:rsidR="00BD1FC8" w:rsidRPr="007953B5" w:rsidRDefault="00732242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985" w:type="dxa"/>
            <w:gridSpan w:val="2"/>
          </w:tcPr>
          <w:p w:rsidR="00BD1FC8" w:rsidRPr="007953B5" w:rsidRDefault="00732242" w:rsidP="00BD1FC8">
            <w:pPr>
              <w:jc w:val="center"/>
            </w:pPr>
            <w:r w:rsidRPr="007953B5">
              <w:t>45,5</w:t>
            </w:r>
          </w:p>
        </w:tc>
        <w:tc>
          <w:tcPr>
            <w:tcW w:w="1141" w:type="dxa"/>
            <w:gridSpan w:val="2"/>
          </w:tcPr>
          <w:p w:rsidR="00BD1FC8" w:rsidRPr="007953B5" w:rsidRDefault="00732242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7953B5" w:rsidRDefault="00732242" w:rsidP="00BD1FC8">
            <w:pPr>
              <w:jc w:val="center"/>
            </w:pPr>
            <w:r w:rsidRPr="007953B5">
              <w:t xml:space="preserve">Автомобиль легковой </w:t>
            </w:r>
            <w:r w:rsidRPr="007953B5">
              <w:rPr>
                <w:lang w:val="en-US"/>
              </w:rPr>
              <w:t>LADA</w:t>
            </w:r>
            <w:r w:rsidRPr="007953B5">
              <w:t xml:space="preserve"> </w:t>
            </w:r>
            <w:r w:rsidRPr="007953B5">
              <w:rPr>
                <w:lang w:val="en-US"/>
              </w:rPr>
              <w:t>VESTA</w:t>
            </w:r>
            <w:r w:rsidRPr="007953B5">
              <w:t xml:space="preserve"> </w:t>
            </w:r>
            <w:r w:rsidRPr="007953B5">
              <w:rPr>
                <w:lang w:val="en-US"/>
              </w:rPr>
              <w:t>SW</w:t>
            </w:r>
            <w:r w:rsidRPr="007953B5">
              <w:t xml:space="preserve"> </w:t>
            </w:r>
            <w:r w:rsidRPr="007953B5">
              <w:rPr>
                <w:lang w:val="en-US"/>
              </w:rPr>
              <w:lastRenderedPageBreak/>
              <w:t>CROSS</w:t>
            </w:r>
          </w:p>
        </w:tc>
        <w:tc>
          <w:tcPr>
            <w:tcW w:w="1141" w:type="dxa"/>
          </w:tcPr>
          <w:p w:rsidR="00BD1FC8" w:rsidRPr="007953B5" w:rsidRDefault="00732242" w:rsidP="00BD1FC8">
            <w:pPr>
              <w:jc w:val="center"/>
              <w:rPr>
                <w:sz w:val="22"/>
                <w:szCs w:val="22"/>
              </w:rPr>
            </w:pPr>
            <w:r w:rsidRPr="007953B5">
              <w:rPr>
                <w:sz w:val="22"/>
                <w:szCs w:val="22"/>
              </w:rPr>
              <w:lastRenderedPageBreak/>
              <w:t xml:space="preserve">накопления за предыдущие годы </w:t>
            </w:r>
          </w:p>
        </w:tc>
      </w:tr>
      <w:tr w:rsidR="00732242" w:rsidRPr="007953B5" w:rsidTr="00173733">
        <w:trPr>
          <w:trHeight w:val="542"/>
        </w:trPr>
        <w:tc>
          <w:tcPr>
            <w:tcW w:w="1985" w:type="dxa"/>
            <w:shd w:val="clear" w:color="auto" w:fill="auto"/>
          </w:tcPr>
          <w:p w:rsidR="00732242" w:rsidRPr="007953B5" w:rsidRDefault="00732242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>Супруг</w:t>
            </w:r>
            <w:r w:rsidR="00173733" w:rsidRPr="007953B5">
              <w:rPr>
                <w:b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732242" w:rsidRPr="007953B5" w:rsidRDefault="00732242" w:rsidP="00BD1FC8">
            <w:pPr>
              <w:jc w:val="center"/>
            </w:pPr>
            <w:r w:rsidRPr="007953B5">
              <w:t>140 895,00</w:t>
            </w:r>
          </w:p>
        </w:tc>
        <w:tc>
          <w:tcPr>
            <w:tcW w:w="2410" w:type="dxa"/>
            <w:shd w:val="clear" w:color="auto" w:fill="auto"/>
          </w:tcPr>
          <w:p w:rsidR="00732242" w:rsidRPr="007953B5" w:rsidRDefault="00732242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732242" w:rsidRPr="007953B5" w:rsidRDefault="00732242" w:rsidP="00BD1FC8">
            <w:pPr>
              <w:jc w:val="center"/>
            </w:pPr>
            <w:r w:rsidRPr="007953B5">
              <w:t>нет</w:t>
            </w:r>
          </w:p>
          <w:p w:rsidR="00732242" w:rsidRPr="007953B5" w:rsidRDefault="00732242" w:rsidP="00BD1FC8"/>
        </w:tc>
        <w:tc>
          <w:tcPr>
            <w:tcW w:w="1451" w:type="dxa"/>
            <w:shd w:val="clear" w:color="auto" w:fill="auto"/>
          </w:tcPr>
          <w:p w:rsidR="00732242" w:rsidRPr="007953B5" w:rsidRDefault="00732242" w:rsidP="00BD1FC8">
            <w:pPr>
              <w:jc w:val="center"/>
            </w:pPr>
            <w:r w:rsidRPr="007953B5">
              <w:t>нет</w:t>
            </w:r>
          </w:p>
          <w:p w:rsidR="00732242" w:rsidRPr="007953B5" w:rsidRDefault="00732242" w:rsidP="00BD1FC8"/>
        </w:tc>
        <w:tc>
          <w:tcPr>
            <w:tcW w:w="1843" w:type="dxa"/>
          </w:tcPr>
          <w:p w:rsidR="00732242" w:rsidRPr="007953B5" w:rsidRDefault="00732242" w:rsidP="00315C77">
            <w:pPr>
              <w:jc w:val="center"/>
            </w:pPr>
            <w:r w:rsidRPr="007953B5">
              <w:t>Квартира</w:t>
            </w:r>
          </w:p>
        </w:tc>
        <w:tc>
          <w:tcPr>
            <w:tcW w:w="985" w:type="dxa"/>
            <w:gridSpan w:val="2"/>
          </w:tcPr>
          <w:p w:rsidR="00732242" w:rsidRPr="007953B5" w:rsidRDefault="00732242" w:rsidP="00315C77">
            <w:pPr>
              <w:jc w:val="center"/>
            </w:pPr>
            <w:r w:rsidRPr="007953B5">
              <w:t>45,5</w:t>
            </w:r>
          </w:p>
        </w:tc>
        <w:tc>
          <w:tcPr>
            <w:tcW w:w="1141" w:type="dxa"/>
            <w:gridSpan w:val="2"/>
          </w:tcPr>
          <w:p w:rsidR="00732242" w:rsidRPr="007953B5" w:rsidRDefault="00732242" w:rsidP="00315C77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2242" w:rsidRPr="007953B5" w:rsidRDefault="00732242" w:rsidP="00BD1FC8">
            <w:pPr>
              <w:jc w:val="center"/>
              <w:rPr>
                <w:lang w:val="en-US"/>
              </w:rPr>
            </w:pPr>
            <w:r w:rsidRPr="007953B5">
              <w:t>нет</w:t>
            </w:r>
          </w:p>
        </w:tc>
        <w:tc>
          <w:tcPr>
            <w:tcW w:w="1141" w:type="dxa"/>
          </w:tcPr>
          <w:p w:rsidR="00732242" w:rsidRPr="007953B5" w:rsidRDefault="0073224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B0501C" w:rsidRPr="007953B5" w:rsidTr="00173733">
        <w:trPr>
          <w:trHeight w:val="265"/>
        </w:trPr>
        <w:tc>
          <w:tcPr>
            <w:tcW w:w="1985" w:type="dxa"/>
            <w:shd w:val="clear" w:color="auto" w:fill="auto"/>
          </w:tcPr>
          <w:p w:rsidR="00B0501C" w:rsidRPr="007953B5" w:rsidRDefault="00B0501C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501C" w:rsidRPr="007953B5" w:rsidRDefault="00B0501C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0501C" w:rsidRPr="007953B5" w:rsidRDefault="00B0501C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0501C" w:rsidRPr="007953B5" w:rsidRDefault="00B0501C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0501C" w:rsidRPr="007953B5" w:rsidRDefault="00B0501C" w:rsidP="00BD1FC8">
            <w:pPr>
              <w:jc w:val="center"/>
            </w:pPr>
          </w:p>
        </w:tc>
        <w:tc>
          <w:tcPr>
            <w:tcW w:w="1843" w:type="dxa"/>
          </w:tcPr>
          <w:p w:rsidR="00B0501C" w:rsidRPr="007953B5" w:rsidRDefault="00B0501C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B0501C" w:rsidRPr="007953B5" w:rsidRDefault="00B0501C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B0501C" w:rsidRPr="007953B5" w:rsidRDefault="00B0501C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0501C" w:rsidRPr="007953B5" w:rsidRDefault="00B0501C" w:rsidP="00BD1FC8">
            <w:pPr>
              <w:jc w:val="center"/>
            </w:pPr>
          </w:p>
        </w:tc>
        <w:tc>
          <w:tcPr>
            <w:tcW w:w="1141" w:type="dxa"/>
          </w:tcPr>
          <w:p w:rsidR="00B0501C" w:rsidRPr="007953B5" w:rsidRDefault="00B0501C" w:rsidP="00BD1FC8">
            <w:pPr>
              <w:jc w:val="center"/>
            </w:pPr>
          </w:p>
        </w:tc>
      </w:tr>
      <w:tr w:rsidR="00BA549A" w:rsidRPr="007953B5" w:rsidTr="00173733">
        <w:trPr>
          <w:trHeight w:val="2666"/>
        </w:trPr>
        <w:tc>
          <w:tcPr>
            <w:tcW w:w="1985" w:type="dxa"/>
            <w:shd w:val="clear" w:color="auto" w:fill="auto"/>
          </w:tcPr>
          <w:p w:rsidR="00BA549A" w:rsidRPr="007953B5" w:rsidRDefault="00BA549A" w:rsidP="00315C77">
            <w:pPr>
              <w:jc w:val="center"/>
              <w:rPr>
                <w:b/>
              </w:rPr>
            </w:pPr>
            <w:r w:rsidRPr="007953B5">
              <w:rPr>
                <w:b/>
              </w:rPr>
              <w:t>Ковалева Ольга Николаевна</w:t>
            </w:r>
          </w:p>
          <w:p w:rsidR="00BA549A" w:rsidRPr="007953B5" w:rsidRDefault="00BA549A" w:rsidP="00315C77">
            <w:pPr>
              <w:jc w:val="center"/>
              <w:rPr>
                <w:b/>
                <w:sz w:val="22"/>
                <w:szCs w:val="22"/>
              </w:rPr>
            </w:pPr>
            <w:r w:rsidRPr="007953B5">
              <w:t>ведущий специалист – ответственный секретарь административной комиссии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0501C" w:rsidP="00315C77">
            <w:pPr>
              <w:jc w:val="center"/>
            </w:pPr>
            <w:r w:rsidRPr="007953B5">
              <w:t>522 820,20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315C77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315C77">
            <w:pPr>
              <w:jc w:val="center"/>
            </w:pPr>
            <w:r w:rsidRPr="007953B5">
              <w:t>69,9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315C77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A549A" w:rsidRPr="007953B5" w:rsidRDefault="00BA549A" w:rsidP="00315C77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315C77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315C77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315C77">
            <w:pPr>
              <w:jc w:val="center"/>
            </w:pPr>
            <w:r w:rsidRPr="007953B5">
              <w:t xml:space="preserve">Легковой автомобиль КИА СИД </w:t>
            </w:r>
          </w:p>
        </w:tc>
        <w:tc>
          <w:tcPr>
            <w:tcW w:w="1141" w:type="dxa"/>
          </w:tcPr>
          <w:p w:rsidR="00BA549A" w:rsidRPr="007953B5" w:rsidRDefault="00BA549A" w:rsidP="00315C77">
            <w:pPr>
              <w:jc w:val="center"/>
            </w:pPr>
          </w:p>
        </w:tc>
      </w:tr>
      <w:tr w:rsidR="00B0501C" w:rsidRPr="007953B5" w:rsidTr="009F7C17">
        <w:trPr>
          <w:trHeight w:val="328"/>
        </w:trPr>
        <w:tc>
          <w:tcPr>
            <w:tcW w:w="1985" w:type="dxa"/>
            <w:shd w:val="clear" w:color="auto" w:fill="auto"/>
          </w:tcPr>
          <w:p w:rsidR="00BA549A" w:rsidRPr="007953B5" w:rsidRDefault="00BA549A" w:rsidP="00315C77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0501C" w:rsidP="00315C77">
            <w:pPr>
              <w:jc w:val="center"/>
            </w:pPr>
            <w:r w:rsidRPr="007953B5">
              <w:t>227 980,00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315C77">
            <w:pPr>
              <w:jc w:val="center"/>
            </w:pPr>
            <w:r w:rsidRPr="007953B5">
              <w:t xml:space="preserve">Земельный участок 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315C77">
            <w:pPr>
              <w:jc w:val="center"/>
            </w:pPr>
            <w:r w:rsidRPr="007953B5">
              <w:t>22500,0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315C77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A549A" w:rsidRPr="007953B5" w:rsidRDefault="00BA549A" w:rsidP="00315C77">
            <w:pPr>
              <w:jc w:val="center"/>
            </w:pPr>
            <w:r w:rsidRPr="007953B5">
              <w:t xml:space="preserve">Квартира </w:t>
            </w:r>
          </w:p>
          <w:p w:rsidR="00BA549A" w:rsidRPr="007953B5" w:rsidRDefault="00BA549A" w:rsidP="00315C77">
            <w:pPr>
              <w:jc w:val="center"/>
            </w:pPr>
          </w:p>
          <w:p w:rsidR="00BA549A" w:rsidRPr="007953B5" w:rsidRDefault="00BA549A" w:rsidP="00315C77">
            <w:pPr>
              <w:jc w:val="center"/>
            </w:pPr>
            <w:r w:rsidRPr="007953B5">
              <w:t>Квартира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315C77">
            <w:pPr>
              <w:jc w:val="center"/>
            </w:pPr>
            <w:r w:rsidRPr="007953B5">
              <w:t>69,9</w:t>
            </w:r>
          </w:p>
          <w:p w:rsidR="00BA549A" w:rsidRPr="007953B5" w:rsidRDefault="00BA549A" w:rsidP="00315C77">
            <w:pPr>
              <w:jc w:val="center"/>
            </w:pPr>
          </w:p>
          <w:p w:rsidR="00BA549A" w:rsidRPr="007953B5" w:rsidRDefault="00BA549A" w:rsidP="00315C77">
            <w:pPr>
              <w:jc w:val="center"/>
            </w:pPr>
            <w:r w:rsidRPr="007953B5">
              <w:t>45,0</w:t>
            </w:r>
          </w:p>
        </w:tc>
        <w:tc>
          <w:tcPr>
            <w:tcW w:w="1134" w:type="dxa"/>
          </w:tcPr>
          <w:p w:rsidR="00BA549A" w:rsidRPr="007953B5" w:rsidRDefault="00BA549A" w:rsidP="00315C77">
            <w:pPr>
              <w:jc w:val="center"/>
            </w:pPr>
            <w:r w:rsidRPr="007953B5">
              <w:t xml:space="preserve">Россия </w:t>
            </w:r>
          </w:p>
          <w:p w:rsidR="00B0501C" w:rsidRPr="007953B5" w:rsidRDefault="00B0501C" w:rsidP="00315C77">
            <w:pPr>
              <w:jc w:val="center"/>
            </w:pPr>
          </w:p>
          <w:p w:rsidR="00B0501C" w:rsidRPr="007953B5" w:rsidRDefault="00B0501C" w:rsidP="00315C77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315C77">
            <w:pPr>
              <w:jc w:val="center"/>
            </w:pPr>
            <w:r w:rsidRPr="007953B5">
              <w:t>Автомобили легковые:</w:t>
            </w:r>
          </w:p>
          <w:p w:rsidR="00BA549A" w:rsidRPr="007953B5" w:rsidRDefault="00BA549A" w:rsidP="00315C77">
            <w:pPr>
              <w:jc w:val="center"/>
            </w:pPr>
            <w:r w:rsidRPr="007953B5">
              <w:t>ВАЗ 21103,</w:t>
            </w:r>
          </w:p>
          <w:p w:rsidR="00BA549A" w:rsidRPr="007953B5" w:rsidRDefault="00BA549A" w:rsidP="00315C77">
            <w:pPr>
              <w:jc w:val="center"/>
            </w:pPr>
            <w:r w:rsidRPr="007953B5">
              <w:t>ВАЗ Лада Гранта</w:t>
            </w:r>
          </w:p>
        </w:tc>
        <w:tc>
          <w:tcPr>
            <w:tcW w:w="1141" w:type="dxa"/>
          </w:tcPr>
          <w:p w:rsidR="00BA549A" w:rsidRPr="007953B5" w:rsidRDefault="00BA549A" w:rsidP="00315C77">
            <w:pPr>
              <w:jc w:val="center"/>
            </w:pPr>
          </w:p>
        </w:tc>
      </w:tr>
      <w:tr w:rsidR="00BA549A" w:rsidRPr="007953B5" w:rsidTr="009F7C17">
        <w:trPr>
          <w:trHeight w:val="328"/>
        </w:trPr>
        <w:tc>
          <w:tcPr>
            <w:tcW w:w="1985" w:type="dxa"/>
            <w:shd w:val="clear" w:color="auto" w:fill="auto"/>
          </w:tcPr>
          <w:p w:rsidR="00BA549A" w:rsidRPr="007953B5" w:rsidRDefault="00BA549A" w:rsidP="00315C7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315C7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315C77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315C77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315C77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315C77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315C77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315C77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315C77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315C77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Кузнецова Елена Викторовна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начальник отдела учета и отчетности – главный бухгалтер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7558EA" w:rsidP="00BD1FC8">
            <w:pPr>
              <w:jc w:val="center"/>
            </w:pPr>
            <w:r w:rsidRPr="007953B5">
              <w:t>688 148,07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Квартира</w:t>
            </w:r>
          </w:p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46,3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9F7C17">
        <w:trPr>
          <w:trHeight w:val="2041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lastRenderedPageBreak/>
              <w:t>Чубова</w:t>
            </w:r>
            <w:proofErr w:type="spellEnd"/>
            <w:r w:rsidRPr="007953B5">
              <w:rPr>
                <w:b/>
              </w:rPr>
              <w:t xml:space="preserve"> Светлана Васильевна</w:t>
            </w:r>
            <w:r w:rsidRPr="007953B5">
              <w:t xml:space="preserve"> главный специалист отдела учета и отчетности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7C39BB" w:rsidP="00BD1FC8">
            <w:pPr>
              <w:jc w:val="center"/>
            </w:pPr>
            <w:r w:rsidRPr="007953B5">
              <w:t>419 247,48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37,8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9F7C17">
        <w:trPr>
          <w:trHeight w:val="978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7C39BB" w:rsidP="00BD1FC8">
            <w:pPr>
              <w:jc w:val="center"/>
            </w:pPr>
            <w:r w:rsidRPr="007953B5">
              <w:t>621 233,75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  <w:r w:rsidRPr="007953B5">
              <w:t>37,8</w:t>
            </w: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Автомобиль легковой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ФОРД фокус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73733">
        <w:trPr>
          <w:trHeight w:val="485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  <w:r w:rsidRPr="007953B5">
              <w:t>37,8</w:t>
            </w: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9F7C17">
        <w:trPr>
          <w:trHeight w:val="351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Карелина Ольга Вениаминовна</w:t>
            </w:r>
          </w:p>
          <w:p w:rsidR="00BA549A" w:rsidRPr="007953B5" w:rsidRDefault="00BA549A" w:rsidP="00BD1FC8">
            <w:pPr>
              <w:jc w:val="center"/>
            </w:pPr>
            <w:r w:rsidRPr="007953B5">
              <w:t xml:space="preserve">ведущий специалист отдела учета и отчетности 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583 948,54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Квартира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Квартира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69,1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29,5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Украина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ind w:left="-101" w:right="-108"/>
              <w:jc w:val="center"/>
              <w:rPr>
                <w:sz w:val="20"/>
                <w:szCs w:val="20"/>
              </w:rPr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ind w:left="-101" w:right="-108"/>
              <w:jc w:val="center"/>
              <w:rPr>
                <w:sz w:val="20"/>
                <w:szCs w:val="20"/>
              </w:rPr>
            </w:pPr>
          </w:p>
        </w:tc>
      </w:tr>
      <w:tr w:rsidR="00BA549A" w:rsidRPr="007953B5" w:rsidTr="009F7C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Матвеева Оксана Петровна </w:t>
            </w:r>
          </w:p>
          <w:p w:rsidR="00BA549A" w:rsidRPr="007953B5" w:rsidRDefault="00BA549A" w:rsidP="00AC75F0">
            <w:pPr>
              <w:jc w:val="center"/>
            </w:pPr>
            <w:r w:rsidRPr="007953B5">
              <w:t xml:space="preserve">начальник экономического сектора отдела учета и отчетности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220E2A" w:rsidP="00AC75F0">
            <w:pPr>
              <w:jc w:val="center"/>
            </w:pPr>
            <w:r w:rsidRPr="007953B5">
              <w:t>504 069,61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 xml:space="preserve">Квартира </w:t>
            </w:r>
          </w:p>
          <w:p w:rsidR="00BA549A" w:rsidRPr="007953B5" w:rsidRDefault="00BA549A" w:rsidP="00AC75F0">
            <w:pPr>
              <w:jc w:val="center"/>
            </w:pPr>
            <w:r w:rsidRPr="007953B5">
              <w:t>(долевая собственность, 1/3)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33,8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9F7C17">
            <w:pPr>
              <w:ind w:left="-101" w:right="-108"/>
              <w:jc w:val="center"/>
              <w:rPr>
                <w:sz w:val="20"/>
                <w:szCs w:val="20"/>
              </w:rPr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9F7C17">
        <w:trPr>
          <w:trHeight w:val="2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>Ушакова Татьяна Александровна</w:t>
            </w:r>
          </w:p>
          <w:p w:rsidR="00BA549A" w:rsidRPr="007953B5" w:rsidRDefault="00BA549A" w:rsidP="009F7C17">
            <w:pPr>
              <w:jc w:val="center"/>
            </w:pPr>
            <w:r w:rsidRPr="007953B5">
              <w:t xml:space="preserve">начальник отдела социального развития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DD0028" w:rsidP="00AC75F0">
            <w:pPr>
              <w:jc w:val="center"/>
            </w:pPr>
            <w:r w:rsidRPr="007953B5">
              <w:t>653 839,48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AC75F0">
            <w:pPr>
              <w:jc w:val="center"/>
            </w:pPr>
          </w:p>
          <w:p w:rsidR="00BA549A" w:rsidRPr="007953B5" w:rsidRDefault="00BA549A" w:rsidP="00AC75F0">
            <w:pPr>
              <w:jc w:val="center"/>
            </w:pPr>
            <w:r w:rsidRPr="007953B5">
              <w:t>Квартира</w:t>
            </w:r>
          </w:p>
          <w:p w:rsidR="00BA549A" w:rsidRPr="007953B5" w:rsidRDefault="00BA549A" w:rsidP="00AC75F0">
            <w:pPr>
              <w:jc w:val="center"/>
            </w:pPr>
            <w:r w:rsidRPr="007953B5">
              <w:t>(долевая собственность, 1/2)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675,0</w:t>
            </w:r>
          </w:p>
          <w:p w:rsidR="00BA549A" w:rsidRPr="007953B5" w:rsidRDefault="00BA549A" w:rsidP="00AC75F0">
            <w:pPr>
              <w:jc w:val="center"/>
            </w:pPr>
          </w:p>
          <w:p w:rsidR="00BA549A" w:rsidRPr="007953B5" w:rsidRDefault="00BA549A" w:rsidP="00AC75F0">
            <w:pPr>
              <w:jc w:val="center"/>
            </w:pPr>
            <w:r w:rsidRPr="007953B5">
              <w:t>94,1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AC75F0">
            <w:pPr>
              <w:jc w:val="center"/>
            </w:pPr>
          </w:p>
          <w:p w:rsidR="00BA549A" w:rsidRPr="007953B5" w:rsidRDefault="00BA549A" w:rsidP="00AC75F0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DD0028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DD0028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DD0028" w:rsidP="00AC75F0">
            <w:pPr>
              <w:jc w:val="center"/>
            </w:pPr>
            <w:r w:rsidRPr="007953B5">
              <w:t>нет</w:t>
            </w:r>
            <w:r w:rsidR="00BA549A" w:rsidRPr="007953B5"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</w:p>
        </w:tc>
      </w:tr>
      <w:tr w:rsidR="000E3958" w:rsidRPr="007953B5" w:rsidTr="009F7C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958" w:rsidRPr="007953B5" w:rsidRDefault="000E3958" w:rsidP="00AC75F0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958" w:rsidRPr="007953B5" w:rsidRDefault="000E3958" w:rsidP="00AC75F0">
            <w:pPr>
              <w:jc w:val="center"/>
            </w:pPr>
            <w:r w:rsidRPr="007953B5">
              <w:t>2 045 728,32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958" w:rsidRPr="007953B5" w:rsidRDefault="000E3958" w:rsidP="00AC75F0">
            <w:pPr>
              <w:jc w:val="center"/>
            </w:pPr>
            <w:r w:rsidRPr="007953B5">
              <w:t>Квартира</w:t>
            </w:r>
          </w:p>
          <w:p w:rsidR="000E3958" w:rsidRPr="007953B5" w:rsidRDefault="000E3958" w:rsidP="00AC75F0">
            <w:pPr>
              <w:jc w:val="center"/>
            </w:pPr>
            <w:r w:rsidRPr="007953B5">
              <w:t>(долевая собственность, 1/2)</w:t>
            </w:r>
          </w:p>
          <w:p w:rsidR="000E3958" w:rsidRPr="007953B5" w:rsidRDefault="000E3958" w:rsidP="00AC75F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958" w:rsidRPr="007953B5" w:rsidRDefault="000E3958" w:rsidP="00AC75F0">
            <w:pPr>
              <w:jc w:val="center"/>
            </w:pPr>
            <w:r w:rsidRPr="007953B5">
              <w:t>94,1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958" w:rsidRPr="007953B5" w:rsidRDefault="000E3958" w:rsidP="00AC75F0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8" w:rsidRPr="007953B5" w:rsidRDefault="000E3958" w:rsidP="00315C77">
            <w:pPr>
              <w:jc w:val="center"/>
            </w:pPr>
            <w:r w:rsidRPr="007953B5"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8" w:rsidRPr="007953B5" w:rsidRDefault="000E3958" w:rsidP="00315C77">
            <w:pPr>
              <w:jc w:val="center"/>
            </w:pPr>
            <w:r w:rsidRPr="007953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8" w:rsidRPr="007953B5" w:rsidRDefault="000E3958" w:rsidP="00315C77">
            <w:pPr>
              <w:jc w:val="center"/>
            </w:pPr>
            <w:r w:rsidRPr="007953B5">
              <w:t xml:space="preserve">нет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958" w:rsidRPr="007953B5" w:rsidRDefault="000E3958" w:rsidP="00AC75F0">
            <w:pPr>
              <w:jc w:val="center"/>
            </w:pPr>
            <w:r w:rsidRPr="007953B5">
              <w:t>Легковой автомобиль</w:t>
            </w:r>
          </w:p>
          <w:p w:rsidR="000E3958" w:rsidRPr="007953B5" w:rsidRDefault="000E3958" w:rsidP="00AC75F0">
            <w:pPr>
              <w:jc w:val="center"/>
            </w:pPr>
            <w:r w:rsidRPr="007953B5">
              <w:t xml:space="preserve">Хонда </w:t>
            </w:r>
            <w:proofErr w:type="spellStart"/>
            <w:r w:rsidRPr="007953B5">
              <w:t>Цивик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8" w:rsidRPr="007953B5" w:rsidRDefault="000E3958" w:rsidP="00AC75F0">
            <w:pPr>
              <w:jc w:val="center"/>
            </w:pPr>
          </w:p>
        </w:tc>
      </w:tr>
      <w:tr w:rsidR="00BA549A" w:rsidRPr="007953B5" w:rsidTr="00CC0FD2">
        <w:trPr>
          <w:trHeight w:val="5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  <w:r w:rsidRPr="007953B5"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0E3958" w:rsidP="00AC75F0">
            <w:pPr>
              <w:jc w:val="center"/>
            </w:pPr>
            <w:r w:rsidRPr="007953B5">
              <w:t>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</w:p>
        </w:tc>
      </w:tr>
      <w:tr w:rsidR="00BA549A" w:rsidRPr="007953B5" w:rsidTr="009F7C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  <w:r w:rsidRPr="007953B5"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0E3958" w:rsidP="00AC75F0">
            <w:pPr>
              <w:jc w:val="center"/>
            </w:pPr>
            <w:r w:rsidRPr="007953B5">
              <w:t>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 xml:space="preserve">нет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</w:p>
        </w:tc>
      </w:tr>
      <w:tr w:rsidR="00BA549A" w:rsidRPr="007953B5" w:rsidTr="009F7C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</w:p>
        </w:tc>
      </w:tr>
      <w:tr w:rsidR="00BA549A" w:rsidRPr="007953B5" w:rsidTr="00AB267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Аулова</w:t>
            </w:r>
            <w:proofErr w:type="spellEnd"/>
          </w:p>
          <w:p w:rsidR="00BA549A" w:rsidRPr="007953B5" w:rsidRDefault="00BA549A" w:rsidP="00AC75F0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Ольга Викторовна </w:t>
            </w:r>
          </w:p>
          <w:p w:rsidR="00BA549A" w:rsidRPr="007953B5" w:rsidRDefault="00BA549A" w:rsidP="00AC75F0">
            <w:pPr>
              <w:jc w:val="center"/>
            </w:pPr>
            <w:r w:rsidRPr="007953B5">
              <w:t>начальник сектора по труду  отдела социального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F1E00" w:rsidP="00AC75F0">
            <w:pPr>
              <w:jc w:val="center"/>
            </w:pPr>
            <w:r w:rsidRPr="007953B5">
              <w:t>481 750,21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Квартира</w:t>
            </w:r>
          </w:p>
          <w:p w:rsidR="00BA549A" w:rsidRPr="007953B5" w:rsidRDefault="00BA549A" w:rsidP="00AC75F0">
            <w:pPr>
              <w:jc w:val="center"/>
            </w:pPr>
            <w:r w:rsidRPr="007953B5">
              <w:t>(долевая собственность, 1/2)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57,1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Легковой автомобиль</w:t>
            </w:r>
          </w:p>
          <w:p w:rsidR="00BA549A" w:rsidRPr="007953B5" w:rsidRDefault="00BA549A" w:rsidP="00AC75F0">
            <w:pPr>
              <w:jc w:val="center"/>
            </w:pPr>
            <w:r w:rsidRPr="007953B5">
              <w:t xml:space="preserve">Тойота </w:t>
            </w:r>
            <w:proofErr w:type="spellStart"/>
            <w:r w:rsidRPr="007953B5">
              <w:t>Аурис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Ихненко</w:t>
            </w:r>
            <w:proofErr w:type="spellEnd"/>
            <w:r w:rsidRPr="007953B5">
              <w:rPr>
                <w:b/>
              </w:rPr>
              <w:t xml:space="preserve"> Марина Викторовна</w:t>
            </w:r>
          </w:p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t>ведущий специалист сектора по труду отдела социального развития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593 425,04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Квартира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633,0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96,9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AB267F">
        <w:trPr>
          <w:trHeight w:val="1556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168 172,64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A925CE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A925CE">
            <w:pPr>
              <w:jc w:val="center"/>
            </w:pPr>
            <w:r w:rsidRPr="007953B5">
              <w:t xml:space="preserve"> </w:t>
            </w:r>
          </w:p>
          <w:p w:rsidR="00BA549A" w:rsidRPr="007953B5" w:rsidRDefault="00BA549A" w:rsidP="00BD1FC8">
            <w:pPr>
              <w:jc w:val="center"/>
            </w:pPr>
            <w:r w:rsidRPr="007953B5">
              <w:t xml:space="preserve">Жилой дом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Квартира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Квартира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9A11CF"/>
        </w:tc>
        <w:tc>
          <w:tcPr>
            <w:tcW w:w="1242" w:type="dxa"/>
            <w:shd w:val="clear" w:color="auto" w:fill="auto"/>
          </w:tcPr>
          <w:p w:rsidR="00BA549A" w:rsidRPr="007953B5" w:rsidRDefault="00BA549A" w:rsidP="00A925CE">
            <w:pPr>
              <w:jc w:val="center"/>
            </w:pPr>
            <w:r w:rsidRPr="007953B5">
              <w:t>1000,0</w:t>
            </w:r>
          </w:p>
          <w:p w:rsidR="00BA549A" w:rsidRPr="007953B5" w:rsidRDefault="00BA549A" w:rsidP="00A925CE">
            <w:pPr>
              <w:jc w:val="center"/>
            </w:pPr>
          </w:p>
          <w:p w:rsidR="00BA549A" w:rsidRPr="007953B5" w:rsidRDefault="00BA549A" w:rsidP="00A925CE">
            <w:pPr>
              <w:jc w:val="center"/>
            </w:pPr>
            <w:r w:rsidRPr="007953B5">
              <w:t>55,0</w:t>
            </w:r>
          </w:p>
          <w:p w:rsidR="00BA549A" w:rsidRPr="007953B5" w:rsidRDefault="00BA549A" w:rsidP="00A925CE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96,9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46,1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9A11CF"/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9A11CF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9A11CF" w:rsidRPr="007953B5" w:rsidRDefault="009A11CF" w:rsidP="00BD1FC8">
            <w:pPr>
              <w:jc w:val="center"/>
            </w:pPr>
          </w:p>
          <w:p w:rsidR="009A11CF" w:rsidRPr="007953B5" w:rsidRDefault="009A11CF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91,5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900,0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0C3F61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Автомобиль легковой </w:t>
            </w:r>
          </w:p>
          <w:p w:rsidR="00BA549A" w:rsidRPr="007953B5" w:rsidRDefault="00BA549A" w:rsidP="00BD1FC8">
            <w:pPr>
              <w:jc w:val="center"/>
            </w:pPr>
            <w:r w:rsidRPr="007953B5">
              <w:t xml:space="preserve">КИА </w:t>
            </w:r>
            <w:proofErr w:type="spellStart"/>
            <w:r w:rsidRPr="007953B5">
              <w:t>Спортейдж</w:t>
            </w:r>
            <w:proofErr w:type="spellEnd"/>
            <w:r w:rsidRPr="007953B5">
              <w:t xml:space="preserve"> </w:t>
            </w:r>
            <w:r w:rsidRPr="007953B5">
              <w:rPr>
                <w:lang w:val="en-US"/>
              </w:rPr>
              <w:t>SL</w:t>
            </w:r>
            <w:r w:rsidRPr="007953B5">
              <w:t xml:space="preserve"> </w:t>
            </w:r>
            <w:r w:rsidRPr="007953B5">
              <w:rPr>
                <w:lang w:val="en-US"/>
              </w:rPr>
              <w:t>SLS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AB267F">
        <w:trPr>
          <w:trHeight w:val="2116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</w:t>
            </w:r>
            <w:r w:rsidRPr="007953B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953B5">
              <w:rPr>
                <w:b/>
                <w:sz w:val="22"/>
                <w:szCs w:val="22"/>
              </w:rPr>
              <w:t xml:space="preserve">ребенок 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Квартира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633,0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96,9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lang w:val="en-US"/>
              </w:rPr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AB267F">
        <w:trPr>
          <w:trHeight w:val="2104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Квартира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633,0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96,9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AB267F">
        <w:trPr>
          <w:trHeight w:val="1001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633,0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96,9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9A11CF">
        <w:trPr>
          <w:trHeight w:val="31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A210AB" w:rsidP="00AC75F0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>Минько Юлия Александровна</w:t>
            </w:r>
          </w:p>
          <w:p w:rsidR="00BA549A" w:rsidRPr="007953B5" w:rsidRDefault="00BA549A" w:rsidP="00AC75F0">
            <w:pPr>
              <w:jc w:val="center"/>
              <w:rPr>
                <w:b/>
                <w:sz w:val="22"/>
                <w:szCs w:val="22"/>
              </w:rPr>
            </w:pPr>
            <w:r w:rsidRPr="007953B5">
              <w:t>ведущий специалист</w:t>
            </w:r>
            <w:r w:rsidR="009A11CF" w:rsidRPr="007953B5">
              <w:t xml:space="preserve"> </w:t>
            </w:r>
            <w:proofErr w:type="gramStart"/>
            <w:r w:rsidRPr="007953B5">
              <w:t>-о</w:t>
            </w:r>
            <w:proofErr w:type="gramEnd"/>
            <w:r w:rsidRPr="007953B5">
              <w:t xml:space="preserve">тветственный секретарь комиссии по делам несовершеннолетних и защите их прав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A210AB" w:rsidP="00AC75F0">
            <w:pPr>
              <w:jc w:val="center"/>
            </w:pPr>
            <w:r w:rsidRPr="007953B5">
              <w:t>374 198,57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A210AB" w:rsidP="00AC75F0">
            <w:pPr>
              <w:jc w:val="center"/>
            </w:pPr>
            <w:r w:rsidRPr="007953B5">
              <w:t>нет</w:t>
            </w:r>
          </w:p>
          <w:p w:rsidR="00BA549A" w:rsidRPr="007953B5" w:rsidRDefault="00BA549A" w:rsidP="00AC75F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A210AB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A210AB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A210AB" w:rsidP="00AC75F0">
            <w:pPr>
              <w:jc w:val="center"/>
            </w:pPr>
            <w:r w:rsidRPr="007953B5">
              <w:t>Жилой дом</w:t>
            </w:r>
          </w:p>
          <w:p w:rsidR="00A210AB" w:rsidRPr="007953B5" w:rsidRDefault="00A210AB" w:rsidP="00AC75F0">
            <w:pPr>
              <w:jc w:val="center"/>
            </w:pPr>
          </w:p>
          <w:p w:rsidR="00A210AB" w:rsidRPr="007953B5" w:rsidRDefault="00A210AB" w:rsidP="00AC75F0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A210AB" w:rsidP="00AC75F0">
            <w:pPr>
              <w:jc w:val="center"/>
            </w:pPr>
            <w:r w:rsidRPr="007953B5">
              <w:t>43,0</w:t>
            </w:r>
          </w:p>
          <w:p w:rsidR="00A210AB" w:rsidRPr="007953B5" w:rsidRDefault="00A210AB" w:rsidP="00AC75F0">
            <w:pPr>
              <w:jc w:val="center"/>
            </w:pPr>
          </w:p>
          <w:p w:rsidR="00A210AB" w:rsidRPr="007953B5" w:rsidRDefault="00A210AB" w:rsidP="00AC75F0">
            <w:pPr>
              <w:jc w:val="center"/>
            </w:pPr>
            <w:r w:rsidRPr="007953B5">
              <w:t>300,0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A210AB" w:rsidP="00AC75F0">
            <w:pPr>
              <w:jc w:val="center"/>
            </w:pPr>
            <w:r w:rsidRPr="007953B5">
              <w:t>Россия</w:t>
            </w:r>
          </w:p>
          <w:p w:rsidR="00A210AB" w:rsidRPr="007953B5" w:rsidRDefault="00A210AB" w:rsidP="00AC75F0">
            <w:pPr>
              <w:jc w:val="center"/>
            </w:pPr>
          </w:p>
          <w:p w:rsidR="00A210AB" w:rsidRPr="007953B5" w:rsidRDefault="00A210AB" w:rsidP="00A210AB">
            <w:pPr>
              <w:jc w:val="center"/>
            </w:pPr>
            <w:r w:rsidRPr="007953B5">
              <w:t>Россия</w:t>
            </w:r>
          </w:p>
          <w:p w:rsidR="00A210AB" w:rsidRPr="007953B5" w:rsidRDefault="00A210AB" w:rsidP="00AC75F0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</w:p>
        </w:tc>
      </w:tr>
      <w:tr w:rsidR="00863015" w:rsidRPr="007953B5" w:rsidTr="00AB267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15" w:rsidRPr="007953B5" w:rsidRDefault="00863015" w:rsidP="00AC75F0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15" w:rsidRPr="007953B5" w:rsidRDefault="00863015" w:rsidP="00AC75F0">
            <w:pPr>
              <w:jc w:val="center"/>
            </w:pPr>
            <w:r w:rsidRPr="007953B5">
              <w:t>858 566,50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15" w:rsidRPr="007953B5" w:rsidRDefault="00863015" w:rsidP="007F5509">
            <w:pPr>
              <w:jc w:val="center"/>
            </w:pPr>
            <w:r w:rsidRPr="007953B5">
              <w:t>нет</w:t>
            </w:r>
          </w:p>
          <w:p w:rsidR="00863015" w:rsidRPr="007953B5" w:rsidRDefault="00863015" w:rsidP="007F550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15" w:rsidRPr="007953B5" w:rsidRDefault="00863015" w:rsidP="007F5509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15" w:rsidRPr="007953B5" w:rsidRDefault="00863015" w:rsidP="007F5509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15" w:rsidRPr="007953B5" w:rsidRDefault="00863015" w:rsidP="007F5509">
            <w:pPr>
              <w:jc w:val="center"/>
            </w:pPr>
            <w:r w:rsidRPr="007953B5">
              <w:t>Квартира</w:t>
            </w:r>
          </w:p>
          <w:p w:rsidR="00863015" w:rsidRPr="007953B5" w:rsidRDefault="00863015" w:rsidP="007F5509">
            <w:pPr>
              <w:jc w:val="center"/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15" w:rsidRPr="007953B5" w:rsidRDefault="00863015" w:rsidP="007F5509">
            <w:pPr>
              <w:jc w:val="center"/>
            </w:pPr>
            <w:r w:rsidRPr="007953B5">
              <w:t>42,0</w:t>
            </w:r>
          </w:p>
          <w:p w:rsidR="00863015" w:rsidRPr="007953B5" w:rsidRDefault="00863015" w:rsidP="007F5509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15" w:rsidRPr="007953B5" w:rsidRDefault="00863015" w:rsidP="007F5509">
            <w:pPr>
              <w:jc w:val="center"/>
            </w:pPr>
            <w:r w:rsidRPr="007953B5">
              <w:t>Россия</w:t>
            </w:r>
          </w:p>
          <w:p w:rsidR="00863015" w:rsidRPr="007953B5" w:rsidRDefault="00863015" w:rsidP="007F5509">
            <w:pPr>
              <w:jc w:val="center"/>
            </w:pPr>
          </w:p>
          <w:p w:rsidR="00863015" w:rsidRPr="007953B5" w:rsidRDefault="00863015" w:rsidP="007F5509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15" w:rsidRPr="007953B5" w:rsidRDefault="00863015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15" w:rsidRPr="007953B5" w:rsidRDefault="00863015" w:rsidP="00AC75F0">
            <w:pPr>
              <w:jc w:val="center"/>
            </w:pPr>
          </w:p>
        </w:tc>
      </w:tr>
      <w:tr w:rsidR="00EA29EC" w:rsidRPr="007953B5" w:rsidTr="00AB267F">
        <w:trPr>
          <w:trHeight w:val="5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C" w:rsidRPr="007953B5" w:rsidRDefault="00EA29EC" w:rsidP="00AC75F0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C" w:rsidRPr="007953B5" w:rsidRDefault="00EA29EC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C" w:rsidRPr="007953B5" w:rsidRDefault="00EA29EC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C" w:rsidRPr="007953B5" w:rsidRDefault="00EA29EC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C" w:rsidRPr="007953B5" w:rsidRDefault="00EA29EC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C" w:rsidRPr="007953B5" w:rsidRDefault="00EA29EC" w:rsidP="007F5509">
            <w:pPr>
              <w:jc w:val="center"/>
            </w:pPr>
            <w:r w:rsidRPr="007953B5">
              <w:t>Жилой дом</w:t>
            </w:r>
          </w:p>
          <w:p w:rsidR="00EA29EC" w:rsidRPr="007953B5" w:rsidRDefault="00EA29EC" w:rsidP="007F5509">
            <w:pPr>
              <w:jc w:val="center"/>
            </w:pPr>
          </w:p>
          <w:p w:rsidR="00EA29EC" w:rsidRPr="007953B5" w:rsidRDefault="00EA29EC" w:rsidP="007F5509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C" w:rsidRPr="007953B5" w:rsidRDefault="00EA29EC" w:rsidP="007F5509">
            <w:pPr>
              <w:jc w:val="center"/>
            </w:pPr>
            <w:r w:rsidRPr="007953B5">
              <w:t>43,0</w:t>
            </w:r>
          </w:p>
          <w:p w:rsidR="00EA29EC" w:rsidRPr="007953B5" w:rsidRDefault="00EA29EC" w:rsidP="007F5509">
            <w:pPr>
              <w:jc w:val="center"/>
            </w:pPr>
          </w:p>
          <w:p w:rsidR="00EA29EC" w:rsidRPr="007953B5" w:rsidRDefault="00EA29EC" w:rsidP="007F5509">
            <w:pPr>
              <w:jc w:val="center"/>
            </w:pPr>
            <w:r w:rsidRPr="007953B5">
              <w:t>300,0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C" w:rsidRPr="007953B5" w:rsidRDefault="00EA29EC" w:rsidP="007F5509">
            <w:pPr>
              <w:jc w:val="center"/>
            </w:pPr>
            <w:r w:rsidRPr="007953B5">
              <w:t>Россия</w:t>
            </w:r>
          </w:p>
          <w:p w:rsidR="00EA29EC" w:rsidRPr="007953B5" w:rsidRDefault="00EA29EC" w:rsidP="007F5509">
            <w:pPr>
              <w:jc w:val="center"/>
            </w:pPr>
          </w:p>
          <w:p w:rsidR="00EA29EC" w:rsidRPr="007953B5" w:rsidRDefault="00EA29EC" w:rsidP="007F5509">
            <w:pPr>
              <w:jc w:val="center"/>
            </w:pPr>
            <w:r w:rsidRPr="007953B5">
              <w:t>Россия</w:t>
            </w:r>
          </w:p>
          <w:p w:rsidR="00EA29EC" w:rsidRPr="007953B5" w:rsidRDefault="00EA29EC" w:rsidP="007F5509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C" w:rsidRPr="007953B5" w:rsidRDefault="00EA29EC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C" w:rsidRPr="007953B5" w:rsidRDefault="00EA29EC" w:rsidP="00AC75F0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9A11CF">
        <w:trPr>
          <w:trHeight w:val="2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Шифрина Елена Валерьевна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начальник отдела экономического анализа и прогноза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E34132" w:rsidP="00BD1FC8">
            <w:pPr>
              <w:jc w:val="center"/>
            </w:pPr>
            <w:r w:rsidRPr="007953B5">
              <w:t>597 235,50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Жилой дом </w:t>
            </w:r>
          </w:p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  <w:r w:rsidRPr="007953B5">
              <w:t>856,0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Автомобиль легковой 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ТОЙОТА РАВ 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761C50" w:rsidP="00BD1FC8">
            <w:pPr>
              <w:jc w:val="center"/>
            </w:pPr>
            <w:r w:rsidRPr="007953B5">
              <w:t>3 550 946,00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  <w:r w:rsidRPr="007953B5">
              <w:t xml:space="preserve">(долевая собственность, 3/4)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lastRenderedPageBreak/>
              <w:t>Жилой дом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3/4)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lastRenderedPageBreak/>
              <w:t>1474,0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856,0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1300,0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lastRenderedPageBreak/>
              <w:t>175,4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104,5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51,4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lastRenderedPageBreak/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lastRenderedPageBreak/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  <w:r w:rsidRPr="007953B5">
              <w:lastRenderedPageBreak/>
              <w:t xml:space="preserve">Квартира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  <w:r w:rsidRPr="007953B5">
              <w:t>70,0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950,0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Автомобили легковые:</w:t>
            </w:r>
          </w:p>
          <w:p w:rsidR="00761C50" w:rsidRPr="007953B5" w:rsidRDefault="00761C50" w:rsidP="00BD1FC8">
            <w:pPr>
              <w:jc w:val="center"/>
            </w:pPr>
            <w:r w:rsidRPr="007953B5">
              <w:t>ТОЙ</w:t>
            </w:r>
            <w:r w:rsidR="009A11CF" w:rsidRPr="007953B5">
              <w:t>ОТА</w:t>
            </w:r>
            <w:r w:rsidRPr="007953B5">
              <w:t xml:space="preserve"> </w:t>
            </w:r>
            <w:proofErr w:type="spellStart"/>
            <w:r w:rsidRPr="007953B5">
              <w:t>лэнд</w:t>
            </w:r>
            <w:proofErr w:type="spellEnd"/>
            <w:r w:rsidRPr="007953B5">
              <w:t xml:space="preserve"> </w:t>
            </w:r>
            <w:proofErr w:type="spellStart"/>
            <w:r w:rsidRPr="007953B5">
              <w:t>круизер</w:t>
            </w:r>
            <w:proofErr w:type="spellEnd"/>
            <w:r w:rsidRPr="007953B5">
              <w:t xml:space="preserve"> </w:t>
            </w:r>
            <w:r w:rsidRPr="007953B5">
              <w:rPr>
                <w:lang w:val="en-US"/>
              </w:rPr>
              <w:t>PRADO</w:t>
            </w:r>
            <w:r w:rsidRPr="007953B5">
              <w:t>,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ХЕНДЭ Н200</w:t>
            </w:r>
          </w:p>
          <w:p w:rsidR="00BA549A" w:rsidRPr="007953B5" w:rsidRDefault="00BA549A" w:rsidP="00BD1FC8">
            <w:pPr>
              <w:jc w:val="center"/>
            </w:pPr>
          </w:p>
          <w:p w:rsidR="009A11CF" w:rsidRPr="007953B5" w:rsidRDefault="009A11CF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lastRenderedPageBreak/>
              <w:t>Автомобиль грузовой</w:t>
            </w:r>
          </w:p>
          <w:p w:rsidR="00BA549A" w:rsidRPr="007953B5" w:rsidRDefault="00BA549A" w:rsidP="00BD1FC8">
            <w:pPr>
              <w:jc w:val="center"/>
            </w:pPr>
            <w:r w:rsidRPr="007953B5">
              <w:t xml:space="preserve">ФИАТ </w:t>
            </w:r>
            <w:proofErr w:type="spellStart"/>
            <w:r w:rsidRPr="007953B5">
              <w:t>Дукато</w:t>
            </w:r>
            <w:proofErr w:type="spellEnd"/>
            <w:r w:rsidRPr="007953B5">
              <w:t xml:space="preserve">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Автоприцеп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LEDYS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rPr>
          <w:trHeight w:val="302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Слепченко </w:t>
            </w:r>
          </w:p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Елена </w:t>
            </w:r>
          </w:p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Сергеевна </w:t>
            </w:r>
          </w:p>
          <w:p w:rsidR="00BA549A" w:rsidRPr="007953B5" w:rsidRDefault="00BA549A" w:rsidP="00BD1FC8">
            <w:pPr>
              <w:jc w:val="center"/>
              <w:rPr>
                <w:sz w:val="22"/>
                <w:szCs w:val="22"/>
              </w:rPr>
            </w:pPr>
            <w:r w:rsidRPr="007953B5">
              <w:t>ведущий специалист отдела экономического анализа и прогноза</w:t>
            </w:r>
            <w:r w:rsidRPr="007953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142898" w:rsidP="00BD1FC8">
            <w:pPr>
              <w:jc w:val="center"/>
            </w:pPr>
            <w:r w:rsidRPr="007953B5">
              <w:t>335 111,86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142898" w:rsidP="00BD1FC8">
            <w:pPr>
              <w:jc w:val="center"/>
            </w:pPr>
            <w:r w:rsidRPr="007953B5">
              <w:t>34,4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A549A" w:rsidRPr="007953B5" w:rsidRDefault="00142898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992" w:type="dxa"/>
            <w:gridSpan w:val="3"/>
          </w:tcPr>
          <w:p w:rsidR="00BA549A" w:rsidRPr="007953B5" w:rsidRDefault="00142898" w:rsidP="00BD1FC8">
            <w:pPr>
              <w:jc w:val="center"/>
            </w:pPr>
            <w:r w:rsidRPr="007953B5">
              <w:t>51,8</w:t>
            </w:r>
          </w:p>
        </w:tc>
        <w:tc>
          <w:tcPr>
            <w:tcW w:w="1134" w:type="dxa"/>
          </w:tcPr>
          <w:p w:rsidR="00BA549A" w:rsidRPr="007953B5" w:rsidRDefault="00142898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9A11CF" w:rsidP="00BD1FC8">
            <w:pPr>
              <w:jc w:val="center"/>
            </w:pPr>
            <w:r w:rsidRPr="007953B5">
              <w:t>кредит,</w:t>
            </w:r>
            <w:r w:rsidR="00142898" w:rsidRPr="007953B5">
              <w:t xml:space="preserve"> накопления за предыдущие годы</w:t>
            </w:r>
          </w:p>
        </w:tc>
      </w:tr>
      <w:tr w:rsidR="00BA549A" w:rsidRPr="007953B5" w:rsidTr="00123687">
        <w:trPr>
          <w:trHeight w:val="302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162F1D" w:rsidRPr="007953B5" w:rsidTr="009A11CF">
        <w:trPr>
          <w:trHeight w:val="3013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Бадугутдинова</w:t>
            </w:r>
          </w:p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Лилия Ренатовна</w:t>
            </w:r>
          </w:p>
          <w:p w:rsidR="00BA549A" w:rsidRPr="007953B5" w:rsidRDefault="00BA549A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t>начальник сектора муниципальных закупок отдела экономического анализа и прогноза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162F1D" w:rsidP="00BD1FC8">
            <w:pPr>
              <w:jc w:val="center"/>
            </w:pPr>
            <w:r w:rsidRPr="007953B5">
              <w:t>969 977,15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Жилой дом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61,0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355,0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Автомобиль легковой</w:t>
            </w:r>
          </w:p>
          <w:p w:rsidR="00EF5D3F" w:rsidRPr="007953B5" w:rsidRDefault="00EF5D3F" w:rsidP="00BD1FC8">
            <w:pPr>
              <w:jc w:val="center"/>
            </w:pPr>
            <w:r w:rsidRPr="007953B5">
              <w:t xml:space="preserve">ТОЙОТА </w:t>
            </w:r>
            <w:r w:rsidRPr="007953B5">
              <w:rPr>
                <w:lang w:val="en-US"/>
              </w:rPr>
              <w:t>Land Cruiser</w:t>
            </w:r>
          </w:p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162F1D" w:rsidP="00BD1FC8">
            <w:pPr>
              <w:jc w:val="center"/>
            </w:pPr>
            <w:r w:rsidRPr="007953B5">
              <w:t>кредит, накопления за предыдущие годы</w:t>
            </w:r>
          </w:p>
        </w:tc>
      </w:tr>
      <w:tr w:rsidR="00BA549A" w:rsidRPr="007953B5" w:rsidTr="009A11CF">
        <w:trPr>
          <w:trHeight w:val="1270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Жилой дом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61,0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355,0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9A11CF">
        <w:trPr>
          <w:trHeight w:val="151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760CF2" w:rsidRPr="007953B5" w:rsidTr="009A11CF">
        <w:trPr>
          <w:trHeight w:val="3263"/>
        </w:trPr>
        <w:tc>
          <w:tcPr>
            <w:tcW w:w="1985" w:type="dxa"/>
            <w:shd w:val="clear" w:color="auto" w:fill="auto"/>
          </w:tcPr>
          <w:p w:rsidR="00760CF2" w:rsidRPr="007953B5" w:rsidRDefault="00760CF2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 xml:space="preserve">Опрышко </w:t>
            </w:r>
          </w:p>
          <w:p w:rsidR="00BA549A" w:rsidRPr="007953B5" w:rsidRDefault="00760CF2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Анна Александровна</w:t>
            </w:r>
            <w:r w:rsidR="00BA549A" w:rsidRPr="007953B5">
              <w:rPr>
                <w:b/>
              </w:rPr>
              <w:t xml:space="preserve"> </w:t>
            </w:r>
          </w:p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t xml:space="preserve">главный специалист  сектора муниципальных закупок отдела экономического анализа и прогноза 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760CF2" w:rsidP="00BD1FC8">
            <w:pPr>
              <w:jc w:val="center"/>
            </w:pPr>
            <w:r w:rsidRPr="007953B5">
              <w:t>236 115,24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760CF2" w:rsidRPr="007953B5" w:rsidRDefault="00760CF2" w:rsidP="00760CF2">
            <w:pPr>
              <w:jc w:val="center"/>
            </w:pPr>
            <w:r w:rsidRPr="007953B5">
              <w:t>Земельный участок (долевая собственность, 1/100)</w:t>
            </w:r>
          </w:p>
          <w:p w:rsidR="00BA549A" w:rsidRPr="007953B5" w:rsidRDefault="00BA549A" w:rsidP="00BD1FC8">
            <w:pPr>
              <w:jc w:val="center"/>
            </w:pPr>
          </w:p>
          <w:p w:rsidR="00760CF2" w:rsidRPr="007953B5" w:rsidRDefault="00760CF2" w:rsidP="00BD1FC8">
            <w:pPr>
              <w:jc w:val="center"/>
            </w:pPr>
            <w:r w:rsidRPr="007953B5">
              <w:t>Жилой дом</w:t>
            </w:r>
          </w:p>
          <w:p w:rsidR="00760CF2" w:rsidRPr="007953B5" w:rsidRDefault="00760CF2" w:rsidP="00BD1FC8">
            <w:pPr>
              <w:jc w:val="center"/>
            </w:pPr>
          </w:p>
          <w:p w:rsidR="009A11CF" w:rsidRPr="007953B5" w:rsidRDefault="00760CF2" w:rsidP="00BD1FC8">
            <w:pPr>
              <w:jc w:val="center"/>
            </w:pPr>
            <w:r w:rsidRPr="007953B5">
              <w:t xml:space="preserve">Квартира </w:t>
            </w:r>
          </w:p>
          <w:p w:rsidR="00760CF2" w:rsidRPr="007953B5" w:rsidRDefault="00760CF2" w:rsidP="00BD1FC8">
            <w:pPr>
              <w:jc w:val="center"/>
            </w:pPr>
            <w:r w:rsidRPr="007953B5">
              <w:t>(долевая собственность, 1/2)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760CF2" w:rsidP="00BD1FC8">
            <w:pPr>
              <w:jc w:val="center"/>
            </w:pPr>
            <w:r w:rsidRPr="007953B5">
              <w:t>1180,0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760CF2" w:rsidP="00BD1FC8">
            <w:pPr>
              <w:jc w:val="center"/>
            </w:pPr>
            <w:r w:rsidRPr="007953B5">
              <w:t>2620,0</w:t>
            </w:r>
          </w:p>
          <w:p w:rsidR="00760CF2" w:rsidRPr="007953B5" w:rsidRDefault="00760CF2" w:rsidP="00BD1FC8">
            <w:pPr>
              <w:jc w:val="center"/>
            </w:pPr>
          </w:p>
          <w:p w:rsidR="00760CF2" w:rsidRPr="007953B5" w:rsidRDefault="00760CF2" w:rsidP="00BD1FC8">
            <w:pPr>
              <w:jc w:val="center"/>
            </w:pPr>
          </w:p>
          <w:p w:rsidR="00760CF2" w:rsidRPr="007953B5" w:rsidRDefault="00760CF2" w:rsidP="00BD1FC8">
            <w:pPr>
              <w:jc w:val="center"/>
            </w:pPr>
          </w:p>
          <w:p w:rsidR="00760CF2" w:rsidRPr="007953B5" w:rsidRDefault="00760CF2" w:rsidP="00BD1FC8">
            <w:pPr>
              <w:jc w:val="center"/>
            </w:pPr>
          </w:p>
          <w:p w:rsidR="00760CF2" w:rsidRPr="007953B5" w:rsidRDefault="00760CF2" w:rsidP="00BD1FC8">
            <w:pPr>
              <w:jc w:val="center"/>
            </w:pPr>
            <w:r w:rsidRPr="007953B5">
              <w:t>239,0</w:t>
            </w:r>
          </w:p>
          <w:p w:rsidR="00760CF2" w:rsidRPr="007953B5" w:rsidRDefault="00760CF2" w:rsidP="00BD1FC8">
            <w:pPr>
              <w:jc w:val="center"/>
            </w:pPr>
          </w:p>
          <w:p w:rsidR="00760CF2" w:rsidRPr="007953B5" w:rsidRDefault="00760CF2" w:rsidP="00BD1FC8">
            <w:pPr>
              <w:jc w:val="center"/>
            </w:pPr>
            <w:r w:rsidRPr="007953B5">
              <w:t>55,2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  <w:p w:rsidR="00760CF2" w:rsidRPr="007953B5" w:rsidRDefault="00760CF2" w:rsidP="00BD1FC8">
            <w:pPr>
              <w:jc w:val="center"/>
            </w:pPr>
          </w:p>
          <w:p w:rsidR="00760CF2" w:rsidRPr="007953B5" w:rsidRDefault="00760CF2" w:rsidP="00BD1FC8">
            <w:pPr>
              <w:jc w:val="center"/>
            </w:pPr>
          </w:p>
          <w:p w:rsidR="00760CF2" w:rsidRPr="007953B5" w:rsidRDefault="00760CF2" w:rsidP="00BD1FC8">
            <w:pPr>
              <w:jc w:val="center"/>
            </w:pPr>
          </w:p>
          <w:p w:rsidR="00760CF2" w:rsidRPr="007953B5" w:rsidRDefault="00760CF2" w:rsidP="00BD1FC8">
            <w:pPr>
              <w:jc w:val="center"/>
            </w:pPr>
          </w:p>
          <w:p w:rsidR="00760CF2" w:rsidRPr="007953B5" w:rsidRDefault="00760CF2" w:rsidP="00BD1FC8">
            <w:pPr>
              <w:jc w:val="center"/>
            </w:pPr>
            <w:r w:rsidRPr="007953B5">
              <w:t>Россия</w:t>
            </w:r>
          </w:p>
          <w:p w:rsidR="00760CF2" w:rsidRPr="007953B5" w:rsidRDefault="00760CF2" w:rsidP="00BD1FC8">
            <w:pPr>
              <w:jc w:val="center"/>
            </w:pPr>
          </w:p>
          <w:p w:rsidR="00760CF2" w:rsidRPr="007953B5" w:rsidRDefault="00760CF2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9A11CF">
        <w:trPr>
          <w:trHeight w:val="3949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2539B" w:rsidP="00BD1FC8">
            <w:pPr>
              <w:jc w:val="center"/>
            </w:pPr>
            <w:r w:rsidRPr="007953B5">
              <w:t>211 676,67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2539B" w:rsidP="00EF2EA0">
            <w:pPr>
              <w:jc w:val="center"/>
            </w:pPr>
            <w:r w:rsidRPr="007953B5">
              <w:t>Квартира</w:t>
            </w:r>
          </w:p>
          <w:p w:rsidR="00BA549A" w:rsidRPr="007953B5" w:rsidRDefault="00BA549A" w:rsidP="00EF2EA0">
            <w:pPr>
              <w:jc w:val="center"/>
            </w:pPr>
          </w:p>
          <w:p w:rsidR="00BA549A" w:rsidRPr="007953B5" w:rsidRDefault="00B2539B" w:rsidP="00EF2EA0">
            <w:pPr>
              <w:jc w:val="center"/>
            </w:pPr>
            <w:r w:rsidRPr="007953B5">
              <w:t>Земельный участок</w:t>
            </w:r>
          </w:p>
          <w:p w:rsidR="00B2539B" w:rsidRPr="007953B5" w:rsidRDefault="00B2539B" w:rsidP="00EF2EA0">
            <w:pPr>
              <w:jc w:val="center"/>
            </w:pPr>
          </w:p>
          <w:p w:rsidR="00B2539B" w:rsidRPr="007953B5" w:rsidRDefault="00B2539B" w:rsidP="00EF2EA0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EF2EA0">
            <w:pPr>
              <w:jc w:val="center"/>
            </w:pPr>
          </w:p>
        </w:tc>
        <w:tc>
          <w:tcPr>
            <w:tcW w:w="985" w:type="dxa"/>
            <w:gridSpan w:val="2"/>
          </w:tcPr>
          <w:p w:rsidR="00BA549A" w:rsidRPr="007953B5" w:rsidRDefault="00B2539B" w:rsidP="00EF2EA0">
            <w:pPr>
              <w:jc w:val="center"/>
            </w:pPr>
            <w:r w:rsidRPr="007953B5">
              <w:t>55,2</w:t>
            </w:r>
          </w:p>
          <w:p w:rsidR="00BA549A" w:rsidRPr="007953B5" w:rsidRDefault="00BA549A" w:rsidP="00EF2EA0">
            <w:pPr>
              <w:jc w:val="center"/>
            </w:pPr>
          </w:p>
          <w:p w:rsidR="00BA549A" w:rsidRPr="007953B5" w:rsidRDefault="00B2539B" w:rsidP="00EF2EA0">
            <w:pPr>
              <w:jc w:val="center"/>
            </w:pPr>
            <w:r w:rsidRPr="007953B5">
              <w:t>1180,0</w:t>
            </w:r>
          </w:p>
          <w:p w:rsidR="00B2539B" w:rsidRPr="007953B5" w:rsidRDefault="00B2539B" w:rsidP="00EF2EA0">
            <w:pPr>
              <w:jc w:val="center"/>
            </w:pPr>
          </w:p>
          <w:p w:rsidR="00B2539B" w:rsidRPr="007953B5" w:rsidRDefault="00B2539B" w:rsidP="00EF2EA0">
            <w:pPr>
              <w:jc w:val="center"/>
            </w:pPr>
          </w:p>
          <w:p w:rsidR="00B2539B" w:rsidRPr="007953B5" w:rsidRDefault="00B2539B" w:rsidP="00EF2EA0">
            <w:pPr>
              <w:jc w:val="center"/>
            </w:pPr>
            <w:r w:rsidRPr="007953B5">
              <w:t>239,0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EF2EA0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EF2EA0">
            <w:pPr>
              <w:jc w:val="center"/>
            </w:pPr>
          </w:p>
          <w:p w:rsidR="00BA549A" w:rsidRPr="007953B5" w:rsidRDefault="00BA549A" w:rsidP="00EF2EA0">
            <w:pPr>
              <w:jc w:val="center"/>
            </w:pPr>
            <w:r w:rsidRPr="007953B5">
              <w:t>Россия</w:t>
            </w:r>
          </w:p>
          <w:p w:rsidR="00B2539B" w:rsidRPr="007953B5" w:rsidRDefault="00B2539B" w:rsidP="00EF2EA0">
            <w:pPr>
              <w:jc w:val="center"/>
            </w:pPr>
          </w:p>
          <w:p w:rsidR="00B2539B" w:rsidRPr="007953B5" w:rsidRDefault="00B2539B" w:rsidP="00EF2EA0">
            <w:pPr>
              <w:jc w:val="center"/>
            </w:pPr>
          </w:p>
          <w:p w:rsidR="00B2539B" w:rsidRPr="007953B5" w:rsidRDefault="00B2539B" w:rsidP="00EF2EA0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2539B" w:rsidP="00BD1FC8">
            <w:pPr>
              <w:jc w:val="center"/>
            </w:pPr>
            <w:r w:rsidRPr="007953B5">
              <w:t>Автомобили легковые:</w:t>
            </w:r>
          </w:p>
          <w:p w:rsidR="00BA549A" w:rsidRPr="007953B5" w:rsidRDefault="00B2539B" w:rsidP="00BD1FC8">
            <w:pPr>
              <w:jc w:val="center"/>
            </w:pPr>
            <w:r w:rsidRPr="007953B5">
              <w:t xml:space="preserve">ХУНДАЙ </w:t>
            </w:r>
            <w:proofErr w:type="spellStart"/>
            <w:r w:rsidRPr="007953B5">
              <w:t>Солярис</w:t>
            </w:r>
            <w:proofErr w:type="spellEnd"/>
            <w:r w:rsidRPr="007953B5">
              <w:t xml:space="preserve">, ТОЙОТА </w:t>
            </w:r>
            <w:proofErr w:type="spellStart"/>
            <w:r w:rsidRPr="007953B5">
              <w:t>Фортунер</w:t>
            </w:r>
            <w:proofErr w:type="spellEnd"/>
            <w:r w:rsidRPr="007953B5">
              <w:t>, КИА Спектра</w:t>
            </w:r>
          </w:p>
          <w:p w:rsidR="00B2539B" w:rsidRPr="007953B5" w:rsidRDefault="00B2539B" w:rsidP="00BD1FC8">
            <w:pPr>
              <w:jc w:val="center"/>
            </w:pPr>
          </w:p>
          <w:p w:rsidR="00B2539B" w:rsidRPr="007953B5" w:rsidRDefault="009A11CF" w:rsidP="00BD1FC8">
            <w:pPr>
              <w:jc w:val="center"/>
            </w:pPr>
            <w:r w:rsidRPr="007953B5">
              <w:t>Водный транспорт: м</w:t>
            </w:r>
            <w:r w:rsidR="00B2539B" w:rsidRPr="007953B5">
              <w:t xml:space="preserve">оторное судно </w:t>
            </w:r>
            <w:proofErr w:type="spellStart"/>
            <w:r w:rsidR="00B2539B" w:rsidRPr="007953B5">
              <w:t>Сильвер</w:t>
            </w:r>
            <w:proofErr w:type="spellEnd"/>
            <w:r w:rsidR="00B2539B" w:rsidRPr="007953B5">
              <w:t xml:space="preserve"> </w:t>
            </w:r>
            <w:proofErr w:type="spellStart"/>
            <w:r w:rsidR="00B2539B" w:rsidRPr="007953B5">
              <w:t>Бэвер</w:t>
            </w:r>
            <w:proofErr w:type="spellEnd"/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2D737C" w:rsidRPr="007953B5" w:rsidTr="00123687">
        <w:trPr>
          <w:trHeight w:val="673"/>
        </w:trPr>
        <w:tc>
          <w:tcPr>
            <w:tcW w:w="1985" w:type="dxa"/>
            <w:shd w:val="clear" w:color="auto" w:fill="auto"/>
          </w:tcPr>
          <w:p w:rsidR="002D737C" w:rsidRPr="007953B5" w:rsidRDefault="002D737C" w:rsidP="00BD1FC8">
            <w:pPr>
              <w:jc w:val="center"/>
              <w:rPr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737C" w:rsidRPr="007953B5" w:rsidRDefault="002D737C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2D737C" w:rsidRPr="007953B5" w:rsidRDefault="002D737C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2D737C" w:rsidRPr="007953B5" w:rsidRDefault="002D737C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2D737C" w:rsidRPr="007953B5" w:rsidRDefault="002D737C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2D737C" w:rsidRPr="007953B5" w:rsidRDefault="002D737C" w:rsidP="00315C77">
            <w:pPr>
              <w:jc w:val="center"/>
            </w:pPr>
            <w:r w:rsidRPr="007953B5">
              <w:t>Земельный участок</w:t>
            </w:r>
          </w:p>
          <w:p w:rsidR="002D737C" w:rsidRPr="007953B5" w:rsidRDefault="002D737C" w:rsidP="00315C77">
            <w:pPr>
              <w:jc w:val="center"/>
            </w:pPr>
          </w:p>
          <w:p w:rsidR="002D737C" w:rsidRPr="007953B5" w:rsidRDefault="002D737C" w:rsidP="00315C77">
            <w:pPr>
              <w:jc w:val="center"/>
            </w:pPr>
            <w:r w:rsidRPr="007953B5">
              <w:t>Жилой дом</w:t>
            </w:r>
          </w:p>
          <w:p w:rsidR="002D737C" w:rsidRPr="007953B5" w:rsidRDefault="002D737C" w:rsidP="00315C77">
            <w:pPr>
              <w:jc w:val="center"/>
            </w:pPr>
          </w:p>
        </w:tc>
        <w:tc>
          <w:tcPr>
            <w:tcW w:w="985" w:type="dxa"/>
            <w:gridSpan w:val="2"/>
          </w:tcPr>
          <w:p w:rsidR="002D737C" w:rsidRPr="007953B5" w:rsidRDefault="002D737C" w:rsidP="00315C77">
            <w:pPr>
              <w:jc w:val="center"/>
            </w:pPr>
            <w:r w:rsidRPr="007953B5">
              <w:t>1180,0</w:t>
            </w:r>
          </w:p>
          <w:p w:rsidR="002D737C" w:rsidRPr="007953B5" w:rsidRDefault="002D737C" w:rsidP="00315C77">
            <w:pPr>
              <w:jc w:val="center"/>
            </w:pPr>
          </w:p>
          <w:p w:rsidR="002D737C" w:rsidRPr="007953B5" w:rsidRDefault="002D737C" w:rsidP="00315C77">
            <w:pPr>
              <w:jc w:val="center"/>
            </w:pPr>
          </w:p>
          <w:p w:rsidR="002D737C" w:rsidRPr="007953B5" w:rsidRDefault="002D737C" w:rsidP="00315C77">
            <w:pPr>
              <w:jc w:val="center"/>
            </w:pPr>
            <w:r w:rsidRPr="007953B5">
              <w:t>239,0</w:t>
            </w:r>
          </w:p>
        </w:tc>
        <w:tc>
          <w:tcPr>
            <w:tcW w:w="1141" w:type="dxa"/>
            <w:gridSpan w:val="2"/>
          </w:tcPr>
          <w:p w:rsidR="002D737C" w:rsidRPr="007953B5" w:rsidRDefault="002D737C" w:rsidP="00315C77">
            <w:pPr>
              <w:jc w:val="center"/>
            </w:pPr>
            <w:r w:rsidRPr="007953B5">
              <w:t>Россия</w:t>
            </w:r>
          </w:p>
          <w:p w:rsidR="002D737C" w:rsidRPr="007953B5" w:rsidRDefault="002D737C" w:rsidP="00315C77">
            <w:pPr>
              <w:jc w:val="center"/>
            </w:pPr>
          </w:p>
          <w:p w:rsidR="002D737C" w:rsidRPr="007953B5" w:rsidRDefault="002D737C" w:rsidP="00315C77">
            <w:pPr>
              <w:jc w:val="center"/>
            </w:pPr>
          </w:p>
          <w:p w:rsidR="002D737C" w:rsidRPr="007953B5" w:rsidRDefault="002D737C" w:rsidP="00315C77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D737C" w:rsidRPr="007953B5" w:rsidRDefault="002D737C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2D737C" w:rsidRPr="007953B5" w:rsidRDefault="002D737C" w:rsidP="00BD1FC8">
            <w:pPr>
              <w:jc w:val="center"/>
            </w:pPr>
          </w:p>
        </w:tc>
      </w:tr>
      <w:tr w:rsidR="00F65170" w:rsidRPr="007953B5" w:rsidTr="009A11CF">
        <w:trPr>
          <w:trHeight w:val="1104"/>
        </w:trPr>
        <w:tc>
          <w:tcPr>
            <w:tcW w:w="1985" w:type="dxa"/>
            <w:shd w:val="clear" w:color="auto" w:fill="auto"/>
          </w:tcPr>
          <w:p w:rsidR="00F65170" w:rsidRPr="007953B5" w:rsidRDefault="00F65170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65170" w:rsidRPr="007953B5" w:rsidRDefault="00F65170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F65170" w:rsidRPr="007953B5" w:rsidRDefault="00F65170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F65170" w:rsidRPr="007953B5" w:rsidRDefault="00F65170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F65170" w:rsidRPr="007953B5" w:rsidRDefault="00F65170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F65170" w:rsidRPr="007953B5" w:rsidRDefault="00F65170" w:rsidP="00315C77">
            <w:pPr>
              <w:jc w:val="center"/>
            </w:pPr>
            <w:r w:rsidRPr="007953B5">
              <w:t>Земельный участок</w:t>
            </w:r>
          </w:p>
          <w:p w:rsidR="00F65170" w:rsidRPr="007953B5" w:rsidRDefault="00F65170" w:rsidP="00315C77">
            <w:pPr>
              <w:jc w:val="center"/>
            </w:pPr>
          </w:p>
          <w:p w:rsidR="00F65170" w:rsidRPr="007953B5" w:rsidRDefault="00F65170" w:rsidP="009A11CF">
            <w:pPr>
              <w:jc w:val="center"/>
            </w:pPr>
            <w:r w:rsidRPr="007953B5">
              <w:t>Жилой дом</w:t>
            </w:r>
          </w:p>
        </w:tc>
        <w:tc>
          <w:tcPr>
            <w:tcW w:w="985" w:type="dxa"/>
            <w:gridSpan w:val="2"/>
          </w:tcPr>
          <w:p w:rsidR="00F65170" w:rsidRPr="007953B5" w:rsidRDefault="00F65170" w:rsidP="00315C77">
            <w:pPr>
              <w:jc w:val="center"/>
            </w:pPr>
            <w:r w:rsidRPr="007953B5">
              <w:t>1180,0</w:t>
            </w:r>
          </w:p>
          <w:p w:rsidR="00F65170" w:rsidRPr="007953B5" w:rsidRDefault="00F65170" w:rsidP="00315C77">
            <w:pPr>
              <w:jc w:val="center"/>
            </w:pPr>
          </w:p>
          <w:p w:rsidR="00F65170" w:rsidRPr="007953B5" w:rsidRDefault="00F65170" w:rsidP="00315C77">
            <w:pPr>
              <w:jc w:val="center"/>
            </w:pPr>
          </w:p>
          <w:p w:rsidR="00F65170" w:rsidRPr="007953B5" w:rsidRDefault="00F65170" w:rsidP="00315C77">
            <w:pPr>
              <w:jc w:val="center"/>
            </w:pPr>
            <w:r w:rsidRPr="007953B5">
              <w:t>239,0</w:t>
            </w:r>
          </w:p>
        </w:tc>
        <w:tc>
          <w:tcPr>
            <w:tcW w:w="1141" w:type="dxa"/>
            <w:gridSpan w:val="2"/>
          </w:tcPr>
          <w:p w:rsidR="00F65170" w:rsidRPr="007953B5" w:rsidRDefault="00F65170" w:rsidP="00315C77">
            <w:pPr>
              <w:jc w:val="center"/>
            </w:pPr>
            <w:r w:rsidRPr="007953B5">
              <w:t>Россия</w:t>
            </w:r>
          </w:p>
          <w:p w:rsidR="00F65170" w:rsidRPr="007953B5" w:rsidRDefault="00F65170" w:rsidP="00315C77">
            <w:pPr>
              <w:jc w:val="center"/>
            </w:pPr>
          </w:p>
          <w:p w:rsidR="00F65170" w:rsidRPr="007953B5" w:rsidRDefault="00F65170" w:rsidP="00315C77">
            <w:pPr>
              <w:jc w:val="center"/>
            </w:pPr>
          </w:p>
          <w:p w:rsidR="00F65170" w:rsidRPr="007953B5" w:rsidRDefault="00F65170" w:rsidP="00315C77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F65170" w:rsidRPr="007953B5" w:rsidRDefault="00F65170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F65170" w:rsidRPr="007953B5" w:rsidRDefault="00F65170" w:rsidP="00BD1FC8">
            <w:pPr>
              <w:jc w:val="center"/>
            </w:pPr>
          </w:p>
        </w:tc>
      </w:tr>
      <w:tr w:rsidR="00BA549A" w:rsidRPr="007953B5" w:rsidTr="00123687">
        <w:trPr>
          <w:trHeight w:val="302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C16764">
        <w:trPr>
          <w:trHeight w:val="2713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 xml:space="preserve">Свириденко Анатолий Васильевич </w:t>
            </w:r>
          </w:p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t xml:space="preserve">начальник отдела по </w:t>
            </w:r>
            <w:proofErr w:type="gramStart"/>
            <w:r w:rsidRPr="007953B5">
              <w:t>контролю за</w:t>
            </w:r>
            <w:proofErr w:type="gramEnd"/>
            <w:r w:rsidRPr="007953B5">
              <w:t xml:space="preserve"> торговлей и защите прав потребителей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764D84" w:rsidP="00BD1FC8">
            <w:pPr>
              <w:jc w:val="center"/>
            </w:pPr>
            <w:r w:rsidRPr="007953B5">
              <w:t>1 964 466,94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Жилой дом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Квартира 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600,0</w:t>
            </w:r>
          </w:p>
          <w:p w:rsidR="00BA549A" w:rsidRPr="007953B5" w:rsidRDefault="00BA549A" w:rsidP="00BD1FC8"/>
          <w:p w:rsidR="00BA549A" w:rsidRPr="007953B5" w:rsidRDefault="00BA549A" w:rsidP="00BD1FC8">
            <w:pPr>
              <w:jc w:val="center"/>
            </w:pPr>
            <w:r w:rsidRPr="007953B5">
              <w:t>98,0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91,0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/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Автомобили легковые:</w:t>
            </w:r>
          </w:p>
          <w:p w:rsidR="00764D84" w:rsidRPr="007953B5" w:rsidRDefault="00764D84" w:rsidP="00BD1FC8">
            <w:pPr>
              <w:jc w:val="center"/>
            </w:pPr>
            <w:r w:rsidRPr="007953B5">
              <w:t xml:space="preserve">НИССАН </w:t>
            </w:r>
            <w:proofErr w:type="spellStart"/>
            <w:r w:rsidRPr="007953B5">
              <w:t>кашкай</w:t>
            </w:r>
            <w:proofErr w:type="spellEnd"/>
            <w:r w:rsidRPr="007953B5">
              <w:t>,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ВАЗ 21214,</w:t>
            </w:r>
          </w:p>
          <w:p w:rsidR="00BA549A" w:rsidRPr="007953B5" w:rsidRDefault="00BA549A" w:rsidP="00BD1FC8">
            <w:pPr>
              <w:jc w:val="center"/>
            </w:pPr>
            <w:r w:rsidRPr="007953B5">
              <w:t xml:space="preserve">ШЕВРОЛЕ </w:t>
            </w:r>
            <w:proofErr w:type="spellStart"/>
            <w:r w:rsidRPr="007953B5">
              <w:t>лачетти</w:t>
            </w:r>
            <w:proofErr w:type="spellEnd"/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C16764">
        <w:trPr>
          <w:trHeight w:val="982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5D5E9B" w:rsidP="00BD1FC8">
            <w:pPr>
              <w:jc w:val="center"/>
            </w:pPr>
            <w:r w:rsidRPr="007953B5">
              <w:t>1 182 691,71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Квартира 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2/4)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91,0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rPr>
          <w:trHeight w:val="204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  <w:rPr>
                <w:u w:val="single"/>
              </w:rPr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u w:val="single"/>
              </w:rPr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535EEA">
        <w:trPr>
          <w:trHeight w:val="2937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7953B5">
              <w:rPr>
                <w:b/>
              </w:rPr>
              <w:t>Белицкая</w:t>
            </w:r>
            <w:proofErr w:type="spellEnd"/>
            <w:r w:rsidRPr="007953B5">
              <w:rPr>
                <w:b/>
              </w:rPr>
              <w:t xml:space="preserve"> Ирина </w:t>
            </w:r>
            <w:r w:rsidRPr="007953B5">
              <w:rPr>
                <w:b/>
                <w:sz w:val="23"/>
                <w:szCs w:val="23"/>
              </w:rPr>
              <w:t>Константиновна</w:t>
            </w:r>
          </w:p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t xml:space="preserve">главный специалист отдела по </w:t>
            </w:r>
            <w:proofErr w:type="gramStart"/>
            <w:r w:rsidRPr="007953B5">
              <w:t>контролю за</w:t>
            </w:r>
            <w:proofErr w:type="gramEnd"/>
            <w:r w:rsidRPr="007953B5">
              <w:t xml:space="preserve"> торговлей и защите прав потребителей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4F2F75" w:rsidP="00BD1FC8">
            <w:pPr>
              <w:jc w:val="center"/>
            </w:pPr>
            <w:r w:rsidRPr="007953B5">
              <w:t>288 592,30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Гараж 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50,0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22,5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63,6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Автомобиль легковой 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ДЭУ МАТИЗ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rPr>
          <w:trHeight w:val="424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EE038F" w:rsidP="00535EEA">
            <w:pPr>
              <w:tabs>
                <w:tab w:val="center" w:pos="671"/>
              </w:tabs>
              <w:jc w:val="center"/>
            </w:pPr>
            <w:r w:rsidRPr="007953B5">
              <w:t>205 859,03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63,6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Транспортные средства:</w:t>
            </w:r>
          </w:p>
          <w:p w:rsidR="00BA549A" w:rsidRPr="007953B5" w:rsidRDefault="00BA549A" w:rsidP="00BD1FC8">
            <w:pPr>
              <w:jc w:val="center"/>
            </w:pPr>
            <w:r w:rsidRPr="007953B5">
              <w:t xml:space="preserve">Автобус Фольксваген </w:t>
            </w:r>
            <w:proofErr w:type="spellStart"/>
            <w:r w:rsidRPr="007953B5">
              <w:t>крафтер</w:t>
            </w:r>
            <w:proofErr w:type="spellEnd"/>
            <w:r w:rsidRPr="007953B5">
              <w:t>,</w:t>
            </w:r>
          </w:p>
          <w:p w:rsidR="00EE038F" w:rsidRPr="007953B5" w:rsidRDefault="00BA549A" w:rsidP="00BD1FC8">
            <w:pPr>
              <w:jc w:val="center"/>
            </w:pPr>
            <w:r w:rsidRPr="007953B5">
              <w:t>автобус длиной от 8 м до 12 м</w:t>
            </w:r>
            <w:r w:rsidR="00EE038F" w:rsidRPr="007953B5">
              <w:t>,</w:t>
            </w:r>
          </w:p>
          <w:p w:rsidR="00BA549A" w:rsidRPr="007953B5" w:rsidRDefault="00EE038F" w:rsidP="00BD1FC8">
            <w:pPr>
              <w:jc w:val="center"/>
            </w:pPr>
            <w:r w:rsidRPr="007953B5">
              <w:t>автобус МЕРСЕДЕС-БЕНЦ</w:t>
            </w:r>
            <w:r w:rsidR="00BA549A" w:rsidRPr="007953B5">
              <w:t xml:space="preserve"> 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535EEA">
        <w:trPr>
          <w:trHeight w:val="569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  <w:r w:rsidRPr="007953B5">
              <w:t>63,6</w:t>
            </w: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364CAD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364CAD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364CAD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364CAD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364CAD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364CAD">
            <w:pPr>
              <w:jc w:val="center"/>
            </w:pPr>
            <w:r w:rsidRPr="007953B5">
              <w:t>Квартира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364CAD">
            <w:pPr>
              <w:jc w:val="center"/>
            </w:pPr>
            <w:r w:rsidRPr="007953B5">
              <w:t>63,6</w:t>
            </w:r>
          </w:p>
        </w:tc>
        <w:tc>
          <w:tcPr>
            <w:tcW w:w="1134" w:type="dxa"/>
          </w:tcPr>
          <w:p w:rsidR="00BA549A" w:rsidRPr="007953B5" w:rsidRDefault="00BA549A" w:rsidP="00364CAD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364CAD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364CAD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535EEA">
        <w:trPr>
          <w:trHeight w:val="2715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Чумаков Алексей Анатольевич</w:t>
            </w:r>
          </w:p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t xml:space="preserve">ведущий специалист отдела по </w:t>
            </w:r>
            <w:proofErr w:type="gramStart"/>
            <w:r w:rsidRPr="007953B5">
              <w:t>контролю за</w:t>
            </w:r>
            <w:proofErr w:type="gramEnd"/>
            <w:r w:rsidRPr="007953B5">
              <w:t xml:space="preserve"> торговлей и защите прав потребителей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AA1C40" w:rsidP="00BD1FC8">
            <w:pPr>
              <w:jc w:val="center"/>
            </w:pPr>
            <w:r w:rsidRPr="007953B5">
              <w:t>429 511,11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40,6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Легковой автомобиль ВАЗ 21144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535EEA">
        <w:trPr>
          <w:trHeight w:val="573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DF29A4" w:rsidP="00BD1FC8">
            <w:pPr>
              <w:jc w:val="center"/>
            </w:pPr>
            <w:r w:rsidRPr="007953B5">
              <w:t>379 193,00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40,6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535EEA">
        <w:trPr>
          <w:trHeight w:val="665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40,6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40,6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B7224D">
        <w:trPr>
          <w:trHeight w:val="2295"/>
        </w:trPr>
        <w:tc>
          <w:tcPr>
            <w:tcW w:w="1985" w:type="dxa"/>
            <w:shd w:val="clear" w:color="auto" w:fill="auto"/>
          </w:tcPr>
          <w:p w:rsidR="00BA549A" w:rsidRPr="007953B5" w:rsidRDefault="00BA549A" w:rsidP="009A35CA">
            <w:pPr>
              <w:jc w:val="center"/>
              <w:rPr>
                <w:b/>
              </w:rPr>
            </w:pPr>
            <w:r w:rsidRPr="007953B5">
              <w:rPr>
                <w:b/>
              </w:rPr>
              <w:t>Андреева</w:t>
            </w:r>
          </w:p>
          <w:p w:rsidR="00BA549A" w:rsidRPr="007953B5" w:rsidRDefault="00BA549A" w:rsidP="009A35CA">
            <w:pPr>
              <w:jc w:val="center"/>
              <w:rPr>
                <w:b/>
              </w:rPr>
            </w:pPr>
            <w:r w:rsidRPr="007953B5">
              <w:rPr>
                <w:b/>
              </w:rPr>
              <w:t>Юлия Валерьевна</w:t>
            </w:r>
            <w:r w:rsidRPr="007953B5">
              <w:t xml:space="preserve"> начальник отдела реформирования коммунального хозяйства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F0D6C" w:rsidP="00BD1FC8">
            <w:pPr>
              <w:jc w:val="center"/>
            </w:pPr>
            <w:r w:rsidRPr="007953B5">
              <w:t>701 452,20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35,1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9A35CA">
            <w:pPr>
              <w:jc w:val="center"/>
            </w:pPr>
            <w:r w:rsidRPr="007953B5">
              <w:t>Автомобиль легковой</w:t>
            </w:r>
          </w:p>
          <w:p w:rsidR="00BA549A" w:rsidRPr="007953B5" w:rsidRDefault="00BA549A" w:rsidP="009A35CA">
            <w:pPr>
              <w:jc w:val="center"/>
              <w:rPr>
                <w:lang w:val="en-US"/>
              </w:rPr>
            </w:pPr>
            <w:r w:rsidRPr="007953B5">
              <w:rPr>
                <w:lang w:val="en-US"/>
              </w:rPr>
              <w:t>OPEL</w:t>
            </w:r>
          </w:p>
          <w:p w:rsidR="00BA549A" w:rsidRPr="007953B5" w:rsidRDefault="00BA549A" w:rsidP="009A35CA">
            <w:pPr>
              <w:jc w:val="center"/>
              <w:rPr>
                <w:lang w:val="en-US"/>
              </w:rPr>
            </w:pPr>
            <w:r w:rsidRPr="007953B5">
              <w:rPr>
                <w:lang w:val="en-US"/>
              </w:rPr>
              <w:t>ASTRA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535EEA">
        <w:trPr>
          <w:trHeight w:val="4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7224D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7224D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7224D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7224D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  <w:r w:rsidRPr="007953B5"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  <w:r w:rsidRPr="007953B5"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</w:p>
        </w:tc>
      </w:tr>
      <w:tr w:rsidR="00BA549A" w:rsidRPr="007953B5" w:rsidTr="00B7224D">
        <w:trPr>
          <w:trHeight w:val="131"/>
        </w:trPr>
        <w:tc>
          <w:tcPr>
            <w:tcW w:w="1985" w:type="dxa"/>
            <w:shd w:val="clear" w:color="auto" w:fill="auto"/>
          </w:tcPr>
          <w:p w:rsidR="00BA549A" w:rsidRPr="007953B5" w:rsidRDefault="00BA549A" w:rsidP="009A35C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9A35CA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9F7C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C16764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Воропаева Диана Андреевна </w:t>
            </w:r>
          </w:p>
          <w:p w:rsidR="00BA549A" w:rsidRPr="007953B5" w:rsidRDefault="00BA549A" w:rsidP="00AC75F0">
            <w:pPr>
              <w:jc w:val="center"/>
            </w:pPr>
            <w:r w:rsidRPr="007953B5">
              <w:lastRenderedPageBreak/>
              <w:t>главный специалист отдела реформирования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177A52" w:rsidP="00AC75F0">
            <w:pPr>
              <w:jc w:val="center"/>
            </w:pPr>
            <w:r w:rsidRPr="007953B5">
              <w:lastRenderedPageBreak/>
              <w:t>394 559,06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Квартира</w:t>
            </w:r>
          </w:p>
          <w:p w:rsidR="00BA549A" w:rsidRPr="007953B5" w:rsidRDefault="00BA549A" w:rsidP="00AC75F0">
            <w:pPr>
              <w:jc w:val="center"/>
            </w:pPr>
          </w:p>
          <w:p w:rsidR="00535EEA" w:rsidRPr="007953B5" w:rsidRDefault="00535EEA" w:rsidP="00AC75F0">
            <w:pPr>
              <w:jc w:val="center"/>
            </w:pPr>
          </w:p>
          <w:p w:rsidR="00BA549A" w:rsidRPr="007953B5" w:rsidRDefault="00BA549A" w:rsidP="00AC75F0">
            <w:pPr>
              <w:jc w:val="center"/>
            </w:pPr>
            <w:r w:rsidRPr="007953B5">
              <w:lastRenderedPageBreak/>
              <w:t>Квартира      (долевая собственность, 1/3)</w:t>
            </w:r>
          </w:p>
          <w:p w:rsidR="00BA549A" w:rsidRPr="007953B5" w:rsidRDefault="00BA549A" w:rsidP="00AC75F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lastRenderedPageBreak/>
              <w:t>68,1</w:t>
            </w:r>
          </w:p>
          <w:p w:rsidR="00BA549A" w:rsidRPr="007953B5" w:rsidRDefault="00BA549A" w:rsidP="00AC75F0">
            <w:pPr>
              <w:jc w:val="center"/>
            </w:pPr>
          </w:p>
          <w:p w:rsidR="00535EEA" w:rsidRPr="007953B5" w:rsidRDefault="00535EEA" w:rsidP="00AC75F0">
            <w:pPr>
              <w:jc w:val="center"/>
            </w:pPr>
          </w:p>
          <w:p w:rsidR="00BA549A" w:rsidRPr="007953B5" w:rsidRDefault="00BA549A" w:rsidP="00AC75F0">
            <w:pPr>
              <w:jc w:val="center"/>
            </w:pPr>
            <w:r w:rsidRPr="007953B5">
              <w:lastRenderedPageBreak/>
              <w:t>35,4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lastRenderedPageBreak/>
              <w:t>Россия</w:t>
            </w:r>
          </w:p>
          <w:p w:rsidR="00BA549A" w:rsidRPr="007953B5" w:rsidRDefault="00BA549A" w:rsidP="00AC75F0">
            <w:pPr>
              <w:jc w:val="center"/>
            </w:pPr>
          </w:p>
          <w:p w:rsidR="00535EEA" w:rsidRPr="007953B5" w:rsidRDefault="00535EEA" w:rsidP="00AC75F0">
            <w:pPr>
              <w:jc w:val="center"/>
            </w:pPr>
          </w:p>
          <w:p w:rsidR="00BA549A" w:rsidRPr="007953B5" w:rsidRDefault="00BA549A" w:rsidP="00AC75F0">
            <w:pPr>
              <w:jc w:val="center"/>
            </w:pPr>
            <w:r w:rsidRPr="007953B5"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  <w:r w:rsidRPr="007953B5">
              <w:lastRenderedPageBreak/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AC75F0">
            <w:pPr>
              <w:jc w:val="center"/>
            </w:pPr>
            <w:r w:rsidRPr="007953B5">
              <w:t>Автомобиль легковой</w:t>
            </w:r>
          </w:p>
          <w:p w:rsidR="00BA549A" w:rsidRPr="007953B5" w:rsidRDefault="00BA549A" w:rsidP="00AC75F0">
            <w:pPr>
              <w:jc w:val="center"/>
            </w:pPr>
            <w:r w:rsidRPr="007953B5">
              <w:t xml:space="preserve">НИССАН </w:t>
            </w:r>
            <w:proofErr w:type="spellStart"/>
            <w:r w:rsidRPr="007953B5">
              <w:lastRenderedPageBreak/>
              <w:t>кашкай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AC75F0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9A35C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9A35C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9A35C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9A35C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9A35C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BA549A" w:rsidRPr="007953B5" w:rsidRDefault="00BA549A" w:rsidP="009A35CA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9A35CA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9A35CA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9A35CA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9A35CA">
            <w:pPr>
              <w:jc w:val="center"/>
            </w:pPr>
          </w:p>
        </w:tc>
      </w:tr>
      <w:tr w:rsidR="00BA549A" w:rsidRPr="007953B5" w:rsidTr="00B7224D">
        <w:trPr>
          <w:trHeight w:val="2839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Надеина</w:t>
            </w:r>
            <w:proofErr w:type="spellEnd"/>
            <w:r w:rsidRPr="007953B5">
              <w:rPr>
                <w:b/>
              </w:rPr>
              <w:t xml:space="preserve"> Анастасия Александровна</w:t>
            </w:r>
          </w:p>
          <w:p w:rsidR="00BA549A" w:rsidRPr="007953B5" w:rsidRDefault="00BA549A" w:rsidP="00BD1FC8">
            <w:pPr>
              <w:jc w:val="center"/>
              <w:rPr>
                <w:sz w:val="22"/>
                <w:szCs w:val="22"/>
              </w:rPr>
            </w:pPr>
            <w:r w:rsidRPr="007953B5">
              <w:t xml:space="preserve">начальник </w:t>
            </w:r>
            <w:proofErr w:type="gramStart"/>
            <w:r w:rsidRPr="007953B5">
              <w:t>сектора отчетности отдела реформирования коммунального хозяйства</w:t>
            </w:r>
            <w:proofErr w:type="gramEnd"/>
            <w:r w:rsidRPr="007953B5">
              <w:t xml:space="preserve"> </w:t>
            </w:r>
            <w:r w:rsidRPr="007953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E12ABB" w:rsidP="00BD1FC8">
            <w:pPr>
              <w:spacing w:line="276" w:lineRule="auto"/>
              <w:jc w:val="center"/>
              <w:rPr>
                <w:lang w:val="en-US" w:eastAsia="en-US"/>
              </w:rPr>
            </w:pPr>
            <w:r w:rsidRPr="007953B5">
              <w:rPr>
                <w:lang w:eastAsia="en-US"/>
              </w:rPr>
              <w:t>539 881,74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Жилой дом</w:t>
            </w:r>
          </w:p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720,0</w:t>
            </w:r>
          </w:p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213,4</w:t>
            </w:r>
          </w:p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40,6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B7224D">
        <w:trPr>
          <w:trHeight w:val="1334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72DB1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241 228,27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Жилой дом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720,0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213,4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Автомобиль легковой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ФОРД фокус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535EEA">
        <w:trPr>
          <w:trHeight w:val="1323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535EE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Квартира </w:t>
            </w:r>
          </w:p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(долевая собственность, 1/2)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25,1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Жилой дом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720,0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213,4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rPr>
          <w:trHeight w:val="696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535EEA" w:rsidRPr="007953B5" w:rsidRDefault="00BA549A" w:rsidP="00FA155C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Квартира </w:t>
            </w:r>
          </w:p>
          <w:p w:rsidR="00BA549A" w:rsidRPr="007953B5" w:rsidRDefault="00BA549A" w:rsidP="00FA155C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(долевая собственность, 1/2)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FA155C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25,1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Жилой дом</w:t>
            </w:r>
          </w:p>
        </w:tc>
        <w:tc>
          <w:tcPr>
            <w:tcW w:w="985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720,0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213,4</w:t>
            </w:r>
          </w:p>
        </w:tc>
        <w:tc>
          <w:tcPr>
            <w:tcW w:w="1141" w:type="dxa"/>
            <w:gridSpan w:val="2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B7224D">
        <w:trPr>
          <w:trHeight w:val="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B7224D">
        <w:trPr>
          <w:trHeight w:val="2541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 xml:space="preserve">Бесалян Наталья Александровна 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начальник сектора координации строительства и перспективного развития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FF24A7" w:rsidP="00BD1FC8">
            <w:pPr>
              <w:jc w:val="center"/>
            </w:pPr>
            <w:r w:rsidRPr="007953B5">
              <w:t>579 506,01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2235,0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74,0</w:t>
            </w:r>
          </w:p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Жилой дом </w:t>
            </w:r>
          </w:p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  <w:r w:rsidRPr="007953B5">
              <w:t>1363,0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74,0</w:t>
            </w: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rPr>
          <w:trHeight w:val="3678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A41C18" w:rsidP="00BD1FC8">
            <w:pPr>
              <w:jc w:val="center"/>
            </w:pPr>
            <w:r w:rsidRPr="007953B5">
              <w:t>496 591,49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Земельный участок 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2235,0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600,0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1022,0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74,0</w:t>
            </w:r>
          </w:p>
          <w:p w:rsidR="00BA549A" w:rsidRPr="007953B5" w:rsidRDefault="00BA549A" w:rsidP="00BD1FC8"/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/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Жилой дом 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  <w:r w:rsidRPr="007953B5">
              <w:t>1363,0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74,0</w:t>
            </w: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41C18" w:rsidRPr="007953B5" w:rsidRDefault="00535EEA" w:rsidP="00BD1FC8">
            <w:pPr>
              <w:jc w:val="center"/>
            </w:pPr>
            <w:r w:rsidRPr="007953B5">
              <w:t>Автомобиль легковой</w:t>
            </w:r>
            <w:r w:rsidR="00A41C18" w:rsidRPr="007953B5">
              <w:t xml:space="preserve"> ХУНДАЙ </w:t>
            </w:r>
            <w:r w:rsidR="00A41C18" w:rsidRPr="007953B5">
              <w:rPr>
                <w:lang w:val="en-US"/>
              </w:rPr>
              <w:t>SOLARIS</w:t>
            </w:r>
          </w:p>
          <w:p w:rsidR="00A41C18" w:rsidRPr="007953B5" w:rsidRDefault="00A41C18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Автомобиль грузовой</w:t>
            </w:r>
          </w:p>
          <w:p w:rsidR="00BA549A" w:rsidRPr="007953B5" w:rsidRDefault="00BA549A" w:rsidP="00FA155C">
            <w:pPr>
              <w:jc w:val="center"/>
            </w:pPr>
            <w:r w:rsidRPr="007953B5">
              <w:t>ГАЗ 2747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rPr>
          <w:trHeight w:val="3190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Земельный участок 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2235,0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600,0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74,0</w:t>
            </w:r>
          </w:p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/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Жилой дом </w:t>
            </w:r>
          </w:p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  <w:r w:rsidRPr="007953B5">
              <w:t>1363,0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74,0</w:t>
            </w: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535EEA">
        <w:trPr>
          <w:trHeight w:val="3263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707DAB" w:rsidP="00BD1FC8">
            <w:pPr>
              <w:jc w:val="center"/>
            </w:pPr>
            <w:r w:rsidRPr="007953B5">
              <w:t>10 000,00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Земельный участок 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2235,0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600,0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74,0</w:t>
            </w:r>
          </w:p>
          <w:p w:rsidR="00BA549A" w:rsidRPr="007953B5" w:rsidRDefault="00BA549A" w:rsidP="00BD1FC8"/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/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Жилой дом </w:t>
            </w:r>
          </w:p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  <w:r w:rsidRPr="007953B5">
              <w:t>1363,0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74,0</w:t>
            </w: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535EEA">
        <w:trPr>
          <w:trHeight w:val="1254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600,0</w:t>
            </w:r>
          </w:p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/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Жилой дом 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  <w:r w:rsidRPr="007953B5">
              <w:t>1363,0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74,0</w:t>
            </w: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535EEA">
        <w:trPr>
          <w:trHeight w:val="2963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Абдулаева</w:t>
            </w:r>
            <w:proofErr w:type="spellEnd"/>
            <w:r w:rsidRPr="007953B5">
              <w:rPr>
                <w:b/>
              </w:rPr>
              <w:t xml:space="preserve"> Анастасия Александровна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главный специалист сектора координации строительства и перспективного развития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C6D58" w:rsidP="00BD1FC8">
            <w:pPr>
              <w:jc w:val="center"/>
            </w:pPr>
            <w:r w:rsidRPr="007953B5">
              <w:t>284 728,98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Земельный участок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A73651">
            <w:pPr>
              <w:jc w:val="center"/>
            </w:pPr>
            <w:r w:rsidRPr="007953B5">
              <w:t xml:space="preserve">Земельный участок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A73651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  <w:r w:rsidRPr="007953B5">
              <w:t>2178,0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2304,0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74,0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85,3</w:t>
            </w:r>
          </w:p>
        </w:tc>
        <w:tc>
          <w:tcPr>
            <w:tcW w:w="1134" w:type="dxa"/>
          </w:tcPr>
          <w:p w:rsidR="00BA549A" w:rsidRPr="007953B5" w:rsidRDefault="00BA549A" w:rsidP="00A73651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A73651">
            <w:pPr>
              <w:jc w:val="center"/>
            </w:pPr>
          </w:p>
          <w:p w:rsidR="00BA549A" w:rsidRPr="007953B5" w:rsidRDefault="00BA549A" w:rsidP="00A73651">
            <w:pPr>
              <w:jc w:val="center"/>
            </w:pPr>
          </w:p>
          <w:p w:rsidR="00BA549A" w:rsidRPr="007953B5" w:rsidRDefault="00BA549A" w:rsidP="00A73651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A73651">
            <w:pPr>
              <w:jc w:val="center"/>
            </w:pPr>
          </w:p>
          <w:p w:rsidR="00BA549A" w:rsidRPr="007953B5" w:rsidRDefault="00BA549A" w:rsidP="00A73651">
            <w:pPr>
              <w:jc w:val="center"/>
            </w:pPr>
          </w:p>
          <w:p w:rsidR="00BA549A" w:rsidRPr="007953B5" w:rsidRDefault="00BA549A" w:rsidP="00A73651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A73651">
            <w:pPr>
              <w:jc w:val="center"/>
            </w:pPr>
          </w:p>
          <w:p w:rsidR="00BA549A" w:rsidRPr="007953B5" w:rsidRDefault="00BA549A" w:rsidP="00A73651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535EEA">
        <w:trPr>
          <w:trHeight w:val="1403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14276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Земельный участок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Жилой дом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  <w:r w:rsidRPr="007953B5">
              <w:t>2178,0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74,0</w:t>
            </w: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14276A" w:rsidP="00BD1FC8">
            <w:pPr>
              <w:jc w:val="center"/>
            </w:pPr>
            <w:r w:rsidRPr="007953B5">
              <w:t>Автомобили легковые:</w:t>
            </w:r>
            <w:r w:rsidR="00BA549A" w:rsidRPr="007953B5">
              <w:t xml:space="preserve"> </w:t>
            </w:r>
          </w:p>
          <w:p w:rsidR="0014276A" w:rsidRPr="007953B5" w:rsidRDefault="00BA549A" w:rsidP="00BD1FC8">
            <w:pPr>
              <w:jc w:val="center"/>
            </w:pPr>
            <w:r w:rsidRPr="007953B5">
              <w:t>Лада 211540</w:t>
            </w:r>
            <w:r w:rsidR="0014276A" w:rsidRPr="007953B5">
              <w:t>,</w:t>
            </w:r>
          </w:p>
          <w:p w:rsidR="00BA549A" w:rsidRPr="007953B5" w:rsidRDefault="0014276A" w:rsidP="00BD1FC8">
            <w:pPr>
              <w:jc w:val="center"/>
            </w:pPr>
            <w:r w:rsidRPr="007953B5">
              <w:t>Лада Приора</w:t>
            </w:r>
            <w:r w:rsidR="00BA549A" w:rsidRPr="007953B5">
              <w:t xml:space="preserve"> 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535EEA">
        <w:trPr>
          <w:trHeight w:val="2554"/>
        </w:trPr>
        <w:tc>
          <w:tcPr>
            <w:tcW w:w="1985" w:type="dxa"/>
            <w:shd w:val="clear" w:color="auto" w:fill="auto"/>
          </w:tcPr>
          <w:p w:rsidR="00BA549A" w:rsidRPr="007953B5" w:rsidRDefault="00BA549A" w:rsidP="003116AA">
            <w:pPr>
              <w:jc w:val="center"/>
            </w:pPr>
            <w:r w:rsidRPr="007953B5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3116AA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3116AA">
            <w:pPr>
              <w:jc w:val="center"/>
            </w:pPr>
            <w:r w:rsidRPr="007953B5">
              <w:t xml:space="preserve">Земельный участок </w:t>
            </w:r>
          </w:p>
          <w:p w:rsidR="00535EEA" w:rsidRPr="007953B5" w:rsidRDefault="00535EEA" w:rsidP="00535EEA"/>
          <w:p w:rsidR="00BA549A" w:rsidRPr="007953B5" w:rsidRDefault="00BA549A" w:rsidP="00B7224D">
            <w:pPr>
              <w:jc w:val="center"/>
            </w:pPr>
            <w:r w:rsidRPr="007953B5">
              <w:t xml:space="preserve">Земельный участок </w:t>
            </w:r>
          </w:p>
          <w:p w:rsidR="00BA549A" w:rsidRPr="007953B5" w:rsidRDefault="00BA549A" w:rsidP="00B7224D">
            <w:pPr>
              <w:jc w:val="center"/>
            </w:pPr>
          </w:p>
          <w:p w:rsidR="00BA549A" w:rsidRPr="007953B5" w:rsidRDefault="00BA549A" w:rsidP="003116AA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3116AA">
            <w:pPr>
              <w:jc w:val="center"/>
            </w:pPr>
          </w:p>
          <w:p w:rsidR="00BA549A" w:rsidRPr="007953B5" w:rsidRDefault="00BA549A" w:rsidP="003116AA">
            <w:pPr>
              <w:jc w:val="center"/>
            </w:pPr>
            <w:r w:rsidRPr="007953B5">
              <w:t>Жилой дом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3116AA">
            <w:pPr>
              <w:jc w:val="center"/>
            </w:pPr>
            <w:r w:rsidRPr="007953B5">
              <w:t>2178,0</w:t>
            </w:r>
          </w:p>
          <w:p w:rsidR="00BA549A" w:rsidRPr="007953B5" w:rsidRDefault="00BA549A" w:rsidP="003116AA">
            <w:pPr>
              <w:jc w:val="center"/>
            </w:pPr>
          </w:p>
          <w:p w:rsidR="00535EEA" w:rsidRPr="007953B5" w:rsidRDefault="00535EEA" w:rsidP="00535EEA"/>
          <w:p w:rsidR="00BA549A" w:rsidRPr="007953B5" w:rsidRDefault="00BA549A" w:rsidP="003116AA">
            <w:pPr>
              <w:jc w:val="center"/>
            </w:pPr>
            <w:r w:rsidRPr="007953B5">
              <w:t>2304,0</w:t>
            </w:r>
          </w:p>
          <w:p w:rsidR="00BA549A" w:rsidRPr="007953B5" w:rsidRDefault="00BA549A" w:rsidP="003116AA">
            <w:pPr>
              <w:jc w:val="center"/>
            </w:pPr>
          </w:p>
          <w:p w:rsidR="00BA549A" w:rsidRPr="007953B5" w:rsidRDefault="00BA549A" w:rsidP="003116AA">
            <w:pPr>
              <w:jc w:val="center"/>
            </w:pPr>
          </w:p>
          <w:p w:rsidR="00BA549A" w:rsidRPr="007953B5" w:rsidRDefault="00BA549A" w:rsidP="003116AA">
            <w:pPr>
              <w:jc w:val="center"/>
            </w:pPr>
            <w:r w:rsidRPr="007953B5">
              <w:t>74,0</w:t>
            </w:r>
          </w:p>
          <w:p w:rsidR="00BA549A" w:rsidRPr="007953B5" w:rsidRDefault="00BA549A" w:rsidP="003116AA">
            <w:pPr>
              <w:jc w:val="center"/>
            </w:pPr>
          </w:p>
          <w:p w:rsidR="00BA549A" w:rsidRPr="007953B5" w:rsidRDefault="00BA549A" w:rsidP="003116AA">
            <w:pPr>
              <w:jc w:val="center"/>
            </w:pPr>
            <w:r w:rsidRPr="007953B5">
              <w:t>85,3</w:t>
            </w:r>
          </w:p>
        </w:tc>
        <w:tc>
          <w:tcPr>
            <w:tcW w:w="1134" w:type="dxa"/>
          </w:tcPr>
          <w:p w:rsidR="00BA549A" w:rsidRPr="007953B5" w:rsidRDefault="00BA549A" w:rsidP="003116AA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3116AA">
            <w:pPr>
              <w:jc w:val="center"/>
            </w:pPr>
          </w:p>
          <w:p w:rsidR="00535EEA" w:rsidRPr="007953B5" w:rsidRDefault="00535EEA" w:rsidP="00535EEA"/>
          <w:p w:rsidR="00BA549A" w:rsidRPr="007953B5" w:rsidRDefault="00BA549A" w:rsidP="003116AA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3116AA">
            <w:pPr>
              <w:jc w:val="center"/>
            </w:pPr>
          </w:p>
          <w:p w:rsidR="00BA549A" w:rsidRPr="007953B5" w:rsidRDefault="00BA549A" w:rsidP="003116AA">
            <w:pPr>
              <w:jc w:val="center"/>
            </w:pPr>
          </w:p>
          <w:p w:rsidR="00BA549A" w:rsidRPr="007953B5" w:rsidRDefault="00BA549A" w:rsidP="003116AA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3116AA">
            <w:pPr>
              <w:jc w:val="center"/>
            </w:pPr>
          </w:p>
          <w:p w:rsidR="00BA549A" w:rsidRPr="007953B5" w:rsidRDefault="00BA549A" w:rsidP="003116AA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EF2EA0">
            <w:pPr>
              <w:jc w:val="center"/>
              <w:rPr>
                <w:b/>
              </w:rPr>
            </w:pPr>
            <w:r w:rsidRPr="007953B5">
              <w:rPr>
                <w:b/>
              </w:rPr>
              <w:t>Корчагина Алеся Сергеевна</w:t>
            </w:r>
          </w:p>
          <w:p w:rsidR="00BA549A" w:rsidRPr="007953B5" w:rsidRDefault="00BA549A" w:rsidP="00EF2EA0">
            <w:pPr>
              <w:jc w:val="center"/>
              <w:rPr>
                <w:b/>
              </w:rPr>
            </w:pPr>
            <w:r w:rsidRPr="007953B5">
              <w:t>главный специалист сектора координации строительства и перспективного развития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380 003,70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C7681E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C7681E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C7681E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C7681E">
            <w:pPr>
              <w:jc w:val="center"/>
            </w:pPr>
            <w:r w:rsidRPr="007953B5">
              <w:t xml:space="preserve">Квартира </w:t>
            </w:r>
          </w:p>
          <w:p w:rsidR="00BA549A" w:rsidRPr="007953B5" w:rsidRDefault="00BA549A" w:rsidP="00C7681E">
            <w:pPr>
              <w:jc w:val="center"/>
            </w:pPr>
          </w:p>
          <w:p w:rsidR="00BA549A" w:rsidRPr="007953B5" w:rsidRDefault="00BA549A" w:rsidP="00C7681E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C7681E">
            <w:pPr>
              <w:jc w:val="center"/>
            </w:pPr>
            <w:r w:rsidRPr="007953B5">
              <w:t>38,0</w:t>
            </w:r>
          </w:p>
          <w:p w:rsidR="00BA549A" w:rsidRPr="007953B5" w:rsidRDefault="00BA549A" w:rsidP="00C7681E">
            <w:pPr>
              <w:jc w:val="center"/>
            </w:pPr>
          </w:p>
          <w:p w:rsidR="00BA549A" w:rsidRPr="007953B5" w:rsidRDefault="00BA549A" w:rsidP="00C7681E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C7681E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C7681E"/>
          <w:p w:rsidR="00BA549A" w:rsidRPr="007953B5" w:rsidRDefault="00BA549A" w:rsidP="00C7681E"/>
        </w:tc>
        <w:tc>
          <w:tcPr>
            <w:tcW w:w="1694" w:type="dxa"/>
            <w:shd w:val="clear" w:color="auto" w:fill="auto"/>
          </w:tcPr>
          <w:p w:rsidR="00BA549A" w:rsidRPr="007953B5" w:rsidRDefault="00BA549A" w:rsidP="00C7681E">
            <w:pPr>
              <w:jc w:val="center"/>
            </w:pPr>
            <w:r w:rsidRPr="007953B5">
              <w:t xml:space="preserve">Автомобиль легковой </w:t>
            </w:r>
          </w:p>
          <w:p w:rsidR="00BA549A" w:rsidRPr="007953B5" w:rsidRDefault="00BA549A" w:rsidP="00C7681E">
            <w:pPr>
              <w:jc w:val="center"/>
            </w:pPr>
            <w:proofErr w:type="spellStart"/>
            <w:r w:rsidRPr="007953B5">
              <w:t>Хенде</w:t>
            </w:r>
            <w:proofErr w:type="spellEnd"/>
            <w:r w:rsidRPr="007953B5">
              <w:t xml:space="preserve"> </w:t>
            </w:r>
            <w:proofErr w:type="spellStart"/>
            <w:r w:rsidRPr="007953B5">
              <w:rPr>
                <w:lang w:val="en-US"/>
              </w:rPr>
              <w:t>Elantra</w:t>
            </w:r>
            <w:proofErr w:type="spellEnd"/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EF2EA0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160 059,99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C7681E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C7681E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C7681E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C7681E">
            <w:pPr>
              <w:jc w:val="center"/>
            </w:pPr>
            <w:r w:rsidRPr="007953B5">
              <w:t>Квартира</w:t>
            </w:r>
          </w:p>
          <w:p w:rsidR="00BA549A" w:rsidRPr="007953B5" w:rsidRDefault="00BA549A" w:rsidP="00C7681E">
            <w:pPr>
              <w:jc w:val="center"/>
            </w:pPr>
          </w:p>
          <w:p w:rsidR="00BA549A" w:rsidRPr="007953B5" w:rsidRDefault="00BA549A" w:rsidP="00C7681E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C7681E">
            <w:pPr>
              <w:jc w:val="center"/>
            </w:pPr>
          </w:p>
          <w:p w:rsidR="00BA549A" w:rsidRPr="007953B5" w:rsidRDefault="00BA549A" w:rsidP="00C7681E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C7681E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C7681E">
            <w:pPr>
              <w:jc w:val="center"/>
            </w:pPr>
            <w:r w:rsidRPr="007953B5">
              <w:t>38,0</w:t>
            </w:r>
          </w:p>
          <w:p w:rsidR="00BA549A" w:rsidRPr="007953B5" w:rsidRDefault="00BA549A" w:rsidP="00C7681E">
            <w:pPr>
              <w:jc w:val="center"/>
            </w:pPr>
          </w:p>
          <w:p w:rsidR="00BA549A" w:rsidRPr="007953B5" w:rsidRDefault="00BA549A" w:rsidP="00C7681E">
            <w:pPr>
              <w:jc w:val="center"/>
            </w:pPr>
            <w:r w:rsidRPr="007953B5">
              <w:t>80,0</w:t>
            </w:r>
          </w:p>
          <w:p w:rsidR="00BA549A" w:rsidRPr="007953B5" w:rsidRDefault="00BA549A" w:rsidP="00C7681E">
            <w:pPr>
              <w:jc w:val="center"/>
            </w:pPr>
          </w:p>
          <w:p w:rsidR="00BA549A" w:rsidRPr="007953B5" w:rsidRDefault="00BA549A" w:rsidP="00C7681E">
            <w:pPr>
              <w:jc w:val="center"/>
            </w:pPr>
            <w:r w:rsidRPr="007953B5">
              <w:t>1259,0</w:t>
            </w:r>
          </w:p>
        </w:tc>
        <w:tc>
          <w:tcPr>
            <w:tcW w:w="1134" w:type="dxa"/>
          </w:tcPr>
          <w:p w:rsidR="00BA549A" w:rsidRPr="007953B5" w:rsidRDefault="00BA549A" w:rsidP="00C7681E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C7681E">
            <w:pPr>
              <w:jc w:val="center"/>
            </w:pPr>
          </w:p>
          <w:p w:rsidR="00BA549A" w:rsidRPr="007953B5" w:rsidRDefault="00BA549A" w:rsidP="00C7681E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C7681E">
            <w:pPr>
              <w:jc w:val="center"/>
            </w:pPr>
          </w:p>
          <w:p w:rsidR="00BA549A" w:rsidRPr="007953B5" w:rsidRDefault="00BA549A" w:rsidP="00C7681E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C7681E">
            <w:pPr>
              <w:jc w:val="center"/>
            </w:pPr>
            <w:r w:rsidRPr="007953B5">
              <w:t xml:space="preserve">Автомобиль легковой </w:t>
            </w:r>
          </w:p>
          <w:p w:rsidR="00BA549A" w:rsidRPr="007953B5" w:rsidRDefault="00BA549A" w:rsidP="00C7681E">
            <w:pPr>
              <w:jc w:val="center"/>
            </w:pPr>
            <w:r w:rsidRPr="007953B5">
              <w:t>ВАЗ 11183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EF2EA0">
            <w:pPr>
              <w:jc w:val="center"/>
              <w:rPr>
                <w:b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315C77">
            <w:pPr>
              <w:jc w:val="center"/>
            </w:pPr>
            <w:r w:rsidRPr="007953B5">
              <w:t xml:space="preserve">нет 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315C77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315C77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315C7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315C77">
            <w:pPr>
              <w:jc w:val="center"/>
            </w:pPr>
            <w:r w:rsidRPr="007953B5">
              <w:t xml:space="preserve">Квартира </w:t>
            </w:r>
          </w:p>
          <w:p w:rsidR="00BA549A" w:rsidRPr="007953B5" w:rsidRDefault="00BA549A" w:rsidP="00315C77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315C77">
            <w:pPr>
              <w:jc w:val="center"/>
            </w:pPr>
            <w:r w:rsidRPr="007953B5">
              <w:t>38,0</w:t>
            </w:r>
          </w:p>
          <w:p w:rsidR="00BA549A" w:rsidRPr="007953B5" w:rsidRDefault="00BA549A" w:rsidP="00315C77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F5763A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315C77"/>
        </w:tc>
        <w:tc>
          <w:tcPr>
            <w:tcW w:w="1694" w:type="dxa"/>
            <w:shd w:val="clear" w:color="auto" w:fill="auto"/>
          </w:tcPr>
          <w:p w:rsidR="00BA549A" w:rsidRPr="007953B5" w:rsidRDefault="00BA549A" w:rsidP="00C7681E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CF16A9" w:rsidRPr="007953B5" w:rsidTr="00123687">
        <w:tc>
          <w:tcPr>
            <w:tcW w:w="1985" w:type="dxa"/>
            <w:shd w:val="clear" w:color="auto" w:fill="auto"/>
          </w:tcPr>
          <w:p w:rsidR="00CF16A9" w:rsidRPr="007953B5" w:rsidRDefault="00CF16A9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F16A9" w:rsidRPr="007953B5" w:rsidRDefault="00CF16A9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CF16A9" w:rsidRPr="007953B5" w:rsidRDefault="00CF16A9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CF16A9" w:rsidRPr="007953B5" w:rsidRDefault="00CF16A9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CF16A9" w:rsidRPr="007953B5" w:rsidRDefault="00CF16A9" w:rsidP="00BD1FC8">
            <w:pPr>
              <w:jc w:val="center"/>
            </w:pPr>
          </w:p>
        </w:tc>
        <w:tc>
          <w:tcPr>
            <w:tcW w:w="1843" w:type="dxa"/>
          </w:tcPr>
          <w:p w:rsidR="00CF16A9" w:rsidRPr="007953B5" w:rsidRDefault="00CF16A9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CF16A9" w:rsidRPr="007953B5" w:rsidRDefault="00CF16A9" w:rsidP="00BD1FC8">
            <w:pPr>
              <w:jc w:val="center"/>
            </w:pPr>
          </w:p>
        </w:tc>
        <w:tc>
          <w:tcPr>
            <w:tcW w:w="1134" w:type="dxa"/>
          </w:tcPr>
          <w:p w:rsidR="00CF16A9" w:rsidRPr="007953B5" w:rsidRDefault="00CF16A9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CF16A9" w:rsidRPr="007953B5" w:rsidRDefault="00CF16A9" w:rsidP="00BD1FC8">
            <w:pPr>
              <w:jc w:val="center"/>
            </w:pPr>
          </w:p>
        </w:tc>
        <w:tc>
          <w:tcPr>
            <w:tcW w:w="1141" w:type="dxa"/>
          </w:tcPr>
          <w:p w:rsidR="00CF16A9" w:rsidRPr="007953B5" w:rsidRDefault="00CF16A9" w:rsidP="00BD1FC8">
            <w:pPr>
              <w:jc w:val="center"/>
            </w:pPr>
          </w:p>
        </w:tc>
      </w:tr>
      <w:tr w:rsidR="00CF16A9" w:rsidRPr="007953B5" w:rsidTr="00123687">
        <w:tc>
          <w:tcPr>
            <w:tcW w:w="1985" w:type="dxa"/>
            <w:shd w:val="clear" w:color="auto" w:fill="auto"/>
          </w:tcPr>
          <w:p w:rsidR="00CF16A9" w:rsidRPr="007953B5" w:rsidRDefault="00535EE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Гринченко Виктория Викторовна</w:t>
            </w:r>
            <w:r w:rsidR="00CF16A9" w:rsidRPr="007953B5">
              <w:rPr>
                <w:b/>
              </w:rPr>
              <w:t xml:space="preserve"> </w:t>
            </w:r>
            <w:r w:rsidR="00CF16A9" w:rsidRPr="007953B5">
              <w:t xml:space="preserve">главный специалист сектора </w:t>
            </w:r>
            <w:r w:rsidR="00CF16A9" w:rsidRPr="007953B5">
              <w:lastRenderedPageBreak/>
              <w:t>координации строительства и перспективного развития</w:t>
            </w:r>
          </w:p>
        </w:tc>
        <w:tc>
          <w:tcPr>
            <w:tcW w:w="1559" w:type="dxa"/>
            <w:shd w:val="clear" w:color="auto" w:fill="auto"/>
          </w:tcPr>
          <w:p w:rsidR="00CF16A9" w:rsidRPr="007953B5" w:rsidRDefault="00CF16A9" w:rsidP="00BD1FC8">
            <w:pPr>
              <w:jc w:val="center"/>
            </w:pPr>
            <w:r w:rsidRPr="007953B5">
              <w:lastRenderedPageBreak/>
              <w:t>94 518,83</w:t>
            </w:r>
          </w:p>
        </w:tc>
        <w:tc>
          <w:tcPr>
            <w:tcW w:w="2410" w:type="dxa"/>
            <w:shd w:val="clear" w:color="auto" w:fill="auto"/>
          </w:tcPr>
          <w:p w:rsidR="00CF16A9" w:rsidRPr="007953B5" w:rsidRDefault="00CF16A9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CF16A9" w:rsidRPr="007953B5" w:rsidRDefault="00CF16A9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CF16A9" w:rsidRPr="007953B5" w:rsidRDefault="00CF16A9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CF16A9" w:rsidRPr="007953B5" w:rsidRDefault="00CF16A9" w:rsidP="00BD1FC8">
            <w:pPr>
              <w:jc w:val="center"/>
            </w:pPr>
            <w:r w:rsidRPr="007953B5">
              <w:t>Квартира</w:t>
            </w:r>
          </w:p>
          <w:p w:rsidR="00CF16A9" w:rsidRPr="007953B5" w:rsidRDefault="00CF16A9" w:rsidP="00BD1FC8">
            <w:pPr>
              <w:jc w:val="center"/>
            </w:pPr>
          </w:p>
          <w:p w:rsidR="00CF16A9" w:rsidRPr="007953B5" w:rsidRDefault="00CF16A9" w:rsidP="00BD1FC8">
            <w:pPr>
              <w:jc w:val="center"/>
            </w:pPr>
            <w:r w:rsidRPr="007953B5">
              <w:t>Жилой дом</w:t>
            </w:r>
          </w:p>
          <w:p w:rsidR="00CF16A9" w:rsidRPr="007953B5" w:rsidRDefault="00CF16A9" w:rsidP="00BD1FC8">
            <w:pPr>
              <w:jc w:val="center"/>
            </w:pPr>
          </w:p>
          <w:p w:rsidR="00CF16A9" w:rsidRPr="007953B5" w:rsidRDefault="00CF16A9" w:rsidP="00BD1FC8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92" w:type="dxa"/>
            <w:gridSpan w:val="3"/>
          </w:tcPr>
          <w:p w:rsidR="00CF16A9" w:rsidRPr="007953B5" w:rsidRDefault="00CF16A9" w:rsidP="00BD1FC8">
            <w:pPr>
              <w:jc w:val="center"/>
            </w:pPr>
            <w:r w:rsidRPr="007953B5">
              <w:t>18,0</w:t>
            </w:r>
          </w:p>
          <w:p w:rsidR="00CF16A9" w:rsidRPr="007953B5" w:rsidRDefault="00CF16A9" w:rsidP="00BD1FC8">
            <w:pPr>
              <w:jc w:val="center"/>
            </w:pPr>
          </w:p>
          <w:p w:rsidR="00CF16A9" w:rsidRPr="007953B5" w:rsidRDefault="00CF16A9" w:rsidP="00BD1FC8">
            <w:pPr>
              <w:jc w:val="center"/>
            </w:pPr>
            <w:r w:rsidRPr="007953B5">
              <w:t>108,2</w:t>
            </w:r>
          </w:p>
          <w:p w:rsidR="00CF16A9" w:rsidRPr="007953B5" w:rsidRDefault="00CF16A9" w:rsidP="00BD1FC8">
            <w:pPr>
              <w:jc w:val="center"/>
            </w:pPr>
          </w:p>
          <w:p w:rsidR="00CF16A9" w:rsidRPr="007953B5" w:rsidRDefault="00CF16A9" w:rsidP="00BD1FC8">
            <w:pPr>
              <w:jc w:val="center"/>
            </w:pPr>
            <w:r w:rsidRPr="007953B5">
              <w:t>556,0</w:t>
            </w:r>
          </w:p>
        </w:tc>
        <w:tc>
          <w:tcPr>
            <w:tcW w:w="1134" w:type="dxa"/>
          </w:tcPr>
          <w:p w:rsidR="00CF16A9" w:rsidRPr="007953B5" w:rsidRDefault="00CF16A9" w:rsidP="00CF16A9">
            <w:pPr>
              <w:jc w:val="center"/>
            </w:pPr>
            <w:r w:rsidRPr="007953B5">
              <w:t xml:space="preserve">Россия </w:t>
            </w:r>
          </w:p>
          <w:p w:rsidR="00CF16A9" w:rsidRPr="007953B5" w:rsidRDefault="00CF16A9" w:rsidP="00BD1FC8">
            <w:pPr>
              <w:jc w:val="center"/>
            </w:pPr>
          </w:p>
          <w:p w:rsidR="00CF16A9" w:rsidRPr="007953B5" w:rsidRDefault="00CF16A9" w:rsidP="00CF16A9">
            <w:pPr>
              <w:jc w:val="center"/>
            </w:pPr>
            <w:r w:rsidRPr="007953B5">
              <w:t xml:space="preserve">Россия </w:t>
            </w:r>
          </w:p>
          <w:p w:rsidR="00CF16A9" w:rsidRPr="007953B5" w:rsidRDefault="00CF16A9" w:rsidP="00CF16A9">
            <w:pPr>
              <w:jc w:val="center"/>
            </w:pPr>
          </w:p>
          <w:p w:rsidR="00CF16A9" w:rsidRPr="007953B5" w:rsidRDefault="00CF16A9" w:rsidP="00CF16A9">
            <w:pPr>
              <w:jc w:val="center"/>
            </w:pPr>
            <w:r w:rsidRPr="007953B5">
              <w:t>Россия</w:t>
            </w:r>
          </w:p>
          <w:p w:rsidR="00CF16A9" w:rsidRPr="007953B5" w:rsidRDefault="00CF16A9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CF16A9" w:rsidRPr="007953B5" w:rsidRDefault="00CF16A9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CF16A9" w:rsidRPr="007953B5" w:rsidRDefault="00CF16A9" w:rsidP="00BD1FC8">
            <w:pPr>
              <w:jc w:val="center"/>
            </w:pPr>
          </w:p>
        </w:tc>
      </w:tr>
      <w:tr w:rsidR="00856B6C" w:rsidRPr="007953B5" w:rsidTr="00123687">
        <w:tc>
          <w:tcPr>
            <w:tcW w:w="1985" w:type="dxa"/>
            <w:shd w:val="clear" w:color="auto" w:fill="auto"/>
          </w:tcPr>
          <w:p w:rsidR="00856B6C" w:rsidRPr="007953B5" w:rsidRDefault="00856B6C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56B6C" w:rsidRPr="007953B5" w:rsidRDefault="00856B6C" w:rsidP="00BD1FC8">
            <w:pPr>
              <w:jc w:val="center"/>
            </w:pPr>
            <w:r w:rsidRPr="007953B5">
              <w:t>267 016,27</w:t>
            </w:r>
          </w:p>
        </w:tc>
        <w:tc>
          <w:tcPr>
            <w:tcW w:w="2410" w:type="dxa"/>
            <w:shd w:val="clear" w:color="auto" w:fill="auto"/>
          </w:tcPr>
          <w:p w:rsidR="00856B6C" w:rsidRPr="007953B5" w:rsidRDefault="00856B6C" w:rsidP="007F5509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856B6C" w:rsidRPr="007953B5" w:rsidRDefault="00856B6C" w:rsidP="007F5509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856B6C" w:rsidRPr="007953B5" w:rsidRDefault="00856B6C" w:rsidP="007F5509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856B6C" w:rsidRPr="007953B5" w:rsidRDefault="00856B6C" w:rsidP="00856B6C">
            <w:pPr>
              <w:jc w:val="center"/>
            </w:pPr>
            <w:r w:rsidRPr="007953B5">
              <w:t>Квартира</w:t>
            </w:r>
          </w:p>
          <w:p w:rsidR="00856B6C" w:rsidRPr="007953B5" w:rsidRDefault="00856B6C" w:rsidP="00856B6C">
            <w:pPr>
              <w:jc w:val="center"/>
            </w:pPr>
          </w:p>
          <w:p w:rsidR="00856B6C" w:rsidRPr="007953B5" w:rsidRDefault="00856B6C" w:rsidP="00856B6C">
            <w:pPr>
              <w:jc w:val="center"/>
            </w:pPr>
            <w:r w:rsidRPr="007953B5">
              <w:t>Квартира</w:t>
            </w:r>
          </w:p>
          <w:p w:rsidR="00856B6C" w:rsidRPr="007953B5" w:rsidRDefault="00856B6C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856B6C" w:rsidRPr="007953B5" w:rsidRDefault="00856B6C" w:rsidP="00BD1FC8">
            <w:pPr>
              <w:jc w:val="center"/>
            </w:pPr>
            <w:r w:rsidRPr="007953B5">
              <w:t>18,0</w:t>
            </w:r>
          </w:p>
          <w:p w:rsidR="00856B6C" w:rsidRPr="007953B5" w:rsidRDefault="00856B6C" w:rsidP="00BD1FC8">
            <w:pPr>
              <w:jc w:val="center"/>
            </w:pPr>
          </w:p>
          <w:p w:rsidR="00856B6C" w:rsidRPr="007953B5" w:rsidRDefault="00856B6C" w:rsidP="00BD1FC8">
            <w:pPr>
              <w:jc w:val="center"/>
            </w:pPr>
            <w:r w:rsidRPr="007953B5">
              <w:t>42,0</w:t>
            </w:r>
          </w:p>
        </w:tc>
        <w:tc>
          <w:tcPr>
            <w:tcW w:w="1134" w:type="dxa"/>
          </w:tcPr>
          <w:p w:rsidR="00856B6C" w:rsidRPr="007953B5" w:rsidRDefault="00856B6C" w:rsidP="00856B6C">
            <w:pPr>
              <w:jc w:val="center"/>
            </w:pPr>
            <w:r w:rsidRPr="007953B5">
              <w:t xml:space="preserve">Россия </w:t>
            </w:r>
          </w:p>
          <w:p w:rsidR="00856B6C" w:rsidRPr="007953B5" w:rsidRDefault="00856B6C" w:rsidP="00856B6C">
            <w:pPr>
              <w:jc w:val="center"/>
            </w:pPr>
          </w:p>
          <w:p w:rsidR="00856B6C" w:rsidRPr="007953B5" w:rsidRDefault="00856B6C" w:rsidP="00856B6C">
            <w:pPr>
              <w:jc w:val="center"/>
            </w:pPr>
            <w:r w:rsidRPr="007953B5">
              <w:t xml:space="preserve">Россия </w:t>
            </w:r>
          </w:p>
          <w:p w:rsidR="00856B6C" w:rsidRPr="007953B5" w:rsidRDefault="00856B6C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856B6C" w:rsidRPr="007953B5" w:rsidRDefault="00856B6C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856B6C" w:rsidRPr="007953B5" w:rsidRDefault="00856B6C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rPr>
          <w:trHeight w:val="2686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Москалец</w:t>
            </w:r>
            <w:proofErr w:type="spellEnd"/>
            <w:r w:rsidRPr="007953B5">
              <w:rPr>
                <w:b/>
              </w:rPr>
              <w:t xml:space="preserve"> Екатерина Александровна</w:t>
            </w:r>
          </w:p>
          <w:p w:rsidR="00BA549A" w:rsidRPr="007953B5" w:rsidRDefault="00BA549A" w:rsidP="00BD1FC8">
            <w:pPr>
              <w:jc w:val="center"/>
            </w:pPr>
            <w:r w:rsidRPr="007953B5">
              <w:t xml:space="preserve">главный специалист службы главного архитектора Аксайского района  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14349F" w:rsidP="00BD1FC8">
            <w:pPr>
              <w:jc w:val="center"/>
            </w:pPr>
            <w:r w:rsidRPr="007953B5">
              <w:t>114 455,76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Квартира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EF2EA0">
            <w:pPr>
              <w:jc w:val="center"/>
            </w:pPr>
            <w:r w:rsidRPr="007953B5">
              <w:t>40,5</w:t>
            </w:r>
          </w:p>
          <w:p w:rsidR="00BA549A" w:rsidRPr="007953B5" w:rsidRDefault="00BA549A" w:rsidP="00EF2EA0">
            <w:pPr>
              <w:jc w:val="center"/>
            </w:pPr>
          </w:p>
          <w:p w:rsidR="00BA549A" w:rsidRPr="007953B5" w:rsidRDefault="00BA549A" w:rsidP="00EF2EA0">
            <w:pPr>
              <w:jc w:val="center"/>
            </w:pPr>
            <w:r w:rsidRPr="007953B5">
              <w:t>70,0</w:t>
            </w: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EF2EA0"/>
          <w:p w:rsidR="00BA549A" w:rsidRPr="007953B5" w:rsidRDefault="00BA549A" w:rsidP="005E504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535EEA">
        <w:trPr>
          <w:trHeight w:val="1863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5E5048" w:rsidP="00BD1FC8">
            <w:pPr>
              <w:jc w:val="center"/>
            </w:pPr>
            <w:r w:rsidRPr="007953B5">
              <w:t>233 372,00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Гараж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22,0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19,8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</w:tcPr>
          <w:p w:rsidR="00BA549A" w:rsidRPr="007953B5" w:rsidRDefault="00BA549A" w:rsidP="00EF2EA0">
            <w:pPr>
              <w:jc w:val="center"/>
            </w:pPr>
            <w:r w:rsidRPr="007953B5">
              <w:t>Квартира</w:t>
            </w:r>
          </w:p>
          <w:p w:rsidR="00BA549A" w:rsidRPr="007953B5" w:rsidRDefault="00BA549A" w:rsidP="00EF2EA0">
            <w:pPr>
              <w:jc w:val="center"/>
            </w:pPr>
          </w:p>
          <w:p w:rsidR="00BA549A" w:rsidRPr="007953B5" w:rsidRDefault="00BA549A" w:rsidP="00EF2EA0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EF2EA0">
            <w:pPr>
              <w:jc w:val="center"/>
            </w:pPr>
          </w:p>
          <w:p w:rsidR="00BA549A" w:rsidRPr="007953B5" w:rsidRDefault="00BA549A" w:rsidP="00EF2EA0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EF2EA0">
            <w:pPr>
              <w:jc w:val="center"/>
            </w:pPr>
            <w:r w:rsidRPr="007953B5">
              <w:t>40,5</w:t>
            </w:r>
          </w:p>
          <w:p w:rsidR="00BA549A" w:rsidRPr="007953B5" w:rsidRDefault="00BA549A" w:rsidP="00EF2EA0">
            <w:pPr>
              <w:jc w:val="center"/>
            </w:pPr>
          </w:p>
          <w:p w:rsidR="00BA549A" w:rsidRPr="007953B5" w:rsidRDefault="00BA549A" w:rsidP="00EF2EA0">
            <w:pPr>
              <w:jc w:val="center"/>
            </w:pPr>
            <w:r w:rsidRPr="007953B5">
              <w:t>96,0</w:t>
            </w:r>
          </w:p>
          <w:p w:rsidR="00BA549A" w:rsidRPr="007953B5" w:rsidRDefault="00BA549A" w:rsidP="00EF2EA0">
            <w:pPr>
              <w:jc w:val="center"/>
            </w:pPr>
          </w:p>
          <w:p w:rsidR="00BA549A" w:rsidRPr="007953B5" w:rsidRDefault="00BA549A" w:rsidP="00EF2EA0">
            <w:pPr>
              <w:jc w:val="center"/>
            </w:pPr>
            <w:r w:rsidRPr="007953B5">
              <w:t>488,0</w:t>
            </w:r>
          </w:p>
        </w:tc>
        <w:tc>
          <w:tcPr>
            <w:tcW w:w="1134" w:type="dxa"/>
          </w:tcPr>
          <w:p w:rsidR="00BA549A" w:rsidRPr="007953B5" w:rsidRDefault="00BA549A" w:rsidP="00EF2EA0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EF2EA0">
            <w:pPr>
              <w:jc w:val="center"/>
            </w:pPr>
          </w:p>
          <w:p w:rsidR="00BA549A" w:rsidRPr="007953B5" w:rsidRDefault="00BA549A" w:rsidP="00EF2EA0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EF2EA0">
            <w:pPr>
              <w:jc w:val="center"/>
            </w:pPr>
          </w:p>
          <w:p w:rsidR="00BA549A" w:rsidRPr="007953B5" w:rsidRDefault="00BA549A" w:rsidP="00EF2EA0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Автомобили легковые</w:t>
            </w:r>
            <w:r w:rsidR="005E5048" w:rsidRPr="007953B5">
              <w:t>: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ФОРД Фокус,</w:t>
            </w:r>
          </w:p>
          <w:p w:rsidR="00BA549A" w:rsidRPr="007953B5" w:rsidRDefault="00BA549A" w:rsidP="00BD1FC8">
            <w:pPr>
              <w:jc w:val="center"/>
            </w:pPr>
            <w:r w:rsidRPr="007953B5">
              <w:rPr>
                <w:lang w:val="en-US"/>
              </w:rPr>
              <w:t>Opel</w:t>
            </w:r>
            <w:r w:rsidRPr="007953B5">
              <w:t xml:space="preserve"> </w:t>
            </w:r>
            <w:proofErr w:type="spellStart"/>
            <w:r w:rsidRPr="007953B5">
              <w:rPr>
                <w:lang w:val="en-US"/>
              </w:rPr>
              <w:t>Meriva</w:t>
            </w:r>
            <w:proofErr w:type="spellEnd"/>
            <w:r w:rsidR="005E5048" w:rsidRPr="007953B5">
              <w:t xml:space="preserve">, ЗАЗ </w:t>
            </w:r>
            <w:r w:rsidR="005E5048" w:rsidRPr="007953B5">
              <w:rPr>
                <w:lang w:val="en-US"/>
              </w:rPr>
              <w:t>SENS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rPr>
          <w:trHeight w:val="466"/>
        </w:trPr>
        <w:tc>
          <w:tcPr>
            <w:tcW w:w="1985" w:type="dxa"/>
            <w:shd w:val="clear" w:color="auto" w:fill="auto"/>
          </w:tcPr>
          <w:p w:rsidR="00BA549A" w:rsidRPr="007953B5" w:rsidRDefault="00BA549A" w:rsidP="00EF2EA0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EF2EA0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EF2EA0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EF2EA0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EF2EA0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EF2EA0">
            <w:pPr>
              <w:jc w:val="center"/>
            </w:pPr>
            <w:r w:rsidRPr="007953B5">
              <w:t>Квартира</w:t>
            </w:r>
          </w:p>
          <w:p w:rsidR="00BA549A" w:rsidRPr="007953B5" w:rsidRDefault="00BA549A" w:rsidP="00EF2EA0">
            <w:pPr>
              <w:jc w:val="center"/>
            </w:pPr>
          </w:p>
          <w:p w:rsidR="00BA549A" w:rsidRPr="007953B5" w:rsidRDefault="00BA549A" w:rsidP="00EF2EA0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EF2EA0">
            <w:pPr>
              <w:jc w:val="center"/>
            </w:pPr>
          </w:p>
          <w:p w:rsidR="00BA549A" w:rsidRPr="007953B5" w:rsidRDefault="00BA549A" w:rsidP="00EF2EA0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EF2EA0">
            <w:pPr>
              <w:jc w:val="center"/>
            </w:pPr>
            <w:r w:rsidRPr="007953B5">
              <w:t>40,5</w:t>
            </w:r>
          </w:p>
          <w:p w:rsidR="00BA549A" w:rsidRPr="007953B5" w:rsidRDefault="00BA549A" w:rsidP="00EF2EA0">
            <w:pPr>
              <w:jc w:val="center"/>
            </w:pPr>
          </w:p>
          <w:p w:rsidR="00BA549A" w:rsidRPr="007953B5" w:rsidRDefault="00BA549A" w:rsidP="00EF2EA0">
            <w:pPr>
              <w:jc w:val="center"/>
            </w:pPr>
            <w:r w:rsidRPr="007953B5">
              <w:t>96,0</w:t>
            </w:r>
          </w:p>
          <w:p w:rsidR="00BA549A" w:rsidRPr="007953B5" w:rsidRDefault="00BA549A" w:rsidP="00EF2EA0">
            <w:pPr>
              <w:jc w:val="center"/>
            </w:pPr>
          </w:p>
          <w:p w:rsidR="00BA549A" w:rsidRPr="007953B5" w:rsidRDefault="00BA549A" w:rsidP="00EF2EA0">
            <w:pPr>
              <w:jc w:val="center"/>
            </w:pPr>
            <w:r w:rsidRPr="007953B5">
              <w:t>488,0</w:t>
            </w:r>
          </w:p>
        </w:tc>
        <w:tc>
          <w:tcPr>
            <w:tcW w:w="1134" w:type="dxa"/>
          </w:tcPr>
          <w:p w:rsidR="00BA549A" w:rsidRPr="007953B5" w:rsidRDefault="00BA549A" w:rsidP="00EF2EA0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EF2EA0">
            <w:pPr>
              <w:jc w:val="center"/>
            </w:pPr>
          </w:p>
          <w:p w:rsidR="00BA549A" w:rsidRPr="007953B5" w:rsidRDefault="00BA549A" w:rsidP="00EF2EA0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EF2EA0">
            <w:pPr>
              <w:jc w:val="center"/>
            </w:pPr>
          </w:p>
          <w:p w:rsidR="00BA549A" w:rsidRPr="007953B5" w:rsidRDefault="00BA549A" w:rsidP="00EF2EA0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EF2EA0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EF2EA0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Леонов Владислав Сергеевич</w:t>
            </w:r>
          </w:p>
          <w:p w:rsidR="00BA549A" w:rsidRPr="007953B5" w:rsidRDefault="00BA549A" w:rsidP="00BD1FC8">
            <w:pPr>
              <w:jc w:val="center"/>
            </w:pPr>
            <w:r w:rsidRPr="007953B5">
              <w:t xml:space="preserve">главный </w:t>
            </w:r>
            <w:r w:rsidRPr="007953B5">
              <w:lastRenderedPageBreak/>
              <w:t xml:space="preserve">специалист службы главного архитектора Аксайского района  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lastRenderedPageBreak/>
              <w:t>329 324,34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  <w:r w:rsidRPr="007953B5">
              <w:t>123,2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1289,0</w:t>
            </w: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Автомобиль легковой </w:t>
            </w:r>
            <w:r w:rsidR="00413235" w:rsidRPr="007953B5">
              <w:br/>
            </w:r>
            <w:r w:rsidRPr="007953B5">
              <w:rPr>
                <w:lang w:val="en-US"/>
              </w:rPr>
              <w:t>KIA</w:t>
            </w:r>
            <w:r w:rsidRPr="007953B5">
              <w:t xml:space="preserve"> </w:t>
            </w:r>
            <w:r w:rsidRPr="007953B5">
              <w:rPr>
                <w:lang w:val="en-US"/>
              </w:rPr>
              <w:t>RIO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Васильев Максим Юрьевич</w:t>
            </w:r>
          </w:p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t xml:space="preserve">ведущий специалист службы главного архитектора Аксайского района  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312F4C" w:rsidP="00BD1FC8">
            <w:pPr>
              <w:jc w:val="center"/>
            </w:pPr>
            <w:r w:rsidRPr="007953B5">
              <w:t>325 968,01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Квартира 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1/3)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43,1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Квартир</w:t>
            </w:r>
            <w:bookmarkStart w:id="0" w:name="_GoBack"/>
            <w:bookmarkEnd w:id="0"/>
            <w:r w:rsidRPr="007953B5">
              <w:t>а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  <w:r w:rsidRPr="007953B5">
              <w:t>65,8</w:t>
            </w: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rPr>
          <w:trHeight w:val="1651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Гадиян </w:t>
            </w:r>
          </w:p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Аида Аркадиевна</w:t>
            </w:r>
          </w:p>
          <w:p w:rsidR="00BA549A" w:rsidRPr="007953B5" w:rsidRDefault="00BA549A" w:rsidP="00BD1FC8">
            <w:pPr>
              <w:jc w:val="center"/>
            </w:pPr>
            <w:r w:rsidRPr="007953B5">
              <w:t xml:space="preserve">начальник </w:t>
            </w:r>
          </w:p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t>общего отдела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1 053 950,26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744,0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115,0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44,0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Жилой дом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  <w:r w:rsidRPr="007953B5">
              <w:t>300,0</w:t>
            </w:r>
          </w:p>
          <w:p w:rsidR="00BA549A" w:rsidRPr="007953B5" w:rsidRDefault="00BA549A" w:rsidP="00BD1FC8"/>
          <w:p w:rsidR="00BA549A" w:rsidRPr="007953B5" w:rsidRDefault="00BA549A" w:rsidP="00BD1FC8">
            <w:pPr>
              <w:jc w:val="center"/>
            </w:pPr>
            <w:r w:rsidRPr="007953B5">
              <w:t>540,0</w:t>
            </w: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 </w:t>
            </w:r>
          </w:p>
          <w:p w:rsidR="00BA549A" w:rsidRPr="007953B5" w:rsidRDefault="00BA549A" w:rsidP="00BD1FC8"/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rPr>
          <w:trHeight w:val="179"/>
        </w:trPr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Анисимова Надежда Алексеевна 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главный специалист общего отдела</w:t>
            </w:r>
          </w:p>
        </w:tc>
        <w:tc>
          <w:tcPr>
            <w:tcW w:w="1559" w:type="dxa"/>
            <w:shd w:val="clear" w:color="auto" w:fill="auto"/>
          </w:tcPr>
          <w:p w:rsidR="00BA549A" w:rsidRPr="007953B5" w:rsidRDefault="002D539D" w:rsidP="00BD1FC8">
            <w:pPr>
              <w:jc w:val="center"/>
            </w:pPr>
            <w:r w:rsidRPr="007953B5">
              <w:t>403 292,64</w:t>
            </w: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Квартира </w:t>
            </w:r>
          </w:p>
          <w:p w:rsidR="00BA549A" w:rsidRPr="007953B5" w:rsidRDefault="00BA549A" w:rsidP="00BD1FC8">
            <w:pPr>
              <w:jc w:val="center"/>
            </w:pPr>
            <w:r w:rsidRPr="007953B5">
              <w:t>(долевая собственность, 1/3)</w:t>
            </w: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60,6</w:t>
            </w: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12368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7224D">
            <w:pPr>
              <w:jc w:val="center"/>
            </w:pPr>
            <w:proofErr w:type="spellStart"/>
            <w:r w:rsidRPr="007953B5">
              <w:rPr>
                <w:b/>
              </w:rPr>
              <w:t>Зацепилина</w:t>
            </w:r>
            <w:proofErr w:type="spellEnd"/>
            <w:r w:rsidRPr="007953B5">
              <w:rPr>
                <w:b/>
              </w:rPr>
              <w:t xml:space="preserve"> Екатерина Алексеевна</w:t>
            </w:r>
            <w:r w:rsidRPr="007953B5">
              <w:t xml:space="preserve"> главный специалист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412 364,11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Квартира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  <w:r w:rsidRPr="007953B5"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413235">
        <w:trPr>
          <w:trHeight w:val="18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123687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>Алексеев Валерий Валерьевич</w:t>
            </w:r>
          </w:p>
          <w:p w:rsidR="00BA549A" w:rsidRPr="007953B5" w:rsidRDefault="00BA549A" w:rsidP="00123687">
            <w:pPr>
              <w:jc w:val="center"/>
            </w:pPr>
            <w:r w:rsidRPr="007953B5">
              <w:t>ведущий</w:t>
            </w:r>
          </w:p>
          <w:p w:rsidR="00BA549A" w:rsidRPr="007953B5" w:rsidRDefault="00BA549A" w:rsidP="00123687">
            <w:pPr>
              <w:jc w:val="center"/>
              <w:rPr>
                <w:b/>
              </w:rPr>
            </w:pPr>
            <w:r w:rsidRPr="007953B5">
              <w:t>специалист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123687">
            <w:pPr>
              <w:jc w:val="center"/>
            </w:pPr>
            <w:r w:rsidRPr="007953B5">
              <w:t>328 695,82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123687">
            <w:pPr>
              <w:jc w:val="center"/>
            </w:pPr>
            <w:r w:rsidRPr="007953B5">
              <w:t>нет</w:t>
            </w:r>
          </w:p>
          <w:p w:rsidR="00BA549A" w:rsidRPr="007953B5" w:rsidRDefault="00BA549A" w:rsidP="00123687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123687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123687">
            <w:pPr>
              <w:jc w:val="center"/>
            </w:pPr>
            <w:r w:rsidRPr="007953B5"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123687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123687">
            <w:pPr>
              <w:jc w:val="center"/>
            </w:pPr>
          </w:p>
          <w:p w:rsidR="00BA549A" w:rsidRPr="007953B5" w:rsidRDefault="00BA549A" w:rsidP="00123687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12368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123687">
            <w:pPr>
              <w:jc w:val="center"/>
            </w:pPr>
            <w:r w:rsidRPr="007953B5">
              <w:t>73,2</w:t>
            </w:r>
          </w:p>
          <w:p w:rsidR="00BA549A" w:rsidRPr="007953B5" w:rsidRDefault="00BA549A" w:rsidP="00123687">
            <w:pPr>
              <w:jc w:val="center"/>
            </w:pPr>
          </w:p>
          <w:p w:rsidR="00BA549A" w:rsidRPr="007953B5" w:rsidRDefault="00BA549A" w:rsidP="00123687">
            <w:pPr>
              <w:jc w:val="center"/>
            </w:pPr>
            <w:r w:rsidRPr="007953B5">
              <w:t>665,5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123687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123687">
            <w:pPr>
              <w:jc w:val="center"/>
            </w:pPr>
          </w:p>
          <w:p w:rsidR="00BA549A" w:rsidRPr="007953B5" w:rsidRDefault="00BA549A" w:rsidP="00123687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12368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123687">
            <w:pPr>
              <w:jc w:val="center"/>
            </w:pPr>
            <w:r w:rsidRPr="007953B5">
              <w:t>нет</w:t>
            </w:r>
            <w:r w:rsidRPr="007953B5">
              <w:rPr>
                <w:lang w:val="en-US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123687">
            <w:pPr>
              <w:jc w:val="center"/>
            </w:pPr>
          </w:p>
        </w:tc>
      </w:tr>
      <w:tr w:rsidR="00BA549A" w:rsidRPr="007953B5" w:rsidTr="00123687">
        <w:trPr>
          <w:trHeight w:val="1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123687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123687">
            <w:pPr>
              <w:jc w:val="center"/>
            </w:pPr>
            <w:r w:rsidRPr="007953B5">
              <w:t>352 268,92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123687">
            <w:pPr>
              <w:jc w:val="center"/>
            </w:pPr>
            <w:r w:rsidRPr="007953B5">
              <w:t>Квартира</w:t>
            </w:r>
          </w:p>
          <w:p w:rsidR="00BA549A" w:rsidRPr="007953B5" w:rsidRDefault="00BA549A" w:rsidP="00123687">
            <w:pPr>
              <w:jc w:val="center"/>
            </w:pPr>
            <w:r w:rsidRPr="007953B5">
              <w:t xml:space="preserve"> (долевая собственность, 1/3)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123687">
            <w:pPr>
              <w:jc w:val="center"/>
            </w:pPr>
            <w:r w:rsidRPr="007953B5">
              <w:t>48,3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123687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123687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123687">
            <w:pPr>
              <w:jc w:val="center"/>
            </w:pPr>
          </w:p>
          <w:p w:rsidR="00BA549A" w:rsidRPr="007953B5" w:rsidRDefault="00BA549A" w:rsidP="00123687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12368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123687">
            <w:pPr>
              <w:jc w:val="center"/>
            </w:pPr>
            <w:r w:rsidRPr="007953B5">
              <w:t>73,2</w:t>
            </w:r>
          </w:p>
          <w:p w:rsidR="00BA549A" w:rsidRPr="007953B5" w:rsidRDefault="00BA549A" w:rsidP="00123687">
            <w:pPr>
              <w:jc w:val="center"/>
            </w:pPr>
          </w:p>
          <w:p w:rsidR="00BA549A" w:rsidRPr="007953B5" w:rsidRDefault="00BA549A" w:rsidP="00123687">
            <w:pPr>
              <w:jc w:val="center"/>
            </w:pPr>
            <w:r w:rsidRPr="007953B5">
              <w:t>665,5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123687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123687">
            <w:pPr>
              <w:jc w:val="center"/>
            </w:pPr>
          </w:p>
          <w:p w:rsidR="00BA549A" w:rsidRPr="007953B5" w:rsidRDefault="00BA549A" w:rsidP="00123687">
            <w:pPr>
              <w:jc w:val="center"/>
            </w:pPr>
            <w:r w:rsidRPr="007953B5">
              <w:t>Россия</w:t>
            </w:r>
          </w:p>
          <w:p w:rsidR="00BA549A" w:rsidRPr="007953B5" w:rsidRDefault="00BA549A" w:rsidP="0012368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123687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123687">
            <w:pPr>
              <w:jc w:val="center"/>
            </w:pPr>
          </w:p>
        </w:tc>
      </w:tr>
      <w:tr w:rsidR="00BA549A" w:rsidRPr="007953B5" w:rsidTr="00123687">
        <w:trPr>
          <w:trHeight w:val="1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</w:p>
        </w:tc>
      </w:tr>
      <w:tr w:rsidR="00BA549A" w:rsidRPr="007953B5" w:rsidTr="00AC4CB6">
        <w:trPr>
          <w:trHeight w:val="26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Гнедин            Сергей</w:t>
            </w:r>
          </w:p>
          <w:p w:rsidR="00BA549A" w:rsidRPr="007953B5" w:rsidRDefault="00BA549A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Юрьевич</w:t>
            </w:r>
          </w:p>
          <w:p w:rsidR="00BA549A" w:rsidRPr="007953B5" w:rsidRDefault="00BA549A" w:rsidP="00BD1FC8">
            <w:pPr>
              <w:jc w:val="center"/>
            </w:pPr>
            <w:r w:rsidRPr="007953B5">
              <w:t xml:space="preserve">начальник службы </w:t>
            </w:r>
            <w:r w:rsidRPr="007953B5">
              <w:rPr>
                <w:sz w:val="23"/>
                <w:szCs w:val="23"/>
              </w:rPr>
              <w:t>информационных</w:t>
            </w:r>
            <w:r w:rsidRPr="007953B5">
              <w:t xml:space="preserve"> технологий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0B2E7D" w:rsidP="00BD1FC8">
            <w:pPr>
              <w:jc w:val="center"/>
            </w:pPr>
            <w:r w:rsidRPr="007953B5">
              <w:t>589 883,35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Земельный участок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Жилой дом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Жилой дом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1150,0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1176,0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109,5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74,5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>31,5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  <w:p w:rsidR="00BA549A" w:rsidRPr="007953B5" w:rsidRDefault="00BA549A" w:rsidP="00BD1FC8">
            <w:pPr>
              <w:jc w:val="center"/>
            </w:pPr>
          </w:p>
          <w:p w:rsidR="00BA549A" w:rsidRPr="007953B5" w:rsidRDefault="00BA549A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7953B5" w:rsidRDefault="00BA549A" w:rsidP="00BD1FC8">
            <w:pPr>
              <w:jc w:val="center"/>
            </w:pPr>
            <w:r w:rsidRPr="007953B5">
              <w:t>Автомобили легковые</w:t>
            </w:r>
          </w:p>
          <w:p w:rsidR="00BA549A" w:rsidRPr="007953B5" w:rsidRDefault="00BA549A" w:rsidP="002316B7">
            <w:pPr>
              <w:jc w:val="center"/>
            </w:pPr>
            <w:r w:rsidRPr="007953B5">
              <w:t xml:space="preserve">ФОЛЬКСВАГЕН </w:t>
            </w:r>
            <w:r w:rsidRPr="007953B5">
              <w:rPr>
                <w:lang w:val="en-US"/>
              </w:rPr>
              <w:t>POLO</w:t>
            </w:r>
            <w:r w:rsidRPr="007953B5">
              <w:t xml:space="preserve">, </w:t>
            </w:r>
            <w:proofErr w:type="gramStart"/>
            <w:r w:rsidRPr="007953B5">
              <w:t>Шкода</w:t>
            </w:r>
            <w:proofErr w:type="gramEnd"/>
            <w:r w:rsidRPr="007953B5">
              <w:t xml:space="preserve"> </w:t>
            </w:r>
            <w:proofErr w:type="spellStart"/>
            <w:r w:rsidRPr="007953B5">
              <w:rPr>
                <w:lang w:val="en-US"/>
              </w:rPr>
              <w:t>Fabia</w:t>
            </w:r>
            <w:proofErr w:type="spellEnd"/>
            <w:r w:rsidR="002316B7" w:rsidRPr="007953B5">
              <w:t xml:space="preserve">, ХУНДАЙ </w:t>
            </w:r>
            <w:r w:rsidR="002316B7" w:rsidRPr="007953B5">
              <w:rPr>
                <w:lang w:val="en-US"/>
              </w:rPr>
              <w:t>SOLARIS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7953B5" w:rsidRDefault="00BA549A" w:rsidP="00BD1FC8">
            <w:pPr>
              <w:jc w:val="center"/>
            </w:pPr>
          </w:p>
        </w:tc>
      </w:tr>
      <w:tr w:rsidR="00216BB5" w:rsidRPr="007953B5" w:rsidTr="00413235">
        <w:trPr>
          <w:trHeight w:val="6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</w:pPr>
            <w:r w:rsidRPr="007953B5">
              <w:t>313 790,28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7953B5" w:rsidRDefault="00216BB5" w:rsidP="00592C32">
            <w:pPr>
              <w:jc w:val="center"/>
            </w:pPr>
            <w:r w:rsidRPr="007953B5"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7953B5" w:rsidRDefault="00216BB5" w:rsidP="00592C32">
            <w:pPr>
              <w:jc w:val="center"/>
            </w:pPr>
            <w:r w:rsidRPr="007953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7953B5" w:rsidRDefault="00216BB5" w:rsidP="00592C32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7953B5" w:rsidRDefault="00216BB5" w:rsidP="00BD1FC8">
            <w:pPr>
              <w:jc w:val="center"/>
            </w:pPr>
          </w:p>
        </w:tc>
      </w:tr>
      <w:tr w:rsidR="00216BB5" w:rsidRPr="007953B5" w:rsidTr="00413235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7953B5" w:rsidRDefault="00216BB5" w:rsidP="00592C32">
            <w:pPr>
              <w:jc w:val="center"/>
            </w:pPr>
            <w:r w:rsidRPr="007953B5"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7953B5" w:rsidRDefault="00216BB5" w:rsidP="00592C32">
            <w:pPr>
              <w:jc w:val="center"/>
            </w:pPr>
            <w:r w:rsidRPr="007953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7953B5" w:rsidRDefault="00216BB5" w:rsidP="00592C32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7953B5" w:rsidRDefault="00216BB5" w:rsidP="00BD1FC8">
            <w:pPr>
              <w:jc w:val="center"/>
            </w:pPr>
          </w:p>
        </w:tc>
      </w:tr>
      <w:tr w:rsidR="00216BB5" w:rsidRPr="007953B5" w:rsidTr="00413235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7953B5" w:rsidRDefault="00216BB5" w:rsidP="00592C32">
            <w:pPr>
              <w:jc w:val="center"/>
            </w:pPr>
            <w:r w:rsidRPr="007953B5"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7953B5" w:rsidRDefault="00216BB5" w:rsidP="00592C32">
            <w:pPr>
              <w:jc w:val="center"/>
            </w:pPr>
            <w:r w:rsidRPr="007953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7953B5" w:rsidRDefault="00216BB5" w:rsidP="00592C32">
            <w:pPr>
              <w:jc w:val="center"/>
            </w:pPr>
            <w:r w:rsidRPr="007953B5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7953B5" w:rsidRDefault="00216BB5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7953B5" w:rsidRDefault="00216BB5" w:rsidP="00BD1FC8">
            <w:pPr>
              <w:jc w:val="center"/>
            </w:pPr>
          </w:p>
        </w:tc>
      </w:tr>
    </w:tbl>
    <w:p w:rsidR="00BD1FC8" w:rsidRPr="007953B5" w:rsidRDefault="00BD1FC8" w:rsidP="00E22AC2">
      <w:pPr>
        <w:jc w:val="center"/>
        <w:rPr>
          <w:b/>
          <w:sz w:val="28"/>
          <w:szCs w:val="28"/>
        </w:rPr>
      </w:pPr>
    </w:p>
    <w:p w:rsidR="00BD1FC8" w:rsidRPr="007953B5" w:rsidRDefault="00BD1FC8" w:rsidP="00E22AC2">
      <w:pPr>
        <w:jc w:val="center"/>
        <w:rPr>
          <w:b/>
          <w:sz w:val="28"/>
          <w:szCs w:val="28"/>
        </w:rPr>
      </w:pPr>
    </w:p>
    <w:p w:rsidR="00BD1FC8" w:rsidRPr="007953B5" w:rsidRDefault="00BD1FC8" w:rsidP="00E22AC2">
      <w:pPr>
        <w:jc w:val="center"/>
        <w:rPr>
          <w:b/>
          <w:sz w:val="28"/>
          <w:szCs w:val="28"/>
        </w:rPr>
      </w:pPr>
    </w:p>
    <w:p w:rsidR="00BD1FC8" w:rsidRPr="007953B5" w:rsidRDefault="00BD1FC8" w:rsidP="00E22AC2">
      <w:pPr>
        <w:jc w:val="center"/>
        <w:rPr>
          <w:b/>
          <w:sz w:val="28"/>
          <w:szCs w:val="28"/>
        </w:rPr>
      </w:pPr>
    </w:p>
    <w:p w:rsidR="00BD1FC8" w:rsidRPr="007953B5" w:rsidRDefault="00BD1FC8" w:rsidP="00E22AC2">
      <w:pPr>
        <w:jc w:val="center"/>
        <w:rPr>
          <w:b/>
          <w:sz w:val="28"/>
          <w:szCs w:val="28"/>
        </w:rPr>
      </w:pPr>
    </w:p>
    <w:p w:rsidR="00BD1FC8" w:rsidRPr="007953B5" w:rsidRDefault="00BD1FC8" w:rsidP="00413235">
      <w:pPr>
        <w:rPr>
          <w:b/>
          <w:sz w:val="28"/>
          <w:szCs w:val="28"/>
        </w:rPr>
      </w:pPr>
    </w:p>
    <w:p w:rsidR="008C76A5" w:rsidRPr="007953B5" w:rsidRDefault="008C76A5" w:rsidP="00E22AC2">
      <w:pPr>
        <w:jc w:val="center"/>
        <w:rPr>
          <w:b/>
          <w:sz w:val="28"/>
          <w:szCs w:val="28"/>
        </w:rPr>
        <w:sectPr w:rsidR="008C76A5" w:rsidRPr="007953B5" w:rsidSect="006E36EE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66350D" w:rsidRPr="007953B5" w:rsidRDefault="00B34F7E" w:rsidP="00E22AC2">
      <w:pPr>
        <w:jc w:val="center"/>
        <w:rPr>
          <w:b/>
          <w:sz w:val="28"/>
          <w:szCs w:val="28"/>
        </w:rPr>
      </w:pPr>
      <w:r w:rsidRPr="007953B5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</w:t>
      </w:r>
      <w:r w:rsidR="00413235" w:rsidRPr="007953B5">
        <w:rPr>
          <w:b/>
          <w:sz w:val="28"/>
          <w:szCs w:val="28"/>
        </w:rPr>
        <w:t xml:space="preserve"> отчетный период с 1 января 2020 года по 31 декабря 2020</w:t>
      </w:r>
      <w:r w:rsidRPr="007953B5">
        <w:rPr>
          <w:b/>
          <w:sz w:val="28"/>
          <w:szCs w:val="28"/>
        </w:rPr>
        <w:t xml:space="preserve"> года</w:t>
      </w:r>
    </w:p>
    <w:p w:rsidR="00E22AC2" w:rsidRPr="007953B5" w:rsidRDefault="00E22AC2" w:rsidP="004B5366">
      <w:pPr>
        <w:jc w:val="center"/>
        <w:rPr>
          <w:b/>
          <w:sz w:val="28"/>
          <w:szCs w:val="28"/>
        </w:rPr>
      </w:pPr>
    </w:p>
    <w:p w:rsidR="00E22AC2" w:rsidRPr="007953B5" w:rsidRDefault="00E22AC2" w:rsidP="004B5366">
      <w:pPr>
        <w:jc w:val="center"/>
        <w:rPr>
          <w:b/>
          <w:sz w:val="28"/>
          <w:szCs w:val="28"/>
        </w:rPr>
      </w:pPr>
      <w:r w:rsidRPr="007953B5">
        <w:rPr>
          <w:b/>
          <w:sz w:val="28"/>
          <w:u w:val="single"/>
        </w:rPr>
        <w:t>Отдел культуры Администрации Аксайского района</w:t>
      </w:r>
    </w:p>
    <w:p w:rsidR="006E36EE" w:rsidRPr="007953B5" w:rsidRDefault="006E36EE" w:rsidP="0066350D">
      <w:pPr>
        <w:jc w:val="center"/>
        <w:rPr>
          <w:b/>
          <w:sz w:val="28"/>
          <w:szCs w:val="28"/>
        </w:rPr>
      </w:pPr>
    </w:p>
    <w:p w:rsidR="001204DC" w:rsidRPr="007953B5" w:rsidRDefault="001204DC" w:rsidP="0066350D">
      <w:pPr>
        <w:jc w:val="center"/>
        <w:rPr>
          <w:b/>
          <w:sz w:val="16"/>
          <w:szCs w:val="16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1875"/>
        <w:gridCol w:w="1575"/>
        <w:gridCol w:w="1166"/>
        <w:gridCol w:w="1384"/>
        <w:gridCol w:w="1546"/>
        <w:gridCol w:w="1180"/>
        <w:gridCol w:w="1370"/>
        <w:gridCol w:w="1689"/>
        <w:gridCol w:w="1477"/>
      </w:tblGrid>
      <w:tr w:rsidR="006E36EE" w:rsidRPr="007953B5" w:rsidTr="001204DC">
        <w:tc>
          <w:tcPr>
            <w:tcW w:w="2189" w:type="dxa"/>
            <w:vMerge w:val="restart"/>
            <w:shd w:val="clear" w:color="auto" w:fill="auto"/>
          </w:tcPr>
          <w:p w:rsidR="006E36EE" w:rsidRPr="007953B5" w:rsidRDefault="006E36EE" w:rsidP="0066350D">
            <w:pPr>
              <w:jc w:val="center"/>
            </w:pPr>
            <w:r w:rsidRPr="007953B5">
              <w:t xml:space="preserve">ФИО, </w:t>
            </w:r>
          </w:p>
          <w:p w:rsidR="006E36EE" w:rsidRPr="007953B5" w:rsidRDefault="006E36EE" w:rsidP="0066350D">
            <w:pPr>
              <w:jc w:val="center"/>
            </w:pPr>
            <w:r w:rsidRPr="007953B5">
              <w:t>занимаемая должность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E22AC2" w:rsidRPr="007953B5" w:rsidRDefault="006E36EE" w:rsidP="0066350D">
            <w:pPr>
              <w:jc w:val="center"/>
            </w:pPr>
            <w:r w:rsidRPr="007953B5">
              <w:t>Общая сумма декларир</w:t>
            </w:r>
            <w:r w:rsidR="005169FA" w:rsidRPr="007953B5">
              <w:t xml:space="preserve">ованного годового дохода </w:t>
            </w:r>
          </w:p>
          <w:p w:rsidR="006E36EE" w:rsidRPr="007953B5" w:rsidRDefault="00413235" w:rsidP="0066350D">
            <w:pPr>
              <w:jc w:val="center"/>
            </w:pPr>
            <w:r w:rsidRPr="007953B5">
              <w:t>за 2020</w:t>
            </w:r>
            <w:r w:rsidR="006E36EE" w:rsidRPr="007953B5">
              <w:t xml:space="preserve"> г. </w:t>
            </w:r>
          </w:p>
          <w:p w:rsidR="006E36EE" w:rsidRPr="007953B5" w:rsidRDefault="006E36EE" w:rsidP="0066350D">
            <w:pPr>
              <w:jc w:val="center"/>
            </w:pPr>
            <w:r w:rsidRPr="007953B5">
              <w:t>(руб.)</w:t>
            </w:r>
          </w:p>
        </w:tc>
        <w:tc>
          <w:tcPr>
            <w:tcW w:w="4125" w:type="dxa"/>
            <w:gridSpan w:val="3"/>
            <w:shd w:val="clear" w:color="auto" w:fill="auto"/>
          </w:tcPr>
          <w:p w:rsidR="006E36EE" w:rsidRPr="007953B5" w:rsidRDefault="006E36EE" w:rsidP="0066350D">
            <w:pPr>
              <w:jc w:val="center"/>
            </w:pPr>
            <w:r w:rsidRPr="007953B5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96" w:type="dxa"/>
            <w:gridSpan w:val="3"/>
          </w:tcPr>
          <w:p w:rsidR="006E36EE" w:rsidRPr="007953B5" w:rsidRDefault="006E36EE" w:rsidP="0066350D">
            <w:pPr>
              <w:jc w:val="center"/>
            </w:pPr>
            <w:r w:rsidRPr="007953B5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6E36EE" w:rsidRPr="007953B5" w:rsidRDefault="006E36EE" w:rsidP="0066350D">
            <w:pPr>
              <w:jc w:val="center"/>
            </w:pPr>
            <w:r w:rsidRPr="007953B5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6E36EE" w:rsidRPr="007953B5" w:rsidRDefault="00E22AC2" w:rsidP="0066350D">
            <w:pPr>
              <w:jc w:val="center"/>
            </w:pPr>
            <w:r w:rsidRPr="007953B5">
              <w:t>Сведения об источниках получения средств, за счет которых совершена  сделка</w:t>
            </w:r>
          </w:p>
        </w:tc>
      </w:tr>
      <w:tr w:rsidR="006E36EE" w:rsidRPr="007953B5" w:rsidTr="001204DC">
        <w:trPr>
          <w:trHeight w:val="1296"/>
        </w:trPr>
        <w:tc>
          <w:tcPr>
            <w:tcW w:w="2189" w:type="dxa"/>
            <w:vMerge/>
            <w:shd w:val="clear" w:color="auto" w:fill="auto"/>
          </w:tcPr>
          <w:p w:rsidR="006E36EE" w:rsidRPr="007953B5" w:rsidRDefault="006E36EE" w:rsidP="0066350D">
            <w:pPr>
              <w:jc w:val="center"/>
            </w:pPr>
          </w:p>
        </w:tc>
        <w:tc>
          <w:tcPr>
            <w:tcW w:w="1875" w:type="dxa"/>
            <w:vMerge/>
            <w:shd w:val="clear" w:color="auto" w:fill="auto"/>
          </w:tcPr>
          <w:p w:rsidR="006E36EE" w:rsidRPr="007953B5" w:rsidRDefault="006E36EE" w:rsidP="0066350D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6E36EE" w:rsidRPr="007953B5" w:rsidRDefault="006E36EE" w:rsidP="0066350D">
            <w:pPr>
              <w:jc w:val="center"/>
            </w:pPr>
            <w:r w:rsidRPr="007953B5">
              <w:t>Вид объектов</w:t>
            </w:r>
          </w:p>
          <w:p w:rsidR="006E36EE" w:rsidRPr="007953B5" w:rsidRDefault="006E36EE" w:rsidP="0066350D">
            <w:pPr>
              <w:jc w:val="center"/>
            </w:pPr>
            <w:r w:rsidRPr="007953B5">
              <w:t>недвижимости</w:t>
            </w:r>
          </w:p>
        </w:tc>
        <w:tc>
          <w:tcPr>
            <w:tcW w:w="1166" w:type="dxa"/>
            <w:shd w:val="clear" w:color="auto" w:fill="auto"/>
          </w:tcPr>
          <w:p w:rsidR="006E36EE" w:rsidRPr="007953B5" w:rsidRDefault="006E36EE" w:rsidP="0066350D">
            <w:pPr>
              <w:jc w:val="center"/>
            </w:pPr>
            <w:r w:rsidRPr="007953B5">
              <w:t xml:space="preserve">Площадь </w:t>
            </w:r>
          </w:p>
          <w:p w:rsidR="006E36EE" w:rsidRPr="007953B5" w:rsidRDefault="006E36EE" w:rsidP="0066350D">
            <w:pPr>
              <w:jc w:val="center"/>
            </w:pPr>
            <w:r w:rsidRPr="007953B5">
              <w:t>(кв. м)</w:t>
            </w:r>
          </w:p>
        </w:tc>
        <w:tc>
          <w:tcPr>
            <w:tcW w:w="1384" w:type="dxa"/>
            <w:shd w:val="clear" w:color="auto" w:fill="auto"/>
          </w:tcPr>
          <w:p w:rsidR="006E36EE" w:rsidRPr="007953B5" w:rsidRDefault="006E36EE" w:rsidP="0066350D">
            <w:pPr>
              <w:jc w:val="center"/>
            </w:pPr>
            <w:r w:rsidRPr="007953B5">
              <w:t>Страна расположения</w:t>
            </w:r>
          </w:p>
        </w:tc>
        <w:tc>
          <w:tcPr>
            <w:tcW w:w="1546" w:type="dxa"/>
          </w:tcPr>
          <w:p w:rsidR="006E36EE" w:rsidRPr="007953B5" w:rsidRDefault="006E36EE" w:rsidP="0066350D">
            <w:pPr>
              <w:jc w:val="center"/>
            </w:pPr>
            <w:r w:rsidRPr="007953B5">
              <w:t>Вид объектов недвижимости</w:t>
            </w:r>
          </w:p>
        </w:tc>
        <w:tc>
          <w:tcPr>
            <w:tcW w:w="1180" w:type="dxa"/>
          </w:tcPr>
          <w:p w:rsidR="006E36EE" w:rsidRPr="007953B5" w:rsidRDefault="006E36EE" w:rsidP="0066350D">
            <w:pPr>
              <w:jc w:val="center"/>
            </w:pPr>
            <w:r w:rsidRPr="007953B5">
              <w:t xml:space="preserve">Площадь </w:t>
            </w:r>
          </w:p>
          <w:p w:rsidR="006E36EE" w:rsidRPr="007953B5" w:rsidRDefault="006E36EE" w:rsidP="0066350D">
            <w:pPr>
              <w:jc w:val="center"/>
            </w:pPr>
            <w:r w:rsidRPr="007953B5">
              <w:t>(кв. м)</w:t>
            </w:r>
          </w:p>
        </w:tc>
        <w:tc>
          <w:tcPr>
            <w:tcW w:w="1370" w:type="dxa"/>
          </w:tcPr>
          <w:p w:rsidR="006E36EE" w:rsidRPr="007953B5" w:rsidRDefault="006E36EE" w:rsidP="0066350D">
            <w:pPr>
              <w:jc w:val="center"/>
            </w:pPr>
            <w:r w:rsidRPr="007953B5">
              <w:t>Страна расположения</w:t>
            </w:r>
          </w:p>
        </w:tc>
        <w:tc>
          <w:tcPr>
            <w:tcW w:w="1689" w:type="dxa"/>
            <w:vMerge/>
            <w:shd w:val="clear" w:color="auto" w:fill="auto"/>
          </w:tcPr>
          <w:p w:rsidR="006E36EE" w:rsidRPr="007953B5" w:rsidRDefault="006E36EE" w:rsidP="0066350D">
            <w:pPr>
              <w:jc w:val="center"/>
            </w:pPr>
          </w:p>
        </w:tc>
        <w:tc>
          <w:tcPr>
            <w:tcW w:w="1477" w:type="dxa"/>
            <w:vMerge/>
            <w:shd w:val="clear" w:color="auto" w:fill="auto"/>
          </w:tcPr>
          <w:p w:rsidR="006E36EE" w:rsidRPr="007953B5" w:rsidRDefault="006E36EE" w:rsidP="0066350D">
            <w:pPr>
              <w:jc w:val="center"/>
            </w:pPr>
          </w:p>
        </w:tc>
      </w:tr>
      <w:tr w:rsidR="00637FC0" w:rsidRPr="007953B5" w:rsidTr="001204DC">
        <w:trPr>
          <w:trHeight w:val="322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  <w:rPr>
                <w:b/>
              </w:rPr>
            </w:pPr>
            <w:r w:rsidRPr="007953B5">
              <w:rPr>
                <w:b/>
              </w:rPr>
              <w:t>Чернышев Ярослав Леонидович</w:t>
            </w:r>
          </w:p>
          <w:p w:rsidR="00C31086" w:rsidRPr="007953B5" w:rsidRDefault="00C31086" w:rsidP="00C31086">
            <w:pPr>
              <w:jc w:val="center"/>
            </w:pPr>
            <w:r w:rsidRPr="007953B5">
              <w:t>заведующий отделом культуры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823085" w:rsidP="00C31086">
            <w:pPr>
              <w:jc w:val="center"/>
            </w:pPr>
            <w:r w:rsidRPr="007953B5">
              <w:t>879 800,82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>нет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A5" w:rsidRPr="007953B5" w:rsidRDefault="008C76A5" w:rsidP="00C31086">
            <w:pPr>
              <w:jc w:val="center"/>
            </w:pPr>
            <w:r w:rsidRPr="007953B5"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A5" w:rsidRPr="007953B5" w:rsidRDefault="008C76A5" w:rsidP="00C31086">
            <w:pPr>
              <w:jc w:val="center"/>
            </w:pPr>
            <w:r w:rsidRPr="007953B5">
              <w:t>44,4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A5" w:rsidRPr="007953B5" w:rsidRDefault="00C31086" w:rsidP="00C31086">
            <w:pPr>
              <w:jc w:val="center"/>
            </w:pPr>
            <w:r w:rsidRPr="007953B5">
              <w:t>Россия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 xml:space="preserve">Автомобили легковые </w:t>
            </w:r>
          </w:p>
          <w:p w:rsidR="00C31086" w:rsidRPr="007953B5" w:rsidRDefault="00C31086" w:rsidP="00C31086">
            <w:pPr>
              <w:jc w:val="center"/>
            </w:pPr>
            <w:r w:rsidRPr="007953B5">
              <w:t xml:space="preserve">Шевроле </w:t>
            </w:r>
            <w:proofErr w:type="spellStart"/>
            <w:r w:rsidRPr="007953B5">
              <w:t>Viva</w:t>
            </w:r>
            <w:proofErr w:type="spellEnd"/>
            <w:r w:rsidRPr="007953B5">
              <w:t>,</w:t>
            </w:r>
          </w:p>
          <w:p w:rsidR="00C31086" w:rsidRPr="007953B5" w:rsidRDefault="00C31086" w:rsidP="00C31086">
            <w:pPr>
              <w:jc w:val="center"/>
            </w:pPr>
            <w:r w:rsidRPr="007953B5">
              <w:t>Фольксваген POLO</w:t>
            </w: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  <w:r w:rsidRPr="007953B5">
              <w:t>Прицеп к легковому автомобилю</w:t>
            </w:r>
          </w:p>
          <w:p w:rsidR="00C31086" w:rsidRPr="007953B5" w:rsidRDefault="00C31086" w:rsidP="00C31086">
            <w:pPr>
              <w:jc w:val="center"/>
            </w:pPr>
            <w:r w:rsidRPr="007953B5">
              <w:t xml:space="preserve">«Крепыш»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</w:p>
        </w:tc>
      </w:tr>
      <w:tr w:rsidR="00637FC0" w:rsidRPr="007953B5" w:rsidTr="00117B3C">
        <w:trPr>
          <w:trHeight w:val="148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>Земельный участок</w:t>
            </w:r>
          </w:p>
          <w:p w:rsidR="00C31086" w:rsidRPr="007953B5" w:rsidRDefault="00C31086" w:rsidP="00C31086">
            <w:pPr>
              <w:jc w:val="center"/>
            </w:pPr>
            <w:r w:rsidRPr="007953B5">
              <w:t>(долевая собственность, 1/4)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>600,0</w:t>
            </w: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 xml:space="preserve">Россия </w:t>
            </w:r>
          </w:p>
          <w:p w:rsidR="00C31086" w:rsidRPr="007953B5" w:rsidRDefault="00C31086" w:rsidP="00C3108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A5" w:rsidRPr="007953B5" w:rsidRDefault="008C76A5" w:rsidP="00C31086">
            <w:pPr>
              <w:jc w:val="center"/>
            </w:pPr>
            <w:r w:rsidRPr="007953B5"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A5" w:rsidRPr="007953B5" w:rsidRDefault="008C76A5" w:rsidP="00C31086">
            <w:pPr>
              <w:jc w:val="center"/>
            </w:pPr>
            <w:r w:rsidRPr="007953B5">
              <w:t>44,4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A5" w:rsidRPr="007953B5" w:rsidRDefault="008C76A5" w:rsidP="00C31086">
            <w:pPr>
              <w:jc w:val="center"/>
            </w:pPr>
            <w:r w:rsidRPr="007953B5">
              <w:t>Россия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>нет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</w:p>
        </w:tc>
      </w:tr>
      <w:tr w:rsidR="00117B3C" w:rsidRPr="007953B5" w:rsidTr="00B12FA7">
        <w:trPr>
          <w:trHeight w:val="1136"/>
        </w:trPr>
        <w:tc>
          <w:tcPr>
            <w:tcW w:w="2189" w:type="dxa"/>
            <w:shd w:val="clear" w:color="auto" w:fill="auto"/>
            <w:vAlign w:val="center"/>
          </w:tcPr>
          <w:p w:rsidR="00117B3C" w:rsidRPr="007953B5" w:rsidRDefault="00117B3C" w:rsidP="00117B3C">
            <w:pPr>
              <w:contextualSpacing/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lastRenderedPageBreak/>
              <w:t>Салычева</w:t>
            </w:r>
            <w:proofErr w:type="spellEnd"/>
            <w:r w:rsidRPr="007953B5">
              <w:rPr>
                <w:b/>
              </w:rPr>
              <w:t xml:space="preserve"> </w:t>
            </w:r>
          </w:p>
          <w:p w:rsidR="00117B3C" w:rsidRPr="007953B5" w:rsidRDefault="00117B3C" w:rsidP="00117B3C">
            <w:pPr>
              <w:contextualSpacing/>
              <w:jc w:val="center"/>
            </w:pPr>
            <w:r w:rsidRPr="007953B5">
              <w:rPr>
                <w:b/>
              </w:rPr>
              <w:t>Елена Ивановна</w:t>
            </w:r>
            <w:r w:rsidRPr="007953B5">
              <w:t xml:space="preserve"> заместитель заведующего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652 636,56</w:t>
            </w:r>
          </w:p>
          <w:p w:rsidR="00117B3C" w:rsidRPr="007953B5" w:rsidRDefault="00117B3C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17B3C" w:rsidRPr="007953B5" w:rsidRDefault="00117B3C" w:rsidP="00117B3C">
            <w:pPr>
              <w:contextualSpacing/>
              <w:jc w:val="center"/>
            </w:pPr>
            <w:r w:rsidRPr="007953B5">
              <w:t>Жилой дом</w:t>
            </w:r>
          </w:p>
          <w:p w:rsidR="00117B3C" w:rsidRPr="007953B5" w:rsidRDefault="00117B3C" w:rsidP="00117B3C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>Земельный участок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17B3C" w:rsidRPr="007953B5" w:rsidRDefault="00117B3C" w:rsidP="00117B3C">
            <w:pPr>
              <w:contextualSpacing/>
              <w:jc w:val="center"/>
            </w:pPr>
            <w:r w:rsidRPr="007953B5">
              <w:t>84,8</w:t>
            </w:r>
          </w:p>
          <w:p w:rsidR="00117B3C" w:rsidRPr="007953B5" w:rsidRDefault="00117B3C" w:rsidP="00F316B6">
            <w:pPr>
              <w:ind w:left="-78"/>
              <w:contextualSpacing/>
              <w:jc w:val="center"/>
            </w:pPr>
          </w:p>
          <w:p w:rsidR="00117B3C" w:rsidRPr="007953B5" w:rsidRDefault="00117B3C" w:rsidP="00117B3C">
            <w:pPr>
              <w:contextualSpacing/>
              <w:jc w:val="center"/>
            </w:pPr>
            <w:r w:rsidRPr="007953B5">
              <w:t>691,0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Россия</w:t>
            </w:r>
          </w:p>
          <w:p w:rsidR="00117B3C" w:rsidRPr="007953B5" w:rsidRDefault="00117B3C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>Россия</w:t>
            </w:r>
          </w:p>
        </w:tc>
        <w:tc>
          <w:tcPr>
            <w:tcW w:w="1546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нет</w:t>
            </w:r>
          </w:p>
        </w:tc>
        <w:tc>
          <w:tcPr>
            <w:tcW w:w="1180" w:type="dxa"/>
            <w:vAlign w:val="center"/>
          </w:tcPr>
          <w:p w:rsidR="00117B3C" w:rsidRPr="007953B5" w:rsidRDefault="00117B3C" w:rsidP="00F316B6">
            <w:pPr>
              <w:ind w:left="-108" w:right="-108"/>
              <w:contextualSpacing/>
              <w:jc w:val="center"/>
            </w:pPr>
            <w:r w:rsidRPr="007953B5">
              <w:t>нет</w:t>
            </w:r>
          </w:p>
        </w:tc>
        <w:tc>
          <w:tcPr>
            <w:tcW w:w="1370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нет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Легковой автомобиль Фольксваген Поло</w:t>
            </w:r>
          </w:p>
        </w:tc>
        <w:tc>
          <w:tcPr>
            <w:tcW w:w="1477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</w:p>
        </w:tc>
      </w:tr>
      <w:tr w:rsidR="00117B3C" w:rsidRPr="007953B5" w:rsidTr="00117B3C">
        <w:trPr>
          <w:trHeight w:val="1254"/>
        </w:trPr>
        <w:tc>
          <w:tcPr>
            <w:tcW w:w="2189" w:type="dxa"/>
            <w:shd w:val="clear" w:color="auto" w:fill="auto"/>
            <w:vAlign w:val="center"/>
          </w:tcPr>
          <w:p w:rsidR="00117B3C" w:rsidRPr="007953B5" w:rsidRDefault="00117B3C" w:rsidP="00117B3C">
            <w:pPr>
              <w:contextualSpacing/>
              <w:jc w:val="center"/>
            </w:pPr>
            <w:r w:rsidRPr="007953B5">
              <w:t>Супруг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521 712,06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нет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17B3C" w:rsidRPr="007953B5" w:rsidRDefault="00117B3C" w:rsidP="00F316B6">
            <w:pPr>
              <w:ind w:left="-78"/>
              <w:contextualSpacing/>
              <w:jc w:val="center"/>
            </w:pPr>
            <w:r w:rsidRPr="007953B5">
              <w:t>нет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нет</w:t>
            </w:r>
          </w:p>
        </w:tc>
        <w:tc>
          <w:tcPr>
            <w:tcW w:w="1546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Жилой дом</w:t>
            </w:r>
          </w:p>
          <w:p w:rsidR="00117B3C" w:rsidRPr="007953B5" w:rsidRDefault="00117B3C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>Земельный участок</w:t>
            </w:r>
          </w:p>
        </w:tc>
        <w:tc>
          <w:tcPr>
            <w:tcW w:w="1180" w:type="dxa"/>
            <w:vAlign w:val="center"/>
          </w:tcPr>
          <w:p w:rsidR="00117B3C" w:rsidRPr="007953B5" w:rsidRDefault="00117B3C" w:rsidP="00F316B6">
            <w:pPr>
              <w:ind w:left="-78"/>
              <w:contextualSpacing/>
              <w:jc w:val="center"/>
            </w:pPr>
            <w:r w:rsidRPr="007953B5">
              <w:t>84,8</w:t>
            </w:r>
          </w:p>
          <w:p w:rsidR="00117B3C" w:rsidRPr="007953B5" w:rsidRDefault="00117B3C" w:rsidP="00F316B6">
            <w:pPr>
              <w:ind w:left="-78"/>
              <w:contextualSpacing/>
              <w:jc w:val="center"/>
            </w:pPr>
          </w:p>
          <w:p w:rsidR="00117B3C" w:rsidRPr="007953B5" w:rsidRDefault="00117B3C" w:rsidP="00F316B6">
            <w:pPr>
              <w:ind w:left="-78"/>
              <w:contextualSpacing/>
              <w:jc w:val="center"/>
            </w:pPr>
            <w:r w:rsidRPr="007953B5">
              <w:t>691,0</w:t>
            </w:r>
          </w:p>
        </w:tc>
        <w:tc>
          <w:tcPr>
            <w:tcW w:w="1370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Россия</w:t>
            </w:r>
          </w:p>
          <w:p w:rsidR="00117B3C" w:rsidRPr="007953B5" w:rsidRDefault="00117B3C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>Россия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нет</w:t>
            </w:r>
          </w:p>
        </w:tc>
        <w:tc>
          <w:tcPr>
            <w:tcW w:w="1477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</w:p>
        </w:tc>
      </w:tr>
      <w:tr w:rsidR="00117B3C" w:rsidRPr="007953B5" w:rsidTr="00B12FA7">
        <w:trPr>
          <w:trHeight w:val="1272"/>
        </w:trPr>
        <w:tc>
          <w:tcPr>
            <w:tcW w:w="2189" w:type="dxa"/>
            <w:shd w:val="clear" w:color="auto" w:fill="auto"/>
            <w:vAlign w:val="center"/>
          </w:tcPr>
          <w:p w:rsidR="00117B3C" w:rsidRPr="007953B5" w:rsidRDefault="00117B3C" w:rsidP="00117B3C">
            <w:pPr>
              <w:contextualSpacing/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нет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нет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17B3C" w:rsidRPr="007953B5" w:rsidRDefault="00117B3C" w:rsidP="00F316B6">
            <w:pPr>
              <w:ind w:left="-78"/>
              <w:contextualSpacing/>
              <w:jc w:val="center"/>
            </w:pPr>
            <w:r w:rsidRPr="007953B5">
              <w:t>нет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нет</w:t>
            </w:r>
          </w:p>
        </w:tc>
        <w:tc>
          <w:tcPr>
            <w:tcW w:w="1546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Жилой дом</w:t>
            </w:r>
          </w:p>
          <w:p w:rsidR="00117B3C" w:rsidRPr="007953B5" w:rsidRDefault="00117B3C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>Земельный участок</w:t>
            </w:r>
          </w:p>
        </w:tc>
        <w:tc>
          <w:tcPr>
            <w:tcW w:w="1180" w:type="dxa"/>
            <w:vAlign w:val="center"/>
          </w:tcPr>
          <w:p w:rsidR="00117B3C" w:rsidRPr="007953B5" w:rsidRDefault="00117B3C" w:rsidP="00F316B6">
            <w:pPr>
              <w:ind w:left="-108" w:right="-108"/>
              <w:contextualSpacing/>
              <w:jc w:val="center"/>
            </w:pPr>
            <w:r w:rsidRPr="007953B5">
              <w:t>84,8</w:t>
            </w:r>
          </w:p>
          <w:p w:rsidR="00117B3C" w:rsidRPr="007953B5" w:rsidRDefault="00117B3C" w:rsidP="00F316B6">
            <w:pPr>
              <w:ind w:left="-108" w:right="-108"/>
              <w:contextualSpacing/>
              <w:jc w:val="center"/>
            </w:pPr>
          </w:p>
          <w:p w:rsidR="00117B3C" w:rsidRPr="007953B5" w:rsidRDefault="00117B3C" w:rsidP="00F316B6">
            <w:pPr>
              <w:ind w:left="-108" w:right="-108"/>
              <w:contextualSpacing/>
              <w:jc w:val="center"/>
            </w:pPr>
            <w:r w:rsidRPr="007953B5">
              <w:t>691,0</w:t>
            </w:r>
          </w:p>
        </w:tc>
        <w:tc>
          <w:tcPr>
            <w:tcW w:w="1370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Россия</w:t>
            </w:r>
          </w:p>
          <w:p w:rsidR="00117B3C" w:rsidRPr="007953B5" w:rsidRDefault="00117B3C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>Россия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нет</w:t>
            </w:r>
          </w:p>
        </w:tc>
        <w:tc>
          <w:tcPr>
            <w:tcW w:w="1477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</w:p>
        </w:tc>
      </w:tr>
      <w:tr w:rsidR="001204DC" w:rsidRPr="007953B5" w:rsidTr="001204DC">
        <w:trPr>
          <w:trHeight w:val="145"/>
        </w:trPr>
        <w:tc>
          <w:tcPr>
            <w:tcW w:w="2189" w:type="dxa"/>
            <w:shd w:val="clear" w:color="auto" w:fill="auto"/>
            <w:vAlign w:val="center"/>
          </w:tcPr>
          <w:p w:rsidR="001204DC" w:rsidRPr="007953B5" w:rsidRDefault="001204DC" w:rsidP="00F316B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1204DC" w:rsidRPr="007953B5" w:rsidRDefault="001204DC" w:rsidP="00F316B6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04DC" w:rsidRPr="007953B5" w:rsidRDefault="001204DC" w:rsidP="00F316B6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04DC" w:rsidRPr="007953B5" w:rsidRDefault="001204DC" w:rsidP="00F316B6">
            <w:pPr>
              <w:ind w:left="-78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1204DC" w:rsidRPr="007953B5" w:rsidRDefault="001204DC" w:rsidP="00F316B6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6" w:type="dxa"/>
            <w:vAlign w:val="center"/>
          </w:tcPr>
          <w:p w:rsidR="001204DC" w:rsidRPr="007953B5" w:rsidRDefault="001204DC" w:rsidP="00F316B6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1204DC" w:rsidRPr="007953B5" w:rsidRDefault="001204DC" w:rsidP="00F316B6">
            <w:pPr>
              <w:ind w:left="-108" w:right="-108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1204DC" w:rsidRPr="007953B5" w:rsidRDefault="001204DC" w:rsidP="00F316B6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1204DC" w:rsidRPr="007953B5" w:rsidRDefault="001204DC" w:rsidP="00F316B6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p w:rsidR="001204DC" w:rsidRPr="007953B5" w:rsidRDefault="001204DC" w:rsidP="00F316B6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17B3C" w:rsidRPr="007953B5" w:rsidTr="00F316B6">
        <w:trPr>
          <w:trHeight w:val="4968"/>
        </w:trPr>
        <w:tc>
          <w:tcPr>
            <w:tcW w:w="2189" w:type="dxa"/>
            <w:shd w:val="clear" w:color="auto" w:fill="auto"/>
            <w:vAlign w:val="center"/>
          </w:tcPr>
          <w:p w:rsidR="00B12FA7" w:rsidRPr="007953B5" w:rsidRDefault="00B12FA7" w:rsidP="00B12FA7">
            <w:pPr>
              <w:contextualSpacing/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Майлатова</w:t>
            </w:r>
            <w:proofErr w:type="spellEnd"/>
          </w:p>
          <w:p w:rsidR="00117B3C" w:rsidRPr="007953B5" w:rsidRDefault="00B12FA7" w:rsidP="00B12FA7">
            <w:pPr>
              <w:contextualSpacing/>
              <w:jc w:val="center"/>
              <w:rPr>
                <w:b/>
              </w:rPr>
            </w:pPr>
            <w:r w:rsidRPr="007953B5">
              <w:rPr>
                <w:b/>
              </w:rPr>
              <w:t xml:space="preserve"> Юлия Николаевна</w:t>
            </w:r>
          </w:p>
          <w:p w:rsidR="00117B3C" w:rsidRPr="007953B5" w:rsidRDefault="00117B3C" w:rsidP="00B12FA7">
            <w:pPr>
              <w:contextualSpacing/>
              <w:jc w:val="center"/>
            </w:pPr>
            <w:r w:rsidRPr="007953B5">
              <w:t>главный специалист</w:t>
            </w:r>
          </w:p>
          <w:p w:rsidR="00B12FA7" w:rsidRPr="007953B5" w:rsidRDefault="00B12FA7" w:rsidP="00B12FA7">
            <w:pPr>
              <w:contextualSpacing/>
              <w:jc w:val="center"/>
            </w:pPr>
          </w:p>
          <w:p w:rsidR="00B12FA7" w:rsidRPr="007953B5" w:rsidRDefault="00B12FA7" w:rsidP="00B12FA7">
            <w:pPr>
              <w:contextualSpacing/>
              <w:jc w:val="center"/>
            </w:pPr>
          </w:p>
          <w:p w:rsidR="00B12FA7" w:rsidRPr="007953B5" w:rsidRDefault="00B12FA7" w:rsidP="00B12FA7">
            <w:pPr>
              <w:contextualSpacing/>
              <w:jc w:val="center"/>
            </w:pPr>
          </w:p>
          <w:p w:rsidR="00B12FA7" w:rsidRPr="007953B5" w:rsidRDefault="00B12FA7" w:rsidP="00B12FA7">
            <w:pPr>
              <w:contextualSpacing/>
              <w:jc w:val="center"/>
            </w:pPr>
          </w:p>
          <w:p w:rsidR="00B12FA7" w:rsidRPr="007953B5" w:rsidRDefault="00B12FA7" w:rsidP="00B12FA7">
            <w:pPr>
              <w:contextualSpacing/>
              <w:jc w:val="center"/>
            </w:pPr>
          </w:p>
          <w:p w:rsidR="00B12FA7" w:rsidRPr="007953B5" w:rsidRDefault="00B12FA7" w:rsidP="00B12FA7">
            <w:pPr>
              <w:contextualSpacing/>
              <w:jc w:val="center"/>
            </w:pPr>
          </w:p>
          <w:p w:rsidR="00B12FA7" w:rsidRPr="007953B5" w:rsidRDefault="00B12FA7" w:rsidP="00B12FA7">
            <w:pPr>
              <w:contextualSpacing/>
              <w:jc w:val="center"/>
            </w:pPr>
          </w:p>
          <w:p w:rsidR="00B12FA7" w:rsidRPr="007953B5" w:rsidRDefault="00B12FA7" w:rsidP="00B12FA7">
            <w:pPr>
              <w:contextualSpacing/>
              <w:jc w:val="center"/>
            </w:pPr>
          </w:p>
          <w:p w:rsidR="00B12FA7" w:rsidRPr="007953B5" w:rsidRDefault="00B12FA7" w:rsidP="00B12FA7">
            <w:pPr>
              <w:contextualSpacing/>
              <w:jc w:val="center"/>
            </w:pPr>
          </w:p>
          <w:p w:rsidR="00B12FA7" w:rsidRPr="007953B5" w:rsidRDefault="00B12FA7" w:rsidP="00B12FA7">
            <w:pPr>
              <w:contextualSpacing/>
              <w:jc w:val="center"/>
            </w:pPr>
          </w:p>
          <w:p w:rsidR="00B12FA7" w:rsidRPr="007953B5" w:rsidRDefault="00B12FA7" w:rsidP="00B12FA7">
            <w:pPr>
              <w:contextualSpacing/>
              <w:jc w:val="center"/>
            </w:pPr>
          </w:p>
          <w:p w:rsidR="00B12FA7" w:rsidRPr="007953B5" w:rsidRDefault="00B12FA7" w:rsidP="00B12FA7">
            <w:pPr>
              <w:contextualSpacing/>
              <w:jc w:val="center"/>
            </w:pPr>
          </w:p>
          <w:p w:rsidR="00B12FA7" w:rsidRPr="007953B5" w:rsidRDefault="00B12FA7" w:rsidP="00B12FA7">
            <w:pPr>
              <w:contextualSpacing/>
              <w:jc w:val="center"/>
            </w:pPr>
          </w:p>
          <w:p w:rsidR="00B12FA7" w:rsidRPr="007953B5" w:rsidRDefault="00B12FA7" w:rsidP="00B12FA7">
            <w:pPr>
              <w:contextualSpacing/>
              <w:jc w:val="center"/>
            </w:pPr>
          </w:p>
          <w:p w:rsidR="00B12FA7" w:rsidRPr="007953B5" w:rsidRDefault="00B12FA7" w:rsidP="00B12FA7">
            <w:pPr>
              <w:contextualSpacing/>
              <w:jc w:val="center"/>
            </w:pPr>
          </w:p>
          <w:p w:rsidR="00B12FA7" w:rsidRPr="007953B5" w:rsidRDefault="00B12FA7" w:rsidP="00B12FA7">
            <w:pPr>
              <w:contextualSpacing/>
              <w:jc w:val="center"/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489 570,74</w:t>
            </w: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Жилой дом</w:t>
            </w: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>(долевая собственность</w:t>
            </w:r>
            <w:proofErr w:type="gramStart"/>
            <w:r w:rsidRPr="007953B5">
              <w:t>, ½)</w:t>
            </w:r>
            <w:proofErr w:type="gramEnd"/>
          </w:p>
          <w:p w:rsidR="00B12FA7" w:rsidRPr="007953B5" w:rsidRDefault="00B12FA7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>Земельный участок</w:t>
            </w: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>(долевая собственность</w:t>
            </w:r>
            <w:proofErr w:type="gramStart"/>
            <w:r w:rsidRPr="007953B5">
              <w:t>, ½)</w:t>
            </w:r>
            <w:proofErr w:type="gramEnd"/>
          </w:p>
          <w:p w:rsidR="00B12FA7" w:rsidRPr="007953B5" w:rsidRDefault="00B12FA7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>Гараж</w:t>
            </w: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>(долевая собственность</w:t>
            </w:r>
            <w:proofErr w:type="gramStart"/>
            <w:r w:rsidRPr="007953B5">
              <w:t>, ½)</w:t>
            </w:r>
            <w:proofErr w:type="gramEnd"/>
          </w:p>
          <w:p w:rsidR="00B12FA7" w:rsidRPr="007953B5" w:rsidRDefault="00B12FA7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>Летняя кухня</w:t>
            </w: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>(долевая собственность</w:t>
            </w:r>
            <w:proofErr w:type="gramStart"/>
            <w:r w:rsidRPr="007953B5">
              <w:t>, ½)</w:t>
            </w:r>
            <w:proofErr w:type="gramEnd"/>
          </w:p>
        </w:tc>
        <w:tc>
          <w:tcPr>
            <w:tcW w:w="1166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63,2</w:t>
            </w: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  <w:r w:rsidRPr="007953B5">
              <w:t>300,0</w:t>
            </w: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  <w:r w:rsidRPr="007953B5">
              <w:t>26,6</w:t>
            </w: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  <w:r w:rsidRPr="007953B5">
              <w:t>22,8</w:t>
            </w:r>
          </w:p>
          <w:p w:rsidR="00117B3C" w:rsidRPr="007953B5" w:rsidRDefault="00117B3C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</w:p>
          <w:p w:rsidR="00117B3C" w:rsidRPr="007953B5" w:rsidRDefault="00117B3C" w:rsidP="00B12FA7">
            <w:pPr>
              <w:contextualSpacing/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Россия</w:t>
            </w: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  <w:r w:rsidRPr="007953B5">
              <w:t>Россия</w:t>
            </w: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  <w:r w:rsidRPr="007953B5">
              <w:t>Россия</w:t>
            </w: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</w:p>
          <w:p w:rsidR="00B12FA7" w:rsidRPr="007953B5" w:rsidRDefault="00B12FA7" w:rsidP="00F316B6">
            <w:pPr>
              <w:contextualSpacing/>
              <w:jc w:val="center"/>
            </w:pPr>
            <w:r w:rsidRPr="007953B5">
              <w:t>Россия</w:t>
            </w:r>
          </w:p>
          <w:p w:rsidR="00B12FA7" w:rsidRPr="007953B5" w:rsidRDefault="00B12FA7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</w:p>
        </w:tc>
        <w:tc>
          <w:tcPr>
            <w:tcW w:w="1546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нет</w:t>
            </w:r>
          </w:p>
        </w:tc>
        <w:tc>
          <w:tcPr>
            <w:tcW w:w="1180" w:type="dxa"/>
            <w:vAlign w:val="center"/>
          </w:tcPr>
          <w:p w:rsidR="00117B3C" w:rsidRPr="007953B5" w:rsidRDefault="00117B3C" w:rsidP="00F316B6">
            <w:pPr>
              <w:ind w:left="-78"/>
              <w:contextualSpacing/>
              <w:jc w:val="center"/>
            </w:pPr>
            <w:r w:rsidRPr="007953B5">
              <w:t>нет</w:t>
            </w:r>
          </w:p>
        </w:tc>
        <w:tc>
          <w:tcPr>
            <w:tcW w:w="1370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нет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нет</w:t>
            </w:r>
          </w:p>
        </w:tc>
        <w:tc>
          <w:tcPr>
            <w:tcW w:w="1477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</w:p>
        </w:tc>
      </w:tr>
      <w:tr w:rsidR="00117B3C" w:rsidRPr="007953B5" w:rsidTr="00B12FA7">
        <w:trPr>
          <w:trHeight w:val="1278"/>
        </w:trPr>
        <w:tc>
          <w:tcPr>
            <w:tcW w:w="2189" w:type="dxa"/>
            <w:shd w:val="clear" w:color="auto" w:fill="auto"/>
            <w:vAlign w:val="center"/>
          </w:tcPr>
          <w:p w:rsidR="00117B3C" w:rsidRPr="007953B5" w:rsidRDefault="00117B3C" w:rsidP="00B12FA7">
            <w:pPr>
              <w:contextualSpacing/>
              <w:jc w:val="center"/>
            </w:pPr>
            <w:r w:rsidRPr="007953B5">
              <w:lastRenderedPageBreak/>
              <w:t>Супруг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423 137,44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Квартира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17B3C" w:rsidRPr="007953B5" w:rsidRDefault="00117B3C" w:rsidP="00F316B6">
            <w:pPr>
              <w:ind w:left="-78"/>
              <w:contextualSpacing/>
              <w:jc w:val="center"/>
            </w:pPr>
            <w:r w:rsidRPr="007953B5">
              <w:t>47,3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Россия</w:t>
            </w:r>
          </w:p>
        </w:tc>
        <w:tc>
          <w:tcPr>
            <w:tcW w:w="1546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Жилой дом</w:t>
            </w:r>
          </w:p>
          <w:p w:rsidR="00B12FA7" w:rsidRPr="007953B5" w:rsidRDefault="00B12FA7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 xml:space="preserve">Земельный участок </w:t>
            </w:r>
          </w:p>
        </w:tc>
        <w:tc>
          <w:tcPr>
            <w:tcW w:w="1180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63,2</w:t>
            </w:r>
          </w:p>
          <w:p w:rsidR="00B12FA7" w:rsidRPr="007953B5" w:rsidRDefault="00B12FA7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>300,0</w:t>
            </w:r>
          </w:p>
        </w:tc>
        <w:tc>
          <w:tcPr>
            <w:tcW w:w="1370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Россия</w:t>
            </w:r>
          </w:p>
          <w:p w:rsidR="00B12FA7" w:rsidRPr="007953B5" w:rsidRDefault="00B12FA7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>Россия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117B3C" w:rsidRPr="007953B5" w:rsidRDefault="00B12FA7" w:rsidP="00F316B6">
            <w:pPr>
              <w:contextualSpacing/>
              <w:jc w:val="center"/>
            </w:pPr>
            <w:r w:rsidRPr="007953B5">
              <w:t xml:space="preserve">Автомобиль легковой </w:t>
            </w:r>
            <w:r w:rsidR="00117B3C" w:rsidRPr="007953B5">
              <w:t xml:space="preserve">Шевроле </w:t>
            </w:r>
            <w:proofErr w:type="spellStart"/>
            <w:r w:rsidR="00117B3C" w:rsidRPr="007953B5">
              <w:rPr>
                <w:lang w:val="en-US"/>
              </w:rPr>
              <w:t>Lacetti</w:t>
            </w:r>
            <w:proofErr w:type="spellEnd"/>
          </w:p>
        </w:tc>
        <w:tc>
          <w:tcPr>
            <w:tcW w:w="1477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</w:p>
        </w:tc>
      </w:tr>
      <w:tr w:rsidR="00117B3C" w:rsidRPr="007953B5" w:rsidTr="00F316B6">
        <w:trPr>
          <w:trHeight w:val="1104"/>
        </w:trPr>
        <w:tc>
          <w:tcPr>
            <w:tcW w:w="2189" w:type="dxa"/>
            <w:shd w:val="clear" w:color="auto" w:fill="auto"/>
            <w:vAlign w:val="center"/>
          </w:tcPr>
          <w:p w:rsidR="00117B3C" w:rsidRPr="007953B5" w:rsidRDefault="00117B3C" w:rsidP="00B12FA7">
            <w:pPr>
              <w:contextualSpacing/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нет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нет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17B3C" w:rsidRPr="007953B5" w:rsidRDefault="00117B3C" w:rsidP="00F316B6">
            <w:pPr>
              <w:ind w:left="-78"/>
              <w:contextualSpacing/>
              <w:jc w:val="center"/>
            </w:pPr>
            <w:r w:rsidRPr="007953B5">
              <w:t>нет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нет</w:t>
            </w:r>
          </w:p>
        </w:tc>
        <w:tc>
          <w:tcPr>
            <w:tcW w:w="1546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Жилой дом</w:t>
            </w:r>
          </w:p>
          <w:p w:rsidR="00B12FA7" w:rsidRPr="007953B5" w:rsidRDefault="00B12FA7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 xml:space="preserve">Земельный участок </w:t>
            </w:r>
          </w:p>
        </w:tc>
        <w:tc>
          <w:tcPr>
            <w:tcW w:w="1180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63,2</w:t>
            </w:r>
          </w:p>
          <w:p w:rsidR="00B12FA7" w:rsidRPr="007953B5" w:rsidRDefault="00B12FA7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>300,0</w:t>
            </w:r>
          </w:p>
        </w:tc>
        <w:tc>
          <w:tcPr>
            <w:tcW w:w="1370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Россия</w:t>
            </w:r>
          </w:p>
          <w:p w:rsidR="00B12FA7" w:rsidRPr="007953B5" w:rsidRDefault="00B12FA7" w:rsidP="00F316B6">
            <w:pPr>
              <w:contextualSpacing/>
              <w:jc w:val="center"/>
            </w:pPr>
          </w:p>
          <w:p w:rsidR="00117B3C" w:rsidRPr="007953B5" w:rsidRDefault="00117B3C" w:rsidP="00F316B6">
            <w:pPr>
              <w:contextualSpacing/>
              <w:jc w:val="center"/>
            </w:pPr>
            <w:r w:rsidRPr="007953B5">
              <w:t>Россия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  <w:r w:rsidRPr="007953B5">
              <w:t>нет</w:t>
            </w:r>
          </w:p>
        </w:tc>
        <w:tc>
          <w:tcPr>
            <w:tcW w:w="1477" w:type="dxa"/>
            <w:vAlign w:val="center"/>
          </w:tcPr>
          <w:p w:rsidR="00117B3C" w:rsidRPr="007953B5" w:rsidRDefault="00117B3C" w:rsidP="00F316B6">
            <w:pPr>
              <w:contextualSpacing/>
              <w:jc w:val="center"/>
            </w:pPr>
          </w:p>
        </w:tc>
      </w:tr>
    </w:tbl>
    <w:p w:rsidR="006E36EE" w:rsidRPr="007953B5" w:rsidRDefault="006E36EE" w:rsidP="0066350D">
      <w:pPr>
        <w:jc w:val="both"/>
        <w:rPr>
          <w:sz w:val="16"/>
          <w:szCs w:val="16"/>
        </w:rPr>
      </w:pPr>
    </w:p>
    <w:p w:rsidR="0058731F" w:rsidRPr="007953B5" w:rsidRDefault="0058731F" w:rsidP="0066350D">
      <w:pPr>
        <w:jc w:val="both"/>
        <w:rPr>
          <w:sz w:val="16"/>
          <w:szCs w:val="16"/>
        </w:rPr>
      </w:pPr>
    </w:p>
    <w:p w:rsidR="0058731F" w:rsidRPr="007953B5" w:rsidRDefault="0058731F" w:rsidP="0066350D">
      <w:pPr>
        <w:jc w:val="both"/>
        <w:rPr>
          <w:sz w:val="16"/>
          <w:szCs w:val="16"/>
        </w:rPr>
      </w:pPr>
    </w:p>
    <w:p w:rsidR="008C76A5" w:rsidRPr="007953B5" w:rsidRDefault="008C76A5" w:rsidP="0066350D">
      <w:pPr>
        <w:jc w:val="both"/>
        <w:rPr>
          <w:sz w:val="16"/>
          <w:szCs w:val="16"/>
        </w:rPr>
        <w:sectPr w:rsidR="008C76A5" w:rsidRPr="007953B5" w:rsidSect="001204DC">
          <w:pgSz w:w="16838" w:h="11906" w:orient="landscape"/>
          <w:pgMar w:top="1134" w:right="1134" w:bottom="993" w:left="720" w:header="709" w:footer="709" w:gutter="0"/>
          <w:cols w:space="708"/>
          <w:docGrid w:linePitch="360"/>
        </w:sectPr>
      </w:pPr>
    </w:p>
    <w:p w:rsidR="0058731F" w:rsidRPr="007953B5" w:rsidRDefault="00B34F7E" w:rsidP="0058731F">
      <w:pPr>
        <w:jc w:val="center"/>
        <w:rPr>
          <w:b/>
          <w:sz w:val="28"/>
          <w:szCs w:val="28"/>
        </w:rPr>
      </w:pPr>
      <w:r w:rsidRPr="007953B5">
        <w:rPr>
          <w:b/>
          <w:sz w:val="28"/>
          <w:u w:val="single"/>
        </w:rPr>
        <w:lastRenderedPageBreak/>
        <w:t>Управление сельского хозяйства и продовольствия Администрации Аксайского района</w:t>
      </w:r>
    </w:p>
    <w:p w:rsidR="00B34F7E" w:rsidRPr="007953B5" w:rsidRDefault="00B34F7E" w:rsidP="0058731F">
      <w:pPr>
        <w:jc w:val="center"/>
        <w:rPr>
          <w:b/>
          <w:sz w:val="28"/>
          <w:szCs w:val="28"/>
        </w:rPr>
      </w:pPr>
    </w:p>
    <w:tbl>
      <w:tblPr>
        <w:tblW w:w="159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40"/>
        <w:gridCol w:w="19"/>
        <w:gridCol w:w="1417"/>
        <w:gridCol w:w="1257"/>
        <w:gridCol w:w="19"/>
        <w:gridCol w:w="1559"/>
        <w:gridCol w:w="1276"/>
        <w:gridCol w:w="45"/>
        <w:gridCol w:w="1656"/>
        <w:gridCol w:w="27"/>
        <w:gridCol w:w="1532"/>
        <w:gridCol w:w="27"/>
        <w:gridCol w:w="1533"/>
        <w:gridCol w:w="26"/>
      </w:tblGrid>
      <w:tr w:rsidR="0058731F" w:rsidRPr="007953B5" w:rsidTr="00E50D0C">
        <w:tc>
          <w:tcPr>
            <w:tcW w:w="2127" w:type="dxa"/>
            <w:vMerge w:val="restart"/>
            <w:shd w:val="clear" w:color="auto" w:fill="auto"/>
          </w:tcPr>
          <w:p w:rsidR="0058731F" w:rsidRPr="007953B5" w:rsidRDefault="0058731F" w:rsidP="00E22AC2">
            <w:pPr>
              <w:jc w:val="center"/>
            </w:pPr>
            <w:r w:rsidRPr="007953B5">
              <w:t>ФИО, занимаемая должность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4F7E" w:rsidRPr="007953B5" w:rsidRDefault="0058731F" w:rsidP="00E22AC2">
            <w:pPr>
              <w:jc w:val="center"/>
            </w:pPr>
            <w:r w:rsidRPr="007953B5">
              <w:t xml:space="preserve">Общая сумма декларированного годового дохода </w:t>
            </w:r>
          </w:p>
          <w:p w:rsidR="00B34F7E" w:rsidRPr="007953B5" w:rsidRDefault="00E50D0C" w:rsidP="00E22AC2">
            <w:pPr>
              <w:jc w:val="center"/>
            </w:pPr>
            <w:r w:rsidRPr="007953B5">
              <w:t>за 2020</w:t>
            </w:r>
            <w:r w:rsidR="0058731F" w:rsidRPr="007953B5">
              <w:t xml:space="preserve"> г. </w:t>
            </w:r>
          </w:p>
          <w:p w:rsidR="0058731F" w:rsidRPr="007953B5" w:rsidRDefault="0058731F" w:rsidP="00E22AC2">
            <w:pPr>
              <w:jc w:val="center"/>
            </w:pPr>
            <w:r w:rsidRPr="007953B5">
              <w:t>(руб.)</w:t>
            </w:r>
          </w:p>
        </w:tc>
        <w:tc>
          <w:tcPr>
            <w:tcW w:w="4233" w:type="dxa"/>
            <w:gridSpan w:val="4"/>
            <w:shd w:val="clear" w:color="auto" w:fill="auto"/>
          </w:tcPr>
          <w:p w:rsidR="0058731F" w:rsidRPr="007953B5" w:rsidRDefault="0058731F" w:rsidP="00E22AC2">
            <w:pPr>
              <w:jc w:val="center"/>
            </w:pPr>
            <w:r w:rsidRPr="007953B5"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582" w:type="dxa"/>
            <w:gridSpan w:val="6"/>
          </w:tcPr>
          <w:p w:rsidR="0058731F" w:rsidRPr="007953B5" w:rsidRDefault="0058731F" w:rsidP="00E22AC2">
            <w:pPr>
              <w:jc w:val="center"/>
            </w:pPr>
            <w:r w:rsidRPr="007953B5"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58731F" w:rsidRPr="007953B5" w:rsidRDefault="0058731F" w:rsidP="00E22AC2">
            <w:pPr>
              <w:jc w:val="center"/>
            </w:pPr>
            <w:r w:rsidRPr="007953B5"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559" w:type="dxa"/>
            <w:gridSpan w:val="2"/>
            <w:vMerge w:val="restart"/>
          </w:tcPr>
          <w:p w:rsidR="0058731F" w:rsidRPr="007953B5" w:rsidRDefault="0058731F" w:rsidP="00E22AC2">
            <w:pPr>
              <w:jc w:val="center"/>
            </w:pPr>
            <w:r w:rsidRPr="007953B5">
              <w:t>Сведения об источниках получения средств, за счет которых совершена  сделка</w:t>
            </w:r>
          </w:p>
        </w:tc>
      </w:tr>
      <w:tr w:rsidR="0058731F" w:rsidRPr="007953B5" w:rsidTr="00E50D0C">
        <w:trPr>
          <w:trHeight w:val="1483"/>
        </w:trPr>
        <w:tc>
          <w:tcPr>
            <w:tcW w:w="2127" w:type="dxa"/>
            <w:vMerge/>
            <w:shd w:val="clear" w:color="auto" w:fill="auto"/>
          </w:tcPr>
          <w:p w:rsidR="0058731F" w:rsidRPr="007953B5" w:rsidRDefault="0058731F" w:rsidP="00E22AC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8731F" w:rsidRPr="007953B5" w:rsidRDefault="0058731F" w:rsidP="00E22AC2">
            <w:pPr>
              <w:jc w:val="center"/>
            </w:pPr>
          </w:p>
        </w:tc>
        <w:tc>
          <w:tcPr>
            <w:tcW w:w="1540" w:type="dxa"/>
            <w:shd w:val="clear" w:color="auto" w:fill="auto"/>
          </w:tcPr>
          <w:p w:rsidR="0058731F" w:rsidRPr="007953B5" w:rsidRDefault="0058731F" w:rsidP="00E22AC2">
            <w:pPr>
              <w:jc w:val="center"/>
            </w:pPr>
            <w:r w:rsidRPr="007953B5">
              <w:t>Вид объектов недвижимости</w:t>
            </w:r>
          </w:p>
        </w:tc>
        <w:tc>
          <w:tcPr>
            <w:tcW w:w="1436" w:type="dxa"/>
            <w:gridSpan w:val="2"/>
            <w:shd w:val="clear" w:color="auto" w:fill="auto"/>
          </w:tcPr>
          <w:p w:rsidR="0058731F" w:rsidRPr="007953B5" w:rsidRDefault="0058731F" w:rsidP="00E22AC2">
            <w:pPr>
              <w:jc w:val="center"/>
            </w:pPr>
            <w:r w:rsidRPr="007953B5">
              <w:t xml:space="preserve">Площадь </w:t>
            </w:r>
          </w:p>
          <w:p w:rsidR="0058731F" w:rsidRPr="007953B5" w:rsidRDefault="0058731F" w:rsidP="00E22AC2">
            <w:pPr>
              <w:jc w:val="center"/>
            </w:pPr>
            <w:r w:rsidRPr="007953B5">
              <w:t>(кв. м)</w:t>
            </w:r>
          </w:p>
        </w:tc>
        <w:tc>
          <w:tcPr>
            <w:tcW w:w="1257" w:type="dxa"/>
            <w:shd w:val="clear" w:color="auto" w:fill="auto"/>
          </w:tcPr>
          <w:p w:rsidR="0058731F" w:rsidRPr="007953B5" w:rsidRDefault="0058731F" w:rsidP="00E22AC2">
            <w:pPr>
              <w:jc w:val="center"/>
            </w:pPr>
            <w:r w:rsidRPr="007953B5">
              <w:t>Страна расположения</w:t>
            </w:r>
          </w:p>
        </w:tc>
        <w:tc>
          <w:tcPr>
            <w:tcW w:w="1578" w:type="dxa"/>
            <w:gridSpan w:val="2"/>
          </w:tcPr>
          <w:p w:rsidR="0058731F" w:rsidRPr="007953B5" w:rsidRDefault="0058731F" w:rsidP="00E22AC2">
            <w:pPr>
              <w:jc w:val="center"/>
            </w:pPr>
            <w:r w:rsidRPr="007953B5">
              <w:t>Вид объектов недвижимости</w:t>
            </w:r>
          </w:p>
        </w:tc>
        <w:tc>
          <w:tcPr>
            <w:tcW w:w="1321" w:type="dxa"/>
            <w:gridSpan w:val="2"/>
          </w:tcPr>
          <w:p w:rsidR="0058731F" w:rsidRPr="007953B5" w:rsidRDefault="0058731F" w:rsidP="00E22AC2">
            <w:pPr>
              <w:jc w:val="center"/>
            </w:pPr>
            <w:r w:rsidRPr="007953B5">
              <w:t xml:space="preserve">Площадь </w:t>
            </w:r>
          </w:p>
          <w:p w:rsidR="0058731F" w:rsidRPr="007953B5" w:rsidRDefault="0058731F" w:rsidP="00E22AC2">
            <w:pPr>
              <w:jc w:val="center"/>
            </w:pPr>
            <w:r w:rsidRPr="007953B5">
              <w:t>(кв. м)</w:t>
            </w:r>
          </w:p>
        </w:tc>
        <w:tc>
          <w:tcPr>
            <w:tcW w:w="1683" w:type="dxa"/>
            <w:gridSpan w:val="2"/>
          </w:tcPr>
          <w:p w:rsidR="0058731F" w:rsidRPr="007953B5" w:rsidRDefault="0058731F" w:rsidP="00E22AC2">
            <w:pPr>
              <w:jc w:val="center"/>
            </w:pPr>
            <w:r w:rsidRPr="007953B5">
              <w:t>Страна расположения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58731F" w:rsidRPr="007953B5" w:rsidRDefault="0058731F" w:rsidP="00E22AC2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58731F" w:rsidRPr="007953B5" w:rsidRDefault="0058731F" w:rsidP="00E22AC2">
            <w:pPr>
              <w:jc w:val="center"/>
            </w:pPr>
          </w:p>
        </w:tc>
      </w:tr>
      <w:tr w:rsidR="00C777C2" w:rsidRPr="007953B5" w:rsidTr="00E50D0C">
        <w:trPr>
          <w:trHeight w:val="35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  <w:rPr>
                <w:b/>
              </w:rPr>
            </w:pPr>
            <w:r w:rsidRPr="007953B5">
              <w:rPr>
                <w:b/>
              </w:rPr>
              <w:t>Соцкий Владимир Кириллович</w:t>
            </w:r>
          </w:p>
          <w:p w:rsidR="00C31086" w:rsidRPr="007953B5" w:rsidRDefault="00C31086" w:rsidP="00C31086">
            <w:pPr>
              <w:jc w:val="center"/>
            </w:pPr>
            <w:r w:rsidRPr="007953B5">
              <w:t>начальник управления сельского хозяйства и продовольствия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520CE3" w:rsidP="00C31086">
            <w:pPr>
              <w:jc w:val="center"/>
            </w:pPr>
            <w:r w:rsidRPr="007953B5">
              <w:t>863 710,03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>Земельный участок</w:t>
            </w: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  <w:r w:rsidRPr="007953B5">
              <w:t>Земельный участок</w:t>
            </w: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  <w:r w:rsidRPr="007953B5">
              <w:t xml:space="preserve">Жилой дом </w:t>
            </w:r>
          </w:p>
          <w:p w:rsidR="00C31086" w:rsidRPr="007953B5" w:rsidRDefault="00C31086" w:rsidP="00C31086">
            <w:pPr>
              <w:jc w:val="center"/>
            </w:pPr>
            <w:r w:rsidRPr="007953B5">
              <w:t>(долевая собственность, 1/2)</w:t>
            </w: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  <w:r w:rsidRPr="007953B5">
              <w:t>Жилой дом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>632,2</w:t>
            </w:r>
          </w:p>
          <w:p w:rsidR="00C31086" w:rsidRPr="007953B5" w:rsidRDefault="00C31086" w:rsidP="00C31086">
            <w:pPr>
              <w:jc w:val="center"/>
            </w:pPr>
          </w:p>
          <w:p w:rsidR="008C76A5" w:rsidRPr="007953B5" w:rsidRDefault="008C76A5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  <w:r w:rsidRPr="007953B5">
              <w:t>1000,0</w:t>
            </w:r>
          </w:p>
          <w:p w:rsidR="00C31086" w:rsidRPr="007953B5" w:rsidRDefault="00C31086" w:rsidP="00C31086">
            <w:pPr>
              <w:jc w:val="center"/>
            </w:pPr>
          </w:p>
          <w:p w:rsidR="008C76A5" w:rsidRPr="007953B5" w:rsidRDefault="008C76A5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  <w:r w:rsidRPr="007953B5">
              <w:t>109,0</w:t>
            </w: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</w:p>
          <w:p w:rsidR="008C76A5" w:rsidRPr="007953B5" w:rsidRDefault="008C76A5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  <w:r w:rsidRPr="007953B5">
              <w:t>153,3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>Россия</w:t>
            </w:r>
          </w:p>
          <w:p w:rsidR="00C31086" w:rsidRPr="007953B5" w:rsidRDefault="00C31086" w:rsidP="00C31086">
            <w:pPr>
              <w:jc w:val="center"/>
            </w:pPr>
          </w:p>
          <w:p w:rsidR="008C76A5" w:rsidRPr="007953B5" w:rsidRDefault="008C76A5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  <w:r w:rsidRPr="007953B5">
              <w:t>Россия</w:t>
            </w:r>
          </w:p>
          <w:p w:rsidR="00C31086" w:rsidRPr="007953B5" w:rsidRDefault="00C31086" w:rsidP="00C31086">
            <w:pPr>
              <w:jc w:val="center"/>
            </w:pPr>
          </w:p>
          <w:p w:rsidR="008C76A5" w:rsidRPr="007953B5" w:rsidRDefault="008C76A5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  <w:r w:rsidRPr="007953B5">
              <w:t>Россия</w:t>
            </w: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</w:p>
          <w:p w:rsidR="008C76A5" w:rsidRPr="007953B5" w:rsidRDefault="008C76A5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</w:pPr>
            <w:r w:rsidRPr="007953B5">
              <w:t>нет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</w:pPr>
            <w:r w:rsidRPr="007953B5"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</w:pPr>
            <w:r w:rsidRPr="007953B5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>Автомобиль легковой</w:t>
            </w:r>
          </w:p>
          <w:p w:rsidR="00C31086" w:rsidRPr="007953B5" w:rsidRDefault="00C31086" w:rsidP="00C31086">
            <w:pPr>
              <w:jc w:val="center"/>
            </w:pPr>
            <w:r w:rsidRPr="007953B5">
              <w:t>ХУНДАЙ СОЛЯРИС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</w:pPr>
          </w:p>
        </w:tc>
      </w:tr>
      <w:tr w:rsidR="00C777C2" w:rsidRPr="007953B5" w:rsidTr="00E50D0C">
        <w:trPr>
          <w:trHeight w:val="33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9133B1" w:rsidP="00C31086">
            <w:pPr>
              <w:jc w:val="center"/>
            </w:pPr>
            <w:r w:rsidRPr="007953B5">
              <w:t>359 053,86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>Земельный участок</w:t>
            </w:r>
          </w:p>
          <w:p w:rsidR="00C31086" w:rsidRPr="007953B5" w:rsidRDefault="00C31086" w:rsidP="00C31086">
            <w:pPr>
              <w:jc w:val="center"/>
            </w:pPr>
            <w:r w:rsidRPr="007953B5">
              <w:t>(долевая собственность, 1/326)</w:t>
            </w: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  <w:r w:rsidRPr="007953B5">
              <w:t>Земельный участок</w:t>
            </w:r>
          </w:p>
          <w:p w:rsidR="00C31086" w:rsidRPr="007953B5" w:rsidRDefault="00C31086" w:rsidP="00C31086">
            <w:pPr>
              <w:jc w:val="center"/>
            </w:pPr>
            <w:r w:rsidRPr="007953B5">
              <w:t>(долевая собственность, 1/326)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>18935200,0</w:t>
            </w: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</w:p>
          <w:p w:rsidR="00BA2F87" w:rsidRPr="007953B5" w:rsidRDefault="00BA2F87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  <w:r w:rsidRPr="007953B5">
              <w:t>18935200,0</w:t>
            </w:r>
          </w:p>
          <w:p w:rsidR="00C31086" w:rsidRPr="007953B5" w:rsidRDefault="00C31086" w:rsidP="00C31086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>Россия</w:t>
            </w: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</w:p>
          <w:p w:rsidR="00BA2F87" w:rsidRPr="007953B5" w:rsidRDefault="00BA2F87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  <w:r w:rsidRPr="007953B5">
              <w:t>Россия</w:t>
            </w: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</w:pPr>
            <w:r w:rsidRPr="007953B5">
              <w:t xml:space="preserve">Жилой дом </w:t>
            </w: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  <w:r w:rsidRPr="007953B5">
              <w:t>Земельный участок</w:t>
            </w:r>
          </w:p>
          <w:p w:rsidR="00C31086" w:rsidRPr="007953B5" w:rsidRDefault="00C31086" w:rsidP="00C31086">
            <w:pPr>
              <w:jc w:val="center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</w:pPr>
            <w:r w:rsidRPr="007953B5">
              <w:t>109,0</w:t>
            </w: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  <w:r w:rsidRPr="007953B5">
              <w:t>632,2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</w:pPr>
            <w:r w:rsidRPr="007953B5">
              <w:t>Россия</w:t>
            </w:r>
          </w:p>
          <w:p w:rsidR="00C31086" w:rsidRPr="007953B5" w:rsidRDefault="00C31086" w:rsidP="00C31086">
            <w:pPr>
              <w:jc w:val="center"/>
            </w:pPr>
          </w:p>
          <w:p w:rsidR="00C31086" w:rsidRPr="007953B5" w:rsidRDefault="00C31086" w:rsidP="00C31086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</w:pPr>
            <w:r w:rsidRPr="007953B5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</w:pPr>
          </w:p>
        </w:tc>
      </w:tr>
      <w:tr w:rsidR="00E50D0C" w:rsidRPr="007953B5" w:rsidTr="00E50D0C">
        <w:trPr>
          <w:gridAfter w:val="1"/>
          <w:wAfter w:w="26" w:type="dxa"/>
        </w:trPr>
        <w:tc>
          <w:tcPr>
            <w:tcW w:w="2127" w:type="dxa"/>
            <w:shd w:val="clear" w:color="auto" w:fill="auto"/>
          </w:tcPr>
          <w:p w:rsidR="00E50D0C" w:rsidRPr="007953B5" w:rsidRDefault="00E50D0C" w:rsidP="00E50D0C">
            <w:pPr>
              <w:spacing w:line="300" w:lineRule="auto"/>
              <w:contextualSpacing/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>Нестеренко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  <w:rPr>
                <w:b/>
              </w:rPr>
            </w:pPr>
            <w:r w:rsidRPr="007953B5">
              <w:rPr>
                <w:b/>
              </w:rPr>
              <w:t xml:space="preserve"> Елена Владимировна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Главный бухгалтер Управления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Супруг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507 431,89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1 291 112,64</w:t>
            </w: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 xml:space="preserve">Земельный участок 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 xml:space="preserve">Земельный участок 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 xml:space="preserve">Жилой дом 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Жилая комната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 xml:space="preserve">Земельный участок 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F316B6">
            <w:pPr>
              <w:spacing w:line="300" w:lineRule="auto"/>
              <w:contextualSpacing/>
              <w:jc w:val="center"/>
            </w:pPr>
            <w:r w:rsidRPr="007953B5">
              <w:t>-</w:t>
            </w:r>
          </w:p>
        </w:tc>
        <w:tc>
          <w:tcPr>
            <w:tcW w:w="1417" w:type="dxa"/>
            <w:shd w:val="clear" w:color="auto" w:fill="auto"/>
          </w:tcPr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1000,00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500,00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99,8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11,2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1000,00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Россия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Россия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Россия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Россия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Россия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-</w:t>
            </w:r>
          </w:p>
        </w:tc>
        <w:tc>
          <w:tcPr>
            <w:tcW w:w="1559" w:type="dxa"/>
          </w:tcPr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-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Земельный участок (аренда, срок 49 лет)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 xml:space="preserve">Жилой дом </w:t>
            </w:r>
            <w:r w:rsidRPr="007953B5">
              <w:rPr>
                <w:sz w:val="20"/>
                <w:szCs w:val="20"/>
              </w:rPr>
              <w:t>(безвозмездное пользование)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Земельный участок (</w:t>
            </w:r>
            <w:r w:rsidRPr="007953B5">
              <w:rPr>
                <w:sz w:val="20"/>
                <w:szCs w:val="20"/>
              </w:rPr>
              <w:t>безвозмездное пользование</w:t>
            </w:r>
            <w:r w:rsidRPr="007953B5">
              <w:rPr>
                <w:sz w:val="22"/>
                <w:szCs w:val="22"/>
              </w:rPr>
              <w:t>)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F316B6" w:rsidRPr="007953B5" w:rsidRDefault="00F316B6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  <w:rPr>
                <w:sz w:val="20"/>
                <w:szCs w:val="20"/>
              </w:rPr>
            </w:pPr>
            <w:r w:rsidRPr="007953B5">
              <w:t>Жилой дом (</w:t>
            </w:r>
            <w:r w:rsidRPr="007953B5">
              <w:rPr>
                <w:sz w:val="20"/>
                <w:szCs w:val="20"/>
              </w:rPr>
              <w:t>безвозмездное пользование)</w:t>
            </w:r>
          </w:p>
          <w:p w:rsidR="00E50D0C" w:rsidRPr="007953B5" w:rsidRDefault="00E50D0C" w:rsidP="00F316B6">
            <w:pPr>
              <w:spacing w:line="300" w:lineRule="auto"/>
              <w:contextualSpacing/>
              <w:jc w:val="center"/>
            </w:pPr>
            <w:r w:rsidRPr="007953B5">
              <w:lastRenderedPageBreak/>
              <w:t>Земельный участок (</w:t>
            </w:r>
            <w:r w:rsidRPr="007953B5">
              <w:rPr>
                <w:sz w:val="20"/>
                <w:szCs w:val="20"/>
              </w:rPr>
              <w:t>безвозмездное пользование</w:t>
            </w:r>
            <w:r w:rsidRPr="007953B5">
              <w:t>)</w:t>
            </w:r>
          </w:p>
        </w:tc>
        <w:tc>
          <w:tcPr>
            <w:tcW w:w="1276" w:type="dxa"/>
          </w:tcPr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lastRenderedPageBreak/>
              <w:t>-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3600,00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99,8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1000,0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99,8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F316B6">
            <w:pPr>
              <w:spacing w:line="300" w:lineRule="auto"/>
              <w:contextualSpacing/>
              <w:jc w:val="center"/>
            </w:pPr>
            <w:r w:rsidRPr="007953B5">
              <w:lastRenderedPageBreak/>
              <w:t>1000</w:t>
            </w:r>
            <w:r w:rsidR="00F316B6" w:rsidRPr="007953B5">
              <w:t>,0</w:t>
            </w:r>
          </w:p>
        </w:tc>
        <w:tc>
          <w:tcPr>
            <w:tcW w:w="1701" w:type="dxa"/>
            <w:gridSpan w:val="2"/>
          </w:tcPr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lastRenderedPageBreak/>
              <w:t>-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Россия</w:t>
            </w: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Россия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Россия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Россия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F316B6">
            <w:pPr>
              <w:spacing w:line="300" w:lineRule="auto"/>
              <w:contextualSpacing/>
              <w:jc w:val="center"/>
            </w:pPr>
            <w:r w:rsidRPr="007953B5">
              <w:lastRenderedPageBreak/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lastRenderedPageBreak/>
              <w:t>а/</w:t>
            </w:r>
            <w:proofErr w:type="gramStart"/>
            <w:r w:rsidRPr="007953B5">
              <w:t>м</w:t>
            </w:r>
            <w:proofErr w:type="gramEnd"/>
            <w:r w:rsidRPr="007953B5">
              <w:t xml:space="preserve"> Фольксваген Поло 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  <w:r w:rsidRPr="007953B5">
              <w:t>а/</w:t>
            </w:r>
            <w:proofErr w:type="gramStart"/>
            <w:r w:rsidRPr="007953B5">
              <w:t>м</w:t>
            </w:r>
            <w:proofErr w:type="gramEnd"/>
            <w:r w:rsidRPr="007953B5">
              <w:t xml:space="preserve"> Мицубиси </w:t>
            </w:r>
            <w:proofErr w:type="spellStart"/>
            <w:r w:rsidRPr="007953B5">
              <w:t>Аутлэндер</w:t>
            </w:r>
            <w:proofErr w:type="spellEnd"/>
            <w:r w:rsidRPr="007953B5">
              <w:t xml:space="preserve"> </w:t>
            </w: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  <w:p w:rsidR="00E50D0C" w:rsidRPr="007953B5" w:rsidRDefault="00E50D0C" w:rsidP="00F316B6">
            <w:pPr>
              <w:spacing w:line="300" w:lineRule="auto"/>
              <w:contextualSpacing/>
              <w:jc w:val="center"/>
            </w:pPr>
            <w:r w:rsidRPr="007953B5">
              <w:t>-</w:t>
            </w:r>
          </w:p>
        </w:tc>
        <w:tc>
          <w:tcPr>
            <w:tcW w:w="1560" w:type="dxa"/>
            <w:gridSpan w:val="2"/>
          </w:tcPr>
          <w:p w:rsidR="00E50D0C" w:rsidRPr="007953B5" w:rsidRDefault="00E50D0C" w:rsidP="00E50D0C">
            <w:pPr>
              <w:spacing w:line="300" w:lineRule="auto"/>
              <w:contextualSpacing/>
              <w:jc w:val="center"/>
            </w:pPr>
          </w:p>
        </w:tc>
      </w:tr>
      <w:tr w:rsidR="00E50D0C" w:rsidRPr="007953B5" w:rsidTr="00F316B6">
        <w:trPr>
          <w:gridAfter w:val="1"/>
          <w:wAfter w:w="26" w:type="dxa"/>
          <w:trHeight w:val="85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6B6" w:rsidRPr="007953B5" w:rsidRDefault="00E50D0C" w:rsidP="00F316B6">
            <w:pPr>
              <w:spacing w:line="300" w:lineRule="auto"/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>Васильев</w:t>
            </w:r>
          </w:p>
          <w:p w:rsidR="00E50D0C" w:rsidRPr="007953B5" w:rsidRDefault="00E50D0C" w:rsidP="00F316B6">
            <w:pPr>
              <w:spacing w:line="300" w:lineRule="auto"/>
              <w:jc w:val="center"/>
              <w:rPr>
                <w:b/>
              </w:rPr>
            </w:pPr>
            <w:r w:rsidRPr="007953B5">
              <w:rPr>
                <w:b/>
              </w:rPr>
              <w:t>Сергей Владимирович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 xml:space="preserve">Главный специалист сектора животноводства, развития сельских территорий, малых форм хозяйствования, </w:t>
            </w:r>
            <w:proofErr w:type="spellStart"/>
            <w:r w:rsidRPr="007953B5">
              <w:t>конъюктуры</w:t>
            </w:r>
            <w:proofErr w:type="spellEnd"/>
            <w:r w:rsidRPr="007953B5">
              <w:t xml:space="preserve"> рынка и переработки с/х продукции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436 714,08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256 969,32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Земельный участок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Жилой дом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748,00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215,4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Россия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Россия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2F1F64" w:rsidP="00F316B6">
            <w:pPr>
              <w:spacing w:line="300" w:lineRule="auto"/>
              <w:jc w:val="center"/>
            </w:pPr>
            <w:r w:rsidRPr="007953B5">
              <w:t>-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 xml:space="preserve">Жилой дом </w:t>
            </w:r>
            <w:r w:rsidRPr="007953B5">
              <w:rPr>
                <w:sz w:val="20"/>
                <w:szCs w:val="20"/>
              </w:rPr>
              <w:t>(безвозмездное пользование)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 xml:space="preserve">Земельный участок </w:t>
            </w:r>
            <w:r w:rsidRPr="007953B5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2F1F64" w:rsidP="00F316B6">
            <w:pPr>
              <w:spacing w:line="300" w:lineRule="auto"/>
              <w:jc w:val="center"/>
            </w:pPr>
            <w:r w:rsidRPr="007953B5">
              <w:t>-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215,4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748,0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2F1F64" w:rsidP="00F316B6">
            <w:pPr>
              <w:spacing w:line="300" w:lineRule="auto"/>
              <w:jc w:val="center"/>
            </w:pPr>
            <w:r w:rsidRPr="007953B5">
              <w:t>-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Россия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а/</w:t>
            </w:r>
            <w:proofErr w:type="gramStart"/>
            <w:r w:rsidRPr="007953B5">
              <w:t>м</w:t>
            </w:r>
            <w:proofErr w:type="gramEnd"/>
            <w:r w:rsidRPr="007953B5">
              <w:t xml:space="preserve"> Ниссан </w:t>
            </w:r>
            <w:proofErr w:type="spellStart"/>
            <w:r w:rsidRPr="007953B5">
              <w:t>Альмера</w:t>
            </w:r>
            <w:proofErr w:type="spellEnd"/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а/</w:t>
            </w:r>
            <w:proofErr w:type="gramStart"/>
            <w:r w:rsidRPr="007953B5">
              <w:t>м</w:t>
            </w:r>
            <w:proofErr w:type="gramEnd"/>
            <w:r w:rsidRPr="007953B5">
              <w:t xml:space="preserve"> </w:t>
            </w:r>
            <w:proofErr w:type="spellStart"/>
            <w:r w:rsidRPr="007953B5">
              <w:t>Сузуки</w:t>
            </w:r>
            <w:proofErr w:type="spellEnd"/>
            <w:r w:rsidRPr="007953B5">
              <w:t xml:space="preserve"> Грант </w:t>
            </w:r>
            <w:proofErr w:type="spellStart"/>
            <w:r w:rsidRPr="007953B5">
              <w:t>Витара</w:t>
            </w:r>
            <w:proofErr w:type="spellEnd"/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F316B6">
            <w:pPr>
              <w:spacing w:line="300" w:lineRule="auto"/>
              <w:jc w:val="center"/>
            </w:pPr>
          </w:p>
        </w:tc>
      </w:tr>
      <w:tr w:rsidR="00E50D0C" w:rsidRPr="007953B5" w:rsidTr="00F316B6">
        <w:trPr>
          <w:gridAfter w:val="1"/>
          <w:wAfter w:w="26" w:type="dxa"/>
          <w:trHeight w:val="46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6B6" w:rsidRPr="007953B5" w:rsidRDefault="00E50D0C" w:rsidP="00F316B6">
            <w:pPr>
              <w:spacing w:line="300" w:lineRule="auto"/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>Маркова</w:t>
            </w:r>
          </w:p>
          <w:p w:rsidR="00E50D0C" w:rsidRPr="007953B5" w:rsidRDefault="00E50D0C" w:rsidP="00F316B6">
            <w:pPr>
              <w:spacing w:line="300" w:lineRule="auto"/>
              <w:jc w:val="center"/>
              <w:rPr>
                <w:b/>
              </w:rPr>
            </w:pPr>
            <w:r w:rsidRPr="007953B5">
              <w:rPr>
                <w:b/>
              </w:rPr>
              <w:t xml:space="preserve"> Мария Михайловна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Ведущий специалист сектора земледелия, технической политики, земельных отношений, правовой и кадровой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350 581,29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F316B6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7953B5">
              <w:t xml:space="preserve">Жилой дом </w:t>
            </w:r>
            <w:r w:rsidRPr="007953B5">
              <w:rPr>
                <w:sz w:val="20"/>
                <w:szCs w:val="20"/>
              </w:rPr>
              <w:t>(безвозмездное пользование)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 xml:space="preserve">Земельный участок </w:t>
            </w:r>
            <w:r w:rsidRPr="007953B5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50,0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720,0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Россия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а/</w:t>
            </w:r>
            <w:proofErr w:type="gramStart"/>
            <w:r w:rsidRPr="007953B5">
              <w:t>м</w:t>
            </w:r>
            <w:proofErr w:type="gramEnd"/>
            <w:r w:rsidRPr="007953B5">
              <w:t xml:space="preserve"> </w:t>
            </w:r>
            <w:proofErr w:type="spellStart"/>
            <w:r w:rsidRPr="007953B5">
              <w:t>Киа</w:t>
            </w:r>
            <w:proofErr w:type="spellEnd"/>
            <w:r w:rsidRPr="007953B5">
              <w:t xml:space="preserve"> Рио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F316B6">
            <w:pPr>
              <w:spacing w:line="300" w:lineRule="auto"/>
              <w:jc w:val="center"/>
            </w:pPr>
          </w:p>
        </w:tc>
      </w:tr>
      <w:tr w:rsidR="00E50D0C" w:rsidRPr="007953B5" w:rsidTr="00E50D0C">
        <w:trPr>
          <w:gridAfter w:val="1"/>
          <w:wAfter w:w="2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6B6" w:rsidRPr="007953B5" w:rsidRDefault="00E50D0C" w:rsidP="00F316B6">
            <w:pPr>
              <w:spacing w:line="300" w:lineRule="auto"/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Марехина</w:t>
            </w:r>
            <w:proofErr w:type="spellEnd"/>
          </w:p>
          <w:p w:rsidR="00E50D0C" w:rsidRPr="007953B5" w:rsidRDefault="00E50D0C" w:rsidP="00F316B6">
            <w:pPr>
              <w:spacing w:line="300" w:lineRule="auto"/>
              <w:jc w:val="center"/>
              <w:rPr>
                <w:b/>
              </w:rPr>
            </w:pPr>
            <w:r w:rsidRPr="007953B5">
              <w:rPr>
                <w:b/>
              </w:rPr>
              <w:t>Мария Алексеевна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Ведущий специалист сектора исполнения бюджета, финансирования АПК, экономики, прогнозирования и налогов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Супруг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2F1F64" w:rsidRPr="007953B5" w:rsidRDefault="002F1F64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lastRenderedPageBreak/>
              <w:t>373 936,46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610 260,04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2F1F64" w:rsidRPr="007953B5" w:rsidRDefault="002F1F64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lastRenderedPageBreak/>
              <w:t>Земельный участок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Гараж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-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2F1F64" w:rsidRPr="007953B5" w:rsidRDefault="002F1F64" w:rsidP="00F316B6">
            <w:pPr>
              <w:spacing w:line="300" w:lineRule="auto"/>
              <w:jc w:val="center"/>
            </w:pPr>
          </w:p>
          <w:p w:rsidR="002F1F64" w:rsidRPr="007953B5" w:rsidRDefault="002F1F64" w:rsidP="00F316B6">
            <w:pPr>
              <w:spacing w:line="300" w:lineRule="auto"/>
              <w:jc w:val="center"/>
            </w:pPr>
          </w:p>
          <w:p w:rsidR="002F1F64" w:rsidRPr="007953B5" w:rsidRDefault="002F1F64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lastRenderedPageBreak/>
              <w:t>501,0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38,8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-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2F1F64" w:rsidRPr="007953B5" w:rsidRDefault="002F1F64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lastRenderedPageBreak/>
              <w:t>Россия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Россия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-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2F1F64" w:rsidRPr="007953B5" w:rsidRDefault="002F1F64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lastRenderedPageBreak/>
              <w:t xml:space="preserve">Квартира </w:t>
            </w:r>
            <w:r w:rsidRPr="007953B5">
              <w:rPr>
                <w:sz w:val="20"/>
                <w:szCs w:val="20"/>
              </w:rPr>
              <w:t>(безвозмездное пользование)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Земельный участок под гаражом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7953B5">
              <w:t xml:space="preserve">Квартира </w:t>
            </w:r>
            <w:r w:rsidRPr="007953B5">
              <w:rPr>
                <w:sz w:val="20"/>
                <w:szCs w:val="20"/>
              </w:rPr>
              <w:t>(безвозмездное пользование)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2F1F64" w:rsidRPr="007953B5" w:rsidRDefault="002F1F64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 xml:space="preserve">Квартира </w:t>
            </w:r>
            <w:r w:rsidRPr="007953B5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lastRenderedPageBreak/>
              <w:t>48,0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38,8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48,0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2F1F64" w:rsidRPr="007953B5" w:rsidRDefault="002F1F64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48,0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lastRenderedPageBreak/>
              <w:t>Россия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Россия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Россия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2F1F64" w:rsidRPr="007953B5" w:rsidRDefault="002F1F64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lastRenderedPageBreak/>
              <w:t>-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  <w:p w:rsidR="002F1F64" w:rsidRPr="007953B5" w:rsidRDefault="002F1F64" w:rsidP="00F316B6">
            <w:pPr>
              <w:spacing w:line="300" w:lineRule="auto"/>
              <w:jc w:val="center"/>
            </w:pPr>
            <w:r w:rsidRPr="007953B5">
              <w:t>а/</w:t>
            </w:r>
            <w:proofErr w:type="gramStart"/>
            <w:r w:rsidRPr="007953B5">
              <w:t>м</w:t>
            </w:r>
            <w:proofErr w:type="gramEnd"/>
            <w:r w:rsidRPr="007953B5">
              <w:t xml:space="preserve"> </w:t>
            </w:r>
          </w:p>
          <w:p w:rsidR="00E50D0C" w:rsidRPr="007953B5" w:rsidRDefault="00E50D0C" w:rsidP="00F316B6">
            <w:pPr>
              <w:spacing w:line="300" w:lineRule="auto"/>
              <w:jc w:val="center"/>
            </w:pPr>
            <w:r w:rsidRPr="007953B5">
              <w:rPr>
                <w:lang w:val="en-US"/>
              </w:rPr>
              <w:t>Toyota</w:t>
            </w:r>
            <w:r w:rsidRPr="007953B5">
              <w:t xml:space="preserve"> </w:t>
            </w:r>
            <w:proofErr w:type="spellStart"/>
            <w:r w:rsidRPr="007953B5">
              <w:rPr>
                <w:lang w:val="en-US"/>
              </w:rPr>
              <w:t>Platz</w:t>
            </w:r>
            <w:proofErr w:type="spellEnd"/>
            <w:r w:rsidRPr="007953B5">
              <w:t xml:space="preserve">, </w:t>
            </w:r>
            <w:r w:rsidRPr="007953B5">
              <w:rPr>
                <w:lang w:val="en-US"/>
              </w:rPr>
              <w:lastRenderedPageBreak/>
              <w:t>SSANGYONG</w:t>
            </w:r>
            <w:r w:rsidRPr="007953B5">
              <w:t xml:space="preserve"> </w:t>
            </w:r>
            <w:r w:rsidRPr="007953B5">
              <w:rPr>
                <w:lang w:val="en-US"/>
              </w:rPr>
              <w:t>REXTON</w:t>
            </w:r>
            <w:r w:rsidRPr="007953B5">
              <w:t xml:space="preserve"> </w:t>
            </w:r>
            <w:r w:rsidRPr="007953B5">
              <w:rPr>
                <w:lang w:val="en-US"/>
              </w:rPr>
              <w:t>E</w:t>
            </w:r>
            <w:r w:rsidRPr="007953B5">
              <w:t xml:space="preserve">23, </w:t>
            </w:r>
            <w:r w:rsidRPr="007953B5">
              <w:rPr>
                <w:lang w:val="en-US"/>
              </w:rPr>
              <w:t>Volvo</w:t>
            </w:r>
            <w:r w:rsidRPr="007953B5">
              <w:t xml:space="preserve"> </w:t>
            </w:r>
            <w:r w:rsidRPr="007953B5">
              <w:rPr>
                <w:lang w:val="en-US"/>
              </w:rPr>
              <w:t>FH</w:t>
            </w:r>
            <w:r w:rsidRPr="007953B5">
              <w:t xml:space="preserve">12, </w:t>
            </w:r>
            <w:r w:rsidRPr="007953B5">
              <w:rPr>
                <w:lang w:val="en-US"/>
              </w:rPr>
              <w:t>Daimler</w:t>
            </w:r>
            <w:r w:rsidRPr="007953B5">
              <w:t>-</w:t>
            </w:r>
            <w:proofErr w:type="spellStart"/>
            <w:r w:rsidRPr="007953B5">
              <w:rPr>
                <w:lang w:val="en-US"/>
              </w:rPr>
              <w:t>benz</w:t>
            </w:r>
            <w:proofErr w:type="spellEnd"/>
            <w:r w:rsidRPr="007953B5">
              <w:t xml:space="preserve"> 1835 </w:t>
            </w:r>
            <w:proofErr w:type="spellStart"/>
            <w:r w:rsidRPr="007953B5">
              <w:rPr>
                <w:lang w:val="en-US"/>
              </w:rPr>
              <w:t>Aktros</w:t>
            </w:r>
            <w:proofErr w:type="spellEnd"/>
            <w:r w:rsidRPr="007953B5">
              <w:t xml:space="preserve">, полуприцеп </w:t>
            </w:r>
            <w:proofErr w:type="spellStart"/>
            <w:r w:rsidRPr="007953B5">
              <w:t>борт.платф</w:t>
            </w:r>
            <w:proofErr w:type="spellEnd"/>
            <w:r w:rsidRPr="007953B5">
              <w:t xml:space="preserve">. </w:t>
            </w:r>
            <w:proofErr w:type="spellStart"/>
            <w:r w:rsidRPr="007953B5">
              <w:rPr>
                <w:lang w:val="en-US"/>
              </w:rPr>
              <w:t>samro</w:t>
            </w:r>
            <w:proofErr w:type="spellEnd"/>
          </w:p>
          <w:p w:rsidR="00F316B6" w:rsidRPr="007953B5" w:rsidRDefault="00F316B6" w:rsidP="00F316B6">
            <w:pPr>
              <w:spacing w:line="300" w:lineRule="auto"/>
              <w:jc w:val="center"/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  <w:r w:rsidRPr="007953B5">
              <w:rPr>
                <w:lang w:val="en-US"/>
              </w:rPr>
              <w:t>-</w:t>
            </w: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  <w:r w:rsidRPr="007953B5">
              <w:rPr>
                <w:lang w:val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  <w:rPr>
                <w:lang w:val="en-US"/>
              </w:rPr>
            </w:pPr>
          </w:p>
          <w:p w:rsidR="00E50D0C" w:rsidRPr="007953B5" w:rsidRDefault="00E50D0C" w:rsidP="00F316B6">
            <w:pPr>
              <w:spacing w:line="300" w:lineRule="auto"/>
              <w:jc w:val="center"/>
            </w:pPr>
          </w:p>
        </w:tc>
      </w:tr>
      <w:tr w:rsidR="00E50D0C" w:rsidRPr="007953B5" w:rsidTr="00E50D0C">
        <w:trPr>
          <w:gridAfter w:val="1"/>
          <w:wAfter w:w="2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2F1F64">
            <w:pPr>
              <w:spacing w:line="300" w:lineRule="auto"/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>Янковская Светлана Николаевна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Ведущий специалист сектора исполнения бюджета, финансирования АПК, экономики, прогнозирования и налогов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2F1F64" w:rsidRPr="007953B5" w:rsidRDefault="002F1F64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Несовершеннолетний ребенок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2F1F64" w:rsidRPr="007953B5" w:rsidRDefault="002F1F64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2F1F64">
            <w:pPr>
              <w:spacing w:line="300" w:lineRule="auto"/>
              <w:jc w:val="center"/>
              <w:rPr>
                <w:lang w:val="en-US"/>
              </w:rPr>
            </w:pPr>
            <w:r w:rsidRPr="007953B5">
              <w:lastRenderedPageBreak/>
              <w:t>401 411,43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0,00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Жилой дом (долевая собственность</w:t>
            </w:r>
            <w:r w:rsidR="002F1F64" w:rsidRPr="007953B5">
              <w:t>,</w:t>
            </w:r>
            <w:r w:rsidRPr="007953B5">
              <w:t xml:space="preserve"> 1/4)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Жилой дом (долевая собственность</w:t>
            </w:r>
            <w:r w:rsidR="002F1F64" w:rsidRPr="007953B5">
              <w:t>,</w:t>
            </w:r>
            <w:r w:rsidRPr="007953B5">
              <w:t xml:space="preserve"> 1/4)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Жилой дом (долевая собственность</w:t>
            </w:r>
            <w:r w:rsidR="002F1F64" w:rsidRPr="007953B5">
              <w:t>,</w:t>
            </w:r>
            <w:r w:rsidRPr="007953B5">
              <w:t xml:space="preserve"> 1/4)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220,2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220,2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220,2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Россия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Россия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Земельный участок (аренда 49 лет)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 xml:space="preserve">Земельный участок </w:t>
            </w:r>
            <w:r w:rsidRPr="007953B5">
              <w:rPr>
                <w:sz w:val="20"/>
                <w:szCs w:val="20"/>
              </w:rPr>
              <w:t>(безвозмездное пользование)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 xml:space="preserve">Земельный участок </w:t>
            </w:r>
            <w:r w:rsidRPr="007953B5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1000,0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1000,0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2F1F64" w:rsidRPr="007953B5" w:rsidRDefault="002F1F64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1000,0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Россия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Россия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2F1F64" w:rsidRPr="007953B5" w:rsidRDefault="002F1F64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Россия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а/</w:t>
            </w:r>
            <w:proofErr w:type="gramStart"/>
            <w:r w:rsidRPr="007953B5">
              <w:t>м</w:t>
            </w:r>
            <w:proofErr w:type="gramEnd"/>
            <w:r w:rsidRPr="007953B5">
              <w:t xml:space="preserve"> </w:t>
            </w:r>
            <w:r w:rsidRPr="007953B5">
              <w:rPr>
                <w:lang w:val="en-US"/>
              </w:rPr>
              <w:t xml:space="preserve">Kia </w:t>
            </w:r>
            <w:proofErr w:type="spellStart"/>
            <w:r w:rsidRPr="007953B5">
              <w:rPr>
                <w:lang w:val="en-US"/>
              </w:rPr>
              <w:t>Pikanto</w:t>
            </w:r>
            <w:proofErr w:type="spellEnd"/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-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2F1F64" w:rsidRPr="007953B5" w:rsidRDefault="002F1F64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F316B6">
            <w:pPr>
              <w:spacing w:line="300" w:lineRule="auto"/>
              <w:jc w:val="center"/>
            </w:pPr>
          </w:p>
        </w:tc>
      </w:tr>
      <w:tr w:rsidR="00E50D0C" w:rsidRPr="007953B5" w:rsidTr="00E50D0C">
        <w:trPr>
          <w:gridAfter w:val="1"/>
          <w:wAfter w:w="2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2F1F64">
            <w:pPr>
              <w:spacing w:line="300" w:lineRule="auto"/>
              <w:jc w:val="center"/>
            </w:pPr>
            <w:proofErr w:type="spellStart"/>
            <w:r w:rsidRPr="007953B5">
              <w:lastRenderedPageBreak/>
              <w:t>Степанковский</w:t>
            </w:r>
            <w:proofErr w:type="spellEnd"/>
            <w:r w:rsidRPr="007953B5">
              <w:t xml:space="preserve"> Дмитрий Сергеевич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Главный специалист сектора земледелия, технической политики, земельных отношений, правовой и кадровой работы</w:t>
            </w:r>
          </w:p>
          <w:p w:rsidR="002F1F64" w:rsidRPr="007953B5" w:rsidRDefault="002F1F64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Несовершеннолетний ребенок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2F1F64" w:rsidRPr="007953B5" w:rsidRDefault="002F1F64" w:rsidP="00791A8A">
            <w:pPr>
              <w:spacing w:line="300" w:lineRule="auto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621 050,50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0,00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2F1F64" w:rsidRPr="007953B5" w:rsidRDefault="002F1F64" w:rsidP="00791A8A">
            <w:pPr>
              <w:spacing w:line="300" w:lineRule="auto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Квартира (долевая собственность</w:t>
            </w:r>
            <w:r w:rsidR="002F1F64" w:rsidRPr="007953B5">
              <w:t>,</w:t>
            </w:r>
            <w:r w:rsidRPr="007953B5">
              <w:t xml:space="preserve"> 1/2)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791A8A">
            <w:pPr>
              <w:spacing w:line="300" w:lineRule="auto"/>
              <w:jc w:val="center"/>
            </w:pPr>
            <w:r w:rsidRPr="007953B5">
              <w:t>Квартира (долевая собственность</w:t>
            </w:r>
            <w:r w:rsidR="00791A8A" w:rsidRPr="007953B5">
              <w:t>,</w:t>
            </w:r>
            <w:r w:rsidRPr="007953B5">
              <w:t xml:space="preserve"> 1/4)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Квартира (долевая собственность</w:t>
            </w:r>
            <w:r w:rsidR="00791A8A" w:rsidRPr="007953B5">
              <w:t>,</w:t>
            </w:r>
            <w:r w:rsidRPr="007953B5">
              <w:t xml:space="preserve"> 1/4)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25,0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52,4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2F1F64" w:rsidRPr="007953B5" w:rsidRDefault="002F1F64" w:rsidP="00791A8A">
            <w:pPr>
              <w:spacing w:line="300" w:lineRule="auto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52,4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Россия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Россия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2F1F64" w:rsidRPr="007953B5" w:rsidRDefault="002F1F64" w:rsidP="00791A8A">
            <w:pPr>
              <w:spacing w:line="300" w:lineRule="auto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2F1F64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7953B5">
              <w:lastRenderedPageBreak/>
              <w:t xml:space="preserve">Земельный участок </w:t>
            </w:r>
            <w:r w:rsidRPr="007953B5">
              <w:rPr>
                <w:sz w:val="20"/>
                <w:szCs w:val="20"/>
              </w:rPr>
              <w:t>(безвозмездное пользование)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7953B5">
              <w:t xml:space="preserve">Жилой дом </w:t>
            </w:r>
            <w:r w:rsidRPr="007953B5">
              <w:rPr>
                <w:sz w:val="20"/>
                <w:szCs w:val="20"/>
              </w:rPr>
              <w:t>(безвозмездное пользование)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2F1F64" w:rsidRPr="007953B5" w:rsidRDefault="002F1F64" w:rsidP="002F1F64">
            <w:pPr>
              <w:spacing w:line="300" w:lineRule="auto"/>
              <w:jc w:val="center"/>
            </w:pPr>
          </w:p>
          <w:p w:rsidR="00E50D0C" w:rsidRPr="007953B5" w:rsidRDefault="00E50D0C" w:rsidP="00791A8A">
            <w:pPr>
              <w:spacing w:line="300" w:lineRule="auto"/>
              <w:jc w:val="center"/>
            </w:pPr>
            <w:r w:rsidRPr="007953B5">
              <w:t>-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2F1F64" w:rsidRPr="007953B5" w:rsidRDefault="002F1F64" w:rsidP="00791A8A">
            <w:pPr>
              <w:spacing w:line="300" w:lineRule="auto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489,0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98,2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-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2F1F64" w:rsidRPr="007953B5" w:rsidRDefault="002F1F64" w:rsidP="00791A8A">
            <w:pPr>
              <w:spacing w:line="300" w:lineRule="auto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Россия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Россия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-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2F1F64" w:rsidRPr="007953B5" w:rsidRDefault="002F1F64" w:rsidP="00791A8A">
            <w:pPr>
              <w:spacing w:line="300" w:lineRule="auto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-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а/</w:t>
            </w:r>
            <w:proofErr w:type="gramStart"/>
            <w:r w:rsidRPr="007953B5">
              <w:t>м</w:t>
            </w:r>
            <w:proofErr w:type="gramEnd"/>
            <w:r w:rsidRPr="007953B5">
              <w:t xml:space="preserve"> </w:t>
            </w:r>
            <w:proofErr w:type="spellStart"/>
            <w:r w:rsidRPr="007953B5">
              <w:t>Хенде</w:t>
            </w:r>
            <w:proofErr w:type="spellEnd"/>
            <w:r w:rsidRPr="007953B5">
              <w:t xml:space="preserve"> Акцент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t>-</w:t>
            </w: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</w:p>
          <w:p w:rsidR="002F1F64" w:rsidRPr="007953B5" w:rsidRDefault="002F1F64" w:rsidP="00791A8A">
            <w:pPr>
              <w:spacing w:line="300" w:lineRule="auto"/>
            </w:pPr>
          </w:p>
          <w:p w:rsidR="00E50D0C" w:rsidRPr="007953B5" w:rsidRDefault="00E50D0C" w:rsidP="002F1F64">
            <w:pPr>
              <w:spacing w:line="300" w:lineRule="auto"/>
              <w:jc w:val="center"/>
            </w:pPr>
            <w:r w:rsidRPr="007953B5">
              <w:lastRenderedPageBreak/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0C" w:rsidRPr="007953B5" w:rsidRDefault="00E50D0C" w:rsidP="00F316B6">
            <w:pPr>
              <w:spacing w:line="300" w:lineRule="auto"/>
              <w:jc w:val="center"/>
            </w:pPr>
          </w:p>
        </w:tc>
      </w:tr>
    </w:tbl>
    <w:p w:rsidR="0058731F" w:rsidRPr="007953B5" w:rsidRDefault="0058731F" w:rsidP="0058731F"/>
    <w:p w:rsidR="00BA2F87" w:rsidRPr="007953B5" w:rsidRDefault="00BA2F87" w:rsidP="0066350D">
      <w:pPr>
        <w:jc w:val="both"/>
        <w:rPr>
          <w:sz w:val="16"/>
          <w:szCs w:val="16"/>
        </w:rPr>
        <w:sectPr w:rsidR="00BA2F87" w:rsidRPr="007953B5" w:rsidSect="006E36EE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58731F" w:rsidRPr="007953B5" w:rsidRDefault="009D6510" w:rsidP="009D6510">
      <w:pPr>
        <w:jc w:val="center"/>
        <w:rPr>
          <w:b/>
          <w:sz w:val="28"/>
          <w:szCs w:val="28"/>
        </w:rPr>
      </w:pPr>
      <w:r w:rsidRPr="007953B5">
        <w:rPr>
          <w:b/>
          <w:sz w:val="28"/>
          <w:u w:val="single"/>
        </w:rPr>
        <w:lastRenderedPageBreak/>
        <w:t>Управление социальной защиты населения Администрации Аксайского района</w:t>
      </w:r>
    </w:p>
    <w:p w:rsidR="0058731F" w:rsidRPr="007953B5" w:rsidRDefault="0058731F" w:rsidP="0058731F">
      <w:pPr>
        <w:jc w:val="center"/>
        <w:rPr>
          <w:b/>
          <w:sz w:val="28"/>
          <w:szCs w:val="28"/>
        </w:rPr>
      </w:pPr>
    </w:p>
    <w:p w:rsidR="0058731F" w:rsidRPr="007953B5" w:rsidRDefault="0058731F" w:rsidP="0058731F">
      <w:pPr>
        <w:jc w:val="center"/>
        <w:rPr>
          <w:b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843"/>
        <w:gridCol w:w="1276"/>
        <w:gridCol w:w="1134"/>
        <w:gridCol w:w="1842"/>
        <w:gridCol w:w="1276"/>
        <w:gridCol w:w="1134"/>
        <w:gridCol w:w="1559"/>
        <w:gridCol w:w="1560"/>
      </w:tblGrid>
      <w:tr w:rsidR="0058731F" w:rsidRPr="007953B5" w:rsidTr="00E22AC2">
        <w:tc>
          <w:tcPr>
            <w:tcW w:w="2552" w:type="dxa"/>
            <w:vMerge w:val="restart"/>
            <w:shd w:val="clear" w:color="auto" w:fill="auto"/>
          </w:tcPr>
          <w:p w:rsidR="0058731F" w:rsidRPr="007953B5" w:rsidRDefault="0058731F" w:rsidP="00E22AC2">
            <w:pPr>
              <w:jc w:val="center"/>
            </w:pPr>
          </w:p>
          <w:p w:rsidR="0058731F" w:rsidRPr="007953B5" w:rsidRDefault="0058731F" w:rsidP="00E22AC2">
            <w:pPr>
              <w:jc w:val="center"/>
            </w:pPr>
          </w:p>
          <w:p w:rsidR="0058731F" w:rsidRPr="007953B5" w:rsidRDefault="0058731F" w:rsidP="00E22AC2">
            <w:pPr>
              <w:jc w:val="center"/>
            </w:pPr>
            <w:r w:rsidRPr="007953B5">
              <w:t>ФИО,</w:t>
            </w:r>
          </w:p>
          <w:p w:rsidR="0058731F" w:rsidRPr="007953B5" w:rsidRDefault="0058731F" w:rsidP="00E22AC2">
            <w:pPr>
              <w:jc w:val="center"/>
            </w:pPr>
            <w:r w:rsidRPr="007953B5">
              <w:t>занимаемая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8731F" w:rsidRPr="007953B5" w:rsidRDefault="0058731F" w:rsidP="00E22AC2">
            <w:pPr>
              <w:jc w:val="center"/>
            </w:pPr>
            <w:r w:rsidRPr="007953B5">
              <w:t>Общая сумма декларир</w:t>
            </w:r>
            <w:r w:rsidR="005330C5" w:rsidRPr="007953B5">
              <w:t>ованного годового дохода за 2020</w:t>
            </w:r>
            <w:r w:rsidRPr="007953B5">
              <w:t xml:space="preserve"> г. </w:t>
            </w:r>
          </w:p>
          <w:p w:rsidR="0058731F" w:rsidRPr="007953B5" w:rsidRDefault="0058731F" w:rsidP="00E22AC2">
            <w:pPr>
              <w:jc w:val="center"/>
            </w:pPr>
            <w:r w:rsidRPr="007953B5">
              <w:t>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58731F" w:rsidRPr="007953B5" w:rsidRDefault="0058731F" w:rsidP="00E22AC2">
            <w:pPr>
              <w:jc w:val="center"/>
            </w:pPr>
            <w:r w:rsidRPr="007953B5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8731F" w:rsidRPr="007953B5" w:rsidRDefault="0058731F" w:rsidP="00E22AC2">
            <w:pPr>
              <w:jc w:val="center"/>
            </w:pPr>
            <w:r w:rsidRPr="007953B5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731F" w:rsidRPr="007953B5" w:rsidRDefault="0058731F" w:rsidP="00E22AC2">
            <w:pPr>
              <w:jc w:val="center"/>
            </w:pPr>
            <w:r w:rsidRPr="007953B5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731F" w:rsidRPr="007953B5" w:rsidRDefault="0058731F" w:rsidP="00E22AC2">
            <w:pPr>
              <w:jc w:val="center"/>
            </w:pPr>
            <w:r w:rsidRPr="007953B5">
              <w:t>Сведения об источниках получения средств, за счет которых совершена  сделка</w:t>
            </w:r>
          </w:p>
        </w:tc>
      </w:tr>
      <w:tr w:rsidR="0058731F" w:rsidRPr="007953B5" w:rsidTr="00E22AC2">
        <w:trPr>
          <w:trHeight w:val="1296"/>
        </w:trPr>
        <w:tc>
          <w:tcPr>
            <w:tcW w:w="2552" w:type="dxa"/>
            <w:vMerge/>
            <w:shd w:val="clear" w:color="auto" w:fill="auto"/>
          </w:tcPr>
          <w:p w:rsidR="0058731F" w:rsidRPr="007953B5" w:rsidRDefault="0058731F" w:rsidP="00E22AC2"/>
        </w:tc>
        <w:tc>
          <w:tcPr>
            <w:tcW w:w="1701" w:type="dxa"/>
            <w:vMerge/>
            <w:shd w:val="clear" w:color="auto" w:fill="auto"/>
          </w:tcPr>
          <w:p w:rsidR="0058731F" w:rsidRPr="007953B5" w:rsidRDefault="0058731F" w:rsidP="00E22AC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8731F" w:rsidRPr="007953B5" w:rsidRDefault="0058731F" w:rsidP="00E22AC2">
            <w:pPr>
              <w:jc w:val="center"/>
            </w:pPr>
            <w:r w:rsidRPr="007953B5">
              <w:t>Вид объектов</w:t>
            </w:r>
          </w:p>
          <w:p w:rsidR="0058731F" w:rsidRPr="007953B5" w:rsidRDefault="0058731F" w:rsidP="00E22AC2">
            <w:pPr>
              <w:jc w:val="center"/>
            </w:pPr>
            <w:r w:rsidRPr="007953B5"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58731F" w:rsidRPr="007953B5" w:rsidRDefault="0058731F" w:rsidP="00E22AC2">
            <w:pPr>
              <w:jc w:val="center"/>
            </w:pPr>
            <w:r w:rsidRPr="007953B5">
              <w:t xml:space="preserve">Площадь </w:t>
            </w:r>
          </w:p>
          <w:p w:rsidR="0058731F" w:rsidRPr="007953B5" w:rsidRDefault="0058731F" w:rsidP="00E22AC2">
            <w:pPr>
              <w:jc w:val="center"/>
            </w:pPr>
            <w:r w:rsidRPr="007953B5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58731F" w:rsidRPr="007953B5" w:rsidRDefault="0058731F" w:rsidP="00E22AC2">
            <w:pPr>
              <w:jc w:val="center"/>
            </w:pPr>
            <w:r w:rsidRPr="007953B5">
              <w:t>Страна расположения</w:t>
            </w:r>
          </w:p>
        </w:tc>
        <w:tc>
          <w:tcPr>
            <w:tcW w:w="1842" w:type="dxa"/>
            <w:shd w:val="clear" w:color="auto" w:fill="auto"/>
          </w:tcPr>
          <w:p w:rsidR="0058731F" w:rsidRPr="007953B5" w:rsidRDefault="0058731F" w:rsidP="00E22AC2">
            <w:pPr>
              <w:jc w:val="center"/>
            </w:pPr>
            <w:r w:rsidRPr="007953B5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8731F" w:rsidRPr="007953B5" w:rsidRDefault="0058731F" w:rsidP="00E22AC2">
            <w:pPr>
              <w:jc w:val="center"/>
            </w:pPr>
            <w:r w:rsidRPr="007953B5">
              <w:t xml:space="preserve">Площадь </w:t>
            </w:r>
          </w:p>
          <w:p w:rsidR="0058731F" w:rsidRPr="007953B5" w:rsidRDefault="0058731F" w:rsidP="00E22AC2">
            <w:pPr>
              <w:jc w:val="center"/>
            </w:pPr>
            <w:r w:rsidRPr="007953B5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58731F" w:rsidRPr="007953B5" w:rsidRDefault="0058731F" w:rsidP="00E22AC2">
            <w:pPr>
              <w:jc w:val="center"/>
            </w:pPr>
            <w:r w:rsidRPr="007953B5"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8731F" w:rsidRPr="007953B5" w:rsidRDefault="0058731F" w:rsidP="00E22AC2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58731F" w:rsidRPr="007953B5" w:rsidRDefault="0058731F" w:rsidP="00E22AC2">
            <w:pPr>
              <w:jc w:val="center"/>
            </w:pPr>
          </w:p>
        </w:tc>
      </w:tr>
      <w:tr w:rsidR="00C777C2" w:rsidRPr="007953B5" w:rsidTr="00AC4CB6">
        <w:trPr>
          <w:trHeight w:val="1521"/>
        </w:trPr>
        <w:tc>
          <w:tcPr>
            <w:tcW w:w="2552" w:type="dxa"/>
            <w:shd w:val="clear" w:color="auto" w:fill="auto"/>
          </w:tcPr>
          <w:p w:rsidR="00AC4CB6" w:rsidRPr="007953B5" w:rsidRDefault="00AC4CB6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Семикова</w:t>
            </w:r>
          </w:p>
          <w:p w:rsidR="00AC4CB6" w:rsidRPr="007953B5" w:rsidRDefault="00AC4CB6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Юлия Николаевна</w:t>
            </w:r>
          </w:p>
          <w:p w:rsidR="00AC4CB6" w:rsidRPr="007953B5" w:rsidRDefault="00AC4CB6" w:rsidP="00E413D9">
            <w:pPr>
              <w:jc w:val="center"/>
            </w:pPr>
            <w:r w:rsidRPr="007953B5">
              <w:t>начальник управления социальной защиты населения</w:t>
            </w:r>
          </w:p>
        </w:tc>
        <w:tc>
          <w:tcPr>
            <w:tcW w:w="1701" w:type="dxa"/>
            <w:shd w:val="clear" w:color="auto" w:fill="auto"/>
          </w:tcPr>
          <w:p w:rsidR="00AC4CB6" w:rsidRPr="007953B5" w:rsidRDefault="00C751B8" w:rsidP="00E22AC2">
            <w:pPr>
              <w:jc w:val="center"/>
            </w:pPr>
            <w:r w:rsidRPr="007953B5">
              <w:t>752 238,40</w:t>
            </w:r>
          </w:p>
        </w:tc>
        <w:tc>
          <w:tcPr>
            <w:tcW w:w="1843" w:type="dxa"/>
            <w:shd w:val="clear" w:color="auto" w:fill="auto"/>
          </w:tcPr>
          <w:p w:rsidR="00AC4CB6" w:rsidRPr="007953B5" w:rsidRDefault="00AC4CB6" w:rsidP="00E22AC2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AC4CB6" w:rsidRPr="007953B5" w:rsidRDefault="00AC4CB6" w:rsidP="00AC4CB6">
            <w:pPr>
              <w:jc w:val="center"/>
            </w:pPr>
            <w:r w:rsidRPr="007953B5">
              <w:t>нет</w:t>
            </w:r>
          </w:p>
        </w:tc>
        <w:tc>
          <w:tcPr>
            <w:tcW w:w="1134" w:type="dxa"/>
            <w:shd w:val="clear" w:color="auto" w:fill="auto"/>
          </w:tcPr>
          <w:p w:rsidR="00AC4CB6" w:rsidRPr="007953B5" w:rsidRDefault="00AC4CB6" w:rsidP="00AC4CB6">
            <w:pPr>
              <w:jc w:val="center"/>
            </w:pPr>
            <w:r w:rsidRPr="007953B5">
              <w:t>нет</w:t>
            </w:r>
          </w:p>
        </w:tc>
        <w:tc>
          <w:tcPr>
            <w:tcW w:w="1842" w:type="dxa"/>
            <w:shd w:val="clear" w:color="auto" w:fill="auto"/>
          </w:tcPr>
          <w:p w:rsidR="00AC4CB6" w:rsidRPr="007953B5" w:rsidRDefault="00AC4CB6" w:rsidP="00E22AC2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C4CB6" w:rsidRPr="007953B5" w:rsidRDefault="00AC4CB6" w:rsidP="00E22AC2">
            <w:pPr>
              <w:jc w:val="center"/>
            </w:pPr>
            <w:r w:rsidRPr="007953B5">
              <w:t>44,0</w:t>
            </w:r>
          </w:p>
        </w:tc>
        <w:tc>
          <w:tcPr>
            <w:tcW w:w="1134" w:type="dxa"/>
            <w:shd w:val="clear" w:color="auto" w:fill="auto"/>
          </w:tcPr>
          <w:p w:rsidR="00AC4CB6" w:rsidRPr="007953B5" w:rsidRDefault="00AC4CB6" w:rsidP="00E22AC2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C4CB6" w:rsidRPr="007953B5" w:rsidRDefault="00AC4CB6" w:rsidP="00E22AC2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AC4CB6" w:rsidRPr="007953B5" w:rsidRDefault="00AC4CB6" w:rsidP="00E22AC2">
            <w:pPr>
              <w:jc w:val="center"/>
            </w:pPr>
          </w:p>
        </w:tc>
      </w:tr>
      <w:tr w:rsidR="00C777C2" w:rsidRPr="007953B5" w:rsidTr="002A65A7">
        <w:trPr>
          <w:trHeight w:val="982"/>
        </w:trPr>
        <w:tc>
          <w:tcPr>
            <w:tcW w:w="2552" w:type="dxa"/>
            <w:shd w:val="clear" w:color="auto" w:fill="auto"/>
          </w:tcPr>
          <w:p w:rsidR="00E413D9" w:rsidRPr="007953B5" w:rsidRDefault="00E413D9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413D9" w:rsidRPr="007953B5" w:rsidRDefault="002A65A7" w:rsidP="00E22AC2">
            <w:pPr>
              <w:jc w:val="center"/>
            </w:pPr>
            <w:r w:rsidRPr="007953B5">
              <w:t>150 000,00</w:t>
            </w:r>
          </w:p>
        </w:tc>
        <w:tc>
          <w:tcPr>
            <w:tcW w:w="1843" w:type="dxa"/>
            <w:shd w:val="clear" w:color="auto" w:fill="auto"/>
          </w:tcPr>
          <w:p w:rsidR="00E413D9" w:rsidRPr="007953B5" w:rsidRDefault="00E413D9" w:rsidP="00E413D9">
            <w:pPr>
              <w:jc w:val="center"/>
            </w:pPr>
            <w:r w:rsidRPr="007953B5">
              <w:t>Земельный участок</w:t>
            </w:r>
          </w:p>
          <w:p w:rsidR="00E413D9" w:rsidRPr="007953B5" w:rsidRDefault="00E413D9" w:rsidP="00E413D9">
            <w:pPr>
              <w:jc w:val="center"/>
            </w:pPr>
          </w:p>
          <w:p w:rsidR="00E413D9" w:rsidRPr="007953B5" w:rsidRDefault="00E413D9" w:rsidP="00E413D9">
            <w:pPr>
              <w:jc w:val="center"/>
            </w:pPr>
            <w:r w:rsidRPr="007953B5">
              <w:t>Земельный участок</w:t>
            </w:r>
          </w:p>
          <w:p w:rsidR="00E413D9" w:rsidRPr="007953B5" w:rsidRDefault="00E413D9" w:rsidP="00E413D9">
            <w:pPr>
              <w:jc w:val="center"/>
            </w:pPr>
          </w:p>
          <w:p w:rsidR="00E413D9" w:rsidRPr="007953B5" w:rsidRDefault="00E413D9" w:rsidP="00E413D9">
            <w:pPr>
              <w:jc w:val="center"/>
            </w:pPr>
            <w:r w:rsidRPr="007953B5">
              <w:t>Земельный участок</w:t>
            </w:r>
          </w:p>
          <w:p w:rsidR="002A65A7" w:rsidRPr="007953B5" w:rsidRDefault="002A65A7" w:rsidP="00E413D9">
            <w:pPr>
              <w:jc w:val="center"/>
            </w:pPr>
          </w:p>
          <w:p w:rsidR="002A65A7" w:rsidRPr="007953B5" w:rsidRDefault="002A65A7" w:rsidP="002A65A7">
            <w:pPr>
              <w:jc w:val="center"/>
            </w:pPr>
            <w:r w:rsidRPr="007953B5">
              <w:t>Земельный участок</w:t>
            </w:r>
          </w:p>
          <w:p w:rsidR="002A65A7" w:rsidRPr="007953B5" w:rsidRDefault="002A65A7" w:rsidP="00E413D9">
            <w:pPr>
              <w:jc w:val="center"/>
            </w:pPr>
          </w:p>
          <w:p w:rsidR="002A65A7" w:rsidRPr="007953B5" w:rsidRDefault="002A65A7" w:rsidP="002A65A7">
            <w:pPr>
              <w:jc w:val="center"/>
            </w:pPr>
            <w:r w:rsidRPr="007953B5">
              <w:t>Земельный участок</w:t>
            </w:r>
          </w:p>
          <w:p w:rsidR="002A65A7" w:rsidRPr="007953B5" w:rsidRDefault="002A65A7" w:rsidP="002A65A7">
            <w:pPr>
              <w:jc w:val="center"/>
            </w:pPr>
          </w:p>
          <w:p w:rsidR="002A65A7" w:rsidRPr="007953B5" w:rsidRDefault="002A65A7" w:rsidP="002A65A7">
            <w:pPr>
              <w:jc w:val="center"/>
            </w:pPr>
            <w:r w:rsidRPr="007953B5">
              <w:t>Земельный участок</w:t>
            </w:r>
          </w:p>
          <w:p w:rsidR="00E413D9" w:rsidRPr="007953B5" w:rsidRDefault="00E413D9" w:rsidP="00E413D9">
            <w:pPr>
              <w:jc w:val="center"/>
            </w:pPr>
          </w:p>
          <w:p w:rsidR="002A65A7" w:rsidRPr="007953B5" w:rsidRDefault="00E413D9" w:rsidP="00E413D9">
            <w:pPr>
              <w:jc w:val="center"/>
            </w:pPr>
            <w:r w:rsidRPr="007953B5">
              <w:t>Жилой дом</w:t>
            </w:r>
          </w:p>
          <w:p w:rsidR="002A65A7" w:rsidRPr="007953B5" w:rsidRDefault="002A65A7" w:rsidP="00E413D9">
            <w:pPr>
              <w:jc w:val="center"/>
            </w:pPr>
            <w:r w:rsidRPr="007953B5">
              <w:lastRenderedPageBreak/>
              <w:t>Жилой дом</w:t>
            </w:r>
          </w:p>
          <w:p w:rsidR="00E413D9" w:rsidRPr="007953B5" w:rsidRDefault="00E413D9" w:rsidP="00E413D9">
            <w:pPr>
              <w:jc w:val="center"/>
            </w:pPr>
          </w:p>
          <w:p w:rsidR="00E413D9" w:rsidRPr="007953B5" w:rsidRDefault="00E413D9" w:rsidP="00E413D9">
            <w:pPr>
              <w:jc w:val="center"/>
            </w:pPr>
            <w:r w:rsidRPr="007953B5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E413D9" w:rsidRPr="007953B5" w:rsidRDefault="00E413D9" w:rsidP="00E413D9">
            <w:pPr>
              <w:jc w:val="center"/>
            </w:pPr>
            <w:r w:rsidRPr="007953B5">
              <w:lastRenderedPageBreak/>
              <w:t>395,0</w:t>
            </w:r>
          </w:p>
          <w:p w:rsidR="00E413D9" w:rsidRPr="007953B5" w:rsidRDefault="00E413D9" w:rsidP="00E413D9">
            <w:pPr>
              <w:jc w:val="center"/>
            </w:pPr>
          </w:p>
          <w:p w:rsidR="00E413D9" w:rsidRPr="007953B5" w:rsidRDefault="00E413D9" w:rsidP="00E413D9">
            <w:pPr>
              <w:jc w:val="center"/>
            </w:pPr>
          </w:p>
          <w:p w:rsidR="00E413D9" w:rsidRPr="007953B5" w:rsidRDefault="00E413D9" w:rsidP="00E413D9">
            <w:pPr>
              <w:jc w:val="center"/>
            </w:pPr>
            <w:r w:rsidRPr="007953B5">
              <w:t>2440,0</w:t>
            </w:r>
          </w:p>
          <w:p w:rsidR="00E413D9" w:rsidRPr="007953B5" w:rsidRDefault="00E413D9" w:rsidP="00E413D9">
            <w:pPr>
              <w:jc w:val="center"/>
            </w:pPr>
          </w:p>
          <w:p w:rsidR="00E413D9" w:rsidRPr="007953B5" w:rsidRDefault="00E413D9" w:rsidP="00E413D9">
            <w:pPr>
              <w:jc w:val="center"/>
            </w:pPr>
          </w:p>
          <w:p w:rsidR="00E413D9" w:rsidRPr="007953B5" w:rsidRDefault="00E413D9" w:rsidP="00E413D9">
            <w:pPr>
              <w:jc w:val="center"/>
            </w:pPr>
            <w:r w:rsidRPr="007953B5">
              <w:t>406,0</w:t>
            </w:r>
          </w:p>
          <w:p w:rsidR="00E413D9" w:rsidRPr="007953B5" w:rsidRDefault="00E413D9" w:rsidP="00E413D9">
            <w:pPr>
              <w:jc w:val="center"/>
            </w:pPr>
          </w:p>
          <w:p w:rsidR="00E413D9" w:rsidRPr="007953B5" w:rsidRDefault="00E413D9" w:rsidP="00E413D9">
            <w:pPr>
              <w:jc w:val="center"/>
            </w:pPr>
          </w:p>
          <w:p w:rsidR="002A65A7" w:rsidRPr="007953B5" w:rsidRDefault="002A65A7" w:rsidP="00E413D9">
            <w:pPr>
              <w:jc w:val="center"/>
            </w:pPr>
            <w:r w:rsidRPr="007953B5">
              <w:t>1665,0</w:t>
            </w:r>
          </w:p>
          <w:p w:rsidR="002A65A7" w:rsidRPr="007953B5" w:rsidRDefault="002A65A7" w:rsidP="00E413D9">
            <w:pPr>
              <w:jc w:val="center"/>
            </w:pPr>
          </w:p>
          <w:p w:rsidR="002A65A7" w:rsidRPr="007953B5" w:rsidRDefault="002A65A7" w:rsidP="00E413D9">
            <w:pPr>
              <w:jc w:val="center"/>
            </w:pPr>
          </w:p>
          <w:p w:rsidR="002A65A7" w:rsidRPr="007953B5" w:rsidRDefault="002A65A7" w:rsidP="00E413D9">
            <w:pPr>
              <w:jc w:val="center"/>
            </w:pPr>
            <w:r w:rsidRPr="007953B5">
              <w:t>600,0</w:t>
            </w:r>
          </w:p>
          <w:p w:rsidR="002A65A7" w:rsidRPr="007953B5" w:rsidRDefault="002A65A7" w:rsidP="00E413D9">
            <w:pPr>
              <w:jc w:val="center"/>
            </w:pPr>
          </w:p>
          <w:p w:rsidR="002A65A7" w:rsidRPr="007953B5" w:rsidRDefault="002A65A7" w:rsidP="00E413D9">
            <w:pPr>
              <w:jc w:val="center"/>
            </w:pPr>
          </w:p>
          <w:p w:rsidR="002A65A7" w:rsidRPr="007953B5" w:rsidRDefault="002A65A7" w:rsidP="00E413D9">
            <w:pPr>
              <w:jc w:val="center"/>
            </w:pPr>
            <w:r w:rsidRPr="007953B5">
              <w:t>1779,0</w:t>
            </w:r>
          </w:p>
          <w:p w:rsidR="002A65A7" w:rsidRPr="007953B5" w:rsidRDefault="002A65A7" w:rsidP="00E413D9">
            <w:pPr>
              <w:jc w:val="center"/>
            </w:pPr>
          </w:p>
          <w:p w:rsidR="002A65A7" w:rsidRPr="007953B5" w:rsidRDefault="002A65A7" w:rsidP="00E413D9">
            <w:pPr>
              <w:jc w:val="center"/>
            </w:pPr>
          </w:p>
          <w:p w:rsidR="00E413D9" w:rsidRPr="007953B5" w:rsidRDefault="00E413D9" w:rsidP="00E413D9">
            <w:pPr>
              <w:jc w:val="center"/>
            </w:pPr>
            <w:r w:rsidRPr="007953B5">
              <w:t>48,5</w:t>
            </w:r>
          </w:p>
          <w:p w:rsidR="002A65A7" w:rsidRPr="007953B5" w:rsidRDefault="002A65A7" w:rsidP="00E413D9">
            <w:pPr>
              <w:jc w:val="center"/>
            </w:pPr>
            <w:r w:rsidRPr="007953B5">
              <w:lastRenderedPageBreak/>
              <w:t>166,2</w:t>
            </w:r>
          </w:p>
          <w:p w:rsidR="002A65A7" w:rsidRPr="007953B5" w:rsidRDefault="002A65A7" w:rsidP="00E413D9">
            <w:pPr>
              <w:jc w:val="center"/>
            </w:pPr>
          </w:p>
          <w:p w:rsidR="00E413D9" w:rsidRPr="007953B5" w:rsidRDefault="00E413D9" w:rsidP="00E413D9">
            <w:pPr>
              <w:jc w:val="center"/>
            </w:pPr>
            <w:r w:rsidRPr="007953B5">
              <w:t>54,6</w:t>
            </w:r>
          </w:p>
        </w:tc>
        <w:tc>
          <w:tcPr>
            <w:tcW w:w="1134" w:type="dxa"/>
            <w:shd w:val="clear" w:color="auto" w:fill="auto"/>
          </w:tcPr>
          <w:p w:rsidR="00E413D9" w:rsidRPr="007953B5" w:rsidRDefault="00E413D9" w:rsidP="00E413D9">
            <w:pPr>
              <w:jc w:val="center"/>
            </w:pPr>
            <w:r w:rsidRPr="007953B5">
              <w:lastRenderedPageBreak/>
              <w:t>Россия</w:t>
            </w:r>
          </w:p>
          <w:p w:rsidR="00E413D9" w:rsidRPr="007953B5" w:rsidRDefault="00E413D9" w:rsidP="00E413D9">
            <w:pPr>
              <w:jc w:val="center"/>
            </w:pPr>
          </w:p>
          <w:p w:rsidR="00E413D9" w:rsidRPr="007953B5" w:rsidRDefault="00E413D9" w:rsidP="00E413D9">
            <w:pPr>
              <w:jc w:val="center"/>
            </w:pPr>
          </w:p>
          <w:p w:rsidR="00E413D9" w:rsidRPr="007953B5" w:rsidRDefault="00E413D9" w:rsidP="00E413D9">
            <w:pPr>
              <w:jc w:val="center"/>
            </w:pPr>
            <w:r w:rsidRPr="007953B5">
              <w:t>Россия</w:t>
            </w:r>
          </w:p>
          <w:p w:rsidR="00E413D9" w:rsidRPr="007953B5" w:rsidRDefault="00E413D9" w:rsidP="00E413D9">
            <w:pPr>
              <w:jc w:val="center"/>
            </w:pPr>
          </w:p>
          <w:p w:rsidR="00E413D9" w:rsidRPr="007953B5" w:rsidRDefault="00E413D9" w:rsidP="00E413D9">
            <w:pPr>
              <w:jc w:val="center"/>
            </w:pPr>
          </w:p>
          <w:p w:rsidR="00E413D9" w:rsidRPr="007953B5" w:rsidRDefault="00E413D9" w:rsidP="00E413D9">
            <w:pPr>
              <w:jc w:val="center"/>
            </w:pPr>
            <w:r w:rsidRPr="007953B5">
              <w:t>Россия</w:t>
            </w:r>
          </w:p>
          <w:p w:rsidR="00E413D9" w:rsidRPr="007953B5" w:rsidRDefault="00E413D9" w:rsidP="00E413D9">
            <w:pPr>
              <w:jc w:val="center"/>
            </w:pPr>
          </w:p>
          <w:p w:rsidR="00E413D9" w:rsidRPr="007953B5" w:rsidRDefault="00E413D9" w:rsidP="00E413D9">
            <w:pPr>
              <w:jc w:val="center"/>
            </w:pPr>
          </w:p>
          <w:p w:rsidR="00E413D9" w:rsidRPr="007953B5" w:rsidRDefault="00E413D9" w:rsidP="00E413D9">
            <w:pPr>
              <w:jc w:val="center"/>
            </w:pPr>
            <w:r w:rsidRPr="007953B5">
              <w:t>Россия</w:t>
            </w:r>
          </w:p>
          <w:p w:rsidR="00E413D9" w:rsidRPr="007953B5" w:rsidRDefault="00E413D9" w:rsidP="00E413D9">
            <w:pPr>
              <w:jc w:val="center"/>
            </w:pPr>
          </w:p>
          <w:p w:rsidR="005330C5" w:rsidRPr="007953B5" w:rsidRDefault="005330C5" w:rsidP="00E413D9">
            <w:pPr>
              <w:jc w:val="center"/>
            </w:pPr>
          </w:p>
          <w:p w:rsidR="00E413D9" w:rsidRPr="007953B5" w:rsidRDefault="00E413D9" w:rsidP="00E413D9">
            <w:pPr>
              <w:jc w:val="center"/>
            </w:pPr>
            <w:r w:rsidRPr="007953B5">
              <w:t>Россия</w:t>
            </w:r>
          </w:p>
          <w:p w:rsidR="00E413D9" w:rsidRPr="007953B5" w:rsidRDefault="00E413D9" w:rsidP="00E413D9">
            <w:pPr>
              <w:jc w:val="center"/>
            </w:pPr>
          </w:p>
          <w:p w:rsidR="005330C5" w:rsidRPr="007953B5" w:rsidRDefault="005330C5" w:rsidP="00E413D9">
            <w:pPr>
              <w:jc w:val="center"/>
            </w:pPr>
          </w:p>
          <w:p w:rsidR="005330C5" w:rsidRPr="007953B5" w:rsidRDefault="005330C5" w:rsidP="005330C5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E413D9">
            <w:pPr>
              <w:jc w:val="center"/>
            </w:pPr>
          </w:p>
          <w:p w:rsidR="005330C5" w:rsidRPr="007953B5" w:rsidRDefault="005330C5" w:rsidP="00E413D9">
            <w:pPr>
              <w:jc w:val="center"/>
            </w:pPr>
          </w:p>
          <w:p w:rsidR="005330C5" w:rsidRPr="007953B5" w:rsidRDefault="005330C5" w:rsidP="00E413D9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E413D9">
            <w:pPr>
              <w:jc w:val="center"/>
            </w:pPr>
            <w:r w:rsidRPr="007953B5">
              <w:lastRenderedPageBreak/>
              <w:t>Россия</w:t>
            </w:r>
          </w:p>
          <w:p w:rsidR="005330C5" w:rsidRPr="007953B5" w:rsidRDefault="005330C5" w:rsidP="00E413D9">
            <w:pPr>
              <w:jc w:val="center"/>
            </w:pPr>
          </w:p>
          <w:p w:rsidR="005330C5" w:rsidRPr="007953B5" w:rsidRDefault="005330C5" w:rsidP="00E413D9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413D9" w:rsidRPr="007953B5" w:rsidRDefault="00E413D9" w:rsidP="00E22AC2">
            <w:pPr>
              <w:jc w:val="center"/>
            </w:pPr>
            <w:r w:rsidRPr="007953B5"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7953B5" w:rsidRDefault="00E413D9" w:rsidP="00E22AC2">
            <w:pPr>
              <w:jc w:val="center"/>
            </w:pPr>
            <w:r w:rsidRPr="007953B5">
              <w:t>42,1</w:t>
            </w:r>
          </w:p>
        </w:tc>
        <w:tc>
          <w:tcPr>
            <w:tcW w:w="1134" w:type="dxa"/>
            <w:shd w:val="clear" w:color="auto" w:fill="auto"/>
          </w:tcPr>
          <w:p w:rsidR="00E413D9" w:rsidRPr="007953B5" w:rsidRDefault="00E413D9" w:rsidP="00E22AC2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7953B5" w:rsidRDefault="006E4147" w:rsidP="00E413D9">
            <w:pPr>
              <w:jc w:val="center"/>
            </w:pPr>
            <w:r w:rsidRPr="007953B5">
              <w:t>Легковые автомобили</w:t>
            </w:r>
            <w:r w:rsidR="00E413D9" w:rsidRPr="007953B5">
              <w:t xml:space="preserve"> ВАЗ Лада 212140</w:t>
            </w:r>
            <w:r w:rsidRPr="007953B5">
              <w:t>,</w:t>
            </w:r>
          </w:p>
          <w:p w:rsidR="00E413D9" w:rsidRPr="007953B5" w:rsidRDefault="006E4147" w:rsidP="00E22AC2">
            <w:pPr>
              <w:jc w:val="center"/>
            </w:pPr>
            <w:r w:rsidRPr="007953B5">
              <w:t xml:space="preserve">ХУНДАЙ </w:t>
            </w:r>
            <w:proofErr w:type="spellStart"/>
            <w:r w:rsidRPr="007953B5">
              <w:t>Солярис</w:t>
            </w:r>
            <w:proofErr w:type="spellEnd"/>
          </w:p>
          <w:p w:rsidR="006E4147" w:rsidRPr="007953B5" w:rsidRDefault="006E4147" w:rsidP="00E22AC2">
            <w:pPr>
              <w:jc w:val="center"/>
            </w:pPr>
          </w:p>
          <w:p w:rsidR="00E413D9" w:rsidRPr="007953B5" w:rsidRDefault="00E413D9" w:rsidP="00E22AC2">
            <w:pPr>
              <w:jc w:val="center"/>
            </w:pPr>
            <w:r w:rsidRPr="007953B5">
              <w:t>Водный транспорт</w:t>
            </w:r>
            <w:r w:rsidR="00AC4CB6" w:rsidRPr="007953B5">
              <w:t>:</w:t>
            </w:r>
            <w:r w:rsidRPr="007953B5">
              <w:t xml:space="preserve"> маломерное судно НЕПТУН</w:t>
            </w:r>
          </w:p>
        </w:tc>
        <w:tc>
          <w:tcPr>
            <w:tcW w:w="1560" w:type="dxa"/>
            <w:shd w:val="clear" w:color="auto" w:fill="auto"/>
          </w:tcPr>
          <w:p w:rsidR="00E413D9" w:rsidRPr="007953B5" w:rsidRDefault="00E413D9" w:rsidP="00E22AC2">
            <w:pPr>
              <w:jc w:val="center"/>
            </w:pPr>
          </w:p>
        </w:tc>
      </w:tr>
      <w:tr w:rsidR="00C777C2" w:rsidRPr="007953B5" w:rsidTr="00AC4CB6">
        <w:trPr>
          <w:trHeight w:val="645"/>
        </w:trPr>
        <w:tc>
          <w:tcPr>
            <w:tcW w:w="2552" w:type="dxa"/>
            <w:shd w:val="clear" w:color="auto" w:fill="auto"/>
          </w:tcPr>
          <w:p w:rsidR="00E413D9" w:rsidRPr="007953B5" w:rsidRDefault="00E413D9" w:rsidP="00AC4CB6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413D9" w:rsidRPr="007953B5" w:rsidRDefault="00E413D9" w:rsidP="00E22AC2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E413D9" w:rsidRPr="007953B5" w:rsidRDefault="00E413D9" w:rsidP="00E413D9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7953B5" w:rsidRDefault="00E413D9" w:rsidP="00E413D9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7953B5" w:rsidRDefault="00E413D9" w:rsidP="00E413D9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7953B5" w:rsidRDefault="00E413D9" w:rsidP="00E8012F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7953B5" w:rsidRDefault="00AF06D4" w:rsidP="00E8012F">
            <w:pPr>
              <w:jc w:val="center"/>
            </w:pPr>
            <w:r w:rsidRPr="007953B5">
              <w:t>44</w:t>
            </w:r>
            <w:r w:rsidR="00E413D9" w:rsidRPr="007953B5">
              <w:t>,</w:t>
            </w:r>
            <w:r w:rsidRPr="007953B5">
              <w:t>0</w:t>
            </w:r>
          </w:p>
        </w:tc>
        <w:tc>
          <w:tcPr>
            <w:tcW w:w="1134" w:type="dxa"/>
            <w:shd w:val="clear" w:color="auto" w:fill="auto"/>
          </w:tcPr>
          <w:p w:rsidR="00E413D9" w:rsidRPr="007953B5" w:rsidRDefault="00E413D9" w:rsidP="00E8012F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7953B5" w:rsidRDefault="00E413D9" w:rsidP="00E413D9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7953B5" w:rsidRDefault="00E413D9" w:rsidP="00E22AC2">
            <w:pPr>
              <w:jc w:val="center"/>
            </w:pPr>
          </w:p>
        </w:tc>
      </w:tr>
      <w:tr w:rsidR="005330C5" w:rsidRPr="007953B5" w:rsidTr="005330C5">
        <w:trPr>
          <w:trHeight w:val="181"/>
        </w:trPr>
        <w:tc>
          <w:tcPr>
            <w:tcW w:w="2552" w:type="dxa"/>
            <w:shd w:val="clear" w:color="auto" w:fill="auto"/>
          </w:tcPr>
          <w:p w:rsidR="005330C5" w:rsidRPr="007953B5" w:rsidRDefault="005330C5" w:rsidP="00AC4C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E22AC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E413D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E413D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E413D9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E8012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E8012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E8012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E413D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E22AC2">
            <w:pPr>
              <w:jc w:val="center"/>
            </w:pPr>
          </w:p>
        </w:tc>
      </w:tr>
      <w:tr w:rsidR="005330C5" w:rsidRPr="007953B5" w:rsidTr="005330C5">
        <w:trPr>
          <w:trHeight w:val="2582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Точеный </w:t>
            </w:r>
          </w:p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Александр Николаевич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заведующий сектором контроля, автоматизации и организации технического обслуживания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99965,33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(долевая 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414,0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46,5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46,8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 xml:space="preserve">Легковой </w:t>
            </w:r>
            <w:proofErr w:type="spellStart"/>
            <w:r w:rsidRPr="007953B5">
              <w:t>автомобиль</w:t>
            </w:r>
            <w:proofErr w:type="gramStart"/>
            <w:r w:rsidRPr="007953B5">
              <w:t>Volkswagen</w:t>
            </w:r>
            <w:proofErr w:type="spellEnd"/>
            <w:proofErr w:type="gramEnd"/>
            <w:r w:rsidRPr="007953B5">
              <w:t xml:space="preserve"> </w:t>
            </w:r>
            <w:proofErr w:type="spellStart"/>
            <w:r w:rsidRPr="007953B5">
              <w:t>Golf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Супруга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237879,83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414,0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46,5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414,0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46,5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5330C5">
        <w:trPr>
          <w:trHeight w:val="2473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Грибова </w:t>
            </w:r>
          </w:p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Людмила Александровна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начальник отдела организации социальной поддержки семьи, материнства и детства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456668,82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proofErr w:type="gramStart"/>
            <w:r w:rsidRPr="007953B5">
              <w:t>(долевая</w:t>
            </w:r>
            <w:proofErr w:type="gramEnd"/>
          </w:p>
          <w:p w:rsidR="005330C5" w:rsidRPr="007953B5" w:rsidRDefault="005330C5" w:rsidP="00D73697">
            <w:pPr>
              <w:jc w:val="center"/>
            </w:pPr>
            <w:r w:rsidRPr="007953B5">
              <w:t>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45,6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5330C5">
        <w:trPr>
          <w:trHeight w:val="2270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 xml:space="preserve">Полторацкая </w:t>
            </w:r>
          </w:p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Елена Алексеевна</w:t>
            </w:r>
          </w:p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t>заместитель начальника отдела организации социальной поддержки семьи, материнства и детства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287059,87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62,9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 xml:space="preserve">Легковой </w:t>
            </w:r>
            <w:proofErr w:type="spellStart"/>
            <w:r w:rsidRPr="007953B5">
              <w:t>автомобиль</w:t>
            </w:r>
            <w:proofErr w:type="gramStart"/>
            <w:r w:rsidRPr="007953B5">
              <w:t>Chevrolet</w:t>
            </w:r>
            <w:proofErr w:type="spellEnd"/>
            <w:proofErr w:type="gramEnd"/>
            <w:r w:rsidRPr="007953B5">
              <w:t xml:space="preserve"> </w:t>
            </w:r>
            <w:proofErr w:type="spellStart"/>
            <w:r w:rsidRPr="007953B5">
              <w:t>Lanos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5330C5">
        <w:trPr>
          <w:trHeight w:val="1254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Супруг</w:t>
            </w:r>
          </w:p>
          <w:p w:rsidR="005330C5" w:rsidRPr="007953B5" w:rsidRDefault="005330C5" w:rsidP="00D73697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1373934,92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600,0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31,6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Легковой автомобиль</w:t>
            </w:r>
            <w:r w:rsidRPr="007953B5">
              <w:rPr>
                <w:rFonts w:ascii="Arial" w:hAnsi="Arial" w:cs="Arial"/>
              </w:rPr>
              <w:t xml:space="preserve"> </w:t>
            </w:r>
            <w:proofErr w:type="spellStart"/>
            <w:r w:rsidRPr="007953B5">
              <w:t>Nissan</w:t>
            </w:r>
            <w:proofErr w:type="spellEnd"/>
            <w:r w:rsidRPr="007953B5">
              <w:t xml:space="preserve"> </w:t>
            </w:r>
            <w:proofErr w:type="spellStart"/>
            <w:r w:rsidRPr="007953B5">
              <w:t>Tiida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5330C5">
        <w:trPr>
          <w:trHeight w:val="266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557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Дудка Светлана Викторовна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 xml:space="preserve">главный специалист отдела организации назначения социальных пособий и компенсаций 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385708,76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87,0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348,5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5330C5">
        <w:trPr>
          <w:trHeight w:val="184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Буняева</w:t>
            </w:r>
            <w:proofErr w:type="spellEnd"/>
            <w:r w:rsidRPr="007953B5">
              <w:rPr>
                <w:b/>
              </w:rPr>
              <w:t xml:space="preserve"> </w:t>
            </w:r>
          </w:p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Светлана Павловна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заведующий сектором организации социальной поддержки граждан и назначения муниципальной пенсии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446171,00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60,3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Супруг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516289,98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60,3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t>Легковой автомобиль</w:t>
            </w:r>
            <w:proofErr w:type="gramStart"/>
            <w:r w:rsidRPr="007953B5">
              <w:rPr>
                <w:lang w:val="en-US"/>
              </w:rPr>
              <w:t>HYUNDAI</w:t>
            </w:r>
            <w:proofErr w:type="gramEnd"/>
          </w:p>
          <w:p w:rsidR="005330C5" w:rsidRPr="007953B5" w:rsidRDefault="005330C5" w:rsidP="00D73697">
            <w:pPr>
              <w:jc w:val="center"/>
            </w:pPr>
            <w:r w:rsidRPr="007953B5">
              <w:rPr>
                <w:lang w:val="en-US"/>
              </w:rPr>
              <w:t>VF (i40)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5330C5">
        <w:trPr>
          <w:trHeight w:val="2554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 xml:space="preserve">Суворова </w:t>
            </w:r>
          </w:p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Анжела Михайловна</w:t>
            </w:r>
          </w:p>
          <w:p w:rsidR="005330C5" w:rsidRPr="007953B5" w:rsidRDefault="0084057A" w:rsidP="00D73697">
            <w:pPr>
              <w:jc w:val="center"/>
            </w:pPr>
            <w:r w:rsidRPr="007953B5">
              <w:t>з</w:t>
            </w:r>
            <w:r w:rsidR="005330C5" w:rsidRPr="007953B5">
              <w:t>аместитель начальника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635190,34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(долевая собственность, 1/4)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Гараж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49,0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41,6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41,6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84057A">
        <w:trPr>
          <w:trHeight w:val="3951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Супруг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634414,96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 xml:space="preserve">(долевая собственность, 1/4) 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Гараж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49,0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23,7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59,8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43,0</w:t>
            </w: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450,0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Легковой автомобиль</w:t>
            </w:r>
            <w:proofErr w:type="spellStart"/>
            <w:proofErr w:type="gramStart"/>
            <w:r w:rsidRPr="007953B5">
              <w:rPr>
                <w:lang w:val="en-US"/>
              </w:rPr>
              <w:t>Volkswaqen</w:t>
            </w:r>
            <w:proofErr w:type="spellEnd"/>
            <w:proofErr w:type="gramEnd"/>
          </w:p>
          <w:p w:rsidR="005330C5" w:rsidRPr="007953B5" w:rsidRDefault="005330C5" w:rsidP="00D73697">
            <w:pPr>
              <w:jc w:val="center"/>
            </w:pPr>
            <w:r w:rsidRPr="007953B5">
              <w:rPr>
                <w:lang w:val="en-US"/>
              </w:rPr>
              <w:t>Polo</w:t>
            </w:r>
            <w:r w:rsidRPr="007953B5">
              <w:t xml:space="preserve"> 5 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седан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13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49,0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84057A">
            <w:pPr>
              <w:jc w:val="center"/>
            </w:pPr>
          </w:p>
        </w:tc>
      </w:tr>
      <w:tr w:rsidR="0084057A" w:rsidRPr="007953B5" w:rsidTr="0084057A">
        <w:trPr>
          <w:trHeight w:val="254"/>
        </w:trPr>
        <w:tc>
          <w:tcPr>
            <w:tcW w:w="255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4057A" w:rsidRPr="007953B5" w:rsidRDefault="0084057A" w:rsidP="0084057A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Клейменова Светлана Александровна</w:t>
            </w:r>
          </w:p>
          <w:p w:rsidR="005330C5" w:rsidRPr="007953B5" w:rsidRDefault="0084057A" w:rsidP="00D73697">
            <w:pPr>
              <w:jc w:val="center"/>
            </w:pPr>
            <w:r w:rsidRPr="007953B5">
              <w:t>н</w:t>
            </w:r>
            <w:r w:rsidR="005330C5" w:rsidRPr="007953B5">
              <w:t>ачальник 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644912,78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(долевая собственность, 1/3)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59,9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32,6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t>Легковой автомобиль</w:t>
            </w:r>
            <w:proofErr w:type="gramStart"/>
            <w:r w:rsidRPr="007953B5">
              <w:rPr>
                <w:lang w:val="en-US"/>
              </w:rPr>
              <w:t>Renault</w:t>
            </w:r>
            <w:proofErr w:type="gramEnd"/>
          </w:p>
          <w:p w:rsidR="005330C5" w:rsidRPr="007953B5" w:rsidRDefault="005330C5" w:rsidP="00D73697">
            <w:pPr>
              <w:jc w:val="center"/>
            </w:pPr>
            <w:proofErr w:type="spellStart"/>
            <w:r w:rsidRPr="007953B5">
              <w:rPr>
                <w:lang w:val="en-US"/>
              </w:rPr>
              <w:t>Sandero</w:t>
            </w:r>
            <w:proofErr w:type="spellEnd"/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84057A"/>
        </w:tc>
      </w:tr>
      <w:tr w:rsidR="005330C5" w:rsidRPr="007953B5" w:rsidTr="0084057A">
        <w:trPr>
          <w:trHeight w:val="2696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lastRenderedPageBreak/>
              <w:t>Супруг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rPr>
                <w:lang w:val="en-US"/>
              </w:rPr>
              <w:t>5</w:t>
            </w:r>
            <w:r w:rsidRPr="007953B5">
              <w:t>42470,56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 xml:space="preserve">(долевая собственность, 1/3) 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Садовый участок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59,9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31,2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636,0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proofErr w:type="gramStart"/>
            <w:r w:rsidRPr="007953B5">
              <w:t>(долевая</w:t>
            </w:r>
            <w:proofErr w:type="gramEnd"/>
          </w:p>
          <w:p w:rsidR="005330C5" w:rsidRPr="007953B5" w:rsidRDefault="005330C5" w:rsidP="00D73697">
            <w:pPr>
              <w:jc w:val="center"/>
            </w:pPr>
            <w:r w:rsidRPr="007953B5">
              <w:t>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59,9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84057A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84057A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Зайцева </w:t>
            </w:r>
          </w:p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Татьяна Сергеевна</w:t>
            </w:r>
          </w:p>
          <w:p w:rsidR="005330C5" w:rsidRPr="007953B5" w:rsidRDefault="0084057A" w:rsidP="00D73697">
            <w:pPr>
              <w:jc w:val="center"/>
            </w:pPr>
            <w:r w:rsidRPr="007953B5">
              <w:t>з</w:t>
            </w:r>
            <w:r w:rsidR="005330C5" w:rsidRPr="007953B5">
              <w:t xml:space="preserve">аместитель </w:t>
            </w:r>
            <w:proofErr w:type="gramStart"/>
            <w:r w:rsidR="005330C5" w:rsidRPr="007953B5">
              <w:t>начальника отдела организации назначения социальных пособий</w:t>
            </w:r>
            <w:proofErr w:type="gramEnd"/>
            <w:r w:rsidR="005330C5" w:rsidRPr="007953B5">
              <w:t xml:space="preserve"> и компенсаций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551997,51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36,0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Супруг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210000,00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36,0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t>Легковой автомобиль</w:t>
            </w:r>
            <w:proofErr w:type="gramStart"/>
            <w:r w:rsidRPr="007953B5">
              <w:rPr>
                <w:lang w:val="en-US"/>
              </w:rPr>
              <w:t>Hyundai</w:t>
            </w:r>
            <w:proofErr w:type="gramEnd"/>
          </w:p>
          <w:p w:rsidR="005330C5" w:rsidRPr="007953B5" w:rsidRDefault="005330C5" w:rsidP="00D73697">
            <w:pPr>
              <w:jc w:val="center"/>
            </w:pPr>
            <w:r w:rsidRPr="007953B5">
              <w:rPr>
                <w:lang w:val="en-US"/>
              </w:rPr>
              <w:t>IX</w:t>
            </w:r>
            <w:r w:rsidRPr="007953B5">
              <w:t>-35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36,6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36,0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84057A">
            <w:pPr>
              <w:jc w:val="center"/>
            </w:pPr>
          </w:p>
        </w:tc>
      </w:tr>
      <w:tr w:rsidR="0084057A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84057A" w:rsidRPr="007953B5" w:rsidRDefault="005330C5" w:rsidP="00D73697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Зацепилина</w:t>
            </w:r>
            <w:proofErr w:type="spellEnd"/>
          </w:p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 Юлия Алексеевна</w:t>
            </w:r>
          </w:p>
          <w:p w:rsidR="005330C5" w:rsidRPr="007953B5" w:rsidRDefault="0084057A" w:rsidP="00D73697">
            <w:pPr>
              <w:jc w:val="center"/>
            </w:pPr>
            <w:r w:rsidRPr="007953B5">
              <w:t>з</w:t>
            </w:r>
            <w:r w:rsidR="005330C5" w:rsidRPr="007953B5">
              <w:t>аведующий сектором информационно-</w:t>
            </w:r>
            <w:r w:rsidR="005330C5" w:rsidRPr="007953B5">
              <w:lastRenderedPageBreak/>
              <w:t>аналитического и организационного  обеспечения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lastRenderedPageBreak/>
              <w:t>455671,35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60,7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84057A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84057A" w:rsidRPr="007953B5" w:rsidRDefault="0084057A" w:rsidP="00D73697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84057A" w:rsidRPr="007953B5" w:rsidRDefault="005330C5" w:rsidP="00D73697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Ситникова</w:t>
            </w:r>
            <w:proofErr w:type="spellEnd"/>
            <w:r w:rsidRPr="007953B5">
              <w:rPr>
                <w:b/>
              </w:rPr>
              <w:t xml:space="preserve"> </w:t>
            </w:r>
          </w:p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Татьяна</w:t>
            </w:r>
          </w:p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Николаевна</w:t>
            </w:r>
          </w:p>
          <w:p w:rsidR="005330C5" w:rsidRPr="007953B5" w:rsidRDefault="0084057A" w:rsidP="00D73697">
            <w:pPr>
              <w:jc w:val="center"/>
            </w:pPr>
            <w:r w:rsidRPr="007953B5">
              <w:t>г</w:t>
            </w:r>
            <w:r w:rsidR="005330C5" w:rsidRPr="007953B5">
              <w:t>лавный специалист 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335214,92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(долевая собственность, 1/5)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65,0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Супруг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rPr>
                <w:lang w:val="en-US"/>
              </w:rPr>
              <w:t>1</w:t>
            </w:r>
            <w:r w:rsidRPr="007953B5">
              <w:t>76386,12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Садовый участок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421,0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65,0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t>Легковой автомобиль</w:t>
            </w:r>
            <w:proofErr w:type="gramStart"/>
            <w:r w:rsidRPr="007953B5">
              <w:rPr>
                <w:lang w:val="en-US"/>
              </w:rPr>
              <w:t>Hyundai</w:t>
            </w:r>
            <w:proofErr w:type="gramEnd"/>
          </w:p>
          <w:p w:rsidR="005330C5" w:rsidRPr="007953B5" w:rsidRDefault="005330C5" w:rsidP="00D73697">
            <w:pPr>
              <w:jc w:val="center"/>
            </w:pPr>
            <w:r w:rsidRPr="007953B5">
              <w:rPr>
                <w:lang w:val="en-US"/>
              </w:rPr>
              <w:t>Accent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(долевая собственность, 1/5)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65,0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rPr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65,0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84057A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057A" w:rsidRPr="007953B5" w:rsidRDefault="0084057A" w:rsidP="00D73697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</w:tr>
      <w:tr w:rsidR="005330C5" w:rsidRPr="007953B5" w:rsidTr="0084057A">
        <w:trPr>
          <w:trHeight w:val="3216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Хатламатжиян</w:t>
            </w:r>
            <w:proofErr w:type="spellEnd"/>
            <w:r w:rsidRPr="007953B5">
              <w:rPr>
                <w:b/>
              </w:rPr>
              <w:t xml:space="preserve"> Юлия Владимировна</w:t>
            </w:r>
          </w:p>
          <w:p w:rsidR="005330C5" w:rsidRPr="007953B5" w:rsidRDefault="0084057A" w:rsidP="00D73697">
            <w:pPr>
              <w:jc w:val="center"/>
            </w:pPr>
            <w:r w:rsidRPr="007953B5">
              <w:t>г</w:t>
            </w:r>
            <w:r w:rsidR="005330C5" w:rsidRPr="007953B5">
              <w:t>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436894,60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31,0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84057A">
        <w:trPr>
          <w:trHeight w:val="711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21209,31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31,0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31,0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84057A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84057A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Дубровина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rPr>
                <w:b/>
              </w:rPr>
              <w:t xml:space="preserve"> Наталья Александровна</w:t>
            </w:r>
            <w:r w:rsidR="0084057A" w:rsidRPr="007953B5">
              <w:t xml:space="preserve"> з</w:t>
            </w:r>
            <w:r w:rsidRPr="007953B5">
              <w:t>аместитель начальника 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266484,00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400,0</w:t>
            </w: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85,0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84057A">
            <w:pPr>
              <w:jc w:val="center"/>
            </w:pPr>
          </w:p>
        </w:tc>
      </w:tr>
      <w:tr w:rsidR="005330C5" w:rsidRPr="007953B5" w:rsidTr="00D73697">
        <w:trPr>
          <w:trHeight w:val="614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Супруг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163000,00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400,0</w:t>
            </w: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85,0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  <w:r w:rsidRPr="007953B5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84057A">
        <w:trPr>
          <w:trHeight w:val="1208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400,0</w:t>
            </w: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85,0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400,0</w:t>
            </w: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85,0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</w:tc>
      </w:tr>
      <w:tr w:rsidR="0084057A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84057A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Якубова </w:t>
            </w:r>
          </w:p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Анна Владимировна</w:t>
            </w:r>
          </w:p>
          <w:p w:rsidR="005330C5" w:rsidRPr="007953B5" w:rsidRDefault="0084057A" w:rsidP="00D73697">
            <w:pPr>
              <w:jc w:val="center"/>
            </w:pPr>
            <w:r w:rsidRPr="007953B5">
              <w:t>г</w:t>
            </w:r>
            <w:r w:rsidR="005330C5" w:rsidRPr="007953B5">
              <w:t>лавный специалист   сектора информационно-</w:t>
            </w:r>
            <w:r w:rsidR="005330C5" w:rsidRPr="007953B5">
              <w:lastRenderedPageBreak/>
              <w:t>аналитического и организационного  обеспечения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lastRenderedPageBreak/>
              <w:t>562010,52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lastRenderedPageBreak/>
              <w:t>Квартира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lastRenderedPageBreak/>
              <w:t>590,0</w:t>
            </w: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38,4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lastRenderedPageBreak/>
              <w:t>78,0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lastRenderedPageBreak/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Легковой автомобиль</w:t>
            </w:r>
            <w:proofErr w:type="spellStart"/>
            <w:proofErr w:type="gramStart"/>
            <w:r w:rsidRPr="007953B5">
              <w:rPr>
                <w:lang w:val="en-US"/>
              </w:rPr>
              <w:t>Volkswaqen</w:t>
            </w:r>
            <w:proofErr w:type="spellEnd"/>
            <w:proofErr w:type="gramEnd"/>
            <w:r w:rsidRPr="007953B5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78,0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rPr>
                <w:lang w:val="en-US"/>
              </w:rPr>
              <w:t>1</w:t>
            </w:r>
            <w:r w:rsidRPr="007953B5">
              <w:t>4427,16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78,0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84057A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4057A" w:rsidRPr="007953B5" w:rsidRDefault="0084057A" w:rsidP="00D7369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84057A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Дмитриева </w:t>
            </w:r>
          </w:p>
          <w:p w:rsidR="005330C5" w:rsidRPr="007953B5" w:rsidRDefault="0084057A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Татьяна </w:t>
            </w:r>
            <w:r w:rsidR="005330C5" w:rsidRPr="007953B5">
              <w:rPr>
                <w:b/>
              </w:rPr>
              <w:t xml:space="preserve">Сергеевна </w:t>
            </w:r>
          </w:p>
          <w:p w:rsidR="005330C5" w:rsidRPr="007953B5" w:rsidRDefault="0084057A" w:rsidP="00D73697">
            <w:pPr>
              <w:jc w:val="center"/>
            </w:pPr>
            <w:r w:rsidRPr="007953B5">
              <w:t>г</w:t>
            </w:r>
            <w:r w:rsidR="005330C5" w:rsidRPr="007953B5">
              <w:t>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557859,53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(долевая собственность, 1/3)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45,5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44,3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 xml:space="preserve">Легковой </w:t>
            </w:r>
            <w:proofErr w:type="spellStart"/>
            <w:r w:rsidRPr="007953B5">
              <w:t>автомобиль</w:t>
            </w:r>
            <w:proofErr w:type="gramStart"/>
            <w:r w:rsidRPr="007953B5">
              <w:t>KIA</w:t>
            </w:r>
            <w:proofErr w:type="spellEnd"/>
            <w:proofErr w:type="gramEnd"/>
            <w:r w:rsidRPr="007953B5">
              <w:t xml:space="preserve"> </w:t>
            </w:r>
            <w:proofErr w:type="spellStart"/>
            <w:r w:rsidRPr="007953B5">
              <w:t>Rio</w:t>
            </w:r>
            <w:proofErr w:type="spellEnd"/>
            <w:r w:rsidRPr="007953B5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Супруг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294162,24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44,3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44,3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44,3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84057A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84057A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Фоминых </w:t>
            </w:r>
          </w:p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Наталья Сергеевна</w:t>
            </w:r>
          </w:p>
          <w:p w:rsidR="005330C5" w:rsidRPr="007953B5" w:rsidRDefault="0084057A" w:rsidP="00D73697">
            <w:pPr>
              <w:jc w:val="center"/>
            </w:pPr>
            <w:r w:rsidRPr="007953B5">
              <w:t>г</w:t>
            </w:r>
            <w:r w:rsidR="005330C5" w:rsidRPr="007953B5">
              <w:t>лавный бухгалтер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t>819347,97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14,0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lastRenderedPageBreak/>
              <w:t>Несовершеннолетний ребенок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23,5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14,0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14,0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84057A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</w:tr>
      <w:tr w:rsidR="005330C5" w:rsidRPr="007953B5" w:rsidTr="00ED3ADB">
        <w:trPr>
          <w:trHeight w:val="2426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Мирошникова</w:t>
            </w:r>
            <w:proofErr w:type="spellEnd"/>
            <w:r w:rsidRPr="007953B5">
              <w:rPr>
                <w:b/>
              </w:rPr>
              <w:t xml:space="preserve"> Лариса</w:t>
            </w:r>
          </w:p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Ивановна</w:t>
            </w:r>
          </w:p>
          <w:p w:rsidR="005330C5" w:rsidRPr="007953B5" w:rsidRDefault="0084057A" w:rsidP="00D73697">
            <w:pPr>
              <w:jc w:val="center"/>
            </w:pPr>
            <w:r w:rsidRPr="007953B5">
              <w:t>г</w:t>
            </w:r>
            <w:r w:rsidR="005330C5" w:rsidRPr="007953B5">
              <w:t>лавный специалист сектора организации социальной поддержки семьи, материнства и детства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511462,52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576,0</w:t>
            </w: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81,0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84057A">
        <w:trPr>
          <w:trHeight w:val="1196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2000,80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576,0</w:t>
            </w: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81,0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84057A" w:rsidRPr="007953B5" w:rsidRDefault="0084057A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84057A">
            <w:pPr>
              <w:jc w:val="center"/>
            </w:pPr>
          </w:p>
        </w:tc>
      </w:tr>
      <w:tr w:rsidR="0084057A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4057A" w:rsidRPr="007953B5" w:rsidRDefault="0084057A" w:rsidP="00D73697">
            <w:pPr>
              <w:jc w:val="center"/>
            </w:pPr>
          </w:p>
        </w:tc>
      </w:tr>
      <w:tr w:rsidR="005330C5" w:rsidRPr="007953B5" w:rsidTr="00ED3ADB">
        <w:trPr>
          <w:trHeight w:val="3245"/>
        </w:trPr>
        <w:tc>
          <w:tcPr>
            <w:tcW w:w="2552" w:type="dxa"/>
            <w:shd w:val="clear" w:color="auto" w:fill="auto"/>
          </w:tcPr>
          <w:p w:rsidR="00ED3ADB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Плотина </w:t>
            </w:r>
          </w:p>
          <w:p w:rsidR="005330C5" w:rsidRPr="007953B5" w:rsidRDefault="005330C5" w:rsidP="00D73697">
            <w:pPr>
              <w:jc w:val="center"/>
            </w:pPr>
            <w:r w:rsidRPr="007953B5">
              <w:rPr>
                <w:b/>
              </w:rPr>
              <w:t>Анна Леонидовна</w:t>
            </w:r>
            <w:r w:rsidR="00ED3ADB" w:rsidRPr="007953B5">
              <w:t xml:space="preserve"> з</w:t>
            </w:r>
            <w:r w:rsidRPr="007953B5">
              <w:t>аместитель начальника 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876356,66</w:t>
            </w:r>
          </w:p>
        </w:tc>
        <w:tc>
          <w:tcPr>
            <w:tcW w:w="1843" w:type="dxa"/>
            <w:shd w:val="clear" w:color="auto" w:fill="auto"/>
          </w:tcPr>
          <w:p w:rsidR="00ED3ADB" w:rsidRPr="007953B5" w:rsidRDefault="005330C5" w:rsidP="00D73697">
            <w:pPr>
              <w:jc w:val="center"/>
            </w:pPr>
            <w:r w:rsidRPr="007953B5">
              <w:t xml:space="preserve">Квартира </w:t>
            </w: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60,0</w:t>
            </w: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32236,0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24180,00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60,0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ED3ADB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</w:tr>
      <w:tr w:rsidR="005330C5" w:rsidRPr="007953B5" w:rsidTr="00ED3ADB">
        <w:trPr>
          <w:trHeight w:val="2412"/>
        </w:trPr>
        <w:tc>
          <w:tcPr>
            <w:tcW w:w="2552" w:type="dxa"/>
            <w:shd w:val="clear" w:color="auto" w:fill="auto"/>
          </w:tcPr>
          <w:p w:rsidR="00ED3ADB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 xml:space="preserve">Целищева </w:t>
            </w:r>
          </w:p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Юлия </w:t>
            </w:r>
          </w:p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Викторовна</w:t>
            </w:r>
          </w:p>
          <w:p w:rsidR="005330C5" w:rsidRPr="007953B5" w:rsidRDefault="00ED3ADB" w:rsidP="00D73697">
            <w:pPr>
              <w:jc w:val="center"/>
            </w:pPr>
            <w:r w:rsidRPr="007953B5">
              <w:t>г</w:t>
            </w:r>
            <w:r w:rsidR="005330C5" w:rsidRPr="007953B5">
              <w:t>лавный специалист сектора контроля, автоматизации и организации технического обслуживания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433695,19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455,0</w:t>
            </w:r>
          </w:p>
          <w:p w:rsidR="005330C5" w:rsidRPr="007953B5" w:rsidRDefault="005330C5" w:rsidP="00D73697">
            <w:pPr>
              <w:jc w:val="center"/>
            </w:pP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75,0</w:t>
            </w: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65,6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ED3ADB">
        <w:trPr>
          <w:trHeight w:val="902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756489,00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65,6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Легковой автомобиль</w:t>
            </w:r>
          </w:p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rPr>
                <w:lang w:val="en-US"/>
              </w:rPr>
              <w:t xml:space="preserve">Ford </w:t>
            </w:r>
            <w:proofErr w:type="spellStart"/>
            <w:r w:rsidRPr="007953B5">
              <w:rPr>
                <w:lang w:val="en-US"/>
              </w:rPr>
              <w:t>Kuqa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t>7932,00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65,6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ED3ADB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ED3ADB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Винник </w:t>
            </w:r>
          </w:p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Алла Анатольевна</w:t>
            </w:r>
          </w:p>
          <w:p w:rsidR="005330C5" w:rsidRPr="007953B5" w:rsidRDefault="00ED3ADB" w:rsidP="00D73697">
            <w:pPr>
              <w:jc w:val="center"/>
            </w:pPr>
            <w:r w:rsidRPr="007953B5">
              <w:t>г</w:t>
            </w:r>
            <w:r w:rsidR="005330C5" w:rsidRPr="007953B5">
              <w:t>лавный специалист сектора организации социальной поддержки граждан и назначения муниципальной пенсии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410594,69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81,1</w:t>
            </w: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24,5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Супруг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383225,10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81,1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t>Легковой автомобиль</w:t>
            </w:r>
            <w:proofErr w:type="gramStart"/>
            <w:r w:rsidRPr="007953B5">
              <w:rPr>
                <w:lang w:val="en-US"/>
              </w:rPr>
              <w:t>HYUNDAI</w:t>
            </w:r>
            <w:proofErr w:type="gramEnd"/>
          </w:p>
          <w:p w:rsidR="005330C5" w:rsidRPr="007953B5" w:rsidRDefault="005330C5" w:rsidP="00D73697">
            <w:pPr>
              <w:jc w:val="center"/>
            </w:pPr>
            <w:r w:rsidRPr="007953B5">
              <w:rPr>
                <w:lang w:val="en-US"/>
              </w:rPr>
              <w:t>SOLARIS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81,1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ED3ADB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ED3ADB" w:rsidRPr="007953B5" w:rsidRDefault="005330C5" w:rsidP="00D73697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Ганноченко</w:t>
            </w:r>
            <w:proofErr w:type="spellEnd"/>
            <w:r w:rsidRPr="007953B5">
              <w:rPr>
                <w:b/>
              </w:rPr>
              <w:t xml:space="preserve"> </w:t>
            </w:r>
          </w:p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Елена Евгеньевна </w:t>
            </w:r>
          </w:p>
          <w:p w:rsidR="005330C5" w:rsidRPr="007953B5" w:rsidRDefault="00ED3ADB" w:rsidP="00D73697">
            <w:pPr>
              <w:jc w:val="center"/>
            </w:pPr>
            <w:r w:rsidRPr="007953B5">
              <w:t>г</w:t>
            </w:r>
            <w:r w:rsidR="005330C5" w:rsidRPr="007953B5">
              <w:t xml:space="preserve">лавный специалист отдела финансово-экономической </w:t>
            </w:r>
            <w:r w:rsidR="005330C5" w:rsidRPr="007953B5">
              <w:lastRenderedPageBreak/>
              <w:t>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lastRenderedPageBreak/>
              <w:t>159590,30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(долевая собственность, 7/16)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29,3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161,1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 xml:space="preserve">Легковой </w:t>
            </w:r>
            <w:proofErr w:type="spellStart"/>
            <w:r w:rsidRPr="007953B5">
              <w:t>автомобиль</w:t>
            </w:r>
            <w:proofErr w:type="gramStart"/>
            <w:r w:rsidRPr="007953B5">
              <w:t>Kia</w:t>
            </w:r>
            <w:proofErr w:type="spellEnd"/>
            <w:proofErr w:type="gramEnd"/>
            <w:r w:rsidRPr="007953B5">
              <w:t xml:space="preserve"> </w:t>
            </w:r>
            <w:proofErr w:type="spellStart"/>
            <w:r w:rsidRPr="007953B5">
              <w:t>Cerato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ED3ADB">
        <w:trPr>
          <w:trHeight w:val="1298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lastRenderedPageBreak/>
              <w:t>Супруг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93858,00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(долевая собственность, 3/16)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29,3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161,1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proofErr w:type="gramStart"/>
            <w:r w:rsidRPr="007953B5">
              <w:t>Легковой</w:t>
            </w:r>
            <w:proofErr w:type="gramEnd"/>
            <w:r w:rsidRPr="007953B5">
              <w:t xml:space="preserve"> </w:t>
            </w:r>
            <w:proofErr w:type="spellStart"/>
            <w:r w:rsidRPr="007953B5">
              <w:t>автомобильЛада</w:t>
            </w:r>
            <w:proofErr w:type="spellEnd"/>
            <w:r w:rsidRPr="007953B5">
              <w:t xml:space="preserve"> ВАЗ 2114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ED3ADB">
        <w:trPr>
          <w:trHeight w:val="1260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(долевая собственность, 3/16)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29,3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161,1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t>(долевая собственность, 3/16)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29,3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161,1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ED3ADB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Алейникова</w:t>
            </w:r>
            <w:proofErr w:type="spellEnd"/>
            <w:r w:rsidRPr="007953B5">
              <w:rPr>
                <w:b/>
              </w:rPr>
              <w:t xml:space="preserve"> Екатерина Владимировна</w:t>
            </w:r>
          </w:p>
          <w:p w:rsidR="005330C5" w:rsidRPr="007953B5" w:rsidRDefault="00ED3ADB" w:rsidP="00D73697">
            <w:pPr>
              <w:jc w:val="center"/>
            </w:pPr>
            <w:r w:rsidRPr="007953B5">
              <w:t>г</w:t>
            </w:r>
            <w:r w:rsidR="005330C5" w:rsidRPr="007953B5">
              <w:t>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200713,84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64,0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ED3ADB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ED3ADB" w:rsidRPr="007953B5" w:rsidRDefault="00ED3ADB" w:rsidP="00D73697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Калашникова Мария Владимировна</w:t>
            </w:r>
            <w:r w:rsidR="00ED3ADB" w:rsidRPr="007953B5">
              <w:t xml:space="preserve"> г</w:t>
            </w:r>
            <w:r w:rsidRPr="007953B5">
              <w:t xml:space="preserve">лавный специалист отдела организации </w:t>
            </w:r>
            <w:r w:rsidRPr="007953B5">
              <w:lastRenderedPageBreak/>
              <w:t>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lastRenderedPageBreak/>
              <w:t>315667,08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  <w:p w:rsidR="005330C5" w:rsidRPr="007953B5" w:rsidRDefault="005330C5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lastRenderedPageBreak/>
              <w:t>606,0</w:t>
            </w:r>
          </w:p>
          <w:p w:rsidR="005330C5" w:rsidRPr="007953B5" w:rsidRDefault="005330C5" w:rsidP="00D73697">
            <w:pPr>
              <w:jc w:val="center"/>
            </w:pP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83,0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lastRenderedPageBreak/>
              <w:t>Супруг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171022,00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  <w:p w:rsidR="005330C5" w:rsidRPr="007953B5" w:rsidRDefault="005330C5" w:rsidP="00D73697"/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918,0</w:t>
            </w:r>
          </w:p>
          <w:p w:rsidR="005330C5" w:rsidRPr="007953B5" w:rsidRDefault="005330C5" w:rsidP="00D73697">
            <w:pPr>
              <w:jc w:val="center"/>
            </w:pP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12,9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  <w:p w:rsidR="005330C5" w:rsidRPr="007953B5" w:rsidRDefault="005330C5" w:rsidP="00D73697"/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606,0</w:t>
            </w:r>
          </w:p>
          <w:p w:rsidR="005330C5" w:rsidRPr="007953B5" w:rsidRDefault="005330C5" w:rsidP="00D73697">
            <w:pPr>
              <w:jc w:val="center"/>
            </w:pP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83,0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t>Легковой автомобиль</w:t>
            </w:r>
            <w:proofErr w:type="gramStart"/>
            <w:r w:rsidRPr="007953B5">
              <w:rPr>
                <w:lang w:val="en-US"/>
              </w:rPr>
              <w:t>Hyundai</w:t>
            </w:r>
            <w:proofErr w:type="gramEnd"/>
          </w:p>
          <w:p w:rsidR="005330C5" w:rsidRPr="007953B5" w:rsidRDefault="005330C5" w:rsidP="00D73697">
            <w:pPr>
              <w:jc w:val="center"/>
            </w:pPr>
            <w:r w:rsidRPr="007953B5">
              <w:rPr>
                <w:lang w:val="en-US"/>
              </w:rPr>
              <w:t>Accent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Земельный участок</w:t>
            </w: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606,0</w:t>
            </w:r>
          </w:p>
          <w:p w:rsidR="005330C5" w:rsidRPr="007953B5" w:rsidRDefault="005330C5" w:rsidP="00D73697">
            <w:pPr>
              <w:jc w:val="center"/>
            </w:pP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83,0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  <w:p w:rsidR="005330C5" w:rsidRPr="007953B5" w:rsidRDefault="005330C5" w:rsidP="00D73697">
            <w:pPr>
              <w:jc w:val="center"/>
            </w:pPr>
          </w:p>
          <w:p w:rsidR="00ED3ADB" w:rsidRPr="007953B5" w:rsidRDefault="00ED3ADB" w:rsidP="00D73697">
            <w:pPr>
              <w:jc w:val="center"/>
            </w:pPr>
          </w:p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ED3ADB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D3ADB" w:rsidRPr="007953B5" w:rsidRDefault="00ED3ADB" w:rsidP="00D73697">
            <w:pPr>
              <w:jc w:val="center"/>
            </w:pPr>
          </w:p>
        </w:tc>
      </w:tr>
      <w:tr w:rsidR="005330C5" w:rsidRPr="007953B5" w:rsidTr="00ED3ADB">
        <w:trPr>
          <w:trHeight w:val="2325"/>
        </w:trPr>
        <w:tc>
          <w:tcPr>
            <w:tcW w:w="2552" w:type="dxa"/>
            <w:shd w:val="clear" w:color="auto" w:fill="auto"/>
          </w:tcPr>
          <w:p w:rsidR="00ED3ADB" w:rsidRPr="007953B5" w:rsidRDefault="005330C5" w:rsidP="00D73697">
            <w:pPr>
              <w:jc w:val="center"/>
              <w:rPr>
                <w:b/>
              </w:rPr>
            </w:pPr>
            <w:r w:rsidRPr="007953B5">
              <w:rPr>
                <w:b/>
              </w:rPr>
              <w:t>Климова</w:t>
            </w:r>
          </w:p>
          <w:p w:rsidR="005330C5" w:rsidRPr="007953B5" w:rsidRDefault="005330C5" w:rsidP="00D73697">
            <w:pPr>
              <w:jc w:val="center"/>
            </w:pPr>
            <w:r w:rsidRPr="007953B5">
              <w:rPr>
                <w:b/>
              </w:rPr>
              <w:t xml:space="preserve"> Юлия Александровна</w:t>
            </w:r>
            <w:r w:rsidRPr="007953B5">
              <w:t xml:space="preserve"> </w:t>
            </w:r>
          </w:p>
          <w:p w:rsidR="005330C5" w:rsidRPr="007953B5" w:rsidRDefault="00ED3ADB" w:rsidP="00D73697">
            <w:pPr>
              <w:jc w:val="center"/>
              <w:rPr>
                <w:b/>
              </w:rPr>
            </w:pPr>
            <w:r w:rsidRPr="007953B5">
              <w:t>г</w:t>
            </w:r>
            <w:r w:rsidR="005330C5" w:rsidRPr="007953B5">
              <w:t>лавный специалист отдела организации социальной поддержки семьи, материнства и детства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326088,73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48,6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  <w:rPr>
                <w:lang w:val="en-US"/>
              </w:rPr>
            </w:pPr>
            <w:r w:rsidRPr="007953B5">
              <w:t>Легковой автомобиль</w:t>
            </w:r>
            <w:proofErr w:type="gramStart"/>
            <w:r w:rsidRPr="007953B5">
              <w:rPr>
                <w:lang w:val="en-US"/>
              </w:rPr>
              <w:t>HYUNDAI</w:t>
            </w:r>
            <w:proofErr w:type="gramEnd"/>
          </w:p>
          <w:p w:rsidR="005330C5" w:rsidRPr="007953B5" w:rsidRDefault="005330C5" w:rsidP="00D73697">
            <w:pPr>
              <w:jc w:val="center"/>
            </w:pPr>
            <w:r w:rsidRPr="007953B5">
              <w:rPr>
                <w:lang w:val="en-US"/>
              </w:rPr>
              <w:t>SOLARIS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Супруг</w:t>
            </w:r>
          </w:p>
          <w:p w:rsidR="005330C5" w:rsidRPr="007953B5" w:rsidRDefault="005330C5" w:rsidP="00D7369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1033,44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48,6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  <w:tr w:rsidR="005330C5" w:rsidRPr="007953B5" w:rsidTr="00D73697">
        <w:trPr>
          <w:trHeight w:val="145"/>
        </w:trPr>
        <w:tc>
          <w:tcPr>
            <w:tcW w:w="255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-</w:t>
            </w:r>
          </w:p>
        </w:tc>
        <w:tc>
          <w:tcPr>
            <w:tcW w:w="1842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48,6</w:t>
            </w:r>
          </w:p>
        </w:tc>
        <w:tc>
          <w:tcPr>
            <w:tcW w:w="1134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  <w:r w:rsidRPr="007953B5">
              <w:t>нет</w:t>
            </w:r>
          </w:p>
        </w:tc>
        <w:tc>
          <w:tcPr>
            <w:tcW w:w="1560" w:type="dxa"/>
            <w:shd w:val="clear" w:color="auto" w:fill="auto"/>
          </w:tcPr>
          <w:p w:rsidR="005330C5" w:rsidRPr="007953B5" w:rsidRDefault="005330C5" w:rsidP="00D73697">
            <w:pPr>
              <w:jc w:val="center"/>
            </w:pPr>
          </w:p>
        </w:tc>
      </w:tr>
    </w:tbl>
    <w:p w:rsidR="0058731F" w:rsidRPr="007953B5" w:rsidRDefault="0058731F" w:rsidP="0058731F">
      <w:pPr>
        <w:jc w:val="both"/>
        <w:rPr>
          <w:sz w:val="16"/>
          <w:szCs w:val="16"/>
        </w:rPr>
      </w:pPr>
    </w:p>
    <w:p w:rsidR="0058731F" w:rsidRPr="007953B5" w:rsidRDefault="0058731F" w:rsidP="0058731F">
      <w:pPr>
        <w:jc w:val="both"/>
        <w:rPr>
          <w:sz w:val="16"/>
          <w:szCs w:val="16"/>
        </w:rPr>
      </w:pPr>
    </w:p>
    <w:p w:rsidR="0058731F" w:rsidRPr="007953B5" w:rsidRDefault="0058731F" w:rsidP="0058731F">
      <w:pPr>
        <w:jc w:val="both"/>
        <w:rPr>
          <w:sz w:val="16"/>
          <w:szCs w:val="16"/>
        </w:rPr>
      </w:pPr>
    </w:p>
    <w:p w:rsidR="0058731F" w:rsidRPr="007953B5" w:rsidRDefault="0058731F" w:rsidP="0058731F">
      <w:pPr>
        <w:jc w:val="both"/>
        <w:rPr>
          <w:sz w:val="16"/>
          <w:szCs w:val="16"/>
        </w:rPr>
      </w:pPr>
    </w:p>
    <w:p w:rsidR="0058731F" w:rsidRPr="007953B5" w:rsidRDefault="0058731F" w:rsidP="0058731F">
      <w:pPr>
        <w:jc w:val="both"/>
        <w:rPr>
          <w:sz w:val="16"/>
          <w:szCs w:val="16"/>
        </w:rPr>
      </w:pPr>
    </w:p>
    <w:p w:rsidR="0058731F" w:rsidRPr="007953B5" w:rsidRDefault="0058731F" w:rsidP="0058731F">
      <w:pPr>
        <w:jc w:val="both"/>
        <w:rPr>
          <w:sz w:val="16"/>
          <w:szCs w:val="16"/>
        </w:rPr>
      </w:pPr>
    </w:p>
    <w:p w:rsidR="00BA2F87" w:rsidRPr="007953B5" w:rsidRDefault="00BA2F87" w:rsidP="0066350D">
      <w:pPr>
        <w:jc w:val="both"/>
        <w:rPr>
          <w:sz w:val="16"/>
          <w:szCs w:val="16"/>
        </w:rPr>
        <w:sectPr w:rsidR="00BA2F87" w:rsidRPr="007953B5" w:rsidSect="006E36EE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ED47F6" w:rsidRPr="007953B5" w:rsidRDefault="00ED47F6" w:rsidP="00ED47F6">
      <w:pPr>
        <w:jc w:val="center"/>
        <w:rPr>
          <w:b/>
          <w:sz w:val="28"/>
          <w:u w:val="single"/>
        </w:rPr>
      </w:pPr>
      <w:r w:rsidRPr="007953B5">
        <w:rPr>
          <w:b/>
          <w:sz w:val="28"/>
          <w:u w:val="single"/>
        </w:rPr>
        <w:lastRenderedPageBreak/>
        <w:t>Управление образования Администрации Аксайского района</w:t>
      </w:r>
    </w:p>
    <w:p w:rsidR="0058731F" w:rsidRPr="007953B5" w:rsidRDefault="0058731F" w:rsidP="0058731F">
      <w:pPr>
        <w:jc w:val="center"/>
        <w:rPr>
          <w:b/>
        </w:rPr>
      </w:pPr>
    </w:p>
    <w:p w:rsidR="0058731F" w:rsidRPr="007953B5" w:rsidRDefault="0058731F" w:rsidP="0058731F">
      <w:pPr>
        <w:jc w:val="center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843"/>
        <w:gridCol w:w="1276"/>
        <w:gridCol w:w="1417"/>
        <w:gridCol w:w="1418"/>
        <w:gridCol w:w="1275"/>
        <w:gridCol w:w="1134"/>
        <w:gridCol w:w="1276"/>
        <w:gridCol w:w="1276"/>
      </w:tblGrid>
      <w:tr w:rsidR="00131A36" w:rsidRPr="007953B5" w:rsidTr="00131A36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7953B5" w:rsidRDefault="00131A36">
            <w:pPr>
              <w:jc w:val="center"/>
            </w:pPr>
            <w:r w:rsidRPr="007953B5">
              <w:t xml:space="preserve">ФИО, </w:t>
            </w:r>
          </w:p>
          <w:p w:rsidR="00131A36" w:rsidRPr="007953B5" w:rsidRDefault="00131A36">
            <w:pPr>
              <w:jc w:val="center"/>
              <w:rPr>
                <w:b/>
                <w:lang w:eastAsia="en-US"/>
              </w:rPr>
            </w:pPr>
            <w:r w:rsidRPr="007953B5">
              <w:t>занимаемая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7953B5" w:rsidRDefault="00131A3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Общая сумма декларированного годового дохода </w:t>
            </w:r>
          </w:p>
          <w:p w:rsidR="00131A36" w:rsidRPr="007953B5" w:rsidRDefault="00685D3E">
            <w:pPr>
              <w:jc w:val="center"/>
              <w:rPr>
                <w:b/>
                <w:lang w:eastAsia="en-US"/>
              </w:rPr>
            </w:pPr>
            <w:r w:rsidRPr="007953B5">
              <w:rPr>
                <w:lang w:eastAsia="en-US"/>
              </w:rPr>
              <w:t>за 2020</w:t>
            </w:r>
            <w:r w:rsidR="00131A36" w:rsidRPr="007953B5">
              <w:rPr>
                <w:lang w:eastAsia="en-US"/>
              </w:rPr>
              <w:t xml:space="preserve"> г. 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7953B5" w:rsidRDefault="00131A36">
            <w:pPr>
              <w:jc w:val="center"/>
              <w:rPr>
                <w:b/>
                <w:lang w:eastAsia="en-US"/>
              </w:rPr>
            </w:pPr>
            <w:r w:rsidRPr="007953B5">
              <w:rPr>
                <w:lang w:eastAsia="en-US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Pr="007953B5" w:rsidRDefault="00131A3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  <w:p w:rsidR="00131A36" w:rsidRPr="007953B5" w:rsidRDefault="00131A3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7953B5" w:rsidRDefault="00131A36">
            <w:pPr>
              <w:jc w:val="center"/>
              <w:rPr>
                <w:b/>
                <w:lang w:eastAsia="en-US"/>
              </w:rPr>
            </w:pPr>
            <w:r w:rsidRPr="007953B5">
              <w:rPr>
                <w:lang w:eastAsia="en-US"/>
              </w:rPr>
              <w:t xml:space="preserve">Перечень </w:t>
            </w:r>
            <w:proofErr w:type="gramStart"/>
            <w:r w:rsidRPr="007953B5">
              <w:rPr>
                <w:lang w:eastAsia="en-US"/>
              </w:rPr>
              <w:t>транс-портных</w:t>
            </w:r>
            <w:proofErr w:type="gramEnd"/>
            <w:r w:rsidRPr="007953B5">
              <w:rPr>
                <w:lang w:eastAsia="en-US"/>
              </w:rPr>
              <w:t xml:space="preserve"> средств, принадлежащих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7953B5" w:rsidRDefault="00131A36" w:rsidP="00131A36">
            <w:pPr>
              <w:jc w:val="center"/>
              <w:rPr>
                <w:sz w:val="22"/>
                <w:szCs w:val="22"/>
                <w:lang w:eastAsia="en-US"/>
              </w:rPr>
            </w:pPr>
            <w:r w:rsidRPr="007953B5">
              <w:rPr>
                <w:sz w:val="22"/>
                <w:szCs w:val="22"/>
                <w:lang w:eastAsia="en-US"/>
              </w:rPr>
              <w:t>Сведения об источниках</w:t>
            </w:r>
          </w:p>
          <w:p w:rsidR="00131A36" w:rsidRPr="007953B5" w:rsidRDefault="00131A36" w:rsidP="00131A36">
            <w:pPr>
              <w:jc w:val="center"/>
              <w:rPr>
                <w:sz w:val="22"/>
                <w:szCs w:val="22"/>
                <w:lang w:eastAsia="en-US"/>
              </w:rPr>
            </w:pPr>
            <w:r w:rsidRPr="007953B5">
              <w:rPr>
                <w:sz w:val="22"/>
                <w:szCs w:val="22"/>
                <w:lang w:eastAsia="en-US"/>
              </w:rPr>
              <w:t>получения</w:t>
            </w:r>
          </w:p>
          <w:p w:rsidR="00131A36" w:rsidRPr="007953B5" w:rsidRDefault="00131A36" w:rsidP="00131A36">
            <w:pPr>
              <w:jc w:val="center"/>
              <w:rPr>
                <w:sz w:val="22"/>
                <w:szCs w:val="22"/>
                <w:lang w:eastAsia="en-US"/>
              </w:rPr>
            </w:pPr>
            <w:r w:rsidRPr="007953B5">
              <w:rPr>
                <w:sz w:val="22"/>
                <w:szCs w:val="22"/>
                <w:lang w:eastAsia="en-US"/>
              </w:rPr>
              <w:t xml:space="preserve">средств, за счет которых </w:t>
            </w:r>
            <w:proofErr w:type="gramStart"/>
            <w:r w:rsidRPr="007953B5">
              <w:rPr>
                <w:sz w:val="22"/>
                <w:szCs w:val="22"/>
                <w:lang w:eastAsia="en-US"/>
              </w:rPr>
              <w:t>совершена</w:t>
            </w:r>
            <w:proofErr w:type="gramEnd"/>
          </w:p>
          <w:p w:rsidR="00131A36" w:rsidRPr="007953B5" w:rsidRDefault="00131A36" w:rsidP="00131A36">
            <w:pPr>
              <w:jc w:val="center"/>
              <w:rPr>
                <w:lang w:eastAsia="en-US"/>
              </w:rPr>
            </w:pPr>
            <w:r w:rsidRPr="007953B5">
              <w:rPr>
                <w:sz w:val="22"/>
                <w:szCs w:val="22"/>
                <w:lang w:eastAsia="en-US"/>
              </w:rPr>
              <w:t>сделка</w:t>
            </w:r>
          </w:p>
        </w:tc>
      </w:tr>
      <w:tr w:rsidR="00131A36" w:rsidRPr="007953B5" w:rsidTr="00131A36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36" w:rsidRPr="007953B5" w:rsidRDefault="00131A36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36" w:rsidRPr="007953B5" w:rsidRDefault="00131A36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7953B5" w:rsidRDefault="00131A3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7953B5" w:rsidRDefault="00131A3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Площадь </w:t>
            </w:r>
          </w:p>
          <w:p w:rsidR="00131A36" w:rsidRPr="007953B5" w:rsidRDefault="00131A3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7953B5" w:rsidRDefault="00131A3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Страна </w:t>
            </w:r>
            <w:proofErr w:type="spellStart"/>
            <w:r w:rsidRPr="007953B5">
              <w:rPr>
                <w:lang w:eastAsia="en-US"/>
              </w:rPr>
              <w:t>расположе</w:t>
            </w:r>
            <w:proofErr w:type="spellEnd"/>
          </w:p>
          <w:p w:rsidR="00131A36" w:rsidRPr="007953B5" w:rsidRDefault="00131A36">
            <w:pPr>
              <w:jc w:val="center"/>
              <w:rPr>
                <w:lang w:eastAsia="en-US"/>
              </w:rPr>
            </w:pPr>
            <w:proofErr w:type="spellStart"/>
            <w:r w:rsidRPr="007953B5">
              <w:rPr>
                <w:lang w:eastAsia="en-US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7953B5" w:rsidRDefault="00131A3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7953B5" w:rsidRDefault="00131A3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Площадь </w:t>
            </w:r>
          </w:p>
          <w:p w:rsidR="00131A36" w:rsidRPr="007953B5" w:rsidRDefault="00131A3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7953B5" w:rsidRDefault="00131A3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Страна </w:t>
            </w:r>
          </w:p>
          <w:p w:rsidR="00131A36" w:rsidRPr="007953B5" w:rsidRDefault="00131A36">
            <w:pPr>
              <w:jc w:val="center"/>
              <w:rPr>
                <w:lang w:eastAsia="en-US"/>
              </w:rPr>
            </w:pPr>
            <w:proofErr w:type="spellStart"/>
            <w:r w:rsidRPr="007953B5">
              <w:rPr>
                <w:lang w:eastAsia="en-US"/>
              </w:rPr>
              <w:t>распо</w:t>
            </w:r>
            <w:proofErr w:type="spellEnd"/>
            <w:r w:rsidRPr="007953B5">
              <w:rPr>
                <w:lang w:eastAsia="en-US"/>
              </w:rPr>
              <w:t>-ложе-</w:t>
            </w:r>
            <w:proofErr w:type="spellStart"/>
            <w:r w:rsidRPr="007953B5">
              <w:rPr>
                <w:lang w:eastAsia="en-US"/>
              </w:rPr>
              <w:t>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36" w:rsidRPr="007953B5" w:rsidRDefault="00131A36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36" w:rsidRPr="007953B5" w:rsidRDefault="00131A36">
            <w:pPr>
              <w:rPr>
                <w:lang w:eastAsia="en-US"/>
              </w:rPr>
            </w:pPr>
          </w:p>
        </w:tc>
      </w:tr>
      <w:tr w:rsidR="00C777C2" w:rsidRPr="007953B5" w:rsidTr="00C310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D3E" w:rsidRPr="007953B5" w:rsidRDefault="00C31086" w:rsidP="002653C8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 xml:space="preserve">Кучеренко </w:t>
            </w:r>
          </w:p>
          <w:p w:rsidR="00C31086" w:rsidRPr="007953B5" w:rsidRDefault="00C31086" w:rsidP="002653C8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Андрей Константинович</w:t>
            </w:r>
          </w:p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начальник управления образования</w:t>
            </w:r>
          </w:p>
          <w:p w:rsidR="00C31086" w:rsidRPr="007953B5" w:rsidRDefault="00C31086" w:rsidP="002653C8">
            <w:pPr>
              <w:jc w:val="center"/>
              <w:rPr>
                <w:b/>
                <w:lang w:eastAsia="en-US"/>
              </w:rPr>
            </w:pPr>
          </w:p>
          <w:p w:rsidR="00C31086" w:rsidRPr="007953B5" w:rsidRDefault="00C31086" w:rsidP="00C31086">
            <w:pPr>
              <w:rPr>
                <w:b/>
                <w:lang w:eastAsia="en-US"/>
              </w:rPr>
            </w:pPr>
          </w:p>
          <w:p w:rsidR="00C31086" w:rsidRPr="007953B5" w:rsidRDefault="00C31086" w:rsidP="00C31086">
            <w:pPr>
              <w:rPr>
                <w:b/>
                <w:lang w:eastAsia="en-US"/>
              </w:rPr>
            </w:pPr>
          </w:p>
          <w:p w:rsidR="00C31086" w:rsidRPr="007953B5" w:rsidRDefault="00C31086" w:rsidP="00C31086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86" w:rsidRPr="007953B5" w:rsidRDefault="009D5BF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744 011,52</w:t>
            </w:r>
          </w:p>
          <w:p w:rsidR="00C31086" w:rsidRPr="007953B5" w:rsidRDefault="00C31086" w:rsidP="002653C8">
            <w:pPr>
              <w:jc w:val="center"/>
              <w:rPr>
                <w:b/>
                <w:lang w:eastAsia="en-US"/>
              </w:rPr>
            </w:pPr>
          </w:p>
          <w:p w:rsidR="00C31086" w:rsidRPr="007953B5" w:rsidRDefault="00C31086" w:rsidP="00C31086">
            <w:pPr>
              <w:rPr>
                <w:b/>
                <w:lang w:eastAsia="en-US"/>
              </w:rPr>
            </w:pPr>
          </w:p>
          <w:p w:rsidR="00C31086" w:rsidRPr="007953B5" w:rsidRDefault="00C31086" w:rsidP="00C31086">
            <w:pPr>
              <w:rPr>
                <w:b/>
                <w:lang w:eastAsia="en-US"/>
              </w:rPr>
            </w:pPr>
          </w:p>
          <w:p w:rsidR="00BA2F87" w:rsidRPr="007953B5" w:rsidRDefault="00BA2F87" w:rsidP="00C31086">
            <w:pPr>
              <w:rPr>
                <w:b/>
                <w:lang w:eastAsia="en-US"/>
              </w:rPr>
            </w:pPr>
          </w:p>
          <w:p w:rsidR="00C31086" w:rsidRPr="007953B5" w:rsidRDefault="00C31086" w:rsidP="00C31086">
            <w:pPr>
              <w:rPr>
                <w:b/>
                <w:lang w:eastAsia="en-US"/>
              </w:rPr>
            </w:pPr>
          </w:p>
          <w:p w:rsidR="00BA2F87" w:rsidRPr="007953B5" w:rsidRDefault="00BA2F87" w:rsidP="00C31086">
            <w:pPr>
              <w:rPr>
                <w:b/>
                <w:lang w:eastAsia="en-US"/>
              </w:rPr>
            </w:pPr>
          </w:p>
          <w:p w:rsidR="002D7EFB" w:rsidRPr="007953B5" w:rsidRDefault="002D7EFB" w:rsidP="00C31086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 (долевая собственность, 1/2)</w:t>
            </w:r>
          </w:p>
          <w:p w:rsidR="00C31086" w:rsidRPr="007953B5" w:rsidRDefault="00C31086" w:rsidP="00C3108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7953B5" w:rsidRDefault="00C31086" w:rsidP="00C3108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F87" w:rsidRPr="007953B5" w:rsidRDefault="00C31086" w:rsidP="00C3108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Автомобили </w:t>
            </w:r>
            <w:proofErr w:type="spellStart"/>
            <w:r w:rsidRPr="007953B5">
              <w:rPr>
                <w:lang w:eastAsia="en-US"/>
              </w:rPr>
              <w:t>легковыеХундай</w:t>
            </w:r>
            <w:proofErr w:type="spellEnd"/>
            <w:r w:rsidRPr="007953B5">
              <w:rPr>
                <w:lang w:eastAsia="en-US"/>
              </w:rPr>
              <w:t xml:space="preserve"> Акцент;</w:t>
            </w:r>
          </w:p>
          <w:p w:rsidR="00C31086" w:rsidRPr="007953B5" w:rsidRDefault="00C31086" w:rsidP="00C3108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ВАЗ 21083</w:t>
            </w:r>
          </w:p>
          <w:p w:rsidR="00BA2F87" w:rsidRPr="007953B5" w:rsidRDefault="00BA2F87" w:rsidP="00C3108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86" w:rsidRPr="007953B5" w:rsidRDefault="00C31086" w:rsidP="00C31086">
            <w:pPr>
              <w:rPr>
                <w:lang w:eastAsia="en-US"/>
              </w:rPr>
            </w:pPr>
          </w:p>
        </w:tc>
      </w:tr>
      <w:tr w:rsidR="00AC798A" w:rsidRPr="007953B5" w:rsidTr="00AC7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8A" w:rsidRPr="007953B5" w:rsidRDefault="00AC798A" w:rsidP="00AC79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8A" w:rsidRPr="007953B5" w:rsidRDefault="00AC798A" w:rsidP="00D73697">
            <w:pPr>
              <w:rPr>
                <w:lang w:eastAsia="en-US"/>
              </w:rPr>
            </w:pPr>
          </w:p>
        </w:tc>
      </w:tr>
      <w:tr w:rsidR="00427179" w:rsidRPr="007953B5" w:rsidTr="00427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5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79" w:rsidRPr="007953B5" w:rsidRDefault="00427179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 xml:space="preserve">Пастухова </w:t>
            </w:r>
          </w:p>
          <w:p w:rsidR="00427179" w:rsidRPr="007953B5" w:rsidRDefault="00427179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 xml:space="preserve">Наталья Анатольевна, </w:t>
            </w:r>
            <w:r w:rsidRPr="007953B5">
              <w:rPr>
                <w:lang w:eastAsia="en-US"/>
              </w:rPr>
              <w:t>заместитель начальника управления образования</w:t>
            </w:r>
          </w:p>
          <w:p w:rsidR="00427179" w:rsidRPr="007953B5" w:rsidRDefault="00427179">
            <w:pPr>
              <w:jc w:val="center"/>
              <w:rPr>
                <w:b/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79" w:rsidRPr="007953B5" w:rsidRDefault="00427179" w:rsidP="00427179">
            <w:pPr>
              <w:jc w:val="center"/>
            </w:pPr>
            <w:r w:rsidRPr="007953B5">
              <w:t>739713,71</w:t>
            </w:r>
          </w:p>
          <w:p w:rsidR="00427179" w:rsidRPr="007953B5" w:rsidRDefault="00427179" w:rsidP="00427179">
            <w:pPr>
              <w:jc w:val="center"/>
              <w:rPr>
                <w:lang w:eastAsia="en-US"/>
              </w:rPr>
            </w:pPr>
          </w:p>
          <w:p w:rsidR="00427179" w:rsidRPr="007953B5" w:rsidRDefault="00427179" w:rsidP="00427179">
            <w:pPr>
              <w:jc w:val="center"/>
              <w:rPr>
                <w:lang w:eastAsia="en-US"/>
              </w:rPr>
            </w:pPr>
          </w:p>
          <w:p w:rsidR="00427179" w:rsidRPr="007953B5" w:rsidRDefault="00427179" w:rsidP="00427179">
            <w:pPr>
              <w:jc w:val="center"/>
              <w:rPr>
                <w:lang w:eastAsia="en-US"/>
              </w:rPr>
            </w:pPr>
          </w:p>
          <w:p w:rsidR="00427179" w:rsidRPr="007953B5" w:rsidRDefault="00427179" w:rsidP="00427179">
            <w:pPr>
              <w:jc w:val="center"/>
              <w:rPr>
                <w:lang w:eastAsia="en-US"/>
              </w:rPr>
            </w:pPr>
          </w:p>
          <w:p w:rsidR="00427179" w:rsidRPr="007953B5" w:rsidRDefault="00427179" w:rsidP="00427179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Дачный дом 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37,4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18,1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604,0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DB1172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</w:t>
            </w:r>
            <w:r w:rsidR="00427179" w:rsidRPr="007953B5">
              <w:rPr>
                <w:lang w:eastAsia="en-US"/>
              </w:rPr>
              <w:t>вартира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49,9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DB1172" w:rsidRPr="007953B5" w:rsidRDefault="00DB1172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79" w:rsidRPr="007953B5" w:rsidRDefault="00427179">
            <w:pPr>
              <w:rPr>
                <w:lang w:eastAsia="en-US"/>
              </w:rPr>
            </w:pPr>
          </w:p>
          <w:p w:rsidR="00427179" w:rsidRPr="007953B5" w:rsidRDefault="00427179">
            <w:pPr>
              <w:rPr>
                <w:lang w:eastAsia="en-US"/>
              </w:rPr>
            </w:pPr>
          </w:p>
          <w:p w:rsidR="00427179" w:rsidRPr="007953B5" w:rsidRDefault="00427179">
            <w:pPr>
              <w:rPr>
                <w:lang w:eastAsia="en-US"/>
              </w:rPr>
            </w:pPr>
          </w:p>
          <w:p w:rsidR="00427179" w:rsidRPr="007953B5" w:rsidRDefault="00427179">
            <w:pPr>
              <w:rPr>
                <w:lang w:eastAsia="en-US"/>
              </w:rPr>
            </w:pPr>
          </w:p>
          <w:p w:rsidR="00427179" w:rsidRPr="007953B5" w:rsidRDefault="00427179">
            <w:pPr>
              <w:rPr>
                <w:lang w:eastAsia="en-US"/>
              </w:rPr>
            </w:pPr>
          </w:p>
          <w:p w:rsidR="00427179" w:rsidRPr="007953B5" w:rsidRDefault="00427179">
            <w:pPr>
              <w:rPr>
                <w:lang w:eastAsia="en-US"/>
              </w:rPr>
            </w:pPr>
          </w:p>
        </w:tc>
      </w:tr>
      <w:tr w:rsidR="00427179" w:rsidRPr="007953B5" w:rsidTr="00427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79" w:rsidRPr="007953B5" w:rsidRDefault="00427179">
            <w:pPr>
              <w:jc w:val="center"/>
              <w:rPr>
                <w:b/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Супруг</w:t>
            </w:r>
          </w:p>
          <w:p w:rsidR="00427179" w:rsidRPr="007953B5" w:rsidRDefault="0042717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79" w:rsidRPr="007953B5" w:rsidRDefault="00427179" w:rsidP="00427179">
            <w:pPr>
              <w:jc w:val="center"/>
              <w:rPr>
                <w:lang w:eastAsia="en-US"/>
              </w:rPr>
            </w:pPr>
          </w:p>
          <w:p w:rsidR="00427179" w:rsidRPr="007953B5" w:rsidRDefault="00427179" w:rsidP="00427179">
            <w:pPr>
              <w:jc w:val="center"/>
              <w:rPr>
                <w:lang w:eastAsia="en-US"/>
              </w:rPr>
            </w:pPr>
            <w:r w:rsidRPr="007953B5">
              <w:t>629445,58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DB1172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</w:t>
            </w:r>
            <w:r w:rsidR="00427179" w:rsidRPr="007953B5">
              <w:rPr>
                <w:lang w:eastAsia="en-US"/>
              </w:rPr>
              <w:t xml:space="preserve">вартира, 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общедолевая ½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DB1172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</w:t>
            </w:r>
            <w:r w:rsidR="00427179" w:rsidRPr="007953B5">
              <w:rPr>
                <w:lang w:eastAsia="en-US"/>
              </w:rPr>
              <w:t xml:space="preserve">емельный участок ½ 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DB1172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Ж</w:t>
            </w:r>
            <w:r w:rsidR="00427179" w:rsidRPr="007953B5">
              <w:rPr>
                <w:lang w:eastAsia="en-US"/>
              </w:rPr>
              <w:t xml:space="preserve">илой дом ½ 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DB1172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К</w:t>
            </w:r>
            <w:r w:rsidR="00427179" w:rsidRPr="007953B5">
              <w:rPr>
                <w:lang w:eastAsia="en-US"/>
              </w:rPr>
              <w:t>вартира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DB1172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</w:t>
            </w:r>
            <w:r w:rsidR="00427179" w:rsidRPr="007953B5">
              <w:rPr>
                <w:lang w:eastAsia="en-US"/>
              </w:rPr>
              <w:t>вартира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DB1172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Г</w:t>
            </w:r>
            <w:r w:rsidR="00427179" w:rsidRPr="007953B5">
              <w:rPr>
                <w:lang w:eastAsia="en-US"/>
              </w:rPr>
              <w:t>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49,9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1554,0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58,5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43,7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45,0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Россия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Россия 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Россия 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 xml:space="preserve">Россия 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Россия 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DB1172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Г</w:t>
            </w:r>
            <w:r w:rsidR="00427179" w:rsidRPr="007953B5">
              <w:rPr>
                <w:lang w:eastAsia="en-US"/>
              </w:rPr>
              <w:t>араж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50,0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Легковые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автомобили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ФОРД Куга,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РЕНО </w:t>
            </w:r>
            <w:proofErr w:type="spellStart"/>
            <w:r w:rsidRPr="007953B5">
              <w:rPr>
                <w:lang w:eastAsia="en-US"/>
              </w:rPr>
              <w:t>Дастер</w:t>
            </w:r>
            <w:proofErr w:type="spellEnd"/>
            <w:r w:rsidRPr="007953B5">
              <w:rPr>
                <w:lang w:eastAsia="en-US"/>
              </w:rPr>
              <w:t>,</w:t>
            </w:r>
          </w:p>
          <w:p w:rsidR="00427179" w:rsidRPr="007953B5" w:rsidRDefault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ТОЙОТА </w:t>
            </w:r>
            <w:proofErr w:type="spellStart"/>
            <w:r w:rsidRPr="007953B5">
              <w:rPr>
                <w:lang w:eastAsia="en-US"/>
              </w:rPr>
              <w:lastRenderedPageBreak/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79" w:rsidRPr="007953B5" w:rsidRDefault="00427179">
            <w:pPr>
              <w:rPr>
                <w:lang w:eastAsia="en-US"/>
              </w:rPr>
            </w:pPr>
          </w:p>
        </w:tc>
      </w:tr>
      <w:tr w:rsidR="00427179" w:rsidRPr="007953B5" w:rsidTr="00427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79" w:rsidRPr="007953B5" w:rsidRDefault="0042717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79" w:rsidRPr="007953B5" w:rsidRDefault="00427179" w:rsidP="00427179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79" w:rsidRPr="007953B5" w:rsidRDefault="004271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79" w:rsidRPr="007953B5" w:rsidRDefault="00427179">
            <w:pPr>
              <w:rPr>
                <w:lang w:eastAsia="en-US"/>
              </w:rPr>
            </w:pPr>
          </w:p>
        </w:tc>
      </w:tr>
      <w:tr w:rsidR="00AC798A" w:rsidRPr="007953B5" w:rsidTr="00DE6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79" w:rsidRPr="007953B5" w:rsidRDefault="00AC798A" w:rsidP="00AC798A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Федоренко</w:t>
            </w:r>
          </w:p>
          <w:p w:rsidR="00427179" w:rsidRPr="007953B5" w:rsidRDefault="00427179" w:rsidP="00DE6989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Анна Евгеньевна</w:t>
            </w:r>
            <w:r w:rsidR="00AC798A" w:rsidRPr="007953B5">
              <w:rPr>
                <w:b/>
                <w:lang w:eastAsia="en-US"/>
              </w:rPr>
              <w:t xml:space="preserve"> </w:t>
            </w:r>
            <w:r w:rsidR="00AC798A" w:rsidRPr="007953B5">
              <w:rPr>
                <w:lang w:eastAsia="en-US"/>
              </w:rPr>
              <w:t>заместитель начальника 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790 977,07</w:t>
            </w:r>
          </w:p>
          <w:p w:rsidR="00427179" w:rsidRPr="007953B5" w:rsidRDefault="00427179" w:rsidP="00D73697">
            <w:pPr>
              <w:jc w:val="center"/>
              <w:rPr>
                <w:lang w:eastAsia="en-US"/>
              </w:rPr>
            </w:pPr>
          </w:p>
          <w:p w:rsidR="00427179" w:rsidRPr="007953B5" w:rsidRDefault="00427179" w:rsidP="00D73697">
            <w:pPr>
              <w:jc w:val="center"/>
              <w:rPr>
                <w:lang w:eastAsia="en-US"/>
              </w:rPr>
            </w:pPr>
          </w:p>
          <w:p w:rsidR="00427179" w:rsidRPr="007953B5" w:rsidRDefault="00427179" w:rsidP="00DE6989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E698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E698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E6989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часть жилого дома</w:t>
            </w:r>
          </w:p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E6989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45,0</w:t>
            </w: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E698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E698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8A" w:rsidRPr="007953B5" w:rsidRDefault="00427179" w:rsidP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</w:t>
            </w:r>
            <w:r w:rsidR="00AC798A" w:rsidRPr="007953B5">
              <w:rPr>
                <w:lang w:eastAsia="en-US"/>
              </w:rPr>
              <w:t>ет</w:t>
            </w: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E698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8A" w:rsidRPr="007953B5" w:rsidRDefault="00AC798A" w:rsidP="00D73697">
            <w:pPr>
              <w:rPr>
                <w:lang w:eastAsia="en-US"/>
              </w:rPr>
            </w:pPr>
          </w:p>
        </w:tc>
      </w:tr>
      <w:tr w:rsidR="00DE6989" w:rsidRPr="007953B5" w:rsidTr="00DE6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89" w:rsidRPr="007953B5" w:rsidRDefault="00DE6989" w:rsidP="00AC798A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 xml:space="preserve">Супруг </w:t>
            </w:r>
          </w:p>
          <w:p w:rsidR="00DE6989" w:rsidRPr="007953B5" w:rsidRDefault="00DE6989" w:rsidP="00AC798A">
            <w:pPr>
              <w:jc w:val="center"/>
              <w:rPr>
                <w:b/>
                <w:lang w:eastAsia="en-US"/>
              </w:rPr>
            </w:pPr>
          </w:p>
          <w:p w:rsidR="00DE6989" w:rsidRPr="007953B5" w:rsidRDefault="00DE6989" w:rsidP="00AC798A">
            <w:pPr>
              <w:jc w:val="center"/>
              <w:rPr>
                <w:b/>
                <w:lang w:eastAsia="en-US"/>
              </w:rPr>
            </w:pPr>
          </w:p>
          <w:p w:rsidR="00DE6989" w:rsidRPr="007953B5" w:rsidRDefault="00DE6989" w:rsidP="00AC79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957677,68</w:t>
            </w:r>
          </w:p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</w:p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</w:p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нет </w:t>
            </w:r>
          </w:p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DE698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часть жилого дома</w:t>
            </w:r>
          </w:p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42717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45,0</w:t>
            </w:r>
          </w:p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89" w:rsidRPr="007953B5" w:rsidRDefault="00DE6989" w:rsidP="00DE698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E6989" w:rsidRPr="007953B5" w:rsidRDefault="00DE6989" w:rsidP="00DE6989">
            <w:pPr>
              <w:jc w:val="center"/>
              <w:rPr>
                <w:lang w:eastAsia="en-US"/>
              </w:rPr>
            </w:pPr>
          </w:p>
          <w:p w:rsidR="00DE6989" w:rsidRPr="007953B5" w:rsidRDefault="00DE6989" w:rsidP="00DE6989">
            <w:pPr>
              <w:jc w:val="center"/>
              <w:rPr>
                <w:lang w:eastAsia="en-US"/>
              </w:rPr>
            </w:pPr>
          </w:p>
          <w:p w:rsidR="00DE6989" w:rsidRPr="007953B5" w:rsidRDefault="00DE6989" w:rsidP="00DE698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89" w:rsidRPr="007953B5" w:rsidRDefault="00DE6989" w:rsidP="00D73697">
            <w:pPr>
              <w:rPr>
                <w:lang w:eastAsia="en-US"/>
              </w:rPr>
            </w:pPr>
          </w:p>
        </w:tc>
      </w:tr>
      <w:tr w:rsidR="00DE6989" w:rsidRPr="007953B5" w:rsidTr="00DE6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89" w:rsidRPr="007953B5" w:rsidRDefault="00DE6989" w:rsidP="00AC798A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Несовершеннолетний ребенок</w:t>
            </w:r>
          </w:p>
          <w:p w:rsidR="00DE6989" w:rsidRPr="007953B5" w:rsidRDefault="00DE6989" w:rsidP="00AC79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23453,46</w:t>
            </w:r>
          </w:p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</w:p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нет </w:t>
            </w:r>
          </w:p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</w:p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нет    </w:t>
            </w:r>
          </w:p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</w:p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</w:p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часть </w:t>
            </w:r>
            <w:proofErr w:type="gramStart"/>
            <w:r w:rsidRPr="007953B5">
              <w:rPr>
                <w:lang w:eastAsia="en-US"/>
              </w:rPr>
              <w:t>жилого</w:t>
            </w:r>
            <w:proofErr w:type="gramEnd"/>
          </w:p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45,0</w:t>
            </w:r>
          </w:p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</w:p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</w:p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89" w:rsidRPr="007953B5" w:rsidRDefault="00DE6989" w:rsidP="00DE698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 </w:t>
            </w:r>
          </w:p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</w:p>
          <w:p w:rsidR="00DE6989" w:rsidRPr="007953B5" w:rsidRDefault="00DE6989" w:rsidP="00DE698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89" w:rsidRPr="007953B5" w:rsidRDefault="00DE6989" w:rsidP="00D73697">
            <w:pPr>
              <w:rPr>
                <w:lang w:eastAsia="en-US"/>
              </w:rPr>
            </w:pPr>
          </w:p>
        </w:tc>
      </w:tr>
      <w:tr w:rsidR="00DE6989" w:rsidRPr="007953B5" w:rsidTr="00DE6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89" w:rsidRPr="007953B5" w:rsidRDefault="00DE6989" w:rsidP="00DE6989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89" w:rsidRPr="007953B5" w:rsidRDefault="00DE6989" w:rsidP="00DE698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E6989" w:rsidRPr="007953B5" w:rsidRDefault="00DE6989" w:rsidP="00DE6989">
            <w:pPr>
              <w:rPr>
                <w:lang w:eastAsia="en-US"/>
              </w:rPr>
            </w:pPr>
          </w:p>
          <w:p w:rsidR="00DE6989" w:rsidRPr="007953B5" w:rsidRDefault="00DE6989" w:rsidP="00DE6989">
            <w:pPr>
              <w:rPr>
                <w:lang w:eastAsia="en-US"/>
              </w:rPr>
            </w:pPr>
          </w:p>
          <w:p w:rsidR="00DE6989" w:rsidRPr="007953B5" w:rsidRDefault="00DE6989" w:rsidP="00DE6989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часть </w:t>
            </w:r>
            <w:proofErr w:type="gramStart"/>
            <w:r w:rsidRPr="007953B5">
              <w:rPr>
                <w:lang w:eastAsia="en-US"/>
              </w:rPr>
              <w:t>жилого</w:t>
            </w:r>
            <w:proofErr w:type="gramEnd"/>
            <w:r w:rsidRPr="007953B5">
              <w:rPr>
                <w:lang w:eastAsia="en-US"/>
              </w:rPr>
              <w:t xml:space="preserve"> </w:t>
            </w:r>
          </w:p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дома</w:t>
            </w:r>
          </w:p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DE698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89" w:rsidRPr="007953B5" w:rsidRDefault="00DB1172" w:rsidP="00DE698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</w:t>
            </w:r>
            <w:r w:rsidR="00DE6989" w:rsidRPr="007953B5">
              <w:rPr>
                <w:lang w:eastAsia="en-US"/>
              </w:rPr>
              <w:t>ет</w:t>
            </w:r>
          </w:p>
          <w:p w:rsidR="00DE6989" w:rsidRPr="007953B5" w:rsidRDefault="00DE6989" w:rsidP="00DE6989">
            <w:pPr>
              <w:jc w:val="center"/>
              <w:rPr>
                <w:lang w:eastAsia="en-US"/>
              </w:rPr>
            </w:pPr>
          </w:p>
          <w:p w:rsidR="00DE6989" w:rsidRPr="007953B5" w:rsidRDefault="00DE6989" w:rsidP="00DE6989">
            <w:pPr>
              <w:jc w:val="center"/>
              <w:rPr>
                <w:lang w:eastAsia="en-US"/>
              </w:rPr>
            </w:pPr>
          </w:p>
          <w:p w:rsidR="00DE6989" w:rsidRPr="007953B5" w:rsidRDefault="00DE6989" w:rsidP="00DE698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89" w:rsidRPr="007953B5" w:rsidRDefault="00DE6989" w:rsidP="00D73697">
            <w:pPr>
              <w:rPr>
                <w:lang w:eastAsia="en-US"/>
              </w:rPr>
            </w:pPr>
          </w:p>
        </w:tc>
      </w:tr>
      <w:tr w:rsidR="00AC798A" w:rsidRPr="007953B5" w:rsidTr="00AC7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8A" w:rsidRPr="007953B5" w:rsidRDefault="00AC798A" w:rsidP="00AC79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8A" w:rsidRPr="007953B5" w:rsidRDefault="00AC798A" w:rsidP="00D73697">
            <w:pPr>
              <w:rPr>
                <w:lang w:eastAsia="en-US"/>
              </w:rPr>
            </w:pPr>
          </w:p>
        </w:tc>
      </w:tr>
      <w:tr w:rsidR="00AC798A" w:rsidRPr="007953B5" w:rsidTr="00DE6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89" w:rsidRPr="007953B5" w:rsidRDefault="00AC798A" w:rsidP="00AC798A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 xml:space="preserve">Петренко  </w:t>
            </w:r>
          </w:p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  <w:r w:rsidRPr="007953B5">
              <w:rPr>
                <w:b/>
                <w:lang w:eastAsia="en-US"/>
              </w:rPr>
              <w:t>Марина  Викторовна</w:t>
            </w:r>
            <w:r w:rsidR="00AC798A" w:rsidRPr="007953B5">
              <w:rPr>
                <w:b/>
                <w:lang w:eastAsia="en-US"/>
              </w:rPr>
              <w:t xml:space="preserve">  </w:t>
            </w:r>
            <w:r w:rsidR="00AC798A" w:rsidRPr="007953B5">
              <w:rPr>
                <w:lang w:eastAsia="en-US"/>
              </w:rPr>
              <w:t>начальник отдела</w:t>
            </w:r>
          </w:p>
          <w:p w:rsidR="00AC798A" w:rsidRPr="007953B5" w:rsidRDefault="00AC798A" w:rsidP="00AC798A">
            <w:pPr>
              <w:jc w:val="center"/>
              <w:rPr>
                <w:b/>
                <w:lang w:eastAsia="en-US"/>
              </w:rPr>
            </w:pPr>
            <w:r w:rsidRPr="007953B5">
              <w:rPr>
                <w:lang w:eastAsia="en-US"/>
              </w:rPr>
              <w:t xml:space="preserve">  опеки и  попечительства</w:t>
            </w:r>
            <w:r w:rsidRPr="007953B5">
              <w:rPr>
                <w:b/>
                <w:lang w:eastAsia="en-US"/>
              </w:rPr>
              <w:t xml:space="preserve"> </w:t>
            </w:r>
          </w:p>
          <w:p w:rsidR="00AC798A" w:rsidRPr="007953B5" w:rsidRDefault="00AC798A" w:rsidP="00AC79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551121,38</w:t>
            </w: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DE6989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31,6</w:t>
            </w:r>
          </w:p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AC798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DE6989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нет </w:t>
            </w: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DE6989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нет </w:t>
            </w: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8A" w:rsidRPr="007953B5" w:rsidRDefault="00DE6989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нет </w:t>
            </w: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8A" w:rsidRPr="007953B5" w:rsidRDefault="00DE6989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нет </w:t>
            </w: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  <w:p w:rsidR="00AC798A" w:rsidRPr="007953B5" w:rsidRDefault="00AC798A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8A" w:rsidRPr="007953B5" w:rsidRDefault="00AC798A" w:rsidP="00D73697">
            <w:pPr>
              <w:rPr>
                <w:lang w:eastAsia="en-US"/>
              </w:rPr>
            </w:pPr>
          </w:p>
        </w:tc>
      </w:tr>
      <w:tr w:rsidR="00DE6989" w:rsidRPr="007953B5" w:rsidTr="00AC7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89" w:rsidRPr="007953B5" w:rsidRDefault="00DE6989" w:rsidP="00AC798A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Несовершеннолетний ребенок</w:t>
            </w:r>
          </w:p>
          <w:p w:rsidR="00DE6989" w:rsidRPr="007953B5" w:rsidRDefault="00DE6989" w:rsidP="00AC798A">
            <w:pPr>
              <w:jc w:val="center"/>
              <w:rPr>
                <w:b/>
                <w:lang w:eastAsia="en-US"/>
              </w:rPr>
            </w:pPr>
          </w:p>
          <w:p w:rsidR="00DE6989" w:rsidRPr="007953B5" w:rsidRDefault="00DE6989" w:rsidP="00AC79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2568,00</w:t>
            </w:r>
          </w:p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</w:p>
          <w:p w:rsidR="00DE6989" w:rsidRPr="007953B5" w:rsidRDefault="00DE6989" w:rsidP="00DE6989">
            <w:pPr>
              <w:rPr>
                <w:lang w:eastAsia="en-US"/>
              </w:rPr>
            </w:pPr>
          </w:p>
          <w:p w:rsidR="00DE6989" w:rsidRPr="007953B5" w:rsidRDefault="00DE6989" w:rsidP="00DE6989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DE698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AC798A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89" w:rsidRPr="007953B5" w:rsidRDefault="00DE6989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89" w:rsidRPr="007953B5" w:rsidRDefault="00DE6989" w:rsidP="00DE6989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E6989" w:rsidRPr="007953B5" w:rsidRDefault="00DE6989" w:rsidP="00DE6989">
            <w:pPr>
              <w:jc w:val="center"/>
              <w:rPr>
                <w:lang w:eastAsia="en-US"/>
              </w:rPr>
            </w:pPr>
          </w:p>
          <w:p w:rsidR="00DE6989" w:rsidRPr="007953B5" w:rsidRDefault="00DE6989" w:rsidP="00DE6989">
            <w:pPr>
              <w:jc w:val="center"/>
              <w:rPr>
                <w:lang w:eastAsia="en-US"/>
              </w:rPr>
            </w:pPr>
          </w:p>
          <w:p w:rsidR="00DE6989" w:rsidRPr="007953B5" w:rsidRDefault="00DE6989" w:rsidP="00DE698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89" w:rsidRPr="007953B5" w:rsidRDefault="00DE6989" w:rsidP="00D73697">
            <w:pPr>
              <w:rPr>
                <w:lang w:eastAsia="en-US"/>
              </w:rPr>
            </w:pPr>
          </w:p>
        </w:tc>
      </w:tr>
    </w:tbl>
    <w:p w:rsidR="0058731F" w:rsidRPr="007953B5" w:rsidRDefault="0058731F" w:rsidP="0058731F">
      <w:pPr>
        <w:ind w:left="2832" w:firstLine="708"/>
        <w:jc w:val="both"/>
      </w:pPr>
    </w:p>
    <w:p w:rsidR="0058731F" w:rsidRPr="007953B5" w:rsidRDefault="0058731F" w:rsidP="0058731F">
      <w:pPr>
        <w:ind w:left="2832" w:firstLine="708"/>
        <w:jc w:val="both"/>
      </w:pPr>
    </w:p>
    <w:p w:rsidR="0058731F" w:rsidRPr="007953B5" w:rsidRDefault="0058731F" w:rsidP="00D73697">
      <w:pPr>
        <w:jc w:val="both"/>
      </w:pPr>
    </w:p>
    <w:p w:rsidR="002653C8" w:rsidRPr="007953B5" w:rsidRDefault="002653C8" w:rsidP="0058731F">
      <w:pPr>
        <w:ind w:left="2832" w:firstLine="708"/>
        <w:jc w:val="both"/>
        <w:sectPr w:rsidR="002653C8" w:rsidRPr="007953B5" w:rsidSect="006E36EE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D73D6A" w:rsidRPr="007953B5" w:rsidRDefault="00D73D6A" w:rsidP="00565D65">
      <w:pPr>
        <w:jc w:val="center"/>
        <w:rPr>
          <w:b/>
          <w:sz w:val="28"/>
          <w:u w:val="single"/>
        </w:rPr>
      </w:pPr>
      <w:r w:rsidRPr="007953B5">
        <w:rPr>
          <w:b/>
          <w:sz w:val="28"/>
          <w:u w:val="single"/>
        </w:rPr>
        <w:lastRenderedPageBreak/>
        <w:t>Отдел записи актов гражданского состояния Администрации Аксайского района Ростовской области</w:t>
      </w:r>
    </w:p>
    <w:p w:rsidR="00D73D6A" w:rsidRPr="007953B5" w:rsidRDefault="00D73D6A" w:rsidP="00565D65">
      <w:pPr>
        <w:tabs>
          <w:tab w:val="left" w:pos="3081"/>
        </w:tabs>
        <w:jc w:val="center"/>
      </w:pPr>
    </w:p>
    <w:p w:rsidR="00D73D6A" w:rsidRPr="007953B5" w:rsidRDefault="00D73D6A" w:rsidP="00D73D6A">
      <w:pPr>
        <w:tabs>
          <w:tab w:val="left" w:pos="3081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2"/>
        <w:gridCol w:w="2267"/>
        <w:gridCol w:w="1276"/>
        <w:gridCol w:w="1417"/>
        <w:gridCol w:w="1843"/>
        <w:gridCol w:w="1277"/>
        <w:gridCol w:w="1134"/>
        <w:gridCol w:w="1559"/>
        <w:gridCol w:w="1417"/>
      </w:tblGrid>
      <w:tr w:rsidR="00D73D6A" w:rsidRPr="007953B5" w:rsidTr="00565D6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7953B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ФИО, </w:t>
            </w:r>
          </w:p>
          <w:p w:rsidR="00D73D6A" w:rsidRPr="007953B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занимаемая должность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7953B5" w:rsidRDefault="00D73D6A" w:rsidP="00565D65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Общая сумма декларир</w:t>
            </w:r>
            <w:r w:rsidR="00D73697" w:rsidRPr="007953B5">
              <w:rPr>
                <w:lang w:eastAsia="en-US"/>
              </w:rPr>
              <w:t>ованного годового дохода за 2020</w:t>
            </w:r>
            <w:r w:rsidRPr="007953B5">
              <w:rPr>
                <w:lang w:eastAsia="en-US"/>
              </w:rPr>
              <w:t xml:space="preserve"> г. </w:t>
            </w:r>
          </w:p>
          <w:p w:rsidR="00D73D6A" w:rsidRPr="007953B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(руб.)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7953B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7953B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7953B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7953B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 сделка</w:t>
            </w:r>
          </w:p>
        </w:tc>
      </w:tr>
      <w:tr w:rsidR="00D73D6A" w:rsidRPr="007953B5" w:rsidTr="00565D65">
        <w:trPr>
          <w:trHeight w:val="168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A" w:rsidRPr="007953B5" w:rsidRDefault="00D73D6A">
            <w:pPr>
              <w:rPr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A" w:rsidRPr="007953B5" w:rsidRDefault="00D73D6A">
            <w:pPr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7953B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Вид объектов</w:t>
            </w:r>
          </w:p>
          <w:p w:rsidR="00D73D6A" w:rsidRPr="007953B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7953B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Площадь </w:t>
            </w:r>
          </w:p>
          <w:p w:rsidR="00D73D6A" w:rsidRPr="007953B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7953B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7953B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7953B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Площадь </w:t>
            </w:r>
          </w:p>
          <w:p w:rsidR="00D73D6A" w:rsidRPr="007953B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7953B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A" w:rsidRPr="007953B5" w:rsidRDefault="00D73D6A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A" w:rsidRPr="007953B5" w:rsidRDefault="00D73D6A">
            <w:pPr>
              <w:rPr>
                <w:lang w:eastAsia="en-US"/>
              </w:rPr>
            </w:pPr>
          </w:p>
        </w:tc>
      </w:tr>
      <w:tr w:rsidR="00C777C2" w:rsidRPr="007953B5" w:rsidTr="002653C8">
        <w:trPr>
          <w:trHeight w:val="36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C8" w:rsidRPr="007953B5" w:rsidRDefault="00BD1FC8" w:rsidP="002653C8">
            <w:pPr>
              <w:ind w:left="-108" w:right="-109"/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 xml:space="preserve">Ягольник </w:t>
            </w:r>
          </w:p>
          <w:p w:rsidR="00BD1FC8" w:rsidRPr="007953B5" w:rsidRDefault="00BD1FC8" w:rsidP="002653C8">
            <w:pPr>
              <w:ind w:left="-108" w:right="-109"/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Елена Александровна</w:t>
            </w:r>
          </w:p>
          <w:p w:rsidR="00BD1FC8" w:rsidRPr="007953B5" w:rsidRDefault="00BD1FC8" w:rsidP="00BD1F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начальник отдела ЗАГС</w:t>
            </w:r>
          </w:p>
          <w:p w:rsidR="002653C8" w:rsidRPr="007953B5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BD1FC8">
            <w:pPr>
              <w:jc w:val="center"/>
              <w:rPr>
                <w:lang w:eastAsia="en-US"/>
              </w:rPr>
            </w:pPr>
          </w:p>
          <w:p w:rsidR="000F70CB" w:rsidRPr="007953B5" w:rsidRDefault="000F70CB" w:rsidP="00BD1F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BD1FC8">
            <w:pPr>
              <w:jc w:val="center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C8" w:rsidRPr="007953B5" w:rsidRDefault="00D170C4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5 420 919,83</w:t>
            </w:r>
          </w:p>
          <w:p w:rsidR="002653C8" w:rsidRPr="007953B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2653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2653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2653C8">
            <w:pPr>
              <w:jc w:val="center"/>
              <w:rPr>
                <w:lang w:eastAsia="en-US"/>
              </w:rPr>
            </w:pPr>
          </w:p>
          <w:p w:rsidR="000F70CB" w:rsidRPr="007953B5" w:rsidRDefault="000F70CB" w:rsidP="002653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2653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2653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2653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2653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2653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2653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2653C8">
            <w:pPr>
              <w:jc w:val="center"/>
              <w:rPr>
                <w:lang w:eastAsia="en-US"/>
              </w:rPr>
            </w:pPr>
          </w:p>
          <w:p w:rsidR="00D170C4" w:rsidRPr="007953B5" w:rsidRDefault="00D170C4" w:rsidP="002653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2653C8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  <w:p w:rsidR="002653C8" w:rsidRPr="007953B5" w:rsidRDefault="002653C8" w:rsidP="002653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2653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  <w:p w:rsidR="00D170C4" w:rsidRPr="007953B5" w:rsidRDefault="00D170C4" w:rsidP="002653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D170C4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 (долевая собственность 1/2)</w:t>
            </w:r>
          </w:p>
          <w:p w:rsidR="00D170C4" w:rsidRPr="007953B5" w:rsidRDefault="00D170C4" w:rsidP="002653C8">
            <w:pPr>
              <w:spacing w:line="276" w:lineRule="auto"/>
              <w:jc w:val="center"/>
              <w:rPr>
                <w:lang w:eastAsia="en-US"/>
              </w:rPr>
            </w:pPr>
          </w:p>
          <w:p w:rsidR="002653C8" w:rsidRPr="007953B5" w:rsidRDefault="002653C8" w:rsidP="002653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Жилой дом</w:t>
            </w:r>
          </w:p>
          <w:p w:rsidR="00D170C4" w:rsidRPr="007953B5" w:rsidRDefault="00D170C4" w:rsidP="002653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D170C4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Жилой дом</w:t>
            </w:r>
          </w:p>
          <w:p w:rsidR="00D170C4" w:rsidRPr="007953B5" w:rsidRDefault="00D170C4" w:rsidP="00D170C4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D170C4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Жилой дом (долевая собственность 1/2)</w:t>
            </w:r>
          </w:p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2653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Подземная автопарковка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998,0</w:t>
            </w:r>
          </w:p>
          <w:p w:rsidR="002653C8" w:rsidRPr="007953B5" w:rsidRDefault="002653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481,0</w:t>
            </w:r>
          </w:p>
          <w:p w:rsidR="00D170C4" w:rsidRPr="007953B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581,0</w:t>
            </w:r>
          </w:p>
          <w:p w:rsidR="00D170C4" w:rsidRPr="007953B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2653C8" w:rsidRPr="007953B5" w:rsidRDefault="002653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137,8</w:t>
            </w:r>
          </w:p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29,0</w:t>
            </w:r>
          </w:p>
          <w:p w:rsidR="00D170C4" w:rsidRPr="007953B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51,5</w:t>
            </w:r>
          </w:p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169,0</w:t>
            </w:r>
          </w:p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7953B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2653C8" w:rsidRPr="007953B5" w:rsidRDefault="002653C8" w:rsidP="002653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2653C8" w:rsidRPr="007953B5" w:rsidRDefault="002653C8" w:rsidP="002653C8">
            <w:pPr>
              <w:spacing w:line="276" w:lineRule="auto"/>
              <w:jc w:val="center"/>
              <w:rPr>
                <w:lang w:eastAsia="en-US"/>
              </w:rPr>
            </w:pPr>
          </w:p>
          <w:p w:rsidR="002653C8" w:rsidRPr="007953B5" w:rsidRDefault="002653C8" w:rsidP="002653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2653C8" w:rsidRPr="007953B5" w:rsidRDefault="002653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D170C4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D170C4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D170C4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D170C4" w:rsidRPr="007953B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Россия </w:t>
            </w:r>
          </w:p>
          <w:p w:rsidR="00D170C4" w:rsidRPr="007953B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7953B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нет </w:t>
            </w:r>
          </w:p>
          <w:p w:rsidR="00BD1FC8" w:rsidRPr="007953B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C8" w:rsidRPr="007953B5" w:rsidRDefault="00BD1FC8" w:rsidP="00BD1F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Автомобили легковые:</w:t>
            </w:r>
          </w:p>
          <w:p w:rsidR="00BD1FC8" w:rsidRPr="007953B5" w:rsidRDefault="00BD1FC8" w:rsidP="00BD1F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ТОЙОТА </w:t>
            </w:r>
            <w:proofErr w:type="spellStart"/>
            <w:r w:rsidRPr="007953B5">
              <w:rPr>
                <w:lang w:eastAsia="en-US"/>
              </w:rPr>
              <w:t>Camri</w:t>
            </w:r>
            <w:proofErr w:type="spellEnd"/>
            <w:r w:rsidRPr="007953B5">
              <w:rPr>
                <w:lang w:eastAsia="en-US"/>
              </w:rPr>
              <w:t>,</w:t>
            </w:r>
            <w:r w:rsidR="00B2331C" w:rsidRPr="007953B5">
              <w:rPr>
                <w:lang w:eastAsia="en-US"/>
              </w:rPr>
              <w:t xml:space="preserve"> ХЕНДЭ Грета</w:t>
            </w:r>
          </w:p>
          <w:p w:rsidR="00D170C4" w:rsidRPr="007953B5" w:rsidRDefault="00D170C4" w:rsidP="00BD1FC8">
            <w:pPr>
              <w:jc w:val="center"/>
              <w:rPr>
                <w:lang w:eastAsia="en-US"/>
              </w:rPr>
            </w:pPr>
          </w:p>
          <w:p w:rsidR="00BD1FC8" w:rsidRPr="007953B5" w:rsidRDefault="00BD1FC8" w:rsidP="00BD1F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Водный транспорт:</w:t>
            </w:r>
          </w:p>
          <w:p w:rsidR="00BD1FC8" w:rsidRPr="007953B5" w:rsidRDefault="00BD1FC8" w:rsidP="00BD1F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лодка  Казанка 2М</w:t>
            </w:r>
          </w:p>
          <w:p w:rsidR="00D170C4" w:rsidRPr="007953B5" w:rsidRDefault="00D170C4" w:rsidP="00BD1FC8">
            <w:pPr>
              <w:jc w:val="center"/>
              <w:rPr>
                <w:lang w:eastAsia="en-US"/>
              </w:rPr>
            </w:pPr>
          </w:p>
          <w:p w:rsidR="00B2331C" w:rsidRPr="007953B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7953B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7953B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7953B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7953B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7953B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7953B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7953B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7953B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7953B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7953B5" w:rsidRDefault="00B2331C" w:rsidP="00BD1FC8">
            <w:pPr>
              <w:jc w:val="center"/>
              <w:rPr>
                <w:lang w:eastAsia="en-US"/>
              </w:rPr>
            </w:pPr>
          </w:p>
          <w:p w:rsidR="002653C8" w:rsidRPr="007953B5" w:rsidRDefault="002653C8" w:rsidP="00BD1FC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C8" w:rsidRPr="007953B5" w:rsidRDefault="002653C8" w:rsidP="00B2331C">
            <w:pPr>
              <w:ind w:left="-108" w:right="-108"/>
              <w:jc w:val="center"/>
              <w:rPr>
                <w:lang w:eastAsia="en-US"/>
              </w:rPr>
            </w:pPr>
          </w:p>
        </w:tc>
      </w:tr>
      <w:tr w:rsidR="00D73697" w:rsidRPr="007953B5" w:rsidTr="00D73697">
        <w:trPr>
          <w:trHeight w:val="2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9"/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lastRenderedPageBreak/>
              <w:t xml:space="preserve">Курганская  </w:t>
            </w:r>
            <w:proofErr w:type="spellStart"/>
            <w:r w:rsidRPr="007953B5">
              <w:rPr>
                <w:b/>
                <w:lang w:eastAsia="en-US"/>
              </w:rPr>
              <w:t>Элона</w:t>
            </w:r>
            <w:proofErr w:type="spellEnd"/>
            <w:r w:rsidRPr="007953B5">
              <w:rPr>
                <w:b/>
                <w:lang w:eastAsia="en-US"/>
              </w:rPr>
              <w:t xml:space="preserve"> Викторовна  </w:t>
            </w:r>
          </w:p>
          <w:p w:rsidR="00D73697" w:rsidRPr="007953B5" w:rsidRDefault="00D73697" w:rsidP="00D73697">
            <w:pPr>
              <w:ind w:left="-108" w:right="-109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главный специалист </w:t>
            </w:r>
          </w:p>
          <w:p w:rsidR="00D73697" w:rsidRPr="007953B5" w:rsidRDefault="00D73697" w:rsidP="00D73697">
            <w:pPr>
              <w:ind w:left="-108" w:right="-109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ind w:left="-108" w:right="-109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ind w:left="-108" w:right="-109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ind w:left="-108" w:right="-109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ind w:left="-108" w:right="-109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ind w:left="-108" w:right="-109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737663,63</w:t>
            </w: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квартира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гараж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гараж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32.4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44.0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18.0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18.0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Россия 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Автомобиль ХЭНДЭ </w:t>
            </w:r>
            <w:proofErr w:type="spellStart"/>
            <w:r w:rsidRPr="007953B5">
              <w:rPr>
                <w:lang w:eastAsia="en-US"/>
              </w:rPr>
              <w:t>Сантафе</w:t>
            </w:r>
            <w:proofErr w:type="spellEnd"/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8"/>
              <w:jc w:val="center"/>
              <w:rPr>
                <w:lang w:eastAsia="en-US"/>
              </w:rPr>
            </w:pPr>
          </w:p>
        </w:tc>
      </w:tr>
      <w:tr w:rsidR="00D73697" w:rsidRPr="007953B5" w:rsidTr="00D73697">
        <w:trPr>
          <w:trHeight w:val="2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9"/>
              <w:jc w:val="center"/>
              <w:rPr>
                <w:b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8"/>
              <w:jc w:val="center"/>
              <w:rPr>
                <w:lang w:eastAsia="en-US"/>
              </w:rPr>
            </w:pPr>
          </w:p>
        </w:tc>
      </w:tr>
      <w:tr w:rsidR="00D73697" w:rsidRPr="007953B5" w:rsidTr="00D73697">
        <w:trPr>
          <w:trHeight w:val="17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9"/>
              <w:jc w:val="center"/>
              <w:rPr>
                <w:b/>
                <w:lang w:eastAsia="en-US"/>
              </w:rPr>
            </w:pPr>
            <w:proofErr w:type="spellStart"/>
            <w:r w:rsidRPr="007953B5">
              <w:rPr>
                <w:b/>
                <w:lang w:eastAsia="en-US"/>
              </w:rPr>
              <w:t>Раклова</w:t>
            </w:r>
            <w:proofErr w:type="spellEnd"/>
            <w:r w:rsidRPr="007953B5">
              <w:rPr>
                <w:b/>
                <w:lang w:eastAsia="en-US"/>
              </w:rPr>
              <w:t xml:space="preserve">  Юлия Сергеевна </w:t>
            </w:r>
          </w:p>
          <w:p w:rsidR="00D73697" w:rsidRPr="007953B5" w:rsidRDefault="00D73697" w:rsidP="00D73697">
            <w:pPr>
              <w:ind w:left="-108" w:right="-109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ведущий специалист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478201,00</w:t>
            </w: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Жилой дом 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(1/2  доля)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(1/2 доля)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69.1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375.0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Россия 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8"/>
              <w:jc w:val="center"/>
              <w:rPr>
                <w:lang w:eastAsia="en-US"/>
              </w:rPr>
            </w:pPr>
          </w:p>
        </w:tc>
      </w:tr>
      <w:tr w:rsidR="00D73697" w:rsidRPr="007953B5" w:rsidTr="00D73697">
        <w:trPr>
          <w:trHeight w:val="2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9"/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533760,61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 (1/3 доля)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Жилой дом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(1/3  доля)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1131.0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80.8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Россия 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Автомобиль легковой Ситроен </w:t>
            </w:r>
            <w:proofErr w:type="spellStart"/>
            <w:r w:rsidRPr="007953B5">
              <w:rPr>
                <w:lang w:eastAsia="en-US"/>
              </w:rPr>
              <w:t>Берлинго</w:t>
            </w:r>
            <w:proofErr w:type="spellEnd"/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8"/>
              <w:jc w:val="center"/>
              <w:rPr>
                <w:lang w:eastAsia="en-US"/>
              </w:rPr>
            </w:pPr>
          </w:p>
        </w:tc>
      </w:tr>
      <w:tr w:rsidR="00D73697" w:rsidRPr="007953B5" w:rsidTr="00D73697">
        <w:trPr>
          <w:trHeight w:val="2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9"/>
              <w:jc w:val="center"/>
              <w:rPr>
                <w:b/>
                <w:sz w:val="22"/>
                <w:szCs w:val="22"/>
                <w:lang w:eastAsia="en-US"/>
              </w:rPr>
            </w:pPr>
            <w:r w:rsidRPr="007953B5">
              <w:rPr>
                <w:b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3482.08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 (1/12 доля)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Жилой дом 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(1/12  доля)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1131.0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80.8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8"/>
              <w:jc w:val="center"/>
              <w:rPr>
                <w:lang w:eastAsia="en-US"/>
              </w:rPr>
            </w:pPr>
          </w:p>
        </w:tc>
      </w:tr>
      <w:tr w:rsidR="00D73697" w:rsidRPr="007953B5" w:rsidTr="00D73697">
        <w:trPr>
          <w:trHeight w:val="6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9"/>
              <w:jc w:val="center"/>
              <w:rPr>
                <w:b/>
                <w:sz w:val="22"/>
                <w:szCs w:val="22"/>
                <w:lang w:eastAsia="en-US"/>
              </w:rPr>
            </w:pPr>
            <w:r w:rsidRPr="007953B5">
              <w:rPr>
                <w:b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3 537,20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 (1/12 доля)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 xml:space="preserve">Жилой дом 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(1/12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1131.0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80.8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 xml:space="preserve">Россия 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8"/>
              <w:jc w:val="center"/>
              <w:rPr>
                <w:lang w:eastAsia="en-US"/>
              </w:rPr>
            </w:pPr>
          </w:p>
        </w:tc>
      </w:tr>
      <w:tr w:rsidR="00D73697" w:rsidRPr="007953B5" w:rsidTr="00D73697">
        <w:trPr>
          <w:trHeight w:val="2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9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8"/>
              <w:jc w:val="center"/>
              <w:rPr>
                <w:lang w:eastAsia="en-US"/>
              </w:rPr>
            </w:pPr>
          </w:p>
        </w:tc>
      </w:tr>
      <w:tr w:rsidR="00D73697" w:rsidRPr="007953B5" w:rsidTr="00781F66">
        <w:trPr>
          <w:trHeight w:val="27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9"/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 xml:space="preserve">Закирова Ольга Анатольевна  </w:t>
            </w:r>
          </w:p>
          <w:p w:rsidR="00D73697" w:rsidRPr="007953B5" w:rsidRDefault="00D73697" w:rsidP="00D73697">
            <w:pPr>
              <w:ind w:left="-108" w:right="-109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ведущий специалист</w:t>
            </w:r>
          </w:p>
          <w:p w:rsidR="00D73697" w:rsidRPr="007953B5" w:rsidRDefault="00D73697" w:rsidP="00D73697">
            <w:pPr>
              <w:ind w:left="-108" w:right="-109"/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ind w:left="-108" w:right="-109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ind w:left="-108" w:right="-109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ind w:left="-108" w:right="-109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ind w:left="-108" w:right="-109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436213,22 </w:t>
            </w: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земельный участок 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Жилой дом 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781F66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Квартира 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(1/4</w:t>
            </w:r>
            <w:r w:rsidR="00781F66" w:rsidRPr="007953B5">
              <w:rPr>
                <w:lang w:eastAsia="en-US"/>
              </w:rPr>
              <w:t xml:space="preserve"> доля</w:t>
            </w:r>
            <w:r w:rsidRPr="007953B5">
              <w:rPr>
                <w:lang w:eastAsia="en-US"/>
              </w:rPr>
              <w:t>)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400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257.8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31.3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52.9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Россия 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781F66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781F66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781F66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73697" w:rsidRPr="007953B5" w:rsidRDefault="00781F66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781F66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Автомобиль легковой </w:t>
            </w:r>
            <w:proofErr w:type="gramStart"/>
            <w:r w:rsidRPr="007953B5">
              <w:rPr>
                <w:lang w:eastAsia="en-US"/>
              </w:rPr>
              <w:t>Шкода</w:t>
            </w:r>
            <w:proofErr w:type="gramEnd"/>
            <w:r w:rsidRPr="007953B5">
              <w:rPr>
                <w:lang w:eastAsia="en-US"/>
              </w:rPr>
              <w:t xml:space="preserve"> Рапид</w:t>
            </w:r>
          </w:p>
          <w:p w:rsidR="00781F66" w:rsidRPr="007953B5" w:rsidRDefault="00781F66" w:rsidP="00D73697">
            <w:pPr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8"/>
              <w:jc w:val="center"/>
              <w:rPr>
                <w:lang w:eastAsia="en-US"/>
              </w:rPr>
            </w:pPr>
          </w:p>
        </w:tc>
      </w:tr>
      <w:tr w:rsidR="00D73697" w:rsidRPr="007953B5" w:rsidTr="00781F66">
        <w:trPr>
          <w:trHeight w:val="10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66" w:rsidRPr="007953B5" w:rsidRDefault="00D73697" w:rsidP="00D73697">
            <w:pPr>
              <w:ind w:left="-108" w:right="-109"/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Супруг</w:t>
            </w:r>
          </w:p>
          <w:p w:rsidR="00781F66" w:rsidRPr="007953B5" w:rsidRDefault="00781F66" w:rsidP="00D73697">
            <w:pPr>
              <w:ind w:left="-108" w:right="-109"/>
              <w:jc w:val="center"/>
              <w:rPr>
                <w:b/>
                <w:lang w:eastAsia="en-US"/>
              </w:rPr>
            </w:pPr>
          </w:p>
          <w:p w:rsidR="00781F66" w:rsidRPr="007953B5" w:rsidRDefault="00781F66" w:rsidP="00D73697">
            <w:pPr>
              <w:ind w:left="-108" w:right="-109"/>
              <w:jc w:val="center"/>
              <w:rPr>
                <w:b/>
                <w:lang w:eastAsia="en-US"/>
              </w:rPr>
            </w:pPr>
          </w:p>
          <w:p w:rsidR="00781F66" w:rsidRPr="007953B5" w:rsidRDefault="00781F66" w:rsidP="00D73697">
            <w:pPr>
              <w:ind w:left="-108" w:right="-109"/>
              <w:jc w:val="center"/>
              <w:rPr>
                <w:b/>
                <w:lang w:eastAsia="en-US"/>
              </w:rPr>
            </w:pPr>
          </w:p>
          <w:p w:rsidR="00D73697" w:rsidRPr="007953B5" w:rsidRDefault="00D73697" w:rsidP="00D73697">
            <w:pPr>
              <w:ind w:left="-108" w:right="-109"/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1583212,48</w:t>
            </w:r>
          </w:p>
          <w:p w:rsidR="00781F66" w:rsidRPr="007953B5" w:rsidRDefault="00781F66" w:rsidP="00D73697">
            <w:pPr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781F66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(1/4</w:t>
            </w:r>
            <w:r w:rsidR="00781F66" w:rsidRPr="007953B5">
              <w:rPr>
                <w:lang w:eastAsia="en-US"/>
              </w:rPr>
              <w:t xml:space="preserve"> доля</w:t>
            </w:r>
            <w:r w:rsidRPr="007953B5">
              <w:rPr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56,7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земельный участок </w:t>
            </w:r>
          </w:p>
          <w:p w:rsidR="00781F66" w:rsidRPr="007953B5" w:rsidRDefault="00781F66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400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257.8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781F66" w:rsidRPr="007953B5" w:rsidRDefault="00781F66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Россия 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781F66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781F66" w:rsidRPr="007953B5" w:rsidRDefault="00781F66" w:rsidP="00D73697">
            <w:pPr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jc w:val="center"/>
              <w:rPr>
                <w:lang w:eastAsia="en-US"/>
              </w:rPr>
            </w:pPr>
          </w:p>
          <w:p w:rsidR="00781F66" w:rsidRPr="007953B5" w:rsidRDefault="00781F66" w:rsidP="00781F66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8"/>
              <w:jc w:val="center"/>
              <w:rPr>
                <w:lang w:eastAsia="en-US"/>
              </w:rPr>
            </w:pPr>
          </w:p>
        </w:tc>
      </w:tr>
      <w:tr w:rsidR="00D73697" w:rsidRPr="007953B5" w:rsidTr="00D73697">
        <w:trPr>
          <w:trHeight w:val="2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9"/>
              <w:jc w:val="center"/>
              <w:rPr>
                <w:b/>
                <w:sz w:val="22"/>
                <w:szCs w:val="22"/>
                <w:lang w:eastAsia="en-US"/>
              </w:rPr>
            </w:pPr>
            <w:r w:rsidRPr="007953B5">
              <w:rPr>
                <w:b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781F66" w:rsidRPr="007953B5" w:rsidRDefault="00781F66" w:rsidP="00D73697">
            <w:pPr>
              <w:ind w:left="-108" w:right="-109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781F66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781F66" w:rsidRPr="007953B5" w:rsidRDefault="00781F66" w:rsidP="00D73697">
            <w:pPr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F66" w:rsidRPr="007953B5" w:rsidRDefault="00781F66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</w:t>
            </w:r>
            <w:r w:rsidR="00D73697" w:rsidRPr="007953B5">
              <w:rPr>
                <w:lang w:eastAsia="en-US"/>
              </w:rPr>
              <w:t>вартира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(1/4</w:t>
            </w:r>
            <w:r w:rsidR="00781F66" w:rsidRPr="007953B5">
              <w:rPr>
                <w:lang w:eastAsia="en-US"/>
              </w:rPr>
              <w:t xml:space="preserve"> доля</w:t>
            </w:r>
            <w:r w:rsidRPr="007953B5">
              <w:rPr>
                <w:lang w:eastAsia="en-US"/>
              </w:rPr>
              <w:t>)</w:t>
            </w:r>
            <w:r w:rsidR="00781F66" w:rsidRPr="007953B5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земельный участок </w:t>
            </w:r>
          </w:p>
          <w:p w:rsidR="00781F66" w:rsidRPr="007953B5" w:rsidRDefault="00781F66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400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275.8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spacing w:line="276" w:lineRule="auto"/>
              <w:jc w:val="center"/>
              <w:rPr>
                <w:lang w:eastAsia="en-US"/>
              </w:rPr>
            </w:pPr>
          </w:p>
          <w:p w:rsidR="00D73697" w:rsidRPr="007953B5" w:rsidRDefault="00D73697" w:rsidP="00D73697">
            <w:pPr>
              <w:spacing w:line="276" w:lineRule="auto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781F66" w:rsidP="00D73697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781F66" w:rsidRPr="007953B5" w:rsidRDefault="00781F66" w:rsidP="00D73697">
            <w:pPr>
              <w:jc w:val="center"/>
              <w:rPr>
                <w:lang w:eastAsia="en-US"/>
              </w:rPr>
            </w:pPr>
          </w:p>
          <w:p w:rsidR="00781F66" w:rsidRPr="007953B5" w:rsidRDefault="00781F66" w:rsidP="00D73697">
            <w:pPr>
              <w:jc w:val="center"/>
              <w:rPr>
                <w:lang w:eastAsia="en-US"/>
              </w:rPr>
            </w:pPr>
          </w:p>
          <w:p w:rsidR="00781F66" w:rsidRPr="007953B5" w:rsidRDefault="00781F66" w:rsidP="00781F66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7" w:rsidRPr="007953B5" w:rsidRDefault="00D73697" w:rsidP="00D73697">
            <w:pPr>
              <w:ind w:left="-108" w:right="-108"/>
              <w:jc w:val="center"/>
              <w:rPr>
                <w:lang w:eastAsia="en-US"/>
              </w:rPr>
            </w:pPr>
          </w:p>
        </w:tc>
      </w:tr>
    </w:tbl>
    <w:p w:rsidR="002653C8" w:rsidRPr="007953B5" w:rsidRDefault="002653C8" w:rsidP="00B2331C">
      <w:pPr>
        <w:jc w:val="center"/>
        <w:sectPr w:rsidR="002653C8" w:rsidRPr="007953B5" w:rsidSect="006E36EE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E408BF" w:rsidRPr="007953B5" w:rsidRDefault="00E408BF" w:rsidP="00E408BF">
      <w:pPr>
        <w:jc w:val="center"/>
        <w:rPr>
          <w:sz w:val="28"/>
          <w:u w:val="single"/>
        </w:rPr>
      </w:pPr>
      <w:r w:rsidRPr="007953B5">
        <w:rPr>
          <w:b/>
          <w:sz w:val="28"/>
          <w:u w:val="single"/>
        </w:rPr>
        <w:lastRenderedPageBreak/>
        <w:t>Комитет по имущественным и земельным отношениям Администрации Аксайского района</w:t>
      </w:r>
    </w:p>
    <w:p w:rsidR="008E21A6" w:rsidRPr="007953B5" w:rsidRDefault="008E21A6" w:rsidP="008E21A6">
      <w:pPr>
        <w:jc w:val="center"/>
        <w:rPr>
          <w:b/>
          <w:sz w:val="28"/>
          <w:szCs w:val="28"/>
        </w:rPr>
      </w:pPr>
    </w:p>
    <w:p w:rsidR="008E21A6" w:rsidRPr="007953B5" w:rsidRDefault="008E21A6" w:rsidP="008E21A6">
      <w:pPr>
        <w:jc w:val="center"/>
        <w:rPr>
          <w:b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843"/>
        <w:gridCol w:w="1561"/>
        <w:gridCol w:w="1418"/>
        <w:gridCol w:w="1844"/>
        <w:gridCol w:w="1277"/>
        <w:gridCol w:w="1129"/>
        <w:gridCol w:w="1842"/>
        <w:gridCol w:w="1418"/>
      </w:tblGrid>
      <w:tr w:rsidR="008E21A6" w:rsidRPr="007953B5" w:rsidTr="006C34D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Pr="007953B5" w:rsidRDefault="008E21A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ФИО, </w:t>
            </w:r>
          </w:p>
          <w:p w:rsidR="008E21A6" w:rsidRPr="007953B5" w:rsidRDefault="008E21A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занимаемая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Pr="007953B5" w:rsidRDefault="008E21A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Общая сумма декларир</w:t>
            </w:r>
            <w:r w:rsidR="00FE58AF" w:rsidRPr="007953B5">
              <w:rPr>
                <w:lang w:eastAsia="en-US"/>
              </w:rPr>
              <w:t>ованного годового дохода за 2020</w:t>
            </w:r>
            <w:r w:rsidRPr="007953B5">
              <w:rPr>
                <w:lang w:eastAsia="en-US"/>
              </w:rPr>
              <w:t xml:space="preserve"> г. </w:t>
            </w:r>
          </w:p>
          <w:p w:rsidR="008E21A6" w:rsidRPr="007953B5" w:rsidRDefault="008E21A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(руб.)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Pr="007953B5" w:rsidRDefault="008E21A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Pr="007953B5" w:rsidRDefault="008E21A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Pr="007953B5" w:rsidRDefault="008E21A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Pr="007953B5" w:rsidRDefault="008E21A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Сведения об источниках получения средств, за счет которых совершена  сделка</w:t>
            </w:r>
          </w:p>
        </w:tc>
      </w:tr>
      <w:tr w:rsidR="008E21A6" w:rsidRPr="007953B5" w:rsidTr="006C34D0">
        <w:trPr>
          <w:trHeight w:val="12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A6" w:rsidRPr="007953B5" w:rsidRDefault="008E21A6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A6" w:rsidRPr="007953B5" w:rsidRDefault="008E21A6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Pr="007953B5" w:rsidRDefault="008E21A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Вид объектов</w:t>
            </w:r>
          </w:p>
          <w:p w:rsidR="008E21A6" w:rsidRPr="007953B5" w:rsidRDefault="008E21A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недвижимости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Pr="007953B5" w:rsidRDefault="008E21A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Площадь </w:t>
            </w:r>
          </w:p>
          <w:p w:rsidR="008E21A6" w:rsidRPr="007953B5" w:rsidRDefault="008E21A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Pr="007953B5" w:rsidRDefault="008E21A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Pr="007953B5" w:rsidRDefault="008E21A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Pr="007953B5" w:rsidRDefault="008E21A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Площадь </w:t>
            </w:r>
          </w:p>
          <w:p w:rsidR="008E21A6" w:rsidRPr="007953B5" w:rsidRDefault="008E21A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Pr="007953B5" w:rsidRDefault="008E21A6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A6" w:rsidRPr="007953B5" w:rsidRDefault="008E21A6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A6" w:rsidRPr="007953B5" w:rsidRDefault="008E21A6">
            <w:pPr>
              <w:rPr>
                <w:lang w:eastAsia="en-US"/>
              </w:rPr>
            </w:pPr>
          </w:p>
        </w:tc>
      </w:tr>
      <w:tr w:rsidR="00C777C2" w:rsidRPr="007953B5" w:rsidTr="00FE58AF">
        <w:trPr>
          <w:trHeight w:val="23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Pr="007953B5" w:rsidRDefault="00C31086" w:rsidP="002653C8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Агрызков Алексей Александрович</w:t>
            </w:r>
          </w:p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председатель комитета по имущественным и земельным отношениям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4B" w:rsidRPr="007953B5" w:rsidRDefault="003F7AB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786 055,80</w:t>
            </w:r>
          </w:p>
          <w:p w:rsidR="003F7AB6" w:rsidRPr="007953B5" w:rsidRDefault="003F7AB6" w:rsidP="002653C8">
            <w:pPr>
              <w:jc w:val="center"/>
              <w:rPr>
                <w:lang w:eastAsia="en-US"/>
              </w:rPr>
            </w:pPr>
          </w:p>
          <w:p w:rsidR="003F7AB6" w:rsidRPr="007953B5" w:rsidRDefault="003F7AB6" w:rsidP="002653C8">
            <w:pPr>
              <w:jc w:val="center"/>
              <w:rPr>
                <w:lang w:eastAsia="en-US"/>
              </w:rPr>
            </w:pPr>
          </w:p>
          <w:p w:rsidR="003F7AB6" w:rsidRPr="007953B5" w:rsidRDefault="003F7AB6" w:rsidP="002653C8">
            <w:pPr>
              <w:jc w:val="center"/>
              <w:rPr>
                <w:lang w:eastAsia="en-US"/>
              </w:rPr>
            </w:pPr>
          </w:p>
          <w:p w:rsidR="003F7AB6" w:rsidRPr="007953B5" w:rsidRDefault="003F7AB6" w:rsidP="002653C8">
            <w:pPr>
              <w:jc w:val="center"/>
              <w:rPr>
                <w:lang w:eastAsia="en-US"/>
              </w:rPr>
            </w:pPr>
          </w:p>
          <w:p w:rsidR="003F7AB6" w:rsidRPr="007953B5" w:rsidRDefault="003F7AB6" w:rsidP="002653C8">
            <w:pPr>
              <w:jc w:val="center"/>
              <w:rPr>
                <w:lang w:eastAsia="en-US"/>
              </w:rPr>
            </w:pPr>
          </w:p>
          <w:p w:rsidR="003F7AB6" w:rsidRPr="007953B5" w:rsidRDefault="003F7AB6" w:rsidP="002653C8">
            <w:pPr>
              <w:jc w:val="center"/>
              <w:rPr>
                <w:lang w:eastAsia="en-US"/>
              </w:rPr>
            </w:pPr>
          </w:p>
          <w:p w:rsidR="000F754B" w:rsidRPr="007953B5" w:rsidRDefault="000F754B" w:rsidP="002653C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2653C8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2653C8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356057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356057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356057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356057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Автомобили легковые:</w:t>
            </w:r>
          </w:p>
          <w:p w:rsidR="00C31086" w:rsidRPr="007953B5" w:rsidRDefault="00C31086" w:rsidP="00356057">
            <w:pPr>
              <w:ind w:left="-108" w:right="-108"/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ХЕНДЭ </w:t>
            </w:r>
            <w:proofErr w:type="spellStart"/>
            <w:r w:rsidRPr="007953B5">
              <w:rPr>
                <w:lang w:eastAsia="en-US"/>
              </w:rPr>
              <w:t>Солярис</w:t>
            </w:r>
            <w:proofErr w:type="spellEnd"/>
            <w:r w:rsidRPr="007953B5">
              <w:rPr>
                <w:lang w:eastAsia="en-US"/>
              </w:rPr>
              <w:t xml:space="preserve">, ФОЛЬКСВАГЕН </w:t>
            </w:r>
            <w:proofErr w:type="spellStart"/>
            <w:r w:rsidRPr="007953B5">
              <w:rPr>
                <w:lang w:eastAsia="en-US"/>
              </w:rPr>
              <w:t>Мультиван</w:t>
            </w:r>
            <w:proofErr w:type="spellEnd"/>
          </w:p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</w:p>
          <w:p w:rsidR="00356057" w:rsidRPr="007953B5" w:rsidRDefault="00356057" w:rsidP="002653C8">
            <w:pPr>
              <w:jc w:val="center"/>
              <w:rPr>
                <w:lang w:eastAsia="en-US"/>
              </w:rPr>
            </w:pPr>
          </w:p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Pr="007953B5" w:rsidRDefault="00C31086" w:rsidP="00C31086">
            <w:pPr>
              <w:rPr>
                <w:lang w:eastAsia="en-US"/>
              </w:rPr>
            </w:pPr>
          </w:p>
        </w:tc>
      </w:tr>
      <w:tr w:rsidR="00C777C2" w:rsidRPr="007953B5" w:rsidTr="00C31086">
        <w:trPr>
          <w:trHeight w:val="1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Pr="007953B5" w:rsidRDefault="00C31086" w:rsidP="002653C8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Супруга</w:t>
            </w:r>
          </w:p>
          <w:p w:rsidR="000F754B" w:rsidRPr="007953B5" w:rsidRDefault="000F754B" w:rsidP="002653C8">
            <w:pPr>
              <w:jc w:val="center"/>
              <w:rPr>
                <w:b/>
                <w:lang w:eastAsia="en-US"/>
              </w:rPr>
            </w:pPr>
          </w:p>
          <w:p w:rsidR="000F754B" w:rsidRPr="007953B5" w:rsidRDefault="000F754B" w:rsidP="002653C8">
            <w:pPr>
              <w:jc w:val="center"/>
              <w:rPr>
                <w:b/>
                <w:lang w:eastAsia="en-US"/>
              </w:rPr>
            </w:pPr>
          </w:p>
          <w:p w:rsidR="000F754B" w:rsidRPr="007953B5" w:rsidRDefault="000F754B" w:rsidP="002653C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4B" w:rsidRPr="007953B5" w:rsidRDefault="00F97850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881 414,71</w:t>
            </w:r>
          </w:p>
          <w:p w:rsidR="00F97850" w:rsidRPr="007953B5" w:rsidRDefault="00F97850" w:rsidP="002653C8">
            <w:pPr>
              <w:jc w:val="center"/>
              <w:rPr>
                <w:lang w:eastAsia="en-US"/>
              </w:rPr>
            </w:pPr>
          </w:p>
          <w:p w:rsidR="00F97850" w:rsidRPr="007953B5" w:rsidRDefault="00F97850" w:rsidP="002653C8">
            <w:pPr>
              <w:jc w:val="center"/>
              <w:rPr>
                <w:lang w:eastAsia="en-US"/>
              </w:rPr>
            </w:pPr>
          </w:p>
          <w:p w:rsidR="000F754B" w:rsidRPr="007953B5" w:rsidRDefault="000F754B" w:rsidP="000F754B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43,9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</w:p>
          <w:p w:rsidR="00F97850" w:rsidRPr="007953B5" w:rsidRDefault="00F97850" w:rsidP="002653C8">
            <w:pPr>
              <w:jc w:val="center"/>
              <w:rPr>
                <w:lang w:eastAsia="en-US"/>
              </w:rPr>
            </w:pPr>
          </w:p>
          <w:p w:rsidR="00356057" w:rsidRPr="007953B5" w:rsidRDefault="00356057" w:rsidP="002653C8">
            <w:pPr>
              <w:jc w:val="center"/>
              <w:rPr>
                <w:lang w:eastAsia="en-US"/>
              </w:rPr>
            </w:pPr>
          </w:p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Pr="007953B5" w:rsidRDefault="00C31086" w:rsidP="00C31086">
            <w:pPr>
              <w:rPr>
                <w:lang w:eastAsia="en-US"/>
              </w:rPr>
            </w:pPr>
          </w:p>
        </w:tc>
      </w:tr>
      <w:tr w:rsidR="00C777C2" w:rsidRPr="007953B5" w:rsidTr="00FE58AF">
        <w:trPr>
          <w:trHeight w:val="8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57" w:rsidRPr="007953B5" w:rsidRDefault="00C31086" w:rsidP="002653C8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356057" w:rsidRPr="007953B5" w:rsidRDefault="00356057" w:rsidP="002653C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356057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71,5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57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Pr="007953B5" w:rsidRDefault="00C31086" w:rsidP="00C31086">
            <w:pPr>
              <w:rPr>
                <w:lang w:eastAsia="en-US"/>
              </w:rPr>
            </w:pPr>
          </w:p>
        </w:tc>
      </w:tr>
      <w:tr w:rsidR="00C777C2" w:rsidRPr="007953B5" w:rsidTr="00356057">
        <w:trPr>
          <w:trHeight w:val="5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57" w:rsidRPr="007953B5" w:rsidRDefault="00C31086" w:rsidP="002653C8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57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356057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71,5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57" w:rsidRPr="007953B5" w:rsidRDefault="00C31086" w:rsidP="002653C8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Pr="007953B5" w:rsidRDefault="00C31086" w:rsidP="00C31086">
            <w:pPr>
              <w:rPr>
                <w:lang w:eastAsia="en-US"/>
              </w:rPr>
            </w:pPr>
          </w:p>
        </w:tc>
      </w:tr>
    </w:tbl>
    <w:p w:rsidR="00FE58AF" w:rsidRPr="007953B5" w:rsidRDefault="00FE58AF"/>
    <w:p w:rsidR="00FE58AF" w:rsidRPr="007953B5" w:rsidRDefault="00FE58AF"/>
    <w:p w:rsidR="00FE58AF" w:rsidRPr="007953B5" w:rsidRDefault="00FE58AF"/>
    <w:p w:rsidR="00FE58AF" w:rsidRPr="007953B5" w:rsidRDefault="00FE58AF"/>
    <w:p w:rsidR="00FE58AF" w:rsidRPr="007953B5" w:rsidRDefault="00FE58AF"/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843"/>
        <w:gridCol w:w="1561"/>
        <w:gridCol w:w="1418"/>
        <w:gridCol w:w="1844"/>
        <w:gridCol w:w="1277"/>
        <w:gridCol w:w="1129"/>
        <w:gridCol w:w="1842"/>
        <w:gridCol w:w="1418"/>
      </w:tblGrid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proofErr w:type="spellStart"/>
            <w:r w:rsidRPr="007953B5">
              <w:rPr>
                <w:b/>
                <w:lang w:eastAsia="en-US"/>
              </w:rPr>
              <w:lastRenderedPageBreak/>
              <w:t>Бодахова</w:t>
            </w:r>
            <w:proofErr w:type="spellEnd"/>
            <w:r w:rsidRPr="007953B5">
              <w:rPr>
                <w:b/>
                <w:lang w:eastAsia="en-US"/>
              </w:rPr>
              <w:t xml:space="preserve"> Мария </w:t>
            </w:r>
            <w:proofErr w:type="spellStart"/>
            <w:r w:rsidRPr="007953B5">
              <w:rPr>
                <w:b/>
                <w:lang w:eastAsia="en-US"/>
              </w:rPr>
              <w:t>Мануковна</w:t>
            </w:r>
            <w:proofErr w:type="spellEnd"/>
            <w:r w:rsidRPr="007953B5">
              <w:rPr>
                <w:b/>
                <w:lang w:eastAsia="en-US"/>
              </w:rPr>
              <w:t xml:space="preserve"> 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начальник правового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741 764,19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Жилой дом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1000,0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71,7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Автомобиль 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КИА </w:t>
            </w:r>
            <w:proofErr w:type="spellStart"/>
            <w:r w:rsidRPr="007953B5">
              <w:rPr>
                <w:lang w:eastAsia="en-US"/>
              </w:rPr>
              <w:t>Пиканто</w:t>
            </w:r>
            <w:proofErr w:type="spellEnd"/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sz w:val="16"/>
                <w:szCs w:val="16"/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 xml:space="preserve">Старых </w:t>
            </w:r>
          </w:p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Ольга Александровна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начальник отдела по использованию земельных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593 459,90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sz w:val="16"/>
                <w:szCs w:val="16"/>
                <w:lang w:eastAsia="en-US"/>
              </w:rPr>
            </w:pPr>
          </w:p>
        </w:tc>
      </w:tr>
      <w:tr w:rsidR="00FE58AF" w:rsidRPr="007953B5" w:rsidTr="003605D3">
        <w:trPr>
          <w:trHeight w:val="16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D3" w:rsidRPr="007953B5" w:rsidRDefault="00FE58AF" w:rsidP="00FE58AF">
            <w:pPr>
              <w:jc w:val="center"/>
              <w:rPr>
                <w:b/>
                <w:lang w:eastAsia="en-US"/>
              </w:rPr>
            </w:pPr>
            <w:proofErr w:type="spellStart"/>
            <w:r w:rsidRPr="007953B5">
              <w:rPr>
                <w:b/>
                <w:lang w:eastAsia="en-US"/>
              </w:rPr>
              <w:t>Кривчук</w:t>
            </w:r>
            <w:proofErr w:type="spellEnd"/>
            <w:r w:rsidRPr="007953B5">
              <w:rPr>
                <w:b/>
                <w:lang w:eastAsia="en-US"/>
              </w:rPr>
              <w:t xml:space="preserve"> </w:t>
            </w:r>
          </w:p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Елена Николаевна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заместитель председателя</w:t>
            </w:r>
          </w:p>
          <w:p w:rsidR="003605D3" w:rsidRPr="007953B5" w:rsidRDefault="003605D3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636 443,15</w:t>
            </w: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5D3" w:rsidRPr="007953B5" w:rsidRDefault="00FE58AF" w:rsidP="003605D3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</w:t>
            </w:r>
            <w:r w:rsidR="003605D3" w:rsidRPr="007953B5">
              <w:rPr>
                <w:lang w:eastAsia="en-US"/>
              </w:rPr>
              <w:t>нет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5D3" w:rsidRPr="007953B5" w:rsidRDefault="00FE58AF" w:rsidP="003605D3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</w:t>
            </w:r>
            <w:r w:rsidR="003605D3" w:rsidRPr="007953B5">
              <w:rPr>
                <w:lang w:eastAsia="en-US"/>
              </w:rPr>
              <w:t>нет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5D3" w:rsidRPr="007953B5" w:rsidRDefault="003605D3" w:rsidP="003605D3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3605D3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 xml:space="preserve">Супруг </w:t>
            </w:r>
          </w:p>
          <w:p w:rsidR="003605D3" w:rsidRPr="007953B5" w:rsidRDefault="003605D3" w:rsidP="00FE58AF">
            <w:pPr>
              <w:jc w:val="center"/>
              <w:rPr>
                <w:b/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b/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b/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0,00</w:t>
            </w: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Автомобиль ТОЙОТА РАВ 4, автомобиль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Мерседес Бенц-410</w:t>
            </w:r>
            <w:proofErr w:type="gramStart"/>
            <w:r w:rsidRPr="007953B5">
              <w:rPr>
                <w:lang w:eastAsia="en-US"/>
              </w:rPr>
              <w:t xml:space="preserve"> Д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sz w:val="16"/>
                <w:szCs w:val="16"/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 xml:space="preserve">Золотарева Ольга Викторовна </w:t>
            </w:r>
            <w:r w:rsidRPr="007953B5">
              <w:rPr>
                <w:sz w:val="23"/>
                <w:szCs w:val="23"/>
                <w:lang w:eastAsia="en-US"/>
              </w:rPr>
              <w:t>начальник отдела реестров, учета и управления муниципальной собственностью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554 055,49</w:t>
            </w: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62,4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3605D3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3605D3">
        <w:trPr>
          <w:trHeight w:val="4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354 475,29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3605D3">
        <w:trPr>
          <w:trHeight w:val="1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D3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 xml:space="preserve">Попова </w:t>
            </w:r>
          </w:p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Анна Викторовна</w:t>
            </w:r>
          </w:p>
          <w:p w:rsidR="00FE58AF" w:rsidRPr="007953B5" w:rsidRDefault="003605D3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начальник приватизационного отдела</w:t>
            </w: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605 837,86</w:t>
            </w: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20,0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68,3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Автомобиль ТОЙОТА ОРА</w:t>
            </w: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3605D3" w:rsidRPr="007953B5" w:rsidRDefault="003605D3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3605D3">
        <w:trPr>
          <w:trHeight w:val="4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Супруг</w:t>
            </w: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209 003,60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3A0C08">
        <w:trPr>
          <w:trHeight w:val="2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C08" w:rsidRPr="007953B5" w:rsidRDefault="00FE58AF" w:rsidP="00FE58AF">
            <w:pPr>
              <w:jc w:val="center"/>
              <w:rPr>
                <w:b/>
                <w:lang w:eastAsia="en-US"/>
              </w:rPr>
            </w:pPr>
            <w:proofErr w:type="spellStart"/>
            <w:r w:rsidRPr="007953B5">
              <w:rPr>
                <w:b/>
                <w:lang w:eastAsia="en-US"/>
              </w:rPr>
              <w:t>Грицай</w:t>
            </w:r>
            <w:proofErr w:type="spellEnd"/>
            <w:r w:rsidRPr="007953B5">
              <w:rPr>
                <w:b/>
                <w:lang w:eastAsia="en-US"/>
              </w:rPr>
              <w:t xml:space="preserve"> 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b/>
                <w:lang w:eastAsia="en-US"/>
              </w:rPr>
              <w:t xml:space="preserve">Юлия Владимировна </w:t>
            </w:r>
            <w:r w:rsidRPr="007953B5">
              <w:rPr>
                <w:lang w:eastAsia="en-US"/>
              </w:rPr>
              <w:t>ведущий специалист правового отдела</w:t>
            </w: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60 706,70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Земельный 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участок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1522,0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817,0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Автомобиль КИА RIO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Супруг</w:t>
            </w:r>
          </w:p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860 497,81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Земельный 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участок (</w:t>
            </w:r>
            <w:proofErr w:type="gramStart"/>
            <w:r w:rsidRPr="007953B5">
              <w:rPr>
                <w:lang w:eastAsia="en-US"/>
              </w:rPr>
              <w:t>долевая</w:t>
            </w:r>
            <w:proofErr w:type="gramEnd"/>
            <w:r w:rsidRPr="007953B5">
              <w:rPr>
                <w:lang w:eastAsia="en-US"/>
              </w:rPr>
              <w:t xml:space="preserve"> 164/68052)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Квартира 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14564,0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64,6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3A0C08">
        <w:trPr>
          <w:trHeight w:val="5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53B5">
              <w:rPr>
                <w:b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3A0C08">
        <w:trPr>
          <w:trHeight w:val="6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53B5">
              <w:rPr>
                <w:b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3A0C08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C08" w:rsidRPr="007953B5" w:rsidRDefault="003A0C08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08" w:rsidRPr="007953B5" w:rsidRDefault="003A0C08" w:rsidP="00FE58AF">
            <w:pPr>
              <w:rPr>
                <w:lang w:eastAsia="en-US"/>
              </w:rPr>
            </w:pPr>
          </w:p>
        </w:tc>
      </w:tr>
      <w:tr w:rsidR="00FE58AF" w:rsidRPr="007953B5" w:rsidTr="003A0C08">
        <w:trPr>
          <w:trHeight w:val="28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C08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lastRenderedPageBreak/>
              <w:t xml:space="preserve">Фомина </w:t>
            </w:r>
          </w:p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 xml:space="preserve">Елена Владимировна </w:t>
            </w:r>
            <w:r w:rsidRPr="007953B5">
              <w:rPr>
                <w:lang w:eastAsia="en-US"/>
              </w:rPr>
              <w:t>главный специалист отдела реестров, учета и управления муниципальной собственностью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442 408,58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08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Земельный участок </w:t>
            </w:r>
          </w:p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(долевая, </w:t>
            </w:r>
            <w:r w:rsidR="00FE58AF" w:rsidRPr="007953B5">
              <w:rPr>
                <w:lang w:eastAsia="en-US"/>
              </w:rPr>
              <w:t>7/10</w:t>
            </w:r>
            <w:r w:rsidRPr="007953B5">
              <w:rPr>
                <w:lang w:eastAsia="en-US"/>
              </w:rPr>
              <w:t>)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Жилой дом </w:t>
            </w:r>
            <w:r w:rsidR="003A0C08" w:rsidRPr="007953B5">
              <w:rPr>
                <w:lang w:eastAsia="en-US"/>
              </w:rPr>
              <w:t>(</w:t>
            </w:r>
            <w:proofErr w:type="gramStart"/>
            <w:r w:rsidRPr="007953B5">
              <w:rPr>
                <w:lang w:eastAsia="en-US"/>
              </w:rPr>
              <w:t>общая</w:t>
            </w:r>
            <w:proofErr w:type="gramEnd"/>
            <w:r w:rsidRPr="007953B5">
              <w:rPr>
                <w:lang w:eastAsia="en-US"/>
              </w:rPr>
              <w:t xml:space="preserve"> долевая</w:t>
            </w:r>
            <w:r w:rsidR="003A0C08" w:rsidRPr="007953B5">
              <w:rPr>
                <w:lang w:eastAsia="en-US"/>
              </w:rPr>
              <w:t xml:space="preserve">, </w:t>
            </w:r>
            <w:r w:rsidRPr="007953B5">
              <w:rPr>
                <w:lang w:eastAsia="en-US"/>
              </w:rPr>
              <w:t>7/10</w:t>
            </w:r>
            <w:r w:rsidR="003A0C08" w:rsidRPr="007953B5">
              <w:rPr>
                <w:lang w:eastAsia="en-US"/>
              </w:rPr>
              <w:t>)</w:t>
            </w:r>
            <w:r w:rsidRPr="007953B5">
              <w:rPr>
                <w:lang w:eastAsia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2500,0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3A0C08">
        <w:trPr>
          <w:trHeight w:val="2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Супруг</w:t>
            </w: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508 111,4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08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Земельный участок </w:t>
            </w:r>
          </w:p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(долевая, </w:t>
            </w:r>
            <w:r w:rsidR="00FE58AF" w:rsidRPr="007953B5">
              <w:rPr>
                <w:lang w:eastAsia="en-US"/>
              </w:rPr>
              <w:t>1/10</w:t>
            </w:r>
            <w:r w:rsidRPr="007953B5">
              <w:rPr>
                <w:lang w:eastAsia="en-US"/>
              </w:rPr>
              <w:t>)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Жилой дом </w:t>
            </w:r>
            <w:r w:rsidR="003A0C08" w:rsidRPr="007953B5">
              <w:rPr>
                <w:lang w:eastAsia="en-US"/>
              </w:rPr>
              <w:t>(</w:t>
            </w:r>
            <w:proofErr w:type="gramStart"/>
            <w:r w:rsidRPr="007953B5">
              <w:rPr>
                <w:lang w:eastAsia="en-US"/>
              </w:rPr>
              <w:t>общая</w:t>
            </w:r>
            <w:proofErr w:type="gramEnd"/>
            <w:r w:rsidRPr="007953B5">
              <w:rPr>
                <w:lang w:eastAsia="en-US"/>
              </w:rPr>
              <w:t xml:space="preserve"> долевая</w:t>
            </w:r>
            <w:r w:rsidR="003A0C08" w:rsidRPr="007953B5">
              <w:rPr>
                <w:lang w:eastAsia="en-US"/>
              </w:rPr>
              <w:t xml:space="preserve">, </w:t>
            </w:r>
            <w:r w:rsidRPr="007953B5">
              <w:rPr>
                <w:lang w:eastAsia="en-US"/>
              </w:rPr>
              <w:t>1/10</w:t>
            </w:r>
            <w:r w:rsidR="003A0C08" w:rsidRPr="007953B5">
              <w:rPr>
                <w:lang w:eastAsia="en-US"/>
              </w:rPr>
              <w:t>)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2500,0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156,4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Мотоцикл ИМЗ 8103 IMZ 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Автомобиль LADA 2107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3A0C08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53B5">
              <w:rPr>
                <w:b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  <w:r w:rsidR="003A0C08" w:rsidRPr="007953B5">
              <w:rPr>
                <w:lang w:eastAsia="en-US"/>
              </w:rPr>
              <w:t xml:space="preserve"> (</w:t>
            </w:r>
            <w:proofErr w:type="gramStart"/>
            <w:r w:rsidR="003A0C08" w:rsidRPr="007953B5">
              <w:rPr>
                <w:lang w:eastAsia="en-US"/>
              </w:rPr>
              <w:t>долевая</w:t>
            </w:r>
            <w:proofErr w:type="gramEnd"/>
            <w:r w:rsidR="003A0C08" w:rsidRPr="007953B5">
              <w:rPr>
                <w:lang w:eastAsia="en-US"/>
              </w:rPr>
              <w:t>, 1/10)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Жилой дом </w:t>
            </w:r>
            <w:r w:rsidR="003A0C08" w:rsidRPr="007953B5">
              <w:rPr>
                <w:lang w:eastAsia="en-US"/>
              </w:rPr>
              <w:t>(</w:t>
            </w:r>
            <w:proofErr w:type="gramStart"/>
            <w:r w:rsidRPr="007953B5">
              <w:rPr>
                <w:lang w:eastAsia="en-US"/>
              </w:rPr>
              <w:t>общая</w:t>
            </w:r>
            <w:proofErr w:type="gramEnd"/>
            <w:r w:rsidRPr="007953B5">
              <w:rPr>
                <w:lang w:eastAsia="en-US"/>
              </w:rPr>
              <w:t xml:space="preserve"> долевая  1/10</w:t>
            </w:r>
            <w:r w:rsidR="003A0C08" w:rsidRPr="007953B5">
              <w:rPr>
                <w:lang w:eastAsia="en-US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2500,0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156,4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3A0C08">
        <w:trPr>
          <w:trHeight w:val="21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53B5">
              <w:rPr>
                <w:b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08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Земельный участок </w:t>
            </w:r>
          </w:p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proofErr w:type="gramStart"/>
            <w:r w:rsidRPr="007953B5">
              <w:rPr>
                <w:lang w:eastAsia="en-US"/>
              </w:rPr>
              <w:t xml:space="preserve">(долевая, </w:t>
            </w:r>
            <w:r w:rsidR="00FE58AF" w:rsidRPr="007953B5">
              <w:rPr>
                <w:lang w:eastAsia="en-US"/>
              </w:rPr>
              <w:t>1/10</w:t>
            </w:r>
            <w:proofErr w:type="gramEnd"/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Жилой дом </w:t>
            </w:r>
            <w:r w:rsidR="003A0C08" w:rsidRPr="007953B5">
              <w:rPr>
                <w:lang w:eastAsia="en-US"/>
              </w:rPr>
              <w:t>(</w:t>
            </w:r>
            <w:proofErr w:type="gramStart"/>
            <w:r w:rsidRPr="007953B5">
              <w:rPr>
                <w:lang w:eastAsia="en-US"/>
              </w:rPr>
              <w:t>общая</w:t>
            </w:r>
            <w:proofErr w:type="gramEnd"/>
            <w:r w:rsidRPr="007953B5">
              <w:rPr>
                <w:lang w:eastAsia="en-US"/>
              </w:rPr>
              <w:t xml:space="preserve"> долевая  1/10</w:t>
            </w:r>
            <w:r w:rsidR="003A0C08" w:rsidRPr="007953B5">
              <w:rPr>
                <w:lang w:eastAsia="en-US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2500,0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156,4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3A0C08" w:rsidRPr="007953B5" w:rsidTr="003A0C08">
        <w:trPr>
          <w:trHeight w:val="1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C08" w:rsidRPr="007953B5" w:rsidRDefault="003A0C08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08" w:rsidRPr="007953B5" w:rsidRDefault="003A0C08" w:rsidP="00FE58AF">
            <w:pPr>
              <w:rPr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proofErr w:type="spellStart"/>
            <w:r w:rsidRPr="007953B5">
              <w:rPr>
                <w:b/>
                <w:lang w:eastAsia="en-US"/>
              </w:rPr>
              <w:t>Жихарко</w:t>
            </w:r>
            <w:proofErr w:type="spellEnd"/>
            <w:r w:rsidRPr="007953B5">
              <w:rPr>
                <w:b/>
                <w:lang w:eastAsia="en-US"/>
              </w:rPr>
              <w:t xml:space="preserve"> Анжелика Сергеевна</w:t>
            </w:r>
          </w:p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ведущий специалист отдела реестров, учета и управления муниципальной собственностью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357 740,99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Нежилое помещение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43,9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3A0C08">
            <w:pPr>
              <w:rPr>
                <w:lang w:eastAsia="en-US"/>
              </w:rPr>
            </w:pPr>
          </w:p>
          <w:p w:rsidR="003A0C08" w:rsidRPr="007953B5" w:rsidRDefault="003A0C08" w:rsidP="003A0C08">
            <w:pPr>
              <w:rPr>
                <w:lang w:eastAsia="en-US"/>
              </w:rPr>
            </w:pPr>
          </w:p>
          <w:p w:rsidR="003A0C08" w:rsidRPr="007953B5" w:rsidRDefault="003A0C08" w:rsidP="003A0C08">
            <w:pPr>
              <w:rPr>
                <w:lang w:eastAsia="en-US"/>
              </w:rPr>
            </w:pPr>
          </w:p>
          <w:p w:rsidR="003A0C08" w:rsidRPr="007953B5" w:rsidRDefault="003A0C08" w:rsidP="003A0C08">
            <w:pPr>
              <w:rPr>
                <w:lang w:eastAsia="en-US"/>
              </w:rPr>
            </w:pPr>
          </w:p>
          <w:p w:rsidR="003A0C08" w:rsidRPr="007953B5" w:rsidRDefault="003A0C08" w:rsidP="003A0C08">
            <w:pPr>
              <w:rPr>
                <w:lang w:eastAsia="en-US"/>
              </w:rPr>
            </w:pPr>
          </w:p>
          <w:p w:rsidR="003A0C08" w:rsidRPr="007953B5" w:rsidRDefault="003A0C08" w:rsidP="003A0C08">
            <w:pPr>
              <w:rPr>
                <w:lang w:eastAsia="en-US"/>
              </w:rPr>
            </w:pPr>
          </w:p>
          <w:p w:rsidR="003A0C08" w:rsidRPr="007953B5" w:rsidRDefault="003A0C08" w:rsidP="003A0C08">
            <w:pPr>
              <w:rPr>
                <w:lang w:eastAsia="en-US"/>
              </w:rPr>
            </w:pPr>
          </w:p>
          <w:p w:rsidR="003A0C08" w:rsidRPr="007953B5" w:rsidRDefault="003A0C08" w:rsidP="003A0C0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3A0C08">
        <w:trPr>
          <w:trHeight w:val="26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Супруг</w:t>
            </w: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0,00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Квартира </w:t>
            </w:r>
            <w:r w:rsidR="003A0C08" w:rsidRPr="007953B5">
              <w:rPr>
                <w:lang w:eastAsia="en-US"/>
              </w:rPr>
              <w:t>(</w:t>
            </w:r>
            <w:r w:rsidRPr="007953B5">
              <w:rPr>
                <w:lang w:eastAsia="en-US"/>
              </w:rPr>
              <w:t>общая долевая  ¼</w:t>
            </w:r>
            <w:r w:rsidR="003A0C08" w:rsidRPr="007953B5">
              <w:rPr>
                <w:lang w:eastAsia="en-US"/>
              </w:rPr>
              <w:t>)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Нежилое помещение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43,9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63,3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Автомобиль, 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MAZDA 3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53B5">
              <w:rPr>
                <w:b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Нежилое помещение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43,9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3A0C08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C08" w:rsidRPr="007953B5" w:rsidRDefault="003A0C08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08" w:rsidRPr="007953B5" w:rsidRDefault="003A0C08" w:rsidP="00FE58AF">
            <w:pPr>
              <w:rPr>
                <w:lang w:eastAsia="en-US"/>
              </w:rPr>
            </w:pPr>
          </w:p>
        </w:tc>
      </w:tr>
      <w:tr w:rsidR="00FE58AF" w:rsidRPr="007953B5" w:rsidTr="003A0C08">
        <w:trPr>
          <w:trHeight w:val="22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Авраменко Наталья Петровна</w:t>
            </w:r>
          </w:p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в</w:t>
            </w:r>
            <w:r w:rsidR="00FE58AF" w:rsidRPr="007953B5">
              <w:rPr>
                <w:lang w:eastAsia="en-US"/>
              </w:rPr>
              <w:t>едущий специалист отдела по использованию земельных ресурсов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501 415,02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Земельный участок </w:t>
            </w:r>
          </w:p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</w:t>
            </w:r>
            <w:r w:rsidR="00FE58AF" w:rsidRPr="007953B5">
              <w:rPr>
                <w:lang w:eastAsia="en-US"/>
              </w:rPr>
              <w:t>общая долевая ½)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Земельный участок 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(общая долевая ¼)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Квартира (общая долевая ½)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(общая долевая 3/10)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1146,0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600,0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279,0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51,8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3A0C08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3A0C08">
        <w:trPr>
          <w:trHeight w:val="12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C08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(общая долевая 4/10)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1146,0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279,0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3A0C08" w:rsidRPr="007953B5" w:rsidRDefault="003A0C08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D44370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Автомобиль ШЕВР</w:t>
            </w:r>
            <w:r w:rsidR="00FE58AF" w:rsidRPr="007953B5">
              <w:rPr>
                <w:lang w:eastAsia="en-US"/>
              </w:rPr>
              <w:t>ОЛЕ KL</w:t>
            </w:r>
            <w:proofErr w:type="gramStart"/>
            <w:r w:rsidR="00FE58AF" w:rsidRPr="007953B5">
              <w:rPr>
                <w:lang w:eastAsia="en-US"/>
              </w:rPr>
              <w:t>А</w:t>
            </w:r>
            <w:proofErr w:type="gramEnd"/>
            <w:r w:rsidR="00FE58AF" w:rsidRPr="007953B5">
              <w:rPr>
                <w:lang w:eastAsia="en-US"/>
              </w:rPr>
              <w:t xml:space="preserve">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53B5">
              <w:rPr>
                <w:b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FE58AF" w:rsidRPr="007953B5" w:rsidRDefault="00FE58AF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370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(общая долевая ¼)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(общая долевая 1/10)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600,0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279,0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1146,0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D44370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53B5">
              <w:rPr>
                <w:b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370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(общая долевая ¼)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(общая долевая 1/10)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600,0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279,0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1146,0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D44370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proofErr w:type="spellStart"/>
            <w:r w:rsidRPr="007953B5">
              <w:rPr>
                <w:b/>
                <w:lang w:eastAsia="en-US"/>
              </w:rPr>
              <w:t>Туникова</w:t>
            </w:r>
            <w:proofErr w:type="spellEnd"/>
            <w:r w:rsidRPr="007953B5">
              <w:rPr>
                <w:b/>
                <w:lang w:eastAsia="en-US"/>
              </w:rPr>
              <w:t xml:space="preserve"> Раса </w:t>
            </w:r>
            <w:proofErr w:type="spellStart"/>
            <w:r w:rsidRPr="007953B5">
              <w:rPr>
                <w:b/>
                <w:lang w:eastAsia="en-US"/>
              </w:rPr>
              <w:t>Ромуалдовна</w:t>
            </w:r>
            <w:proofErr w:type="spellEnd"/>
            <w:r w:rsidRPr="007953B5">
              <w:rPr>
                <w:b/>
                <w:lang w:eastAsia="en-US"/>
              </w:rPr>
              <w:t xml:space="preserve"> </w:t>
            </w:r>
            <w:r w:rsidR="00D44370" w:rsidRPr="007953B5">
              <w:rPr>
                <w:lang w:eastAsia="en-US"/>
              </w:rPr>
              <w:t xml:space="preserve">главный специалист отдела по использованию </w:t>
            </w:r>
            <w:r w:rsidR="00D44370" w:rsidRPr="007953B5">
              <w:rPr>
                <w:lang w:eastAsia="en-US"/>
              </w:rPr>
              <w:lastRenderedPageBreak/>
              <w:t>земельных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570 043,22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Земельный участок 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Строение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19,0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40,2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lastRenderedPageBreak/>
              <w:t>Жилой дом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73,2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497,0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Автомобиль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KIA QLE SPORTAGE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lastRenderedPageBreak/>
              <w:t>Супруг</w:t>
            </w:r>
          </w:p>
          <w:p w:rsidR="00D44370" w:rsidRPr="007953B5" w:rsidRDefault="00D44370" w:rsidP="00FE58AF">
            <w:pPr>
              <w:jc w:val="center"/>
              <w:rPr>
                <w:b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b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43 210,68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Жилой дом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497,0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73,2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D44370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Автомобиль ВАЗ 21043</w:t>
            </w:r>
            <w:r w:rsidR="00FE58AF" w:rsidRPr="007953B5">
              <w:rPr>
                <w:lang w:eastAsia="en-US"/>
              </w:rPr>
              <w:t xml:space="preserve"> 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Автомобиль грузовой ЗИЛ 45054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  <w:p w:rsidR="00FE58AF" w:rsidRPr="007953B5" w:rsidRDefault="00FE58AF" w:rsidP="00FE58AF">
            <w:pPr>
              <w:rPr>
                <w:lang w:eastAsia="en-US"/>
              </w:rPr>
            </w:pPr>
          </w:p>
          <w:p w:rsidR="00FE58AF" w:rsidRPr="007953B5" w:rsidRDefault="00FE58AF" w:rsidP="00FE58AF">
            <w:pPr>
              <w:rPr>
                <w:lang w:eastAsia="en-US"/>
              </w:rPr>
            </w:pPr>
          </w:p>
          <w:p w:rsidR="00FE58AF" w:rsidRPr="007953B5" w:rsidRDefault="00FE58AF" w:rsidP="00FE58AF">
            <w:pPr>
              <w:rPr>
                <w:lang w:eastAsia="en-US"/>
              </w:rPr>
            </w:pPr>
          </w:p>
          <w:p w:rsidR="00FE58AF" w:rsidRPr="007953B5" w:rsidRDefault="00FE58AF" w:rsidP="00FE58AF">
            <w:pPr>
              <w:rPr>
                <w:lang w:eastAsia="en-US"/>
              </w:rPr>
            </w:pPr>
          </w:p>
          <w:p w:rsidR="00FE58AF" w:rsidRPr="007953B5" w:rsidRDefault="00FE58AF" w:rsidP="00FE58AF">
            <w:pPr>
              <w:rPr>
                <w:lang w:eastAsia="en-US"/>
              </w:rPr>
            </w:pPr>
          </w:p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D44370">
        <w:trPr>
          <w:trHeight w:val="11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53B5">
              <w:rPr>
                <w:b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FE58AF" w:rsidRPr="007953B5" w:rsidRDefault="00FE58AF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Жилой дом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73,2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497,0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D44370">
        <w:trPr>
          <w:trHeight w:val="1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53B5">
              <w:rPr>
                <w:b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FE58AF" w:rsidRPr="007953B5" w:rsidRDefault="00FE58AF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Жилой дом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73,2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497,0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D44370" w:rsidRPr="007953B5" w:rsidTr="00D44370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70" w:rsidRPr="007953B5" w:rsidRDefault="00D44370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0" w:rsidRPr="007953B5" w:rsidRDefault="00D44370" w:rsidP="00FE58AF">
            <w:pPr>
              <w:rPr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Шингарева</w:t>
            </w:r>
          </w:p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Татьяна</w:t>
            </w:r>
          </w:p>
          <w:p w:rsidR="00FE58AF" w:rsidRPr="007953B5" w:rsidRDefault="00FE58AF" w:rsidP="00D44370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главный специалист приватизационного отдела</w:t>
            </w:r>
          </w:p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370 532,75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Автомобиль  Рено </w:t>
            </w:r>
            <w:proofErr w:type="spellStart"/>
            <w:r w:rsidRPr="007953B5">
              <w:rPr>
                <w:lang w:eastAsia="en-US"/>
              </w:rPr>
              <w:t>Логан</w:t>
            </w:r>
            <w:proofErr w:type="spellEnd"/>
            <w:r w:rsidRPr="007953B5">
              <w:rPr>
                <w:lang w:eastAsia="en-US"/>
              </w:rPr>
              <w:t xml:space="preserve"> 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D44370">
        <w:trPr>
          <w:trHeight w:val="4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462 547,01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53B5">
              <w:rPr>
                <w:b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64,0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D44370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D44370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70" w:rsidRPr="007953B5" w:rsidRDefault="00D44370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0" w:rsidRPr="007953B5" w:rsidRDefault="00D44370" w:rsidP="00FE58AF">
            <w:pPr>
              <w:rPr>
                <w:lang w:eastAsia="en-US"/>
              </w:rPr>
            </w:pPr>
          </w:p>
        </w:tc>
      </w:tr>
      <w:tr w:rsidR="00FE58AF" w:rsidRPr="007953B5" w:rsidTr="00FE58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t>Сальникова Екатерина Викторовна</w:t>
            </w:r>
          </w:p>
          <w:p w:rsidR="00FE58AF" w:rsidRPr="007953B5" w:rsidRDefault="00D44370" w:rsidP="00D44370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330 295,36</w:t>
            </w:r>
          </w:p>
          <w:p w:rsidR="003B5C8F" w:rsidRPr="007953B5" w:rsidRDefault="003B5C8F" w:rsidP="00FE58AF">
            <w:pPr>
              <w:jc w:val="center"/>
              <w:rPr>
                <w:lang w:eastAsia="en-US"/>
              </w:rPr>
            </w:pPr>
          </w:p>
          <w:p w:rsidR="003B5C8F" w:rsidRPr="007953B5" w:rsidRDefault="003B5C8F" w:rsidP="00FE58AF">
            <w:pPr>
              <w:jc w:val="center"/>
              <w:rPr>
                <w:lang w:eastAsia="en-US"/>
              </w:rPr>
            </w:pPr>
          </w:p>
          <w:p w:rsidR="003B5C8F" w:rsidRPr="007953B5" w:rsidRDefault="003B5C8F" w:rsidP="00FE58AF">
            <w:pPr>
              <w:jc w:val="center"/>
              <w:rPr>
                <w:lang w:eastAsia="en-US"/>
              </w:rPr>
            </w:pPr>
          </w:p>
          <w:p w:rsidR="003B5C8F" w:rsidRPr="007953B5" w:rsidRDefault="003B5C8F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Жилой дом </w:t>
            </w:r>
          </w:p>
          <w:p w:rsidR="00FE58AF" w:rsidRPr="007953B5" w:rsidRDefault="00FE58AF" w:rsidP="00D44370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(общая долевая 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D44370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D44370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D44370">
        <w:trPr>
          <w:trHeight w:val="22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lang w:eastAsia="en-US"/>
              </w:rPr>
            </w:pPr>
            <w:r w:rsidRPr="007953B5">
              <w:rPr>
                <w:b/>
                <w:lang w:eastAsia="en-US"/>
              </w:rPr>
              <w:lastRenderedPageBreak/>
              <w:t>Супруг</w:t>
            </w:r>
          </w:p>
          <w:p w:rsidR="00D44370" w:rsidRPr="007953B5" w:rsidRDefault="00D44370" w:rsidP="00FE58AF">
            <w:pPr>
              <w:jc w:val="center"/>
              <w:rPr>
                <w:b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b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b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b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b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b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sz w:val="22"/>
                <w:szCs w:val="22"/>
                <w:lang w:eastAsia="en-US"/>
              </w:rPr>
            </w:pPr>
            <w:r w:rsidRPr="007953B5">
              <w:rPr>
                <w:sz w:val="22"/>
                <w:szCs w:val="22"/>
                <w:lang w:eastAsia="en-US"/>
              </w:rPr>
              <w:t>1 414 642,26</w:t>
            </w:r>
          </w:p>
          <w:p w:rsidR="00D44370" w:rsidRPr="007953B5" w:rsidRDefault="00D44370" w:rsidP="00FE58A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Жилой дом 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(общая долевая ¼)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Жилой дом 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  23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 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54,7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 xml:space="preserve">  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1745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700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  <w:tr w:rsidR="00FE58AF" w:rsidRPr="007953B5" w:rsidTr="00D44370">
        <w:trPr>
          <w:trHeight w:val="20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53B5">
              <w:rPr>
                <w:b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D44370" w:rsidRPr="007953B5" w:rsidRDefault="00D44370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44370" w:rsidRPr="007953B5" w:rsidRDefault="00D44370" w:rsidP="00D4437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0,00</w:t>
            </w: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  <w:p w:rsidR="00D44370" w:rsidRPr="007953B5" w:rsidRDefault="00D44370" w:rsidP="00FE58AF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Жилой дом (</w:t>
            </w:r>
            <w:proofErr w:type="gramStart"/>
            <w:r w:rsidRPr="007953B5">
              <w:rPr>
                <w:lang w:eastAsia="en-US"/>
              </w:rPr>
              <w:t>общая</w:t>
            </w:r>
            <w:proofErr w:type="gramEnd"/>
            <w:r w:rsidRPr="007953B5">
              <w:rPr>
                <w:lang w:eastAsia="en-US"/>
              </w:rPr>
              <w:t xml:space="preserve"> долевая 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Земельный участок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1745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700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</w:p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AF" w:rsidRPr="007953B5" w:rsidRDefault="00FE58AF" w:rsidP="00FE58AF">
            <w:pPr>
              <w:jc w:val="center"/>
              <w:rPr>
                <w:lang w:eastAsia="en-US"/>
              </w:rPr>
            </w:pPr>
            <w:r w:rsidRPr="007953B5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F" w:rsidRPr="007953B5" w:rsidRDefault="00FE58AF" w:rsidP="00FE58AF">
            <w:pPr>
              <w:rPr>
                <w:lang w:eastAsia="en-US"/>
              </w:rPr>
            </w:pPr>
          </w:p>
        </w:tc>
      </w:tr>
    </w:tbl>
    <w:p w:rsidR="008E21A6" w:rsidRPr="007953B5" w:rsidRDefault="008E21A6" w:rsidP="008E21A6">
      <w:pPr>
        <w:rPr>
          <w:sz w:val="16"/>
          <w:szCs w:val="16"/>
        </w:rPr>
      </w:pPr>
    </w:p>
    <w:p w:rsidR="008E21A6" w:rsidRPr="007953B5" w:rsidRDefault="008E21A6" w:rsidP="008E21A6"/>
    <w:p w:rsidR="0055206C" w:rsidRPr="007953B5" w:rsidRDefault="0055206C" w:rsidP="009D6510">
      <w:pPr>
        <w:jc w:val="center"/>
        <w:rPr>
          <w:b/>
          <w:sz w:val="28"/>
          <w:u w:val="single"/>
        </w:rPr>
      </w:pPr>
    </w:p>
    <w:p w:rsidR="0055206C" w:rsidRPr="007953B5" w:rsidRDefault="0055206C" w:rsidP="009D6510">
      <w:pPr>
        <w:jc w:val="center"/>
        <w:rPr>
          <w:b/>
          <w:sz w:val="28"/>
          <w:u w:val="single"/>
        </w:rPr>
      </w:pPr>
    </w:p>
    <w:p w:rsidR="00D44370" w:rsidRPr="007953B5" w:rsidRDefault="00D44370" w:rsidP="009D6510">
      <w:pPr>
        <w:jc w:val="center"/>
        <w:rPr>
          <w:b/>
          <w:sz w:val="28"/>
          <w:u w:val="single"/>
        </w:rPr>
      </w:pPr>
    </w:p>
    <w:p w:rsidR="00D44370" w:rsidRPr="007953B5" w:rsidRDefault="00D44370" w:rsidP="009D6510">
      <w:pPr>
        <w:jc w:val="center"/>
        <w:rPr>
          <w:b/>
          <w:sz w:val="28"/>
          <w:u w:val="single"/>
        </w:rPr>
      </w:pPr>
    </w:p>
    <w:p w:rsidR="00D44370" w:rsidRPr="007953B5" w:rsidRDefault="00D44370" w:rsidP="009D6510">
      <w:pPr>
        <w:jc w:val="center"/>
        <w:rPr>
          <w:b/>
          <w:sz w:val="28"/>
          <w:u w:val="single"/>
        </w:rPr>
      </w:pPr>
    </w:p>
    <w:p w:rsidR="00D44370" w:rsidRPr="007953B5" w:rsidRDefault="00D44370" w:rsidP="009D6510">
      <w:pPr>
        <w:jc w:val="center"/>
        <w:rPr>
          <w:b/>
          <w:sz w:val="28"/>
          <w:u w:val="single"/>
        </w:rPr>
      </w:pPr>
    </w:p>
    <w:p w:rsidR="00D44370" w:rsidRPr="007953B5" w:rsidRDefault="00D44370" w:rsidP="009D6510">
      <w:pPr>
        <w:jc w:val="center"/>
        <w:rPr>
          <w:b/>
          <w:sz w:val="28"/>
          <w:u w:val="single"/>
        </w:rPr>
      </w:pPr>
    </w:p>
    <w:p w:rsidR="00D44370" w:rsidRPr="007953B5" w:rsidRDefault="00D44370" w:rsidP="009D6510">
      <w:pPr>
        <w:jc w:val="center"/>
        <w:rPr>
          <w:b/>
          <w:sz w:val="28"/>
          <w:u w:val="single"/>
        </w:rPr>
      </w:pPr>
    </w:p>
    <w:p w:rsidR="00D44370" w:rsidRPr="007953B5" w:rsidRDefault="00D44370" w:rsidP="009D6510">
      <w:pPr>
        <w:jc w:val="center"/>
        <w:rPr>
          <w:b/>
          <w:sz w:val="28"/>
          <w:u w:val="single"/>
        </w:rPr>
      </w:pPr>
    </w:p>
    <w:p w:rsidR="00D44370" w:rsidRPr="007953B5" w:rsidRDefault="00D44370" w:rsidP="009D6510">
      <w:pPr>
        <w:jc w:val="center"/>
        <w:rPr>
          <w:b/>
          <w:sz w:val="28"/>
          <w:u w:val="single"/>
        </w:rPr>
      </w:pPr>
    </w:p>
    <w:p w:rsidR="00D44370" w:rsidRPr="007953B5" w:rsidRDefault="00D44370" w:rsidP="009D6510">
      <w:pPr>
        <w:jc w:val="center"/>
        <w:rPr>
          <w:b/>
          <w:sz w:val="28"/>
          <w:u w:val="single"/>
        </w:rPr>
      </w:pPr>
    </w:p>
    <w:p w:rsidR="00D44370" w:rsidRPr="007953B5" w:rsidRDefault="00D44370" w:rsidP="009D6510">
      <w:pPr>
        <w:jc w:val="center"/>
        <w:rPr>
          <w:b/>
          <w:sz w:val="28"/>
          <w:u w:val="single"/>
        </w:rPr>
      </w:pPr>
    </w:p>
    <w:p w:rsidR="00D44370" w:rsidRPr="007953B5" w:rsidRDefault="00D44370" w:rsidP="009D6510">
      <w:pPr>
        <w:jc w:val="center"/>
        <w:rPr>
          <w:b/>
          <w:sz w:val="28"/>
          <w:u w:val="single"/>
        </w:rPr>
      </w:pPr>
    </w:p>
    <w:p w:rsidR="00D44370" w:rsidRPr="007953B5" w:rsidRDefault="00D44370" w:rsidP="009D6510">
      <w:pPr>
        <w:jc w:val="center"/>
        <w:rPr>
          <w:b/>
          <w:sz w:val="28"/>
          <w:u w:val="single"/>
        </w:rPr>
      </w:pPr>
    </w:p>
    <w:p w:rsidR="00D44370" w:rsidRPr="007953B5" w:rsidRDefault="00D44370" w:rsidP="00D44370">
      <w:pPr>
        <w:rPr>
          <w:b/>
          <w:sz w:val="28"/>
          <w:u w:val="single"/>
        </w:rPr>
      </w:pPr>
    </w:p>
    <w:p w:rsidR="0055206C" w:rsidRPr="007953B5" w:rsidRDefault="0055206C" w:rsidP="00C777C2">
      <w:pPr>
        <w:rPr>
          <w:b/>
          <w:sz w:val="28"/>
          <w:u w:val="single"/>
        </w:rPr>
      </w:pPr>
    </w:p>
    <w:p w:rsidR="009D6510" w:rsidRPr="007953B5" w:rsidRDefault="009D6510" w:rsidP="0055206C">
      <w:pPr>
        <w:jc w:val="center"/>
        <w:rPr>
          <w:b/>
          <w:sz w:val="28"/>
          <w:u w:val="single"/>
        </w:rPr>
      </w:pPr>
      <w:r w:rsidRPr="007953B5">
        <w:rPr>
          <w:b/>
          <w:sz w:val="28"/>
          <w:u w:val="single"/>
        </w:rPr>
        <w:lastRenderedPageBreak/>
        <w:t>Отдел по физической культуре, спорту, туризму и работе с молодежью Администрации Аксайского района</w:t>
      </w:r>
    </w:p>
    <w:p w:rsidR="0055206C" w:rsidRPr="007953B5" w:rsidRDefault="0055206C" w:rsidP="0055206C">
      <w:pPr>
        <w:jc w:val="center"/>
        <w:rPr>
          <w:b/>
          <w:sz w:val="28"/>
          <w:u w:val="single"/>
        </w:rPr>
      </w:pPr>
    </w:p>
    <w:p w:rsidR="0055206C" w:rsidRPr="007953B5" w:rsidRDefault="0055206C" w:rsidP="0055206C">
      <w:pPr>
        <w:jc w:val="center"/>
        <w:rPr>
          <w:b/>
          <w:sz w:val="28"/>
          <w:u w:val="single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84"/>
        <w:gridCol w:w="1985"/>
        <w:gridCol w:w="1276"/>
        <w:gridCol w:w="1275"/>
        <w:gridCol w:w="1843"/>
        <w:gridCol w:w="1276"/>
        <w:gridCol w:w="1276"/>
        <w:gridCol w:w="19"/>
        <w:gridCol w:w="1351"/>
        <w:gridCol w:w="1039"/>
      </w:tblGrid>
      <w:tr w:rsidR="00BB49D6" w:rsidRPr="007953B5" w:rsidTr="00BB49D6">
        <w:tc>
          <w:tcPr>
            <w:tcW w:w="2694" w:type="dxa"/>
            <w:vMerge w:val="restart"/>
            <w:shd w:val="clear" w:color="auto" w:fill="auto"/>
          </w:tcPr>
          <w:p w:rsidR="00BB49D6" w:rsidRPr="007953B5" w:rsidRDefault="00BB49D6" w:rsidP="00B51733">
            <w:pPr>
              <w:jc w:val="center"/>
            </w:pPr>
            <w:r w:rsidRPr="007953B5">
              <w:t xml:space="preserve">ФИО, </w:t>
            </w:r>
          </w:p>
          <w:p w:rsidR="00BB49D6" w:rsidRPr="007953B5" w:rsidRDefault="00BB49D6" w:rsidP="00B51733">
            <w:pPr>
              <w:jc w:val="center"/>
            </w:pPr>
            <w:r w:rsidRPr="007953B5">
              <w:t>занимаемая должность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B49D6" w:rsidRPr="007953B5" w:rsidRDefault="00BB49D6" w:rsidP="00B51733">
            <w:pPr>
              <w:jc w:val="center"/>
            </w:pPr>
            <w:r w:rsidRPr="007953B5">
              <w:t>Общая сумма декларир</w:t>
            </w:r>
            <w:r w:rsidR="003B5C8F" w:rsidRPr="007953B5">
              <w:t>ованного годового дохода за 2020</w:t>
            </w:r>
            <w:r w:rsidRPr="007953B5">
              <w:t xml:space="preserve"> г. </w:t>
            </w:r>
          </w:p>
          <w:p w:rsidR="00BB49D6" w:rsidRPr="007953B5" w:rsidRDefault="00BB49D6" w:rsidP="00B51733">
            <w:pPr>
              <w:jc w:val="center"/>
            </w:pPr>
            <w:r w:rsidRPr="007953B5">
              <w:t>(руб.)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BB49D6" w:rsidRPr="007953B5" w:rsidRDefault="00BB49D6" w:rsidP="00B51733">
            <w:pPr>
              <w:jc w:val="center"/>
            </w:pPr>
            <w:r w:rsidRPr="007953B5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BB49D6" w:rsidRPr="007953B5" w:rsidRDefault="00BB49D6" w:rsidP="00B51733">
            <w:pPr>
              <w:jc w:val="center"/>
            </w:pPr>
            <w:r w:rsidRPr="007953B5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BB49D6" w:rsidRPr="007953B5" w:rsidRDefault="00BB49D6" w:rsidP="00B51733">
            <w:pPr>
              <w:jc w:val="center"/>
            </w:pPr>
            <w:r w:rsidRPr="007953B5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B49D6" w:rsidRPr="007953B5" w:rsidRDefault="00BB49D6" w:rsidP="00BB49D6">
            <w:pPr>
              <w:jc w:val="center"/>
              <w:rPr>
                <w:sz w:val="22"/>
                <w:szCs w:val="22"/>
              </w:rPr>
            </w:pPr>
            <w:r w:rsidRPr="007953B5">
              <w:rPr>
                <w:sz w:val="22"/>
                <w:szCs w:val="22"/>
              </w:rPr>
              <w:t>Сведения об источниках получения средств, за счет которых совершена  сделка</w:t>
            </w:r>
          </w:p>
        </w:tc>
      </w:tr>
      <w:tr w:rsidR="00BB49D6" w:rsidRPr="007953B5" w:rsidTr="00BB49D6">
        <w:trPr>
          <w:trHeight w:val="2024"/>
        </w:trPr>
        <w:tc>
          <w:tcPr>
            <w:tcW w:w="2694" w:type="dxa"/>
            <w:vMerge/>
            <w:shd w:val="clear" w:color="auto" w:fill="auto"/>
          </w:tcPr>
          <w:p w:rsidR="00BB49D6" w:rsidRPr="007953B5" w:rsidRDefault="00BB49D6" w:rsidP="00B5173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BB49D6" w:rsidRPr="007953B5" w:rsidRDefault="00BB49D6" w:rsidP="00B5173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B49D6" w:rsidRPr="007953B5" w:rsidRDefault="00BB49D6" w:rsidP="00B51733">
            <w:pPr>
              <w:jc w:val="center"/>
            </w:pPr>
            <w:r w:rsidRPr="007953B5">
              <w:t>Вид объектов</w:t>
            </w:r>
          </w:p>
          <w:p w:rsidR="00BB49D6" w:rsidRPr="007953B5" w:rsidRDefault="00BB49D6" w:rsidP="00B51733">
            <w:pPr>
              <w:jc w:val="center"/>
            </w:pPr>
            <w:r w:rsidRPr="007953B5"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BB49D6" w:rsidRPr="007953B5" w:rsidRDefault="00BB49D6" w:rsidP="00B51733">
            <w:pPr>
              <w:jc w:val="center"/>
            </w:pPr>
            <w:r w:rsidRPr="007953B5">
              <w:t xml:space="preserve">Площадь </w:t>
            </w:r>
          </w:p>
          <w:p w:rsidR="00BB49D6" w:rsidRPr="007953B5" w:rsidRDefault="00BB49D6" w:rsidP="00B51733">
            <w:pPr>
              <w:jc w:val="center"/>
            </w:pPr>
            <w:r w:rsidRPr="007953B5">
              <w:t>(кв. м)</w:t>
            </w:r>
          </w:p>
        </w:tc>
        <w:tc>
          <w:tcPr>
            <w:tcW w:w="1275" w:type="dxa"/>
            <w:shd w:val="clear" w:color="auto" w:fill="auto"/>
          </w:tcPr>
          <w:p w:rsidR="00BB49D6" w:rsidRPr="007953B5" w:rsidRDefault="00BB49D6" w:rsidP="00B51733">
            <w:pPr>
              <w:jc w:val="center"/>
            </w:pPr>
            <w:r w:rsidRPr="007953B5">
              <w:t>Страна расположения</w:t>
            </w:r>
          </w:p>
        </w:tc>
        <w:tc>
          <w:tcPr>
            <w:tcW w:w="1843" w:type="dxa"/>
          </w:tcPr>
          <w:p w:rsidR="00BB49D6" w:rsidRPr="007953B5" w:rsidRDefault="00BB49D6" w:rsidP="00B51733">
            <w:pPr>
              <w:jc w:val="center"/>
            </w:pPr>
            <w:r w:rsidRPr="007953B5">
              <w:t>Вид объектов недвижимости</w:t>
            </w:r>
          </w:p>
        </w:tc>
        <w:tc>
          <w:tcPr>
            <w:tcW w:w="1276" w:type="dxa"/>
          </w:tcPr>
          <w:p w:rsidR="00BB49D6" w:rsidRPr="007953B5" w:rsidRDefault="00BB49D6" w:rsidP="00B51733">
            <w:pPr>
              <w:jc w:val="center"/>
            </w:pPr>
            <w:r w:rsidRPr="007953B5">
              <w:t xml:space="preserve">Площадь </w:t>
            </w:r>
          </w:p>
          <w:p w:rsidR="00BB49D6" w:rsidRPr="007953B5" w:rsidRDefault="00BB49D6" w:rsidP="00B51733">
            <w:pPr>
              <w:jc w:val="center"/>
            </w:pPr>
            <w:r w:rsidRPr="007953B5">
              <w:t>(кв. м)</w:t>
            </w:r>
          </w:p>
        </w:tc>
        <w:tc>
          <w:tcPr>
            <w:tcW w:w="1276" w:type="dxa"/>
          </w:tcPr>
          <w:p w:rsidR="00BB49D6" w:rsidRPr="007953B5" w:rsidRDefault="00BB49D6" w:rsidP="00B51733">
            <w:pPr>
              <w:jc w:val="center"/>
            </w:pPr>
            <w:r w:rsidRPr="007953B5">
              <w:t>Страна расположения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B49D6" w:rsidRPr="007953B5" w:rsidRDefault="00BB49D6" w:rsidP="00B51733">
            <w:pPr>
              <w:jc w:val="center"/>
            </w:pPr>
          </w:p>
        </w:tc>
        <w:tc>
          <w:tcPr>
            <w:tcW w:w="1039" w:type="dxa"/>
            <w:vMerge/>
            <w:shd w:val="clear" w:color="auto" w:fill="auto"/>
          </w:tcPr>
          <w:p w:rsidR="00BB49D6" w:rsidRPr="007953B5" w:rsidRDefault="00BB49D6" w:rsidP="00B51733">
            <w:pPr>
              <w:jc w:val="center"/>
            </w:pPr>
          </w:p>
        </w:tc>
      </w:tr>
      <w:tr w:rsidR="00C777C2" w:rsidRPr="007953B5" w:rsidTr="000F754B">
        <w:trPr>
          <w:trHeight w:val="4766"/>
        </w:trPr>
        <w:tc>
          <w:tcPr>
            <w:tcW w:w="2694" w:type="dxa"/>
            <w:shd w:val="clear" w:color="auto" w:fill="auto"/>
          </w:tcPr>
          <w:p w:rsidR="00BD1FC8" w:rsidRPr="007953B5" w:rsidRDefault="00BD1FC8" w:rsidP="00BD5EF6">
            <w:pPr>
              <w:jc w:val="center"/>
              <w:rPr>
                <w:b/>
              </w:rPr>
            </w:pPr>
            <w:r w:rsidRPr="007953B5">
              <w:rPr>
                <w:b/>
              </w:rPr>
              <w:t>Клесов Егор Анатольевич</w:t>
            </w:r>
          </w:p>
          <w:p w:rsidR="00BD1FC8" w:rsidRPr="007953B5" w:rsidRDefault="00BD1FC8" w:rsidP="00BD5EF6">
            <w:pPr>
              <w:jc w:val="center"/>
            </w:pPr>
            <w:r w:rsidRPr="007953B5">
              <w:t>начальник отдела по физкультуре, спорту, туризму и работе с молодежью</w:t>
            </w:r>
          </w:p>
        </w:tc>
        <w:tc>
          <w:tcPr>
            <w:tcW w:w="1984" w:type="dxa"/>
            <w:shd w:val="clear" w:color="auto" w:fill="auto"/>
          </w:tcPr>
          <w:p w:rsidR="00BD1FC8" w:rsidRPr="007953B5" w:rsidRDefault="00ED4D8D" w:rsidP="00BD5EF6">
            <w:pPr>
              <w:jc w:val="center"/>
            </w:pPr>
            <w:r w:rsidRPr="007953B5">
              <w:t>750 402,46</w:t>
            </w:r>
          </w:p>
        </w:tc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  <w:r w:rsidRPr="007953B5">
              <w:t>(совместная собственность)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Земельный участок</w:t>
            </w:r>
          </w:p>
          <w:p w:rsidR="00BD1FC8" w:rsidRPr="007953B5" w:rsidRDefault="00BD1FC8" w:rsidP="00BD1FC8">
            <w:pPr>
              <w:jc w:val="center"/>
            </w:pPr>
          </w:p>
          <w:p w:rsidR="00BD5EF6" w:rsidRPr="007953B5" w:rsidRDefault="00BD5EF6" w:rsidP="00BD5EF6">
            <w:pPr>
              <w:jc w:val="center"/>
            </w:pPr>
            <w:r w:rsidRPr="007953B5">
              <w:t>Земельный участок (совместная собственность)</w:t>
            </w:r>
          </w:p>
          <w:p w:rsidR="00BD5EF6" w:rsidRPr="007953B5" w:rsidRDefault="00BD5EF6" w:rsidP="006B298C"/>
          <w:p w:rsidR="00BD1FC8" w:rsidRPr="007953B5" w:rsidRDefault="00BD1FC8" w:rsidP="00BD1FC8">
            <w:pPr>
              <w:jc w:val="center"/>
            </w:pPr>
            <w:r w:rsidRPr="007953B5">
              <w:t>Квартира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D1FC8" w:rsidRPr="007953B5" w:rsidRDefault="00BD5EF6" w:rsidP="00BD1FC8">
            <w:pPr>
              <w:jc w:val="center"/>
            </w:pPr>
            <w:r w:rsidRPr="007953B5">
              <w:t>102200,0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5EF6" w:rsidRPr="007953B5" w:rsidRDefault="00BD5EF6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800,0</w:t>
            </w:r>
          </w:p>
          <w:p w:rsidR="00BD1FC8" w:rsidRPr="007953B5" w:rsidRDefault="00BD1FC8" w:rsidP="00BD1FC8">
            <w:pPr>
              <w:jc w:val="center"/>
            </w:pPr>
          </w:p>
          <w:p w:rsidR="00BD5EF6" w:rsidRPr="007953B5" w:rsidRDefault="00BD5EF6" w:rsidP="00BD1FC8">
            <w:pPr>
              <w:jc w:val="center"/>
            </w:pPr>
          </w:p>
          <w:p w:rsidR="00BD5EF6" w:rsidRPr="007953B5" w:rsidRDefault="00BD5EF6" w:rsidP="00BD1FC8">
            <w:pPr>
              <w:jc w:val="center"/>
            </w:pPr>
            <w:r w:rsidRPr="007953B5">
              <w:t>9812,0</w:t>
            </w:r>
          </w:p>
          <w:p w:rsidR="00BD5EF6" w:rsidRPr="007953B5" w:rsidRDefault="00BD5EF6" w:rsidP="00BD1FC8">
            <w:pPr>
              <w:jc w:val="center"/>
            </w:pPr>
          </w:p>
          <w:p w:rsidR="00BD5EF6" w:rsidRPr="007953B5" w:rsidRDefault="00BD5EF6" w:rsidP="00BD1FC8">
            <w:pPr>
              <w:jc w:val="center"/>
            </w:pPr>
          </w:p>
          <w:p w:rsidR="00BD5EF6" w:rsidRPr="007953B5" w:rsidRDefault="00BD5EF6" w:rsidP="00BD1FC8">
            <w:pPr>
              <w:jc w:val="center"/>
            </w:pPr>
          </w:p>
          <w:p w:rsidR="00BD5EF6" w:rsidRPr="007953B5" w:rsidRDefault="00BD5EF6" w:rsidP="006B298C"/>
          <w:p w:rsidR="00BD1FC8" w:rsidRPr="007953B5" w:rsidRDefault="00BD1FC8" w:rsidP="00BD1FC8">
            <w:pPr>
              <w:jc w:val="center"/>
            </w:pPr>
            <w:r w:rsidRPr="007953B5">
              <w:t>45,1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>21,5</w:t>
            </w:r>
          </w:p>
        </w:tc>
        <w:tc>
          <w:tcPr>
            <w:tcW w:w="1275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</w:p>
          <w:p w:rsidR="00BD5EF6" w:rsidRPr="007953B5" w:rsidRDefault="00BD5EF6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  <w:p w:rsidR="00BD5EF6" w:rsidRPr="007953B5" w:rsidRDefault="00BD5EF6" w:rsidP="00BD1FC8">
            <w:pPr>
              <w:jc w:val="center"/>
            </w:pPr>
          </w:p>
          <w:p w:rsidR="00BD1FC8" w:rsidRPr="007953B5" w:rsidRDefault="00BD1FC8" w:rsidP="00BD1FC8">
            <w:pPr>
              <w:jc w:val="center"/>
            </w:pPr>
            <w:r w:rsidRPr="007953B5">
              <w:t xml:space="preserve">Россия </w:t>
            </w:r>
          </w:p>
          <w:p w:rsidR="00BD1FC8" w:rsidRPr="007953B5" w:rsidRDefault="00BD1FC8" w:rsidP="00BD1FC8">
            <w:pPr>
              <w:jc w:val="center"/>
            </w:pPr>
          </w:p>
          <w:p w:rsidR="00BD5EF6" w:rsidRPr="007953B5" w:rsidRDefault="00BD5EF6" w:rsidP="00BD1FC8">
            <w:pPr>
              <w:jc w:val="center"/>
            </w:pPr>
          </w:p>
          <w:p w:rsidR="00BD5EF6" w:rsidRPr="007953B5" w:rsidRDefault="00BD5EF6" w:rsidP="00BD1FC8">
            <w:pPr>
              <w:jc w:val="center"/>
            </w:pPr>
          </w:p>
          <w:p w:rsidR="00BD5EF6" w:rsidRPr="007953B5" w:rsidRDefault="00BD5EF6" w:rsidP="006B298C"/>
          <w:p w:rsidR="00BD5EF6" w:rsidRPr="007953B5" w:rsidRDefault="00BD5EF6" w:rsidP="00BD5EF6">
            <w:pPr>
              <w:jc w:val="center"/>
            </w:pPr>
            <w:r w:rsidRPr="007953B5">
              <w:t xml:space="preserve">Россия </w:t>
            </w:r>
          </w:p>
          <w:p w:rsidR="00BD5EF6" w:rsidRPr="007953B5" w:rsidRDefault="00BD5EF6" w:rsidP="00BD1FC8">
            <w:pPr>
              <w:jc w:val="center"/>
            </w:pPr>
          </w:p>
          <w:p w:rsidR="00BD5EF6" w:rsidRPr="007953B5" w:rsidRDefault="00BD5EF6" w:rsidP="00BD1FC8">
            <w:pPr>
              <w:jc w:val="center"/>
            </w:pPr>
            <w:r w:rsidRPr="007953B5">
              <w:t xml:space="preserve">Россия 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D1FC8" w:rsidRPr="007953B5" w:rsidRDefault="00BD1FC8" w:rsidP="00BD5EF6">
            <w:pPr>
              <w:ind w:left="-108" w:right="-155"/>
              <w:jc w:val="center"/>
            </w:pPr>
            <w:r w:rsidRPr="007953B5">
              <w:t>Автомобиль легковой</w:t>
            </w:r>
          </w:p>
          <w:p w:rsidR="00BD1FC8" w:rsidRPr="007953B5" w:rsidRDefault="00BD1FC8" w:rsidP="00BD5EF6">
            <w:pPr>
              <w:ind w:left="-108" w:right="-155"/>
              <w:jc w:val="center"/>
            </w:pPr>
            <w:r w:rsidRPr="007953B5">
              <w:rPr>
                <w:sz w:val="22"/>
              </w:rPr>
              <w:t>МИЦУБИСИ</w:t>
            </w:r>
            <w:r w:rsidRPr="007953B5">
              <w:t xml:space="preserve"> </w:t>
            </w:r>
            <w:proofErr w:type="spellStart"/>
            <w:r w:rsidRPr="007953B5">
              <w:t>Ланцер</w:t>
            </w:r>
            <w:proofErr w:type="spellEnd"/>
          </w:p>
        </w:tc>
        <w:tc>
          <w:tcPr>
            <w:tcW w:w="1039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C777C2" w:rsidRPr="007953B5" w:rsidTr="000F754B">
        <w:trPr>
          <w:trHeight w:val="921"/>
        </w:trPr>
        <w:tc>
          <w:tcPr>
            <w:tcW w:w="2694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BD1FC8" w:rsidRPr="007953B5" w:rsidRDefault="00C917E9" w:rsidP="00BD1FC8">
            <w:pPr>
              <w:jc w:val="center"/>
            </w:pPr>
            <w:r w:rsidRPr="007953B5">
              <w:t>485 820,94</w:t>
            </w:r>
          </w:p>
        </w:tc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75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Квартира</w:t>
            </w:r>
          </w:p>
          <w:p w:rsidR="00BD1FC8" w:rsidRPr="007953B5" w:rsidRDefault="00BD1FC8" w:rsidP="00BD1FC8">
            <w:pPr>
              <w:jc w:val="center"/>
            </w:pPr>
          </w:p>
        </w:tc>
        <w:tc>
          <w:tcPr>
            <w:tcW w:w="1276" w:type="dxa"/>
          </w:tcPr>
          <w:p w:rsidR="00BD1FC8" w:rsidRPr="007953B5" w:rsidRDefault="00BD1FC8" w:rsidP="00BD1FC8">
            <w:pPr>
              <w:jc w:val="center"/>
            </w:pPr>
            <w:r w:rsidRPr="007953B5">
              <w:t>45,1</w:t>
            </w:r>
          </w:p>
        </w:tc>
        <w:tc>
          <w:tcPr>
            <w:tcW w:w="1276" w:type="dxa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D1FC8" w:rsidRPr="007953B5" w:rsidRDefault="00BD1FC8" w:rsidP="00BD5EF6">
            <w:pPr>
              <w:ind w:left="-108" w:right="-155"/>
              <w:jc w:val="center"/>
            </w:pPr>
            <w:r w:rsidRPr="007953B5">
              <w:t xml:space="preserve">Автомобиль легковой </w:t>
            </w:r>
          </w:p>
          <w:p w:rsidR="00BD1FC8" w:rsidRPr="007953B5" w:rsidRDefault="00BD1FC8" w:rsidP="00BD5EF6">
            <w:pPr>
              <w:ind w:left="-108" w:right="-155"/>
              <w:jc w:val="center"/>
            </w:pPr>
            <w:r w:rsidRPr="007953B5">
              <w:t>ПЕЖО 307</w:t>
            </w:r>
          </w:p>
        </w:tc>
        <w:tc>
          <w:tcPr>
            <w:tcW w:w="1039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C777C2" w:rsidRPr="007953B5" w:rsidTr="00B51733">
        <w:trPr>
          <w:trHeight w:val="890"/>
        </w:trPr>
        <w:tc>
          <w:tcPr>
            <w:tcW w:w="2694" w:type="dxa"/>
            <w:shd w:val="clear" w:color="auto" w:fill="auto"/>
          </w:tcPr>
          <w:p w:rsidR="00BD1FC8" w:rsidRPr="007953B5" w:rsidRDefault="00BD1FC8" w:rsidP="00BD1FC8">
            <w:pPr>
              <w:jc w:val="center"/>
              <w:rPr>
                <w:b/>
              </w:rPr>
            </w:pPr>
            <w:r w:rsidRPr="007953B5">
              <w:rPr>
                <w:b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985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76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275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843" w:type="dxa"/>
          </w:tcPr>
          <w:p w:rsidR="00BD1FC8" w:rsidRPr="007953B5" w:rsidRDefault="00BD1FC8" w:rsidP="00BD1FC8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</w:tcPr>
          <w:p w:rsidR="00BD1FC8" w:rsidRPr="007953B5" w:rsidRDefault="00BD1FC8" w:rsidP="00BD1FC8">
            <w:pPr>
              <w:jc w:val="center"/>
            </w:pPr>
            <w:r w:rsidRPr="007953B5">
              <w:t>45,1</w:t>
            </w:r>
          </w:p>
        </w:tc>
        <w:tc>
          <w:tcPr>
            <w:tcW w:w="1295" w:type="dxa"/>
            <w:gridSpan w:val="2"/>
          </w:tcPr>
          <w:p w:rsidR="00BD1FC8" w:rsidRPr="007953B5" w:rsidRDefault="00BD1FC8" w:rsidP="00BD1FC8">
            <w:pPr>
              <w:jc w:val="center"/>
            </w:pPr>
            <w:r w:rsidRPr="007953B5">
              <w:t>Россия</w:t>
            </w:r>
          </w:p>
        </w:tc>
        <w:tc>
          <w:tcPr>
            <w:tcW w:w="1351" w:type="dxa"/>
            <w:shd w:val="clear" w:color="auto" w:fill="auto"/>
          </w:tcPr>
          <w:p w:rsidR="00BD1FC8" w:rsidRPr="007953B5" w:rsidRDefault="00BD1FC8" w:rsidP="00BD1FC8">
            <w:pPr>
              <w:jc w:val="center"/>
            </w:pPr>
            <w:r w:rsidRPr="007953B5">
              <w:t>нет</w:t>
            </w:r>
          </w:p>
        </w:tc>
        <w:tc>
          <w:tcPr>
            <w:tcW w:w="1039" w:type="dxa"/>
          </w:tcPr>
          <w:p w:rsidR="00BD1FC8" w:rsidRPr="007953B5" w:rsidRDefault="00BD1FC8" w:rsidP="00BD1FC8">
            <w:pPr>
              <w:jc w:val="center"/>
            </w:pPr>
          </w:p>
        </w:tc>
      </w:tr>
      <w:tr w:rsidR="003B5C8F" w:rsidRPr="007953B5" w:rsidTr="006B298C">
        <w:trPr>
          <w:trHeight w:val="87"/>
        </w:trPr>
        <w:tc>
          <w:tcPr>
            <w:tcW w:w="2694" w:type="dxa"/>
            <w:shd w:val="clear" w:color="auto" w:fill="auto"/>
          </w:tcPr>
          <w:p w:rsidR="003B5C8F" w:rsidRPr="007953B5" w:rsidRDefault="003B5C8F" w:rsidP="00BD1FC8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3B5C8F" w:rsidRPr="007953B5" w:rsidRDefault="003B5C8F" w:rsidP="00BD1FC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B5C8F" w:rsidRPr="007953B5" w:rsidRDefault="003B5C8F" w:rsidP="00BD1FC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5C8F" w:rsidRPr="007953B5" w:rsidRDefault="003B5C8F" w:rsidP="00BD1FC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B5C8F" w:rsidRPr="007953B5" w:rsidRDefault="003B5C8F" w:rsidP="00BD1FC8">
            <w:pPr>
              <w:jc w:val="center"/>
            </w:pPr>
          </w:p>
        </w:tc>
        <w:tc>
          <w:tcPr>
            <w:tcW w:w="1843" w:type="dxa"/>
          </w:tcPr>
          <w:p w:rsidR="003B5C8F" w:rsidRPr="007953B5" w:rsidRDefault="003B5C8F" w:rsidP="00BD1FC8">
            <w:pPr>
              <w:jc w:val="center"/>
            </w:pPr>
          </w:p>
        </w:tc>
        <w:tc>
          <w:tcPr>
            <w:tcW w:w="1276" w:type="dxa"/>
          </w:tcPr>
          <w:p w:rsidR="003B5C8F" w:rsidRPr="007953B5" w:rsidRDefault="003B5C8F" w:rsidP="00BD1FC8">
            <w:pPr>
              <w:jc w:val="center"/>
            </w:pPr>
          </w:p>
        </w:tc>
        <w:tc>
          <w:tcPr>
            <w:tcW w:w="1295" w:type="dxa"/>
            <w:gridSpan w:val="2"/>
          </w:tcPr>
          <w:p w:rsidR="003B5C8F" w:rsidRPr="007953B5" w:rsidRDefault="003B5C8F" w:rsidP="00BD1FC8">
            <w:pPr>
              <w:jc w:val="center"/>
            </w:pPr>
          </w:p>
        </w:tc>
        <w:tc>
          <w:tcPr>
            <w:tcW w:w="1351" w:type="dxa"/>
            <w:shd w:val="clear" w:color="auto" w:fill="auto"/>
          </w:tcPr>
          <w:p w:rsidR="003B5C8F" w:rsidRPr="007953B5" w:rsidRDefault="003B5C8F" w:rsidP="00BD1FC8">
            <w:pPr>
              <w:jc w:val="center"/>
            </w:pPr>
          </w:p>
        </w:tc>
        <w:tc>
          <w:tcPr>
            <w:tcW w:w="1039" w:type="dxa"/>
          </w:tcPr>
          <w:p w:rsidR="003B5C8F" w:rsidRPr="007953B5" w:rsidRDefault="003B5C8F" w:rsidP="00BD1FC8">
            <w:pPr>
              <w:jc w:val="center"/>
            </w:pPr>
          </w:p>
        </w:tc>
      </w:tr>
      <w:tr w:rsidR="003B5C8F" w:rsidRPr="007953B5" w:rsidTr="006B298C">
        <w:trPr>
          <w:trHeight w:val="14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8C" w:rsidRPr="007953B5" w:rsidRDefault="006B298C" w:rsidP="00EC7594">
            <w:pPr>
              <w:jc w:val="center"/>
              <w:rPr>
                <w:b/>
              </w:rPr>
            </w:pPr>
            <w:proofErr w:type="spellStart"/>
            <w:r w:rsidRPr="007953B5">
              <w:rPr>
                <w:b/>
              </w:rPr>
              <w:t>Спасенкова</w:t>
            </w:r>
            <w:proofErr w:type="spellEnd"/>
            <w:r w:rsidRPr="007953B5">
              <w:rPr>
                <w:b/>
              </w:rPr>
              <w:t xml:space="preserve"> </w:t>
            </w:r>
          </w:p>
          <w:p w:rsidR="006B298C" w:rsidRPr="007953B5" w:rsidRDefault="006B298C" w:rsidP="00EC7594">
            <w:pPr>
              <w:jc w:val="center"/>
              <w:rPr>
                <w:b/>
              </w:rPr>
            </w:pPr>
            <w:r w:rsidRPr="007953B5">
              <w:rPr>
                <w:b/>
              </w:rPr>
              <w:t>Ирина Алексеевна</w:t>
            </w:r>
          </w:p>
          <w:p w:rsidR="003B5C8F" w:rsidRPr="007953B5" w:rsidRDefault="003B5C8F" w:rsidP="00EC7594">
            <w:pPr>
              <w:jc w:val="center"/>
            </w:pPr>
            <w:r w:rsidRPr="007953B5">
              <w:rPr>
                <w:b/>
              </w:rPr>
              <w:t xml:space="preserve"> </w:t>
            </w:r>
            <w:r w:rsidRPr="007953B5">
              <w:t>ведущий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C8F" w:rsidRPr="007953B5" w:rsidRDefault="003B5C8F" w:rsidP="00EC7594">
            <w:pPr>
              <w:jc w:val="center"/>
            </w:pPr>
            <w:r w:rsidRPr="007953B5">
              <w:t>196 046,42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C8F" w:rsidRPr="007953B5" w:rsidRDefault="003B5C8F" w:rsidP="00EC7594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C8F" w:rsidRPr="007953B5" w:rsidRDefault="003B5C8F" w:rsidP="00EC7594">
            <w:pPr>
              <w:jc w:val="center"/>
            </w:pPr>
            <w:r w:rsidRPr="007953B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C8F" w:rsidRPr="007953B5" w:rsidRDefault="003B5C8F" w:rsidP="00EC7594">
            <w:pPr>
              <w:jc w:val="center"/>
            </w:pPr>
            <w:r w:rsidRPr="007953B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8F" w:rsidRPr="007953B5" w:rsidRDefault="003B5C8F" w:rsidP="00EC7594">
            <w:pPr>
              <w:jc w:val="center"/>
            </w:pPr>
            <w:r w:rsidRPr="007953B5">
              <w:t>Жилой дом</w:t>
            </w: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8F" w:rsidRPr="007953B5" w:rsidRDefault="003B5C8F" w:rsidP="00EC7594">
            <w:pPr>
              <w:jc w:val="center"/>
            </w:pPr>
            <w:r w:rsidRPr="007953B5">
              <w:t>64,8</w:t>
            </w: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  <w:r w:rsidRPr="007953B5">
              <w:t>2609,9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8F" w:rsidRPr="007953B5" w:rsidRDefault="003B5C8F" w:rsidP="00EC7594">
            <w:pPr>
              <w:jc w:val="center"/>
            </w:pPr>
            <w:r w:rsidRPr="007953B5">
              <w:t>Россия</w:t>
            </w: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  <w:r w:rsidRPr="007953B5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C8F" w:rsidRPr="007953B5" w:rsidRDefault="003B5C8F" w:rsidP="00EC7594">
            <w:pPr>
              <w:jc w:val="center"/>
            </w:pPr>
            <w:r w:rsidRPr="007953B5">
              <w:t xml:space="preserve">KIA </w:t>
            </w:r>
            <w:proofErr w:type="spellStart"/>
            <w:r w:rsidRPr="007953B5">
              <w:t>Picanto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8F" w:rsidRPr="007953B5" w:rsidRDefault="003B5C8F" w:rsidP="003B5C8F">
            <w:pPr>
              <w:jc w:val="center"/>
            </w:pPr>
            <w:r w:rsidRPr="007953B5">
              <w:t>кредит</w:t>
            </w:r>
          </w:p>
        </w:tc>
      </w:tr>
      <w:tr w:rsidR="003B5C8F" w:rsidRPr="007953B5" w:rsidTr="006B298C">
        <w:trPr>
          <w:trHeight w:val="1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C8F" w:rsidRPr="007953B5" w:rsidRDefault="003B5C8F" w:rsidP="00EC7594">
            <w:pPr>
              <w:jc w:val="center"/>
              <w:rPr>
                <w:b/>
              </w:rPr>
            </w:pPr>
            <w:r w:rsidRPr="007953B5">
              <w:rPr>
                <w:b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C8F" w:rsidRPr="007953B5" w:rsidRDefault="003B5C8F" w:rsidP="00EC7594">
            <w:pPr>
              <w:jc w:val="center"/>
            </w:pPr>
            <w:r w:rsidRPr="007953B5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C8F" w:rsidRPr="007953B5" w:rsidRDefault="003B5C8F" w:rsidP="00EC7594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C8F" w:rsidRPr="007953B5" w:rsidRDefault="003B5C8F" w:rsidP="00EC7594">
            <w:pPr>
              <w:jc w:val="center"/>
            </w:pPr>
            <w:r w:rsidRPr="007953B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C8F" w:rsidRPr="007953B5" w:rsidRDefault="003B5C8F" w:rsidP="00EC7594">
            <w:pPr>
              <w:jc w:val="center"/>
            </w:pPr>
            <w:r w:rsidRPr="007953B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8F" w:rsidRPr="007953B5" w:rsidRDefault="003B5C8F" w:rsidP="00EC7594">
            <w:pPr>
              <w:jc w:val="center"/>
            </w:pPr>
            <w:r w:rsidRPr="007953B5">
              <w:t>Жилой дом</w:t>
            </w: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8F" w:rsidRPr="007953B5" w:rsidRDefault="003B5C8F" w:rsidP="00EC7594">
            <w:pPr>
              <w:jc w:val="center"/>
            </w:pPr>
            <w:r w:rsidRPr="007953B5">
              <w:t>64,8</w:t>
            </w: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  <w:r w:rsidRPr="007953B5">
              <w:t>2609,9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8F" w:rsidRPr="007953B5" w:rsidRDefault="003B5C8F" w:rsidP="00EC7594">
            <w:pPr>
              <w:jc w:val="center"/>
            </w:pPr>
            <w:r w:rsidRPr="007953B5">
              <w:t>Россия</w:t>
            </w: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  <w:r w:rsidRPr="007953B5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C8F" w:rsidRPr="007953B5" w:rsidRDefault="003B5C8F" w:rsidP="00EC7594">
            <w:pPr>
              <w:jc w:val="center"/>
            </w:pPr>
            <w:r w:rsidRPr="007953B5"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8F" w:rsidRPr="007953B5" w:rsidRDefault="003B5C8F" w:rsidP="003B5C8F">
            <w:pPr>
              <w:jc w:val="center"/>
            </w:pPr>
          </w:p>
        </w:tc>
      </w:tr>
      <w:tr w:rsidR="003B5C8F" w:rsidRPr="007953B5" w:rsidTr="003B5C8F">
        <w:trPr>
          <w:trHeight w:val="3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C8F" w:rsidRPr="007953B5" w:rsidRDefault="003B5C8F" w:rsidP="00EC7594">
            <w:pPr>
              <w:jc w:val="center"/>
              <w:rPr>
                <w:b/>
              </w:rPr>
            </w:pPr>
            <w:r w:rsidRPr="007953B5">
              <w:rPr>
                <w:b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C8F" w:rsidRPr="007953B5" w:rsidRDefault="003B5C8F" w:rsidP="00EC7594">
            <w:pPr>
              <w:jc w:val="center"/>
            </w:pPr>
            <w:r w:rsidRPr="007953B5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C8F" w:rsidRPr="007953B5" w:rsidRDefault="003B5C8F" w:rsidP="00EC7594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C8F" w:rsidRPr="007953B5" w:rsidRDefault="003B5C8F" w:rsidP="00EC7594">
            <w:pPr>
              <w:jc w:val="center"/>
            </w:pPr>
            <w:r w:rsidRPr="007953B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C8F" w:rsidRPr="007953B5" w:rsidRDefault="003B5C8F" w:rsidP="00EC7594">
            <w:pPr>
              <w:jc w:val="center"/>
            </w:pPr>
            <w:r w:rsidRPr="007953B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8F" w:rsidRPr="007953B5" w:rsidRDefault="003B5C8F" w:rsidP="00EC7594">
            <w:pPr>
              <w:jc w:val="center"/>
            </w:pPr>
            <w:r w:rsidRPr="007953B5">
              <w:t>Жилой дом</w:t>
            </w: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  <w:r w:rsidRPr="007953B5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8F" w:rsidRPr="007953B5" w:rsidRDefault="003B5C8F" w:rsidP="00EC7594">
            <w:pPr>
              <w:jc w:val="center"/>
            </w:pPr>
            <w:r w:rsidRPr="007953B5">
              <w:t>64,8</w:t>
            </w: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  <w:r w:rsidRPr="007953B5">
              <w:t>2609,9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8F" w:rsidRPr="007953B5" w:rsidRDefault="003B5C8F" w:rsidP="00EC7594">
            <w:pPr>
              <w:jc w:val="center"/>
            </w:pPr>
            <w:r w:rsidRPr="007953B5">
              <w:t>Россия</w:t>
            </w: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</w:p>
          <w:p w:rsidR="003B5C8F" w:rsidRPr="007953B5" w:rsidRDefault="003B5C8F" w:rsidP="00EC7594">
            <w:pPr>
              <w:jc w:val="center"/>
            </w:pPr>
            <w:r w:rsidRPr="007953B5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C8F" w:rsidRPr="007953B5" w:rsidRDefault="003B5C8F" w:rsidP="00EC7594">
            <w:pPr>
              <w:jc w:val="center"/>
            </w:pPr>
            <w:r w:rsidRPr="007953B5"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8F" w:rsidRPr="007953B5" w:rsidRDefault="003B5C8F" w:rsidP="003B5C8F">
            <w:pPr>
              <w:jc w:val="center"/>
            </w:pPr>
          </w:p>
        </w:tc>
      </w:tr>
      <w:tr w:rsidR="006B298C" w:rsidRPr="007953B5" w:rsidTr="006B298C">
        <w:trPr>
          <w:trHeight w:val="1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8C" w:rsidRPr="007953B5" w:rsidRDefault="006B298C" w:rsidP="00EC7594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8C" w:rsidRPr="007953B5" w:rsidRDefault="006B298C" w:rsidP="00EC759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8C" w:rsidRPr="007953B5" w:rsidRDefault="006B298C" w:rsidP="00EC75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8C" w:rsidRPr="007953B5" w:rsidRDefault="006B298C" w:rsidP="00EC75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8C" w:rsidRPr="007953B5" w:rsidRDefault="006B298C" w:rsidP="00EC759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C" w:rsidRPr="007953B5" w:rsidRDefault="006B298C" w:rsidP="00EC75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C" w:rsidRPr="007953B5" w:rsidRDefault="006B298C" w:rsidP="00EC7594">
            <w:pPr>
              <w:jc w:val="center"/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C" w:rsidRPr="007953B5" w:rsidRDefault="006B298C" w:rsidP="00EC7594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8C" w:rsidRPr="007953B5" w:rsidRDefault="006B298C" w:rsidP="00EC7594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C" w:rsidRPr="007953B5" w:rsidRDefault="006B298C" w:rsidP="003B5C8F">
            <w:pPr>
              <w:jc w:val="center"/>
            </w:pPr>
          </w:p>
        </w:tc>
      </w:tr>
      <w:tr w:rsidR="006B298C" w:rsidRPr="007953B5" w:rsidTr="006B298C">
        <w:trPr>
          <w:trHeight w:val="3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8C" w:rsidRPr="007953B5" w:rsidRDefault="006B298C" w:rsidP="00EC7594">
            <w:pPr>
              <w:jc w:val="center"/>
              <w:rPr>
                <w:b/>
              </w:rPr>
            </w:pPr>
            <w:r w:rsidRPr="007953B5">
              <w:rPr>
                <w:b/>
              </w:rPr>
              <w:t xml:space="preserve">Дудченко </w:t>
            </w:r>
          </w:p>
          <w:p w:rsidR="006B298C" w:rsidRPr="007953B5" w:rsidRDefault="006B298C" w:rsidP="00EC7594">
            <w:pPr>
              <w:jc w:val="center"/>
              <w:rPr>
                <w:b/>
              </w:rPr>
            </w:pPr>
            <w:r w:rsidRPr="007953B5">
              <w:rPr>
                <w:b/>
              </w:rPr>
              <w:t>Лилия Васильевна</w:t>
            </w:r>
          </w:p>
          <w:p w:rsidR="006B298C" w:rsidRPr="007953B5" w:rsidRDefault="006B298C" w:rsidP="00EC7594">
            <w:pPr>
              <w:jc w:val="center"/>
            </w:pPr>
            <w:r w:rsidRPr="007953B5">
              <w:t>ведущий специалист-бухгалтер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  <w:r w:rsidRPr="007953B5">
              <w:t>497 437,80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  <w:r w:rsidRPr="007953B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  <w:r w:rsidRPr="007953B5">
              <w:t>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  <w:r w:rsidRPr="007953B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  <w:r w:rsidRPr="007953B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  <w:r w:rsidRPr="007953B5">
              <w:t>-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  <w:r w:rsidRPr="007953B5"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  <w:r w:rsidRPr="007953B5"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</w:p>
          <w:p w:rsidR="006B298C" w:rsidRPr="007953B5" w:rsidRDefault="006B298C" w:rsidP="00EC7594">
            <w:pPr>
              <w:jc w:val="center"/>
            </w:pPr>
          </w:p>
        </w:tc>
      </w:tr>
    </w:tbl>
    <w:p w:rsidR="00C777C2" w:rsidRPr="007953B5" w:rsidRDefault="00C777C2" w:rsidP="0055206C">
      <w:pPr>
        <w:jc w:val="center"/>
        <w:rPr>
          <w:b/>
          <w:sz w:val="28"/>
          <w:szCs w:val="28"/>
          <w:u w:val="single"/>
        </w:rPr>
      </w:pPr>
    </w:p>
    <w:p w:rsidR="00C777C2" w:rsidRPr="007953B5" w:rsidRDefault="00C777C2" w:rsidP="0055206C">
      <w:pPr>
        <w:jc w:val="center"/>
        <w:rPr>
          <w:b/>
          <w:sz w:val="28"/>
          <w:szCs w:val="28"/>
          <w:u w:val="single"/>
        </w:rPr>
      </w:pPr>
    </w:p>
    <w:p w:rsidR="00C777C2" w:rsidRPr="007953B5" w:rsidRDefault="00C777C2" w:rsidP="0055206C">
      <w:pPr>
        <w:jc w:val="center"/>
        <w:rPr>
          <w:b/>
          <w:sz w:val="28"/>
          <w:szCs w:val="28"/>
          <w:u w:val="single"/>
        </w:rPr>
      </w:pPr>
    </w:p>
    <w:p w:rsidR="00C777C2" w:rsidRPr="007953B5" w:rsidRDefault="00C777C2" w:rsidP="0055206C">
      <w:pPr>
        <w:jc w:val="center"/>
        <w:rPr>
          <w:b/>
          <w:sz w:val="28"/>
          <w:szCs w:val="28"/>
          <w:u w:val="single"/>
        </w:rPr>
      </w:pPr>
    </w:p>
    <w:p w:rsidR="00C777C2" w:rsidRPr="007953B5" w:rsidRDefault="00C777C2" w:rsidP="0055206C">
      <w:pPr>
        <w:jc w:val="center"/>
        <w:rPr>
          <w:b/>
          <w:sz w:val="28"/>
          <w:szCs w:val="28"/>
          <w:u w:val="single"/>
        </w:rPr>
      </w:pPr>
    </w:p>
    <w:p w:rsidR="00C777C2" w:rsidRPr="007953B5" w:rsidRDefault="00C777C2" w:rsidP="0055206C">
      <w:pPr>
        <w:jc w:val="center"/>
        <w:rPr>
          <w:b/>
          <w:sz w:val="28"/>
          <w:szCs w:val="28"/>
          <w:u w:val="single"/>
        </w:rPr>
      </w:pPr>
    </w:p>
    <w:p w:rsidR="00C777C2" w:rsidRPr="007953B5" w:rsidRDefault="00C777C2" w:rsidP="0055206C">
      <w:pPr>
        <w:jc w:val="center"/>
        <w:rPr>
          <w:b/>
          <w:sz w:val="28"/>
          <w:szCs w:val="28"/>
          <w:u w:val="single"/>
        </w:rPr>
      </w:pPr>
    </w:p>
    <w:p w:rsidR="00C777C2" w:rsidRPr="007953B5" w:rsidRDefault="00C777C2" w:rsidP="0055206C">
      <w:pPr>
        <w:jc w:val="center"/>
        <w:rPr>
          <w:b/>
          <w:sz w:val="28"/>
          <w:szCs w:val="28"/>
          <w:u w:val="single"/>
        </w:rPr>
      </w:pPr>
    </w:p>
    <w:p w:rsidR="00C777C2" w:rsidRPr="007953B5" w:rsidRDefault="00C777C2" w:rsidP="00EC7594">
      <w:pPr>
        <w:rPr>
          <w:b/>
          <w:sz w:val="28"/>
          <w:szCs w:val="28"/>
          <w:u w:val="single"/>
        </w:rPr>
      </w:pPr>
    </w:p>
    <w:p w:rsidR="0055206C" w:rsidRPr="007953B5" w:rsidRDefault="0055206C" w:rsidP="0055206C">
      <w:pPr>
        <w:jc w:val="center"/>
        <w:rPr>
          <w:b/>
          <w:sz w:val="28"/>
          <w:szCs w:val="28"/>
          <w:u w:val="single"/>
        </w:rPr>
      </w:pPr>
      <w:r w:rsidRPr="007953B5">
        <w:rPr>
          <w:b/>
          <w:sz w:val="28"/>
          <w:szCs w:val="28"/>
          <w:u w:val="single"/>
        </w:rPr>
        <w:lastRenderedPageBreak/>
        <w:t>Финансовое управление Администрации Аксайского района</w:t>
      </w:r>
    </w:p>
    <w:p w:rsidR="0055206C" w:rsidRPr="007953B5" w:rsidRDefault="0055206C" w:rsidP="0055206C">
      <w:pPr>
        <w:jc w:val="center"/>
        <w:rPr>
          <w:b/>
          <w:sz w:val="28"/>
          <w:szCs w:val="28"/>
        </w:rPr>
      </w:pPr>
    </w:p>
    <w:p w:rsidR="0055206C" w:rsidRPr="007953B5" w:rsidRDefault="0055206C" w:rsidP="0055206C">
      <w:pPr>
        <w:jc w:val="center"/>
        <w:rPr>
          <w:b/>
          <w:sz w:val="28"/>
          <w:szCs w:val="28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1701"/>
        <w:gridCol w:w="1701"/>
        <w:gridCol w:w="1418"/>
        <w:gridCol w:w="1417"/>
        <w:gridCol w:w="1701"/>
        <w:gridCol w:w="1371"/>
        <w:gridCol w:w="1276"/>
        <w:gridCol w:w="2126"/>
        <w:gridCol w:w="1417"/>
      </w:tblGrid>
      <w:tr w:rsidR="0025469B" w:rsidRPr="007953B5" w:rsidTr="00E375EB">
        <w:tc>
          <w:tcPr>
            <w:tcW w:w="2032" w:type="dxa"/>
            <w:vMerge w:val="restart"/>
          </w:tcPr>
          <w:p w:rsidR="0025469B" w:rsidRPr="007953B5" w:rsidRDefault="0025469B" w:rsidP="0025469B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ФИО,</w:t>
            </w:r>
          </w:p>
          <w:p w:rsidR="0025469B" w:rsidRPr="007953B5" w:rsidRDefault="0025469B" w:rsidP="0025469B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1701" w:type="dxa"/>
            <w:vMerge w:val="restart"/>
          </w:tcPr>
          <w:p w:rsidR="0025469B" w:rsidRPr="007953B5" w:rsidRDefault="0025469B" w:rsidP="0025469B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Общая сумма деклари</w:t>
            </w:r>
            <w:r w:rsidR="00EC7594" w:rsidRPr="007953B5">
              <w:rPr>
                <w:sz w:val="28"/>
                <w:szCs w:val="28"/>
              </w:rPr>
              <w:t>рованного годового дохода за 2020</w:t>
            </w:r>
            <w:r w:rsidRPr="007953B5">
              <w:rPr>
                <w:sz w:val="28"/>
                <w:szCs w:val="28"/>
              </w:rPr>
              <w:t>г. (руб.)</w:t>
            </w:r>
          </w:p>
        </w:tc>
        <w:tc>
          <w:tcPr>
            <w:tcW w:w="4536" w:type="dxa"/>
            <w:gridSpan w:val="3"/>
          </w:tcPr>
          <w:p w:rsidR="0025469B" w:rsidRPr="007953B5" w:rsidRDefault="0025469B" w:rsidP="0025469B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48" w:type="dxa"/>
            <w:gridSpan w:val="3"/>
          </w:tcPr>
          <w:p w:rsidR="0025469B" w:rsidRPr="007953B5" w:rsidRDefault="0025469B" w:rsidP="0025469B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5469B" w:rsidRPr="007953B5" w:rsidRDefault="0025469B" w:rsidP="0025469B">
            <w:pPr>
              <w:jc w:val="center"/>
              <w:rPr>
                <w:sz w:val="27"/>
                <w:szCs w:val="27"/>
              </w:rPr>
            </w:pPr>
            <w:r w:rsidRPr="007953B5">
              <w:rPr>
                <w:sz w:val="27"/>
                <w:szCs w:val="27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25469B" w:rsidRPr="007953B5" w:rsidRDefault="0025469B" w:rsidP="0025469B">
            <w:pPr>
              <w:jc w:val="center"/>
            </w:pPr>
            <w:r w:rsidRPr="007953B5">
              <w:t>Сведения об источниках получения средств, за счет которых совершена сделка</w:t>
            </w:r>
          </w:p>
        </w:tc>
      </w:tr>
      <w:tr w:rsidR="0025469B" w:rsidRPr="007953B5" w:rsidTr="00E375EB">
        <w:trPr>
          <w:trHeight w:val="1731"/>
        </w:trPr>
        <w:tc>
          <w:tcPr>
            <w:tcW w:w="2032" w:type="dxa"/>
            <w:vMerge/>
          </w:tcPr>
          <w:p w:rsidR="0025469B" w:rsidRPr="007953B5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469B" w:rsidRPr="007953B5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5469B" w:rsidRPr="007953B5" w:rsidRDefault="0025469B" w:rsidP="0025469B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</w:tcPr>
          <w:p w:rsidR="0025469B" w:rsidRPr="007953B5" w:rsidRDefault="0025469B" w:rsidP="0025469B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Площадь</w:t>
            </w:r>
          </w:p>
          <w:p w:rsidR="0025469B" w:rsidRPr="007953B5" w:rsidRDefault="0025469B" w:rsidP="0025469B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(кв. м)</w:t>
            </w:r>
          </w:p>
        </w:tc>
        <w:tc>
          <w:tcPr>
            <w:tcW w:w="1417" w:type="dxa"/>
          </w:tcPr>
          <w:p w:rsidR="0025469B" w:rsidRPr="007953B5" w:rsidRDefault="0025469B" w:rsidP="0025469B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701" w:type="dxa"/>
          </w:tcPr>
          <w:p w:rsidR="0025469B" w:rsidRPr="007953B5" w:rsidRDefault="0025469B" w:rsidP="0025469B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371" w:type="dxa"/>
          </w:tcPr>
          <w:p w:rsidR="0025469B" w:rsidRPr="007953B5" w:rsidRDefault="0025469B" w:rsidP="0025469B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Площадь</w:t>
            </w:r>
          </w:p>
          <w:p w:rsidR="0025469B" w:rsidRPr="007953B5" w:rsidRDefault="0025469B" w:rsidP="0025469B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(кв. м)</w:t>
            </w:r>
          </w:p>
        </w:tc>
        <w:tc>
          <w:tcPr>
            <w:tcW w:w="1276" w:type="dxa"/>
          </w:tcPr>
          <w:p w:rsidR="0025469B" w:rsidRPr="007953B5" w:rsidRDefault="0025469B" w:rsidP="0025469B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5469B" w:rsidRPr="007953B5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5469B" w:rsidRPr="007953B5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C777C2" w:rsidRPr="007953B5" w:rsidTr="000F754B">
        <w:trPr>
          <w:trHeight w:val="4095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0F754B">
            <w:pPr>
              <w:rPr>
                <w:b/>
                <w:sz w:val="28"/>
                <w:szCs w:val="28"/>
              </w:rPr>
            </w:pPr>
            <w:r w:rsidRPr="007953B5">
              <w:rPr>
                <w:b/>
                <w:sz w:val="28"/>
                <w:szCs w:val="28"/>
              </w:rPr>
              <w:t xml:space="preserve">Кудряшова </w:t>
            </w:r>
          </w:p>
          <w:p w:rsidR="00C31086" w:rsidRPr="007953B5" w:rsidRDefault="00C31086" w:rsidP="000F754B">
            <w:pPr>
              <w:rPr>
                <w:b/>
                <w:sz w:val="28"/>
                <w:szCs w:val="28"/>
              </w:rPr>
            </w:pPr>
            <w:r w:rsidRPr="007953B5">
              <w:rPr>
                <w:b/>
                <w:sz w:val="28"/>
                <w:szCs w:val="28"/>
              </w:rPr>
              <w:t>Марина Юрьевна</w:t>
            </w:r>
          </w:p>
          <w:p w:rsidR="00C31086" w:rsidRPr="007953B5" w:rsidRDefault="00C31086" w:rsidP="000F754B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начальник  финансового управления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1507C9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1 003 739,02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Земельный участок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Земельный участок</w:t>
            </w:r>
          </w:p>
          <w:p w:rsidR="001507C9" w:rsidRPr="007953B5" w:rsidRDefault="001507C9" w:rsidP="00C31086">
            <w:pPr>
              <w:jc w:val="center"/>
              <w:rPr>
                <w:sz w:val="28"/>
                <w:szCs w:val="28"/>
              </w:rPr>
            </w:pPr>
          </w:p>
          <w:p w:rsidR="001507C9" w:rsidRPr="007953B5" w:rsidRDefault="001507C9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Земельный участок (общая совместная собственность)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Квартира 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Квартира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800,0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BD5EF6" w:rsidRPr="007953B5" w:rsidRDefault="00BD5EF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1298,0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BD5EF6" w:rsidRPr="007953B5" w:rsidRDefault="00BD5EF6" w:rsidP="00C31086">
            <w:pPr>
              <w:jc w:val="center"/>
              <w:rPr>
                <w:sz w:val="28"/>
                <w:szCs w:val="28"/>
              </w:rPr>
            </w:pPr>
          </w:p>
          <w:p w:rsidR="001507C9" w:rsidRPr="007953B5" w:rsidRDefault="001507C9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102200,0</w:t>
            </w:r>
          </w:p>
          <w:p w:rsidR="001507C9" w:rsidRPr="007953B5" w:rsidRDefault="001507C9" w:rsidP="00C31086">
            <w:pPr>
              <w:jc w:val="center"/>
              <w:rPr>
                <w:sz w:val="28"/>
                <w:szCs w:val="28"/>
              </w:rPr>
            </w:pPr>
          </w:p>
          <w:p w:rsidR="001507C9" w:rsidRPr="007953B5" w:rsidRDefault="001507C9" w:rsidP="00C31086">
            <w:pPr>
              <w:jc w:val="center"/>
              <w:rPr>
                <w:sz w:val="28"/>
                <w:szCs w:val="28"/>
              </w:rPr>
            </w:pPr>
          </w:p>
          <w:p w:rsidR="001507C9" w:rsidRPr="007953B5" w:rsidRDefault="001507C9" w:rsidP="00C31086">
            <w:pPr>
              <w:jc w:val="center"/>
              <w:rPr>
                <w:sz w:val="28"/>
                <w:szCs w:val="28"/>
              </w:rPr>
            </w:pPr>
          </w:p>
          <w:p w:rsidR="001507C9" w:rsidRPr="007953B5" w:rsidRDefault="001507C9" w:rsidP="00C31086">
            <w:pPr>
              <w:jc w:val="center"/>
              <w:rPr>
                <w:sz w:val="28"/>
                <w:szCs w:val="28"/>
              </w:rPr>
            </w:pPr>
          </w:p>
          <w:p w:rsidR="001507C9" w:rsidRPr="007953B5" w:rsidRDefault="001507C9" w:rsidP="00C31086">
            <w:pPr>
              <w:jc w:val="center"/>
              <w:rPr>
                <w:sz w:val="28"/>
                <w:szCs w:val="28"/>
              </w:rPr>
            </w:pPr>
          </w:p>
          <w:p w:rsidR="001507C9" w:rsidRPr="007953B5" w:rsidRDefault="001507C9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62,7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45,2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Россия 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F754B" w:rsidRPr="007953B5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F754B" w:rsidRPr="007953B5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C31086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C31086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C31086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C31086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Россия 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84386" w:rsidRPr="007953B5" w:rsidRDefault="00C31086" w:rsidP="000F754B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Россия </w:t>
            </w:r>
          </w:p>
          <w:p w:rsidR="001507C9" w:rsidRPr="007953B5" w:rsidRDefault="001507C9" w:rsidP="000F754B">
            <w:pPr>
              <w:jc w:val="center"/>
              <w:rPr>
                <w:sz w:val="28"/>
                <w:szCs w:val="28"/>
              </w:rPr>
            </w:pPr>
          </w:p>
          <w:p w:rsidR="001507C9" w:rsidRPr="007953B5" w:rsidRDefault="001507C9" w:rsidP="00EC7594">
            <w:pPr>
              <w:rPr>
                <w:sz w:val="28"/>
                <w:szCs w:val="28"/>
              </w:rPr>
            </w:pPr>
          </w:p>
          <w:p w:rsidR="001507C9" w:rsidRPr="007953B5" w:rsidRDefault="001507C9" w:rsidP="000F754B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</w:tc>
      </w:tr>
      <w:tr w:rsidR="00C777C2" w:rsidRPr="007953B5" w:rsidTr="000F754B">
        <w:trPr>
          <w:trHeight w:val="4951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0F754B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793788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610 997,74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Земельный участок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Земельный участок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84386" w:rsidRPr="007953B5" w:rsidRDefault="000843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Квартира 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(долевая собственность, 1/2) 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Гараж 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21,0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84386" w:rsidRPr="007953B5" w:rsidRDefault="000843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24,0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84386" w:rsidRPr="007953B5" w:rsidRDefault="00084386" w:rsidP="00C31086">
            <w:pPr>
              <w:jc w:val="center"/>
              <w:rPr>
                <w:sz w:val="28"/>
                <w:szCs w:val="28"/>
              </w:rPr>
            </w:pPr>
          </w:p>
          <w:p w:rsidR="00084386" w:rsidRPr="007953B5" w:rsidRDefault="000843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42,0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84386" w:rsidRPr="007953B5" w:rsidRDefault="000843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34,4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F754B" w:rsidRPr="007953B5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0F754B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F754B" w:rsidRPr="007953B5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0F754B" w:rsidRPr="007953B5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F754B" w:rsidRPr="007953B5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0F754B" w:rsidRPr="007953B5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Автомобиль легковой </w:t>
            </w:r>
          </w:p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ШЕВРОЛЕТ  CAPTIVA</w:t>
            </w:r>
          </w:p>
          <w:p w:rsidR="00084386" w:rsidRPr="007953B5" w:rsidRDefault="00084386" w:rsidP="00C31086">
            <w:pPr>
              <w:jc w:val="center"/>
              <w:rPr>
                <w:sz w:val="28"/>
                <w:szCs w:val="28"/>
              </w:rPr>
            </w:pPr>
          </w:p>
          <w:p w:rsidR="000F754B" w:rsidRPr="007953B5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0F754B" w:rsidRPr="007953B5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084386" w:rsidRPr="007953B5" w:rsidRDefault="00084386" w:rsidP="00C31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7953B5" w:rsidRDefault="00C31086" w:rsidP="00C31086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 </w:t>
            </w:r>
          </w:p>
        </w:tc>
      </w:tr>
      <w:tr w:rsidR="00EC7594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0F754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C31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C31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C31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C31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C31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C31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C31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C31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C31086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b/>
                <w:sz w:val="28"/>
                <w:szCs w:val="28"/>
              </w:rPr>
            </w:pPr>
            <w:r w:rsidRPr="007953B5">
              <w:rPr>
                <w:b/>
                <w:sz w:val="28"/>
                <w:szCs w:val="28"/>
              </w:rPr>
              <w:t>Бондарева Татьяна Сергеевна</w:t>
            </w:r>
          </w:p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Заместитель начальника - начальник бюджетного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468 050,28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Жилой дом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145,8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1152,0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885 199,59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Жилой дом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145,8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1152,0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Автомобиль легковой Тойота 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РАВ – 4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Несовершеннолетний </w:t>
            </w:r>
            <w:r w:rsidRPr="007953B5">
              <w:rPr>
                <w:sz w:val="28"/>
                <w:szCs w:val="28"/>
              </w:rPr>
              <w:lastRenderedPageBreak/>
              <w:t>ребенок</w:t>
            </w:r>
          </w:p>
          <w:p w:rsidR="00EC7594" w:rsidRPr="007953B5" w:rsidRDefault="00EC7594" w:rsidP="00EC759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Жилой дом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 xml:space="preserve">Земельный участок 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145,8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1152,0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1420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Несовершеннолетний ребенок</w:t>
            </w:r>
          </w:p>
          <w:p w:rsidR="00EC7594" w:rsidRPr="007953B5" w:rsidRDefault="00EC7594" w:rsidP="00EC759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Жилой дом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145,8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1152,0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b/>
                <w:sz w:val="28"/>
                <w:szCs w:val="28"/>
              </w:rPr>
            </w:pPr>
            <w:r w:rsidRPr="007953B5">
              <w:rPr>
                <w:b/>
                <w:sz w:val="28"/>
                <w:szCs w:val="28"/>
              </w:rPr>
              <w:t>Остапенко</w:t>
            </w:r>
          </w:p>
          <w:p w:rsidR="00EC7594" w:rsidRPr="007953B5" w:rsidRDefault="00EC7594" w:rsidP="00EC7594">
            <w:pPr>
              <w:rPr>
                <w:b/>
                <w:sz w:val="28"/>
                <w:szCs w:val="28"/>
              </w:rPr>
            </w:pPr>
            <w:r w:rsidRPr="007953B5">
              <w:rPr>
                <w:b/>
                <w:sz w:val="28"/>
                <w:szCs w:val="28"/>
              </w:rPr>
              <w:t>Ирина</w:t>
            </w:r>
          </w:p>
          <w:p w:rsidR="00EC7594" w:rsidRPr="007953B5" w:rsidRDefault="00EC7594" w:rsidP="00EC7594">
            <w:pPr>
              <w:rPr>
                <w:b/>
                <w:sz w:val="28"/>
                <w:szCs w:val="28"/>
              </w:rPr>
            </w:pPr>
            <w:r w:rsidRPr="007953B5">
              <w:rPr>
                <w:b/>
                <w:sz w:val="28"/>
                <w:szCs w:val="28"/>
              </w:rPr>
              <w:t>Петровна</w:t>
            </w:r>
          </w:p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главный специалист бюджетного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463 058,73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Земельный участок 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Жилой дом 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Земельный участок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1404,0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279,0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245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Жилой дом 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63,0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651,5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Автомобиль легковой  ВАЗ 2144 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Автомобиль грузовой Газель 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448 ДЕ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Жилой дом 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Земельный участок 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279,0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222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595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EC7594" w:rsidP="00EC7594">
            <w:pPr>
              <w:rPr>
                <w:b/>
              </w:rPr>
            </w:pPr>
            <w:r w:rsidRPr="007953B5">
              <w:rPr>
                <w:b/>
              </w:rPr>
              <w:lastRenderedPageBreak/>
              <w:t xml:space="preserve">Мирошниченко </w:t>
            </w:r>
          </w:p>
          <w:p w:rsidR="00EC7594" w:rsidRPr="007953B5" w:rsidRDefault="00EC7594" w:rsidP="00EC7594">
            <w:pPr>
              <w:rPr>
                <w:b/>
                <w:sz w:val="28"/>
                <w:szCs w:val="28"/>
              </w:rPr>
            </w:pPr>
            <w:r w:rsidRPr="007953B5">
              <w:rPr>
                <w:b/>
                <w:sz w:val="28"/>
                <w:szCs w:val="28"/>
              </w:rPr>
              <w:t>Людмила Витальевна</w:t>
            </w:r>
          </w:p>
          <w:p w:rsidR="00EC7594" w:rsidRPr="007953B5" w:rsidRDefault="00D3117B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главный специалист бюджетного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444 015,30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D3117B" w:rsidRPr="007953B5" w:rsidTr="00D3117B">
        <w:trPr>
          <w:trHeight w:val="10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3083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b/>
                <w:sz w:val="28"/>
                <w:szCs w:val="28"/>
              </w:rPr>
            </w:pPr>
            <w:r w:rsidRPr="007953B5">
              <w:rPr>
                <w:b/>
                <w:sz w:val="28"/>
                <w:szCs w:val="28"/>
              </w:rPr>
              <w:t>Некрасова</w:t>
            </w:r>
          </w:p>
          <w:p w:rsidR="00EC7594" w:rsidRPr="007953B5" w:rsidRDefault="00EC7594" w:rsidP="00EC7594">
            <w:pPr>
              <w:rPr>
                <w:b/>
                <w:sz w:val="28"/>
                <w:szCs w:val="28"/>
              </w:rPr>
            </w:pPr>
            <w:r w:rsidRPr="007953B5">
              <w:rPr>
                <w:b/>
                <w:sz w:val="28"/>
                <w:szCs w:val="28"/>
              </w:rPr>
              <w:t>Наталья</w:t>
            </w:r>
          </w:p>
          <w:p w:rsidR="00EC7594" w:rsidRPr="007953B5" w:rsidRDefault="00EC7594" w:rsidP="00EC7594">
            <w:pPr>
              <w:rPr>
                <w:b/>
                <w:sz w:val="28"/>
                <w:szCs w:val="28"/>
              </w:rPr>
            </w:pPr>
            <w:r w:rsidRPr="007953B5">
              <w:rPr>
                <w:b/>
                <w:sz w:val="28"/>
                <w:szCs w:val="28"/>
              </w:rPr>
              <w:t>Юрьевна</w:t>
            </w:r>
          </w:p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начальник отдела исполнения бюджета – главная бухгалтерия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626 432,17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Квартира 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Земельный участок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Жилой дом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51,0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958,0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846 620,69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Автомобиль легковой 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Форд Мондео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D3117B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b/>
                <w:sz w:val="28"/>
                <w:szCs w:val="28"/>
              </w:rPr>
            </w:pPr>
            <w:r w:rsidRPr="007953B5">
              <w:rPr>
                <w:b/>
                <w:sz w:val="28"/>
                <w:szCs w:val="28"/>
              </w:rPr>
              <w:t>Игнатенко</w:t>
            </w:r>
          </w:p>
          <w:p w:rsidR="00EC7594" w:rsidRPr="007953B5" w:rsidRDefault="00EC7594" w:rsidP="00EC7594">
            <w:pPr>
              <w:rPr>
                <w:b/>
                <w:sz w:val="28"/>
                <w:szCs w:val="28"/>
              </w:rPr>
            </w:pPr>
            <w:r w:rsidRPr="007953B5">
              <w:rPr>
                <w:b/>
                <w:sz w:val="28"/>
                <w:szCs w:val="28"/>
              </w:rPr>
              <w:t>Инна</w:t>
            </w:r>
          </w:p>
          <w:p w:rsidR="00EC7594" w:rsidRPr="007953B5" w:rsidRDefault="00EC7594" w:rsidP="00EC7594">
            <w:pPr>
              <w:rPr>
                <w:b/>
                <w:sz w:val="28"/>
                <w:szCs w:val="28"/>
              </w:rPr>
            </w:pPr>
            <w:r w:rsidRPr="007953B5">
              <w:rPr>
                <w:b/>
                <w:sz w:val="28"/>
                <w:szCs w:val="28"/>
              </w:rPr>
              <w:t>Алексеевна</w:t>
            </w:r>
          </w:p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главный специалист отдела исполнения бюджета – главная </w:t>
            </w:r>
            <w:r w:rsidRPr="007953B5">
              <w:rPr>
                <w:sz w:val="28"/>
                <w:szCs w:val="28"/>
              </w:rPr>
              <w:lastRenderedPageBreak/>
              <w:t>бухгалтерия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457 230,85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Земельный участок (долевая собственность</w:t>
            </w:r>
            <w:r w:rsidR="00D3117B" w:rsidRPr="007953B5">
              <w:rPr>
                <w:sz w:val="28"/>
                <w:szCs w:val="28"/>
              </w:rPr>
              <w:t>,</w:t>
            </w:r>
            <w:r w:rsidRPr="007953B5">
              <w:rPr>
                <w:sz w:val="28"/>
                <w:szCs w:val="28"/>
              </w:rPr>
              <w:t xml:space="preserve"> 1/3)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Земельный участок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Квартира (долевая собственность</w:t>
            </w:r>
            <w:r w:rsidR="00D3117B" w:rsidRPr="007953B5">
              <w:rPr>
                <w:sz w:val="28"/>
                <w:szCs w:val="28"/>
              </w:rPr>
              <w:t>,</w:t>
            </w:r>
            <w:r w:rsidRPr="007953B5">
              <w:rPr>
                <w:sz w:val="28"/>
                <w:szCs w:val="28"/>
              </w:rPr>
              <w:t xml:space="preserve"> 1/3)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Жилой дом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542,0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564,0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44,0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181,7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246 529,52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Жилой дом</w:t>
            </w:r>
          </w:p>
          <w:p w:rsidR="00D3117B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 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Земельный участок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181,7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564,0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Автомобиль Опель Астра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D3117B">
            <w:pPr>
              <w:rPr>
                <w:sz w:val="28"/>
                <w:szCs w:val="28"/>
              </w:rPr>
            </w:pPr>
          </w:p>
        </w:tc>
      </w:tr>
      <w:tr w:rsidR="00D3117B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b/>
                <w:sz w:val="28"/>
                <w:szCs w:val="28"/>
              </w:rPr>
            </w:pPr>
            <w:proofErr w:type="spellStart"/>
            <w:r w:rsidRPr="007953B5">
              <w:rPr>
                <w:b/>
                <w:sz w:val="28"/>
                <w:szCs w:val="28"/>
              </w:rPr>
              <w:t>Замшина</w:t>
            </w:r>
            <w:proofErr w:type="spellEnd"/>
          </w:p>
          <w:p w:rsidR="00EC7594" w:rsidRPr="007953B5" w:rsidRDefault="00EC7594" w:rsidP="00EC7594">
            <w:pPr>
              <w:rPr>
                <w:b/>
                <w:sz w:val="28"/>
                <w:szCs w:val="28"/>
              </w:rPr>
            </w:pPr>
            <w:r w:rsidRPr="007953B5">
              <w:rPr>
                <w:b/>
                <w:sz w:val="28"/>
                <w:szCs w:val="28"/>
              </w:rPr>
              <w:t>Наталья</w:t>
            </w:r>
          </w:p>
          <w:p w:rsidR="00EC7594" w:rsidRPr="007953B5" w:rsidRDefault="00EC7594" w:rsidP="00EC7594">
            <w:pPr>
              <w:rPr>
                <w:b/>
                <w:sz w:val="28"/>
                <w:szCs w:val="28"/>
              </w:rPr>
            </w:pPr>
            <w:r w:rsidRPr="007953B5">
              <w:rPr>
                <w:b/>
                <w:sz w:val="28"/>
                <w:szCs w:val="28"/>
              </w:rPr>
              <w:t>Николаевна</w:t>
            </w:r>
          </w:p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начальник отдела прогнозирования доходов, муниципального долга и кредитов</w:t>
            </w:r>
          </w:p>
          <w:p w:rsidR="00EC7594" w:rsidRPr="007953B5" w:rsidRDefault="00EC7594" w:rsidP="00EC759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549 454,60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Жилой дом 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Земельный участок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229,0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448,0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Автомобиль легковой Тойота </w:t>
            </w:r>
            <w:proofErr w:type="spellStart"/>
            <w:r w:rsidRPr="007953B5">
              <w:rPr>
                <w:sz w:val="28"/>
                <w:szCs w:val="28"/>
              </w:rPr>
              <w:t>Функарго</w:t>
            </w:r>
            <w:proofErr w:type="spellEnd"/>
            <w:r w:rsidRPr="007953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1 449 009,34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Квартира  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Земельный участок</w:t>
            </w:r>
          </w:p>
          <w:p w:rsidR="00D3117B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 </w:t>
            </w:r>
          </w:p>
          <w:p w:rsidR="00D3117B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Жилой дом  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Жилой дом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33,0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448,0 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229,0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71,9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B5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Авто</w:t>
            </w:r>
            <w:r w:rsidR="007953B5" w:rsidRPr="007953B5">
              <w:rPr>
                <w:sz w:val="28"/>
                <w:szCs w:val="28"/>
              </w:rPr>
              <w:t>мобиль легковой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 </w:t>
            </w:r>
            <w:r w:rsidR="007953B5" w:rsidRPr="007953B5">
              <w:rPr>
                <w:sz w:val="28"/>
                <w:szCs w:val="28"/>
              </w:rPr>
              <w:t xml:space="preserve">Рено </w:t>
            </w:r>
            <w:proofErr w:type="spellStart"/>
            <w:r w:rsidR="007953B5" w:rsidRPr="007953B5">
              <w:rPr>
                <w:sz w:val="28"/>
                <w:szCs w:val="28"/>
              </w:rPr>
              <w:t>Каптюр</w:t>
            </w:r>
            <w:proofErr w:type="spellEnd"/>
          </w:p>
          <w:p w:rsidR="007953B5" w:rsidRPr="007953B5" w:rsidRDefault="007953B5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Автомобиль грузовой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Ниссан 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D3117B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b/>
                <w:sz w:val="28"/>
                <w:szCs w:val="28"/>
              </w:rPr>
            </w:pPr>
            <w:proofErr w:type="spellStart"/>
            <w:r w:rsidRPr="007953B5">
              <w:rPr>
                <w:b/>
                <w:sz w:val="28"/>
                <w:szCs w:val="28"/>
              </w:rPr>
              <w:t>Батура</w:t>
            </w:r>
            <w:proofErr w:type="spellEnd"/>
          </w:p>
          <w:p w:rsidR="00EC7594" w:rsidRPr="007953B5" w:rsidRDefault="00EC7594" w:rsidP="00EC7594">
            <w:pPr>
              <w:rPr>
                <w:b/>
                <w:sz w:val="28"/>
                <w:szCs w:val="28"/>
              </w:rPr>
            </w:pPr>
            <w:r w:rsidRPr="007953B5">
              <w:rPr>
                <w:b/>
                <w:sz w:val="28"/>
                <w:szCs w:val="28"/>
              </w:rPr>
              <w:t>Галина Валериевна</w:t>
            </w:r>
          </w:p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главный специалист</w:t>
            </w:r>
          </w:p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отдела прогнозирования доходов, муниципального долга и кредитов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427 700,34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Квартира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Земельный участок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155,1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Несовершеннолетний ребенок</w:t>
            </w:r>
          </w:p>
          <w:p w:rsidR="00EC7594" w:rsidRPr="007953B5" w:rsidRDefault="00EC7594" w:rsidP="00EC759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128 448,60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Квартира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Земельный участок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155,1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D3117B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D3117B">
        <w:trPr>
          <w:trHeight w:val="2150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7B" w:rsidRPr="007953B5" w:rsidRDefault="00EC7594" w:rsidP="00EC7594">
            <w:pPr>
              <w:rPr>
                <w:b/>
                <w:sz w:val="28"/>
                <w:szCs w:val="28"/>
              </w:rPr>
            </w:pPr>
            <w:proofErr w:type="spellStart"/>
            <w:r w:rsidRPr="007953B5">
              <w:rPr>
                <w:b/>
                <w:sz w:val="28"/>
                <w:szCs w:val="28"/>
              </w:rPr>
              <w:t>Нужина</w:t>
            </w:r>
            <w:proofErr w:type="spellEnd"/>
            <w:r w:rsidRPr="007953B5">
              <w:rPr>
                <w:b/>
                <w:sz w:val="28"/>
                <w:szCs w:val="28"/>
              </w:rPr>
              <w:t xml:space="preserve"> </w:t>
            </w:r>
          </w:p>
          <w:p w:rsidR="00EC7594" w:rsidRPr="007953B5" w:rsidRDefault="00EC7594" w:rsidP="00EC7594">
            <w:pPr>
              <w:rPr>
                <w:b/>
                <w:sz w:val="28"/>
                <w:szCs w:val="28"/>
              </w:rPr>
            </w:pPr>
            <w:r w:rsidRPr="007953B5">
              <w:rPr>
                <w:b/>
                <w:sz w:val="28"/>
                <w:szCs w:val="28"/>
              </w:rPr>
              <w:t>Ольга Семеновна</w:t>
            </w:r>
          </w:p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начальник контрольного сектора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773 235,40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 Квартира 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75,9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Автомобиль легковой Тойота </w:t>
            </w:r>
            <w:proofErr w:type="spellStart"/>
            <w:r w:rsidRPr="007953B5">
              <w:rPr>
                <w:sz w:val="28"/>
                <w:szCs w:val="28"/>
              </w:rPr>
              <w:t>Ярис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  <w:tr w:rsidR="00EC7594" w:rsidRPr="007953B5" w:rsidTr="00EC7594">
        <w:trPr>
          <w:trHeight w:val="1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587 685,60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Квартира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Квартира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Земельный участок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Жилой дом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Летняя кухня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Сарай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Сарай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75,9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44,8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490,0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36,2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18,5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3,0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Россия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Россия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>нет</w:t>
            </w: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t xml:space="preserve">Автомобиль легковой Тойота </w:t>
            </w:r>
            <w:proofErr w:type="spellStart"/>
            <w:r w:rsidRPr="007953B5">
              <w:rPr>
                <w:sz w:val="28"/>
                <w:szCs w:val="28"/>
              </w:rPr>
              <w:t>Камри</w:t>
            </w:r>
            <w:proofErr w:type="spellEnd"/>
          </w:p>
          <w:p w:rsidR="00D3117B" w:rsidRPr="007953B5" w:rsidRDefault="00D3117B" w:rsidP="00EC7594">
            <w:pPr>
              <w:jc w:val="center"/>
              <w:rPr>
                <w:sz w:val="28"/>
                <w:szCs w:val="28"/>
              </w:rPr>
            </w:pPr>
          </w:p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  <w:r w:rsidRPr="007953B5">
              <w:rPr>
                <w:sz w:val="28"/>
                <w:szCs w:val="28"/>
              </w:rPr>
              <w:lastRenderedPageBreak/>
              <w:t xml:space="preserve">Прицеп бортовой легковой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94" w:rsidRPr="007953B5" w:rsidRDefault="00EC7594" w:rsidP="00EC759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206C" w:rsidRPr="007953B5" w:rsidRDefault="0055206C" w:rsidP="0055206C">
      <w:pPr>
        <w:jc w:val="center"/>
        <w:rPr>
          <w:b/>
          <w:sz w:val="28"/>
          <w:szCs w:val="28"/>
        </w:rPr>
      </w:pPr>
    </w:p>
    <w:p w:rsidR="0055206C" w:rsidRPr="007953B5" w:rsidRDefault="0055206C" w:rsidP="0055206C">
      <w:pPr>
        <w:jc w:val="center"/>
        <w:rPr>
          <w:b/>
          <w:sz w:val="28"/>
          <w:szCs w:val="28"/>
        </w:rPr>
      </w:pPr>
    </w:p>
    <w:p w:rsidR="0025469B" w:rsidRPr="007953B5" w:rsidRDefault="0025469B" w:rsidP="0055206C">
      <w:pPr>
        <w:jc w:val="center"/>
        <w:rPr>
          <w:b/>
          <w:sz w:val="28"/>
          <w:szCs w:val="28"/>
        </w:rPr>
      </w:pPr>
    </w:p>
    <w:p w:rsidR="0025469B" w:rsidRPr="007953B5" w:rsidRDefault="0025469B" w:rsidP="0055206C">
      <w:pPr>
        <w:jc w:val="center"/>
        <w:rPr>
          <w:b/>
          <w:sz w:val="28"/>
          <w:szCs w:val="28"/>
        </w:rPr>
      </w:pPr>
    </w:p>
    <w:p w:rsidR="0025469B" w:rsidRPr="007953B5" w:rsidRDefault="0025469B" w:rsidP="0055206C">
      <w:pPr>
        <w:jc w:val="center"/>
        <w:rPr>
          <w:b/>
          <w:sz w:val="28"/>
          <w:szCs w:val="28"/>
        </w:rPr>
      </w:pPr>
    </w:p>
    <w:p w:rsidR="0025469B" w:rsidRPr="007953B5" w:rsidRDefault="0025469B" w:rsidP="0055206C">
      <w:pPr>
        <w:jc w:val="center"/>
        <w:rPr>
          <w:b/>
          <w:sz w:val="28"/>
          <w:szCs w:val="28"/>
        </w:rPr>
      </w:pPr>
    </w:p>
    <w:p w:rsidR="0025469B" w:rsidRPr="007953B5" w:rsidRDefault="0025469B" w:rsidP="0055206C">
      <w:pPr>
        <w:jc w:val="center"/>
        <w:rPr>
          <w:b/>
          <w:sz w:val="28"/>
          <w:szCs w:val="28"/>
        </w:rPr>
      </w:pPr>
    </w:p>
    <w:p w:rsidR="0025469B" w:rsidRPr="007953B5" w:rsidRDefault="0025469B" w:rsidP="0055206C">
      <w:pPr>
        <w:jc w:val="center"/>
        <w:rPr>
          <w:b/>
          <w:sz w:val="28"/>
          <w:szCs w:val="28"/>
        </w:rPr>
      </w:pPr>
    </w:p>
    <w:p w:rsidR="0025469B" w:rsidRPr="007953B5" w:rsidRDefault="0025469B" w:rsidP="0055206C">
      <w:pPr>
        <w:jc w:val="center"/>
        <w:rPr>
          <w:b/>
          <w:sz w:val="28"/>
          <w:szCs w:val="28"/>
        </w:rPr>
      </w:pPr>
    </w:p>
    <w:p w:rsidR="0025469B" w:rsidRPr="007953B5" w:rsidRDefault="0025469B" w:rsidP="0055206C">
      <w:pPr>
        <w:jc w:val="center"/>
        <w:rPr>
          <w:b/>
          <w:sz w:val="28"/>
          <w:szCs w:val="28"/>
        </w:rPr>
      </w:pPr>
    </w:p>
    <w:p w:rsidR="0025469B" w:rsidRPr="007953B5" w:rsidRDefault="0025469B" w:rsidP="0055206C">
      <w:pPr>
        <w:jc w:val="center"/>
        <w:rPr>
          <w:b/>
          <w:sz w:val="28"/>
          <w:szCs w:val="28"/>
        </w:rPr>
      </w:pPr>
    </w:p>
    <w:p w:rsidR="0025469B" w:rsidRPr="007953B5" w:rsidRDefault="0025469B" w:rsidP="0055206C">
      <w:pPr>
        <w:jc w:val="center"/>
        <w:rPr>
          <w:b/>
          <w:sz w:val="28"/>
          <w:szCs w:val="28"/>
        </w:rPr>
      </w:pPr>
    </w:p>
    <w:p w:rsidR="0025469B" w:rsidRPr="007953B5" w:rsidRDefault="0025469B" w:rsidP="0055206C">
      <w:pPr>
        <w:jc w:val="center"/>
        <w:rPr>
          <w:b/>
          <w:sz w:val="28"/>
          <w:szCs w:val="28"/>
        </w:rPr>
      </w:pPr>
    </w:p>
    <w:p w:rsidR="0025469B" w:rsidRPr="007953B5" w:rsidRDefault="0025469B" w:rsidP="0055206C">
      <w:pPr>
        <w:jc w:val="center"/>
        <w:rPr>
          <w:b/>
          <w:sz w:val="28"/>
          <w:szCs w:val="28"/>
        </w:rPr>
      </w:pPr>
    </w:p>
    <w:p w:rsidR="0025469B" w:rsidRPr="007953B5" w:rsidRDefault="0025469B" w:rsidP="0055206C">
      <w:pPr>
        <w:jc w:val="center"/>
        <w:rPr>
          <w:b/>
          <w:sz w:val="28"/>
          <w:szCs w:val="28"/>
        </w:rPr>
      </w:pPr>
    </w:p>
    <w:p w:rsidR="0025469B" w:rsidRPr="007953B5" w:rsidRDefault="0025469B" w:rsidP="0055206C">
      <w:pPr>
        <w:jc w:val="center"/>
        <w:rPr>
          <w:b/>
          <w:sz w:val="28"/>
          <w:szCs w:val="28"/>
        </w:rPr>
      </w:pPr>
    </w:p>
    <w:p w:rsidR="0055206C" w:rsidRPr="007953B5" w:rsidRDefault="0055206C" w:rsidP="0055206C">
      <w:pPr>
        <w:jc w:val="center"/>
        <w:rPr>
          <w:b/>
          <w:sz w:val="28"/>
          <w:szCs w:val="28"/>
        </w:rPr>
      </w:pPr>
    </w:p>
    <w:p w:rsidR="0055206C" w:rsidRPr="007953B5" w:rsidRDefault="0055206C" w:rsidP="0055206C">
      <w:pPr>
        <w:jc w:val="center"/>
        <w:rPr>
          <w:b/>
          <w:sz w:val="28"/>
          <w:szCs w:val="28"/>
        </w:rPr>
      </w:pPr>
    </w:p>
    <w:p w:rsidR="0055206C" w:rsidRPr="007953B5" w:rsidRDefault="0055206C" w:rsidP="0055206C">
      <w:pPr>
        <w:jc w:val="center"/>
        <w:rPr>
          <w:b/>
          <w:sz w:val="28"/>
          <w:szCs w:val="28"/>
        </w:rPr>
      </w:pPr>
    </w:p>
    <w:p w:rsidR="0035006A" w:rsidRPr="007953B5" w:rsidRDefault="0035006A" w:rsidP="004B5C70">
      <w:pPr>
        <w:rPr>
          <w:b/>
          <w:sz w:val="28"/>
          <w:szCs w:val="28"/>
        </w:rPr>
      </w:pPr>
    </w:p>
    <w:p w:rsidR="0055206C" w:rsidRPr="007953B5" w:rsidRDefault="0055206C" w:rsidP="0055206C">
      <w:pPr>
        <w:jc w:val="center"/>
        <w:rPr>
          <w:b/>
          <w:sz w:val="28"/>
          <w:u w:val="single"/>
        </w:rPr>
      </w:pPr>
      <w:r w:rsidRPr="007953B5">
        <w:rPr>
          <w:b/>
          <w:sz w:val="28"/>
          <w:u w:val="single"/>
        </w:rPr>
        <w:lastRenderedPageBreak/>
        <w:t>Управление коммунального и дорожного хозяйства Администрации Аксайского района</w:t>
      </w:r>
    </w:p>
    <w:p w:rsidR="0055206C" w:rsidRPr="007953B5" w:rsidRDefault="0055206C" w:rsidP="0055206C">
      <w:pPr>
        <w:jc w:val="center"/>
        <w:rPr>
          <w:b/>
          <w:sz w:val="28"/>
          <w:szCs w:val="28"/>
        </w:rPr>
      </w:pPr>
    </w:p>
    <w:p w:rsidR="0035006A" w:rsidRPr="007953B5" w:rsidRDefault="0035006A" w:rsidP="0055206C">
      <w:pPr>
        <w:jc w:val="center"/>
        <w:rPr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984"/>
        <w:gridCol w:w="1413"/>
        <w:gridCol w:w="1417"/>
        <w:gridCol w:w="1990"/>
        <w:gridCol w:w="1365"/>
        <w:gridCol w:w="1281"/>
        <w:gridCol w:w="1748"/>
        <w:gridCol w:w="1418"/>
      </w:tblGrid>
      <w:tr w:rsidR="0035006A" w:rsidRPr="007953B5" w:rsidTr="00AE2265">
        <w:tc>
          <w:tcPr>
            <w:tcW w:w="1843" w:type="dxa"/>
            <w:vMerge w:val="restart"/>
            <w:shd w:val="clear" w:color="auto" w:fill="auto"/>
          </w:tcPr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 xml:space="preserve">ФИО, </w:t>
            </w:r>
          </w:p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занимаемая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Общая сумма декларир</w:t>
            </w:r>
            <w:r w:rsidR="004B5C70" w:rsidRPr="007953B5">
              <w:rPr>
                <w:sz w:val="26"/>
                <w:szCs w:val="26"/>
              </w:rPr>
              <w:t>ованного годового дохода за 2020</w:t>
            </w:r>
            <w:r w:rsidRPr="007953B5">
              <w:rPr>
                <w:sz w:val="26"/>
                <w:szCs w:val="26"/>
              </w:rPr>
              <w:t xml:space="preserve"> г. </w:t>
            </w:r>
          </w:p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(руб.)</w:t>
            </w:r>
          </w:p>
        </w:tc>
        <w:tc>
          <w:tcPr>
            <w:tcW w:w="4814" w:type="dxa"/>
            <w:gridSpan w:val="3"/>
            <w:shd w:val="clear" w:color="auto" w:fill="auto"/>
          </w:tcPr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36" w:type="dxa"/>
            <w:gridSpan w:val="3"/>
          </w:tcPr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35006A" w:rsidRPr="007953B5" w:rsidRDefault="0035006A" w:rsidP="0035006A">
            <w:pPr>
              <w:jc w:val="center"/>
            </w:pPr>
            <w:r w:rsidRPr="007953B5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006A" w:rsidRPr="007953B5" w:rsidRDefault="0035006A" w:rsidP="0035006A">
            <w:pPr>
              <w:jc w:val="center"/>
            </w:pPr>
            <w:r w:rsidRPr="007953B5">
              <w:t>Сведения об источниках получения средств, за счет которых совершена  сделка</w:t>
            </w:r>
          </w:p>
        </w:tc>
      </w:tr>
      <w:tr w:rsidR="0035006A" w:rsidRPr="007953B5" w:rsidTr="00AE2265">
        <w:trPr>
          <w:trHeight w:val="1659"/>
        </w:trPr>
        <w:tc>
          <w:tcPr>
            <w:tcW w:w="1843" w:type="dxa"/>
            <w:vMerge/>
            <w:shd w:val="clear" w:color="auto" w:fill="auto"/>
          </w:tcPr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Вид объектов</w:t>
            </w:r>
          </w:p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413" w:type="dxa"/>
            <w:shd w:val="clear" w:color="auto" w:fill="auto"/>
          </w:tcPr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 xml:space="preserve">Площадь </w:t>
            </w:r>
          </w:p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990" w:type="dxa"/>
          </w:tcPr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365" w:type="dxa"/>
          </w:tcPr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 xml:space="preserve">Площадь </w:t>
            </w:r>
          </w:p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(кв. м)</w:t>
            </w:r>
          </w:p>
        </w:tc>
        <w:tc>
          <w:tcPr>
            <w:tcW w:w="1281" w:type="dxa"/>
          </w:tcPr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48" w:type="dxa"/>
            <w:vMerge/>
            <w:shd w:val="clear" w:color="auto" w:fill="auto"/>
          </w:tcPr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006A" w:rsidRPr="007953B5" w:rsidRDefault="0035006A" w:rsidP="0035006A">
            <w:pPr>
              <w:jc w:val="center"/>
              <w:rPr>
                <w:sz w:val="26"/>
                <w:szCs w:val="26"/>
              </w:rPr>
            </w:pPr>
          </w:p>
        </w:tc>
      </w:tr>
      <w:tr w:rsidR="00C777C2" w:rsidRPr="007953B5" w:rsidTr="004B5C70">
        <w:trPr>
          <w:trHeight w:val="2676"/>
        </w:trPr>
        <w:tc>
          <w:tcPr>
            <w:tcW w:w="1843" w:type="dxa"/>
            <w:shd w:val="clear" w:color="auto" w:fill="auto"/>
          </w:tcPr>
          <w:p w:rsidR="00783EEC" w:rsidRPr="007953B5" w:rsidRDefault="00783EEC" w:rsidP="0035006A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>Зонтов</w:t>
            </w:r>
          </w:p>
          <w:p w:rsidR="00783EEC" w:rsidRPr="007953B5" w:rsidRDefault="00783EEC" w:rsidP="0035006A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>Дмитрий Львович,</w:t>
            </w:r>
          </w:p>
          <w:p w:rsidR="00783EEC" w:rsidRPr="007953B5" w:rsidRDefault="00783EEC" w:rsidP="0035006A">
            <w:pPr>
              <w:jc w:val="center"/>
            </w:pPr>
            <w:r w:rsidRPr="007953B5">
              <w:t>начальник управления коммунального и дорожного хозяйства</w:t>
            </w:r>
          </w:p>
        </w:tc>
        <w:tc>
          <w:tcPr>
            <w:tcW w:w="1418" w:type="dxa"/>
            <w:shd w:val="clear" w:color="auto" w:fill="auto"/>
          </w:tcPr>
          <w:p w:rsidR="00783EEC" w:rsidRPr="007953B5" w:rsidRDefault="00D41835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734 023,77</w:t>
            </w:r>
          </w:p>
        </w:tc>
        <w:tc>
          <w:tcPr>
            <w:tcW w:w="1984" w:type="dxa"/>
            <w:shd w:val="clear" w:color="auto" w:fill="auto"/>
          </w:tcPr>
          <w:p w:rsidR="00783EEC" w:rsidRPr="007953B5" w:rsidRDefault="00783EEC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783EEC" w:rsidRPr="007953B5" w:rsidRDefault="00783EEC" w:rsidP="00783EEC">
            <w:pPr>
              <w:jc w:val="center"/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3EEC" w:rsidRPr="007953B5" w:rsidRDefault="00783EEC" w:rsidP="00783EEC">
            <w:pPr>
              <w:jc w:val="center"/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990" w:type="dxa"/>
          </w:tcPr>
          <w:p w:rsidR="00783EEC" w:rsidRPr="007953B5" w:rsidRDefault="00783EEC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783EEC" w:rsidRPr="007953B5" w:rsidRDefault="00783EEC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63,8</w:t>
            </w:r>
          </w:p>
        </w:tc>
        <w:tc>
          <w:tcPr>
            <w:tcW w:w="1281" w:type="dxa"/>
          </w:tcPr>
          <w:p w:rsidR="00783EEC" w:rsidRPr="007953B5" w:rsidRDefault="00783EEC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783EEC" w:rsidRPr="007953B5" w:rsidRDefault="00783EEC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83EEC" w:rsidRPr="007953B5" w:rsidRDefault="00783EEC" w:rsidP="0035006A">
            <w:pPr>
              <w:jc w:val="center"/>
              <w:rPr>
                <w:sz w:val="26"/>
                <w:szCs w:val="26"/>
              </w:rPr>
            </w:pPr>
          </w:p>
        </w:tc>
      </w:tr>
      <w:tr w:rsidR="00C777C2" w:rsidRPr="007953B5" w:rsidTr="00AE2265">
        <w:trPr>
          <w:trHeight w:val="1659"/>
        </w:trPr>
        <w:tc>
          <w:tcPr>
            <w:tcW w:w="1843" w:type="dxa"/>
            <w:shd w:val="clear" w:color="auto" w:fill="auto"/>
          </w:tcPr>
          <w:p w:rsidR="00783EEC" w:rsidRPr="007953B5" w:rsidRDefault="00783EEC" w:rsidP="0035006A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83EEC" w:rsidRPr="007953B5" w:rsidRDefault="00FF3BC8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240 036,51</w:t>
            </w:r>
          </w:p>
        </w:tc>
        <w:tc>
          <w:tcPr>
            <w:tcW w:w="1984" w:type="dxa"/>
            <w:shd w:val="clear" w:color="auto" w:fill="auto"/>
          </w:tcPr>
          <w:p w:rsidR="00783EEC" w:rsidRPr="007953B5" w:rsidRDefault="00783EEC" w:rsidP="0035006A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783EEC" w:rsidRPr="007953B5" w:rsidRDefault="00783EEC" w:rsidP="00783EEC">
            <w:pPr>
              <w:jc w:val="center"/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3EEC" w:rsidRPr="007953B5" w:rsidRDefault="00783EEC" w:rsidP="00783EEC">
            <w:pPr>
              <w:jc w:val="center"/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990" w:type="dxa"/>
          </w:tcPr>
          <w:p w:rsidR="00783EEC" w:rsidRPr="007953B5" w:rsidRDefault="00783EEC" w:rsidP="00E8012F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783EEC" w:rsidRPr="007953B5" w:rsidRDefault="00783EEC" w:rsidP="00E8012F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63,8</w:t>
            </w:r>
          </w:p>
        </w:tc>
        <w:tc>
          <w:tcPr>
            <w:tcW w:w="1281" w:type="dxa"/>
          </w:tcPr>
          <w:p w:rsidR="00783EEC" w:rsidRPr="007953B5" w:rsidRDefault="00783EEC" w:rsidP="00E8012F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783EEC" w:rsidRPr="007953B5" w:rsidRDefault="00783EEC" w:rsidP="00D05DD3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Легковой автомобиль ЛЕНД РОВЕР ФРИЛЕНДЕР</w:t>
            </w:r>
          </w:p>
        </w:tc>
        <w:tc>
          <w:tcPr>
            <w:tcW w:w="1418" w:type="dxa"/>
            <w:shd w:val="clear" w:color="auto" w:fill="auto"/>
          </w:tcPr>
          <w:p w:rsidR="00783EEC" w:rsidRPr="007953B5" w:rsidRDefault="00783EEC" w:rsidP="0035006A">
            <w:pPr>
              <w:jc w:val="center"/>
              <w:rPr>
                <w:sz w:val="26"/>
                <w:szCs w:val="26"/>
              </w:rPr>
            </w:pPr>
          </w:p>
        </w:tc>
      </w:tr>
    </w:tbl>
    <w:p w:rsidR="004B5C70" w:rsidRPr="007953B5" w:rsidRDefault="004B5C70"/>
    <w:p w:rsidR="004B5C70" w:rsidRPr="007953B5" w:rsidRDefault="004B5C70"/>
    <w:p w:rsidR="004B5C70" w:rsidRPr="007953B5" w:rsidRDefault="004B5C70"/>
    <w:p w:rsidR="004B5C70" w:rsidRPr="007953B5" w:rsidRDefault="004B5C70"/>
    <w:p w:rsidR="004B5C70" w:rsidRPr="007953B5" w:rsidRDefault="004B5C70"/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984"/>
        <w:gridCol w:w="1413"/>
        <w:gridCol w:w="1417"/>
        <w:gridCol w:w="1990"/>
        <w:gridCol w:w="1365"/>
        <w:gridCol w:w="1281"/>
        <w:gridCol w:w="1748"/>
        <w:gridCol w:w="1418"/>
      </w:tblGrid>
      <w:tr w:rsidR="004B5C70" w:rsidRPr="007953B5" w:rsidTr="004B5C70">
        <w:trPr>
          <w:trHeight w:val="19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lastRenderedPageBreak/>
              <w:t xml:space="preserve">Лебедев Николай Валериевич </w:t>
            </w:r>
            <w:r w:rsidRPr="007953B5">
              <w:rPr>
                <w:sz w:val="26"/>
                <w:szCs w:val="26"/>
              </w:rPr>
              <w:t>заместитель начальника управления</w:t>
            </w:r>
            <w:r w:rsidRPr="007953B5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</w:pPr>
            <w:r w:rsidRPr="007953B5">
              <w:t xml:space="preserve">2046397,96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B677E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1/2</w:t>
            </w:r>
            <w:r w:rsidRPr="007953B5">
              <w:rPr>
                <w:sz w:val="26"/>
                <w:szCs w:val="26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4B5C70">
        <w:trPr>
          <w:trHeight w:val="16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695623,38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B677E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1/3</w:t>
            </w:r>
            <w:r w:rsidRPr="007953B5">
              <w:rPr>
                <w:sz w:val="26"/>
                <w:szCs w:val="26"/>
              </w:rPr>
              <w:t>)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B677E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1/2</w:t>
            </w:r>
            <w:r w:rsidRPr="007953B5">
              <w:rPr>
                <w:sz w:val="26"/>
                <w:szCs w:val="26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65,3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 xml:space="preserve">Легковой автомобиль </w:t>
            </w:r>
            <w:proofErr w:type="spellStart"/>
            <w:r w:rsidRPr="007953B5">
              <w:rPr>
                <w:sz w:val="26"/>
                <w:szCs w:val="26"/>
              </w:rPr>
              <w:t>Хундай</w:t>
            </w:r>
            <w:proofErr w:type="spellEnd"/>
            <w:r w:rsidRPr="007953B5">
              <w:rPr>
                <w:sz w:val="26"/>
                <w:szCs w:val="26"/>
              </w:rPr>
              <w:t xml:space="preserve"> Акцент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4B5C70">
        <w:trPr>
          <w:trHeight w:val="16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0</w:t>
            </w:r>
            <w:r w:rsidR="00B677E4" w:rsidRPr="007953B5"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80,4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B677E4" w:rsidRPr="007953B5" w:rsidTr="00B677E4">
        <w:trPr>
          <w:trHeight w:val="1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4B5C70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4B5C70">
        <w:trPr>
          <w:trHeight w:val="16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 xml:space="preserve">Мельникова Марина Геннадьевна </w:t>
            </w:r>
            <w:proofErr w:type="gramStart"/>
            <w:r w:rsidRPr="007953B5">
              <w:rPr>
                <w:sz w:val="26"/>
                <w:szCs w:val="26"/>
              </w:rPr>
              <w:t>исполняющий</w:t>
            </w:r>
            <w:proofErr w:type="gramEnd"/>
            <w:r w:rsidRPr="007953B5">
              <w:rPr>
                <w:sz w:val="26"/>
                <w:szCs w:val="26"/>
              </w:rPr>
              <w:t xml:space="preserve"> обязанности главного бухгалтера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454289,23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Жилой дом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200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B677E4" w:rsidRPr="007953B5" w:rsidTr="00B677E4">
        <w:trPr>
          <w:trHeight w:val="1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4B5C70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B677E4">
        <w:trPr>
          <w:trHeight w:val="9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7953B5">
              <w:rPr>
                <w:b/>
                <w:sz w:val="25"/>
                <w:szCs w:val="25"/>
              </w:rPr>
              <w:t>Самохлебова</w:t>
            </w:r>
            <w:proofErr w:type="spellEnd"/>
            <w:r w:rsidRPr="007953B5">
              <w:rPr>
                <w:b/>
                <w:sz w:val="25"/>
                <w:szCs w:val="25"/>
              </w:rPr>
              <w:t xml:space="preserve"> </w:t>
            </w:r>
          </w:p>
          <w:p w:rsidR="004B5C70" w:rsidRPr="007953B5" w:rsidRDefault="00B677E4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>Ирина Николаевна</w:t>
            </w:r>
            <w:r w:rsidR="004B5C70" w:rsidRPr="007953B5">
              <w:rPr>
                <w:b/>
                <w:sz w:val="26"/>
                <w:szCs w:val="26"/>
              </w:rPr>
              <w:t xml:space="preserve"> </w:t>
            </w:r>
            <w:r w:rsidR="004B5C70" w:rsidRPr="007953B5">
              <w:rPr>
                <w:sz w:val="25"/>
                <w:szCs w:val="25"/>
              </w:rPr>
              <w:t xml:space="preserve">ведущий специалист </w:t>
            </w:r>
            <w:r w:rsidR="004B5C70" w:rsidRPr="007953B5">
              <w:rPr>
                <w:sz w:val="25"/>
                <w:szCs w:val="25"/>
              </w:rPr>
              <w:lastRenderedPageBreak/>
              <w:t>топливно-энергетического комплекса</w:t>
            </w:r>
            <w:r w:rsidR="004B5C70" w:rsidRPr="007953B5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lastRenderedPageBreak/>
              <w:t>323894,2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51,9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 xml:space="preserve">Легковой автомобиль Шевроле </w:t>
            </w:r>
            <w:proofErr w:type="spellStart"/>
            <w:r w:rsidRPr="007953B5">
              <w:rPr>
                <w:sz w:val="26"/>
                <w:szCs w:val="26"/>
              </w:rPr>
              <w:t>Ланос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B677E4">
        <w:trPr>
          <w:trHeight w:val="5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227212,38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51,9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B677E4">
        <w:trPr>
          <w:trHeight w:val="9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51,9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B677E4">
        <w:trPr>
          <w:trHeight w:val="9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51,9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B677E4" w:rsidRPr="007953B5" w:rsidTr="00B677E4">
        <w:trPr>
          <w:trHeight w:val="2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4B5C70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4B5C70">
        <w:trPr>
          <w:trHeight w:val="16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 xml:space="preserve">Ловчев </w:t>
            </w:r>
          </w:p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 xml:space="preserve">Илья Николаевич </w:t>
            </w:r>
            <w:r w:rsidRPr="007953B5">
              <w:rPr>
                <w:sz w:val="26"/>
                <w:szCs w:val="26"/>
              </w:rPr>
              <w:t>начальник сектора ВКХ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456118,7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Жилой дом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120,0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871,0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Легковой автомобиль КИА РИО</w:t>
            </w:r>
          </w:p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 xml:space="preserve">Легковой автомобиль ХЕНДЭ </w:t>
            </w:r>
            <w:proofErr w:type="spellStart"/>
            <w:r w:rsidRPr="007953B5">
              <w:rPr>
                <w:sz w:val="26"/>
                <w:szCs w:val="26"/>
              </w:rPr>
              <w:t>элантра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B677E4" w:rsidRPr="007953B5" w:rsidTr="00B677E4">
        <w:trPr>
          <w:trHeight w:val="1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4B5C70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4B5C70">
        <w:trPr>
          <w:trHeight w:val="16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</w:rPr>
              <w:t>Всеволожский Д</w:t>
            </w:r>
            <w:r w:rsidRPr="007953B5">
              <w:rPr>
                <w:b/>
                <w:sz w:val="26"/>
                <w:szCs w:val="26"/>
              </w:rPr>
              <w:t>енис Юрьевич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начальник отдела автомобильных дорог, транспорта 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499234,27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70,0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B677E4">
        <w:trPr>
          <w:trHeight w:val="5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630897,5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70,0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B677E4">
        <w:trPr>
          <w:trHeight w:val="9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B677E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1/3</w:t>
            </w:r>
            <w:r w:rsidRPr="007953B5">
              <w:rPr>
                <w:sz w:val="26"/>
                <w:szCs w:val="26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B677E4">
        <w:trPr>
          <w:trHeight w:val="1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B677E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1/3</w:t>
            </w:r>
            <w:r w:rsidRPr="007953B5">
              <w:rPr>
                <w:sz w:val="26"/>
                <w:szCs w:val="26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B677E4" w:rsidRPr="007953B5" w:rsidTr="00B677E4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4B5C70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B677E4">
        <w:trPr>
          <w:trHeight w:val="40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 xml:space="preserve">Щедрина Евгения </w:t>
            </w:r>
            <w:r w:rsidRPr="007953B5">
              <w:rPr>
                <w:b/>
                <w:sz w:val="23"/>
                <w:szCs w:val="23"/>
              </w:rPr>
              <w:t xml:space="preserve">Александровна </w:t>
            </w:r>
            <w:r w:rsidRPr="007953B5">
              <w:rPr>
                <w:sz w:val="26"/>
                <w:szCs w:val="26"/>
              </w:rPr>
              <w:t>заведующий сектором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452763,15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 xml:space="preserve">Земельный участок </w:t>
            </w:r>
            <w:r w:rsidR="00B677E4" w:rsidRPr="007953B5">
              <w:rPr>
                <w:sz w:val="26"/>
                <w:szCs w:val="26"/>
              </w:rPr>
              <w:t>(</w:t>
            </w:r>
            <w:r w:rsidRPr="007953B5">
              <w:rPr>
                <w:sz w:val="26"/>
                <w:szCs w:val="26"/>
              </w:rPr>
              <w:t>общедолевая 1/7</w:t>
            </w:r>
            <w:r w:rsidR="00B677E4" w:rsidRPr="007953B5">
              <w:rPr>
                <w:sz w:val="26"/>
                <w:szCs w:val="26"/>
              </w:rPr>
              <w:t>)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 xml:space="preserve">Жилой дом </w:t>
            </w:r>
            <w:r w:rsidR="00B677E4" w:rsidRPr="007953B5">
              <w:rPr>
                <w:sz w:val="26"/>
                <w:szCs w:val="26"/>
              </w:rPr>
              <w:t>(</w:t>
            </w:r>
            <w:r w:rsidRPr="007953B5">
              <w:rPr>
                <w:sz w:val="26"/>
                <w:szCs w:val="26"/>
              </w:rPr>
              <w:t>общедолевая 1/7</w:t>
            </w:r>
            <w:r w:rsidR="00B677E4" w:rsidRPr="007953B5">
              <w:rPr>
                <w:sz w:val="26"/>
                <w:szCs w:val="26"/>
              </w:rPr>
              <w:t>)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Земельный участок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753,0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130,4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400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B677E4">
        <w:trPr>
          <w:trHeight w:val="12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341207,65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B677E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1/9</w:t>
            </w:r>
            <w:r w:rsidRPr="007953B5">
              <w:rPr>
                <w:sz w:val="26"/>
                <w:szCs w:val="26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54,4</w:t>
            </w: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Легковой автомобиль ШЕВРОЛЕ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B677E4">
        <w:trPr>
          <w:trHeight w:val="11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Земельный участок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400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66,2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B677E4">
        <w:trPr>
          <w:trHeight w:val="1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Земельный участок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400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66,2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B677E4" w:rsidRPr="007953B5" w:rsidTr="00B677E4">
        <w:trPr>
          <w:trHeight w:val="2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4B5C70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E4" w:rsidRPr="007953B5" w:rsidRDefault="00B677E4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B677E4">
        <w:trPr>
          <w:trHeight w:val="30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B677E4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>Абраменко Римма Сергеевна</w:t>
            </w:r>
            <w:r w:rsidR="004B5C70" w:rsidRPr="007953B5">
              <w:rPr>
                <w:b/>
                <w:sz w:val="26"/>
                <w:szCs w:val="26"/>
              </w:rPr>
              <w:t xml:space="preserve"> </w:t>
            </w:r>
            <w:r w:rsidR="004B5C70" w:rsidRPr="007953B5">
              <w:rPr>
                <w:sz w:val="26"/>
                <w:szCs w:val="26"/>
              </w:rPr>
              <w:t>главный специалист сектора финансового планирования и договорных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119684,66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B677E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1/2</w:t>
            </w:r>
            <w:r w:rsidRPr="007953B5">
              <w:rPr>
                <w:sz w:val="26"/>
                <w:szCs w:val="26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49,4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 xml:space="preserve">Легковой автомобиль </w:t>
            </w:r>
            <w:proofErr w:type="spellStart"/>
            <w:r w:rsidRPr="007953B5">
              <w:rPr>
                <w:sz w:val="26"/>
                <w:szCs w:val="26"/>
              </w:rPr>
              <w:t>Хундай</w:t>
            </w:r>
            <w:proofErr w:type="spellEnd"/>
            <w:r w:rsidRPr="007953B5">
              <w:rPr>
                <w:sz w:val="26"/>
                <w:szCs w:val="26"/>
              </w:rPr>
              <w:t xml:space="preserve"> Акцент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4B5C70">
        <w:trPr>
          <w:trHeight w:val="16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520614,27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B677E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1/2</w:t>
            </w:r>
            <w:r w:rsidRPr="007953B5">
              <w:rPr>
                <w:sz w:val="26"/>
                <w:szCs w:val="26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49,4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B677E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B677E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B677E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B677E4">
        <w:trPr>
          <w:trHeight w:val="5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49,4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542A64" w:rsidRPr="007953B5" w:rsidTr="00542A64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4B5C70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4B5C70">
        <w:trPr>
          <w:trHeight w:val="16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542A64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>Добрынина Кристина Григорьевна</w:t>
            </w:r>
            <w:r w:rsidR="004B5C70" w:rsidRPr="007953B5">
              <w:rPr>
                <w:b/>
                <w:sz w:val="26"/>
                <w:szCs w:val="26"/>
              </w:rPr>
              <w:t xml:space="preserve"> </w:t>
            </w:r>
            <w:r w:rsidR="004B5C70" w:rsidRPr="007953B5">
              <w:t xml:space="preserve">начальник сектора правовой работы и учета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408573,75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 xml:space="preserve">Жилой дом, </w:t>
            </w:r>
            <w:r w:rsidR="00542A64" w:rsidRPr="007953B5">
              <w:rPr>
                <w:sz w:val="26"/>
                <w:szCs w:val="26"/>
              </w:rPr>
              <w:t xml:space="preserve">(общедолевая 1/2) 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542A6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Земельный участок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1/2</w:t>
            </w:r>
            <w:r w:rsidRPr="007953B5">
              <w:rPr>
                <w:sz w:val="26"/>
                <w:szCs w:val="26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163,5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522,2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 xml:space="preserve">Легковой автомобиль Опель </w:t>
            </w:r>
            <w:proofErr w:type="spellStart"/>
            <w:r w:rsidRPr="007953B5">
              <w:rPr>
                <w:sz w:val="26"/>
                <w:szCs w:val="26"/>
              </w:rPr>
              <w:t>Корса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542A64">
        <w:trPr>
          <w:trHeight w:val="56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562864,28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542A6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Жилой дом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22/100</w:t>
            </w:r>
            <w:r w:rsidRPr="007953B5">
              <w:rPr>
                <w:sz w:val="26"/>
                <w:szCs w:val="26"/>
              </w:rPr>
              <w:t>)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542A6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Жилой дом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 27/100</w:t>
            </w:r>
            <w:r w:rsidRPr="007953B5">
              <w:rPr>
                <w:sz w:val="26"/>
                <w:szCs w:val="26"/>
              </w:rPr>
              <w:t>)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542A6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Земельный участок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¼</w:t>
            </w:r>
            <w:r w:rsidRPr="007953B5">
              <w:rPr>
                <w:sz w:val="26"/>
                <w:szCs w:val="26"/>
              </w:rPr>
              <w:t>)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Земельный участок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185,2</w:t>
            </w: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152,4</w:t>
            </w: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501,0</w:t>
            </w: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542A64" w:rsidRPr="007953B5" w:rsidRDefault="00542A64" w:rsidP="00542A64">
            <w:pPr>
              <w:jc w:val="center"/>
              <w:rPr>
                <w:sz w:val="26"/>
                <w:szCs w:val="26"/>
              </w:rPr>
            </w:pPr>
          </w:p>
          <w:p w:rsidR="00542A64" w:rsidRPr="007953B5" w:rsidRDefault="00542A64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600,0</w:t>
            </w: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425,0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542A64" w:rsidRPr="007953B5" w:rsidRDefault="00542A64" w:rsidP="00542A64">
            <w:pPr>
              <w:jc w:val="center"/>
              <w:rPr>
                <w:sz w:val="26"/>
                <w:szCs w:val="26"/>
              </w:rPr>
            </w:pPr>
          </w:p>
          <w:p w:rsidR="00542A64" w:rsidRPr="007953B5" w:rsidRDefault="00542A64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Жилой дом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542A64" w:rsidRPr="007953B5" w:rsidRDefault="00542A64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163,5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522,2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542A64" w:rsidRPr="007953B5" w:rsidTr="00542A64">
        <w:trPr>
          <w:trHeight w:val="2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542A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542A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4B5C70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542A64">
        <w:trPr>
          <w:trHeight w:val="19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542A64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>Репина Наталья Сергеевна</w:t>
            </w:r>
            <w:r w:rsidR="004B5C70" w:rsidRPr="007953B5">
              <w:rPr>
                <w:b/>
                <w:sz w:val="26"/>
                <w:szCs w:val="26"/>
              </w:rPr>
              <w:t xml:space="preserve"> </w:t>
            </w:r>
            <w:r w:rsidR="004B5C70" w:rsidRPr="007953B5">
              <w:rPr>
                <w:sz w:val="26"/>
                <w:szCs w:val="26"/>
              </w:rPr>
              <w:t>ведущий специалист сектора ВКХ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348438,99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542A6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1/2</w:t>
            </w:r>
            <w:r w:rsidRPr="007953B5">
              <w:rPr>
                <w:sz w:val="26"/>
                <w:szCs w:val="26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Легковой автомобиль 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542A64">
        <w:trPr>
          <w:trHeight w:val="9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542A6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1/2</w:t>
            </w:r>
            <w:r w:rsidRPr="007953B5">
              <w:rPr>
                <w:sz w:val="26"/>
                <w:szCs w:val="26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 xml:space="preserve">Легковой автомобиль КИА </w:t>
            </w:r>
            <w:proofErr w:type="spellStart"/>
            <w:r w:rsidRPr="007953B5">
              <w:rPr>
                <w:sz w:val="26"/>
                <w:szCs w:val="26"/>
              </w:rPr>
              <w:t>Церато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542A64">
        <w:trPr>
          <w:trHeight w:val="8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0</w:t>
            </w:r>
            <w:r w:rsidR="00542A64" w:rsidRPr="007953B5"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542A6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58,3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542A64">
        <w:trPr>
          <w:trHeight w:val="24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lastRenderedPageBreak/>
              <w:t xml:space="preserve">Филимонов Виктор </w:t>
            </w:r>
            <w:r w:rsidRPr="007953B5">
              <w:rPr>
                <w:b/>
                <w:sz w:val="23"/>
                <w:szCs w:val="23"/>
              </w:rPr>
              <w:t xml:space="preserve">Владимирович </w:t>
            </w:r>
            <w:r w:rsidRPr="007953B5">
              <w:rPr>
                <w:sz w:val="26"/>
                <w:szCs w:val="26"/>
              </w:rPr>
              <w:t>начальник сектора жилищного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280848,84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542A6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Земельный участок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1/3</w:t>
            </w:r>
            <w:r w:rsidRPr="007953B5">
              <w:rPr>
                <w:sz w:val="26"/>
                <w:szCs w:val="26"/>
              </w:rPr>
              <w:t>)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542A6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Жилой дом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1/3</w:t>
            </w:r>
            <w:r w:rsidRPr="007953B5">
              <w:rPr>
                <w:sz w:val="26"/>
                <w:szCs w:val="26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465,0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542A64" w:rsidRPr="007953B5" w:rsidRDefault="00542A64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62,1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542A64" w:rsidRPr="007953B5" w:rsidRDefault="00542A64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264,0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542A64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19504,0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264,0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542A64">
        <w:trPr>
          <w:trHeight w:val="5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264,0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542A64" w:rsidRPr="007953B5" w:rsidTr="00542A64">
        <w:trPr>
          <w:trHeight w:val="1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64" w:rsidRPr="007953B5" w:rsidRDefault="00542A64" w:rsidP="00B677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64" w:rsidRPr="007953B5" w:rsidRDefault="00542A64" w:rsidP="00B677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64" w:rsidRPr="007953B5" w:rsidRDefault="00542A64" w:rsidP="00B677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4B5C70">
            <w:pPr>
              <w:ind w:left="-61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64" w:rsidRPr="007953B5" w:rsidRDefault="00542A64" w:rsidP="00B677E4">
            <w:pPr>
              <w:jc w:val="center"/>
              <w:rPr>
                <w:sz w:val="16"/>
                <w:szCs w:val="16"/>
              </w:rPr>
            </w:pPr>
          </w:p>
        </w:tc>
      </w:tr>
      <w:tr w:rsidR="004B5C70" w:rsidRPr="007953B5" w:rsidTr="00542A64">
        <w:trPr>
          <w:trHeight w:val="37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953B5">
              <w:rPr>
                <w:b/>
                <w:sz w:val="26"/>
                <w:szCs w:val="26"/>
              </w:rPr>
              <w:t>Гаспарова</w:t>
            </w:r>
            <w:proofErr w:type="spellEnd"/>
            <w:r w:rsidRPr="007953B5">
              <w:rPr>
                <w:b/>
                <w:sz w:val="26"/>
                <w:szCs w:val="26"/>
              </w:rPr>
              <w:t xml:space="preserve"> Дарья Петровна</w:t>
            </w:r>
          </w:p>
          <w:p w:rsidR="004B5C70" w:rsidRPr="007953B5" w:rsidRDefault="00542A6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начальник сектора финансового планирования и договорных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517202,66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Земельный участок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542A6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Земельный участок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3/24</w:t>
            </w:r>
            <w:r w:rsidRPr="007953B5">
              <w:rPr>
                <w:sz w:val="26"/>
                <w:szCs w:val="26"/>
              </w:rPr>
              <w:t>)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Жилой дом</w:t>
            </w:r>
          </w:p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542A6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Жилой дом</w:t>
            </w:r>
            <w:r w:rsidR="004B5C70" w:rsidRPr="007953B5">
              <w:rPr>
                <w:sz w:val="26"/>
                <w:szCs w:val="26"/>
              </w:rPr>
              <w:t xml:space="preserve"> </w:t>
            </w:r>
            <w:r w:rsidRPr="007953B5">
              <w:rPr>
                <w:sz w:val="26"/>
                <w:szCs w:val="26"/>
              </w:rPr>
              <w:t>(</w:t>
            </w:r>
            <w:r w:rsidR="004B5C70" w:rsidRPr="007953B5">
              <w:rPr>
                <w:sz w:val="26"/>
                <w:szCs w:val="26"/>
              </w:rPr>
              <w:t>общедолевая 3/24</w:t>
            </w:r>
            <w:r w:rsidRPr="007953B5">
              <w:rPr>
                <w:sz w:val="26"/>
                <w:szCs w:val="26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600,0</w:t>
            </w: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491,0</w:t>
            </w: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542A64" w:rsidRPr="007953B5" w:rsidRDefault="00542A64" w:rsidP="00542A64">
            <w:pPr>
              <w:jc w:val="center"/>
              <w:rPr>
                <w:sz w:val="26"/>
                <w:szCs w:val="26"/>
              </w:rPr>
            </w:pPr>
          </w:p>
          <w:p w:rsidR="00542A64" w:rsidRPr="007953B5" w:rsidRDefault="00542A64" w:rsidP="00542A64">
            <w:pPr>
              <w:jc w:val="center"/>
              <w:rPr>
                <w:sz w:val="26"/>
                <w:szCs w:val="26"/>
              </w:rPr>
            </w:pPr>
          </w:p>
          <w:p w:rsidR="00542A64" w:rsidRPr="007953B5" w:rsidRDefault="00542A64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152,3</w:t>
            </w: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542A64" w:rsidRPr="007953B5" w:rsidRDefault="00542A64" w:rsidP="00542A64">
            <w:pPr>
              <w:jc w:val="center"/>
              <w:rPr>
                <w:sz w:val="26"/>
                <w:szCs w:val="26"/>
              </w:rPr>
            </w:pPr>
          </w:p>
          <w:p w:rsidR="00542A64" w:rsidRPr="007953B5" w:rsidRDefault="00542A64" w:rsidP="00542A64">
            <w:pPr>
              <w:jc w:val="center"/>
              <w:rPr>
                <w:sz w:val="26"/>
                <w:szCs w:val="26"/>
              </w:rPr>
            </w:pPr>
          </w:p>
          <w:p w:rsidR="00542A64" w:rsidRPr="007953B5" w:rsidRDefault="00542A64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</w:p>
          <w:p w:rsidR="004B5C70" w:rsidRPr="007953B5" w:rsidRDefault="004B5C70" w:rsidP="00542A6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542A6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542A6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542A64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Легковой автомобиль ТОЙОТА КАМРИ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4B5C70">
        <w:trPr>
          <w:trHeight w:val="16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6"/>
                <w:szCs w:val="26"/>
              </w:rPr>
            </w:pPr>
            <w:r w:rsidRPr="007953B5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152,3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Легковой автомобиль ХЕНДЭ I30,</w:t>
            </w:r>
          </w:p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Грузовой автомобиль КАМАЗ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  <w:tr w:rsidR="004B5C70" w:rsidRPr="007953B5" w:rsidTr="00542A64">
        <w:trPr>
          <w:trHeight w:val="4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b/>
                <w:sz w:val="22"/>
                <w:szCs w:val="22"/>
              </w:rPr>
            </w:pPr>
            <w:r w:rsidRPr="007953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152,3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4B5C70">
            <w:pPr>
              <w:ind w:left="-61" w:right="-108"/>
              <w:jc w:val="center"/>
              <w:rPr>
                <w:sz w:val="26"/>
                <w:szCs w:val="26"/>
              </w:rPr>
            </w:pPr>
            <w:r w:rsidRPr="007953B5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70" w:rsidRPr="007953B5" w:rsidRDefault="004B5C70" w:rsidP="00B677E4">
            <w:pPr>
              <w:jc w:val="center"/>
              <w:rPr>
                <w:sz w:val="26"/>
                <w:szCs w:val="26"/>
              </w:rPr>
            </w:pPr>
          </w:p>
        </w:tc>
      </w:tr>
    </w:tbl>
    <w:p w:rsidR="008E21A6" w:rsidRPr="007953B5" w:rsidRDefault="008E21A6" w:rsidP="0066350D">
      <w:pPr>
        <w:jc w:val="both"/>
        <w:rPr>
          <w:sz w:val="16"/>
          <w:szCs w:val="16"/>
        </w:rPr>
      </w:pPr>
    </w:p>
    <w:sectPr w:rsidR="008E21A6" w:rsidRPr="007953B5" w:rsidSect="006E36EE">
      <w:pgSz w:w="16838" w:h="11906" w:orient="landscape"/>
      <w:pgMar w:top="1134" w:right="1134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39D" w:rsidRDefault="002D539D" w:rsidP="0058731F">
      <w:r>
        <w:separator/>
      </w:r>
    </w:p>
  </w:endnote>
  <w:endnote w:type="continuationSeparator" w:id="0">
    <w:p w:rsidR="002D539D" w:rsidRDefault="002D539D" w:rsidP="0058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39D" w:rsidRDefault="002D539D" w:rsidP="0058731F">
      <w:r>
        <w:separator/>
      </w:r>
    </w:p>
  </w:footnote>
  <w:footnote w:type="continuationSeparator" w:id="0">
    <w:p w:rsidR="002D539D" w:rsidRDefault="002D539D" w:rsidP="0058731F">
      <w:r>
        <w:continuationSeparator/>
      </w:r>
    </w:p>
  </w:footnote>
  <w:footnote w:id="1">
    <w:p w:rsidR="002D539D" w:rsidRDefault="002D539D" w:rsidP="00BD1FC8">
      <w:pPr>
        <w:pStyle w:val="ac"/>
        <w:jc w:val="both"/>
      </w:pPr>
      <w:r>
        <w:rPr>
          <w:rStyle w:val="ae"/>
        </w:rPr>
        <w:footnoteRef/>
      </w:r>
      <w:r>
        <w:t xml:space="preserve"> Сведения указываются, если сумма сделки превышает общий доход муниципального служащего,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3E"/>
    <w:rsid w:val="00004F52"/>
    <w:rsid w:val="000076C9"/>
    <w:rsid w:val="00015AF0"/>
    <w:rsid w:val="00026F66"/>
    <w:rsid w:val="000320A3"/>
    <w:rsid w:val="0003513A"/>
    <w:rsid w:val="0005016A"/>
    <w:rsid w:val="0005433A"/>
    <w:rsid w:val="00055FCB"/>
    <w:rsid w:val="00062070"/>
    <w:rsid w:val="00084386"/>
    <w:rsid w:val="000940CC"/>
    <w:rsid w:val="000B2A54"/>
    <w:rsid w:val="000B2E7D"/>
    <w:rsid w:val="000B674E"/>
    <w:rsid w:val="000C38C1"/>
    <w:rsid w:val="000C3F61"/>
    <w:rsid w:val="000D27FC"/>
    <w:rsid w:val="000E3958"/>
    <w:rsid w:val="000F70CB"/>
    <w:rsid w:val="000F754B"/>
    <w:rsid w:val="00101CFB"/>
    <w:rsid w:val="00103433"/>
    <w:rsid w:val="00117B3C"/>
    <w:rsid w:val="001204DC"/>
    <w:rsid w:val="00123687"/>
    <w:rsid w:val="00131A36"/>
    <w:rsid w:val="00141EEA"/>
    <w:rsid w:val="0014276A"/>
    <w:rsid w:val="00142898"/>
    <w:rsid w:val="00143160"/>
    <w:rsid w:val="0014349F"/>
    <w:rsid w:val="001448AC"/>
    <w:rsid w:val="001507C9"/>
    <w:rsid w:val="0015599E"/>
    <w:rsid w:val="00162F1D"/>
    <w:rsid w:val="00173733"/>
    <w:rsid w:val="00177A52"/>
    <w:rsid w:val="0019497E"/>
    <w:rsid w:val="001A5672"/>
    <w:rsid w:val="001B2902"/>
    <w:rsid w:val="001C42BA"/>
    <w:rsid w:val="001D0B15"/>
    <w:rsid w:val="001D723C"/>
    <w:rsid w:val="001D7269"/>
    <w:rsid w:val="001E203B"/>
    <w:rsid w:val="001E3344"/>
    <w:rsid w:val="001E3C45"/>
    <w:rsid w:val="00201A22"/>
    <w:rsid w:val="00216BB5"/>
    <w:rsid w:val="00220E2A"/>
    <w:rsid w:val="002316B7"/>
    <w:rsid w:val="002349CC"/>
    <w:rsid w:val="0024453F"/>
    <w:rsid w:val="00252228"/>
    <w:rsid w:val="0025469B"/>
    <w:rsid w:val="00263066"/>
    <w:rsid w:val="002653C8"/>
    <w:rsid w:val="002655A8"/>
    <w:rsid w:val="00270180"/>
    <w:rsid w:val="002728C8"/>
    <w:rsid w:val="00275617"/>
    <w:rsid w:val="00276E28"/>
    <w:rsid w:val="00280C9F"/>
    <w:rsid w:val="002837B0"/>
    <w:rsid w:val="00292A0B"/>
    <w:rsid w:val="00297CEE"/>
    <w:rsid w:val="002A1F9A"/>
    <w:rsid w:val="002A65A7"/>
    <w:rsid w:val="002B767C"/>
    <w:rsid w:val="002D27F8"/>
    <w:rsid w:val="002D539D"/>
    <w:rsid w:val="002D737C"/>
    <w:rsid w:val="002D7EFB"/>
    <w:rsid w:val="002E5165"/>
    <w:rsid w:val="002F1F64"/>
    <w:rsid w:val="003116AA"/>
    <w:rsid w:val="00312F4C"/>
    <w:rsid w:val="00315C77"/>
    <w:rsid w:val="00320E5B"/>
    <w:rsid w:val="0032405C"/>
    <w:rsid w:val="00331D53"/>
    <w:rsid w:val="00340428"/>
    <w:rsid w:val="0035006A"/>
    <w:rsid w:val="00356057"/>
    <w:rsid w:val="003605D3"/>
    <w:rsid w:val="00364CAD"/>
    <w:rsid w:val="0038450E"/>
    <w:rsid w:val="003857C0"/>
    <w:rsid w:val="00390541"/>
    <w:rsid w:val="003A0C08"/>
    <w:rsid w:val="003A4AC6"/>
    <w:rsid w:val="003B5C8F"/>
    <w:rsid w:val="003C6795"/>
    <w:rsid w:val="003E123A"/>
    <w:rsid w:val="003F00AD"/>
    <w:rsid w:val="003F3C59"/>
    <w:rsid w:val="003F7AB6"/>
    <w:rsid w:val="00413235"/>
    <w:rsid w:val="00426254"/>
    <w:rsid w:val="00426A2B"/>
    <w:rsid w:val="00427179"/>
    <w:rsid w:val="004406CB"/>
    <w:rsid w:val="00440A20"/>
    <w:rsid w:val="00450627"/>
    <w:rsid w:val="00451398"/>
    <w:rsid w:val="00467425"/>
    <w:rsid w:val="00471739"/>
    <w:rsid w:val="004754F7"/>
    <w:rsid w:val="00477853"/>
    <w:rsid w:val="00477F82"/>
    <w:rsid w:val="0048713E"/>
    <w:rsid w:val="004A400F"/>
    <w:rsid w:val="004A5618"/>
    <w:rsid w:val="004B5366"/>
    <w:rsid w:val="004B5C70"/>
    <w:rsid w:val="004C5C44"/>
    <w:rsid w:val="004D0BB6"/>
    <w:rsid w:val="004D3F98"/>
    <w:rsid w:val="004D6299"/>
    <w:rsid w:val="004F2F75"/>
    <w:rsid w:val="00513909"/>
    <w:rsid w:val="005169FA"/>
    <w:rsid w:val="00520CE3"/>
    <w:rsid w:val="00524C88"/>
    <w:rsid w:val="00524EB6"/>
    <w:rsid w:val="00525D30"/>
    <w:rsid w:val="00526299"/>
    <w:rsid w:val="005330C5"/>
    <w:rsid w:val="00535EEA"/>
    <w:rsid w:val="00537B1A"/>
    <w:rsid w:val="00542A64"/>
    <w:rsid w:val="0055206C"/>
    <w:rsid w:val="00552C03"/>
    <w:rsid w:val="0055323A"/>
    <w:rsid w:val="00565D65"/>
    <w:rsid w:val="00570218"/>
    <w:rsid w:val="00582501"/>
    <w:rsid w:val="0058731F"/>
    <w:rsid w:val="00592C32"/>
    <w:rsid w:val="005C7C55"/>
    <w:rsid w:val="005D40EA"/>
    <w:rsid w:val="005D5E9B"/>
    <w:rsid w:val="005E1395"/>
    <w:rsid w:val="005E4D2D"/>
    <w:rsid w:val="005E5048"/>
    <w:rsid w:val="005F30CA"/>
    <w:rsid w:val="006102B0"/>
    <w:rsid w:val="00614160"/>
    <w:rsid w:val="00627F63"/>
    <w:rsid w:val="00637FC0"/>
    <w:rsid w:val="00640226"/>
    <w:rsid w:val="00643698"/>
    <w:rsid w:val="006578E7"/>
    <w:rsid w:val="0066350D"/>
    <w:rsid w:val="0068562F"/>
    <w:rsid w:val="00685D3E"/>
    <w:rsid w:val="00690998"/>
    <w:rsid w:val="00690EB7"/>
    <w:rsid w:val="00696AF2"/>
    <w:rsid w:val="006B044B"/>
    <w:rsid w:val="006B126B"/>
    <w:rsid w:val="006B298C"/>
    <w:rsid w:val="006C34D0"/>
    <w:rsid w:val="006C35F3"/>
    <w:rsid w:val="006C6C08"/>
    <w:rsid w:val="006D306A"/>
    <w:rsid w:val="006E36EE"/>
    <w:rsid w:val="006E4147"/>
    <w:rsid w:val="006E67AE"/>
    <w:rsid w:val="006F1BAC"/>
    <w:rsid w:val="006F5610"/>
    <w:rsid w:val="00707DAB"/>
    <w:rsid w:val="00710980"/>
    <w:rsid w:val="00711687"/>
    <w:rsid w:val="00730CC4"/>
    <w:rsid w:val="00732242"/>
    <w:rsid w:val="007327E5"/>
    <w:rsid w:val="00754F26"/>
    <w:rsid w:val="0075504C"/>
    <w:rsid w:val="007558EA"/>
    <w:rsid w:val="00760CF2"/>
    <w:rsid w:val="00761C50"/>
    <w:rsid w:val="007630AF"/>
    <w:rsid w:val="00764D84"/>
    <w:rsid w:val="00767030"/>
    <w:rsid w:val="00781F66"/>
    <w:rsid w:val="00782E26"/>
    <w:rsid w:val="00783EEC"/>
    <w:rsid w:val="007905FF"/>
    <w:rsid w:val="00791A8A"/>
    <w:rsid w:val="00793788"/>
    <w:rsid w:val="007953B5"/>
    <w:rsid w:val="007A2326"/>
    <w:rsid w:val="007B297C"/>
    <w:rsid w:val="007B2B28"/>
    <w:rsid w:val="007C39BB"/>
    <w:rsid w:val="007C625D"/>
    <w:rsid w:val="007D01EF"/>
    <w:rsid w:val="007E1266"/>
    <w:rsid w:val="007E4A9E"/>
    <w:rsid w:val="007F519E"/>
    <w:rsid w:val="007F5509"/>
    <w:rsid w:val="00807582"/>
    <w:rsid w:val="00823085"/>
    <w:rsid w:val="00824FB9"/>
    <w:rsid w:val="008278A4"/>
    <w:rsid w:val="00827F80"/>
    <w:rsid w:val="008327C0"/>
    <w:rsid w:val="00833A84"/>
    <w:rsid w:val="008361D8"/>
    <w:rsid w:val="0084057A"/>
    <w:rsid w:val="00841030"/>
    <w:rsid w:val="00843358"/>
    <w:rsid w:val="0085030F"/>
    <w:rsid w:val="00856B6C"/>
    <w:rsid w:val="00863015"/>
    <w:rsid w:val="00877A19"/>
    <w:rsid w:val="00882319"/>
    <w:rsid w:val="008928DF"/>
    <w:rsid w:val="008A38F2"/>
    <w:rsid w:val="008C76A5"/>
    <w:rsid w:val="008E21A6"/>
    <w:rsid w:val="0090133C"/>
    <w:rsid w:val="009133B1"/>
    <w:rsid w:val="00925BEF"/>
    <w:rsid w:val="00926140"/>
    <w:rsid w:val="009411B3"/>
    <w:rsid w:val="009626F5"/>
    <w:rsid w:val="00963766"/>
    <w:rsid w:val="00965C95"/>
    <w:rsid w:val="009670EC"/>
    <w:rsid w:val="00970568"/>
    <w:rsid w:val="00994BE4"/>
    <w:rsid w:val="009966C1"/>
    <w:rsid w:val="009A11CF"/>
    <w:rsid w:val="009A35CA"/>
    <w:rsid w:val="009B51DD"/>
    <w:rsid w:val="009C1E55"/>
    <w:rsid w:val="009C3398"/>
    <w:rsid w:val="009C537B"/>
    <w:rsid w:val="009D5BF6"/>
    <w:rsid w:val="009D63FF"/>
    <w:rsid w:val="009D6510"/>
    <w:rsid w:val="009F7C17"/>
    <w:rsid w:val="00A17F17"/>
    <w:rsid w:val="00A210AB"/>
    <w:rsid w:val="00A41C18"/>
    <w:rsid w:val="00A50844"/>
    <w:rsid w:val="00A61223"/>
    <w:rsid w:val="00A73651"/>
    <w:rsid w:val="00A8003F"/>
    <w:rsid w:val="00A925CE"/>
    <w:rsid w:val="00AA00FD"/>
    <w:rsid w:val="00AA1C40"/>
    <w:rsid w:val="00AA1CF9"/>
    <w:rsid w:val="00AA7F08"/>
    <w:rsid w:val="00AB267F"/>
    <w:rsid w:val="00AC4CB6"/>
    <w:rsid w:val="00AC61DE"/>
    <w:rsid w:val="00AC75F0"/>
    <w:rsid w:val="00AC798A"/>
    <w:rsid w:val="00AE2265"/>
    <w:rsid w:val="00AF06D4"/>
    <w:rsid w:val="00B0501C"/>
    <w:rsid w:val="00B12FA7"/>
    <w:rsid w:val="00B13E33"/>
    <w:rsid w:val="00B16F19"/>
    <w:rsid w:val="00B2331C"/>
    <w:rsid w:val="00B2539B"/>
    <w:rsid w:val="00B34F7E"/>
    <w:rsid w:val="00B43658"/>
    <w:rsid w:val="00B51733"/>
    <w:rsid w:val="00B61E55"/>
    <w:rsid w:val="00B655F9"/>
    <w:rsid w:val="00B677E4"/>
    <w:rsid w:val="00B7224D"/>
    <w:rsid w:val="00B72DB1"/>
    <w:rsid w:val="00B73BEE"/>
    <w:rsid w:val="00B95AAF"/>
    <w:rsid w:val="00BA2F87"/>
    <w:rsid w:val="00BA549A"/>
    <w:rsid w:val="00BB49D6"/>
    <w:rsid w:val="00BC6D58"/>
    <w:rsid w:val="00BD1FC8"/>
    <w:rsid w:val="00BD5EF6"/>
    <w:rsid w:val="00BF0D6C"/>
    <w:rsid w:val="00BF1E00"/>
    <w:rsid w:val="00C06CB1"/>
    <w:rsid w:val="00C15E99"/>
    <w:rsid w:val="00C16764"/>
    <w:rsid w:val="00C200C7"/>
    <w:rsid w:val="00C2326A"/>
    <w:rsid w:val="00C31086"/>
    <w:rsid w:val="00C42DBF"/>
    <w:rsid w:val="00C603F0"/>
    <w:rsid w:val="00C67ABE"/>
    <w:rsid w:val="00C73266"/>
    <w:rsid w:val="00C73F2F"/>
    <w:rsid w:val="00C751B8"/>
    <w:rsid w:val="00C7681E"/>
    <w:rsid w:val="00C777C2"/>
    <w:rsid w:val="00C8041D"/>
    <w:rsid w:val="00C868DE"/>
    <w:rsid w:val="00C917E9"/>
    <w:rsid w:val="00CB0658"/>
    <w:rsid w:val="00CB432F"/>
    <w:rsid w:val="00CC0FD2"/>
    <w:rsid w:val="00CD1FB0"/>
    <w:rsid w:val="00CD73CB"/>
    <w:rsid w:val="00CD75D8"/>
    <w:rsid w:val="00CE5EB7"/>
    <w:rsid w:val="00CE7BD3"/>
    <w:rsid w:val="00CF16A9"/>
    <w:rsid w:val="00D03717"/>
    <w:rsid w:val="00D04B40"/>
    <w:rsid w:val="00D05DD3"/>
    <w:rsid w:val="00D163BD"/>
    <w:rsid w:val="00D16F6E"/>
    <w:rsid w:val="00D170C4"/>
    <w:rsid w:val="00D220EF"/>
    <w:rsid w:val="00D3117B"/>
    <w:rsid w:val="00D41835"/>
    <w:rsid w:val="00D426A7"/>
    <w:rsid w:val="00D44370"/>
    <w:rsid w:val="00D44657"/>
    <w:rsid w:val="00D615AF"/>
    <w:rsid w:val="00D61DAB"/>
    <w:rsid w:val="00D63D4F"/>
    <w:rsid w:val="00D6457E"/>
    <w:rsid w:val="00D73697"/>
    <w:rsid w:val="00D73D6A"/>
    <w:rsid w:val="00D84BB4"/>
    <w:rsid w:val="00D95820"/>
    <w:rsid w:val="00D96313"/>
    <w:rsid w:val="00D96B05"/>
    <w:rsid w:val="00DB0D8A"/>
    <w:rsid w:val="00DB1172"/>
    <w:rsid w:val="00DB234E"/>
    <w:rsid w:val="00DC2CCC"/>
    <w:rsid w:val="00DD0028"/>
    <w:rsid w:val="00DE1958"/>
    <w:rsid w:val="00DE53B1"/>
    <w:rsid w:val="00DE676C"/>
    <w:rsid w:val="00DE6989"/>
    <w:rsid w:val="00DE7A03"/>
    <w:rsid w:val="00DF12D1"/>
    <w:rsid w:val="00DF1E9D"/>
    <w:rsid w:val="00DF29A4"/>
    <w:rsid w:val="00DF2EBE"/>
    <w:rsid w:val="00DF6539"/>
    <w:rsid w:val="00E009A1"/>
    <w:rsid w:val="00E012EA"/>
    <w:rsid w:val="00E10E91"/>
    <w:rsid w:val="00E11187"/>
    <w:rsid w:val="00E12ABB"/>
    <w:rsid w:val="00E15FC1"/>
    <w:rsid w:val="00E22AC2"/>
    <w:rsid w:val="00E2533F"/>
    <w:rsid w:val="00E32CE5"/>
    <w:rsid w:val="00E34132"/>
    <w:rsid w:val="00E372AB"/>
    <w:rsid w:val="00E375EB"/>
    <w:rsid w:val="00E408BF"/>
    <w:rsid w:val="00E40C11"/>
    <w:rsid w:val="00E413D9"/>
    <w:rsid w:val="00E50D0C"/>
    <w:rsid w:val="00E5317D"/>
    <w:rsid w:val="00E63C66"/>
    <w:rsid w:val="00E74755"/>
    <w:rsid w:val="00E8012F"/>
    <w:rsid w:val="00E93B73"/>
    <w:rsid w:val="00EA1135"/>
    <w:rsid w:val="00EA29EC"/>
    <w:rsid w:val="00EB38C7"/>
    <w:rsid w:val="00EC7594"/>
    <w:rsid w:val="00ED3ADB"/>
    <w:rsid w:val="00ED47F6"/>
    <w:rsid w:val="00ED4D8D"/>
    <w:rsid w:val="00EE038F"/>
    <w:rsid w:val="00EF0E53"/>
    <w:rsid w:val="00EF2EA0"/>
    <w:rsid w:val="00EF5D3F"/>
    <w:rsid w:val="00EF605F"/>
    <w:rsid w:val="00F1164A"/>
    <w:rsid w:val="00F316B6"/>
    <w:rsid w:val="00F32160"/>
    <w:rsid w:val="00F45836"/>
    <w:rsid w:val="00F5763A"/>
    <w:rsid w:val="00F65170"/>
    <w:rsid w:val="00F724A7"/>
    <w:rsid w:val="00F843C1"/>
    <w:rsid w:val="00F97850"/>
    <w:rsid w:val="00FA0DB9"/>
    <w:rsid w:val="00FA155C"/>
    <w:rsid w:val="00FA53FB"/>
    <w:rsid w:val="00FB356D"/>
    <w:rsid w:val="00FB62CE"/>
    <w:rsid w:val="00FD2073"/>
    <w:rsid w:val="00FD229B"/>
    <w:rsid w:val="00FE58AF"/>
    <w:rsid w:val="00FF22DC"/>
    <w:rsid w:val="00FF24A7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228"/>
    <w:rPr>
      <w:sz w:val="24"/>
      <w:szCs w:val="24"/>
    </w:rPr>
  </w:style>
  <w:style w:type="paragraph" w:styleId="1">
    <w:name w:val="heading 1"/>
    <w:basedOn w:val="a"/>
    <w:next w:val="a"/>
    <w:qFormat/>
    <w:rsid w:val="00252228"/>
    <w:pPr>
      <w:keepNext/>
      <w:jc w:val="center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rsid w:val="0025222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2228"/>
    <w:rPr>
      <w:szCs w:val="20"/>
    </w:rPr>
  </w:style>
  <w:style w:type="character" w:styleId="a4">
    <w:name w:val="Hyperlink"/>
    <w:rsid w:val="00252228"/>
    <w:rPr>
      <w:color w:val="0000FF"/>
      <w:u w:val="single"/>
    </w:rPr>
  </w:style>
  <w:style w:type="paragraph" w:styleId="a5">
    <w:name w:val="Balloon Text"/>
    <w:basedOn w:val="a"/>
    <w:link w:val="a6"/>
    <w:rsid w:val="00754F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5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rsid w:val="00DE53B1"/>
    <w:pPr>
      <w:ind w:firstLine="709"/>
    </w:pPr>
    <w:rPr>
      <w:sz w:val="28"/>
      <w:szCs w:val="20"/>
    </w:rPr>
  </w:style>
  <w:style w:type="character" w:styleId="a9">
    <w:name w:val="Strong"/>
    <w:qFormat/>
    <w:rsid w:val="00E012EA"/>
    <w:rPr>
      <w:rFonts w:ascii="Helvetica" w:hAnsi="Helvetica" w:cs="Helvetica" w:hint="default"/>
      <w:b/>
      <w:bCs/>
      <w:color w:val="08A1CB"/>
      <w:sz w:val="32"/>
      <w:szCs w:val="32"/>
    </w:rPr>
  </w:style>
  <w:style w:type="paragraph" w:styleId="aa">
    <w:name w:val="Body Text"/>
    <w:basedOn w:val="a"/>
    <w:link w:val="ab"/>
    <w:rsid w:val="009626F5"/>
    <w:pPr>
      <w:spacing w:after="120"/>
    </w:pPr>
  </w:style>
  <w:style w:type="character" w:customStyle="1" w:styleId="ab">
    <w:name w:val="Основной текст Знак"/>
    <w:link w:val="aa"/>
    <w:rsid w:val="009626F5"/>
    <w:rPr>
      <w:sz w:val="24"/>
      <w:szCs w:val="24"/>
    </w:rPr>
  </w:style>
  <w:style w:type="character" w:customStyle="1" w:styleId="10">
    <w:name w:val="Основной текст Знак1"/>
    <w:uiPriority w:val="99"/>
    <w:rsid w:val="009626F5"/>
    <w:rPr>
      <w:rFonts w:ascii="Times New Roman" w:hAnsi="Times New Roman"/>
      <w:sz w:val="27"/>
      <w:szCs w:val="27"/>
      <w:shd w:val="clear" w:color="auto" w:fill="FFFFFF"/>
    </w:rPr>
  </w:style>
  <w:style w:type="paragraph" w:styleId="ac">
    <w:name w:val="footnote text"/>
    <w:basedOn w:val="a"/>
    <w:link w:val="ad"/>
    <w:rsid w:val="0058731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8731F"/>
  </w:style>
  <w:style w:type="character" w:styleId="ae">
    <w:name w:val="footnote reference"/>
    <w:rsid w:val="0058731F"/>
    <w:rPr>
      <w:vertAlign w:val="superscript"/>
    </w:rPr>
  </w:style>
  <w:style w:type="character" w:customStyle="1" w:styleId="b-text-gray">
    <w:name w:val="b-text-gray"/>
    <w:rsid w:val="0058731F"/>
  </w:style>
  <w:style w:type="character" w:customStyle="1" w:styleId="a6">
    <w:name w:val="Текст выноски Знак"/>
    <w:link w:val="a5"/>
    <w:rsid w:val="00BD1FC8"/>
    <w:rPr>
      <w:rFonts w:ascii="Tahoma" w:hAnsi="Tahoma" w:cs="Tahoma"/>
      <w:sz w:val="16"/>
      <w:szCs w:val="16"/>
    </w:rPr>
  </w:style>
  <w:style w:type="character" w:styleId="af">
    <w:name w:val="FollowedHyperlink"/>
    <w:rsid w:val="00BD1FC8"/>
    <w:rPr>
      <w:color w:val="800080"/>
      <w:u w:val="single"/>
    </w:rPr>
  </w:style>
  <w:style w:type="paragraph" w:styleId="af0">
    <w:name w:val="header"/>
    <w:basedOn w:val="a"/>
    <w:link w:val="af1"/>
    <w:rsid w:val="00BD1F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BD1FC8"/>
    <w:rPr>
      <w:sz w:val="24"/>
      <w:szCs w:val="24"/>
    </w:rPr>
  </w:style>
  <w:style w:type="paragraph" w:styleId="af2">
    <w:name w:val="footer"/>
    <w:basedOn w:val="a"/>
    <w:link w:val="af3"/>
    <w:rsid w:val="00BD1F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D1F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228"/>
    <w:rPr>
      <w:sz w:val="24"/>
      <w:szCs w:val="24"/>
    </w:rPr>
  </w:style>
  <w:style w:type="paragraph" w:styleId="1">
    <w:name w:val="heading 1"/>
    <w:basedOn w:val="a"/>
    <w:next w:val="a"/>
    <w:qFormat/>
    <w:rsid w:val="00252228"/>
    <w:pPr>
      <w:keepNext/>
      <w:jc w:val="center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rsid w:val="0025222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2228"/>
    <w:rPr>
      <w:szCs w:val="20"/>
    </w:rPr>
  </w:style>
  <w:style w:type="character" w:styleId="a4">
    <w:name w:val="Hyperlink"/>
    <w:rsid w:val="00252228"/>
    <w:rPr>
      <w:color w:val="0000FF"/>
      <w:u w:val="single"/>
    </w:rPr>
  </w:style>
  <w:style w:type="paragraph" w:styleId="a5">
    <w:name w:val="Balloon Text"/>
    <w:basedOn w:val="a"/>
    <w:link w:val="a6"/>
    <w:rsid w:val="00754F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5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rsid w:val="00DE53B1"/>
    <w:pPr>
      <w:ind w:firstLine="709"/>
    </w:pPr>
    <w:rPr>
      <w:sz w:val="28"/>
      <w:szCs w:val="20"/>
    </w:rPr>
  </w:style>
  <w:style w:type="character" w:styleId="a9">
    <w:name w:val="Strong"/>
    <w:qFormat/>
    <w:rsid w:val="00E012EA"/>
    <w:rPr>
      <w:rFonts w:ascii="Helvetica" w:hAnsi="Helvetica" w:cs="Helvetica" w:hint="default"/>
      <w:b/>
      <w:bCs/>
      <w:color w:val="08A1CB"/>
      <w:sz w:val="32"/>
      <w:szCs w:val="32"/>
    </w:rPr>
  </w:style>
  <w:style w:type="paragraph" w:styleId="aa">
    <w:name w:val="Body Text"/>
    <w:basedOn w:val="a"/>
    <w:link w:val="ab"/>
    <w:rsid w:val="009626F5"/>
    <w:pPr>
      <w:spacing w:after="120"/>
    </w:pPr>
  </w:style>
  <w:style w:type="character" w:customStyle="1" w:styleId="ab">
    <w:name w:val="Основной текст Знак"/>
    <w:link w:val="aa"/>
    <w:rsid w:val="009626F5"/>
    <w:rPr>
      <w:sz w:val="24"/>
      <w:szCs w:val="24"/>
    </w:rPr>
  </w:style>
  <w:style w:type="character" w:customStyle="1" w:styleId="10">
    <w:name w:val="Основной текст Знак1"/>
    <w:uiPriority w:val="99"/>
    <w:rsid w:val="009626F5"/>
    <w:rPr>
      <w:rFonts w:ascii="Times New Roman" w:hAnsi="Times New Roman"/>
      <w:sz w:val="27"/>
      <w:szCs w:val="27"/>
      <w:shd w:val="clear" w:color="auto" w:fill="FFFFFF"/>
    </w:rPr>
  </w:style>
  <w:style w:type="paragraph" w:styleId="ac">
    <w:name w:val="footnote text"/>
    <w:basedOn w:val="a"/>
    <w:link w:val="ad"/>
    <w:rsid w:val="0058731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8731F"/>
  </w:style>
  <w:style w:type="character" w:styleId="ae">
    <w:name w:val="footnote reference"/>
    <w:rsid w:val="0058731F"/>
    <w:rPr>
      <w:vertAlign w:val="superscript"/>
    </w:rPr>
  </w:style>
  <w:style w:type="character" w:customStyle="1" w:styleId="b-text-gray">
    <w:name w:val="b-text-gray"/>
    <w:rsid w:val="0058731F"/>
  </w:style>
  <w:style w:type="character" w:customStyle="1" w:styleId="a6">
    <w:name w:val="Текст выноски Знак"/>
    <w:link w:val="a5"/>
    <w:rsid w:val="00BD1FC8"/>
    <w:rPr>
      <w:rFonts w:ascii="Tahoma" w:hAnsi="Tahoma" w:cs="Tahoma"/>
      <w:sz w:val="16"/>
      <w:szCs w:val="16"/>
    </w:rPr>
  </w:style>
  <w:style w:type="character" w:styleId="af">
    <w:name w:val="FollowedHyperlink"/>
    <w:rsid w:val="00BD1FC8"/>
    <w:rPr>
      <w:color w:val="800080"/>
      <w:u w:val="single"/>
    </w:rPr>
  </w:style>
  <w:style w:type="paragraph" w:styleId="af0">
    <w:name w:val="header"/>
    <w:basedOn w:val="a"/>
    <w:link w:val="af1"/>
    <w:rsid w:val="00BD1F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BD1FC8"/>
    <w:rPr>
      <w:sz w:val="24"/>
      <w:szCs w:val="24"/>
    </w:rPr>
  </w:style>
  <w:style w:type="paragraph" w:styleId="af2">
    <w:name w:val="footer"/>
    <w:basedOn w:val="a"/>
    <w:link w:val="af3"/>
    <w:rsid w:val="00BD1F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D1F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lex\&#1052;&#1086;&#1080;%20&#1076;&#1086;&#1082;&#1091;&#1084;&#1077;&#1085;&#1090;&#1099;\&#1064;&#1072;&#1073;&#1083;&#1086;&#1085;&#1099;\&#1055;&#1080;&#1089;&#1100;&#1084;&#1086;%20&#1059;&#1087;&#1088;&#1072;&#1074;&#1083;&#1103;&#1102;&#1097;&#1080;&#1081;%20&#1076;&#1077;&#1083;&#1072;&#1084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BD5C4-7181-445E-8446-9FDDEF5F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Управляющий делами</Template>
  <TotalTime>595</TotalTime>
  <Pages>80</Pages>
  <Words>7529</Words>
  <Characters>53640</Characters>
  <Application>Microsoft Office Word</Application>
  <DocSecurity>0</DocSecurity>
  <Lines>447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World</Company>
  <LinksUpToDate>false</LinksUpToDate>
  <CharactersWithSpaces>61047</CharactersWithSpaces>
  <SharedDoc>false</SharedDoc>
  <HLinks>
    <vt:vector size="6" baseType="variant">
      <vt:variant>
        <vt:i4>589873</vt:i4>
      </vt:variant>
      <vt:variant>
        <vt:i4>0</vt:i4>
      </vt:variant>
      <vt:variant>
        <vt:i4>0</vt:i4>
      </vt:variant>
      <vt:variant>
        <vt:i4>5</vt:i4>
      </vt:variant>
      <vt:variant>
        <vt:lpwstr>mailto:region@aksay.ru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204</cp:revision>
  <cp:lastPrinted>2020-05-13T05:29:00Z</cp:lastPrinted>
  <dcterms:created xsi:type="dcterms:W3CDTF">2021-05-17T10:31:00Z</dcterms:created>
  <dcterms:modified xsi:type="dcterms:W3CDTF">2021-05-25T05:32:00Z</dcterms:modified>
</cp:coreProperties>
</file>