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D8" w:rsidRDefault="008E4AD8" w:rsidP="001C4DAA">
      <w:pPr>
        <w:pStyle w:val="ConsPlusNormal"/>
        <w:ind w:firstLine="540"/>
        <w:jc w:val="center"/>
      </w:pPr>
    </w:p>
    <w:p w:rsidR="001C4DAA" w:rsidRDefault="001C4DAA" w:rsidP="001C4DAA">
      <w:pPr>
        <w:pStyle w:val="ConsPlusNormal"/>
        <w:ind w:firstLine="540"/>
        <w:jc w:val="center"/>
      </w:pP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bookmarkStart w:id="0" w:name="Par88"/>
      <w:bookmarkEnd w:id="0"/>
      <w:r w:rsidRPr="00B7623A">
        <w:rPr>
          <w:szCs w:val="28"/>
        </w:rPr>
        <w:t>Сведения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B7623A">
        <w:rPr>
          <w:szCs w:val="28"/>
        </w:rPr>
        <w:t>о доходах, расходах, об имуществе и обязательствах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B7623A">
        <w:rPr>
          <w:szCs w:val="28"/>
        </w:rPr>
        <w:t>имущественного характера за период с 1 января 20</w:t>
      </w:r>
      <w:r w:rsidR="005A51B6">
        <w:rPr>
          <w:szCs w:val="28"/>
        </w:rPr>
        <w:t>20</w:t>
      </w:r>
      <w:r w:rsidRPr="00B7623A">
        <w:rPr>
          <w:szCs w:val="28"/>
        </w:rPr>
        <w:t xml:space="preserve"> г.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B7623A">
        <w:rPr>
          <w:szCs w:val="28"/>
        </w:rPr>
        <w:t>по 31 декабря 20</w:t>
      </w:r>
      <w:r w:rsidR="005A51B6">
        <w:rPr>
          <w:szCs w:val="28"/>
        </w:rPr>
        <w:t>20</w:t>
      </w:r>
      <w:r w:rsidRPr="00B7623A">
        <w:rPr>
          <w:szCs w:val="28"/>
        </w:rPr>
        <w:t xml:space="preserve"> г.</w:t>
      </w:r>
    </w:p>
    <w:p w:rsidR="00B7623A" w:rsidRPr="00B7623A" w:rsidRDefault="00B7623A" w:rsidP="00B7623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15339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1840"/>
        <w:gridCol w:w="1274"/>
        <w:gridCol w:w="1409"/>
        <w:gridCol w:w="9"/>
        <w:gridCol w:w="995"/>
        <w:gridCol w:w="992"/>
        <w:gridCol w:w="1276"/>
        <w:gridCol w:w="992"/>
        <w:gridCol w:w="19"/>
        <w:gridCol w:w="1115"/>
        <w:gridCol w:w="19"/>
        <w:gridCol w:w="1682"/>
        <w:gridCol w:w="10"/>
        <w:gridCol w:w="1695"/>
        <w:gridCol w:w="1985"/>
      </w:tblGrid>
      <w:tr w:rsidR="009E5408" w:rsidRPr="00B973C8" w:rsidTr="006504BE">
        <w:trPr>
          <w:gridBefore w:val="1"/>
          <w:wBefore w:w="27" w:type="dxa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bCs/>
                <w:sz w:val="24"/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ложение)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Объекты недвижимости, нах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Транспор</w:t>
            </w:r>
            <w:r w:rsidRPr="00995771">
              <w:rPr>
                <w:sz w:val="24"/>
                <w:szCs w:val="24"/>
              </w:rPr>
              <w:t>т</w:t>
            </w:r>
            <w:r w:rsidRPr="00995771">
              <w:rPr>
                <w:sz w:val="24"/>
                <w:szCs w:val="24"/>
              </w:rPr>
              <w:t>ные средства</w:t>
            </w:r>
          </w:p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bCs/>
                <w:sz w:val="24"/>
                <w:szCs w:val="24"/>
              </w:rPr>
              <w:t>Декларир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ванный год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вой доход (включая д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ходы по о</w:t>
            </w:r>
            <w:r w:rsidRPr="00995771">
              <w:rPr>
                <w:bCs/>
                <w:sz w:val="24"/>
                <w:szCs w:val="24"/>
              </w:rPr>
              <w:t>с</w:t>
            </w:r>
            <w:r w:rsidRPr="00995771">
              <w:rPr>
                <w:bCs/>
                <w:sz w:val="24"/>
                <w:szCs w:val="24"/>
              </w:rPr>
              <w:t>новному м</w:t>
            </w:r>
            <w:r w:rsidRPr="00995771">
              <w:rPr>
                <w:bCs/>
                <w:sz w:val="24"/>
                <w:szCs w:val="24"/>
              </w:rPr>
              <w:t>е</w:t>
            </w:r>
            <w:r w:rsidRPr="00995771">
              <w:rPr>
                <w:bCs/>
                <w:sz w:val="24"/>
                <w:szCs w:val="24"/>
              </w:rPr>
              <w:t>сту работы,  доходы от продажи имущества и иных исто</w:t>
            </w:r>
            <w:r w:rsidRPr="00995771">
              <w:rPr>
                <w:bCs/>
                <w:sz w:val="24"/>
                <w:szCs w:val="24"/>
              </w:rPr>
              <w:t>ч</w:t>
            </w:r>
            <w:r w:rsidRPr="00995771">
              <w:rPr>
                <w:bCs/>
                <w:sz w:val="24"/>
                <w:szCs w:val="24"/>
              </w:rPr>
              <w:t>ников) 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ind w:right="176"/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го имущества, источники)</w:t>
            </w:r>
          </w:p>
        </w:tc>
      </w:tr>
      <w:tr w:rsidR="009E5408" w:rsidRPr="00B973C8" w:rsidTr="006504BE">
        <w:trPr>
          <w:gridBefore w:val="1"/>
          <w:wBefore w:w="27" w:type="dxa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Вид</w:t>
            </w:r>
          </w:p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Вид </w:t>
            </w:r>
          </w:p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95771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Пл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щадь (</w:t>
            </w:r>
            <w:proofErr w:type="spellStart"/>
            <w:r w:rsidRPr="00995771">
              <w:rPr>
                <w:sz w:val="24"/>
                <w:szCs w:val="24"/>
              </w:rPr>
              <w:t>кв.м</w:t>
            </w:r>
            <w:proofErr w:type="spellEnd"/>
            <w:r w:rsidRPr="0099577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95771">
              <w:rPr>
                <w:sz w:val="24"/>
                <w:szCs w:val="24"/>
              </w:rPr>
              <w:t>распо-лож</w:t>
            </w:r>
            <w:r w:rsidRPr="00995771">
              <w:rPr>
                <w:sz w:val="24"/>
                <w:szCs w:val="24"/>
              </w:rPr>
              <w:t>е</w:t>
            </w:r>
            <w:r w:rsidRPr="00995771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Вид об</w:t>
            </w:r>
            <w:r w:rsidRPr="00995771">
              <w:rPr>
                <w:sz w:val="24"/>
                <w:szCs w:val="24"/>
              </w:rPr>
              <w:t>ъ</w:t>
            </w:r>
            <w:r w:rsidRPr="00995771">
              <w:rPr>
                <w:sz w:val="24"/>
                <w:szCs w:val="24"/>
              </w:rPr>
              <w:t>екта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Пл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щадь (</w:t>
            </w:r>
            <w:proofErr w:type="spellStart"/>
            <w:r w:rsidRPr="00995771">
              <w:rPr>
                <w:sz w:val="24"/>
                <w:szCs w:val="24"/>
              </w:rPr>
              <w:t>кв.м</w:t>
            </w:r>
            <w:proofErr w:type="spellEnd"/>
            <w:r w:rsidRPr="0099577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95771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</w:tr>
      <w:tr w:rsidR="00506927" w:rsidRPr="00B973C8" w:rsidTr="00F37611">
        <w:trPr>
          <w:gridBefore w:val="1"/>
          <w:wBefore w:w="27" w:type="dxa"/>
          <w:trHeight w:val="3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  <w:r w:rsidRPr="00115884">
              <w:rPr>
                <w:sz w:val="24"/>
                <w:szCs w:val="22"/>
              </w:rPr>
              <w:t>Копытова Ел</w:t>
            </w:r>
            <w:r w:rsidRPr="00115884">
              <w:rPr>
                <w:sz w:val="24"/>
                <w:szCs w:val="22"/>
              </w:rPr>
              <w:t>е</w:t>
            </w:r>
            <w:r w:rsidRPr="00115884">
              <w:rPr>
                <w:sz w:val="24"/>
                <w:szCs w:val="22"/>
              </w:rPr>
              <w:t>на Владим</w:t>
            </w:r>
            <w:r w:rsidRPr="00115884">
              <w:rPr>
                <w:sz w:val="24"/>
                <w:szCs w:val="22"/>
              </w:rPr>
              <w:t>и</w:t>
            </w:r>
            <w:r w:rsidRPr="00115884">
              <w:rPr>
                <w:sz w:val="24"/>
                <w:szCs w:val="22"/>
              </w:rPr>
              <w:t>ровна</w:t>
            </w:r>
            <w:r>
              <w:rPr>
                <w:sz w:val="24"/>
                <w:szCs w:val="22"/>
              </w:rPr>
              <w:t>, предс</w:t>
            </w:r>
            <w:r>
              <w:rPr>
                <w:sz w:val="24"/>
                <w:szCs w:val="22"/>
              </w:rPr>
              <w:t>е</w:t>
            </w:r>
            <w:r>
              <w:rPr>
                <w:sz w:val="24"/>
                <w:szCs w:val="22"/>
              </w:rPr>
              <w:t>датель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1273777,68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06927" w:rsidRPr="00B973C8" w:rsidTr="00F37611">
        <w:trPr>
          <w:gridBefore w:val="1"/>
          <w:wBefore w:w="27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115884" w:rsidRDefault="00506927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Default="00506927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</w:tr>
      <w:tr w:rsidR="00506927" w:rsidRPr="00B973C8" w:rsidTr="00F37611">
        <w:trPr>
          <w:gridBefore w:val="1"/>
          <w:wBefore w:w="27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115884" w:rsidRDefault="00506927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Default="00506927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</w:tr>
      <w:tr w:rsidR="00506927" w:rsidRPr="00B973C8" w:rsidTr="00F37611">
        <w:trPr>
          <w:gridBefore w:val="1"/>
          <w:wBefore w:w="27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27" w:rsidRPr="00115884" w:rsidRDefault="00506927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Default="00506927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</w:tr>
      <w:tr w:rsidR="00506927" w:rsidRPr="00B973C8" w:rsidTr="00F37611">
        <w:trPr>
          <w:gridBefore w:val="1"/>
          <w:wBefore w:w="27" w:type="dxa"/>
          <w:trHeight w:val="12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27" w:rsidRPr="00115884" w:rsidRDefault="00506927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Default="00506927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</w:tr>
      <w:tr w:rsidR="00506927" w:rsidRPr="00B973C8" w:rsidTr="00F37611">
        <w:trPr>
          <w:gridBefore w:val="1"/>
          <w:wBefore w:w="27" w:type="dxa"/>
          <w:trHeight w:val="141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27" w:rsidRPr="00115884" w:rsidRDefault="00506927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Pr="00995771" w:rsidRDefault="0050692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сток.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жей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7" w:rsidRDefault="0050692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27" w:rsidRDefault="00506927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27" w:rsidRPr="00B973C8" w:rsidRDefault="00506927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6504BE">
        <w:trPr>
          <w:gridBefore w:val="1"/>
          <w:wBefore w:w="27" w:type="dxa"/>
          <w:trHeight w:val="12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182341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B973C8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B973C8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B973C8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5C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«КИА 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»</w:t>
            </w:r>
            <w:r w:rsidR="00127A99">
              <w:rPr>
                <w:sz w:val="22"/>
                <w:szCs w:val="22"/>
              </w:rPr>
              <w:t>,  г.2013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1376109,88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6504BE">
        <w:trPr>
          <w:gridBefore w:val="1"/>
          <w:wBefore w:w="27" w:type="dxa"/>
          <w:trHeight w:val="1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182341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877D22">
        <w:trPr>
          <w:gridBefore w:val="1"/>
          <w:wBefore w:w="27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182341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ндивиду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6504BE">
        <w:trPr>
          <w:gridBefore w:val="1"/>
          <w:wBefore w:w="27" w:type="dxa"/>
          <w:trHeight w:val="21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rPr>
                <w:sz w:val="22"/>
                <w:szCs w:val="22"/>
              </w:rPr>
            </w:pPr>
            <w:proofErr w:type="spellStart"/>
            <w:r w:rsidRPr="00C854AD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EC577A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5C3BD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F37611">
        <w:trPr>
          <w:gridBefore w:val="1"/>
          <w:wBefore w:w="27" w:type="dxa"/>
          <w:trHeight w:val="3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F37611">
        <w:trPr>
          <w:gridBefore w:val="1"/>
          <w:wBefore w:w="27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EC577A" w:rsidRDefault="00877D22" w:rsidP="00F37611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6504BE">
        <w:trPr>
          <w:gridBefore w:val="1"/>
          <w:wBefore w:w="27" w:type="dxa"/>
          <w:trHeight w:val="111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сток.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жей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EC577A" w:rsidRDefault="00877D22" w:rsidP="00F37611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Pr="00995771" w:rsidRDefault="00364C02" w:rsidP="00F37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Ольга Николаевна, аудитор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182341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892861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892861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892861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364C02" w:rsidP="00892861">
            <w:pPr>
              <w:jc w:val="center"/>
              <w:rPr>
                <w:sz w:val="22"/>
                <w:szCs w:val="22"/>
                <w:highlight w:val="yellow"/>
              </w:rPr>
            </w:pPr>
            <w:r w:rsidRPr="00573492">
              <w:rPr>
                <w:sz w:val="22"/>
                <w:szCs w:val="22"/>
              </w:rPr>
              <w:t>7</w:t>
            </w:r>
            <w:r w:rsidR="00892861">
              <w:rPr>
                <w:sz w:val="22"/>
                <w:szCs w:val="22"/>
              </w:rPr>
              <w:t>50379</w:t>
            </w:r>
            <w:r w:rsidRPr="00573492">
              <w:rPr>
                <w:sz w:val="22"/>
                <w:szCs w:val="22"/>
              </w:rPr>
              <w:t>,</w:t>
            </w:r>
            <w:r w:rsidR="00892861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Седова Людмила Ивановна,         аудитор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B6767F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722919,41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1D5C4D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1D5C4D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1D5C4D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27E67" w:rsidRPr="00B973C8" w:rsidTr="006504BE">
        <w:trPr>
          <w:trHeight w:val="1110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Default="00827E67" w:rsidP="00F376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Афонина</w:t>
            </w:r>
            <w:proofErr w:type="spellEnd"/>
            <w:r>
              <w:rPr>
                <w:sz w:val="22"/>
                <w:szCs w:val="22"/>
              </w:rPr>
              <w:t xml:space="preserve"> Ольга Юрьевна,        инспектор</w:t>
            </w:r>
          </w:p>
          <w:p w:rsidR="00827E67" w:rsidRDefault="00827E67" w:rsidP="00F37611">
            <w:pPr>
              <w:rPr>
                <w:sz w:val="22"/>
                <w:szCs w:val="22"/>
              </w:rPr>
            </w:pPr>
          </w:p>
          <w:p w:rsidR="00827E67" w:rsidRPr="00A6796D" w:rsidRDefault="00827E67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Pr="00182341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Pr="00B973C8" w:rsidRDefault="00827E67" w:rsidP="006504B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          совместная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Pr="00B973C8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Pr="00B973C8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Pr="00B973C8" w:rsidRDefault="00827E67" w:rsidP="00F37611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624949,11</w:t>
            </w: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  <w:p w:rsidR="00827E67" w:rsidRPr="00B973C8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Pr="00B973C8" w:rsidRDefault="00827E67" w:rsidP="006504BE">
            <w:pPr>
              <w:jc w:val="center"/>
              <w:rPr>
                <w:sz w:val="22"/>
                <w:szCs w:val="22"/>
              </w:rPr>
            </w:pPr>
          </w:p>
        </w:tc>
      </w:tr>
      <w:tr w:rsidR="00827E67" w:rsidRPr="00BF61B3" w:rsidTr="0070025B">
        <w:trPr>
          <w:trHeight w:val="540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Default="00827E67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Pr="00B973C8" w:rsidRDefault="00827E67" w:rsidP="00F37611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E67" w:rsidRPr="00BF61B3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27E67" w:rsidRPr="00BF61B3" w:rsidTr="006504BE">
        <w:trPr>
          <w:trHeight w:val="465"/>
        </w:trPr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67" w:rsidRDefault="00827E67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proofErr w:type="gramStart"/>
            <w:r w:rsidRPr="00827E67">
              <w:rPr>
                <w:sz w:val="22"/>
                <w:szCs w:val="22"/>
              </w:rPr>
              <w:t>Индивиду-</w:t>
            </w:r>
            <w:proofErr w:type="spellStart"/>
            <w:r w:rsidRPr="00827E67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1" w:name="_GoBack"/>
            <w:bookmarkEnd w:id="1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7" w:rsidRPr="00995771" w:rsidRDefault="00827E67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67" w:rsidRPr="00B973C8" w:rsidRDefault="00827E67" w:rsidP="00F37611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67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67" w:rsidRPr="00BF61B3" w:rsidRDefault="00827E67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trHeight w:val="723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Pr="00995771" w:rsidRDefault="00364C02" w:rsidP="00F37611">
            <w:pPr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lastRenderedPageBreak/>
              <w:t xml:space="preserve">Супруг </w:t>
            </w:r>
          </w:p>
          <w:p w:rsidR="00364C02" w:rsidRPr="00995771" w:rsidRDefault="00364C02" w:rsidP="006504B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182341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         совместная с </w:t>
            </w:r>
            <w:r w:rsidR="006504BE">
              <w:rPr>
                <w:sz w:val="22"/>
                <w:szCs w:val="22"/>
              </w:rPr>
              <w:t>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F37611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F37611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F37611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364C02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644E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644E9E">
              <w:rPr>
                <w:sz w:val="22"/>
                <w:szCs w:val="22"/>
              </w:rPr>
              <w:t xml:space="preserve">.2012 </w:t>
            </w:r>
            <w:r>
              <w:rPr>
                <w:sz w:val="22"/>
                <w:szCs w:val="22"/>
              </w:rPr>
              <w:t>г.,</w:t>
            </w:r>
          </w:p>
          <w:p w:rsidR="00364C02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УАЗ 31512,1988 г.</w:t>
            </w:r>
          </w:p>
          <w:p w:rsidR="00F37611" w:rsidRPr="00F37611" w:rsidRDefault="00F37611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 xml:space="preserve">LADA211540 LADA SAMARA. 2011 </w:t>
            </w:r>
            <w:r>
              <w:rPr>
                <w:sz w:val="22"/>
                <w:szCs w:val="22"/>
              </w:rPr>
              <w:t>г.</w:t>
            </w:r>
          </w:p>
          <w:p w:rsidR="00F37611" w:rsidRDefault="00F37611" w:rsidP="00F37611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F376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</w:t>
            </w:r>
            <w:proofErr w:type="spellEnd"/>
            <w:r>
              <w:rPr>
                <w:sz w:val="22"/>
                <w:szCs w:val="22"/>
              </w:rPr>
              <w:t xml:space="preserve">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ства:</w:t>
            </w:r>
          </w:p>
          <w:p w:rsidR="00364C02" w:rsidRPr="00644E9E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Мотоцикл ИЖ Юпитер 5, 1993 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F37611" w:rsidP="006504BE">
            <w:pPr>
              <w:jc w:val="center"/>
              <w:rPr>
                <w:sz w:val="22"/>
                <w:szCs w:val="22"/>
                <w:highlight w:val="yellow"/>
              </w:rPr>
            </w:pPr>
            <w:r w:rsidRPr="00F37611">
              <w:rPr>
                <w:sz w:val="22"/>
                <w:szCs w:val="22"/>
              </w:rPr>
              <w:t>894953,66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trHeight w:val="896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Default="00364C02" w:rsidP="00F376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Несовершенн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 xml:space="preserve">летний </w:t>
            </w:r>
          </w:p>
          <w:p w:rsidR="00364C02" w:rsidRDefault="00364C02" w:rsidP="00F376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95771">
              <w:rPr>
                <w:sz w:val="24"/>
                <w:szCs w:val="24"/>
              </w:rPr>
              <w:t>ебенок</w:t>
            </w:r>
          </w:p>
          <w:p w:rsidR="00364C02" w:rsidRPr="00995771" w:rsidRDefault="00364C02" w:rsidP="00F376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182341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364C02" w:rsidP="00F37611">
            <w:pPr>
              <w:jc w:val="center"/>
              <w:rPr>
                <w:sz w:val="22"/>
                <w:szCs w:val="22"/>
                <w:highlight w:val="yellow"/>
              </w:rPr>
            </w:pPr>
            <w:r w:rsidRPr="00A6796D">
              <w:rPr>
                <w:sz w:val="22"/>
                <w:szCs w:val="22"/>
              </w:rPr>
              <w:t>2</w:t>
            </w:r>
            <w:r w:rsidR="00F37611">
              <w:rPr>
                <w:sz w:val="22"/>
                <w:szCs w:val="22"/>
              </w:rPr>
              <w:t>425</w:t>
            </w:r>
            <w:r w:rsidRPr="00A6796D">
              <w:rPr>
                <w:sz w:val="22"/>
                <w:szCs w:val="22"/>
              </w:rPr>
              <w:t>,</w:t>
            </w:r>
            <w:r w:rsidR="00F37611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F376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7D22" w:rsidRDefault="00877D22" w:rsidP="006504BE">
      <w:pPr>
        <w:pStyle w:val="ConsPlusNormal"/>
        <w:jc w:val="center"/>
        <w:rPr>
          <w:sz w:val="28"/>
          <w:szCs w:val="28"/>
        </w:rPr>
      </w:pPr>
    </w:p>
    <w:p w:rsidR="00877D22" w:rsidRDefault="00877D22" w:rsidP="006504BE">
      <w:pPr>
        <w:pStyle w:val="ConsPlusNormal"/>
        <w:jc w:val="center"/>
        <w:rPr>
          <w:sz w:val="28"/>
          <w:szCs w:val="28"/>
        </w:rPr>
      </w:pPr>
    </w:p>
    <w:p w:rsidR="00B9211F" w:rsidRPr="00B7623A" w:rsidRDefault="00B9211F" w:rsidP="006504BE">
      <w:pPr>
        <w:pStyle w:val="ConsPlusNormal"/>
        <w:jc w:val="center"/>
        <w:rPr>
          <w:sz w:val="28"/>
          <w:szCs w:val="28"/>
        </w:rPr>
      </w:pPr>
    </w:p>
    <w:sectPr w:rsidR="00B9211F" w:rsidRPr="00B7623A" w:rsidSect="001C4DAA">
      <w:headerReference w:type="even" r:id="rId9"/>
      <w:headerReference w:type="default" r:id="rId10"/>
      <w:type w:val="continuous"/>
      <w:pgSz w:w="16840" w:h="11907" w:orient="landscape" w:code="9"/>
      <w:pgMar w:top="709" w:right="822" w:bottom="567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11" w:rsidRDefault="00F37611">
      <w:r>
        <w:separator/>
      </w:r>
    </w:p>
  </w:endnote>
  <w:endnote w:type="continuationSeparator" w:id="0">
    <w:p w:rsidR="00F37611" w:rsidRDefault="00F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11" w:rsidRDefault="00F37611">
      <w:r>
        <w:separator/>
      </w:r>
    </w:p>
  </w:footnote>
  <w:footnote w:type="continuationSeparator" w:id="0">
    <w:p w:rsidR="00F37611" w:rsidRDefault="00F3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11" w:rsidRDefault="00F3761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7611" w:rsidRDefault="00F37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11" w:rsidRDefault="00F37611">
    <w:pPr>
      <w:pStyle w:val="a3"/>
      <w:framePr w:wrap="around" w:vAnchor="text" w:hAnchor="margin" w:xAlign="center" w:y="1"/>
      <w:rPr>
        <w:rStyle w:val="aa"/>
      </w:rPr>
    </w:pPr>
  </w:p>
  <w:p w:rsidR="00F37611" w:rsidRDefault="00F37611" w:rsidP="00752120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87852"/>
    <w:multiLevelType w:val="hybridMultilevel"/>
    <w:tmpl w:val="11204D04"/>
    <w:lvl w:ilvl="0" w:tplc="FC500D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95"/>
    <w:rsid w:val="00035214"/>
    <w:rsid w:val="000419FB"/>
    <w:rsid w:val="00064B4A"/>
    <w:rsid w:val="00091404"/>
    <w:rsid w:val="0009264C"/>
    <w:rsid w:val="000A4742"/>
    <w:rsid w:val="000B6FFE"/>
    <w:rsid w:val="000C6EBA"/>
    <w:rsid w:val="00103517"/>
    <w:rsid w:val="001152CD"/>
    <w:rsid w:val="00127A99"/>
    <w:rsid w:val="00127BBD"/>
    <w:rsid w:val="001313CE"/>
    <w:rsid w:val="00131FCA"/>
    <w:rsid w:val="00147719"/>
    <w:rsid w:val="00147B28"/>
    <w:rsid w:val="001A74DE"/>
    <w:rsid w:val="001C2D5F"/>
    <w:rsid w:val="001C4DAA"/>
    <w:rsid w:val="001C7BA8"/>
    <w:rsid w:val="001D5C4D"/>
    <w:rsid w:val="001F16C2"/>
    <w:rsid w:val="001F2C71"/>
    <w:rsid w:val="00200278"/>
    <w:rsid w:val="00224E6E"/>
    <w:rsid w:val="002325FC"/>
    <w:rsid w:val="0024390D"/>
    <w:rsid w:val="00254916"/>
    <w:rsid w:val="002634A1"/>
    <w:rsid w:val="002724D6"/>
    <w:rsid w:val="00284748"/>
    <w:rsid w:val="002A17E9"/>
    <w:rsid w:val="002B27ED"/>
    <w:rsid w:val="002B409E"/>
    <w:rsid w:val="002B5191"/>
    <w:rsid w:val="002B7C92"/>
    <w:rsid w:val="00301179"/>
    <w:rsid w:val="00302FDA"/>
    <w:rsid w:val="003130C5"/>
    <w:rsid w:val="00313A8D"/>
    <w:rsid w:val="003361F9"/>
    <w:rsid w:val="00357930"/>
    <w:rsid w:val="00364C02"/>
    <w:rsid w:val="0036506E"/>
    <w:rsid w:val="003666D4"/>
    <w:rsid w:val="0037613A"/>
    <w:rsid w:val="00381FB5"/>
    <w:rsid w:val="003A7700"/>
    <w:rsid w:val="003C1BDC"/>
    <w:rsid w:val="003C42BB"/>
    <w:rsid w:val="00401703"/>
    <w:rsid w:val="00417F30"/>
    <w:rsid w:val="00443010"/>
    <w:rsid w:val="004646E9"/>
    <w:rsid w:val="004738AB"/>
    <w:rsid w:val="0049617B"/>
    <w:rsid w:val="004A2DA8"/>
    <w:rsid w:val="004D4559"/>
    <w:rsid w:val="004E1A31"/>
    <w:rsid w:val="004F24E8"/>
    <w:rsid w:val="004F5B56"/>
    <w:rsid w:val="004F7EC7"/>
    <w:rsid w:val="0050078E"/>
    <w:rsid w:val="0050307C"/>
    <w:rsid w:val="00506927"/>
    <w:rsid w:val="00525176"/>
    <w:rsid w:val="00535A43"/>
    <w:rsid w:val="005433AB"/>
    <w:rsid w:val="00573492"/>
    <w:rsid w:val="00573738"/>
    <w:rsid w:val="005971D1"/>
    <w:rsid w:val="00597384"/>
    <w:rsid w:val="005A51B6"/>
    <w:rsid w:val="005C213C"/>
    <w:rsid w:val="005C3BD7"/>
    <w:rsid w:val="005C6419"/>
    <w:rsid w:val="005D0AA6"/>
    <w:rsid w:val="005D3592"/>
    <w:rsid w:val="005D71D1"/>
    <w:rsid w:val="005E02D2"/>
    <w:rsid w:val="006023D7"/>
    <w:rsid w:val="006071A6"/>
    <w:rsid w:val="006130C1"/>
    <w:rsid w:val="00624679"/>
    <w:rsid w:val="00626352"/>
    <w:rsid w:val="00630595"/>
    <w:rsid w:val="00641893"/>
    <w:rsid w:val="00642180"/>
    <w:rsid w:val="00643529"/>
    <w:rsid w:val="006504BE"/>
    <w:rsid w:val="00654F48"/>
    <w:rsid w:val="00666050"/>
    <w:rsid w:val="0067012F"/>
    <w:rsid w:val="00671DE7"/>
    <w:rsid w:val="00681B12"/>
    <w:rsid w:val="00694B04"/>
    <w:rsid w:val="006A01C7"/>
    <w:rsid w:val="006A7333"/>
    <w:rsid w:val="006C61DB"/>
    <w:rsid w:val="006D1213"/>
    <w:rsid w:val="00702C2B"/>
    <w:rsid w:val="00702FDF"/>
    <w:rsid w:val="00720E8D"/>
    <w:rsid w:val="00742477"/>
    <w:rsid w:val="00752120"/>
    <w:rsid w:val="007563D8"/>
    <w:rsid w:val="00763BFB"/>
    <w:rsid w:val="0078643C"/>
    <w:rsid w:val="007A58FB"/>
    <w:rsid w:val="007D52AC"/>
    <w:rsid w:val="007E79D5"/>
    <w:rsid w:val="00800189"/>
    <w:rsid w:val="008074CD"/>
    <w:rsid w:val="00823504"/>
    <w:rsid w:val="00827E67"/>
    <w:rsid w:val="008365C2"/>
    <w:rsid w:val="00846E08"/>
    <w:rsid w:val="00864620"/>
    <w:rsid w:val="008672F3"/>
    <w:rsid w:val="00877D22"/>
    <w:rsid w:val="00892861"/>
    <w:rsid w:val="008961D2"/>
    <w:rsid w:val="008A1219"/>
    <w:rsid w:val="008B04AC"/>
    <w:rsid w:val="008B245D"/>
    <w:rsid w:val="008C0D5F"/>
    <w:rsid w:val="008D3FA1"/>
    <w:rsid w:val="008E4AD8"/>
    <w:rsid w:val="00920E02"/>
    <w:rsid w:val="00927335"/>
    <w:rsid w:val="00931074"/>
    <w:rsid w:val="00935FC4"/>
    <w:rsid w:val="00956123"/>
    <w:rsid w:val="00957EF7"/>
    <w:rsid w:val="0096225E"/>
    <w:rsid w:val="00964FE9"/>
    <w:rsid w:val="00974AC7"/>
    <w:rsid w:val="00977C3C"/>
    <w:rsid w:val="00995771"/>
    <w:rsid w:val="009A221E"/>
    <w:rsid w:val="009A43CF"/>
    <w:rsid w:val="009E5408"/>
    <w:rsid w:val="00A21DD9"/>
    <w:rsid w:val="00A23CC9"/>
    <w:rsid w:val="00A32F9A"/>
    <w:rsid w:val="00A67B98"/>
    <w:rsid w:val="00AB1E9C"/>
    <w:rsid w:val="00AB4490"/>
    <w:rsid w:val="00AB60F6"/>
    <w:rsid w:val="00AB6235"/>
    <w:rsid w:val="00AC2A3F"/>
    <w:rsid w:val="00AC6113"/>
    <w:rsid w:val="00AF7928"/>
    <w:rsid w:val="00B00B21"/>
    <w:rsid w:val="00B07549"/>
    <w:rsid w:val="00B224E8"/>
    <w:rsid w:val="00B51666"/>
    <w:rsid w:val="00B6767F"/>
    <w:rsid w:val="00B71E0C"/>
    <w:rsid w:val="00B7623A"/>
    <w:rsid w:val="00B8240C"/>
    <w:rsid w:val="00B9211F"/>
    <w:rsid w:val="00BA77F4"/>
    <w:rsid w:val="00BE5F81"/>
    <w:rsid w:val="00BF2388"/>
    <w:rsid w:val="00C11D24"/>
    <w:rsid w:val="00C26EA0"/>
    <w:rsid w:val="00C509C1"/>
    <w:rsid w:val="00C6625C"/>
    <w:rsid w:val="00C671FC"/>
    <w:rsid w:val="00C763EE"/>
    <w:rsid w:val="00C80540"/>
    <w:rsid w:val="00C83967"/>
    <w:rsid w:val="00C87EB0"/>
    <w:rsid w:val="00CA5CA0"/>
    <w:rsid w:val="00CA7CBF"/>
    <w:rsid w:val="00CB773C"/>
    <w:rsid w:val="00CE1424"/>
    <w:rsid w:val="00CF2CDA"/>
    <w:rsid w:val="00CF33D4"/>
    <w:rsid w:val="00D003F8"/>
    <w:rsid w:val="00D37B16"/>
    <w:rsid w:val="00D66DAE"/>
    <w:rsid w:val="00D92AF7"/>
    <w:rsid w:val="00D9337D"/>
    <w:rsid w:val="00DB3296"/>
    <w:rsid w:val="00DE615C"/>
    <w:rsid w:val="00E0193F"/>
    <w:rsid w:val="00E354FF"/>
    <w:rsid w:val="00E700F4"/>
    <w:rsid w:val="00E703A5"/>
    <w:rsid w:val="00E964F5"/>
    <w:rsid w:val="00EB76EF"/>
    <w:rsid w:val="00ED58C6"/>
    <w:rsid w:val="00ED6638"/>
    <w:rsid w:val="00ED7337"/>
    <w:rsid w:val="00EE4BDD"/>
    <w:rsid w:val="00EE5180"/>
    <w:rsid w:val="00EF5AA2"/>
    <w:rsid w:val="00F03C0A"/>
    <w:rsid w:val="00F223B2"/>
    <w:rsid w:val="00F36AA3"/>
    <w:rsid w:val="00F37611"/>
    <w:rsid w:val="00F5225C"/>
    <w:rsid w:val="00F84685"/>
    <w:rsid w:val="00F96524"/>
    <w:rsid w:val="00F96CF0"/>
    <w:rsid w:val="00FD0039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6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06E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36506E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rsid w:val="0036506E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rsid w:val="0036506E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36506E"/>
    <w:pPr>
      <w:suppressAutoHyphens/>
    </w:pPr>
    <w:rPr>
      <w:sz w:val="20"/>
    </w:rPr>
  </w:style>
  <w:style w:type="paragraph" w:styleId="a8">
    <w:name w:val="Signature"/>
    <w:basedOn w:val="a"/>
    <w:next w:val="a5"/>
    <w:rsid w:val="0036506E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36506E"/>
    <w:pPr>
      <w:tabs>
        <w:tab w:val="left" w:pos="1673"/>
      </w:tabs>
      <w:spacing w:before="240" w:line="240" w:lineRule="exact"/>
      <w:ind w:left="1985" w:hanging="1985"/>
    </w:pPr>
  </w:style>
  <w:style w:type="character" w:styleId="aa">
    <w:name w:val="page number"/>
    <w:basedOn w:val="a0"/>
    <w:rsid w:val="0036506E"/>
  </w:style>
  <w:style w:type="paragraph" w:customStyle="1" w:styleId="ab">
    <w:name w:val="Подпись на общем бланке"/>
    <w:basedOn w:val="a8"/>
    <w:next w:val="a5"/>
    <w:rsid w:val="0036506E"/>
    <w:pPr>
      <w:tabs>
        <w:tab w:val="clear" w:pos="5103"/>
      </w:tabs>
    </w:pPr>
  </w:style>
  <w:style w:type="paragraph" w:customStyle="1" w:styleId="ConsPlusNormal">
    <w:name w:val="ConsPlusNormal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8E4A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Hyperlink"/>
    <w:uiPriority w:val="99"/>
    <w:unhideWhenUsed/>
    <w:rsid w:val="00666050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91404"/>
    <w:pPr>
      <w:ind w:left="720"/>
      <w:contextualSpacing/>
    </w:pPr>
  </w:style>
  <w:style w:type="paragraph" w:styleId="ae">
    <w:name w:val="Balloon Text"/>
    <w:basedOn w:val="a"/>
    <w:link w:val="af"/>
    <w:rsid w:val="00C671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6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06E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36506E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rsid w:val="0036506E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rsid w:val="0036506E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36506E"/>
    <w:pPr>
      <w:suppressAutoHyphens/>
    </w:pPr>
    <w:rPr>
      <w:sz w:val="20"/>
    </w:rPr>
  </w:style>
  <w:style w:type="paragraph" w:styleId="a8">
    <w:name w:val="Signature"/>
    <w:basedOn w:val="a"/>
    <w:next w:val="a5"/>
    <w:rsid w:val="0036506E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36506E"/>
    <w:pPr>
      <w:tabs>
        <w:tab w:val="left" w:pos="1673"/>
      </w:tabs>
      <w:spacing w:before="240" w:line="240" w:lineRule="exact"/>
      <w:ind w:left="1985" w:hanging="1985"/>
    </w:pPr>
  </w:style>
  <w:style w:type="character" w:styleId="aa">
    <w:name w:val="page number"/>
    <w:basedOn w:val="a0"/>
    <w:rsid w:val="0036506E"/>
  </w:style>
  <w:style w:type="paragraph" w:customStyle="1" w:styleId="ab">
    <w:name w:val="Подпись на общем бланке"/>
    <w:basedOn w:val="a8"/>
    <w:next w:val="a5"/>
    <w:rsid w:val="0036506E"/>
    <w:pPr>
      <w:tabs>
        <w:tab w:val="clear" w:pos="5103"/>
      </w:tabs>
    </w:pPr>
  </w:style>
  <w:style w:type="paragraph" w:customStyle="1" w:styleId="ConsPlusNormal">
    <w:name w:val="ConsPlusNormal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8E4A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Hyperlink"/>
    <w:uiPriority w:val="99"/>
    <w:unhideWhenUsed/>
    <w:rsid w:val="00666050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91404"/>
    <w:pPr>
      <w:ind w:left="720"/>
      <w:contextualSpacing/>
    </w:pPr>
  </w:style>
  <w:style w:type="paragraph" w:styleId="ae">
    <w:name w:val="Balloon Text"/>
    <w:basedOn w:val="a"/>
    <w:link w:val="af"/>
    <w:rsid w:val="00C671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3;&#1080;&#1082;&#1091;&#1083;&#1080;&#1085;&#1072;\&#1052;&#1086;&#1080;%20&#1076;&#1086;&#1082;&#1091;&#1084;&#1077;&#1085;&#1090;&#1099;\&#1041;&#1083;&#1072;&#1085;&#1082;&#1080;\&#1041;&#1083;&#1072;&#1085;&#1082;&#1080;%202011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15A2-0169-4FC2-9EAC-9D07304F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3</Pages>
  <Words>266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Наталья Владимировна</dc:creator>
  <cp:lastModifiedBy>admin</cp:lastModifiedBy>
  <cp:revision>2</cp:revision>
  <cp:lastPrinted>2020-08-17T09:43:00Z</cp:lastPrinted>
  <dcterms:created xsi:type="dcterms:W3CDTF">2021-05-14T06:53:00Z</dcterms:created>
  <dcterms:modified xsi:type="dcterms:W3CDTF">2021-05-14T06:53:00Z</dcterms:modified>
</cp:coreProperties>
</file>