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C1" w:rsidRPr="007947A1" w:rsidRDefault="00B30CC1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947A1">
        <w:rPr>
          <w:rStyle w:val="Strong"/>
          <w:rFonts w:ascii="Times New Roman" w:hAnsi="Times New Roman" w:cs="Times New Roman"/>
          <w:sz w:val="28"/>
          <w:szCs w:val="28"/>
        </w:rPr>
        <w:t>Сведения</w:t>
      </w:r>
    </w:p>
    <w:p w:rsidR="00B30CC1" w:rsidRDefault="00B30CC1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947A1">
        <w:rPr>
          <w:rStyle w:val="Strong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Pr="007947A1">
        <w:rPr>
          <w:rStyle w:val="Strong"/>
          <w:rFonts w:ascii="Times New Roman" w:hAnsi="Times New Roman" w:cs="Times New Roman"/>
          <w:sz w:val="28"/>
          <w:szCs w:val="28"/>
        </w:rPr>
        <w:t>администрации Ташлинского района за отчетный период с 1 января 20</w:t>
      </w:r>
      <w:r>
        <w:rPr>
          <w:rStyle w:val="Strong"/>
          <w:rFonts w:ascii="Times New Roman" w:hAnsi="Times New Roman" w:cs="Times New Roman"/>
          <w:sz w:val="28"/>
          <w:szCs w:val="28"/>
        </w:rPr>
        <w:t>20</w:t>
      </w:r>
      <w:r w:rsidRPr="007947A1">
        <w:rPr>
          <w:rStyle w:val="Strong"/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20 </w:t>
      </w:r>
      <w:r w:rsidRPr="007947A1">
        <w:rPr>
          <w:rStyle w:val="Strong"/>
          <w:rFonts w:ascii="Times New Roman" w:hAnsi="Times New Roman" w:cs="Times New Roman"/>
          <w:sz w:val="28"/>
          <w:szCs w:val="28"/>
        </w:rPr>
        <w:t>года</w:t>
      </w:r>
    </w:p>
    <w:p w:rsidR="00B30CC1" w:rsidRPr="007947A1" w:rsidRDefault="00B30CC1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12"/>
        <w:gridCol w:w="1430"/>
        <w:gridCol w:w="1320"/>
        <w:gridCol w:w="1210"/>
        <w:gridCol w:w="868"/>
        <w:gridCol w:w="900"/>
        <w:gridCol w:w="1374"/>
        <w:gridCol w:w="720"/>
        <w:gridCol w:w="900"/>
        <w:gridCol w:w="1167"/>
        <w:gridCol w:w="1353"/>
        <w:gridCol w:w="2160"/>
      </w:tblGrid>
      <w:tr w:rsidR="00B30CC1" w:rsidRPr="005D3CE6">
        <w:tc>
          <w:tcPr>
            <w:tcW w:w="426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30CC1" w:rsidRPr="007947A1" w:rsidRDefault="00B30CC1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12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98" w:type="dxa"/>
            <w:gridSpan w:val="4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7947A1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947A1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B30CC1" w:rsidRPr="005D3CE6">
        <w:tc>
          <w:tcPr>
            <w:tcW w:w="426" w:type="dxa"/>
            <w:vMerge/>
          </w:tcPr>
          <w:p w:rsidR="00B30CC1" w:rsidRPr="005D3CE6" w:rsidRDefault="00B30CC1" w:rsidP="00A43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B30CC1" w:rsidRPr="005D3CE6" w:rsidRDefault="00B30CC1" w:rsidP="00A43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B30CC1" w:rsidRPr="005D3CE6" w:rsidRDefault="00B30CC1" w:rsidP="00A43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30CC1" w:rsidRPr="005D3CE6" w:rsidRDefault="00B30CC1" w:rsidP="00A43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30CC1" w:rsidRPr="005D3CE6" w:rsidRDefault="00B30CC1" w:rsidP="00A43784">
            <w:pPr>
              <w:jc w:val="center"/>
              <w:rPr>
                <w:sz w:val="20"/>
                <w:szCs w:val="20"/>
              </w:rPr>
            </w:pPr>
          </w:p>
        </w:tc>
      </w:tr>
      <w:tr w:rsidR="00B30CC1" w:rsidRPr="00DC36E1">
        <w:tc>
          <w:tcPr>
            <w:tcW w:w="426" w:type="dxa"/>
            <w:vMerge w:val="restart"/>
          </w:tcPr>
          <w:p w:rsidR="00B30CC1" w:rsidRPr="00B77E68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2" w:type="dxa"/>
            <w:vMerge w:val="restart"/>
          </w:tcPr>
          <w:p w:rsidR="00B30CC1" w:rsidRPr="00B77E68" w:rsidRDefault="00B30CC1" w:rsidP="00C870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Киселев А.А.</w:t>
            </w:r>
          </w:p>
        </w:tc>
        <w:tc>
          <w:tcPr>
            <w:tcW w:w="1430" w:type="dxa"/>
            <w:vMerge w:val="restart"/>
          </w:tcPr>
          <w:p w:rsidR="00B30CC1" w:rsidRPr="00B77E68" w:rsidRDefault="00B30CC1" w:rsidP="00B9044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Директор  МБУ «Многофункциональный центр по оказанию государственных и муниципальных услуг» Ташлинского района</w:t>
            </w:r>
          </w:p>
        </w:tc>
        <w:tc>
          <w:tcPr>
            <w:tcW w:w="1320" w:type="dxa"/>
          </w:tcPr>
          <w:p w:rsidR="00B30CC1" w:rsidRPr="00B77E68" w:rsidRDefault="00B30CC1" w:rsidP="007947A1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30CC1" w:rsidRPr="00B77E68" w:rsidRDefault="00B30CC1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B77E68" w:rsidRDefault="00B30CC1" w:rsidP="007947A1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00" w:type="dxa"/>
          </w:tcPr>
          <w:p w:rsidR="00B30CC1" w:rsidRPr="00B77E68" w:rsidRDefault="00B30CC1" w:rsidP="007947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B30CC1" w:rsidRPr="00B77E68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B77E68" w:rsidRDefault="00B30CC1" w:rsidP="007947A1">
            <w:pPr>
              <w:spacing w:after="0" w:line="240" w:lineRule="auto"/>
              <w:ind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B77E68" w:rsidRDefault="00B30CC1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30CC1" w:rsidRPr="00B77E68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Лада-приора</w:t>
            </w:r>
          </w:p>
          <w:p w:rsidR="00B30CC1" w:rsidRPr="00B77E68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217230</w:t>
            </w:r>
          </w:p>
        </w:tc>
        <w:tc>
          <w:tcPr>
            <w:tcW w:w="1353" w:type="dxa"/>
            <w:vMerge w:val="restart"/>
          </w:tcPr>
          <w:p w:rsidR="00B30CC1" w:rsidRPr="00B77E68" w:rsidRDefault="00B30CC1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 xml:space="preserve">635884,25   </w:t>
            </w:r>
          </w:p>
        </w:tc>
        <w:tc>
          <w:tcPr>
            <w:tcW w:w="2160" w:type="dxa"/>
            <w:vMerge w:val="restart"/>
          </w:tcPr>
          <w:p w:rsidR="00B30CC1" w:rsidRPr="00B77E68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788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C870BA" w:rsidRDefault="00B30CC1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30CC1" w:rsidRPr="00C870BA" w:rsidRDefault="00B30CC1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868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70,3</w:t>
            </w:r>
          </w:p>
        </w:tc>
        <w:tc>
          <w:tcPr>
            <w:tcW w:w="900" w:type="dxa"/>
          </w:tcPr>
          <w:p w:rsidR="00B30CC1" w:rsidRPr="00C870BA" w:rsidRDefault="00B30CC1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0CC1" w:rsidRPr="00DC36E1">
        <w:trPr>
          <w:trHeight w:val="34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C870BA" w:rsidRDefault="00B30CC1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Default="00B30CC1" w:rsidP="007947A1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30CC1" w:rsidRDefault="00B30CC1" w:rsidP="007947A1">
            <w:pPr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</w:tcPr>
          <w:p w:rsidR="00B30CC1" w:rsidRDefault="00B30CC1" w:rsidP="007947A1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24,0</w:t>
            </w:r>
          </w:p>
        </w:tc>
        <w:tc>
          <w:tcPr>
            <w:tcW w:w="900" w:type="dxa"/>
          </w:tcPr>
          <w:p w:rsidR="00B30CC1" w:rsidRDefault="00B30CC1" w:rsidP="007947A1">
            <w:pPr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74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0CC1" w:rsidRPr="00DC36E1">
        <w:trPr>
          <w:trHeight w:val="1301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C870BA" w:rsidRDefault="00B30CC1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Default="00B30CC1" w:rsidP="007947A1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</w:t>
            </w:r>
          </w:p>
        </w:tc>
        <w:tc>
          <w:tcPr>
            <w:tcW w:w="1210" w:type="dxa"/>
          </w:tcPr>
          <w:p w:rsidR="00B30CC1" w:rsidRDefault="00B30CC1" w:rsidP="007947A1">
            <w:pPr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68" w:type="dxa"/>
          </w:tcPr>
          <w:p w:rsidR="00B30CC1" w:rsidRDefault="00B30CC1" w:rsidP="007947A1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22,0</w:t>
            </w:r>
          </w:p>
        </w:tc>
        <w:tc>
          <w:tcPr>
            <w:tcW w:w="900" w:type="dxa"/>
          </w:tcPr>
          <w:p w:rsidR="00B30CC1" w:rsidRDefault="00B30CC1" w:rsidP="007947A1">
            <w:pPr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0CC1" w:rsidRPr="00DC36E1">
        <w:trPr>
          <w:trHeight w:val="877"/>
        </w:trPr>
        <w:tc>
          <w:tcPr>
            <w:tcW w:w="426" w:type="dxa"/>
            <w:vMerge w:val="restart"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2" w:type="dxa"/>
            <w:vMerge w:val="restart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Демиденко Н.П. </w:t>
            </w:r>
          </w:p>
        </w:tc>
        <w:tc>
          <w:tcPr>
            <w:tcW w:w="1430" w:type="dxa"/>
            <w:vMerge w:val="restart"/>
          </w:tcPr>
          <w:p w:rsidR="00B30CC1" w:rsidRPr="0007591E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Pr="0007591E">
              <w:rPr>
                <w:rStyle w:val="11pt"/>
                <w:rFonts w:ascii="Times New Roman" w:hAnsi="Times New Roman" w:cs="Times New Roman"/>
                <w:color w:val="000000"/>
                <w:sz w:val="24"/>
                <w:szCs w:val="24"/>
              </w:rPr>
              <w:t>центр финансово-правового обслуживания муниципальных учреждений</w:t>
            </w:r>
          </w:p>
        </w:tc>
        <w:tc>
          <w:tcPr>
            <w:tcW w:w="1320" w:type="dxa"/>
          </w:tcPr>
          <w:p w:rsidR="00B30CC1" w:rsidRPr="00C870BA" w:rsidRDefault="00B30CC1" w:rsidP="00102D4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30CC1" w:rsidRPr="00C870BA" w:rsidRDefault="00B30CC1" w:rsidP="00102D4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900" w:type="dxa"/>
          </w:tcPr>
          <w:p w:rsidR="00B30CC1" w:rsidRPr="00491669" w:rsidRDefault="00B30CC1" w:rsidP="00102D41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30CC1" w:rsidRPr="00102D41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Автомобиль “</w:t>
            </w:r>
            <w:r w:rsidRPr="00491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102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53" w:type="dxa"/>
            <w:vMerge w:val="restart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780254,03</w:t>
            </w:r>
          </w:p>
        </w:tc>
        <w:tc>
          <w:tcPr>
            <w:tcW w:w="2160" w:type="dxa"/>
            <w:vMerge w:val="restart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70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07591E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00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ind w:right="-10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360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07591E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Pr="00C870BA" w:rsidRDefault="00B30CC1" w:rsidP="00102D4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C870BA" w:rsidRDefault="00B30CC1" w:rsidP="00102D4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30CC1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102D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  <w:p w:rsidR="00B30CC1" w:rsidRPr="00D03A97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497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07591E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Pr="00C870BA" w:rsidRDefault="00B30CC1" w:rsidP="00102D4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C870BA" w:rsidRDefault="00B30CC1" w:rsidP="00102D4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360"/>
        </w:trPr>
        <w:tc>
          <w:tcPr>
            <w:tcW w:w="426" w:type="dxa"/>
            <w:vMerge w:val="restart"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Никитин А.В.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167FF">
              <w:rPr>
                <w:rFonts w:ascii="Times New Roman" w:hAnsi="Times New Roman" w:cs="Times New Roman"/>
              </w:rPr>
              <w:t xml:space="preserve">Директор  МКУ «Хозяйственный отдел администрации </w:t>
            </w:r>
          </w:p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</w:rPr>
              <w:t xml:space="preserve">Ташлинского района» </w:t>
            </w: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900" w:type="dxa"/>
          </w:tcPr>
          <w:p w:rsidR="00B30CC1" w:rsidRPr="003167FF" w:rsidRDefault="00B30CC1" w:rsidP="000E62C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00" w:type="dxa"/>
          </w:tcPr>
          <w:p w:rsidR="00B30CC1" w:rsidRPr="003167FF" w:rsidRDefault="00B30CC1" w:rsidP="005652E5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404388,68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15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565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  <w:tc>
          <w:tcPr>
            <w:tcW w:w="900" w:type="dxa"/>
          </w:tcPr>
          <w:p w:rsidR="00B30CC1" w:rsidRPr="003167FF" w:rsidRDefault="00B30CC1" w:rsidP="005652E5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34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360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  <w:tc>
          <w:tcPr>
            <w:tcW w:w="900" w:type="dxa"/>
          </w:tcPr>
          <w:p w:rsidR="00B30CC1" w:rsidRPr="003167FF" w:rsidRDefault="00B30CC1" w:rsidP="000E62C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Логан </w:t>
            </w:r>
          </w:p>
        </w:tc>
        <w:tc>
          <w:tcPr>
            <w:tcW w:w="1353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165284,75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5459D5" w:rsidRDefault="00B30CC1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491669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30CC1" w:rsidRPr="00491669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491669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B30CC1" w:rsidRPr="00C870BA" w:rsidRDefault="00B30CC1" w:rsidP="000E62C3">
            <w:pPr>
              <w:spacing w:after="0" w:line="240" w:lineRule="auto"/>
              <w:ind w:right="-10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 w:val="restart"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Туманова И.В.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167FF">
              <w:rPr>
                <w:rFonts w:ascii="Times New Roman" w:hAnsi="Times New Roman" w:cs="Times New Roman"/>
              </w:rPr>
              <w:t xml:space="preserve">Директор МБУ спортивная школа «Чемпион» </w:t>
            </w: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900" w:type="dxa"/>
          </w:tcPr>
          <w:p w:rsidR="00B30CC1" w:rsidRPr="003167FF" w:rsidRDefault="00B30CC1" w:rsidP="003167FF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 ВАЗ 21140</w:t>
            </w:r>
          </w:p>
        </w:tc>
        <w:tc>
          <w:tcPr>
            <w:tcW w:w="1353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734656,48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987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987F89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868" w:type="dxa"/>
          </w:tcPr>
          <w:p w:rsidR="00B30CC1" w:rsidRPr="003167FF" w:rsidRDefault="00B30CC1" w:rsidP="00987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987F89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20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900" w:type="dxa"/>
          </w:tcPr>
          <w:p w:rsidR="00B30CC1" w:rsidRPr="003167FF" w:rsidRDefault="00B30CC1" w:rsidP="00987F89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190319,39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21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987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987F89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00" w:type="dxa"/>
          </w:tcPr>
          <w:p w:rsidR="00B30CC1" w:rsidRPr="003167FF" w:rsidRDefault="00B30CC1" w:rsidP="002C605F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20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900" w:type="dxa"/>
          </w:tcPr>
          <w:p w:rsidR="00B30CC1" w:rsidRPr="003167FF" w:rsidRDefault="00B30CC1" w:rsidP="00987F89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140,32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00" w:type="dxa"/>
          </w:tcPr>
          <w:p w:rsidR="00B30CC1" w:rsidRPr="003167FF" w:rsidRDefault="00B30CC1" w:rsidP="00987F89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CC1" w:rsidRDefault="00B30CC1" w:rsidP="00387E5E">
      <w:pPr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B30CC1" w:rsidSect="00213B2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C85"/>
    <w:multiLevelType w:val="hybridMultilevel"/>
    <w:tmpl w:val="19B0D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61B"/>
    <w:rsid w:val="00006ABB"/>
    <w:rsid w:val="00020B2C"/>
    <w:rsid w:val="000235AB"/>
    <w:rsid w:val="00036AAC"/>
    <w:rsid w:val="00065F38"/>
    <w:rsid w:val="00066768"/>
    <w:rsid w:val="0007591E"/>
    <w:rsid w:val="0009070C"/>
    <w:rsid w:val="000C0449"/>
    <w:rsid w:val="000E0418"/>
    <w:rsid w:val="000E62C3"/>
    <w:rsid w:val="00102D41"/>
    <w:rsid w:val="00104BAB"/>
    <w:rsid w:val="00127B34"/>
    <w:rsid w:val="00140091"/>
    <w:rsid w:val="00192989"/>
    <w:rsid w:val="00195CAB"/>
    <w:rsid w:val="001B1728"/>
    <w:rsid w:val="001B3E2A"/>
    <w:rsid w:val="001B3F22"/>
    <w:rsid w:val="00201D55"/>
    <w:rsid w:val="00213B29"/>
    <w:rsid w:val="00254A69"/>
    <w:rsid w:val="00292EF7"/>
    <w:rsid w:val="002A56F1"/>
    <w:rsid w:val="002B3A4A"/>
    <w:rsid w:val="002C605F"/>
    <w:rsid w:val="002D3A21"/>
    <w:rsid w:val="002E0CDB"/>
    <w:rsid w:val="003167FF"/>
    <w:rsid w:val="00320AAF"/>
    <w:rsid w:val="00347221"/>
    <w:rsid w:val="00355514"/>
    <w:rsid w:val="003744C7"/>
    <w:rsid w:val="00383CC0"/>
    <w:rsid w:val="00387E5E"/>
    <w:rsid w:val="003A160A"/>
    <w:rsid w:val="003B4967"/>
    <w:rsid w:val="003F34AE"/>
    <w:rsid w:val="003F44AC"/>
    <w:rsid w:val="00403265"/>
    <w:rsid w:val="00472075"/>
    <w:rsid w:val="0047514A"/>
    <w:rsid w:val="00490D57"/>
    <w:rsid w:val="00491669"/>
    <w:rsid w:val="004B23A1"/>
    <w:rsid w:val="004D5B1B"/>
    <w:rsid w:val="004F7AEA"/>
    <w:rsid w:val="00514EA3"/>
    <w:rsid w:val="00520761"/>
    <w:rsid w:val="00524350"/>
    <w:rsid w:val="005459D5"/>
    <w:rsid w:val="00552867"/>
    <w:rsid w:val="005652E5"/>
    <w:rsid w:val="00570511"/>
    <w:rsid w:val="0057796D"/>
    <w:rsid w:val="00582163"/>
    <w:rsid w:val="005B593E"/>
    <w:rsid w:val="005D3CE6"/>
    <w:rsid w:val="006169A2"/>
    <w:rsid w:val="00620EF8"/>
    <w:rsid w:val="00627E22"/>
    <w:rsid w:val="006319D5"/>
    <w:rsid w:val="006416F2"/>
    <w:rsid w:val="00645F8B"/>
    <w:rsid w:val="0067627C"/>
    <w:rsid w:val="006E5578"/>
    <w:rsid w:val="006E6586"/>
    <w:rsid w:val="006F38D4"/>
    <w:rsid w:val="00726CA8"/>
    <w:rsid w:val="00754605"/>
    <w:rsid w:val="0076732A"/>
    <w:rsid w:val="00772A44"/>
    <w:rsid w:val="00776275"/>
    <w:rsid w:val="007947A1"/>
    <w:rsid w:val="00796875"/>
    <w:rsid w:val="007B56C7"/>
    <w:rsid w:val="007C1DEA"/>
    <w:rsid w:val="00832B27"/>
    <w:rsid w:val="00887E9E"/>
    <w:rsid w:val="0089761B"/>
    <w:rsid w:val="008B441A"/>
    <w:rsid w:val="00932460"/>
    <w:rsid w:val="009459C8"/>
    <w:rsid w:val="00987F89"/>
    <w:rsid w:val="00993BB0"/>
    <w:rsid w:val="009C390A"/>
    <w:rsid w:val="009E0323"/>
    <w:rsid w:val="009E3C88"/>
    <w:rsid w:val="00A32B58"/>
    <w:rsid w:val="00A43784"/>
    <w:rsid w:val="00B2074B"/>
    <w:rsid w:val="00B30CC1"/>
    <w:rsid w:val="00B7375E"/>
    <w:rsid w:val="00B77E68"/>
    <w:rsid w:val="00B85149"/>
    <w:rsid w:val="00B90444"/>
    <w:rsid w:val="00BA1C17"/>
    <w:rsid w:val="00BD6A6F"/>
    <w:rsid w:val="00C34CB9"/>
    <w:rsid w:val="00C640B2"/>
    <w:rsid w:val="00C870BA"/>
    <w:rsid w:val="00C94C01"/>
    <w:rsid w:val="00CF2E29"/>
    <w:rsid w:val="00D03A97"/>
    <w:rsid w:val="00D21881"/>
    <w:rsid w:val="00D66EFE"/>
    <w:rsid w:val="00D71028"/>
    <w:rsid w:val="00D86352"/>
    <w:rsid w:val="00D870AD"/>
    <w:rsid w:val="00D93BC9"/>
    <w:rsid w:val="00DC36E1"/>
    <w:rsid w:val="00E0540E"/>
    <w:rsid w:val="00E2062D"/>
    <w:rsid w:val="00E31441"/>
    <w:rsid w:val="00E32ADB"/>
    <w:rsid w:val="00E51911"/>
    <w:rsid w:val="00E85CFA"/>
    <w:rsid w:val="00E97202"/>
    <w:rsid w:val="00F06F92"/>
    <w:rsid w:val="00F33261"/>
    <w:rsid w:val="00F4251C"/>
    <w:rsid w:val="00F52B15"/>
    <w:rsid w:val="00F6216A"/>
    <w:rsid w:val="00F874F8"/>
    <w:rsid w:val="00F90744"/>
    <w:rsid w:val="00F96AB5"/>
    <w:rsid w:val="00FC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A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9761B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89761B"/>
    <w:rPr>
      <w:vertAlign w:val="superscript"/>
    </w:rPr>
  </w:style>
  <w:style w:type="table" w:styleId="TableGrid">
    <w:name w:val="Table Grid"/>
    <w:basedOn w:val="TableNormal"/>
    <w:uiPriority w:val="99"/>
    <w:rsid w:val="0014009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9074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074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3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CDB"/>
    <w:rPr>
      <w:rFonts w:ascii="Times New Roman" w:hAnsi="Times New Roman" w:cs="Times New Roman"/>
      <w:sz w:val="2"/>
      <w:szCs w:val="2"/>
    </w:rPr>
  </w:style>
  <w:style w:type="paragraph" w:customStyle="1" w:styleId="CharChar">
    <w:name w:val="Знак Char Char Знак Знак Знак Знак"/>
    <w:basedOn w:val="Normal"/>
    <w:uiPriority w:val="99"/>
    <w:rsid w:val="00C870BA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870BA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E0CDB"/>
  </w:style>
  <w:style w:type="character" w:customStyle="1" w:styleId="11pt">
    <w:name w:val="Основной текст + 11 pt"/>
    <w:aliases w:val="Интервал 0 pt"/>
    <w:basedOn w:val="DefaultParagraphFont"/>
    <w:uiPriority w:val="99"/>
    <w:rsid w:val="0007591E"/>
    <w:rPr>
      <w:spacing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2</Pages>
  <Words>355</Words>
  <Characters>2030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ego</dc:creator>
  <cp:keywords/>
  <dc:description/>
  <cp:lastModifiedBy>Shapkina</cp:lastModifiedBy>
  <cp:revision>17</cp:revision>
  <cp:lastPrinted>2019-11-14T08:13:00Z</cp:lastPrinted>
  <dcterms:created xsi:type="dcterms:W3CDTF">2019-11-14T08:12:00Z</dcterms:created>
  <dcterms:modified xsi:type="dcterms:W3CDTF">2021-05-12T09:45:00Z</dcterms:modified>
</cp:coreProperties>
</file>