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A3" w:rsidRPr="00AC0E39" w:rsidRDefault="00E922A3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</w:t>
      </w:r>
      <w:r w:rsidRPr="00AC0E39">
        <w:rPr>
          <w:rStyle w:val="Strong"/>
          <w:rFonts w:ascii="Times New Roman" w:hAnsi="Times New Roman" w:cs="Times New Roman"/>
          <w:sz w:val="28"/>
          <w:szCs w:val="28"/>
        </w:rPr>
        <w:t>Сведения</w:t>
      </w:r>
    </w:p>
    <w:p w:rsidR="00E922A3" w:rsidRPr="00AC0E39" w:rsidRDefault="00E922A3" w:rsidP="00036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0E39">
        <w:rPr>
          <w:rStyle w:val="Strong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главы Ташлинского района, муниципальных служащих администрации Ташлинского района </w:t>
      </w:r>
      <w:r w:rsidRPr="00AC0E39">
        <w:rPr>
          <w:rFonts w:ascii="Times New Roman" w:hAnsi="Times New Roman" w:cs="Times New Roman"/>
          <w:b/>
          <w:bCs/>
          <w:sz w:val="28"/>
          <w:szCs w:val="28"/>
        </w:rPr>
        <w:t>и  самостоятельных структурных подразделений администрации муниципального образования Ташлинский район</w:t>
      </w:r>
      <w:r w:rsidRPr="00AC0E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2A3" w:rsidRPr="00AC0E39" w:rsidRDefault="00E922A3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AC0E39">
        <w:rPr>
          <w:rStyle w:val="Strong"/>
          <w:rFonts w:ascii="Times New Roman" w:hAnsi="Times New Roman" w:cs="Times New Roman"/>
          <w:sz w:val="28"/>
          <w:szCs w:val="28"/>
        </w:rPr>
        <w:t>за отчетный период с 1 января 20</w:t>
      </w:r>
      <w:r>
        <w:rPr>
          <w:rStyle w:val="Strong"/>
          <w:rFonts w:ascii="Times New Roman" w:hAnsi="Times New Roman" w:cs="Times New Roman"/>
          <w:sz w:val="28"/>
          <w:szCs w:val="28"/>
        </w:rPr>
        <w:t>20</w:t>
      </w:r>
      <w:r w:rsidRPr="00AC0E39">
        <w:rPr>
          <w:rStyle w:val="Strong"/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Style w:val="Strong"/>
          <w:rFonts w:ascii="Times New Roman" w:hAnsi="Times New Roman" w:cs="Times New Roman"/>
          <w:sz w:val="28"/>
          <w:szCs w:val="28"/>
        </w:rPr>
        <w:t>20</w:t>
      </w:r>
      <w:r w:rsidRPr="00AC0E39">
        <w:rPr>
          <w:rStyle w:val="Strong"/>
          <w:rFonts w:ascii="Times New Roman" w:hAnsi="Times New Roman" w:cs="Times New Roman"/>
          <w:sz w:val="28"/>
          <w:szCs w:val="28"/>
        </w:rPr>
        <w:t xml:space="preserve"> года</w:t>
      </w:r>
    </w:p>
    <w:p w:rsidR="00E922A3" w:rsidRPr="00AC0E39" w:rsidRDefault="00E922A3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922A3" w:rsidRPr="00AC0E39" w:rsidRDefault="00E922A3" w:rsidP="007947A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E39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922A3" w:rsidRPr="00AC0E39" w:rsidRDefault="00E922A3" w:rsidP="007947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E39">
        <w:rPr>
          <w:rFonts w:ascii="Times New Roman" w:hAnsi="Times New Roman" w:cs="Times New Roman"/>
          <w:b/>
          <w:bCs/>
          <w:sz w:val="28"/>
          <w:szCs w:val="28"/>
        </w:rPr>
        <w:t xml:space="preserve">главы муниципального  образования Ташлинский район  </w:t>
      </w:r>
    </w:p>
    <w:tbl>
      <w:tblPr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303"/>
        <w:gridCol w:w="1146"/>
        <w:gridCol w:w="900"/>
        <w:gridCol w:w="1374"/>
        <w:gridCol w:w="720"/>
        <w:gridCol w:w="900"/>
        <w:gridCol w:w="1167"/>
        <w:gridCol w:w="1353"/>
        <w:gridCol w:w="2160"/>
      </w:tblGrid>
      <w:tr w:rsidR="00E922A3" w:rsidRPr="00AC0E39">
        <w:tc>
          <w:tcPr>
            <w:tcW w:w="426" w:type="dxa"/>
            <w:vMerge w:val="restart"/>
          </w:tcPr>
          <w:p w:rsidR="00E922A3" w:rsidRPr="00AC0E39" w:rsidRDefault="00E922A3" w:rsidP="007947A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922A3" w:rsidRPr="00AC0E39" w:rsidRDefault="00E922A3" w:rsidP="007947A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</w:tcPr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54" w:type="dxa"/>
            <w:gridSpan w:val="4"/>
          </w:tcPr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4" w:type="dxa"/>
            <w:gridSpan w:val="3"/>
          </w:tcPr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7" w:type="dxa"/>
            <w:vMerge w:val="restart"/>
          </w:tcPr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53" w:type="dxa"/>
            <w:vMerge w:val="restart"/>
          </w:tcPr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AC0E39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1</w:t>
            </w: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0" w:type="dxa"/>
            <w:vMerge w:val="restart"/>
          </w:tcPr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C0E39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2</w:t>
            </w: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E922A3" w:rsidRPr="00AC0E39">
        <w:tc>
          <w:tcPr>
            <w:tcW w:w="426" w:type="dxa"/>
            <w:vMerge/>
          </w:tcPr>
          <w:p w:rsidR="00E922A3" w:rsidRPr="00AC0E39" w:rsidRDefault="00E922A3" w:rsidP="00A4378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E922A3" w:rsidRPr="00AC0E39" w:rsidRDefault="00E922A3" w:rsidP="00A437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22A3" w:rsidRPr="00AC0E39" w:rsidRDefault="00E922A3" w:rsidP="00A437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03" w:type="dxa"/>
          </w:tcPr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46" w:type="dxa"/>
          </w:tcPr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</w:tcPr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4" w:type="dxa"/>
          </w:tcPr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</w:tcPr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vMerge/>
          </w:tcPr>
          <w:p w:rsidR="00E922A3" w:rsidRPr="00AC0E39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E922A3" w:rsidRPr="00AC0E39" w:rsidRDefault="00E922A3" w:rsidP="00A437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922A3" w:rsidRPr="00AC0E39" w:rsidRDefault="00E922A3" w:rsidP="00A437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922A3" w:rsidRPr="00AC0E39">
        <w:tc>
          <w:tcPr>
            <w:tcW w:w="426" w:type="dxa"/>
            <w:vMerge w:val="restart"/>
          </w:tcPr>
          <w:p w:rsidR="00E922A3" w:rsidRPr="00556AB6" w:rsidRDefault="00E922A3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  <w:vMerge w:val="restart"/>
          </w:tcPr>
          <w:p w:rsidR="00E922A3" w:rsidRPr="00556AB6" w:rsidRDefault="00E922A3" w:rsidP="007947A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Сусликов В.И.</w:t>
            </w:r>
          </w:p>
        </w:tc>
        <w:tc>
          <w:tcPr>
            <w:tcW w:w="992" w:type="dxa"/>
            <w:vMerge w:val="restart"/>
          </w:tcPr>
          <w:p w:rsidR="00E922A3" w:rsidRPr="00556AB6" w:rsidRDefault="00E922A3" w:rsidP="007947A1">
            <w:pPr>
              <w:spacing w:after="0" w:line="240" w:lineRule="auto"/>
              <w:ind w:right="-196"/>
              <w:jc w:val="both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Глава МО Ташлинский район</w:t>
            </w:r>
          </w:p>
        </w:tc>
        <w:tc>
          <w:tcPr>
            <w:tcW w:w="1305" w:type="dxa"/>
          </w:tcPr>
          <w:p w:rsidR="00E922A3" w:rsidRPr="00556AB6" w:rsidRDefault="00E922A3" w:rsidP="007947A1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Земельный пай</w:t>
            </w:r>
          </w:p>
        </w:tc>
        <w:tc>
          <w:tcPr>
            <w:tcW w:w="1303" w:type="dxa"/>
          </w:tcPr>
          <w:p w:rsidR="00E922A3" w:rsidRPr="00556AB6" w:rsidRDefault="00E922A3" w:rsidP="007947A1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общая долевая</w:t>
            </w:r>
          </w:p>
          <w:p w:rsidR="00E922A3" w:rsidRPr="00556AB6" w:rsidRDefault="00E922A3" w:rsidP="007947A1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1/278 доля</w:t>
            </w:r>
          </w:p>
        </w:tc>
        <w:tc>
          <w:tcPr>
            <w:tcW w:w="1146" w:type="dxa"/>
          </w:tcPr>
          <w:p w:rsidR="00E922A3" w:rsidRPr="00556AB6" w:rsidRDefault="00E922A3" w:rsidP="00B234BC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55492100</w:t>
            </w:r>
          </w:p>
        </w:tc>
        <w:tc>
          <w:tcPr>
            <w:tcW w:w="900" w:type="dxa"/>
          </w:tcPr>
          <w:p w:rsidR="00E922A3" w:rsidRPr="00556AB6" w:rsidRDefault="00E922A3" w:rsidP="00B234B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374" w:type="dxa"/>
          </w:tcPr>
          <w:p w:rsidR="00E922A3" w:rsidRPr="00556AB6" w:rsidRDefault="00E922A3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20" w:type="dxa"/>
          </w:tcPr>
          <w:p w:rsidR="00E922A3" w:rsidRPr="00556AB6" w:rsidRDefault="00E922A3" w:rsidP="00B234BC">
            <w:pPr>
              <w:spacing w:after="0" w:line="240" w:lineRule="auto"/>
              <w:ind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1161</w:t>
            </w:r>
          </w:p>
        </w:tc>
        <w:tc>
          <w:tcPr>
            <w:tcW w:w="900" w:type="dxa"/>
          </w:tcPr>
          <w:p w:rsidR="00E922A3" w:rsidRPr="00556AB6" w:rsidRDefault="00E922A3" w:rsidP="00B234BC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922A3" w:rsidRPr="00556AB6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E922A3" w:rsidRPr="00556AB6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УАЗ-452</w:t>
            </w:r>
          </w:p>
        </w:tc>
        <w:tc>
          <w:tcPr>
            <w:tcW w:w="1353" w:type="dxa"/>
            <w:vMerge w:val="restart"/>
          </w:tcPr>
          <w:p w:rsidR="00E922A3" w:rsidRPr="00556AB6" w:rsidRDefault="00E922A3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1674401,99</w:t>
            </w:r>
          </w:p>
        </w:tc>
        <w:tc>
          <w:tcPr>
            <w:tcW w:w="2160" w:type="dxa"/>
            <w:vMerge w:val="restart"/>
          </w:tcPr>
          <w:p w:rsidR="00E922A3" w:rsidRPr="00556AB6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2A3" w:rsidRPr="00AC0E39">
        <w:tc>
          <w:tcPr>
            <w:tcW w:w="426" w:type="dxa"/>
            <w:vMerge/>
          </w:tcPr>
          <w:p w:rsidR="00E922A3" w:rsidRPr="00556AB6" w:rsidRDefault="00E922A3" w:rsidP="00A4378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</w:tcPr>
          <w:p w:rsidR="00E922A3" w:rsidRPr="00556AB6" w:rsidRDefault="00E922A3" w:rsidP="007947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922A3" w:rsidRPr="00556AB6" w:rsidRDefault="00E922A3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E922A3" w:rsidRPr="00556AB6" w:rsidRDefault="00E922A3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03" w:type="dxa"/>
          </w:tcPr>
          <w:p w:rsidR="00E922A3" w:rsidRPr="00556AB6" w:rsidRDefault="00E922A3" w:rsidP="007947A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46" w:type="dxa"/>
          </w:tcPr>
          <w:p w:rsidR="00E922A3" w:rsidRPr="00556AB6" w:rsidRDefault="00E922A3" w:rsidP="00B234B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00" w:type="dxa"/>
          </w:tcPr>
          <w:p w:rsidR="00E922A3" w:rsidRPr="00556AB6" w:rsidRDefault="00E922A3" w:rsidP="00B234BC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4" w:type="dxa"/>
          </w:tcPr>
          <w:p w:rsidR="00E922A3" w:rsidRPr="00556AB6" w:rsidRDefault="00E922A3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E922A3" w:rsidRPr="00556AB6" w:rsidRDefault="00E922A3" w:rsidP="00B234BC">
            <w:pPr>
              <w:spacing w:after="0" w:line="240" w:lineRule="auto"/>
              <w:ind w:left="-108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109,7</w:t>
            </w:r>
          </w:p>
        </w:tc>
        <w:tc>
          <w:tcPr>
            <w:tcW w:w="900" w:type="dxa"/>
            <w:vAlign w:val="center"/>
          </w:tcPr>
          <w:p w:rsidR="00E922A3" w:rsidRPr="00556AB6" w:rsidRDefault="00E922A3" w:rsidP="00B234BC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67" w:type="dxa"/>
            <w:vMerge/>
          </w:tcPr>
          <w:p w:rsidR="00E922A3" w:rsidRPr="00556AB6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E922A3" w:rsidRPr="00556AB6" w:rsidRDefault="00E922A3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E922A3" w:rsidRPr="00556AB6" w:rsidRDefault="00E922A3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922A3" w:rsidRPr="00AC0E39">
        <w:tc>
          <w:tcPr>
            <w:tcW w:w="426" w:type="dxa"/>
            <w:vMerge/>
          </w:tcPr>
          <w:p w:rsidR="00E922A3" w:rsidRPr="00556AB6" w:rsidRDefault="00E922A3" w:rsidP="00A43784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</w:tcPr>
          <w:p w:rsidR="00E922A3" w:rsidRPr="00556AB6" w:rsidRDefault="00E922A3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Супруга</w:t>
            </w:r>
          </w:p>
          <w:p w:rsidR="00E922A3" w:rsidRPr="00556AB6" w:rsidRDefault="00E922A3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922A3" w:rsidRPr="00556AB6" w:rsidRDefault="00E922A3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922A3" w:rsidRPr="00556AB6" w:rsidRDefault="00E922A3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922A3" w:rsidRPr="00556AB6" w:rsidRDefault="00E922A3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922A3" w:rsidRPr="00556AB6" w:rsidRDefault="00E922A3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922A3" w:rsidRPr="00556AB6" w:rsidRDefault="00E922A3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922A3" w:rsidRPr="00556AB6" w:rsidRDefault="00E922A3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922A3" w:rsidRPr="00556AB6" w:rsidRDefault="00E922A3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922A3" w:rsidRPr="00556AB6" w:rsidRDefault="00E922A3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E922A3" w:rsidRPr="00556AB6" w:rsidRDefault="00E922A3" w:rsidP="007947A1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1303" w:type="dxa"/>
          </w:tcPr>
          <w:p w:rsidR="00E922A3" w:rsidRPr="00556AB6" w:rsidRDefault="00E922A3" w:rsidP="007947A1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46" w:type="dxa"/>
          </w:tcPr>
          <w:p w:rsidR="00E922A3" w:rsidRPr="00556AB6" w:rsidRDefault="00E922A3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1161</w:t>
            </w:r>
          </w:p>
        </w:tc>
        <w:tc>
          <w:tcPr>
            <w:tcW w:w="900" w:type="dxa"/>
          </w:tcPr>
          <w:p w:rsidR="00E922A3" w:rsidRPr="00556AB6" w:rsidRDefault="00E922A3" w:rsidP="00B234B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374" w:type="dxa"/>
          </w:tcPr>
          <w:p w:rsidR="00E922A3" w:rsidRPr="00556AB6" w:rsidRDefault="00E922A3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E922A3" w:rsidRPr="00556AB6" w:rsidRDefault="00E922A3" w:rsidP="00B234B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00" w:type="dxa"/>
          </w:tcPr>
          <w:p w:rsidR="00E922A3" w:rsidRPr="00556AB6" w:rsidRDefault="00E922A3" w:rsidP="00B234B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67" w:type="dxa"/>
            <w:vMerge w:val="restart"/>
          </w:tcPr>
          <w:p w:rsidR="00E922A3" w:rsidRPr="00556AB6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E922A3" w:rsidRPr="00556AB6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E922A3" w:rsidRPr="00556AB6" w:rsidRDefault="00E922A3" w:rsidP="007947A1">
            <w:pPr>
              <w:spacing w:after="0" w:line="240" w:lineRule="auto"/>
              <w:ind w:left="-21" w:right="-108" w:firstLine="21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  <w:lang w:val="en-US"/>
              </w:rPr>
              <w:t>X</w:t>
            </w:r>
            <w:r w:rsidRPr="00556AB6">
              <w:rPr>
                <w:rFonts w:ascii="Times New Roman" w:hAnsi="Times New Roman" w:cs="Times New Roman"/>
              </w:rPr>
              <w:t>-</w:t>
            </w:r>
            <w:r w:rsidRPr="00556AB6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353" w:type="dxa"/>
            <w:vMerge w:val="restart"/>
          </w:tcPr>
          <w:p w:rsidR="00E922A3" w:rsidRPr="00556AB6" w:rsidRDefault="00E922A3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342950,64</w:t>
            </w:r>
          </w:p>
        </w:tc>
        <w:tc>
          <w:tcPr>
            <w:tcW w:w="2160" w:type="dxa"/>
            <w:vMerge w:val="restart"/>
          </w:tcPr>
          <w:p w:rsidR="00E922A3" w:rsidRPr="00556AB6" w:rsidRDefault="00E922A3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2A3" w:rsidRPr="00AC0E39">
        <w:tc>
          <w:tcPr>
            <w:tcW w:w="426" w:type="dxa"/>
            <w:vMerge/>
          </w:tcPr>
          <w:p w:rsidR="00E922A3" w:rsidRPr="00AC0E39" w:rsidRDefault="00E922A3" w:rsidP="00A43784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194" w:type="dxa"/>
            <w:vMerge/>
          </w:tcPr>
          <w:p w:rsidR="00E922A3" w:rsidRPr="00AC0E39" w:rsidRDefault="00E922A3" w:rsidP="00A43784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E922A3" w:rsidRPr="00AC0E39" w:rsidRDefault="00E922A3" w:rsidP="00A43784">
            <w:pPr>
              <w:jc w:val="both"/>
              <w:rPr>
                <w:color w:val="FF0000"/>
              </w:rPr>
            </w:pPr>
          </w:p>
        </w:tc>
        <w:tc>
          <w:tcPr>
            <w:tcW w:w="1305" w:type="dxa"/>
          </w:tcPr>
          <w:p w:rsidR="00E922A3" w:rsidRPr="00556AB6" w:rsidRDefault="00E922A3" w:rsidP="007947A1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Земельный  пай</w:t>
            </w:r>
          </w:p>
        </w:tc>
        <w:tc>
          <w:tcPr>
            <w:tcW w:w="1303" w:type="dxa"/>
          </w:tcPr>
          <w:p w:rsidR="00E922A3" w:rsidRPr="00556AB6" w:rsidRDefault="00E922A3" w:rsidP="007947A1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общая долевая</w:t>
            </w:r>
          </w:p>
          <w:p w:rsidR="00E922A3" w:rsidRPr="00556AB6" w:rsidRDefault="00E922A3" w:rsidP="007947A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Fonts w:ascii="Times New Roman" w:hAnsi="Times New Roman" w:cs="Times New Roman"/>
              </w:rPr>
              <w:t>1/395 доля</w:t>
            </w:r>
          </w:p>
        </w:tc>
        <w:tc>
          <w:tcPr>
            <w:tcW w:w="1146" w:type="dxa"/>
          </w:tcPr>
          <w:p w:rsidR="00E922A3" w:rsidRPr="00556AB6" w:rsidRDefault="00E922A3" w:rsidP="00B234BC">
            <w:pPr>
              <w:spacing w:after="0" w:line="240" w:lineRule="auto"/>
              <w:ind w:left="-42" w:right="-108" w:firstLine="42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79874284,0</w:t>
            </w:r>
          </w:p>
        </w:tc>
        <w:tc>
          <w:tcPr>
            <w:tcW w:w="900" w:type="dxa"/>
          </w:tcPr>
          <w:p w:rsidR="00E922A3" w:rsidRPr="00556AB6" w:rsidRDefault="00E922A3" w:rsidP="00B234BC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374" w:type="dxa"/>
          </w:tcPr>
          <w:p w:rsidR="00E922A3" w:rsidRPr="00AC0E39" w:rsidRDefault="00E922A3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E922A3" w:rsidRPr="00AC0E39" w:rsidRDefault="00E922A3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</w:tcPr>
          <w:p w:rsidR="00E922A3" w:rsidRPr="00AC0E39" w:rsidRDefault="00E922A3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7" w:type="dxa"/>
            <w:vMerge/>
          </w:tcPr>
          <w:p w:rsidR="00E922A3" w:rsidRPr="00AC0E39" w:rsidRDefault="00E922A3" w:rsidP="00A43784">
            <w:pPr>
              <w:jc w:val="both"/>
              <w:rPr>
                <w:color w:val="FF0000"/>
              </w:rPr>
            </w:pPr>
          </w:p>
        </w:tc>
        <w:tc>
          <w:tcPr>
            <w:tcW w:w="1353" w:type="dxa"/>
            <w:vMerge/>
          </w:tcPr>
          <w:p w:rsidR="00E922A3" w:rsidRPr="00AC0E39" w:rsidRDefault="00E922A3" w:rsidP="00A43784">
            <w:pPr>
              <w:jc w:val="both"/>
              <w:rPr>
                <w:color w:val="FF0000"/>
              </w:rPr>
            </w:pPr>
          </w:p>
        </w:tc>
        <w:tc>
          <w:tcPr>
            <w:tcW w:w="2160" w:type="dxa"/>
            <w:vMerge/>
          </w:tcPr>
          <w:p w:rsidR="00E922A3" w:rsidRPr="00AC0E39" w:rsidRDefault="00E922A3" w:rsidP="00A43784">
            <w:pPr>
              <w:jc w:val="both"/>
              <w:rPr>
                <w:color w:val="FF0000"/>
              </w:rPr>
            </w:pPr>
          </w:p>
        </w:tc>
      </w:tr>
      <w:tr w:rsidR="00E922A3" w:rsidRPr="00AC0E39">
        <w:trPr>
          <w:trHeight w:val="788"/>
        </w:trPr>
        <w:tc>
          <w:tcPr>
            <w:tcW w:w="426" w:type="dxa"/>
            <w:vMerge/>
          </w:tcPr>
          <w:p w:rsidR="00E922A3" w:rsidRPr="00AC0E39" w:rsidRDefault="00E922A3" w:rsidP="00A43784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194" w:type="dxa"/>
            <w:vMerge/>
          </w:tcPr>
          <w:p w:rsidR="00E922A3" w:rsidRPr="00AC0E39" w:rsidRDefault="00E922A3" w:rsidP="00A43784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E922A3" w:rsidRPr="00AC0E39" w:rsidRDefault="00E922A3" w:rsidP="00A43784">
            <w:pPr>
              <w:jc w:val="both"/>
              <w:rPr>
                <w:color w:val="FF0000"/>
              </w:rPr>
            </w:pPr>
          </w:p>
        </w:tc>
        <w:tc>
          <w:tcPr>
            <w:tcW w:w="1305" w:type="dxa"/>
          </w:tcPr>
          <w:p w:rsidR="00E922A3" w:rsidRPr="00556AB6" w:rsidRDefault="00E922A3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303" w:type="dxa"/>
          </w:tcPr>
          <w:p w:rsidR="00E922A3" w:rsidRPr="00556AB6" w:rsidRDefault="00E922A3" w:rsidP="007947A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E922A3" w:rsidRPr="00556AB6" w:rsidRDefault="00E922A3" w:rsidP="00B234B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109,7</w:t>
            </w:r>
          </w:p>
          <w:p w:rsidR="00E922A3" w:rsidRPr="00556AB6" w:rsidRDefault="00E922A3" w:rsidP="00B234B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  <w:p w:rsidR="00E922A3" w:rsidRPr="00556AB6" w:rsidRDefault="00E922A3" w:rsidP="00B234B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  <w:p w:rsidR="00E922A3" w:rsidRPr="00556AB6" w:rsidRDefault="00E922A3" w:rsidP="00B234B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  <w:p w:rsidR="00E922A3" w:rsidRPr="00556AB6" w:rsidRDefault="00E922A3" w:rsidP="00B234B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00" w:type="dxa"/>
            <w:vAlign w:val="center"/>
          </w:tcPr>
          <w:p w:rsidR="00E922A3" w:rsidRPr="00556AB6" w:rsidRDefault="00E922A3" w:rsidP="00B234BC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922A3" w:rsidRPr="00556AB6" w:rsidRDefault="00E922A3" w:rsidP="00B234BC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  <w:p w:rsidR="00E922A3" w:rsidRPr="00556AB6" w:rsidRDefault="00E922A3" w:rsidP="00B234BC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  <w:p w:rsidR="00E922A3" w:rsidRPr="00556AB6" w:rsidRDefault="00E922A3" w:rsidP="00B234BC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  <w:p w:rsidR="00E922A3" w:rsidRPr="00556AB6" w:rsidRDefault="00E922A3" w:rsidP="00B234B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4" w:type="dxa"/>
          </w:tcPr>
          <w:p w:rsidR="00E922A3" w:rsidRPr="00AC0E39" w:rsidRDefault="00E922A3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E922A3" w:rsidRPr="00AC0E39" w:rsidRDefault="00E922A3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</w:tcPr>
          <w:p w:rsidR="00E922A3" w:rsidRPr="00AC0E39" w:rsidRDefault="00E922A3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7" w:type="dxa"/>
            <w:vMerge/>
          </w:tcPr>
          <w:p w:rsidR="00E922A3" w:rsidRPr="00AC0E39" w:rsidRDefault="00E922A3" w:rsidP="00A43784">
            <w:pPr>
              <w:jc w:val="both"/>
              <w:rPr>
                <w:color w:val="FF0000"/>
              </w:rPr>
            </w:pPr>
          </w:p>
        </w:tc>
        <w:tc>
          <w:tcPr>
            <w:tcW w:w="1353" w:type="dxa"/>
            <w:vMerge/>
          </w:tcPr>
          <w:p w:rsidR="00E922A3" w:rsidRPr="00AC0E39" w:rsidRDefault="00E922A3" w:rsidP="00A43784">
            <w:pPr>
              <w:jc w:val="both"/>
              <w:rPr>
                <w:color w:val="FF0000"/>
              </w:rPr>
            </w:pPr>
          </w:p>
        </w:tc>
        <w:tc>
          <w:tcPr>
            <w:tcW w:w="2160" w:type="dxa"/>
            <w:vMerge/>
          </w:tcPr>
          <w:p w:rsidR="00E922A3" w:rsidRPr="00AC0E39" w:rsidRDefault="00E922A3" w:rsidP="00A43784">
            <w:pPr>
              <w:jc w:val="both"/>
              <w:rPr>
                <w:color w:val="FF0000"/>
              </w:rPr>
            </w:pPr>
          </w:p>
        </w:tc>
      </w:tr>
    </w:tbl>
    <w:p w:rsidR="00E922A3" w:rsidRPr="00AC0E39" w:rsidRDefault="00E922A3" w:rsidP="006169A2">
      <w:pPr>
        <w:jc w:val="center"/>
        <w:rPr>
          <w:color w:val="FF0000"/>
        </w:rPr>
      </w:pPr>
    </w:p>
    <w:p w:rsidR="00E922A3" w:rsidRPr="00AC0E39" w:rsidRDefault="00E922A3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Pr="00AC0E39" w:rsidRDefault="00E922A3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Pr="00AC0E39" w:rsidRDefault="00E922A3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Pr="00AC0E39" w:rsidRDefault="00E922A3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Pr="00AC0E39" w:rsidRDefault="00E922A3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Pr="00AC0E39" w:rsidRDefault="00E922A3" w:rsidP="001B3F22">
      <w:pPr>
        <w:numPr>
          <w:ilvl w:val="0"/>
          <w:numId w:val="1"/>
        </w:numPr>
        <w:tabs>
          <w:tab w:val="clear" w:pos="720"/>
          <w:tab w:val="num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E39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922A3" w:rsidRPr="00AC0E39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E3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администрации  муниципального образования Ташлинский район  </w:t>
      </w:r>
    </w:p>
    <w:tbl>
      <w:tblPr>
        <w:tblW w:w="151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9"/>
        <w:gridCol w:w="15"/>
        <w:gridCol w:w="1208"/>
        <w:gridCol w:w="1200"/>
        <w:gridCol w:w="16"/>
        <w:gridCol w:w="1311"/>
        <w:gridCol w:w="1654"/>
        <w:gridCol w:w="994"/>
        <w:gridCol w:w="994"/>
        <w:gridCol w:w="13"/>
        <w:gridCol w:w="1417"/>
        <w:gridCol w:w="770"/>
        <w:gridCol w:w="990"/>
        <w:gridCol w:w="1537"/>
        <w:gridCol w:w="1213"/>
        <w:gridCol w:w="1430"/>
      </w:tblGrid>
      <w:tr w:rsidR="00E922A3" w:rsidRPr="00AC0E39">
        <w:tc>
          <w:tcPr>
            <w:tcW w:w="419" w:type="dxa"/>
            <w:vMerge w:val="restart"/>
          </w:tcPr>
          <w:p w:rsidR="00E922A3" w:rsidRPr="00AC0E39" w:rsidRDefault="00E922A3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922A3" w:rsidRPr="00AC0E39" w:rsidRDefault="00E922A3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23" w:type="dxa"/>
            <w:gridSpan w:val="2"/>
            <w:vMerge w:val="restart"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AC0E39" w:rsidRDefault="00E922A3" w:rsidP="00383CC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5"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7" w:type="dxa"/>
            <w:vMerge w:val="restart"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13" w:type="dxa"/>
            <w:vMerge w:val="restart"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AC0E39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1</w:t>
            </w: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C0E39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2</w:t>
            </w: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E922A3" w:rsidRPr="00AC0E39">
        <w:tc>
          <w:tcPr>
            <w:tcW w:w="419" w:type="dxa"/>
            <w:vMerge/>
          </w:tcPr>
          <w:p w:rsidR="00E922A3" w:rsidRPr="00AC0E39" w:rsidRDefault="00E922A3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AC0E39" w:rsidRDefault="00E922A3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54" w:type="dxa"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07" w:type="dxa"/>
            <w:gridSpan w:val="2"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E922A3" w:rsidRPr="00AC0E39" w:rsidRDefault="00E922A3" w:rsidP="00383CC0">
            <w:pPr>
              <w:spacing w:after="0" w:line="240" w:lineRule="auto"/>
              <w:ind w:left="-20" w:right="-108" w:firstLin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0" w:type="dxa"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37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35"/>
        </w:trPr>
        <w:tc>
          <w:tcPr>
            <w:tcW w:w="419" w:type="dxa"/>
            <w:vMerge w:val="restart"/>
          </w:tcPr>
          <w:p w:rsidR="00E922A3" w:rsidRPr="008C49B9" w:rsidRDefault="00E922A3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gridSpan w:val="2"/>
            <w:vMerge w:val="restart"/>
          </w:tcPr>
          <w:p w:rsidR="00E922A3" w:rsidRPr="008C49B9" w:rsidRDefault="00E922A3" w:rsidP="00383CC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Чепрасова Т.Н.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8C49B9" w:rsidRDefault="00E922A3" w:rsidP="00383CC0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311" w:type="dxa"/>
          </w:tcPr>
          <w:p w:rsidR="00E922A3" w:rsidRPr="008C49B9" w:rsidRDefault="00E922A3" w:rsidP="00383CC0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1/420 доли</w:t>
            </w:r>
          </w:p>
        </w:tc>
        <w:tc>
          <w:tcPr>
            <w:tcW w:w="994" w:type="dxa"/>
          </w:tcPr>
          <w:p w:rsidR="00E922A3" w:rsidRPr="008C49B9" w:rsidRDefault="00E922A3" w:rsidP="00383C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95760000</w:t>
            </w:r>
          </w:p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3002E6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</w:p>
        </w:tc>
        <w:tc>
          <w:tcPr>
            <w:tcW w:w="1213" w:type="dxa"/>
            <w:vMerge w:val="restart"/>
          </w:tcPr>
          <w:p w:rsidR="00E922A3" w:rsidRPr="008C49B9" w:rsidRDefault="00E922A3" w:rsidP="00383CC0">
            <w:pPr>
              <w:spacing w:after="0" w:line="240" w:lineRule="auto"/>
              <w:ind w:left="-90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1368383,02</w:t>
            </w:r>
          </w:p>
        </w:tc>
        <w:tc>
          <w:tcPr>
            <w:tcW w:w="1430" w:type="dxa"/>
            <w:vMerge w:val="restart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c>
          <w:tcPr>
            <w:tcW w:w="419" w:type="dxa"/>
            <w:vMerge/>
          </w:tcPr>
          <w:p w:rsidR="00E922A3" w:rsidRPr="008C49B9" w:rsidRDefault="00E922A3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8C49B9" w:rsidRDefault="00E922A3" w:rsidP="0038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C49B9" w:rsidRDefault="00E922A3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311" w:type="dxa"/>
          </w:tcPr>
          <w:p w:rsidR="00E922A3" w:rsidRPr="008C49B9" w:rsidRDefault="00E922A3" w:rsidP="00383CC0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 xml:space="preserve">2\1127 доли </w:t>
            </w:r>
          </w:p>
        </w:tc>
        <w:tc>
          <w:tcPr>
            <w:tcW w:w="994" w:type="dxa"/>
          </w:tcPr>
          <w:p w:rsidR="00E922A3" w:rsidRPr="008C49B9" w:rsidRDefault="00E922A3" w:rsidP="00383CC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95794400</w:t>
            </w:r>
          </w:p>
        </w:tc>
        <w:tc>
          <w:tcPr>
            <w:tcW w:w="1007" w:type="dxa"/>
            <w:gridSpan w:val="2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22A3" w:rsidRPr="008C49B9" w:rsidRDefault="00E922A3" w:rsidP="00383CC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770" w:type="dxa"/>
            <w:vAlign w:val="center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magenta"/>
              </w:rPr>
            </w:pPr>
          </w:p>
        </w:tc>
        <w:tc>
          <w:tcPr>
            <w:tcW w:w="990" w:type="dxa"/>
            <w:vAlign w:val="center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magenta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19" w:type="dxa"/>
            <w:vMerge/>
          </w:tcPr>
          <w:p w:rsidR="00E922A3" w:rsidRPr="008C49B9" w:rsidRDefault="00E922A3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8C49B9" w:rsidRDefault="00E922A3" w:rsidP="0038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C49B9" w:rsidRDefault="00E922A3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311" w:type="dxa"/>
          </w:tcPr>
          <w:p w:rsidR="00E922A3" w:rsidRPr="008C49B9" w:rsidRDefault="00E922A3" w:rsidP="00383CC0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2/240 доли</w:t>
            </w:r>
          </w:p>
        </w:tc>
        <w:tc>
          <w:tcPr>
            <w:tcW w:w="994" w:type="dxa"/>
          </w:tcPr>
          <w:p w:rsidR="00E922A3" w:rsidRPr="008C49B9" w:rsidRDefault="00E922A3" w:rsidP="00383C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95760000</w:t>
            </w:r>
          </w:p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770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990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19" w:type="dxa"/>
            <w:vMerge/>
          </w:tcPr>
          <w:p w:rsidR="00E922A3" w:rsidRPr="008C49B9" w:rsidRDefault="00E922A3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8C49B9" w:rsidRDefault="00E922A3" w:rsidP="0038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C49B9" w:rsidRDefault="00E922A3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311" w:type="dxa"/>
          </w:tcPr>
          <w:p w:rsidR="00E922A3" w:rsidRPr="008C49B9" w:rsidRDefault="00E922A3" w:rsidP="00383CC0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1/420 доли</w:t>
            </w:r>
          </w:p>
        </w:tc>
        <w:tc>
          <w:tcPr>
            <w:tcW w:w="994" w:type="dxa"/>
          </w:tcPr>
          <w:p w:rsidR="00E922A3" w:rsidRPr="008C49B9" w:rsidRDefault="00E922A3" w:rsidP="00383C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88008000</w:t>
            </w:r>
          </w:p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770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990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19" w:type="dxa"/>
            <w:vMerge/>
          </w:tcPr>
          <w:p w:rsidR="00E922A3" w:rsidRPr="008C49B9" w:rsidRDefault="00E922A3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8C49B9" w:rsidRDefault="00E922A3" w:rsidP="0038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C49B9" w:rsidRDefault="00E922A3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311" w:type="dxa"/>
          </w:tcPr>
          <w:p w:rsidR="00E922A3" w:rsidRPr="008C49B9" w:rsidRDefault="00E922A3" w:rsidP="00383CC0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8C49B9" w:rsidRDefault="00E922A3" w:rsidP="00383C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1007" w:type="dxa"/>
            <w:gridSpan w:val="2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770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990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19" w:type="dxa"/>
            <w:vMerge/>
          </w:tcPr>
          <w:p w:rsidR="00E922A3" w:rsidRPr="008C49B9" w:rsidRDefault="00E922A3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8C49B9" w:rsidRDefault="00E922A3" w:rsidP="0038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C49B9" w:rsidRDefault="00E922A3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311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  <w:vAlign w:val="center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49B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49B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88,8</w:t>
            </w:r>
          </w:p>
        </w:tc>
        <w:tc>
          <w:tcPr>
            <w:tcW w:w="1007" w:type="dxa"/>
            <w:gridSpan w:val="2"/>
            <w:vAlign w:val="center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49B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770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990" w:type="dxa"/>
          </w:tcPr>
          <w:p w:rsidR="00E922A3" w:rsidRPr="008C49B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383CC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19" w:type="dxa"/>
            <w:vMerge w:val="restart"/>
          </w:tcPr>
          <w:p w:rsidR="00E922A3" w:rsidRPr="00F65660" w:rsidRDefault="00E922A3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gridSpan w:val="2"/>
            <w:vMerge w:val="restart"/>
          </w:tcPr>
          <w:p w:rsidR="00E922A3" w:rsidRPr="00F65660" w:rsidRDefault="00E922A3" w:rsidP="007B56C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>Фомичев А.Г.</w:t>
            </w:r>
          </w:p>
        </w:tc>
        <w:tc>
          <w:tcPr>
            <w:tcW w:w="1200" w:type="dxa"/>
            <w:vMerge w:val="restart"/>
          </w:tcPr>
          <w:p w:rsidR="00E922A3" w:rsidRPr="00F65660" w:rsidRDefault="00E922A3" w:rsidP="00483293">
            <w:pPr>
              <w:spacing w:after="0" w:line="240" w:lineRule="auto"/>
              <w:ind w:right="-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района, руководитель аппарата</w:t>
            </w:r>
          </w:p>
        </w:tc>
        <w:tc>
          <w:tcPr>
            <w:tcW w:w="1327" w:type="dxa"/>
            <w:gridSpan w:val="2"/>
          </w:tcPr>
          <w:p w:rsidR="00E922A3" w:rsidRPr="00F65660" w:rsidRDefault="00E922A3" w:rsidP="007B56C7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E922A3" w:rsidRPr="00F65660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F65660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4" w:type="dxa"/>
          </w:tcPr>
          <w:p w:rsidR="00E922A3" w:rsidRPr="00F65660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F65660" w:rsidRDefault="00E922A3" w:rsidP="007B56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922A3" w:rsidRPr="00F65660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6566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770</w:t>
            </w:r>
          </w:p>
        </w:tc>
        <w:tc>
          <w:tcPr>
            <w:tcW w:w="990" w:type="dxa"/>
          </w:tcPr>
          <w:p w:rsidR="00E922A3" w:rsidRPr="00F65660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6566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E922A3" w:rsidRPr="00F65660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легковые</w:t>
            </w:r>
          </w:p>
          <w:p w:rsidR="00E922A3" w:rsidRPr="00F65660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22A3" w:rsidRPr="00F65660" w:rsidRDefault="00E922A3" w:rsidP="007B56C7">
            <w:pPr>
              <w:spacing w:after="0" w:line="240" w:lineRule="auto"/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>ШЕВРОЛЕ НИВА,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21214,</w:t>
            </w:r>
          </w:p>
          <w:p w:rsidR="00E922A3" w:rsidRPr="00F65660" w:rsidRDefault="00E922A3" w:rsidP="007B56C7">
            <w:pPr>
              <w:spacing w:after="0" w:line="240" w:lineRule="auto"/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E922A3" w:rsidRPr="00F65660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A3" w:rsidRPr="00F65660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F65660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1379934,11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19" w:type="dxa"/>
            <w:vMerge/>
          </w:tcPr>
          <w:p w:rsidR="00E922A3" w:rsidRPr="00AC0E39" w:rsidRDefault="00E922A3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AC0E39" w:rsidRDefault="00E922A3" w:rsidP="007B56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E922A3" w:rsidRPr="00AC0E39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015D35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E922A3" w:rsidRPr="00015D35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82,7</w:t>
            </w:r>
          </w:p>
        </w:tc>
        <w:tc>
          <w:tcPr>
            <w:tcW w:w="990" w:type="dxa"/>
            <w:vAlign w:val="center"/>
          </w:tcPr>
          <w:p w:rsidR="00E922A3" w:rsidRPr="00015D35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19" w:type="dxa"/>
            <w:vMerge/>
          </w:tcPr>
          <w:p w:rsidR="00E922A3" w:rsidRPr="00AC0E39" w:rsidRDefault="00E922A3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AC0E39" w:rsidRDefault="00E922A3" w:rsidP="007B56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E922A3" w:rsidRPr="00AC0E39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015D35" w:rsidRDefault="00E922A3" w:rsidP="00BB155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922A3" w:rsidRPr="00015D35" w:rsidRDefault="00E922A3" w:rsidP="00BB1559">
            <w:pPr>
              <w:spacing w:after="0" w:line="240" w:lineRule="auto"/>
              <w:ind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711000</w:t>
            </w:r>
          </w:p>
        </w:tc>
        <w:tc>
          <w:tcPr>
            <w:tcW w:w="990" w:type="dxa"/>
          </w:tcPr>
          <w:p w:rsidR="00E922A3" w:rsidRPr="00015D35" w:rsidRDefault="00E922A3" w:rsidP="00BB1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19" w:type="dxa"/>
            <w:vMerge/>
          </w:tcPr>
          <w:p w:rsidR="00E922A3" w:rsidRPr="00AC0E39" w:rsidRDefault="00E922A3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AC0E39" w:rsidRDefault="00E922A3" w:rsidP="007B56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E922A3" w:rsidRPr="00AC0E39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922A3" w:rsidRPr="00AC0E39" w:rsidRDefault="00E922A3" w:rsidP="007B56C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19" w:type="dxa"/>
            <w:vMerge/>
          </w:tcPr>
          <w:p w:rsidR="00E922A3" w:rsidRPr="00AC0E39" w:rsidRDefault="00E922A3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AC0E39" w:rsidRDefault="00E922A3" w:rsidP="007B56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E922A3" w:rsidRPr="00AC0E39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922A3" w:rsidRPr="00AC0E39" w:rsidRDefault="00E922A3" w:rsidP="007B56C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19" w:type="dxa"/>
            <w:vMerge/>
          </w:tcPr>
          <w:p w:rsidR="00E922A3" w:rsidRPr="00AC0E39" w:rsidRDefault="00E922A3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AC0E39" w:rsidRDefault="00E922A3" w:rsidP="007B56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E922A3" w:rsidRPr="00AC0E39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922A3" w:rsidRPr="00AC0E39" w:rsidRDefault="00E922A3" w:rsidP="007B56C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AC0E39" w:rsidRDefault="00E922A3" w:rsidP="007B56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7B56C7">
            <w:pPr>
              <w:spacing w:after="0" w:line="240" w:lineRule="auto"/>
              <w:ind w:right="-15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19" w:type="dxa"/>
            <w:vMerge/>
          </w:tcPr>
          <w:p w:rsidR="00E922A3" w:rsidRPr="00AC0E39" w:rsidRDefault="00E922A3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E922A3" w:rsidRPr="00015D35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922A3" w:rsidRPr="00015D35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E922A3" w:rsidRPr="00015D35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922A3" w:rsidRPr="00015D35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015D3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015D3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994" w:type="dxa"/>
          </w:tcPr>
          <w:p w:rsidR="00E922A3" w:rsidRPr="00015D35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015D35" w:rsidRDefault="00E922A3" w:rsidP="007B56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922A3" w:rsidRPr="00015D35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770</w:t>
            </w:r>
          </w:p>
        </w:tc>
        <w:tc>
          <w:tcPr>
            <w:tcW w:w="990" w:type="dxa"/>
          </w:tcPr>
          <w:p w:rsidR="00E922A3" w:rsidRPr="00015D35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E922A3" w:rsidRPr="00015D35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015D35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302425,20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19" w:type="dxa"/>
            <w:vMerge/>
          </w:tcPr>
          <w:p w:rsidR="00E922A3" w:rsidRPr="00AC0E39" w:rsidRDefault="00E922A3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015D35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E922A3" w:rsidRPr="00015D35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922A3" w:rsidRPr="00015D35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015D3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015D3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40,4</w:t>
            </w:r>
          </w:p>
        </w:tc>
        <w:tc>
          <w:tcPr>
            <w:tcW w:w="994" w:type="dxa"/>
          </w:tcPr>
          <w:p w:rsidR="00E922A3" w:rsidRPr="00015D35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015D35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E922A3" w:rsidRPr="00015D35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82,7</w:t>
            </w:r>
          </w:p>
        </w:tc>
        <w:tc>
          <w:tcPr>
            <w:tcW w:w="990" w:type="dxa"/>
            <w:vAlign w:val="center"/>
          </w:tcPr>
          <w:p w:rsidR="00E922A3" w:rsidRPr="00015D35" w:rsidRDefault="00E922A3" w:rsidP="007B56C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922A3" w:rsidRPr="00015D35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015D35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19" w:type="dxa"/>
            <w:vMerge/>
          </w:tcPr>
          <w:p w:rsidR="00E922A3" w:rsidRPr="00AC0E39" w:rsidRDefault="00E922A3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015D35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E922A3" w:rsidRPr="00015D35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922A3" w:rsidRPr="00015D3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Здание стоматологической амбулатории</w:t>
            </w:r>
          </w:p>
        </w:tc>
        <w:tc>
          <w:tcPr>
            <w:tcW w:w="1654" w:type="dxa"/>
          </w:tcPr>
          <w:p w:rsidR="00E922A3" w:rsidRPr="00015D3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015D3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  <w:p w:rsidR="00E922A3" w:rsidRPr="00015D3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015D35" w:rsidRDefault="00E922A3" w:rsidP="00483293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E922A3" w:rsidRPr="00015D35" w:rsidRDefault="00E922A3" w:rsidP="0048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015D35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015D35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015D35" w:rsidRDefault="00E922A3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015D35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015D35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34" w:type="dxa"/>
            <w:gridSpan w:val="2"/>
            <w:vMerge w:val="restart"/>
          </w:tcPr>
          <w:p w:rsidR="00E922A3" w:rsidRPr="00015D35" w:rsidRDefault="00E922A3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vMerge w:val="restart"/>
          </w:tcPr>
          <w:p w:rsidR="00E922A3" w:rsidRPr="00015D35" w:rsidRDefault="00E922A3" w:rsidP="00B118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Горшкова О.Н.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015D35" w:rsidRDefault="00E922A3" w:rsidP="00B1184B">
            <w:pPr>
              <w:spacing w:after="0" w:line="240" w:lineRule="auto"/>
              <w:ind w:left="-108" w:righ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 района, начальник финансового отдела</w:t>
            </w:r>
          </w:p>
        </w:tc>
        <w:tc>
          <w:tcPr>
            <w:tcW w:w="1311" w:type="dxa"/>
          </w:tcPr>
          <w:p w:rsidR="00E922A3" w:rsidRPr="00015D3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015D3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4" w:type="dxa"/>
          </w:tcPr>
          <w:p w:rsidR="00E922A3" w:rsidRPr="00015D35" w:rsidRDefault="00E922A3" w:rsidP="008A638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32,8</w:t>
            </w:r>
          </w:p>
        </w:tc>
        <w:tc>
          <w:tcPr>
            <w:tcW w:w="994" w:type="dxa"/>
          </w:tcPr>
          <w:p w:rsidR="00E922A3" w:rsidRPr="00015D35" w:rsidRDefault="00E922A3" w:rsidP="008A638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922A3" w:rsidRPr="00015D3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922A3" w:rsidRPr="00015D35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1100</w:t>
            </w:r>
          </w:p>
        </w:tc>
        <w:tc>
          <w:tcPr>
            <w:tcW w:w="990" w:type="dxa"/>
          </w:tcPr>
          <w:p w:rsidR="00E922A3" w:rsidRPr="00015D35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</w:tcPr>
          <w:p w:rsidR="00E922A3" w:rsidRPr="00015D3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22A3" w:rsidRPr="00015D35" w:rsidRDefault="00E922A3" w:rsidP="00B1184B">
            <w:pPr>
              <w:spacing w:after="0" w:line="240" w:lineRule="auto"/>
              <w:ind w:left="-47" w:right="-15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1356872,84</w:t>
            </w:r>
          </w:p>
        </w:tc>
        <w:tc>
          <w:tcPr>
            <w:tcW w:w="1430" w:type="dxa"/>
          </w:tcPr>
          <w:p w:rsidR="00E922A3" w:rsidRPr="00AC0E39" w:rsidRDefault="00E922A3" w:rsidP="00B1184B">
            <w:pPr>
              <w:spacing w:after="0" w:line="240" w:lineRule="auto"/>
              <w:ind w:right="-6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AC0E39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102,5</w:t>
            </w:r>
          </w:p>
        </w:tc>
        <w:tc>
          <w:tcPr>
            <w:tcW w:w="990" w:type="dxa"/>
            <w:vAlign w:val="center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A616F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922A3" w:rsidRPr="00A616F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E922A3" w:rsidRPr="00A616F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A616F0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A616F0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94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</w:tcPr>
          <w:p w:rsidR="00E922A3" w:rsidRPr="00A616F0" w:rsidRDefault="00E922A3" w:rsidP="00B1184B">
            <w:pPr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949507,02</w:t>
            </w:r>
          </w:p>
        </w:tc>
        <w:tc>
          <w:tcPr>
            <w:tcW w:w="1430" w:type="dxa"/>
          </w:tcPr>
          <w:p w:rsidR="00E922A3" w:rsidRPr="00AC0E39" w:rsidRDefault="00E922A3" w:rsidP="00B1184B">
            <w:pPr>
              <w:spacing w:after="0" w:line="240" w:lineRule="auto"/>
              <w:ind w:right="-6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616F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616F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A616F0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E922A3" w:rsidRPr="00A616F0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102,5</w:t>
            </w:r>
          </w:p>
        </w:tc>
        <w:tc>
          <w:tcPr>
            <w:tcW w:w="994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E922A3" w:rsidRPr="00A616F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22A3" w:rsidRPr="00A616F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616F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616F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A616F0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A616F0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4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32,8</w:t>
            </w:r>
          </w:p>
        </w:tc>
        <w:tc>
          <w:tcPr>
            <w:tcW w:w="994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E922A3" w:rsidRPr="00A616F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22A3" w:rsidRPr="00A616F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</w:tcPr>
          <w:p w:rsidR="00E922A3" w:rsidRPr="00A616F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</w:tcPr>
          <w:p w:rsidR="00E922A3" w:rsidRPr="00A616F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A3" w:rsidRPr="00A616F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A3" w:rsidRPr="00A616F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90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22A3" w:rsidRPr="00A616F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98,16</w:t>
            </w:r>
          </w:p>
        </w:tc>
        <w:tc>
          <w:tcPr>
            <w:tcW w:w="1430" w:type="dxa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34" w:type="dxa"/>
            <w:gridSpan w:val="2"/>
            <w:vMerge w:val="restart"/>
          </w:tcPr>
          <w:p w:rsidR="00E922A3" w:rsidRPr="00556AB6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A3" w:rsidRPr="00556AB6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A3" w:rsidRPr="00556AB6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922A3" w:rsidRPr="00556AB6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556AB6" w:rsidRDefault="00E922A3" w:rsidP="00B1184B">
            <w:pPr>
              <w:spacing w:after="100" w:afterAutospacing="1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Череми-син И.И.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556AB6" w:rsidRDefault="00E922A3" w:rsidP="00B1184B">
            <w:pPr>
              <w:spacing w:after="100" w:afterAutospacing="1" w:line="240" w:lineRule="auto"/>
              <w:ind w:left="-108" w:righ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района </w:t>
            </w:r>
          </w:p>
        </w:tc>
        <w:tc>
          <w:tcPr>
            <w:tcW w:w="1311" w:type="dxa"/>
          </w:tcPr>
          <w:p w:rsidR="00E922A3" w:rsidRPr="00556AB6" w:rsidRDefault="00E922A3" w:rsidP="0073247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  <w:p w:rsidR="00E922A3" w:rsidRPr="00556AB6" w:rsidRDefault="00E922A3" w:rsidP="0073247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556AB6" w:rsidRDefault="00E922A3" w:rsidP="0073247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</w:t>
            </w:r>
          </w:p>
          <w:p w:rsidR="00E922A3" w:rsidRPr="00556AB6" w:rsidRDefault="00E922A3" w:rsidP="0073247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1/5 доля</w:t>
            </w:r>
          </w:p>
        </w:tc>
        <w:tc>
          <w:tcPr>
            <w:tcW w:w="99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108,0</w:t>
            </w:r>
          </w:p>
        </w:tc>
        <w:tc>
          <w:tcPr>
            <w:tcW w:w="99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990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ФОРД «ФОКУС»</w:t>
            </w:r>
          </w:p>
        </w:tc>
        <w:tc>
          <w:tcPr>
            <w:tcW w:w="1213" w:type="dxa"/>
            <w:vMerge w:val="restart"/>
          </w:tcPr>
          <w:p w:rsidR="00E922A3" w:rsidRPr="00556AB6" w:rsidRDefault="00E922A3" w:rsidP="00B1184B">
            <w:pPr>
              <w:spacing w:after="100" w:afterAutospacing="1" w:line="240" w:lineRule="auto"/>
              <w:ind w:right="-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1512266,69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34" w:type="dxa"/>
            <w:gridSpan w:val="2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556AB6" w:rsidRDefault="00E922A3" w:rsidP="00B1184B">
            <w:pPr>
              <w:spacing w:after="100" w:afterAutospacing="1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96,9</w:t>
            </w:r>
          </w:p>
        </w:tc>
        <w:tc>
          <w:tcPr>
            <w:tcW w:w="990" w:type="dxa"/>
            <w:vAlign w:val="center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34" w:type="dxa"/>
            <w:gridSpan w:val="2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34" w:type="dxa"/>
            <w:gridSpan w:val="2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556AB6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922A3" w:rsidRPr="00556AB6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E922A3" w:rsidRPr="00556AB6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556AB6" w:rsidRDefault="00E922A3" w:rsidP="00B1184B">
            <w:pPr>
              <w:spacing w:after="100" w:afterAutospacing="1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99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305452,54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34" w:type="dxa"/>
            <w:gridSpan w:val="2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556AB6" w:rsidRDefault="00E922A3" w:rsidP="00B1184B">
            <w:pPr>
              <w:spacing w:after="0" w:line="240" w:lineRule="auto"/>
              <w:ind w:right="-153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E922A3" w:rsidRPr="00556AB6" w:rsidRDefault="00E922A3" w:rsidP="00B1184B">
            <w:pPr>
              <w:spacing w:after="0" w:line="240" w:lineRule="auto"/>
              <w:ind w:right="-153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99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34" w:type="dxa"/>
            <w:gridSpan w:val="2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556AB6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556AB6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556AB6" w:rsidRDefault="00E922A3" w:rsidP="00B1184B">
            <w:pPr>
              <w:spacing w:after="100" w:afterAutospacing="1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990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127,93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34" w:type="dxa"/>
            <w:gridSpan w:val="2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556AB6" w:rsidRDefault="00E922A3" w:rsidP="00B1184B">
            <w:pPr>
              <w:spacing w:after="100" w:afterAutospacing="1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96,9</w:t>
            </w:r>
          </w:p>
        </w:tc>
        <w:tc>
          <w:tcPr>
            <w:tcW w:w="990" w:type="dxa"/>
            <w:vAlign w:val="center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664"/>
        </w:trPr>
        <w:tc>
          <w:tcPr>
            <w:tcW w:w="434" w:type="dxa"/>
            <w:gridSpan w:val="2"/>
            <w:vMerge/>
          </w:tcPr>
          <w:p w:rsidR="00E922A3" w:rsidRPr="00556AB6" w:rsidRDefault="00E922A3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556AB6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556AB6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990" w:type="dxa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556AB6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17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AC0E39" w:rsidRDefault="00E922A3" w:rsidP="00B1184B">
            <w:pPr>
              <w:spacing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AC0E39" w:rsidRDefault="00E922A3" w:rsidP="00B1184B">
            <w:pPr>
              <w:spacing w:after="100" w:afterAutospacing="1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AC0E39" w:rsidRDefault="00E922A3" w:rsidP="00B1184B">
            <w:pPr>
              <w:spacing w:after="100" w:afterAutospacing="1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AC0E39" w:rsidRDefault="00E922A3" w:rsidP="00B1184B">
            <w:pPr>
              <w:spacing w:after="100" w:afterAutospacing="1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241842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E922A3" w:rsidRPr="00241842" w:rsidRDefault="00E922A3" w:rsidP="00B1184B">
            <w:pPr>
              <w:spacing w:after="100" w:afterAutospacing="1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4184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96,9</w:t>
            </w:r>
          </w:p>
        </w:tc>
        <w:tc>
          <w:tcPr>
            <w:tcW w:w="990" w:type="dxa"/>
            <w:vAlign w:val="center"/>
          </w:tcPr>
          <w:p w:rsidR="00E922A3" w:rsidRPr="00241842" w:rsidRDefault="00E922A3" w:rsidP="00B1184B">
            <w:pPr>
              <w:spacing w:after="100" w:afterAutospacing="1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4184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E922A3" w:rsidRPr="00241842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vMerge w:val="restart"/>
          </w:tcPr>
          <w:p w:rsidR="00E922A3" w:rsidRPr="00241842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Тертич-ный А.П.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241842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- начальник управления сельского хозяйства</w:t>
            </w:r>
          </w:p>
        </w:tc>
        <w:tc>
          <w:tcPr>
            <w:tcW w:w="1311" w:type="dxa"/>
          </w:tcPr>
          <w:p w:rsidR="00E922A3" w:rsidRPr="00241842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E922A3" w:rsidRPr="00241842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4" w:type="dxa"/>
            <w:vAlign w:val="center"/>
          </w:tcPr>
          <w:p w:rsidR="00E922A3" w:rsidRPr="00241842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118500</w:t>
            </w:r>
          </w:p>
        </w:tc>
        <w:tc>
          <w:tcPr>
            <w:tcW w:w="994" w:type="dxa"/>
            <w:vAlign w:val="center"/>
          </w:tcPr>
          <w:p w:rsidR="00E922A3" w:rsidRPr="00241842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1197816,59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241842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241842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4184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241842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922A3" w:rsidRPr="00241842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994" w:type="dxa"/>
          </w:tcPr>
          <w:p w:rsidR="00E922A3" w:rsidRPr="00241842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4" w:type="dxa"/>
          </w:tcPr>
          <w:p w:rsidR="00E922A3" w:rsidRPr="00241842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241842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241842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241842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241842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241842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241842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241842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241842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</w:tcPr>
          <w:p w:rsidR="00E922A3" w:rsidRPr="00241842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16" w:type="dxa"/>
            <w:gridSpan w:val="2"/>
          </w:tcPr>
          <w:p w:rsidR="00E922A3" w:rsidRPr="00241842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241842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241842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241842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241842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</w:tcPr>
          <w:p w:rsidR="00E922A3" w:rsidRPr="00241842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0" w:type="dxa"/>
          </w:tcPr>
          <w:p w:rsidR="00E922A3" w:rsidRPr="00241842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22A3" w:rsidRPr="00241842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20,58</w:t>
            </w:r>
          </w:p>
        </w:tc>
        <w:tc>
          <w:tcPr>
            <w:tcW w:w="1430" w:type="dxa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E922A3" w:rsidRPr="00EE1ABC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A3" w:rsidRPr="00EE1ABC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922A3" w:rsidRPr="00EE1ABC" w:rsidRDefault="00E922A3" w:rsidP="00C942DD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EE1ABC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Корниен-ко В.В.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EE1ABC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311" w:type="dxa"/>
          </w:tcPr>
          <w:p w:rsidR="00E922A3" w:rsidRPr="00EE1ABC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EE1ABC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  <w:vAlign w:val="center"/>
          </w:tcPr>
          <w:p w:rsidR="00E922A3" w:rsidRPr="00EE1ABC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4" w:type="dxa"/>
            <w:vAlign w:val="center"/>
          </w:tcPr>
          <w:p w:rsidR="00E922A3" w:rsidRPr="00EE1ABC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987894,56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EE1ABC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EE1ABC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EE1ABC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EE1ABC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E1AB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</w:t>
            </w:r>
          </w:p>
          <w:p w:rsidR="00E922A3" w:rsidRPr="00EE1ABC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</w:tcPr>
          <w:p w:rsidR="00E922A3" w:rsidRPr="00EE1ABC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  <w:vAlign w:val="center"/>
          </w:tcPr>
          <w:p w:rsidR="00E922A3" w:rsidRPr="00EE1ABC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994" w:type="dxa"/>
            <w:vAlign w:val="center"/>
          </w:tcPr>
          <w:p w:rsidR="00E922A3" w:rsidRPr="00EE1ABC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E1AB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EE1ABC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EE1ABC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922A3" w:rsidRPr="00EE1ABC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E922A3" w:rsidRPr="00EE1ABC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EE1ABC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EE1ABC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  <w:vAlign w:val="center"/>
          </w:tcPr>
          <w:p w:rsidR="00E922A3" w:rsidRPr="00EE1ABC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4" w:type="dxa"/>
            <w:vAlign w:val="center"/>
          </w:tcPr>
          <w:p w:rsidR="00E922A3" w:rsidRPr="00EE1ABC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202411,52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EE1ABC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E1AB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</w:t>
            </w:r>
          </w:p>
          <w:p w:rsidR="00E922A3" w:rsidRPr="00EE1ABC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</w:tcPr>
          <w:p w:rsidR="00E922A3" w:rsidRPr="00EE1ABC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E922A3" w:rsidRPr="00EE1ABC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994" w:type="dxa"/>
          </w:tcPr>
          <w:p w:rsidR="00E922A3" w:rsidRPr="00EE1ABC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EE1A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E922A3" w:rsidRPr="00811EE8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A3" w:rsidRPr="00811EE8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8" w:type="dxa"/>
            <w:vMerge w:val="restart"/>
          </w:tcPr>
          <w:p w:rsidR="00E922A3" w:rsidRPr="00811EE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Шатилов И.Б.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811EE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Заведующий орготде-лом</w:t>
            </w:r>
          </w:p>
        </w:tc>
        <w:tc>
          <w:tcPr>
            <w:tcW w:w="1311" w:type="dxa"/>
          </w:tcPr>
          <w:p w:rsidR="00E922A3" w:rsidRPr="00811EE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811EE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811EE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</w:tc>
        <w:tc>
          <w:tcPr>
            <w:tcW w:w="994" w:type="dxa"/>
          </w:tcPr>
          <w:p w:rsidR="00E922A3" w:rsidRPr="00811EE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811EE8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811EE8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Лада Веста </w:t>
            </w:r>
          </w:p>
        </w:tc>
        <w:tc>
          <w:tcPr>
            <w:tcW w:w="1213" w:type="dxa"/>
            <w:vMerge w:val="restart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569254,27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811EE8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811EE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11EE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11EE8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E922A3" w:rsidRPr="00811EE8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1/13 доля</w:t>
            </w:r>
          </w:p>
        </w:tc>
        <w:tc>
          <w:tcPr>
            <w:tcW w:w="994" w:type="dxa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3120000</w:t>
            </w:r>
          </w:p>
        </w:tc>
        <w:tc>
          <w:tcPr>
            <w:tcW w:w="994" w:type="dxa"/>
          </w:tcPr>
          <w:p w:rsidR="00E922A3" w:rsidRPr="00811EE8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811EE8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811EE8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811EE8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811EE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11EE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11EE8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E922A3" w:rsidRPr="00811EE8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1/84 доля</w:t>
            </w:r>
          </w:p>
        </w:tc>
        <w:tc>
          <w:tcPr>
            <w:tcW w:w="994" w:type="dxa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13438000</w:t>
            </w:r>
          </w:p>
        </w:tc>
        <w:tc>
          <w:tcPr>
            <w:tcW w:w="994" w:type="dxa"/>
          </w:tcPr>
          <w:p w:rsidR="00E922A3" w:rsidRPr="00811EE8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811EE8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811EE8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811EE8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811EE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11EE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11EE8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E922A3" w:rsidRPr="00811EE8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994" w:type="dxa"/>
          </w:tcPr>
          <w:p w:rsidR="00E922A3" w:rsidRPr="00811EE8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811EE8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811EE8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811EE8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811EE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922A3" w:rsidRPr="00811EE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E922A3" w:rsidRPr="00811EE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11EE8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E922A3" w:rsidRPr="00811EE8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1/13 доля</w:t>
            </w:r>
          </w:p>
        </w:tc>
        <w:tc>
          <w:tcPr>
            <w:tcW w:w="994" w:type="dxa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3120000</w:t>
            </w:r>
          </w:p>
        </w:tc>
        <w:tc>
          <w:tcPr>
            <w:tcW w:w="994" w:type="dxa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</w:tc>
        <w:tc>
          <w:tcPr>
            <w:tcW w:w="990" w:type="dxa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310373,93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11EE8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811EE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811EE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4" w:type="dxa"/>
          </w:tcPr>
          <w:p w:rsidR="00E922A3" w:rsidRPr="00811EE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990" w:type="dxa"/>
          </w:tcPr>
          <w:p w:rsidR="00E922A3" w:rsidRPr="00811EE8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922A3" w:rsidRPr="00811EE8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</w:tcPr>
          <w:p w:rsidR="00E922A3" w:rsidRPr="005838D3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8" w:type="dxa"/>
          </w:tcPr>
          <w:p w:rsidR="00E922A3" w:rsidRPr="005838D3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8D3">
              <w:rPr>
                <w:rFonts w:ascii="Times New Roman" w:hAnsi="Times New Roman" w:cs="Times New Roman"/>
                <w:sz w:val="24"/>
                <w:szCs w:val="24"/>
              </w:rPr>
              <w:t>Мартыненко Т.М.</w:t>
            </w:r>
          </w:p>
        </w:tc>
        <w:tc>
          <w:tcPr>
            <w:tcW w:w="1216" w:type="dxa"/>
            <w:gridSpan w:val="2"/>
          </w:tcPr>
          <w:p w:rsidR="00E922A3" w:rsidRPr="005838D3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8D3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311" w:type="dxa"/>
          </w:tcPr>
          <w:p w:rsidR="00E922A3" w:rsidRPr="005838D3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5838D3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5838D3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D3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94" w:type="dxa"/>
          </w:tcPr>
          <w:p w:rsidR="00E922A3" w:rsidRPr="005838D3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5838D3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</w:tcPr>
          <w:p w:rsidR="00E922A3" w:rsidRPr="005838D3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838D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</w:t>
            </w:r>
          </w:p>
        </w:tc>
        <w:tc>
          <w:tcPr>
            <w:tcW w:w="990" w:type="dxa"/>
          </w:tcPr>
          <w:p w:rsidR="00E922A3" w:rsidRPr="005838D3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838D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</w:tcPr>
          <w:p w:rsidR="00E922A3" w:rsidRPr="005838D3" w:rsidRDefault="00E922A3" w:rsidP="00583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22A3" w:rsidRPr="005838D3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538956,35</w:t>
            </w:r>
          </w:p>
        </w:tc>
        <w:tc>
          <w:tcPr>
            <w:tcW w:w="1430" w:type="dxa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E922A3" w:rsidRPr="00FD08F5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8" w:type="dxa"/>
            <w:vMerge w:val="restart"/>
          </w:tcPr>
          <w:p w:rsidR="00E922A3" w:rsidRPr="00FD08F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Гареева Е.А.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FD08F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E922A3" w:rsidRPr="00FD08F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комитета экономики</w:t>
            </w:r>
          </w:p>
        </w:tc>
        <w:tc>
          <w:tcPr>
            <w:tcW w:w="1311" w:type="dxa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  <w:vAlign w:val="center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994" w:type="dxa"/>
            <w:vAlign w:val="center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FD08F5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922A3" w:rsidRPr="00FD08F5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8F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676,0</w:t>
            </w:r>
          </w:p>
        </w:tc>
        <w:tc>
          <w:tcPr>
            <w:tcW w:w="990" w:type="dxa"/>
          </w:tcPr>
          <w:p w:rsidR="00E922A3" w:rsidRPr="00FD08F5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8F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E922A3" w:rsidRPr="00FD08F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922A3" w:rsidRPr="00FD08F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 on-do</w:t>
            </w:r>
          </w:p>
          <w:p w:rsidR="00E922A3" w:rsidRPr="00FD08F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FD08F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625629</w:t>
            </w: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FD08F5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FD08F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FD08F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FD08F5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E922A3" w:rsidRPr="00FD08F5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8F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100,3</w:t>
            </w:r>
          </w:p>
        </w:tc>
        <w:tc>
          <w:tcPr>
            <w:tcW w:w="990" w:type="dxa"/>
          </w:tcPr>
          <w:p w:rsidR="00E922A3" w:rsidRPr="00FD08F5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8F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922A3" w:rsidRPr="00FD08F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FD08F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FD08F5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FD08F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922A3" w:rsidRPr="00FD08F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E922A3" w:rsidRPr="00FD08F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676,0</w:t>
            </w:r>
          </w:p>
        </w:tc>
        <w:tc>
          <w:tcPr>
            <w:tcW w:w="994" w:type="dxa"/>
            <w:vAlign w:val="center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FD08F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FD08F5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FD08F5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FD08F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FD08F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833738</w:t>
            </w: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FD08F5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8F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8F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8F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100,3</w:t>
            </w:r>
          </w:p>
        </w:tc>
        <w:tc>
          <w:tcPr>
            <w:tcW w:w="994" w:type="dxa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8F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FD08F5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994" w:type="dxa"/>
          </w:tcPr>
          <w:p w:rsidR="00E922A3" w:rsidRPr="00FD08F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E922A3" w:rsidRPr="00110B20" w:rsidRDefault="00E922A3" w:rsidP="009A75F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8" w:type="dxa"/>
            <w:vMerge w:val="restart"/>
          </w:tcPr>
          <w:p w:rsidR="00E922A3" w:rsidRPr="00110B20" w:rsidRDefault="00E922A3" w:rsidP="00B1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Шапкина Е.А.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110B2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E922A3" w:rsidRPr="00110B20" w:rsidRDefault="00E922A3" w:rsidP="00B1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архивного отдела</w:t>
            </w:r>
          </w:p>
        </w:tc>
        <w:tc>
          <w:tcPr>
            <w:tcW w:w="1311" w:type="dxa"/>
          </w:tcPr>
          <w:p w:rsidR="00E922A3" w:rsidRPr="00110B20" w:rsidRDefault="00E922A3" w:rsidP="002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110B20" w:rsidRDefault="00E922A3" w:rsidP="002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4" w:type="dxa"/>
          </w:tcPr>
          <w:p w:rsidR="00E922A3" w:rsidRPr="00110B20" w:rsidRDefault="00E922A3" w:rsidP="002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E922A3" w:rsidRPr="00110B20" w:rsidRDefault="00E922A3" w:rsidP="002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110B20" w:rsidRDefault="00E922A3" w:rsidP="0019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922A3" w:rsidRPr="00110B20" w:rsidRDefault="00E922A3" w:rsidP="001935EE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1002,0</w:t>
            </w:r>
          </w:p>
        </w:tc>
        <w:tc>
          <w:tcPr>
            <w:tcW w:w="990" w:type="dxa"/>
          </w:tcPr>
          <w:p w:rsidR="00E922A3" w:rsidRPr="00110B20" w:rsidRDefault="00E922A3" w:rsidP="001935EE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0B2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E922A3" w:rsidRPr="00110B2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Default="00E922A3" w:rsidP="00B1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358729,58</w:t>
            </w:r>
          </w:p>
        </w:tc>
        <w:tc>
          <w:tcPr>
            <w:tcW w:w="1430" w:type="dxa"/>
            <w:vMerge w:val="restart"/>
          </w:tcPr>
          <w:p w:rsidR="00E922A3" w:rsidRPr="00110B2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836"/>
        </w:trPr>
        <w:tc>
          <w:tcPr>
            <w:tcW w:w="434" w:type="dxa"/>
            <w:gridSpan w:val="2"/>
            <w:vMerge/>
          </w:tcPr>
          <w:p w:rsidR="00E922A3" w:rsidRPr="00110B20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110B2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110B2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110B20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110B20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110B20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110B20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110B2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E922A3" w:rsidRPr="00110B20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130,                         0</w:t>
            </w:r>
          </w:p>
        </w:tc>
        <w:tc>
          <w:tcPr>
            <w:tcW w:w="990" w:type="dxa"/>
          </w:tcPr>
          <w:p w:rsidR="00E922A3" w:rsidRPr="00110B20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922A3" w:rsidRPr="00110B2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110B2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110B2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517"/>
        </w:trPr>
        <w:tc>
          <w:tcPr>
            <w:tcW w:w="434" w:type="dxa"/>
            <w:gridSpan w:val="2"/>
            <w:vMerge/>
          </w:tcPr>
          <w:p w:rsidR="00E922A3" w:rsidRPr="00110B20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922A3" w:rsidRPr="00110B2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922A3" w:rsidRPr="00110B2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E922A3" w:rsidRPr="00110B2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110B20" w:rsidRDefault="00E922A3" w:rsidP="0027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110B20" w:rsidRDefault="00E922A3" w:rsidP="0027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4" w:type="dxa"/>
          </w:tcPr>
          <w:p w:rsidR="00E922A3" w:rsidRPr="00110B20" w:rsidRDefault="00E922A3" w:rsidP="0027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E922A3" w:rsidRPr="00110B20" w:rsidRDefault="00E922A3" w:rsidP="0027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110B20" w:rsidRDefault="00E922A3" w:rsidP="0027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E922A3" w:rsidRPr="00110B20" w:rsidRDefault="00E922A3" w:rsidP="00273E1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130,0</w:t>
            </w:r>
          </w:p>
        </w:tc>
        <w:tc>
          <w:tcPr>
            <w:tcW w:w="990" w:type="dxa"/>
          </w:tcPr>
          <w:p w:rsidR="00E922A3" w:rsidRPr="00110B20" w:rsidRDefault="00E922A3" w:rsidP="00273E1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</w:tcPr>
          <w:p w:rsidR="00E922A3" w:rsidRPr="00110B2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22A3" w:rsidRPr="00110B2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22A3" w:rsidRPr="00110B2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36638,88</w:t>
            </w:r>
          </w:p>
        </w:tc>
        <w:tc>
          <w:tcPr>
            <w:tcW w:w="1430" w:type="dxa"/>
          </w:tcPr>
          <w:p w:rsidR="00E922A3" w:rsidRPr="00110B2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227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110B20" w:rsidRDefault="00E922A3" w:rsidP="00B1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110B2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E922A3" w:rsidRPr="00110B20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  <w:vMerge w:val="restart"/>
          </w:tcPr>
          <w:p w:rsidR="00E922A3" w:rsidRPr="00110B20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E922A3" w:rsidRPr="00110B20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E922A3" w:rsidRPr="00110B20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110B20" w:rsidRDefault="00E922A3" w:rsidP="0027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922A3" w:rsidRPr="00110B20" w:rsidRDefault="00E922A3" w:rsidP="00273E1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1676,0</w:t>
            </w:r>
          </w:p>
        </w:tc>
        <w:tc>
          <w:tcPr>
            <w:tcW w:w="990" w:type="dxa"/>
          </w:tcPr>
          <w:p w:rsidR="00E922A3" w:rsidRPr="00110B20" w:rsidRDefault="00E922A3" w:rsidP="00273E1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0B2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E922A3" w:rsidRPr="00110B2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D7206E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06E">
              <w:rPr>
                <w:rFonts w:ascii="Times New Roman" w:hAnsi="Times New Roman" w:cs="Times New Roman"/>
                <w:sz w:val="24"/>
                <w:szCs w:val="24"/>
              </w:rPr>
              <w:t>118,86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79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110B2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110B20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E922A3" w:rsidRPr="00110B20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922A3" w:rsidRPr="00110B20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E922A3" w:rsidRPr="00110B20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E922A3" w:rsidRPr="00110B20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110B20" w:rsidRDefault="00E922A3" w:rsidP="0027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E922A3" w:rsidRPr="00110B20" w:rsidRDefault="00E922A3" w:rsidP="00273E1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130,0</w:t>
            </w:r>
          </w:p>
        </w:tc>
        <w:tc>
          <w:tcPr>
            <w:tcW w:w="990" w:type="dxa"/>
          </w:tcPr>
          <w:p w:rsidR="00E922A3" w:rsidRPr="00110B20" w:rsidRDefault="00E922A3" w:rsidP="00273E1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922A3" w:rsidRPr="00110B2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 w:val="restart"/>
          </w:tcPr>
          <w:p w:rsidR="00E922A3" w:rsidRPr="00834404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A3" w:rsidRPr="00834404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8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Н.Ю. 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834404" w:rsidRDefault="00E922A3" w:rsidP="00B1184B">
            <w:pPr>
              <w:spacing w:after="0" w:line="240" w:lineRule="auto"/>
              <w:ind w:left="-102"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  <w:p w:rsidR="00E922A3" w:rsidRPr="00834404" w:rsidRDefault="00E922A3" w:rsidP="00B1184B">
            <w:pPr>
              <w:spacing w:after="0" w:line="240" w:lineRule="auto"/>
              <w:ind w:left="-102"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экономики в сфере закупок </w:t>
            </w:r>
          </w:p>
        </w:tc>
        <w:tc>
          <w:tcPr>
            <w:tcW w:w="1311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4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4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1079,0</w:t>
            </w:r>
          </w:p>
        </w:tc>
        <w:tc>
          <w:tcPr>
            <w:tcW w:w="99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834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1213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250782,79</w:t>
            </w:r>
          </w:p>
        </w:tc>
        <w:tc>
          <w:tcPr>
            <w:tcW w:w="1430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107,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1079,0</w:t>
            </w:r>
          </w:p>
        </w:tc>
        <w:tc>
          <w:tcPr>
            <w:tcW w:w="994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4303411,63</w:t>
            </w:r>
          </w:p>
        </w:tc>
        <w:tc>
          <w:tcPr>
            <w:tcW w:w="1430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 w:rsidTr="009D1B52">
        <w:trPr>
          <w:trHeight w:val="293"/>
        </w:trPr>
        <w:tc>
          <w:tcPr>
            <w:tcW w:w="434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34404" w:rsidRDefault="00E922A3" w:rsidP="00AB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E922A3" w:rsidRPr="00834404" w:rsidRDefault="00E922A3" w:rsidP="00AB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E922A3" w:rsidRPr="00834404" w:rsidRDefault="00E922A3" w:rsidP="00AB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994" w:type="dxa"/>
            <w:vAlign w:val="center"/>
          </w:tcPr>
          <w:p w:rsidR="00E922A3" w:rsidRPr="00834404" w:rsidRDefault="00E922A3" w:rsidP="00AB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34404" w:rsidRDefault="00E922A3" w:rsidP="00A2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E922A3" w:rsidRPr="00834404" w:rsidRDefault="00E922A3" w:rsidP="00A2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4" w:type="dxa"/>
          </w:tcPr>
          <w:p w:rsidR="00E922A3" w:rsidRPr="00834404" w:rsidRDefault="00E922A3" w:rsidP="00A2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4" w:type="dxa"/>
          </w:tcPr>
          <w:p w:rsidR="00E922A3" w:rsidRPr="00834404" w:rsidRDefault="00E922A3" w:rsidP="00A2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1079,0</w:t>
            </w:r>
          </w:p>
        </w:tc>
        <w:tc>
          <w:tcPr>
            <w:tcW w:w="99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107,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1079,0</w:t>
            </w:r>
          </w:p>
        </w:tc>
        <w:tc>
          <w:tcPr>
            <w:tcW w:w="99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0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107,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 w:val="restart"/>
          </w:tcPr>
          <w:p w:rsidR="00E922A3" w:rsidRPr="00834404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8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Давыденко О.А. 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 главный бухгалтер администрации </w:t>
            </w:r>
          </w:p>
        </w:tc>
        <w:tc>
          <w:tcPr>
            <w:tcW w:w="1311" w:type="dxa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113,5</w:t>
            </w:r>
          </w:p>
        </w:tc>
        <w:tc>
          <w:tcPr>
            <w:tcW w:w="99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845975,54</w:t>
            </w:r>
          </w:p>
        </w:tc>
        <w:tc>
          <w:tcPr>
            <w:tcW w:w="1430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1101,0</w:t>
            </w:r>
          </w:p>
        </w:tc>
        <w:tc>
          <w:tcPr>
            <w:tcW w:w="99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1101,0</w:t>
            </w:r>
          </w:p>
        </w:tc>
        <w:tc>
          <w:tcPr>
            <w:tcW w:w="994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автомобиль ВАЗ Лада 211144;</w:t>
            </w:r>
          </w:p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ВАЗ Лада Веста; автомобиль лада Гранта </w:t>
            </w:r>
          </w:p>
        </w:tc>
        <w:tc>
          <w:tcPr>
            <w:tcW w:w="1213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16560,0</w:t>
            </w:r>
          </w:p>
        </w:tc>
        <w:tc>
          <w:tcPr>
            <w:tcW w:w="1430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994" w:type="dxa"/>
            <w:vAlign w:val="center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834404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834404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113,5</w:t>
            </w:r>
          </w:p>
        </w:tc>
        <w:tc>
          <w:tcPr>
            <w:tcW w:w="990" w:type="dxa"/>
          </w:tcPr>
          <w:p w:rsidR="00E922A3" w:rsidRPr="00834404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118,86</w:t>
            </w:r>
          </w:p>
        </w:tc>
        <w:tc>
          <w:tcPr>
            <w:tcW w:w="1430" w:type="dxa"/>
            <w:vMerge w:val="restart"/>
          </w:tcPr>
          <w:p w:rsidR="00E922A3" w:rsidRPr="00834404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55240F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55240F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55240F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5524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5524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5524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5524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55240F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40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E922A3" w:rsidRPr="0055240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40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1101,0</w:t>
            </w:r>
          </w:p>
        </w:tc>
        <w:tc>
          <w:tcPr>
            <w:tcW w:w="990" w:type="dxa"/>
          </w:tcPr>
          <w:p w:rsidR="00E922A3" w:rsidRPr="0055240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40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922A3" w:rsidRPr="0055240F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55240F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55240F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55240F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40F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55240F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5524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5524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5524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5524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55240F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40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E922A3" w:rsidRPr="0055240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40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113,5</w:t>
            </w:r>
          </w:p>
        </w:tc>
        <w:tc>
          <w:tcPr>
            <w:tcW w:w="990" w:type="dxa"/>
          </w:tcPr>
          <w:p w:rsidR="00E922A3" w:rsidRPr="0055240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40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E922A3" w:rsidRPr="0055240F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55240F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101,19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55240F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40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E922A3" w:rsidRPr="0055240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40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1101,0</w:t>
            </w:r>
          </w:p>
        </w:tc>
        <w:tc>
          <w:tcPr>
            <w:tcW w:w="990" w:type="dxa"/>
          </w:tcPr>
          <w:p w:rsidR="00E922A3" w:rsidRPr="0055240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40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922A3" w:rsidRPr="0055240F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 w:val="restart"/>
          </w:tcPr>
          <w:p w:rsidR="00E922A3" w:rsidRPr="0094176A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A3" w:rsidRPr="0094176A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922A3" w:rsidRPr="0094176A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94176A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 xml:space="preserve">Задорожная Н.Н. 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94176A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– бухгалтер администрации </w:t>
            </w:r>
          </w:p>
        </w:tc>
        <w:tc>
          <w:tcPr>
            <w:tcW w:w="1311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946,0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3F6C74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C74">
              <w:rPr>
                <w:rFonts w:ascii="Times New Roman" w:hAnsi="Times New Roman" w:cs="Times New Roman"/>
                <w:sz w:val="24"/>
                <w:szCs w:val="24"/>
              </w:rPr>
              <w:t>416954,01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94176A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946,0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94176A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941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Fiesta</w:t>
            </w: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922A3" w:rsidRPr="0094176A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автомобиль УАЗ39629,</w:t>
            </w:r>
          </w:p>
          <w:p w:rsidR="00E922A3" w:rsidRPr="0094176A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трактор Т-16,</w:t>
            </w:r>
          </w:p>
          <w:p w:rsidR="00E922A3" w:rsidRPr="0094176A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водный транспорт- казанка,</w:t>
            </w:r>
          </w:p>
          <w:p w:rsidR="00E922A3" w:rsidRPr="0094176A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941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Polaris</w:t>
            </w: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, автомобильный прицеп 7194В1</w:t>
            </w:r>
          </w:p>
          <w:p w:rsidR="00E922A3" w:rsidRPr="0094176A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94176A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5891027,20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1125,0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65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994" w:type="dxa"/>
          </w:tcPr>
          <w:p w:rsidR="00E922A3" w:rsidRPr="0094176A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946,0</w:t>
            </w:r>
          </w:p>
        </w:tc>
        <w:tc>
          <w:tcPr>
            <w:tcW w:w="994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434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434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142,26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994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434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434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общая долевая   1/4</w:t>
            </w:r>
          </w:p>
        </w:tc>
        <w:tc>
          <w:tcPr>
            <w:tcW w:w="994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4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434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434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4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4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434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946,0</w:t>
            </w:r>
          </w:p>
        </w:tc>
        <w:tc>
          <w:tcPr>
            <w:tcW w:w="990" w:type="dxa"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293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A434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990" w:type="dxa"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922A3" w:rsidRPr="00A434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E922A3" w:rsidRPr="0011610F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A3" w:rsidRPr="0011610F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8" w:type="dxa"/>
            <w:vMerge w:val="restart"/>
          </w:tcPr>
          <w:p w:rsidR="00E922A3" w:rsidRPr="0011610F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 xml:space="preserve">Садчиков Ф.А. 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11610F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молодежи физкультуры, спорта </w:t>
            </w:r>
          </w:p>
          <w:p w:rsidR="00E922A3" w:rsidRPr="0011610F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  <w:tc>
          <w:tcPr>
            <w:tcW w:w="1311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1/92</w:t>
            </w:r>
          </w:p>
        </w:tc>
        <w:tc>
          <w:tcPr>
            <w:tcW w:w="994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16697140,0</w:t>
            </w:r>
          </w:p>
        </w:tc>
        <w:tc>
          <w:tcPr>
            <w:tcW w:w="994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11610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11610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 xml:space="preserve">LADA </w:t>
            </w:r>
            <w:r w:rsidRPr="00116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 xml:space="preserve"> 219010, </w:t>
            </w:r>
          </w:p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Трактор ЮМЗ- 6Л,</w:t>
            </w:r>
          </w:p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прицеп САЗ- 82994 </w:t>
            </w:r>
          </w:p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874656,02</w:t>
            </w:r>
          </w:p>
        </w:tc>
        <w:tc>
          <w:tcPr>
            <w:tcW w:w="1430" w:type="dxa"/>
            <w:vMerge w:val="restart"/>
          </w:tcPr>
          <w:p w:rsidR="00E922A3" w:rsidRPr="0011610F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11610F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11610F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11610F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</w:tc>
        <w:tc>
          <w:tcPr>
            <w:tcW w:w="994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11610F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11610F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11610F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11610F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10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общая долевая  1/2</w:t>
            </w:r>
          </w:p>
        </w:tc>
        <w:tc>
          <w:tcPr>
            <w:tcW w:w="994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10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74,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10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11610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11610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11610F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11610F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11610F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922A3" w:rsidRPr="0011610F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E922A3" w:rsidRPr="0011610F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общая долевая 1/92</w:t>
            </w:r>
          </w:p>
        </w:tc>
        <w:tc>
          <w:tcPr>
            <w:tcW w:w="994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16697140,0</w:t>
            </w:r>
          </w:p>
        </w:tc>
        <w:tc>
          <w:tcPr>
            <w:tcW w:w="994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</w:tc>
        <w:tc>
          <w:tcPr>
            <w:tcW w:w="990" w:type="dxa"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356364,68</w:t>
            </w:r>
          </w:p>
        </w:tc>
        <w:tc>
          <w:tcPr>
            <w:tcW w:w="1430" w:type="dxa"/>
            <w:vMerge w:val="restart"/>
          </w:tcPr>
          <w:p w:rsidR="00E922A3" w:rsidRPr="0011610F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10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общая долевая  1/2</w:t>
            </w:r>
          </w:p>
        </w:tc>
        <w:tc>
          <w:tcPr>
            <w:tcW w:w="994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10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74,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E922A3" w:rsidRPr="0011610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10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11610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E922A3" w:rsidRPr="00766BAF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A3" w:rsidRPr="00766BAF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vMerge w:val="restart"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Чемоданова А.В.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Главный архитектор</w:t>
            </w:r>
          </w:p>
        </w:tc>
        <w:tc>
          <w:tcPr>
            <w:tcW w:w="1311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22A3" w:rsidRPr="00766BA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922A3" w:rsidRPr="00766BA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  <w:tc>
          <w:tcPr>
            <w:tcW w:w="99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766BA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766BA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533088</w:t>
            </w: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30" w:type="dxa"/>
            <w:vMerge w:val="restart"/>
          </w:tcPr>
          <w:p w:rsidR="00E922A3" w:rsidRPr="00766BAF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766BAF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½ </w:t>
            </w: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доли</w:t>
            </w:r>
          </w:p>
        </w:tc>
        <w:tc>
          <w:tcPr>
            <w:tcW w:w="99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107,7</w:t>
            </w:r>
          </w:p>
        </w:tc>
        <w:tc>
          <w:tcPr>
            <w:tcW w:w="99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766BA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766BA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766BAF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766BAF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58,9</w:t>
            </w:r>
          </w:p>
        </w:tc>
        <w:tc>
          <w:tcPr>
            <w:tcW w:w="99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766BA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766BA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766BAF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766BAF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22A3" w:rsidRPr="00766BA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922A3" w:rsidRPr="00766BA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9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  <w:tc>
          <w:tcPr>
            <w:tcW w:w="99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766BA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766BAF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 xml:space="preserve">VOLKSWAGEN JETTA   </w:t>
            </w:r>
          </w:p>
        </w:tc>
        <w:tc>
          <w:tcPr>
            <w:tcW w:w="1213" w:type="dxa"/>
            <w:vMerge w:val="restart"/>
          </w:tcPr>
          <w:p w:rsidR="00E922A3" w:rsidRPr="00766BAF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907486</w:t>
            </w: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30" w:type="dxa"/>
            <w:vMerge w:val="restart"/>
          </w:tcPr>
          <w:p w:rsidR="00E922A3" w:rsidRPr="00766BAF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½ </w:t>
            </w: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доли</w:t>
            </w:r>
          </w:p>
        </w:tc>
        <w:tc>
          <w:tcPr>
            <w:tcW w:w="99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107,7</w:t>
            </w:r>
          </w:p>
        </w:tc>
        <w:tc>
          <w:tcPr>
            <w:tcW w:w="99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58,9</w:t>
            </w:r>
          </w:p>
        </w:tc>
        <w:tc>
          <w:tcPr>
            <w:tcW w:w="99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485030">
        <w:trPr>
          <w:trHeight w:val="546"/>
        </w:trPr>
        <w:tc>
          <w:tcPr>
            <w:tcW w:w="434" w:type="dxa"/>
            <w:gridSpan w:val="2"/>
            <w:vMerge w:val="restart"/>
          </w:tcPr>
          <w:p w:rsidR="00E922A3" w:rsidRPr="00AC0E39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922A3" w:rsidRPr="00F979D2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9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8" w:type="dxa"/>
            <w:vMerge w:val="restart"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>Воробьев А.П.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профилактике коррупционных правонарушений </w:t>
            </w:r>
          </w:p>
        </w:tc>
        <w:tc>
          <w:tcPr>
            <w:tcW w:w="1311" w:type="dxa"/>
          </w:tcPr>
          <w:p w:rsidR="00E922A3" w:rsidRPr="00485030" w:rsidRDefault="00E922A3" w:rsidP="0015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766BAF" w:rsidRDefault="00E922A3" w:rsidP="00151362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922A3" w:rsidRPr="00485030" w:rsidRDefault="00E922A3" w:rsidP="00151362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¼ доли</w:t>
            </w:r>
          </w:p>
        </w:tc>
        <w:tc>
          <w:tcPr>
            <w:tcW w:w="994" w:type="dxa"/>
          </w:tcPr>
          <w:p w:rsidR="00E922A3" w:rsidRPr="00485030" w:rsidRDefault="00E922A3" w:rsidP="00151362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899</w:t>
            </w:r>
            <w:r w:rsidRPr="0048503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E922A3" w:rsidRPr="00485030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503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485030" w:rsidRDefault="00E922A3" w:rsidP="009F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485030" w:rsidRDefault="00E922A3" w:rsidP="009F374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485030" w:rsidRDefault="00E922A3" w:rsidP="009F374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D2717E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автомобильный прицеп </w:t>
            </w:r>
          </w:p>
        </w:tc>
        <w:tc>
          <w:tcPr>
            <w:tcW w:w="1213" w:type="dxa"/>
            <w:vMerge w:val="restart"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1357588</w:t>
            </w: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30" w:type="dxa"/>
            <w:vMerge w:val="restart"/>
          </w:tcPr>
          <w:p w:rsidR="00E922A3" w:rsidRPr="0048503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485030">
        <w:trPr>
          <w:trHeight w:val="546"/>
        </w:trPr>
        <w:tc>
          <w:tcPr>
            <w:tcW w:w="434" w:type="dxa"/>
            <w:gridSpan w:val="2"/>
            <w:vMerge/>
          </w:tcPr>
          <w:p w:rsidR="00E922A3" w:rsidRPr="00485030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485030" w:rsidRDefault="00E922A3" w:rsidP="00080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E922A3" w:rsidRPr="00766BAF" w:rsidRDefault="00E922A3" w:rsidP="00080018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922A3" w:rsidRPr="00485030" w:rsidRDefault="00E922A3" w:rsidP="00080018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¼ </w:t>
            </w: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доли</w:t>
            </w:r>
          </w:p>
        </w:tc>
        <w:tc>
          <w:tcPr>
            <w:tcW w:w="994" w:type="dxa"/>
          </w:tcPr>
          <w:p w:rsidR="00E922A3" w:rsidRPr="00485030" w:rsidRDefault="00E922A3" w:rsidP="00080018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</w:t>
            </w:r>
            <w:r w:rsidRPr="0048503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E922A3" w:rsidRPr="00485030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503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485030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485030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485030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485030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D2717E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2717E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E922A3" w:rsidRPr="00485030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54,4</w:t>
            </w:r>
          </w:p>
        </w:tc>
        <w:tc>
          <w:tcPr>
            <w:tcW w:w="994" w:type="dxa"/>
          </w:tcPr>
          <w:p w:rsidR="00E922A3" w:rsidRPr="00485030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485030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485030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48503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485030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922A3" w:rsidRPr="00485030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¼ </w:t>
            </w: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доли</w:t>
            </w:r>
          </w:p>
        </w:tc>
        <w:tc>
          <w:tcPr>
            <w:tcW w:w="994" w:type="dxa"/>
          </w:tcPr>
          <w:p w:rsidR="00E922A3" w:rsidRPr="00485030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E922A3" w:rsidRPr="00485030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485030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485030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485030" w:rsidRDefault="00E922A3" w:rsidP="007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485030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788951,63</w:t>
            </w:r>
          </w:p>
        </w:tc>
        <w:tc>
          <w:tcPr>
            <w:tcW w:w="1430" w:type="dxa"/>
            <w:vMerge w:val="restart"/>
          </w:tcPr>
          <w:p w:rsidR="00E922A3" w:rsidRPr="00485030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73247B" w:rsidRDefault="00E922A3" w:rsidP="00B234BC">
            <w:pPr>
              <w:spacing w:after="0" w:line="240" w:lineRule="auto"/>
              <w:ind w:right="-117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247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E922A3" w:rsidRPr="00766BA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922A3" w:rsidRPr="00485030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¼ доли</w:t>
            </w:r>
          </w:p>
        </w:tc>
        <w:tc>
          <w:tcPr>
            <w:tcW w:w="994" w:type="dxa"/>
          </w:tcPr>
          <w:p w:rsidR="00E922A3" w:rsidRPr="0073247B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247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113,3</w:t>
            </w:r>
          </w:p>
        </w:tc>
        <w:tc>
          <w:tcPr>
            <w:tcW w:w="994" w:type="dxa"/>
          </w:tcPr>
          <w:p w:rsidR="00E922A3" w:rsidRPr="0073247B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247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B1184B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73247B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73247B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247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73247B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247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E922A3" w:rsidRPr="0073247B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7B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94" w:type="dxa"/>
          </w:tcPr>
          <w:p w:rsidR="00E922A3" w:rsidRPr="0073247B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73247B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73247B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73247B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73247B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73247B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73247B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73247B" w:rsidRDefault="00E922A3" w:rsidP="00B1184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E922A3" w:rsidRPr="0073247B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</w:tcPr>
          <w:p w:rsidR="00E922A3" w:rsidRPr="0073247B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4" w:type="dxa"/>
          </w:tcPr>
          <w:p w:rsidR="00E922A3" w:rsidRPr="0073247B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73247B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73247B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73247B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73247B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73247B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1B5D17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1B5D17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D1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74657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485030" w:rsidRDefault="00E922A3" w:rsidP="00DA2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766BAF" w:rsidRDefault="00E922A3" w:rsidP="00DA23C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922A3" w:rsidRPr="00485030" w:rsidRDefault="00E922A3" w:rsidP="00DA23C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¼ </w:t>
            </w: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доли</w:t>
            </w:r>
          </w:p>
        </w:tc>
        <w:tc>
          <w:tcPr>
            <w:tcW w:w="994" w:type="dxa"/>
          </w:tcPr>
          <w:p w:rsidR="00E922A3" w:rsidRPr="00485030" w:rsidRDefault="00E922A3" w:rsidP="00DA2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E922A3" w:rsidRPr="00485030" w:rsidRDefault="00E922A3" w:rsidP="00DA2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B234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B234BC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B234BC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B234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B234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96,79</w:t>
            </w:r>
          </w:p>
        </w:tc>
        <w:tc>
          <w:tcPr>
            <w:tcW w:w="1430" w:type="dxa"/>
            <w:vMerge w:val="restart"/>
          </w:tcPr>
          <w:p w:rsidR="00E922A3" w:rsidRPr="00B234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B234BC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B234BC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73247B" w:rsidRDefault="00E922A3" w:rsidP="00DA23CC">
            <w:pPr>
              <w:spacing w:after="0" w:line="240" w:lineRule="auto"/>
              <w:ind w:right="-117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247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E922A3" w:rsidRPr="00766BAF" w:rsidRDefault="00E922A3" w:rsidP="00DA23C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922A3" w:rsidRPr="00485030" w:rsidRDefault="00E922A3" w:rsidP="00DA23C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¼ доли</w:t>
            </w:r>
          </w:p>
        </w:tc>
        <w:tc>
          <w:tcPr>
            <w:tcW w:w="994" w:type="dxa"/>
          </w:tcPr>
          <w:p w:rsidR="00E922A3" w:rsidRPr="0073247B" w:rsidRDefault="00E922A3" w:rsidP="00DA23C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247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113,3</w:t>
            </w:r>
          </w:p>
        </w:tc>
        <w:tc>
          <w:tcPr>
            <w:tcW w:w="994" w:type="dxa"/>
          </w:tcPr>
          <w:p w:rsidR="00E922A3" w:rsidRPr="0073247B" w:rsidRDefault="00E922A3" w:rsidP="00DA23C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247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B234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B234BC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B234BC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B234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B234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B234BC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E922A3" w:rsidRPr="005A7828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A3" w:rsidRPr="005A7828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8" w:type="dxa"/>
            <w:vMerge w:val="restart"/>
          </w:tcPr>
          <w:p w:rsidR="00E922A3" w:rsidRPr="005A782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Митин Е.Т.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5A782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ГО и ЧС</w:t>
            </w:r>
          </w:p>
        </w:tc>
        <w:tc>
          <w:tcPr>
            <w:tcW w:w="1311" w:type="dxa"/>
          </w:tcPr>
          <w:p w:rsidR="00E922A3" w:rsidRPr="005A7828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622,0</w:t>
            </w:r>
          </w:p>
        </w:tc>
        <w:tc>
          <w:tcPr>
            <w:tcW w:w="994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5A7828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922A3" w:rsidRPr="005A7828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 xml:space="preserve">Опель Астра </w:t>
            </w:r>
          </w:p>
        </w:tc>
        <w:tc>
          <w:tcPr>
            <w:tcW w:w="1213" w:type="dxa"/>
            <w:vMerge w:val="restart"/>
          </w:tcPr>
          <w:p w:rsidR="00E922A3" w:rsidRPr="005A7828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451360</w:t>
            </w: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5A7828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5A782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5A782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5A7828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</w:t>
            </w:r>
          </w:p>
          <w:p w:rsidR="00E922A3" w:rsidRPr="005A7828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4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5A7828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5A7828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5A7828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5A782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922A3" w:rsidRPr="005A782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E922A3" w:rsidRPr="005A782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5A7828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622,0</w:t>
            </w:r>
          </w:p>
        </w:tc>
        <w:tc>
          <w:tcPr>
            <w:tcW w:w="994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5A7828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5A7828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674822</w:t>
            </w: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5A7828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5A782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5A782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5A7828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</w:t>
            </w:r>
          </w:p>
          <w:p w:rsidR="00E922A3" w:rsidRPr="005A7828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4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5A7828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5A7828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5A7828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5A782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5A7828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5A7828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</w:t>
            </w:r>
          </w:p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770" w:type="dxa"/>
            <w:vAlign w:val="center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0" w:type="dxa"/>
            <w:vAlign w:val="center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E922A3" w:rsidRPr="005A7828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5A7828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AC0E39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5A7828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622,0</w:t>
            </w:r>
          </w:p>
        </w:tc>
        <w:tc>
          <w:tcPr>
            <w:tcW w:w="990" w:type="dxa"/>
          </w:tcPr>
          <w:p w:rsidR="00E922A3" w:rsidRPr="005A782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782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E922A3" w:rsidRPr="00F52791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A3" w:rsidRPr="00F52791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8" w:type="dxa"/>
            <w:vMerge w:val="restart"/>
          </w:tcPr>
          <w:p w:rsidR="00E922A3" w:rsidRPr="00F52791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Fonts w:ascii="Times New Roman" w:hAnsi="Times New Roman" w:cs="Times New Roman"/>
                <w:sz w:val="24"/>
                <w:szCs w:val="24"/>
              </w:rPr>
              <w:t>Абдугалеева Н.В.</w:t>
            </w:r>
          </w:p>
          <w:p w:rsidR="00E922A3" w:rsidRPr="00F52791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E922A3" w:rsidRPr="00F52791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F5279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ответственный секретарь КДН и ЗП </w:t>
            </w:r>
          </w:p>
        </w:tc>
        <w:tc>
          <w:tcPr>
            <w:tcW w:w="1311" w:type="dxa"/>
          </w:tcPr>
          <w:p w:rsidR="00E922A3" w:rsidRPr="00F52791" w:rsidRDefault="00E922A3" w:rsidP="001104F9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766BAF" w:rsidRDefault="00E922A3" w:rsidP="00F5279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922A3" w:rsidRPr="00F52791" w:rsidRDefault="00E922A3" w:rsidP="00F5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½  доли</w:t>
            </w:r>
          </w:p>
        </w:tc>
        <w:tc>
          <w:tcPr>
            <w:tcW w:w="994" w:type="dxa"/>
          </w:tcPr>
          <w:p w:rsidR="00E922A3" w:rsidRPr="00F52791" w:rsidRDefault="00E922A3" w:rsidP="0011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Fonts w:ascii="Times New Roman" w:hAnsi="Times New Roman" w:cs="Times New Roman"/>
                <w:sz w:val="24"/>
                <w:szCs w:val="24"/>
              </w:rPr>
              <w:t>998,0</w:t>
            </w:r>
          </w:p>
        </w:tc>
        <w:tc>
          <w:tcPr>
            <w:tcW w:w="994" w:type="dxa"/>
          </w:tcPr>
          <w:p w:rsidR="00E922A3" w:rsidRPr="00F52791" w:rsidRDefault="00E922A3" w:rsidP="0011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F52791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F52791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F52791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F52791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F52791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4348071,78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F52791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F52791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F52791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F52791" w:rsidRDefault="00E922A3" w:rsidP="00C03FD8">
            <w:pPr>
              <w:spacing w:after="0" w:line="240" w:lineRule="auto"/>
              <w:ind w:right="-7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279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E922A3" w:rsidRPr="00766BAF" w:rsidRDefault="00E922A3" w:rsidP="00F5279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922A3" w:rsidRPr="00F52791" w:rsidRDefault="00E922A3" w:rsidP="00F5279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½  доли</w:t>
            </w:r>
          </w:p>
        </w:tc>
        <w:tc>
          <w:tcPr>
            <w:tcW w:w="994" w:type="dxa"/>
          </w:tcPr>
          <w:p w:rsidR="00E922A3" w:rsidRPr="00F52791" w:rsidRDefault="00E922A3" w:rsidP="00C03FD8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279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115,8</w:t>
            </w:r>
          </w:p>
        </w:tc>
        <w:tc>
          <w:tcPr>
            <w:tcW w:w="994" w:type="dxa"/>
          </w:tcPr>
          <w:p w:rsidR="00E922A3" w:rsidRPr="00F52791" w:rsidRDefault="00E922A3" w:rsidP="00C03FD8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279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F52791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F52791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F52791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F52791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F52791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F52791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F52791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F52791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F52791" w:rsidRDefault="00E922A3" w:rsidP="0013793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279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</w:t>
            </w:r>
          </w:p>
          <w:p w:rsidR="00E922A3" w:rsidRPr="00F52791" w:rsidRDefault="00E922A3" w:rsidP="0013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  <w:vAlign w:val="center"/>
          </w:tcPr>
          <w:p w:rsidR="00E922A3" w:rsidRPr="00766BAF" w:rsidRDefault="00E922A3" w:rsidP="00F5279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922A3" w:rsidRPr="00F52791" w:rsidRDefault="00E922A3" w:rsidP="00F5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½  доли</w:t>
            </w:r>
          </w:p>
        </w:tc>
        <w:tc>
          <w:tcPr>
            <w:tcW w:w="994" w:type="dxa"/>
            <w:vAlign w:val="center"/>
          </w:tcPr>
          <w:p w:rsidR="00E922A3" w:rsidRPr="00F52791" w:rsidRDefault="00E922A3" w:rsidP="00227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994" w:type="dxa"/>
            <w:vAlign w:val="center"/>
          </w:tcPr>
          <w:p w:rsidR="00E922A3" w:rsidRPr="00F52791" w:rsidRDefault="00E922A3" w:rsidP="00E51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F52791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F52791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F52791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F52791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F52791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Pr="00F527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F52791" w:rsidRDefault="00E922A3" w:rsidP="00137930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279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766BAF" w:rsidRDefault="00E922A3" w:rsidP="00F5279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922A3" w:rsidRPr="00F52791" w:rsidRDefault="00E922A3" w:rsidP="00F5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½  доли</w:t>
            </w:r>
          </w:p>
        </w:tc>
        <w:tc>
          <w:tcPr>
            <w:tcW w:w="994" w:type="dxa"/>
          </w:tcPr>
          <w:p w:rsidR="00E922A3" w:rsidRPr="00F52791" w:rsidRDefault="00E922A3" w:rsidP="00227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Fonts w:ascii="Times New Roman" w:hAnsi="Times New Roman" w:cs="Times New Roman"/>
                <w:sz w:val="24"/>
                <w:szCs w:val="24"/>
              </w:rPr>
              <w:t>998,0</w:t>
            </w:r>
          </w:p>
        </w:tc>
        <w:tc>
          <w:tcPr>
            <w:tcW w:w="994" w:type="dxa"/>
          </w:tcPr>
          <w:p w:rsidR="00E922A3" w:rsidRPr="00F52791" w:rsidRDefault="00E922A3" w:rsidP="00E51400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279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F52791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F52791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F52791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F52791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F52791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E922A3" w:rsidRPr="008213F1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8" w:type="dxa"/>
            <w:vMerge w:val="restart"/>
          </w:tcPr>
          <w:p w:rsidR="00E922A3" w:rsidRPr="008213F1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Задорож</w:t>
            </w:r>
          </w:p>
          <w:p w:rsidR="00E922A3" w:rsidRPr="008213F1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няя Т.М.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8213F1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</w:t>
            </w:r>
          </w:p>
        </w:tc>
        <w:tc>
          <w:tcPr>
            <w:tcW w:w="1311" w:type="dxa"/>
          </w:tcPr>
          <w:p w:rsidR="00E922A3" w:rsidRPr="008213F1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994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8213F1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8213F1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8213F1" w:rsidRDefault="00E922A3" w:rsidP="00B1184B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537192,62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8213F1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8213F1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8213F1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213F1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994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8213F1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8213F1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8213F1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8213F1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8213F1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922A3" w:rsidRPr="008213F1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E922A3" w:rsidRPr="008213F1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8213F1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8213F1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13F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906</w:t>
            </w:r>
          </w:p>
        </w:tc>
        <w:tc>
          <w:tcPr>
            <w:tcW w:w="990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13F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E922A3" w:rsidRPr="008213F1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922A3" w:rsidRPr="008213F1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213" w:type="dxa"/>
            <w:vMerge w:val="restart"/>
          </w:tcPr>
          <w:p w:rsidR="00E922A3" w:rsidRPr="008213F1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679984,88</w:t>
            </w:r>
          </w:p>
        </w:tc>
        <w:tc>
          <w:tcPr>
            <w:tcW w:w="1430" w:type="dxa"/>
            <w:vMerge w:val="restart"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AC0E39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AC0E39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13F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115,8</w:t>
            </w:r>
          </w:p>
        </w:tc>
        <w:tc>
          <w:tcPr>
            <w:tcW w:w="990" w:type="dxa"/>
          </w:tcPr>
          <w:p w:rsidR="00E922A3" w:rsidRPr="008213F1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13F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E922A3" w:rsidRPr="008213F1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AC0E39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</w:tcPr>
          <w:p w:rsidR="00E922A3" w:rsidRPr="00630C95" w:rsidRDefault="00E922A3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8" w:type="dxa"/>
          </w:tcPr>
          <w:p w:rsidR="00E922A3" w:rsidRPr="00630C9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5">
              <w:rPr>
                <w:rFonts w:ascii="Times New Roman" w:hAnsi="Times New Roman" w:cs="Times New Roman"/>
                <w:sz w:val="24"/>
                <w:szCs w:val="24"/>
              </w:rPr>
              <w:t>Жуйкова О.С.</w:t>
            </w:r>
          </w:p>
        </w:tc>
        <w:tc>
          <w:tcPr>
            <w:tcW w:w="1216" w:type="dxa"/>
            <w:gridSpan w:val="2"/>
          </w:tcPr>
          <w:p w:rsidR="00E922A3" w:rsidRPr="00630C9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5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комитета экономики </w:t>
            </w:r>
          </w:p>
        </w:tc>
        <w:tc>
          <w:tcPr>
            <w:tcW w:w="1311" w:type="dxa"/>
          </w:tcPr>
          <w:p w:rsidR="00E922A3" w:rsidRPr="00630C95" w:rsidRDefault="00E922A3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922A3" w:rsidRPr="00630C9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5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4" w:type="dxa"/>
          </w:tcPr>
          <w:p w:rsidR="00E922A3" w:rsidRPr="00630C9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994" w:type="dxa"/>
          </w:tcPr>
          <w:p w:rsidR="00E922A3" w:rsidRPr="00630C9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922A3" w:rsidRPr="00630C9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E922A3" w:rsidRPr="00630C95" w:rsidRDefault="00E922A3" w:rsidP="00DA2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781,0</w:t>
            </w:r>
          </w:p>
        </w:tc>
        <w:tc>
          <w:tcPr>
            <w:tcW w:w="990" w:type="dxa"/>
          </w:tcPr>
          <w:p w:rsidR="00E922A3" w:rsidRPr="00630C95" w:rsidRDefault="00E922A3" w:rsidP="00DA2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</w:tcPr>
          <w:p w:rsidR="00E922A3" w:rsidRPr="00630C95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922A3" w:rsidRPr="00630C9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5">
              <w:rPr>
                <w:rFonts w:ascii="Times New Roman" w:hAnsi="Times New Roman" w:cs="Times New Roman"/>
                <w:sz w:val="24"/>
                <w:szCs w:val="24"/>
              </w:rPr>
              <w:t>383521,61</w:t>
            </w:r>
          </w:p>
        </w:tc>
        <w:tc>
          <w:tcPr>
            <w:tcW w:w="1430" w:type="dxa"/>
          </w:tcPr>
          <w:p w:rsidR="00E922A3" w:rsidRPr="00630C9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E922A3" w:rsidRPr="00DF6A05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8" w:type="dxa"/>
            <w:vMerge w:val="restart"/>
          </w:tcPr>
          <w:p w:rsidR="00E922A3" w:rsidRPr="00DF6A0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Ковалев В.И.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DF6A0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отчетности и налогообложению управления сельского хозяйства</w:t>
            </w:r>
          </w:p>
        </w:tc>
        <w:tc>
          <w:tcPr>
            <w:tcW w:w="1311" w:type="dxa"/>
          </w:tcPr>
          <w:p w:rsidR="00E922A3" w:rsidRPr="00DF6A05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общая долевая 1/14</w:t>
            </w:r>
          </w:p>
        </w:tc>
        <w:tc>
          <w:tcPr>
            <w:tcW w:w="994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3220000,0</w:t>
            </w:r>
          </w:p>
        </w:tc>
        <w:tc>
          <w:tcPr>
            <w:tcW w:w="994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6A0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1195,0</w:t>
            </w:r>
          </w:p>
        </w:tc>
        <w:tc>
          <w:tcPr>
            <w:tcW w:w="990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6A0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E922A3" w:rsidRPr="00DF6A05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922A3" w:rsidRPr="00DF6A05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E922A3" w:rsidRPr="00DF6A05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21703</w:t>
            </w:r>
          </w:p>
          <w:p w:rsidR="00E922A3" w:rsidRDefault="00E922A3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«Приора»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922A3" w:rsidRPr="00DF6A05" w:rsidRDefault="00E922A3" w:rsidP="00DF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922A3" w:rsidRPr="00DF6A05" w:rsidRDefault="00E922A3" w:rsidP="00DF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E922A3" w:rsidRPr="00DF6A05" w:rsidRDefault="00E922A3" w:rsidP="00DF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«Веста»</w:t>
            </w:r>
          </w:p>
        </w:tc>
        <w:tc>
          <w:tcPr>
            <w:tcW w:w="1213" w:type="dxa"/>
            <w:vMerge w:val="restart"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380639,50</w:t>
            </w:r>
          </w:p>
        </w:tc>
        <w:tc>
          <w:tcPr>
            <w:tcW w:w="1430" w:type="dxa"/>
            <w:vMerge w:val="restart"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DF6A05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DF6A0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DF6A0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DF6A05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990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DF6A05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DF6A0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DF6A0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DF6A05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DF6A05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DF6A0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DF6A0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DF6A05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DF6A05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922A3" w:rsidRPr="00DF6A0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DF6A0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DF6A05" w:rsidRDefault="00E922A3" w:rsidP="0073247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6A0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1195,0</w:t>
            </w:r>
          </w:p>
        </w:tc>
        <w:tc>
          <w:tcPr>
            <w:tcW w:w="994" w:type="dxa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DF6A0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Прицеп для легкового автомобиля</w:t>
            </w:r>
          </w:p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108409,34</w:t>
            </w:r>
          </w:p>
        </w:tc>
        <w:tc>
          <w:tcPr>
            <w:tcW w:w="1430" w:type="dxa"/>
            <w:vMerge w:val="restart"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922A3" w:rsidRPr="00DF6A05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DF6A0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DF6A05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DF6A05" w:rsidRDefault="00E922A3" w:rsidP="00B1184B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6A0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994" w:type="dxa"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DF6A05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DC05E7">
        <w:trPr>
          <w:trHeight w:val="546"/>
        </w:trPr>
        <w:tc>
          <w:tcPr>
            <w:tcW w:w="434" w:type="dxa"/>
            <w:gridSpan w:val="2"/>
            <w:vMerge w:val="restart"/>
          </w:tcPr>
          <w:p w:rsidR="00E922A3" w:rsidRPr="00DC05E7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8" w:type="dxa"/>
            <w:vMerge w:val="restart"/>
          </w:tcPr>
          <w:p w:rsidR="00E922A3" w:rsidRPr="00DC05E7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E7">
              <w:rPr>
                <w:rFonts w:ascii="Times New Roman" w:hAnsi="Times New Roman" w:cs="Times New Roman"/>
                <w:sz w:val="24"/>
                <w:szCs w:val="24"/>
              </w:rPr>
              <w:t>Кузьмен</w:t>
            </w:r>
          </w:p>
          <w:p w:rsidR="00E922A3" w:rsidRPr="00DC05E7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E7">
              <w:rPr>
                <w:rFonts w:ascii="Times New Roman" w:hAnsi="Times New Roman" w:cs="Times New Roman"/>
                <w:sz w:val="24"/>
                <w:szCs w:val="24"/>
              </w:rPr>
              <w:t>ко  Т.Я.</w:t>
            </w:r>
          </w:p>
        </w:tc>
        <w:tc>
          <w:tcPr>
            <w:tcW w:w="1216" w:type="dxa"/>
            <w:gridSpan w:val="2"/>
            <w:vMerge w:val="restart"/>
          </w:tcPr>
          <w:p w:rsidR="00E922A3" w:rsidRPr="00DC05E7" w:rsidRDefault="00E922A3" w:rsidP="00B1184B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E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главный экономист управления сельского хозяйства</w:t>
            </w:r>
          </w:p>
        </w:tc>
        <w:tc>
          <w:tcPr>
            <w:tcW w:w="1311" w:type="dxa"/>
          </w:tcPr>
          <w:p w:rsidR="00E922A3" w:rsidRPr="00DC05E7" w:rsidRDefault="00E922A3" w:rsidP="00B1184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DC05E7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DC05E7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DC05E7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8213F1" w:rsidRDefault="00E922A3" w:rsidP="00E421E7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  <w:vAlign w:val="center"/>
          </w:tcPr>
          <w:p w:rsidR="00E922A3" w:rsidRPr="008213F1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13F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380,0</w:t>
            </w:r>
          </w:p>
        </w:tc>
        <w:tc>
          <w:tcPr>
            <w:tcW w:w="990" w:type="dxa"/>
          </w:tcPr>
          <w:p w:rsidR="00E922A3" w:rsidRPr="008213F1" w:rsidRDefault="00E922A3" w:rsidP="00DA0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E922A3" w:rsidRPr="00DC05E7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E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922A3" w:rsidRPr="00DC05E7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E7">
              <w:rPr>
                <w:rFonts w:ascii="Times New Roman" w:hAnsi="Times New Roman" w:cs="Times New Roman"/>
                <w:sz w:val="24"/>
                <w:szCs w:val="24"/>
              </w:rPr>
              <w:t>ОПЕЛЬ (А+Н/NB)</w:t>
            </w:r>
          </w:p>
        </w:tc>
        <w:tc>
          <w:tcPr>
            <w:tcW w:w="1213" w:type="dxa"/>
            <w:vMerge w:val="restart"/>
          </w:tcPr>
          <w:p w:rsidR="00E922A3" w:rsidRPr="00DC05E7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1526967,2 9</w:t>
            </w:r>
          </w:p>
        </w:tc>
        <w:tc>
          <w:tcPr>
            <w:tcW w:w="1430" w:type="dxa"/>
            <w:vMerge w:val="restart"/>
          </w:tcPr>
          <w:p w:rsidR="00E922A3" w:rsidRPr="00DC05E7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DC05E7">
        <w:trPr>
          <w:trHeight w:val="546"/>
        </w:trPr>
        <w:tc>
          <w:tcPr>
            <w:tcW w:w="434" w:type="dxa"/>
            <w:gridSpan w:val="2"/>
            <w:vMerge/>
          </w:tcPr>
          <w:p w:rsidR="00E922A3" w:rsidRPr="00DC05E7" w:rsidRDefault="00E922A3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922A3" w:rsidRPr="00DC05E7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922A3" w:rsidRPr="00DC05E7" w:rsidRDefault="00E922A3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22A3" w:rsidRPr="00DC05E7" w:rsidRDefault="00E922A3" w:rsidP="00B1184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922A3" w:rsidRPr="00DC05E7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DC05E7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922A3" w:rsidRPr="00DC05E7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922A3" w:rsidRPr="008213F1" w:rsidRDefault="00E922A3" w:rsidP="00E421E7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E922A3" w:rsidRPr="008213F1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13F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54,8</w:t>
            </w:r>
          </w:p>
        </w:tc>
        <w:tc>
          <w:tcPr>
            <w:tcW w:w="990" w:type="dxa"/>
          </w:tcPr>
          <w:p w:rsidR="00E922A3" w:rsidRPr="008213F1" w:rsidRDefault="00E922A3" w:rsidP="00DA0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922A3" w:rsidRPr="00DC05E7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22A3" w:rsidRPr="00DC05E7" w:rsidRDefault="00E922A3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22A3" w:rsidRPr="00DC05E7" w:rsidRDefault="00E922A3" w:rsidP="00B1184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E922A3" w:rsidRPr="00AC0E39" w:rsidRDefault="00E922A3" w:rsidP="006319D5">
      <w:pPr>
        <w:rPr>
          <w:color w:val="FF0000"/>
        </w:rPr>
      </w:pPr>
    </w:p>
    <w:p w:rsidR="00E922A3" w:rsidRPr="00AC0E39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Pr="00AC0E39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Pr="00AC0E39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E922A3" w:rsidRPr="00C942DD" w:rsidRDefault="00E922A3" w:rsidP="001B3F22">
      <w:pPr>
        <w:numPr>
          <w:ilvl w:val="0"/>
          <w:numId w:val="1"/>
        </w:numPr>
        <w:tabs>
          <w:tab w:val="clear" w:pos="720"/>
          <w:tab w:val="num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2DD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922A3" w:rsidRPr="00C942DD" w:rsidRDefault="00E922A3" w:rsidP="003B4967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2D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финансового отдела администрации муниципального образования </w:t>
      </w:r>
    </w:p>
    <w:p w:rsidR="00E922A3" w:rsidRPr="00C942DD" w:rsidRDefault="00E922A3" w:rsidP="003B4967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C942DD">
        <w:rPr>
          <w:rFonts w:ascii="Times New Roman" w:hAnsi="Times New Roman" w:cs="Times New Roman"/>
          <w:b/>
          <w:bCs/>
          <w:sz w:val="28"/>
          <w:szCs w:val="28"/>
        </w:rPr>
        <w:t>Ташлинский район</w:t>
      </w:r>
    </w:p>
    <w:p w:rsidR="00E922A3" w:rsidRPr="00AC0E39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152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0"/>
        <w:gridCol w:w="1210"/>
        <w:gridCol w:w="990"/>
        <w:gridCol w:w="1320"/>
        <w:gridCol w:w="1650"/>
        <w:gridCol w:w="990"/>
        <w:gridCol w:w="770"/>
        <w:gridCol w:w="1650"/>
        <w:gridCol w:w="9"/>
        <w:gridCol w:w="871"/>
        <w:gridCol w:w="988"/>
        <w:gridCol w:w="1322"/>
        <w:gridCol w:w="10"/>
        <w:gridCol w:w="1420"/>
        <w:gridCol w:w="1650"/>
      </w:tblGrid>
      <w:tr w:rsidR="00E922A3" w:rsidRPr="00AC0E39">
        <w:tc>
          <w:tcPr>
            <w:tcW w:w="440" w:type="dxa"/>
            <w:vMerge w:val="restart"/>
          </w:tcPr>
          <w:p w:rsidR="00E922A3" w:rsidRPr="00C942DD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D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922A3" w:rsidRPr="00C942DD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D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10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F8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F8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0" w:type="dxa"/>
            <w:gridSpan w:val="4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F8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8" w:type="dxa"/>
            <w:gridSpan w:val="4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F8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F8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F8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30" w:type="dxa"/>
            <w:gridSpan w:val="2"/>
            <w:vMerge w:val="restart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F8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FC1F85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1</w:t>
            </w:r>
            <w:r w:rsidRPr="00FC1F8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50" w:type="dxa"/>
            <w:vMerge w:val="restart"/>
          </w:tcPr>
          <w:p w:rsidR="00E922A3" w:rsidRPr="00C942DD" w:rsidRDefault="00E922A3" w:rsidP="00C942DD">
            <w:pPr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D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942DD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2</w:t>
            </w:r>
            <w:r w:rsidRPr="00C94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E922A3" w:rsidRPr="00C942DD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DD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E922A3" w:rsidRPr="00AC0E39">
        <w:tc>
          <w:tcPr>
            <w:tcW w:w="440" w:type="dxa"/>
            <w:vMerge/>
          </w:tcPr>
          <w:p w:rsidR="00E922A3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C1F85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C1F85" w:rsidRDefault="00E922A3" w:rsidP="00C942DD">
            <w:pPr>
              <w:spacing w:after="0" w:line="240" w:lineRule="auto"/>
              <w:ind w:left="-110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50" w:type="dxa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0" w:type="dxa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770" w:type="dxa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9" w:type="dxa"/>
            <w:gridSpan w:val="2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71" w:type="dxa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88" w:type="dxa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E922A3" w:rsidRPr="00FC1F85" w:rsidRDefault="00E922A3" w:rsidP="00C942DD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Щербакова Г.А.</w:t>
            </w:r>
          </w:p>
        </w:tc>
        <w:tc>
          <w:tcPr>
            <w:tcW w:w="990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ind w:left="-110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финансового отдела - начальник отдела  по бюджету</w:t>
            </w:r>
          </w:p>
        </w:tc>
        <w:tc>
          <w:tcPr>
            <w:tcW w:w="132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77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9" w:type="dxa"/>
            <w:gridSpan w:val="2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955,0</w:t>
            </w:r>
          </w:p>
        </w:tc>
        <w:tc>
          <w:tcPr>
            <w:tcW w:w="988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22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FC1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“RENAULT DASTER”</w:t>
            </w: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gridSpan w:val="2"/>
            <w:vMerge w:val="restart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754711,60</w:t>
            </w:r>
          </w:p>
        </w:tc>
        <w:tc>
          <w:tcPr>
            <w:tcW w:w="1650" w:type="dxa"/>
            <w:vMerge w:val="restart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C1F85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871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86,8</w:t>
            </w:r>
          </w:p>
        </w:tc>
        <w:tc>
          <w:tcPr>
            <w:tcW w:w="988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22" w:type="dxa"/>
            <w:vMerge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C1F85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C1F85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C1F85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C1F85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trHeight w:val="389"/>
        </w:trPr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C1F85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955,0</w:t>
            </w:r>
          </w:p>
        </w:tc>
        <w:tc>
          <w:tcPr>
            <w:tcW w:w="77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659" w:type="dxa"/>
            <w:gridSpan w:val="2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Автомобиль ВАЗ 2121, 2015г Автоприцеп САЗ-82994</w:t>
            </w:r>
          </w:p>
          <w:p w:rsidR="00E922A3" w:rsidRPr="00FC1F85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restart"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2508511,34</w:t>
            </w:r>
          </w:p>
        </w:tc>
        <w:tc>
          <w:tcPr>
            <w:tcW w:w="1650" w:type="dxa"/>
            <w:vMerge w:val="restart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86,8</w:t>
            </w:r>
          </w:p>
        </w:tc>
        <w:tc>
          <w:tcPr>
            <w:tcW w:w="77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659" w:type="dxa"/>
            <w:gridSpan w:val="2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77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9" w:type="dxa"/>
            <w:gridSpan w:val="2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C1F85" w:rsidRDefault="00E922A3" w:rsidP="00FC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0" w:type="dxa"/>
          </w:tcPr>
          <w:p w:rsidR="00E922A3" w:rsidRPr="00FC1F85" w:rsidRDefault="00E922A3" w:rsidP="00FC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0" w:type="dxa"/>
          </w:tcPr>
          <w:p w:rsidR="00E922A3" w:rsidRPr="00FC1F85" w:rsidRDefault="00E922A3" w:rsidP="00FC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770" w:type="dxa"/>
          </w:tcPr>
          <w:p w:rsidR="00E922A3" w:rsidRPr="00FC1F85" w:rsidRDefault="00E922A3" w:rsidP="00FC5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9" w:type="dxa"/>
            <w:gridSpan w:val="2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990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955,0</w:t>
            </w:r>
          </w:p>
        </w:tc>
        <w:tc>
          <w:tcPr>
            <w:tcW w:w="988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22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restart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30724,08</w:t>
            </w:r>
          </w:p>
        </w:tc>
        <w:tc>
          <w:tcPr>
            <w:tcW w:w="1650" w:type="dxa"/>
            <w:vMerge w:val="restart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871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86,8</w:t>
            </w:r>
          </w:p>
        </w:tc>
        <w:tc>
          <w:tcPr>
            <w:tcW w:w="988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22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E922A3" w:rsidRPr="00FC1F85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 w:val="restart"/>
          </w:tcPr>
          <w:p w:rsidR="00E922A3" w:rsidRPr="00145418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Кудашева И.Н.</w:t>
            </w:r>
          </w:p>
        </w:tc>
        <w:tc>
          <w:tcPr>
            <w:tcW w:w="990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ind w:left="-110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финансового отдела - начальник отдела бухгалтерского учета и отчетности по бюджету </w:t>
            </w:r>
          </w:p>
        </w:tc>
        <w:tc>
          <w:tcPr>
            <w:tcW w:w="132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48,3</w:t>
            </w:r>
          </w:p>
        </w:tc>
        <w:tc>
          <w:tcPr>
            <w:tcW w:w="77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FC1F8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E922A3" w:rsidRPr="00FC1F8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813978,90</w:t>
            </w:r>
          </w:p>
        </w:tc>
        <w:tc>
          <w:tcPr>
            <w:tcW w:w="1650" w:type="dxa"/>
            <w:vMerge w:val="restart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AC0E39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highlight w:val="magenta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AC0E39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highlight w:val="magenta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AC0E39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highlight w:val="magenta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AC0E39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highlight w:val="magenta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AC0E39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highlight w:val="magenta"/>
              </w:rPr>
            </w:pPr>
          </w:p>
        </w:tc>
      </w:tr>
      <w:tr w:rsidR="00E922A3" w:rsidRPr="00AC0E39">
        <w:trPr>
          <w:trHeight w:val="389"/>
        </w:trPr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AC0E39" w:rsidRDefault="00E922A3" w:rsidP="00C942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highlight w:val="magenta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E922A3" w:rsidRPr="00145418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541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48,3</w:t>
            </w:r>
          </w:p>
        </w:tc>
        <w:tc>
          <w:tcPr>
            <w:tcW w:w="988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541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32" w:type="dxa"/>
            <w:gridSpan w:val="2"/>
            <w:vMerge w:val="restart"/>
          </w:tcPr>
          <w:p w:rsidR="00E922A3" w:rsidRPr="00145418" w:rsidRDefault="00E922A3" w:rsidP="00C942DD">
            <w:pPr>
              <w:spacing w:after="0" w:line="240" w:lineRule="auto"/>
              <w:ind w:right="-2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418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SLS</w:t>
            </w:r>
            <w:r w:rsidRPr="00145418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420" w:type="dxa"/>
            <w:vMerge w:val="restart"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18">
              <w:rPr>
                <w:rFonts w:ascii="Times New Roman" w:hAnsi="Times New Roman" w:cs="Times New Roman"/>
                <w:sz w:val="24"/>
                <w:szCs w:val="24"/>
              </w:rPr>
              <w:t>979254,94</w:t>
            </w:r>
          </w:p>
        </w:tc>
        <w:tc>
          <w:tcPr>
            <w:tcW w:w="1650" w:type="dxa"/>
            <w:vMerge w:val="restart"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145418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145418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145418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145418" w:rsidRDefault="00E922A3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18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990" w:type="dxa"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1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45418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880" w:type="dxa"/>
            <w:gridSpan w:val="2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541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48,3</w:t>
            </w:r>
          </w:p>
        </w:tc>
        <w:tc>
          <w:tcPr>
            <w:tcW w:w="988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541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32" w:type="dxa"/>
            <w:gridSpan w:val="2"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18">
              <w:rPr>
                <w:rFonts w:ascii="Times New Roman" w:hAnsi="Times New Roman" w:cs="Times New Roman"/>
                <w:sz w:val="24"/>
                <w:szCs w:val="24"/>
              </w:rPr>
              <w:t>30757,19</w:t>
            </w:r>
          </w:p>
        </w:tc>
        <w:tc>
          <w:tcPr>
            <w:tcW w:w="1650" w:type="dxa"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18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990" w:type="dxa"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541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48,3</w:t>
            </w:r>
          </w:p>
        </w:tc>
        <w:tc>
          <w:tcPr>
            <w:tcW w:w="988" w:type="dxa"/>
          </w:tcPr>
          <w:p w:rsidR="00E922A3" w:rsidRPr="00145418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541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32" w:type="dxa"/>
            <w:gridSpan w:val="2"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145418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 w:val="restart"/>
          </w:tcPr>
          <w:p w:rsidR="00E922A3" w:rsidRPr="00135D9F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  <w:vMerge w:val="restart"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 xml:space="preserve">Дегтярева Е.А. </w:t>
            </w:r>
          </w:p>
        </w:tc>
        <w:tc>
          <w:tcPr>
            <w:tcW w:w="990" w:type="dxa"/>
            <w:vMerge w:val="restart"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казначейского исполнения бюджета финансового отдела </w:t>
            </w:r>
          </w:p>
        </w:tc>
        <w:tc>
          <w:tcPr>
            <w:tcW w:w="132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77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ВАЗ Лада Веста </w:t>
            </w:r>
          </w:p>
        </w:tc>
        <w:tc>
          <w:tcPr>
            <w:tcW w:w="1420" w:type="dxa"/>
            <w:vMerge w:val="restart"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721147,62</w:t>
            </w:r>
          </w:p>
        </w:tc>
        <w:tc>
          <w:tcPr>
            <w:tcW w:w="1650" w:type="dxa"/>
            <w:vMerge w:val="restart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77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990" w:type="dxa"/>
            <w:vMerge w:val="restart"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77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80" w:type="dxa"/>
            <w:gridSpan w:val="2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5D9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650,0</w:t>
            </w:r>
          </w:p>
        </w:tc>
        <w:tc>
          <w:tcPr>
            <w:tcW w:w="988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5D9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332" w:type="dxa"/>
            <w:gridSpan w:val="2"/>
            <w:vMerge w:val="restart"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автомобиль Лада 21214,</w:t>
            </w:r>
          </w:p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автоприцеп 821303</w:t>
            </w:r>
          </w:p>
        </w:tc>
        <w:tc>
          <w:tcPr>
            <w:tcW w:w="1420" w:type="dxa"/>
            <w:vMerge w:val="restart"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511360,46</w:t>
            </w:r>
          </w:p>
        </w:tc>
        <w:tc>
          <w:tcPr>
            <w:tcW w:w="1650" w:type="dxa"/>
            <w:vMerge w:val="restart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77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80" w:type="dxa"/>
            <w:gridSpan w:val="2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5D9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72,0</w:t>
            </w:r>
          </w:p>
        </w:tc>
        <w:tc>
          <w:tcPr>
            <w:tcW w:w="988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5D9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332" w:type="dxa"/>
            <w:gridSpan w:val="2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990" w:type="dxa"/>
            <w:vMerge w:val="restart"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77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98,16</w:t>
            </w:r>
          </w:p>
        </w:tc>
        <w:tc>
          <w:tcPr>
            <w:tcW w:w="1650" w:type="dxa"/>
            <w:vMerge w:val="restart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77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990" w:type="dxa"/>
            <w:vMerge w:val="restart"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77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E922A3" w:rsidRPr="00135D9F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145,84</w:t>
            </w:r>
          </w:p>
        </w:tc>
        <w:tc>
          <w:tcPr>
            <w:tcW w:w="1650" w:type="dxa"/>
            <w:vMerge w:val="restart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770" w:type="dxa"/>
          </w:tcPr>
          <w:p w:rsidR="00E922A3" w:rsidRPr="00135D9F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AC0E39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 w:val="restart"/>
          </w:tcPr>
          <w:p w:rsidR="00E922A3" w:rsidRPr="004209A5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vMerge w:val="restart"/>
          </w:tcPr>
          <w:p w:rsidR="00E922A3" w:rsidRPr="004209A5" w:rsidRDefault="00E922A3" w:rsidP="00C942DD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 xml:space="preserve">Мищенко М.А. </w:t>
            </w:r>
          </w:p>
        </w:tc>
        <w:tc>
          <w:tcPr>
            <w:tcW w:w="990" w:type="dxa"/>
            <w:vMerge w:val="restart"/>
          </w:tcPr>
          <w:p w:rsidR="00E922A3" w:rsidRPr="004209A5" w:rsidRDefault="00E922A3" w:rsidP="00C942DD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внутреннего муниципального финансового контроля финансового отдела  </w:t>
            </w:r>
          </w:p>
        </w:tc>
        <w:tc>
          <w:tcPr>
            <w:tcW w:w="1320" w:type="dxa"/>
          </w:tcPr>
          <w:p w:rsidR="00E922A3" w:rsidRPr="004209A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0" w:type="dxa"/>
          </w:tcPr>
          <w:p w:rsidR="00E922A3" w:rsidRPr="004209A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E922A3" w:rsidRPr="004209A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770" w:type="dxa"/>
          </w:tcPr>
          <w:p w:rsidR="00E922A3" w:rsidRPr="004209A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E922A3" w:rsidRPr="004209A5" w:rsidRDefault="00E922A3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922A3" w:rsidRPr="004209A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4209A5" w:rsidRDefault="00E922A3" w:rsidP="0073247B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E922A3" w:rsidRPr="004209A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E922A3" w:rsidRPr="004209A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587291</w:t>
            </w: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vMerge w:val="restart"/>
          </w:tcPr>
          <w:p w:rsidR="00E922A3" w:rsidRPr="004209A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c>
          <w:tcPr>
            <w:tcW w:w="440" w:type="dxa"/>
            <w:vMerge/>
          </w:tcPr>
          <w:p w:rsidR="00E922A3" w:rsidRPr="00AC0E39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4209A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50" w:type="dxa"/>
          </w:tcPr>
          <w:p w:rsidR="00E922A3" w:rsidRPr="004209A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0" w:type="dxa"/>
          </w:tcPr>
          <w:p w:rsidR="00E922A3" w:rsidRPr="004209A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770" w:type="dxa"/>
          </w:tcPr>
          <w:p w:rsidR="00E922A3" w:rsidRPr="004209A5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AC0E39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F46027">
        <w:tc>
          <w:tcPr>
            <w:tcW w:w="440" w:type="dxa"/>
            <w:vMerge/>
          </w:tcPr>
          <w:p w:rsidR="00E922A3" w:rsidRPr="00F46027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990" w:type="dxa"/>
            <w:vMerge w:val="restart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80" w:type="dxa"/>
            <w:gridSpan w:val="2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988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32" w:type="dxa"/>
            <w:gridSpan w:val="2"/>
            <w:vMerge w:val="restart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>102116,45</w:t>
            </w:r>
          </w:p>
        </w:tc>
        <w:tc>
          <w:tcPr>
            <w:tcW w:w="1650" w:type="dxa"/>
            <w:vMerge w:val="restart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F46027">
        <w:tc>
          <w:tcPr>
            <w:tcW w:w="440" w:type="dxa"/>
            <w:vMerge/>
          </w:tcPr>
          <w:p w:rsidR="00E922A3" w:rsidRPr="00F46027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80" w:type="dxa"/>
            <w:gridSpan w:val="2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88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32" w:type="dxa"/>
            <w:gridSpan w:val="2"/>
            <w:vMerge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F46027">
        <w:tc>
          <w:tcPr>
            <w:tcW w:w="440" w:type="dxa"/>
            <w:vMerge/>
          </w:tcPr>
          <w:p w:rsidR="00E922A3" w:rsidRPr="00F46027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990" w:type="dxa"/>
            <w:vMerge w:val="restart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80" w:type="dxa"/>
            <w:gridSpan w:val="2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988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32" w:type="dxa"/>
            <w:gridSpan w:val="2"/>
            <w:vMerge w:val="restart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>116,23</w:t>
            </w:r>
          </w:p>
        </w:tc>
        <w:tc>
          <w:tcPr>
            <w:tcW w:w="1650" w:type="dxa"/>
            <w:vMerge w:val="restart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F46027">
        <w:tc>
          <w:tcPr>
            <w:tcW w:w="440" w:type="dxa"/>
            <w:vMerge/>
          </w:tcPr>
          <w:p w:rsidR="00E922A3" w:rsidRPr="00F46027" w:rsidRDefault="00E922A3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80" w:type="dxa"/>
            <w:gridSpan w:val="2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88" w:type="dxa"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32" w:type="dxa"/>
            <w:gridSpan w:val="2"/>
            <w:vMerge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922A3" w:rsidRPr="00F46027" w:rsidRDefault="00E922A3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2A3" w:rsidRPr="00F46027" w:rsidRDefault="00E922A3" w:rsidP="00520761"/>
    <w:p w:rsidR="00E922A3" w:rsidRDefault="00E922A3" w:rsidP="00520761">
      <w:pPr>
        <w:rPr>
          <w:color w:val="FF0000"/>
        </w:rPr>
      </w:pPr>
    </w:p>
    <w:p w:rsidR="00E922A3" w:rsidRDefault="00E922A3" w:rsidP="00520761">
      <w:pPr>
        <w:rPr>
          <w:color w:val="FF0000"/>
        </w:rPr>
      </w:pPr>
    </w:p>
    <w:p w:rsidR="00E922A3" w:rsidRDefault="00E922A3" w:rsidP="00520761">
      <w:pPr>
        <w:rPr>
          <w:color w:val="FF0000"/>
        </w:rPr>
      </w:pPr>
    </w:p>
    <w:p w:rsidR="00E922A3" w:rsidRPr="00AC0E39" w:rsidRDefault="00E922A3" w:rsidP="00520761">
      <w:pPr>
        <w:rPr>
          <w:color w:val="FF0000"/>
        </w:rPr>
      </w:pPr>
    </w:p>
    <w:p w:rsidR="00E922A3" w:rsidRPr="000474A8" w:rsidRDefault="00E922A3" w:rsidP="001B3F22">
      <w:pPr>
        <w:numPr>
          <w:ilvl w:val="0"/>
          <w:numId w:val="1"/>
        </w:numPr>
        <w:tabs>
          <w:tab w:val="clear" w:pos="720"/>
          <w:tab w:val="num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4A8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922A3" w:rsidRPr="000474A8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0474A8">
        <w:rPr>
          <w:rFonts w:ascii="Times New Roman" w:hAnsi="Times New Roman" w:cs="Times New Roman"/>
          <w:b/>
          <w:bCs/>
          <w:sz w:val="28"/>
          <w:szCs w:val="28"/>
        </w:rPr>
        <w:t>муниципальных служащих МУ управления образования администрации муниципального образования Ташлинский район</w:t>
      </w:r>
    </w:p>
    <w:tbl>
      <w:tblPr>
        <w:tblW w:w="151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"/>
        <w:gridCol w:w="424"/>
        <w:gridCol w:w="12"/>
        <w:gridCol w:w="1209"/>
        <w:gridCol w:w="990"/>
        <w:gridCol w:w="1320"/>
        <w:gridCol w:w="1429"/>
        <w:gridCol w:w="990"/>
        <w:gridCol w:w="1100"/>
        <w:gridCol w:w="1433"/>
        <w:gridCol w:w="880"/>
        <w:gridCol w:w="990"/>
        <w:gridCol w:w="1539"/>
        <w:gridCol w:w="1320"/>
        <w:gridCol w:w="1535"/>
        <w:gridCol w:w="20"/>
      </w:tblGrid>
      <w:tr w:rsidR="00E922A3" w:rsidRPr="00AC0E39">
        <w:trPr>
          <w:gridAfter w:val="1"/>
          <w:wAfter w:w="20" w:type="dxa"/>
        </w:trPr>
        <w:tc>
          <w:tcPr>
            <w:tcW w:w="425" w:type="dxa"/>
            <w:gridSpan w:val="2"/>
            <w:vMerge w:val="restart"/>
          </w:tcPr>
          <w:p w:rsidR="00E922A3" w:rsidRPr="009F2D98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922A3" w:rsidRPr="009F2D98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23" w:type="dxa"/>
            <w:gridSpan w:val="2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39" w:type="dxa"/>
            <w:gridSpan w:val="4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3" w:type="dxa"/>
            <w:gridSpan w:val="3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20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9F2D98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1</w:t>
            </w: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36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F2D98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2</w:t>
            </w: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E922A3" w:rsidRPr="00AC0E39">
        <w:trPr>
          <w:gridAfter w:val="1"/>
          <w:wAfter w:w="20" w:type="dxa"/>
        </w:trPr>
        <w:tc>
          <w:tcPr>
            <w:tcW w:w="425" w:type="dxa"/>
            <w:gridSpan w:val="2"/>
            <w:vMerge/>
          </w:tcPr>
          <w:p w:rsidR="00E922A3" w:rsidRPr="00AC0E39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AC0E39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29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0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3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22A3" w:rsidRPr="00AC0E39">
        <w:trPr>
          <w:gridAfter w:val="1"/>
          <w:wAfter w:w="20" w:type="dxa"/>
        </w:trPr>
        <w:tc>
          <w:tcPr>
            <w:tcW w:w="425" w:type="dxa"/>
            <w:gridSpan w:val="2"/>
            <w:vMerge w:val="restart"/>
          </w:tcPr>
          <w:p w:rsidR="00E922A3" w:rsidRPr="009F2D98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gridSpan w:val="2"/>
            <w:vMerge w:val="restart"/>
          </w:tcPr>
          <w:p w:rsidR="00E922A3" w:rsidRPr="009F2D98" w:rsidRDefault="00E922A3" w:rsidP="006F38D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Щетинин А.П.</w:t>
            </w:r>
          </w:p>
        </w:tc>
        <w:tc>
          <w:tcPr>
            <w:tcW w:w="990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ind w:left="-108" w:righ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Начальник МБУ Управление образования</w:t>
            </w:r>
          </w:p>
        </w:tc>
        <w:tc>
          <w:tcPr>
            <w:tcW w:w="1320" w:type="dxa"/>
          </w:tcPr>
          <w:p w:rsidR="00E922A3" w:rsidRPr="009F2D98" w:rsidRDefault="00E922A3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10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 xml:space="preserve">ВАЗ 2103, </w:t>
            </w:r>
          </w:p>
          <w:p w:rsidR="00E922A3" w:rsidRPr="009F2D98" w:rsidRDefault="00E922A3" w:rsidP="00A2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ГАЗ 31105</w:t>
            </w:r>
          </w:p>
        </w:tc>
        <w:tc>
          <w:tcPr>
            <w:tcW w:w="1320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ind w:left="-47" w:righ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663735,43</w:t>
            </w:r>
          </w:p>
        </w:tc>
        <w:tc>
          <w:tcPr>
            <w:tcW w:w="1536" w:type="dxa"/>
            <w:vMerge w:val="restart"/>
          </w:tcPr>
          <w:p w:rsidR="00E922A3" w:rsidRPr="00AC0E39" w:rsidRDefault="00E922A3" w:rsidP="00A2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gridAfter w:val="1"/>
          <w:wAfter w:w="20" w:type="dxa"/>
        </w:trPr>
        <w:tc>
          <w:tcPr>
            <w:tcW w:w="425" w:type="dxa"/>
            <w:gridSpan w:val="2"/>
            <w:vMerge/>
          </w:tcPr>
          <w:p w:rsidR="00E922A3" w:rsidRPr="00AC0E39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AC0E39" w:rsidRDefault="00E922A3" w:rsidP="006F38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9F2D98" w:rsidRDefault="00E922A3" w:rsidP="006F38D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E922A3" w:rsidRPr="009F2D98" w:rsidRDefault="00E922A3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429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10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gridAfter w:val="1"/>
          <w:wAfter w:w="20" w:type="dxa"/>
        </w:trPr>
        <w:tc>
          <w:tcPr>
            <w:tcW w:w="425" w:type="dxa"/>
            <w:gridSpan w:val="2"/>
            <w:vMerge/>
          </w:tcPr>
          <w:p w:rsidR="00E922A3" w:rsidRPr="00AC0E39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AC0E39" w:rsidRDefault="00E922A3" w:rsidP="006F38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9F2D98" w:rsidRDefault="00E922A3" w:rsidP="006F38D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  <w:p w:rsidR="00E922A3" w:rsidRPr="009F2D98" w:rsidRDefault="00E922A3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</w:t>
            </w:r>
          </w:p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½ доля</w:t>
            </w:r>
          </w:p>
        </w:tc>
        <w:tc>
          <w:tcPr>
            <w:tcW w:w="99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0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gridAfter w:val="1"/>
          <w:wAfter w:w="20" w:type="dxa"/>
        </w:trPr>
        <w:tc>
          <w:tcPr>
            <w:tcW w:w="425" w:type="dxa"/>
            <w:gridSpan w:val="2"/>
            <w:vMerge/>
          </w:tcPr>
          <w:p w:rsidR="00E922A3" w:rsidRPr="00AC0E39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922A3" w:rsidRPr="009F2D98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9F2D98" w:rsidRDefault="00E922A3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10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3" w:type="dxa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418451,54</w:t>
            </w:r>
          </w:p>
        </w:tc>
        <w:tc>
          <w:tcPr>
            <w:tcW w:w="1536" w:type="dxa"/>
            <w:vMerge w:val="restart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gridAfter w:val="1"/>
          <w:wAfter w:w="20" w:type="dxa"/>
        </w:trPr>
        <w:tc>
          <w:tcPr>
            <w:tcW w:w="425" w:type="dxa"/>
            <w:gridSpan w:val="2"/>
            <w:vMerge/>
          </w:tcPr>
          <w:p w:rsidR="00E922A3" w:rsidRPr="00AC0E39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9F2D98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9F2D98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9F2D98" w:rsidRDefault="00E922A3" w:rsidP="006F38D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E922A3" w:rsidRPr="009F2D98" w:rsidRDefault="00E922A3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429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10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3" w:type="dxa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922A3" w:rsidRPr="00AC0E39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gridAfter w:val="1"/>
          <w:wAfter w:w="20" w:type="dxa"/>
        </w:trPr>
        <w:tc>
          <w:tcPr>
            <w:tcW w:w="425" w:type="dxa"/>
            <w:gridSpan w:val="2"/>
            <w:vMerge/>
          </w:tcPr>
          <w:p w:rsidR="00E922A3" w:rsidRPr="00AC0E39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9F2D98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9F2D98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9F2D98" w:rsidRDefault="00E922A3" w:rsidP="006F38D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  <w:p w:rsidR="00E922A3" w:rsidRPr="009F2D98" w:rsidRDefault="00E922A3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½ </w:t>
            </w:r>
          </w:p>
        </w:tc>
        <w:tc>
          <w:tcPr>
            <w:tcW w:w="1429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</w:t>
            </w:r>
          </w:p>
        </w:tc>
        <w:tc>
          <w:tcPr>
            <w:tcW w:w="99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0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3" w:type="dxa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922A3" w:rsidRPr="00AC0E39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9F2D98">
        <w:trPr>
          <w:gridAfter w:val="1"/>
          <w:wAfter w:w="20" w:type="dxa"/>
        </w:trPr>
        <w:tc>
          <w:tcPr>
            <w:tcW w:w="425" w:type="dxa"/>
            <w:gridSpan w:val="2"/>
            <w:vMerge/>
          </w:tcPr>
          <w:p w:rsidR="00E922A3" w:rsidRPr="00AC0E39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990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9F2D98" w:rsidRDefault="00E922A3" w:rsidP="006F38D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9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3" w:type="dxa"/>
          </w:tcPr>
          <w:p w:rsidR="00E922A3" w:rsidRPr="009F2D98" w:rsidRDefault="00E922A3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8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99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40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97,17</w:t>
            </w:r>
          </w:p>
        </w:tc>
        <w:tc>
          <w:tcPr>
            <w:tcW w:w="1536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9F2D98">
        <w:trPr>
          <w:gridAfter w:val="1"/>
          <w:wAfter w:w="20" w:type="dxa"/>
        </w:trPr>
        <w:tc>
          <w:tcPr>
            <w:tcW w:w="425" w:type="dxa"/>
            <w:gridSpan w:val="2"/>
            <w:vMerge/>
          </w:tcPr>
          <w:p w:rsidR="00E922A3" w:rsidRPr="00AC0E39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</w:tcPr>
          <w:p w:rsidR="00E922A3" w:rsidRPr="009F2D98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922A3" w:rsidRPr="009F2D98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E922A3" w:rsidRPr="009F2D98" w:rsidRDefault="00E922A3" w:rsidP="006F38D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9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3" w:type="dxa"/>
          </w:tcPr>
          <w:p w:rsidR="00E922A3" w:rsidRPr="009F2D98" w:rsidRDefault="00E922A3" w:rsidP="006F38D4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E922A3" w:rsidRPr="009F2D98" w:rsidRDefault="00E922A3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88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99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40" w:type="dxa"/>
            <w:vMerge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2A3" w:rsidRPr="00AC0E39">
        <w:tc>
          <w:tcPr>
            <w:tcW w:w="438" w:type="dxa"/>
            <w:gridSpan w:val="3"/>
            <w:vMerge w:val="restart"/>
          </w:tcPr>
          <w:p w:rsidR="00E922A3" w:rsidRPr="009F2D98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Юсупова Г.Р.</w:t>
            </w:r>
          </w:p>
        </w:tc>
        <w:tc>
          <w:tcPr>
            <w:tcW w:w="990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 МБУ Управление образования</w:t>
            </w:r>
          </w:p>
        </w:tc>
        <w:tc>
          <w:tcPr>
            <w:tcW w:w="1320" w:type="dxa"/>
          </w:tcPr>
          <w:p w:rsidR="00E922A3" w:rsidRPr="009F2D98" w:rsidRDefault="00E922A3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1264,0</w:t>
            </w:r>
          </w:p>
        </w:tc>
        <w:tc>
          <w:tcPr>
            <w:tcW w:w="1100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3" w:type="dxa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</w:p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0" w:type="dxa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888815,45</w:t>
            </w:r>
          </w:p>
        </w:tc>
        <w:tc>
          <w:tcPr>
            <w:tcW w:w="1556" w:type="dxa"/>
            <w:gridSpan w:val="2"/>
            <w:vMerge w:val="restart"/>
          </w:tcPr>
          <w:p w:rsidR="00E922A3" w:rsidRPr="009F2D98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c>
          <w:tcPr>
            <w:tcW w:w="438" w:type="dxa"/>
            <w:gridSpan w:val="3"/>
            <w:vMerge/>
          </w:tcPr>
          <w:p w:rsidR="00E922A3" w:rsidRPr="00F800AA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800AA" w:rsidRDefault="00E922A3" w:rsidP="006F3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800AA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9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</w:t>
            </w:r>
          </w:p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1/3 доля</w:t>
            </w:r>
          </w:p>
        </w:tc>
        <w:tc>
          <w:tcPr>
            <w:tcW w:w="99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61,1</w:t>
            </w:r>
          </w:p>
        </w:tc>
        <w:tc>
          <w:tcPr>
            <w:tcW w:w="110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38" w:type="dxa"/>
            <w:gridSpan w:val="3"/>
            <w:vMerge/>
          </w:tcPr>
          <w:p w:rsidR="00E922A3" w:rsidRPr="00F800AA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800AA" w:rsidRDefault="00E922A3" w:rsidP="006F3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800AA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800AA" w:rsidRDefault="00E922A3" w:rsidP="006F38D4">
            <w:pPr>
              <w:spacing w:after="0" w:line="240" w:lineRule="auto"/>
              <w:ind w:right="-63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701,0</w:t>
            </w:r>
          </w:p>
        </w:tc>
        <w:tc>
          <w:tcPr>
            <w:tcW w:w="110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3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38" w:type="dxa"/>
            <w:gridSpan w:val="3"/>
            <w:vMerge/>
          </w:tcPr>
          <w:p w:rsidR="00E922A3" w:rsidRPr="00F800AA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E922A3" w:rsidRPr="00F800AA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922A3" w:rsidRPr="00F800AA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E922A3" w:rsidRPr="00F800AA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800AA" w:rsidRDefault="00E922A3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22A3" w:rsidRPr="00F800AA" w:rsidRDefault="00E922A3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1264,0</w:t>
            </w:r>
          </w:p>
        </w:tc>
        <w:tc>
          <w:tcPr>
            <w:tcW w:w="110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</w:tc>
        <w:tc>
          <w:tcPr>
            <w:tcW w:w="1320" w:type="dxa"/>
            <w:vMerge w:val="restart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152245,57</w:t>
            </w:r>
          </w:p>
        </w:tc>
        <w:tc>
          <w:tcPr>
            <w:tcW w:w="1556" w:type="dxa"/>
            <w:gridSpan w:val="2"/>
            <w:vMerge w:val="restart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rPr>
          <w:gridBefore w:val="1"/>
        </w:trPr>
        <w:tc>
          <w:tcPr>
            <w:tcW w:w="438" w:type="dxa"/>
            <w:gridSpan w:val="2"/>
            <w:vMerge/>
          </w:tcPr>
          <w:p w:rsidR="00E922A3" w:rsidRPr="00F800AA" w:rsidRDefault="00E922A3" w:rsidP="006F38D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800AA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800AA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9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</w:t>
            </w:r>
          </w:p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1/3 доля</w:t>
            </w:r>
          </w:p>
        </w:tc>
        <w:tc>
          <w:tcPr>
            <w:tcW w:w="99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61,1</w:t>
            </w:r>
          </w:p>
        </w:tc>
        <w:tc>
          <w:tcPr>
            <w:tcW w:w="110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gridBefore w:val="1"/>
        </w:trPr>
        <w:tc>
          <w:tcPr>
            <w:tcW w:w="438" w:type="dxa"/>
            <w:gridSpan w:val="2"/>
            <w:vMerge/>
          </w:tcPr>
          <w:p w:rsidR="00E922A3" w:rsidRPr="00F800AA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800AA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800AA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800AA" w:rsidRDefault="00E922A3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0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gridBefore w:val="1"/>
        </w:trPr>
        <w:tc>
          <w:tcPr>
            <w:tcW w:w="438" w:type="dxa"/>
            <w:gridSpan w:val="2"/>
            <w:vMerge/>
          </w:tcPr>
          <w:p w:rsidR="00E922A3" w:rsidRPr="00F800AA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800AA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800AA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800AA" w:rsidRDefault="00E922A3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0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2A3" w:rsidRPr="00AC0E39">
        <w:trPr>
          <w:gridBefore w:val="1"/>
        </w:trPr>
        <w:tc>
          <w:tcPr>
            <w:tcW w:w="438" w:type="dxa"/>
            <w:gridSpan w:val="2"/>
            <w:vMerge/>
          </w:tcPr>
          <w:p w:rsidR="00E922A3" w:rsidRPr="00F800AA" w:rsidRDefault="00E922A3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922A3" w:rsidRPr="00F800AA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922A3" w:rsidRPr="00F800AA" w:rsidRDefault="00E922A3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922A3" w:rsidRPr="00F800AA" w:rsidRDefault="00E922A3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29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00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22A3" w:rsidRPr="00F800AA" w:rsidRDefault="00E922A3" w:rsidP="006F38D4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E922A3" w:rsidRPr="00AC0E39" w:rsidRDefault="00E922A3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Pr="00AC0E39" w:rsidRDefault="00E922A3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922A3" w:rsidRPr="00AC0E39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922A3" w:rsidRPr="000474A8" w:rsidRDefault="00E922A3" w:rsidP="001B3F22">
      <w:pPr>
        <w:numPr>
          <w:ilvl w:val="0"/>
          <w:numId w:val="1"/>
        </w:numPr>
        <w:tabs>
          <w:tab w:val="clear" w:pos="720"/>
          <w:tab w:val="num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4A8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922A3" w:rsidRPr="000474A8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4A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МУ отдела культуры администрации муниципального образования </w:t>
      </w:r>
    </w:p>
    <w:p w:rsidR="00E922A3" w:rsidRPr="000474A8" w:rsidRDefault="00E922A3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4A8">
        <w:rPr>
          <w:rFonts w:ascii="Times New Roman" w:hAnsi="Times New Roman" w:cs="Times New Roman"/>
          <w:b/>
          <w:bCs/>
          <w:sz w:val="28"/>
          <w:szCs w:val="28"/>
        </w:rPr>
        <w:t>Ташлинский район</w:t>
      </w:r>
    </w:p>
    <w:tbl>
      <w:tblPr>
        <w:tblW w:w="1496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080"/>
        <w:gridCol w:w="1305"/>
        <w:gridCol w:w="1575"/>
        <w:gridCol w:w="1103"/>
        <w:gridCol w:w="992"/>
        <w:gridCol w:w="1303"/>
        <w:gridCol w:w="850"/>
        <w:gridCol w:w="993"/>
        <w:gridCol w:w="1559"/>
        <w:gridCol w:w="1276"/>
        <w:gridCol w:w="1305"/>
      </w:tblGrid>
      <w:tr w:rsidR="00E922A3" w:rsidRPr="00AC0E39">
        <w:tc>
          <w:tcPr>
            <w:tcW w:w="426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922A3" w:rsidRPr="001734F8" w:rsidRDefault="00E922A3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75" w:type="dxa"/>
            <w:gridSpan w:val="4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1734F8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1</w:t>
            </w: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</w:tcPr>
          <w:p w:rsidR="00E922A3" w:rsidRPr="001734F8" w:rsidRDefault="00E922A3" w:rsidP="009F2D98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734F8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2</w:t>
            </w: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E922A3" w:rsidRPr="00AC0E39">
        <w:tc>
          <w:tcPr>
            <w:tcW w:w="426" w:type="dxa"/>
            <w:vMerge/>
          </w:tcPr>
          <w:p w:rsidR="00E922A3" w:rsidRPr="001734F8" w:rsidRDefault="00E922A3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E922A3" w:rsidRPr="001734F8" w:rsidRDefault="00E922A3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922A3" w:rsidRPr="001734F8" w:rsidRDefault="00E922A3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75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3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c>
          <w:tcPr>
            <w:tcW w:w="426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194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 xml:space="preserve">Мякишев В.В. </w:t>
            </w:r>
          </w:p>
        </w:tc>
        <w:tc>
          <w:tcPr>
            <w:tcW w:w="1080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Заведующий МУ «Отдел культуры»</w:t>
            </w:r>
          </w:p>
        </w:tc>
        <w:tc>
          <w:tcPr>
            <w:tcW w:w="1305" w:type="dxa"/>
          </w:tcPr>
          <w:p w:rsidR="00E922A3" w:rsidRPr="001734F8" w:rsidRDefault="00E922A3" w:rsidP="003B4967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575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915,0</w:t>
            </w:r>
          </w:p>
        </w:tc>
        <w:tc>
          <w:tcPr>
            <w:tcW w:w="992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03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RIO </w:t>
            </w: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721066,77</w:t>
            </w:r>
          </w:p>
        </w:tc>
        <w:tc>
          <w:tcPr>
            <w:tcW w:w="1305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ind w:left="-63" w:right="-108"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A3" w:rsidRPr="00AC0E39">
        <w:tc>
          <w:tcPr>
            <w:tcW w:w="426" w:type="dxa"/>
            <w:vMerge/>
          </w:tcPr>
          <w:p w:rsidR="00E922A3" w:rsidRPr="001734F8" w:rsidRDefault="00E922A3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E922A3" w:rsidRPr="001734F8" w:rsidRDefault="00E922A3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922A3" w:rsidRPr="001734F8" w:rsidRDefault="00E922A3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922A3" w:rsidRPr="001734F8" w:rsidRDefault="00E922A3" w:rsidP="00FA2633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575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1232,0</w:t>
            </w:r>
          </w:p>
        </w:tc>
        <w:tc>
          <w:tcPr>
            <w:tcW w:w="992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03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26" w:type="dxa"/>
            <w:vMerge/>
          </w:tcPr>
          <w:p w:rsidR="00E922A3" w:rsidRPr="001734F8" w:rsidRDefault="00E922A3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E922A3" w:rsidRPr="001734F8" w:rsidRDefault="00E922A3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922A3" w:rsidRPr="001734F8" w:rsidRDefault="00E922A3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922A3" w:rsidRPr="001734F8" w:rsidRDefault="00E922A3" w:rsidP="00977BA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75" w:type="dxa"/>
          </w:tcPr>
          <w:p w:rsidR="00E922A3" w:rsidRPr="001734F8" w:rsidRDefault="00E922A3" w:rsidP="0078116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</w:tcPr>
          <w:p w:rsidR="00E922A3" w:rsidRPr="001734F8" w:rsidRDefault="00E922A3" w:rsidP="00977BA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96,5</w:t>
            </w:r>
          </w:p>
        </w:tc>
        <w:tc>
          <w:tcPr>
            <w:tcW w:w="992" w:type="dxa"/>
          </w:tcPr>
          <w:p w:rsidR="00E922A3" w:rsidRPr="001734F8" w:rsidRDefault="00E922A3" w:rsidP="00977BAC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303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26" w:type="dxa"/>
            <w:vMerge/>
          </w:tcPr>
          <w:p w:rsidR="00E922A3" w:rsidRPr="001734F8" w:rsidRDefault="00E922A3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E922A3" w:rsidRPr="001734F8" w:rsidRDefault="00E922A3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922A3" w:rsidRPr="001734F8" w:rsidRDefault="00E922A3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75" w:type="dxa"/>
          </w:tcPr>
          <w:p w:rsidR="00E922A3" w:rsidRPr="001734F8" w:rsidRDefault="00E922A3" w:rsidP="00FA2633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303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26" w:type="dxa"/>
            <w:vMerge/>
          </w:tcPr>
          <w:p w:rsidR="00E922A3" w:rsidRPr="001734F8" w:rsidRDefault="00E922A3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080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922A3" w:rsidRPr="001734F8" w:rsidRDefault="00E922A3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E922A3" w:rsidRPr="001734F8" w:rsidRDefault="00E922A3" w:rsidP="00FA2633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915,0</w:t>
            </w:r>
          </w:p>
        </w:tc>
        <w:tc>
          <w:tcPr>
            <w:tcW w:w="993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5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26" w:type="dxa"/>
            <w:vMerge/>
          </w:tcPr>
          <w:p w:rsidR="00E922A3" w:rsidRPr="001734F8" w:rsidRDefault="00E922A3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E922A3" w:rsidRPr="001734F8" w:rsidRDefault="00E922A3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922A3" w:rsidRPr="001734F8" w:rsidRDefault="00E922A3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922A3" w:rsidRPr="001734F8" w:rsidRDefault="00E922A3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26" w:type="dxa"/>
            <w:vMerge/>
          </w:tcPr>
          <w:p w:rsidR="00E922A3" w:rsidRPr="001734F8" w:rsidRDefault="00E922A3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080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922A3" w:rsidRPr="001734F8" w:rsidRDefault="00E922A3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E922A3" w:rsidRPr="001734F8" w:rsidRDefault="00E922A3" w:rsidP="00FA2633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915,0</w:t>
            </w:r>
          </w:p>
        </w:tc>
        <w:tc>
          <w:tcPr>
            <w:tcW w:w="993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91,63</w:t>
            </w:r>
          </w:p>
        </w:tc>
        <w:tc>
          <w:tcPr>
            <w:tcW w:w="1305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AC0E39">
        <w:tc>
          <w:tcPr>
            <w:tcW w:w="426" w:type="dxa"/>
            <w:vMerge/>
          </w:tcPr>
          <w:p w:rsidR="00E922A3" w:rsidRPr="001734F8" w:rsidRDefault="00E922A3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E922A3" w:rsidRPr="001734F8" w:rsidRDefault="00E922A3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922A3" w:rsidRPr="001734F8" w:rsidRDefault="00E922A3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922A3" w:rsidRPr="001734F8" w:rsidRDefault="00E922A3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1734F8">
        <w:tc>
          <w:tcPr>
            <w:tcW w:w="426" w:type="dxa"/>
            <w:vMerge/>
          </w:tcPr>
          <w:p w:rsidR="00E922A3" w:rsidRPr="001734F8" w:rsidRDefault="00E922A3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080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922A3" w:rsidRPr="001734F8" w:rsidRDefault="00E922A3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E922A3" w:rsidRPr="001734F8" w:rsidRDefault="00E922A3" w:rsidP="00FA2633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915,0</w:t>
            </w:r>
          </w:p>
        </w:tc>
        <w:tc>
          <w:tcPr>
            <w:tcW w:w="993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104,92</w:t>
            </w:r>
          </w:p>
        </w:tc>
        <w:tc>
          <w:tcPr>
            <w:tcW w:w="1305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1734F8">
        <w:tc>
          <w:tcPr>
            <w:tcW w:w="426" w:type="dxa"/>
            <w:vMerge/>
          </w:tcPr>
          <w:p w:rsidR="00E922A3" w:rsidRPr="001734F8" w:rsidRDefault="00E922A3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E922A3" w:rsidRPr="001734F8" w:rsidRDefault="00E922A3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922A3" w:rsidRPr="001734F8" w:rsidRDefault="00E922A3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922A3" w:rsidRPr="001734F8" w:rsidRDefault="00E922A3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1734F8">
        <w:tc>
          <w:tcPr>
            <w:tcW w:w="426" w:type="dxa"/>
            <w:vMerge/>
          </w:tcPr>
          <w:p w:rsidR="00E922A3" w:rsidRPr="001734F8" w:rsidRDefault="00E922A3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080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922A3" w:rsidRPr="001734F8" w:rsidRDefault="00E922A3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E922A3" w:rsidRPr="001734F8" w:rsidRDefault="00E922A3" w:rsidP="00FA2633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915,0</w:t>
            </w:r>
          </w:p>
        </w:tc>
        <w:tc>
          <w:tcPr>
            <w:tcW w:w="993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vMerge w:val="restart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22A3" w:rsidRPr="001734F8">
        <w:tc>
          <w:tcPr>
            <w:tcW w:w="426" w:type="dxa"/>
            <w:vMerge/>
          </w:tcPr>
          <w:p w:rsidR="00E922A3" w:rsidRPr="001734F8" w:rsidRDefault="00E922A3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E922A3" w:rsidRPr="001734F8" w:rsidRDefault="00E922A3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922A3" w:rsidRPr="001734F8" w:rsidRDefault="00E922A3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922A3" w:rsidRPr="001734F8" w:rsidRDefault="00E922A3" w:rsidP="003B4967">
            <w:pPr>
              <w:spacing w:after="0" w:line="240" w:lineRule="auto"/>
              <w:ind w:right="-151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</w:tcPr>
          <w:p w:rsidR="00E922A3" w:rsidRPr="001734F8" w:rsidRDefault="00E922A3" w:rsidP="00FA263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E922A3" w:rsidRPr="001734F8" w:rsidRDefault="00E922A3" w:rsidP="003B4967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E922A3" w:rsidRDefault="00E922A3" w:rsidP="00B7585F">
      <w:pPr>
        <w:tabs>
          <w:tab w:val="num" w:pos="550"/>
        </w:tabs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E922A3" w:rsidSect="00213B29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3C85"/>
    <w:multiLevelType w:val="hybridMultilevel"/>
    <w:tmpl w:val="2FA6721E"/>
    <w:lvl w:ilvl="0" w:tplc="82543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61B"/>
    <w:rsid w:val="000133FE"/>
    <w:rsid w:val="00015D35"/>
    <w:rsid w:val="00020B2C"/>
    <w:rsid w:val="000232ED"/>
    <w:rsid w:val="000235AB"/>
    <w:rsid w:val="00036AAC"/>
    <w:rsid w:val="000443E7"/>
    <w:rsid w:val="000474A8"/>
    <w:rsid w:val="00061327"/>
    <w:rsid w:val="00065F38"/>
    <w:rsid w:val="00066768"/>
    <w:rsid w:val="00067D1D"/>
    <w:rsid w:val="00080018"/>
    <w:rsid w:val="0009070C"/>
    <w:rsid w:val="000A0905"/>
    <w:rsid w:val="000C0449"/>
    <w:rsid w:val="000D2123"/>
    <w:rsid w:val="000D461A"/>
    <w:rsid w:val="000E0418"/>
    <w:rsid w:val="00100B3F"/>
    <w:rsid w:val="00104BAB"/>
    <w:rsid w:val="001104F9"/>
    <w:rsid w:val="00110B20"/>
    <w:rsid w:val="001148A4"/>
    <w:rsid w:val="0011610F"/>
    <w:rsid w:val="001264C0"/>
    <w:rsid w:val="00127B34"/>
    <w:rsid w:val="00135D9F"/>
    <w:rsid w:val="00137930"/>
    <w:rsid w:val="00137EFE"/>
    <w:rsid w:val="00140091"/>
    <w:rsid w:val="00140EB7"/>
    <w:rsid w:val="00145418"/>
    <w:rsid w:val="00151362"/>
    <w:rsid w:val="00157697"/>
    <w:rsid w:val="001622B2"/>
    <w:rsid w:val="001676D4"/>
    <w:rsid w:val="001734F8"/>
    <w:rsid w:val="0018137A"/>
    <w:rsid w:val="001832D1"/>
    <w:rsid w:val="0018350A"/>
    <w:rsid w:val="0018571E"/>
    <w:rsid w:val="00186134"/>
    <w:rsid w:val="00190AFB"/>
    <w:rsid w:val="00192989"/>
    <w:rsid w:val="001935EE"/>
    <w:rsid w:val="00195CAB"/>
    <w:rsid w:val="001B3F22"/>
    <w:rsid w:val="001B5D17"/>
    <w:rsid w:val="00213B29"/>
    <w:rsid w:val="00223ED9"/>
    <w:rsid w:val="00224419"/>
    <w:rsid w:val="002274E6"/>
    <w:rsid w:val="00241842"/>
    <w:rsid w:val="00247C9B"/>
    <w:rsid w:val="002501C7"/>
    <w:rsid w:val="00254A69"/>
    <w:rsid w:val="00255E90"/>
    <w:rsid w:val="00256ABE"/>
    <w:rsid w:val="00257296"/>
    <w:rsid w:val="00257C7A"/>
    <w:rsid w:val="00264DCA"/>
    <w:rsid w:val="002656D4"/>
    <w:rsid w:val="002700FD"/>
    <w:rsid w:val="00270A18"/>
    <w:rsid w:val="00273E15"/>
    <w:rsid w:val="0028092F"/>
    <w:rsid w:val="00297FB6"/>
    <w:rsid w:val="002A56F1"/>
    <w:rsid w:val="002B3A4A"/>
    <w:rsid w:val="002B6F3F"/>
    <w:rsid w:val="002B7EE6"/>
    <w:rsid w:val="002D1CF5"/>
    <w:rsid w:val="002D22AC"/>
    <w:rsid w:val="002D3A21"/>
    <w:rsid w:val="002E0D80"/>
    <w:rsid w:val="002E202D"/>
    <w:rsid w:val="002E43CE"/>
    <w:rsid w:val="003002E6"/>
    <w:rsid w:val="00320AAF"/>
    <w:rsid w:val="00337B86"/>
    <w:rsid w:val="00347221"/>
    <w:rsid w:val="00355514"/>
    <w:rsid w:val="003574BC"/>
    <w:rsid w:val="003620B5"/>
    <w:rsid w:val="003744C7"/>
    <w:rsid w:val="00375CE4"/>
    <w:rsid w:val="00383CC0"/>
    <w:rsid w:val="0039158F"/>
    <w:rsid w:val="00393891"/>
    <w:rsid w:val="0039773E"/>
    <w:rsid w:val="003A72C5"/>
    <w:rsid w:val="003A7DF2"/>
    <w:rsid w:val="003B1A3F"/>
    <w:rsid w:val="003B4967"/>
    <w:rsid w:val="003C0C59"/>
    <w:rsid w:val="003F5229"/>
    <w:rsid w:val="003F6C74"/>
    <w:rsid w:val="004209A5"/>
    <w:rsid w:val="004277CF"/>
    <w:rsid w:val="004302D9"/>
    <w:rsid w:val="0044581E"/>
    <w:rsid w:val="00461172"/>
    <w:rsid w:val="0046408D"/>
    <w:rsid w:val="00464AC3"/>
    <w:rsid w:val="00467787"/>
    <w:rsid w:val="00467883"/>
    <w:rsid w:val="00472075"/>
    <w:rsid w:val="00482E26"/>
    <w:rsid w:val="00483293"/>
    <w:rsid w:val="00485030"/>
    <w:rsid w:val="004A0E82"/>
    <w:rsid w:val="004A76EC"/>
    <w:rsid w:val="004B5A01"/>
    <w:rsid w:val="004B6E90"/>
    <w:rsid w:val="004D59B8"/>
    <w:rsid w:val="004D6761"/>
    <w:rsid w:val="004D6913"/>
    <w:rsid w:val="004F7AEA"/>
    <w:rsid w:val="00514EA3"/>
    <w:rsid w:val="00520761"/>
    <w:rsid w:val="005375C3"/>
    <w:rsid w:val="00537CA2"/>
    <w:rsid w:val="00541D06"/>
    <w:rsid w:val="005465BB"/>
    <w:rsid w:val="0055240F"/>
    <w:rsid w:val="00552867"/>
    <w:rsid w:val="00552C3B"/>
    <w:rsid w:val="005561C8"/>
    <w:rsid w:val="00556AB6"/>
    <w:rsid w:val="005650B1"/>
    <w:rsid w:val="00570511"/>
    <w:rsid w:val="0057796D"/>
    <w:rsid w:val="00582163"/>
    <w:rsid w:val="005838D3"/>
    <w:rsid w:val="005951D7"/>
    <w:rsid w:val="005A7828"/>
    <w:rsid w:val="005C17B9"/>
    <w:rsid w:val="005D3CE6"/>
    <w:rsid w:val="005F0983"/>
    <w:rsid w:val="006169A2"/>
    <w:rsid w:val="00616D56"/>
    <w:rsid w:val="00620EF8"/>
    <w:rsid w:val="00627BD6"/>
    <w:rsid w:val="00627E22"/>
    <w:rsid w:val="00630C95"/>
    <w:rsid w:val="006319D5"/>
    <w:rsid w:val="00633DDF"/>
    <w:rsid w:val="006365BA"/>
    <w:rsid w:val="00645F8B"/>
    <w:rsid w:val="00655C93"/>
    <w:rsid w:val="00660BA5"/>
    <w:rsid w:val="00670F73"/>
    <w:rsid w:val="0067627C"/>
    <w:rsid w:val="006A3390"/>
    <w:rsid w:val="006E5578"/>
    <w:rsid w:val="006E6586"/>
    <w:rsid w:val="006F38D4"/>
    <w:rsid w:val="00701566"/>
    <w:rsid w:val="00706832"/>
    <w:rsid w:val="00712657"/>
    <w:rsid w:val="00715515"/>
    <w:rsid w:val="00726CA8"/>
    <w:rsid w:val="007272D1"/>
    <w:rsid w:val="0073247B"/>
    <w:rsid w:val="0073675D"/>
    <w:rsid w:val="00746579"/>
    <w:rsid w:val="00754605"/>
    <w:rsid w:val="00766BAF"/>
    <w:rsid w:val="0076712F"/>
    <w:rsid w:val="0076732A"/>
    <w:rsid w:val="00776275"/>
    <w:rsid w:val="00781165"/>
    <w:rsid w:val="00782D6F"/>
    <w:rsid w:val="007947A1"/>
    <w:rsid w:val="007B20EF"/>
    <w:rsid w:val="007B56C7"/>
    <w:rsid w:val="007C1DEA"/>
    <w:rsid w:val="007C4842"/>
    <w:rsid w:val="007C7D6E"/>
    <w:rsid w:val="007D0E39"/>
    <w:rsid w:val="00802C1F"/>
    <w:rsid w:val="00811EE8"/>
    <w:rsid w:val="008121DC"/>
    <w:rsid w:val="008213F1"/>
    <w:rsid w:val="00826286"/>
    <w:rsid w:val="00834404"/>
    <w:rsid w:val="00866153"/>
    <w:rsid w:val="00872105"/>
    <w:rsid w:val="00887E9E"/>
    <w:rsid w:val="0089761B"/>
    <w:rsid w:val="008A3E17"/>
    <w:rsid w:val="008A6381"/>
    <w:rsid w:val="008C0996"/>
    <w:rsid w:val="008C49B9"/>
    <w:rsid w:val="008E0966"/>
    <w:rsid w:val="008E4609"/>
    <w:rsid w:val="008E73AA"/>
    <w:rsid w:val="00907CD7"/>
    <w:rsid w:val="0092090A"/>
    <w:rsid w:val="00932460"/>
    <w:rsid w:val="00932B79"/>
    <w:rsid w:val="0094176A"/>
    <w:rsid w:val="009459C8"/>
    <w:rsid w:val="00951795"/>
    <w:rsid w:val="009702EB"/>
    <w:rsid w:val="00973D8C"/>
    <w:rsid w:val="00977BAC"/>
    <w:rsid w:val="00993BB0"/>
    <w:rsid w:val="009A75F4"/>
    <w:rsid w:val="009C0882"/>
    <w:rsid w:val="009D1B52"/>
    <w:rsid w:val="009D7C53"/>
    <w:rsid w:val="009E0323"/>
    <w:rsid w:val="009E1973"/>
    <w:rsid w:val="009E34F1"/>
    <w:rsid w:val="009E3C88"/>
    <w:rsid w:val="009F2D98"/>
    <w:rsid w:val="009F374D"/>
    <w:rsid w:val="00A05D73"/>
    <w:rsid w:val="00A22522"/>
    <w:rsid w:val="00A25D97"/>
    <w:rsid w:val="00A316FD"/>
    <w:rsid w:val="00A32B58"/>
    <w:rsid w:val="00A43439"/>
    <w:rsid w:val="00A43784"/>
    <w:rsid w:val="00A50EC6"/>
    <w:rsid w:val="00A55D30"/>
    <w:rsid w:val="00A603DC"/>
    <w:rsid w:val="00A616F0"/>
    <w:rsid w:val="00A63161"/>
    <w:rsid w:val="00A9546B"/>
    <w:rsid w:val="00A96AAA"/>
    <w:rsid w:val="00AA75FF"/>
    <w:rsid w:val="00AB2030"/>
    <w:rsid w:val="00AC0E39"/>
    <w:rsid w:val="00AC6EDD"/>
    <w:rsid w:val="00B10214"/>
    <w:rsid w:val="00B1184B"/>
    <w:rsid w:val="00B234BC"/>
    <w:rsid w:val="00B36A12"/>
    <w:rsid w:val="00B40F29"/>
    <w:rsid w:val="00B7375E"/>
    <w:rsid w:val="00B74415"/>
    <w:rsid w:val="00B7585F"/>
    <w:rsid w:val="00B77A70"/>
    <w:rsid w:val="00B77C09"/>
    <w:rsid w:val="00B85149"/>
    <w:rsid w:val="00BA664A"/>
    <w:rsid w:val="00BB1559"/>
    <w:rsid w:val="00BB6199"/>
    <w:rsid w:val="00BC7E3E"/>
    <w:rsid w:val="00BD3BBA"/>
    <w:rsid w:val="00BD6A6F"/>
    <w:rsid w:val="00BF1C06"/>
    <w:rsid w:val="00C03FD8"/>
    <w:rsid w:val="00C2332A"/>
    <w:rsid w:val="00C34CB9"/>
    <w:rsid w:val="00C46DDF"/>
    <w:rsid w:val="00C51A9F"/>
    <w:rsid w:val="00C76461"/>
    <w:rsid w:val="00C8108E"/>
    <w:rsid w:val="00C8326A"/>
    <w:rsid w:val="00C942DD"/>
    <w:rsid w:val="00C97CBC"/>
    <w:rsid w:val="00CA2D23"/>
    <w:rsid w:val="00CD02D6"/>
    <w:rsid w:val="00CF2E29"/>
    <w:rsid w:val="00D17D77"/>
    <w:rsid w:val="00D21881"/>
    <w:rsid w:val="00D2717E"/>
    <w:rsid w:val="00D331A0"/>
    <w:rsid w:val="00D46E13"/>
    <w:rsid w:val="00D556AA"/>
    <w:rsid w:val="00D66EFE"/>
    <w:rsid w:val="00D7206E"/>
    <w:rsid w:val="00D76343"/>
    <w:rsid w:val="00D766BF"/>
    <w:rsid w:val="00D86352"/>
    <w:rsid w:val="00D870AD"/>
    <w:rsid w:val="00D87776"/>
    <w:rsid w:val="00D87BA1"/>
    <w:rsid w:val="00D93BC9"/>
    <w:rsid w:val="00D95A57"/>
    <w:rsid w:val="00D95ABD"/>
    <w:rsid w:val="00DA0E1E"/>
    <w:rsid w:val="00DA23CC"/>
    <w:rsid w:val="00DA6957"/>
    <w:rsid w:val="00DB56D8"/>
    <w:rsid w:val="00DB7F1A"/>
    <w:rsid w:val="00DC05E7"/>
    <w:rsid w:val="00DC2741"/>
    <w:rsid w:val="00DC36E1"/>
    <w:rsid w:val="00DC3F4D"/>
    <w:rsid w:val="00DD2296"/>
    <w:rsid w:val="00DD450B"/>
    <w:rsid w:val="00DF1A01"/>
    <w:rsid w:val="00DF6A05"/>
    <w:rsid w:val="00E0540E"/>
    <w:rsid w:val="00E1519A"/>
    <w:rsid w:val="00E27318"/>
    <w:rsid w:val="00E27760"/>
    <w:rsid w:val="00E31441"/>
    <w:rsid w:val="00E3233B"/>
    <w:rsid w:val="00E32ADB"/>
    <w:rsid w:val="00E379C6"/>
    <w:rsid w:val="00E40542"/>
    <w:rsid w:val="00E421E7"/>
    <w:rsid w:val="00E51400"/>
    <w:rsid w:val="00E51911"/>
    <w:rsid w:val="00E700F8"/>
    <w:rsid w:val="00E85CFA"/>
    <w:rsid w:val="00E922A3"/>
    <w:rsid w:val="00E97202"/>
    <w:rsid w:val="00EA7B35"/>
    <w:rsid w:val="00EC4209"/>
    <w:rsid w:val="00ED2562"/>
    <w:rsid w:val="00EE1ABC"/>
    <w:rsid w:val="00EF64D9"/>
    <w:rsid w:val="00F16DD1"/>
    <w:rsid w:val="00F30FC9"/>
    <w:rsid w:val="00F32259"/>
    <w:rsid w:val="00F328A4"/>
    <w:rsid w:val="00F33261"/>
    <w:rsid w:val="00F46027"/>
    <w:rsid w:val="00F52791"/>
    <w:rsid w:val="00F52B15"/>
    <w:rsid w:val="00F6216A"/>
    <w:rsid w:val="00F65660"/>
    <w:rsid w:val="00F800AA"/>
    <w:rsid w:val="00F90744"/>
    <w:rsid w:val="00F96AB5"/>
    <w:rsid w:val="00F979D2"/>
    <w:rsid w:val="00FA2633"/>
    <w:rsid w:val="00FC1F85"/>
    <w:rsid w:val="00FC235A"/>
    <w:rsid w:val="00FC384F"/>
    <w:rsid w:val="00FC40D7"/>
    <w:rsid w:val="00FC5BAB"/>
    <w:rsid w:val="00FD08F5"/>
    <w:rsid w:val="00FD4E4A"/>
    <w:rsid w:val="00FE1F1F"/>
    <w:rsid w:val="00FE7437"/>
    <w:rsid w:val="00FF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AA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9761B"/>
    <w:rPr>
      <w:b/>
      <w:bCs/>
    </w:rPr>
  </w:style>
  <w:style w:type="character" w:styleId="FootnoteReference">
    <w:name w:val="footnote reference"/>
    <w:basedOn w:val="DefaultParagraphFont"/>
    <w:uiPriority w:val="99"/>
    <w:semiHidden/>
    <w:rsid w:val="0089761B"/>
    <w:rPr>
      <w:vertAlign w:val="superscript"/>
    </w:rPr>
  </w:style>
  <w:style w:type="table" w:styleId="TableGrid">
    <w:name w:val="Table Grid"/>
    <w:basedOn w:val="TableNormal"/>
    <w:uiPriority w:val="99"/>
    <w:rsid w:val="0014009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F9074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0744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87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3BBA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2545</TotalTime>
  <Pages>18</Pages>
  <Words>2637</Words>
  <Characters>15037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ego</dc:creator>
  <cp:keywords/>
  <dc:description/>
  <cp:lastModifiedBy>Shapkina</cp:lastModifiedBy>
  <cp:revision>123</cp:revision>
  <cp:lastPrinted>2021-02-12T09:38:00Z</cp:lastPrinted>
  <dcterms:created xsi:type="dcterms:W3CDTF">2019-11-14T05:13:00Z</dcterms:created>
  <dcterms:modified xsi:type="dcterms:W3CDTF">2021-05-13T08:04:00Z</dcterms:modified>
</cp:coreProperties>
</file>