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A0"/>
      </w:tblPr>
      <w:tblGrid>
        <w:gridCol w:w="1869"/>
        <w:gridCol w:w="1109"/>
        <w:gridCol w:w="1055"/>
        <w:gridCol w:w="1488"/>
        <w:gridCol w:w="930"/>
        <w:gridCol w:w="1371"/>
        <w:gridCol w:w="1055"/>
        <w:gridCol w:w="930"/>
        <w:gridCol w:w="1371"/>
        <w:gridCol w:w="1402"/>
        <w:gridCol w:w="1728"/>
        <w:gridCol w:w="1505"/>
      </w:tblGrid>
      <w:tr w:rsidR="00AC75AD" w:rsidRPr="00816CA3" w:rsidTr="00AA32E5">
        <w:trPr>
          <w:trHeight w:val="60"/>
        </w:trPr>
        <w:tc>
          <w:tcPr>
            <w:tcW w:w="15813" w:type="dxa"/>
            <w:gridSpan w:val="12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AC75AD" w:rsidRPr="00816CA3" w:rsidTr="00AA32E5">
        <w:trPr>
          <w:trHeight w:val="60"/>
        </w:trPr>
        <w:tc>
          <w:tcPr>
            <w:tcW w:w="15813" w:type="dxa"/>
            <w:gridSpan w:val="12"/>
            <w:shd w:val="clear" w:color="FFFFFF" w:fill="auto"/>
          </w:tcPr>
          <w:p w:rsidR="00AC75AD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16CA3">
              <w:rPr>
                <w:rFonts w:ascii="Times New Roman" w:hAnsi="Times New Roman"/>
                <w:b/>
                <w:sz w:val="26"/>
                <w:szCs w:val="26"/>
              </w:rPr>
              <w:t xml:space="preserve">Сведения о доходах,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AC75AD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специалистов аппарата Совета депутатов Ордынского района Новосибирской области, </w:t>
            </w:r>
          </w:p>
          <w:p w:rsidR="00AC75AD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 также их супругов и несовершеннолетних детей за период с 1 января 2020 года по 31 декабря 2020 года</w:t>
            </w:r>
          </w:p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для размещения на официальном сайте </w:t>
            </w:r>
          </w:p>
        </w:tc>
      </w:tr>
      <w:tr w:rsidR="00AC75AD" w:rsidRPr="00816CA3" w:rsidTr="00AA32E5">
        <w:trPr>
          <w:trHeight w:val="60"/>
        </w:trPr>
        <w:tc>
          <w:tcPr>
            <w:tcW w:w="1869" w:type="dxa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09" w:type="dxa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5" w:type="dxa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8" w:type="dxa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30" w:type="dxa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1" w:type="dxa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5" w:type="dxa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30" w:type="dxa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1" w:type="dxa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02" w:type="dxa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28" w:type="dxa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05" w:type="dxa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C75AD" w:rsidRPr="00816CA3" w:rsidTr="00AA32E5">
        <w:trPr>
          <w:trHeight w:val="60"/>
        </w:trPr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75AD" w:rsidRPr="00816CA3" w:rsidTr="00AA32E5">
        <w:trPr>
          <w:trHeight w:val="60"/>
        </w:trPr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75AD" w:rsidRPr="00816CA3" w:rsidTr="00AA32E5">
        <w:trPr>
          <w:trHeight w:val="60"/>
        </w:trPr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Богателия </w:t>
            </w:r>
          </w:p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Ордынск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район Совет депутатов </w:t>
            </w:r>
          </w:p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392 747,72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75AD" w:rsidRPr="00816CA3" w:rsidTr="00AA32E5">
        <w:trPr>
          <w:trHeight w:val="60"/>
        </w:trPr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5AD" w:rsidRPr="00816CA3" w:rsidTr="00AA32E5">
        <w:trPr>
          <w:trHeight w:val="60"/>
        </w:trPr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AA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7,55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75AD" w:rsidRPr="00816CA3" w:rsidTr="00AA32E5">
        <w:trPr>
          <w:trHeight w:val="60"/>
        </w:trPr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5AD" w:rsidRPr="00816CA3" w:rsidTr="00AA32E5">
        <w:trPr>
          <w:trHeight w:val="60"/>
        </w:trPr>
        <w:tc>
          <w:tcPr>
            <w:tcW w:w="1869" w:type="dxa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09" w:type="dxa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5" w:type="dxa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8" w:type="dxa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30" w:type="dxa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1" w:type="dxa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5" w:type="dxa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30" w:type="dxa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1" w:type="dxa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02" w:type="dxa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28" w:type="dxa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05" w:type="dxa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C75AD" w:rsidRDefault="00AC75AD"/>
    <w:tbl>
      <w:tblPr>
        <w:tblW w:w="15840" w:type="dxa"/>
        <w:tblInd w:w="108" w:type="dxa"/>
        <w:tblLayout w:type="fixed"/>
        <w:tblLook w:val="00A0"/>
      </w:tblPr>
      <w:tblGrid>
        <w:gridCol w:w="1080"/>
        <w:gridCol w:w="360"/>
        <w:gridCol w:w="1260"/>
        <w:gridCol w:w="323"/>
        <w:gridCol w:w="853"/>
        <w:gridCol w:w="264"/>
        <w:gridCol w:w="82"/>
        <w:gridCol w:w="1177"/>
        <w:gridCol w:w="181"/>
        <w:gridCol w:w="701"/>
        <w:gridCol w:w="454"/>
        <w:gridCol w:w="565"/>
        <w:gridCol w:w="746"/>
        <w:gridCol w:w="694"/>
        <w:gridCol w:w="382"/>
        <w:gridCol w:w="292"/>
        <w:gridCol w:w="226"/>
        <w:gridCol w:w="403"/>
        <w:gridCol w:w="280"/>
        <w:gridCol w:w="217"/>
        <w:gridCol w:w="980"/>
        <w:gridCol w:w="280"/>
        <w:gridCol w:w="800"/>
        <w:gridCol w:w="540"/>
        <w:gridCol w:w="1260"/>
        <w:gridCol w:w="1440"/>
      </w:tblGrid>
      <w:tr w:rsidR="00AC75AD" w:rsidRPr="00816CA3" w:rsidTr="00445A9C">
        <w:trPr>
          <w:trHeight w:val="60"/>
        </w:trPr>
        <w:tc>
          <w:tcPr>
            <w:tcW w:w="15840" w:type="dxa"/>
            <w:gridSpan w:val="26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AC75AD" w:rsidRPr="00816CA3" w:rsidTr="00445A9C">
        <w:trPr>
          <w:trHeight w:val="60"/>
        </w:trPr>
        <w:tc>
          <w:tcPr>
            <w:tcW w:w="15840" w:type="dxa"/>
            <w:gridSpan w:val="26"/>
            <w:shd w:val="clear" w:color="FFFFFF" w:fill="auto"/>
          </w:tcPr>
          <w:p w:rsidR="00AC75AD" w:rsidRDefault="00AC75AD" w:rsidP="00826B5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C75AD" w:rsidRDefault="00AC75AD" w:rsidP="00AA32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16CA3">
              <w:rPr>
                <w:rFonts w:ascii="Times New Roman" w:hAnsi="Times New Roman"/>
                <w:b/>
                <w:sz w:val="26"/>
                <w:szCs w:val="26"/>
              </w:rPr>
              <w:t xml:space="preserve">Сведения о доходах,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AC75AD" w:rsidRDefault="00AC75AD" w:rsidP="00AA32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специалистов аппарата Совета депутатов Ордынского района Новосибирской области, </w:t>
            </w:r>
          </w:p>
          <w:p w:rsidR="00AC75AD" w:rsidRDefault="00AC75AD" w:rsidP="00AA32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 также их супругов и несовершеннолетних детей за период с 1 января 2020 года по 31 декабря 2020 года</w:t>
            </w:r>
          </w:p>
          <w:p w:rsidR="00AC75AD" w:rsidRPr="00816CA3" w:rsidRDefault="00AC75AD" w:rsidP="00AA32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для размещения на официальном сайте</w:t>
            </w:r>
          </w:p>
        </w:tc>
      </w:tr>
      <w:tr w:rsidR="00AC75AD" w:rsidRPr="00816CA3" w:rsidTr="00445A9C">
        <w:trPr>
          <w:trHeight w:val="60"/>
        </w:trPr>
        <w:tc>
          <w:tcPr>
            <w:tcW w:w="1080" w:type="dxa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99" w:type="dxa"/>
            <w:gridSpan w:val="3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58" w:type="dxa"/>
            <w:gridSpan w:val="2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55" w:type="dxa"/>
            <w:gridSpan w:val="2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09" w:type="dxa"/>
            <w:gridSpan w:val="3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C75AD" w:rsidRPr="00816CA3" w:rsidTr="00445A9C">
        <w:trPr>
          <w:trHeight w:val="6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Тра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ка (вид приобретенного имуществ, источники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C75AD" w:rsidRPr="00816CA3" w:rsidTr="00445A9C">
        <w:trPr>
          <w:trHeight w:val="6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75AD" w:rsidRPr="00816CA3" w:rsidTr="00445A9C">
        <w:trPr>
          <w:trHeight w:val="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445A9C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C">
              <w:rPr>
                <w:rFonts w:ascii="Times New Roman" w:hAnsi="Times New Roman"/>
                <w:sz w:val="24"/>
                <w:szCs w:val="24"/>
              </w:rPr>
              <w:t xml:space="preserve">Казанцева </w:t>
            </w:r>
          </w:p>
          <w:p w:rsidR="00AC75AD" w:rsidRPr="00445A9C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C"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445A9C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C">
              <w:rPr>
                <w:rFonts w:ascii="Times New Roman" w:hAnsi="Times New Roman"/>
                <w:sz w:val="24"/>
                <w:szCs w:val="24"/>
              </w:rPr>
              <w:t xml:space="preserve">Ордынский район </w:t>
            </w:r>
          </w:p>
          <w:p w:rsidR="00AC75AD" w:rsidRPr="00445A9C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C">
              <w:rPr>
                <w:rFonts w:ascii="Times New Roman" w:hAnsi="Times New Roman"/>
                <w:sz w:val="24"/>
                <w:szCs w:val="24"/>
              </w:rPr>
              <w:t xml:space="preserve">Совет депутатов </w:t>
            </w:r>
          </w:p>
          <w:p w:rsidR="00AC75AD" w:rsidRPr="00445A9C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C">
              <w:rPr>
                <w:rFonts w:ascii="Times New Roman" w:hAnsi="Times New Roman"/>
                <w:sz w:val="24"/>
                <w:szCs w:val="24"/>
              </w:rPr>
              <w:t xml:space="preserve">Ведущий </w:t>
            </w:r>
          </w:p>
          <w:p w:rsidR="00AC75AD" w:rsidRPr="00445A9C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C"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445A9C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445A9C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C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445A9C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C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445A9C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445A9C" w:rsidRDefault="00AC75AD" w:rsidP="00826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C75AD" w:rsidRPr="00445A9C" w:rsidRDefault="00AC75AD" w:rsidP="00826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5AD" w:rsidRPr="00445A9C" w:rsidRDefault="00AC75AD" w:rsidP="0044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75AD" w:rsidRPr="00445A9C" w:rsidRDefault="00AC75AD" w:rsidP="00826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C">
              <w:rPr>
                <w:rFonts w:ascii="Times New Roman" w:hAnsi="Times New Roman"/>
                <w:sz w:val="24"/>
                <w:szCs w:val="24"/>
              </w:rPr>
              <w:t>Земельный участок -  для</w:t>
            </w:r>
          </w:p>
          <w:p w:rsidR="00AC75AD" w:rsidRPr="00445A9C" w:rsidRDefault="00AC75AD" w:rsidP="00826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C">
              <w:rPr>
                <w:rFonts w:ascii="Times New Roman" w:hAnsi="Times New Roman"/>
                <w:sz w:val="24"/>
                <w:szCs w:val="24"/>
              </w:rPr>
              <w:t xml:space="preserve">размещения домов индивидуальной жилой застройки   </w:t>
            </w:r>
          </w:p>
          <w:p w:rsidR="00AC75AD" w:rsidRPr="00445A9C" w:rsidRDefault="00AC75AD" w:rsidP="00826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445A9C" w:rsidRDefault="00AC75AD" w:rsidP="00826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C">
              <w:rPr>
                <w:rFonts w:ascii="Times New Roman" w:hAnsi="Times New Roman"/>
                <w:sz w:val="24"/>
                <w:szCs w:val="24"/>
              </w:rPr>
              <w:t>49,0</w:t>
            </w:r>
          </w:p>
          <w:p w:rsidR="00AC75AD" w:rsidRPr="00445A9C" w:rsidRDefault="00AC75AD" w:rsidP="00826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5AD" w:rsidRPr="00445A9C" w:rsidRDefault="00AC75AD" w:rsidP="00826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5AD" w:rsidRPr="00445A9C" w:rsidRDefault="00AC75AD" w:rsidP="0044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75AD" w:rsidRPr="00445A9C" w:rsidRDefault="00AC75AD" w:rsidP="00826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C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445A9C" w:rsidRDefault="00AC75AD" w:rsidP="00826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C75AD" w:rsidRPr="00445A9C" w:rsidRDefault="00AC75AD" w:rsidP="00826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5AD" w:rsidRPr="00445A9C" w:rsidRDefault="00AC75AD" w:rsidP="00826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5AD" w:rsidRPr="00445A9C" w:rsidRDefault="00AC75AD" w:rsidP="0044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75AD" w:rsidRPr="00445A9C" w:rsidRDefault="00AC75AD" w:rsidP="00826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445A9C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445A9C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C">
              <w:rPr>
                <w:rFonts w:ascii="Times New Roman" w:hAnsi="Times New Roman"/>
                <w:sz w:val="24"/>
                <w:szCs w:val="24"/>
              </w:rPr>
              <w:t xml:space="preserve">302 223,07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445A9C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75AD" w:rsidRPr="00816CA3" w:rsidTr="00445A9C">
        <w:trPr>
          <w:trHeight w:val="60"/>
        </w:trPr>
        <w:tc>
          <w:tcPr>
            <w:tcW w:w="15840" w:type="dxa"/>
            <w:gridSpan w:val="26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AC75AD" w:rsidRPr="00816CA3" w:rsidTr="00445A9C">
        <w:trPr>
          <w:trHeight w:val="60"/>
        </w:trPr>
        <w:tc>
          <w:tcPr>
            <w:tcW w:w="15840" w:type="dxa"/>
            <w:gridSpan w:val="26"/>
            <w:shd w:val="clear" w:color="FFFFFF" w:fill="auto"/>
          </w:tcPr>
          <w:p w:rsidR="00AC75AD" w:rsidRDefault="00AC75AD" w:rsidP="00445A9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C75AD" w:rsidRDefault="00AC75AD" w:rsidP="00826B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16CA3">
              <w:rPr>
                <w:rFonts w:ascii="Times New Roman" w:hAnsi="Times New Roman"/>
                <w:b/>
                <w:sz w:val="26"/>
                <w:szCs w:val="26"/>
              </w:rPr>
              <w:t xml:space="preserve">Сведения о доходах,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AC75AD" w:rsidRDefault="00AC75AD" w:rsidP="00826B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специалистов аппарата Совета депутатов Ордынского района Новосибирской области, </w:t>
            </w:r>
          </w:p>
          <w:p w:rsidR="00AC75AD" w:rsidRDefault="00AC75AD" w:rsidP="00826B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 также их супругов и несовершеннолетних детей за период с 1 января 2020 года по 31 декабря 2020 года</w:t>
            </w:r>
          </w:p>
          <w:p w:rsidR="00AC75AD" w:rsidRPr="00816CA3" w:rsidRDefault="00AC75AD" w:rsidP="00A42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для размещения на официальном сайте</w:t>
            </w:r>
          </w:p>
        </w:tc>
      </w:tr>
      <w:tr w:rsidR="00AC75AD" w:rsidRPr="00816CA3" w:rsidTr="00445A9C">
        <w:trPr>
          <w:trHeight w:val="60"/>
        </w:trPr>
        <w:tc>
          <w:tcPr>
            <w:tcW w:w="1440" w:type="dxa"/>
            <w:gridSpan w:val="2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3" w:type="dxa"/>
            <w:gridSpan w:val="3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22" w:type="dxa"/>
            <w:gridSpan w:val="3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21" w:type="dxa"/>
            <w:gridSpan w:val="3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7" w:type="dxa"/>
            <w:gridSpan w:val="2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C75AD" w:rsidRPr="00816CA3" w:rsidTr="00445A9C">
        <w:trPr>
          <w:trHeight w:val="60"/>
        </w:trPr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75AD" w:rsidRPr="00816CA3" w:rsidTr="00445A9C">
        <w:trPr>
          <w:trHeight w:val="60"/>
        </w:trPr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75AD" w:rsidRPr="00816CA3" w:rsidTr="00445A9C">
        <w:trPr>
          <w:trHeight w:val="60"/>
        </w:trPr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445A9C" w:rsidRDefault="00AC75AD" w:rsidP="00826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C">
              <w:rPr>
                <w:rFonts w:ascii="Times New Roman" w:hAnsi="Times New Roman"/>
                <w:sz w:val="24"/>
                <w:szCs w:val="24"/>
              </w:rPr>
              <w:t>Лопаткина</w:t>
            </w:r>
          </w:p>
          <w:p w:rsidR="00AC75AD" w:rsidRPr="00445A9C" w:rsidRDefault="00AC75AD" w:rsidP="00826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C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445A9C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C">
              <w:rPr>
                <w:rFonts w:ascii="Times New Roman" w:hAnsi="Times New Roman"/>
                <w:sz w:val="24"/>
                <w:szCs w:val="24"/>
              </w:rPr>
              <w:t>Ордынский район Совет депутатов Главный специалист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445A9C" w:rsidRDefault="00AC75AD" w:rsidP="00A4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C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назначения для сельскохозяйственного производства 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445A9C" w:rsidRDefault="00AC75AD" w:rsidP="00A4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A9C">
              <w:rPr>
                <w:rFonts w:ascii="Times New Roman" w:hAnsi="Times New Roman"/>
                <w:sz w:val="24"/>
                <w:szCs w:val="24"/>
              </w:rPr>
              <w:t>общая долевая собственность 1/23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445A9C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C">
              <w:rPr>
                <w:rFonts w:ascii="Times New Roman" w:hAnsi="Times New Roman"/>
                <w:sz w:val="24"/>
                <w:szCs w:val="24"/>
              </w:rPr>
              <w:t>2320100,0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445A9C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445A9C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445A9C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445A9C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A42EC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EC3">
              <w:rPr>
                <w:rFonts w:ascii="Times New Roman" w:hAnsi="Times New Roman"/>
              </w:rPr>
              <w:t>-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445A9C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C">
              <w:rPr>
                <w:rFonts w:ascii="Times New Roman" w:hAnsi="Times New Roman"/>
                <w:sz w:val="24"/>
                <w:szCs w:val="24"/>
              </w:rPr>
              <w:t>360 794,86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75AD" w:rsidRPr="00816CA3" w:rsidTr="00445A9C">
        <w:trPr>
          <w:trHeight w:val="60"/>
        </w:trPr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445A9C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445A9C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445A9C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445A9C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445A9C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C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445A9C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A9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445A9C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445A9C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445A9C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C75AD" w:rsidRPr="00816CA3" w:rsidRDefault="00AC75AD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5AD" w:rsidRPr="00816CA3" w:rsidTr="00445A9C">
        <w:trPr>
          <w:trHeight w:val="60"/>
        </w:trPr>
        <w:tc>
          <w:tcPr>
            <w:tcW w:w="1440" w:type="dxa"/>
            <w:gridSpan w:val="2"/>
            <w:shd w:val="clear" w:color="FFFFFF" w:fill="auto"/>
            <w:vAlign w:val="bottom"/>
          </w:tcPr>
          <w:p w:rsidR="00AC75AD" w:rsidRPr="00445A9C" w:rsidRDefault="00AC75AD" w:rsidP="00816CA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FFFFFF" w:fill="auto"/>
            <w:vAlign w:val="bottom"/>
          </w:tcPr>
          <w:p w:rsidR="00AC75AD" w:rsidRPr="00445A9C" w:rsidRDefault="00AC75AD" w:rsidP="00816CA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shd w:val="clear" w:color="FFFFFF" w:fill="auto"/>
            <w:vAlign w:val="bottom"/>
          </w:tcPr>
          <w:p w:rsidR="00AC75AD" w:rsidRPr="00445A9C" w:rsidRDefault="00AC75AD" w:rsidP="00816CA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shd w:val="clear" w:color="FFFFFF" w:fill="auto"/>
            <w:vAlign w:val="bottom"/>
          </w:tcPr>
          <w:p w:rsidR="00AC75AD" w:rsidRPr="00445A9C" w:rsidRDefault="00AC75AD" w:rsidP="00816CA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shd w:val="clear" w:color="FFFFFF" w:fill="auto"/>
            <w:vAlign w:val="bottom"/>
          </w:tcPr>
          <w:p w:rsidR="00AC75AD" w:rsidRPr="00445A9C" w:rsidRDefault="00AC75AD" w:rsidP="00816CA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shd w:val="clear" w:color="FFFFFF" w:fill="auto"/>
            <w:vAlign w:val="bottom"/>
          </w:tcPr>
          <w:p w:rsidR="00AC75AD" w:rsidRPr="00445A9C" w:rsidRDefault="00AC75AD" w:rsidP="00816CA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shd w:val="clear" w:color="FFFFFF" w:fill="auto"/>
            <w:vAlign w:val="bottom"/>
          </w:tcPr>
          <w:p w:rsidR="00AC75AD" w:rsidRPr="00445A9C" w:rsidRDefault="00AC75AD" w:rsidP="00816CA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shd w:val="clear" w:color="FFFFFF" w:fill="auto"/>
            <w:vAlign w:val="bottom"/>
          </w:tcPr>
          <w:p w:rsidR="00AC75AD" w:rsidRPr="00445A9C" w:rsidRDefault="00AC75AD" w:rsidP="00816CA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shd w:val="clear" w:color="FFFFFF" w:fill="auto"/>
            <w:vAlign w:val="bottom"/>
          </w:tcPr>
          <w:p w:rsidR="00AC75AD" w:rsidRPr="00445A9C" w:rsidRDefault="00AC75AD" w:rsidP="00816CA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shd w:val="clear" w:color="FFFFFF" w:fill="auto"/>
            <w:vAlign w:val="bottom"/>
          </w:tcPr>
          <w:p w:rsidR="00AC75AD" w:rsidRPr="00816CA3" w:rsidRDefault="00AC75AD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C75AD" w:rsidRDefault="00AC75AD" w:rsidP="00A42EC3"/>
    <w:sectPr w:rsidR="00AC75AD" w:rsidSect="002B2D9B">
      <w:footerReference w:type="even" r:id="rId6"/>
      <w:footerReference w:type="default" r:id="rId7"/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5AD" w:rsidRDefault="00AC75AD">
      <w:r>
        <w:separator/>
      </w:r>
    </w:p>
  </w:endnote>
  <w:endnote w:type="continuationSeparator" w:id="0">
    <w:p w:rsidR="00AC75AD" w:rsidRDefault="00AC7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AD" w:rsidRDefault="00AC75AD" w:rsidP="003537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AD" w:rsidRDefault="00AC75AD" w:rsidP="0035371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AD" w:rsidRDefault="00AC75AD" w:rsidP="003537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C75AD" w:rsidRDefault="00AC75AD" w:rsidP="0035371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5AD" w:rsidRDefault="00AC75AD">
      <w:r>
        <w:separator/>
      </w:r>
    </w:p>
  </w:footnote>
  <w:footnote w:type="continuationSeparator" w:id="0">
    <w:p w:rsidR="00AC75AD" w:rsidRDefault="00AC75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72F5"/>
    <w:rsid w:val="00024BDA"/>
    <w:rsid w:val="00132287"/>
    <w:rsid w:val="001B7DE1"/>
    <w:rsid w:val="001C16DB"/>
    <w:rsid w:val="0027620E"/>
    <w:rsid w:val="002B2D9B"/>
    <w:rsid w:val="0035371A"/>
    <w:rsid w:val="00386C10"/>
    <w:rsid w:val="00445A9C"/>
    <w:rsid w:val="00492EF2"/>
    <w:rsid w:val="005465C1"/>
    <w:rsid w:val="00687F62"/>
    <w:rsid w:val="006C1021"/>
    <w:rsid w:val="007872F5"/>
    <w:rsid w:val="008164AD"/>
    <w:rsid w:val="00816CA3"/>
    <w:rsid w:val="00826B5E"/>
    <w:rsid w:val="00954C8C"/>
    <w:rsid w:val="00986409"/>
    <w:rsid w:val="00A320C9"/>
    <w:rsid w:val="00A42EC3"/>
    <w:rsid w:val="00AA32E5"/>
    <w:rsid w:val="00AC75AD"/>
    <w:rsid w:val="00B17312"/>
    <w:rsid w:val="00B37260"/>
    <w:rsid w:val="00B428D5"/>
    <w:rsid w:val="00B43E57"/>
    <w:rsid w:val="00B91A78"/>
    <w:rsid w:val="00BB5693"/>
    <w:rsid w:val="00BF3907"/>
    <w:rsid w:val="00DA14D7"/>
    <w:rsid w:val="00DE3A23"/>
    <w:rsid w:val="00E14338"/>
    <w:rsid w:val="00E54E11"/>
    <w:rsid w:val="00F61594"/>
    <w:rsid w:val="00FA7D06"/>
    <w:rsid w:val="00FF2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4D7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0">
    <w:name w:val="TableStyle0"/>
    <w:uiPriority w:val="99"/>
    <w:rsid w:val="00DA14D7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rsid w:val="0035371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4C8C"/>
    <w:rPr>
      <w:rFonts w:cs="Times New Roman"/>
    </w:rPr>
  </w:style>
  <w:style w:type="character" w:styleId="PageNumber">
    <w:name w:val="page number"/>
    <w:basedOn w:val="DefaultParagraphFont"/>
    <w:uiPriority w:val="99"/>
    <w:rsid w:val="0035371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42EC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3</Pages>
  <Words>470</Words>
  <Characters>2681</Characters>
  <Application>Microsoft Office Outlook</Application>
  <DocSecurity>0</DocSecurity>
  <Lines>0</Lines>
  <Paragraphs>0</Paragraphs>
  <ScaleCrop>false</ScaleCrop>
  <Company>PNO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/>
  <cp:keywords/>
  <dc:description/>
  <cp:lastModifiedBy>Наталья</cp:lastModifiedBy>
  <cp:revision>4</cp:revision>
  <dcterms:created xsi:type="dcterms:W3CDTF">2021-05-06T02:49:00Z</dcterms:created>
  <dcterms:modified xsi:type="dcterms:W3CDTF">2021-05-06T03:24:00Z</dcterms:modified>
</cp:coreProperties>
</file>