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A0"/>
      </w:tblPr>
      <w:tblGrid>
        <w:gridCol w:w="1729"/>
        <w:gridCol w:w="1032"/>
        <w:gridCol w:w="1259"/>
        <w:gridCol w:w="1380"/>
        <w:gridCol w:w="869"/>
        <w:gridCol w:w="1273"/>
        <w:gridCol w:w="1833"/>
        <w:gridCol w:w="869"/>
        <w:gridCol w:w="1273"/>
        <w:gridCol w:w="1301"/>
        <w:gridCol w:w="1600"/>
        <w:gridCol w:w="1395"/>
      </w:tblGrid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Алиев Р.З.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82 446,0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ML 350 4MA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299 264,44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130 000,0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93 488,0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1 381,4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502,2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1 622,0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Здание по бытовому обслуживанию населения и коммерческой деятельности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224,3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197,9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Земли поселений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1 381,4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Земли поселений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1 381,4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95EF3" w:rsidRDefault="00A95EF3"/>
    <w:tbl>
      <w:tblPr>
        <w:tblW w:w="0" w:type="auto"/>
        <w:tblInd w:w="108" w:type="dxa"/>
        <w:tblLook w:val="00A0"/>
      </w:tblPr>
      <w:tblGrid>
        <w:gridCol w:w="1801"/>
        <w:gridCol w:w="1072"/>
        <w:gridCol w:w="1021"/>
        <w:gridCol w:w="1504"/>
        <w:gridCol w:w="901"/>
        <w:gridCol w:w="1325"/>
        <w:gridCol w:w="1489"/>
        <w:gridCol w:w="901"/>
        <w:gridCol w:w="1325"/>
        <w:gridCol w:w="1354"/>
        <w:gridCol w:w="1667"/>
        <w:gridCol w:w="1453"/>
      </w:tblGrid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35371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Альберт М.А.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LEXUS RX 350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1 800 514,09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(доля в праве общей долевой собственности пропорциональна размеру общей площади квартиры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497 883,73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пунктов, для обслуживания 6-ти квартирного жилого дома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пунктов, для обслуживания 6-ти квартирного жилого дома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пунктов, для обслуживания 6-ти квартирного жилого дома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895,0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пунктов, для обслуживания 6-ти квартирного жилого дома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пунктов, для обслуживания 6-ти квартирного жилого дома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2 270,0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пунктов, для обслуживания 6-ти квартирного жилого дома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4 660,0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95EF3" w:rsidRDefault="00A95EF3"/>
    <w:tbl>
      <w:tblPr>
        <w:tblW w:w="0" w:type="auto"/>
        <w:tblInd w:w="108" w:type="dxa"/>
        <w:tblLook w:val="00A0"/>
      </w:tblPr>
      <w:tblGrid>
        <w:gridCol w:w="1269"/>
        <w:gridCol w:w="1072"/>
        <w:gridCol w:w="1021"/>
        <w:gridCol w:w="1437"/>
        <w:gridCol w:w="901"/>
        <w:gridCol w:w="1325"/>
        <w:gridCol w:w="1912"/>
        <w:gridCol w:w="901"/>
        <w:gridCol w:w="1325"/>
        <w:gridCol w:w="1530"/>
        <w:gridCol w:w="1667"/>
        <w:gridCol w:w="1453"/>
      </w:tblGrid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35371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Брездень М.И.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188,8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Земли сельскохозяйственного назначения - для садоводства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Моторанспортное средство Снегоболотоход POLARIS SPORTSMAH 850TOURING EFI EPS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10 387 171,81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Прицеп для перевозки грузов МЗСА 817735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932,8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188,8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AUDI Q8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4 168 503,00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1 349,0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3 530,0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932,8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95EF3" w:rsidRDefault="00A95EF3"/>
    <w:tbl>
      <w:tblPr>
        <w:tblW w:w="0" w:type="auto"/>
        <w:tblInd w:w="108" w:type="dxa"/>
        <w:tblLook w:val="00A0"/>
      </w:tblPr>
      <w:tblGrid>
        <w:gridCol w:w="1269"/>
        <w:gridCol w:w="1072"/>
        <w:gridCol w:w="1021"/>
        <w:gridCol w:w="1437"/>
        <w:gridCol w:w="1197"/>
        <w:gridCol w:w="1325"/>
        <w:gridCol w:w="1299"/>
        <w:gridCol w:w="901"/>
        <w:gridCol w:w="1325"/>
        <w:gridCol w:w="1847"/>
        <w:gridCol w:w="1667"/>
        <w:gridCol w:w="1453"/>
      </w:tblGrid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35371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Бугаков О.Ю.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1 040,6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LEXUS RX 300 AWD VIN JTJBAMCA402047759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2 637 272,34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(11,5 га)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191 705 000,0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Моторанспортное средство Снегоход POLARIS WIDETRAK LX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1 275,0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Прицеп к л/а 821 307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Водный транспорт Маломерное  судно Казанка 5М2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454,0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255,6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138,5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(11,5 га)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191 705 000,0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805 036,92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(11,5 га)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191 705 000,0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1 040,6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95EF3" w:rsidRDefault="00A95EF3"/>
    <w:tbl>
      <w:tblPr>
        <w:tblW w:w="0" w:type="auto"/>
        <w:tblInd w:w="108" w:type="dxa"/>
        <w:tblLook w:val="00A0"/>
      </w:tblPr>
      <w:tblGrid>
        <w:gridCol w:w="1819"/>
        <w:gridCol w:w="1081"/>
        <w:gridCol w:w="1030"/>
        <w:gridCol w:w="1451"/>
        <w:gridCol w:w="909"/>
        <w:gridCol w:w="1337"/>
        <w:gridCol w:w="1425"/>
        <w:gridCol w:w="909"/>
        <w:gridCol w:w="1337"/>
        <w:gridCol w:w="1366"/>
        <w:gridCol w:w="1683"/>
        <w:gridCol w:w="1466"/>
      </w:tblGrid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35371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Воюш С.В.</w:t>
            </w: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1 033,0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HONDA CR-V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633 851,96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198,0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1 033,0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684 084,27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1 033,0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1 033,0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95EF3" w:rsidRDefault="00A95EF3"/>
    <w:tbl>
      <w:tblPr>
        <w:tblW w:w="0" w:type="auto"/>
        <w:tblInd w:w="108" w:type="dxa"/>
        <w:tblLook w:val="00A0"/>
      </w:tblPr>
      <w:tblGrid>
        <w:gridCol w:w="1875"/>
        <w:gridCol w:w="1111"/>
        <w:gridCol w:w="1059"/>
        <w:gridCol w:w="1381"/>
        <w:gridCol w:w="933"/>
        <w:gridCol w:w="1376"/>
        <w:gridCol w:w="1118"/>
        <w:gridCol w:w="933"/>
        <w:gridCol w:w="1376"/>
        <w:gridCol w:w="1407"/>
        <w:gridCol w:w="1734"/>
        <w:gridCol w:w="1510"/>
      </w:tblGrid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35371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Вьюнникова Е.Л.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1 024,0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ТОЙОТА КОРСА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1 384 735,93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1 024,0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CA3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1 024,0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1 024,0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пунктов- для ведения личного подсобного хозяйства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1 024,0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1 024,0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95EF3" w:rsidRDefault="00A95EF3"/>
    <w:tbl>
      <w:tblPr>
        <w:tblW w:w="0" w:type="auto"/>
        <w:tblInd w:w="108" w:type="dxa"/>
        <w:tblLook w:val="00A0"/>
      </w:tblPr>
      <w:tblGrid>
        <w:gridCol w:w="1349"/>
        <w:gridCol w:w="1138"/>
        <w:gridCol w:w="1154"/>
        <w:gridCol w:w="1531"/>
        <w:gridCol w:w="954"/>
        <w:gridCol w:w="1410"/>
        <w:gridCol w:w="1145"/>
        <w:gridCol w:w="954"/>
        <w:gridCol w:w="1410"/>
        <w:gridCol w:w="1441"/>
        <w:gridCol w:w="1779"/>
        <w:gridCol w:w="1548"/>
      </w:tblGrid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35371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Гаджиев З.Н.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СHEVROLET KLIT AVEO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3 416 288,77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347,4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1 012,8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1 383,2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347,4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368 937,89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3 495,0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CA3">
              <w:rPr>
                <w:rFonts w:ascii="Times New Roman" w:hAnsi="Times New Roman"/>
                <w:sz w:val="24"/>
                <w:szCs w:val="24"/>
              </w:rPr>
              <w:t>-для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1 012,8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Пристройка к РТМ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tbl>
      <w:tblPr>
        <w:tblW w:w="0" w:type="auto"/>
        <w:tblInd w:w="108" w:type="dxa"/>
        <w:tblLook w:val="00A0"/>
      </w:tblPr>
      <w:tblGrid>
        <w:gridCol w:w="1902"/>
        <w:gridCol w:w="1126"/>
        <w:gridCol w:w="941"/>
        <w:gridCol w:w="1514"/>
        <w:gridCol w:w="944"/>
        <w:gridCol w:w="1394"/>
        <w:gridCol w:w="941"/>
        <w:gridCol w:w="944"/>
        <w:gridCol w:w="1394"/>
        <w:gridCol w:w="1425"/>
        <w:gridCol w:w="1758"/>
        <w:gridCol w:w="1530"/>
      </w:tblGrid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Горнович А.Ю.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KIA RIO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1 397 345,25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TOYOTA CRESTA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Прицеп самосвал НЕФАЗ 8560-02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599 227,64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грузовой Самосвал  КО 440-5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95EF3" w:rsidRDefault="00A95EF3">
      <w:r>
        <w:br w:type="page"/>
      </w:r>
    </w:p>
    <w:tbl>
      <w:tblPr>
        <w:tblW w:w="0" w:type="auto"/>
        <w:tblInd w:w="108" w:type="dxa"/>
        <w:tblLook w:val="00A0"/>
      </w:tblPr>
      <w:tblGrid>
        <w:gridCol w:w="1869"/>
        <w:gridCol w:w="1108"/>
        <w:gridCol w:w="927"/>
        <w:gridCol w:w="1489"/>
        <w:gridCol w:w="930"/>
        <w:gridCol w:w="1372"/>
        <w:gridCol w:w="1180"/>
        <w:gridCol w:w="930"/>
        <w:gridCol w:w="1372"/>
        <w:gridCol w:w="1402"/>
        <w:gridCol w:w="1729"/>
        <w:gridCol w:w="1505"/>
      </w:tblGrid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Егоркин М.В.</w:t>
            </w: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грузовой MITSUBISHI FUSO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26 191,22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Подземная 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тостоянка, парковочное место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Подземная 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тостоянка, парковочное место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TOYOTA COROLLA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2 480 097,10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Подземная автостоя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нка, парковочное место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Подземная 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тостоянка, парковочное место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95EF3" w:rsidRDefault="00A95EF3"/>
    <w:tbl>
      <w:tblPr>
        <w:tblpPr w:leftFromText="180" w:rightFromText="180" w:vertAnchor="text" w:tblpX="-144" w:tblpY="1"/>
        <w:tblOverlap w:val="never"/>
        <w:tblW w:w="16308" w:type="dxa"/>
        <w:tblLayout w:type="fixed"/>
        <w:tblLook w:val="00A0"/>
      </w:tblPr>
      <w:tblGrid>
        <w:gridCol w:w="5"/>
        <w:gridCol w:w="1367"/>
        <w:gridCol w:w="1440"/>
        <w:gridCol w:w="1260"/>
        <w:gridCol w:w="180"/>
        <w:gridCol w:w="1619"/>
        <w:gridCol w:w="1260"/>
        <w:gridCol w:w="908"/>
        <w:gridCol w:w="1292"/>
        <w:gridCol w:w="868"/>
        <w:gridCol w:w="838"/>
        <w:gridCol w:w="1816"/>
        <w:gridCol w:w="1672"/>
        <w:gridCol w:w="1783"/>
      </w:tblGrid>
      <w:tr w:rsidR="00A95EF3" w:rsidRPr="00816CA3" w:rsidTr="00FA7D06">
        <w:trPr>
          <w:trHeight w:val="60"/>
        </w:trPr>
        <w:tc>
          <w:tcPr>
            <w:tcW w:w="16308" w:type="dxa"/>
            <w:gridSpan w:val="14"/>
            <w:shd w:val="clear" w:color="FFFFFF" w:fill="auto"/>
          </w:tcPr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35371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FA7D06">
        <w:trPr>
          <w:trHeight w:val="60"/>
        </w:trPr>
        <w:tc>
          <w:tcPr>
            <w:tcW w:w="1368" w:type="dxa"/>
            <w:gridSpan w:val="2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8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7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73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FA7D06">
        <w:trPr>
          <w:trHeight w:val="60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FA7D06">
        <w:trPr>
          <w:trHeight w:val="60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FA7D06">
        <w:trPr>
          <w:trHeight w:val="60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Зенин Д.А.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FA7D06">
            <w:pPr>
              <w:spacing w:after="0" w:line="240" w:lineRule="auto"/>
              <w:ind w:left="-477" w:right="-108" w:firstLine="4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</w:t>
            </w:r>
            <w:r>
              <w:rPr>
                <w:rFonts w:ascii="Times New Roman" w:hAnsi="Times New Roman"/>
                <w:sz w:val="24"/>
                <w:szCs w:val="24"/>
              </w:rPr>
              <w:t>ынский</w:t>
            </w:r>
          </w:p>
          <w:p w:rsidR="00A95EF3" w:rsidRDefault="00A95EF3" w:rsidP="00FA7D06">
            <w:pPr>
              <w:spacing w:after="0" w:line="240" w:lineRule="auto"/>
              <w:ind w:left="-477" w:right="236" w:firstLine="4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A95EF3" w:rsidRDefault="00A95EF3" w:rsidP="00FA7D06">
            <w:pPr>
              <w:spacing w:after="0" w:line="240" w:lineRule="auto"/>
              <w:ind w:left="-477" w:right="-108" w:firstLine="4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Совет</w:t>
            </w:r>
          </w:p>
          <w:p w:rsidR="00A95EF3" w:rsidRDefault="00A95EF3" w:rsidP="00FA7D06">
            <w:pPr>
              <w:tabs>
                <w:tab w:val="left" w:pos="1224"/>
              </w:tabs>
              <w:spacing w:after="0" w:line="240" w:lineRule="auto"/>
              <w:ind w:left="-477" w:firstLine="4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депутатов</w:t>
            </w:r>
          </w:p>
          <w:p w:rsidR="00A95EF3" w:rsidRPr="00816CA3" w:rsidRDefault="00A95EF3" w:rsidP="00FA7D06">
            <w:pPr>
              <w:spacing w:after="0" w:line="240" w:lineRule="auto"/>
              <w:ind w:left="-477" w:right="236" w:firstLine="4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NISSAN PATROL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22 415 284,24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FA7D06">
        <w:trPr>
          <w:trHeight w:val="60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192 000,0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NISSAN QASHQAI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trHeight w:val="60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273 585,0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грузовой ЗИЛ 131-550698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trHeight w:val="60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76 415,0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24 738,0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19 681,0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2 665,0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(1/82)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2 562,0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(1/82)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2 562,0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(1/82)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2 562,0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(1/82)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2 562,0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1 158,0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511 303,14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Для эксплуатации индивидуального жилого дома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2 665,0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A95EF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B91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FA7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A7D06">
        <w:trPr>
          <w:gridBefore w:val="1"/>
          <w:trHeight w:val="60"/>
        </w:trPr>
        <w:tc>
          <w:tcPr>
            <w:tcW w:w="1368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0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8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38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7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73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shd w:val="clear" w:color="FFFFFF" w:fill="auto"/>
            <w:vAlign w:val="bottom"/>
          </w:tcPr>
          <w:p w:rsidR="00A95EF3" w:rsidRPr="00816CA3" w:rsidRDefault="00A95EF3" w:rsidP="00FA7D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95EF3" w:rsidRDefault="00A95EF3"/>
    <w:tbl>
      <w:tblPr>
        <w:tblW w:w="0" w:type="auto"/>
        <w:tblInd w:w="108" w:type="dxa"/>
        <w:tblLook w:val="00A0"/>
      </w:tblPr>
      <w:tblGrid>
        <w:gridCol w:w="1819"/>
        <w:gridCol w:w="1081"/>
        <w:gridCol w:w="1030"/>
        <w:gridCol w:w="1451"/>
        <w:gridCol w:w="909"/>
        <w:gridCol w:w="1337"/>
        <w:gridCol w:w="1425"/>
        <w:gridCol w:w="909"/>
        <w:gridCol w:w="1337"/>
        <w:gridCol w:w="1366"/>
        <w:gridCol w:w="1683"/>
        <w:gridCol w:w="1466"/>
      </w:tblGrid>
      <w:tr w:rsidR="00A95EF3" w:rsidRPr="00816CA3" w:rsidTr="00B91A78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35371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B91A78">
        <w:trPr>
          <w:trHeight w:val="60"/>
        </w:trPr>
        <w:tc>
          <w:tcPr>
            <w:tcW w:w="181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B91A78">
        <w:trPr>
          <w:trHeight w:val="60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B91A78">
        <w:trPr>
          <w:trHeight w:val="60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B91A78">
        <w:trPr>
          <w:trHeight w:val="60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Иванченко Ю.А.</w:t>
            </w: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268 444,09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B91A78">
        <w:trPr>
          <w:trHeight w:val="60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B91A78">
        <w:trPr>
          <w:trHeight w:val="60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816,0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B91A78">
        <w:trPr>
          <w:trHeight w:val="60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B91A78">
        <w:trPr>
          <w:trHeight w:val="60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B91A78">
        <w:trPr>
          <w:trHeight w:val="60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171,7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B91A78">
        <w:trPr>
          <w:trHeight w:val="60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B91A78">
        <w:trPr>
          <w:trHeight w:val="60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171,7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НИССАН Presage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825 604,98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B91A78">
        <w:trPr>
          <w:trHeight w:val="60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TOYOTA COROLLA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B91A78">
        <w:trPr>
          <w:trHeight w:val="60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171,7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B91A78">
        <w:trPr>
          <w:trHeight w:val="60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B91A78">
        <w:trPr>
          <w:trHeight w:val="60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171,7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B91A78">
        <w:trPr>
          <w:trHeight w:val="60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B91A78">
        <w:trPr>
          <w:trHeight w:val="60"/>
        </w:trPr>
        <w:tc>
          <w:tcPr>
            <w:tcW w:w="181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95EF3" w:rsidRDefault="00A95EF3">
      <w:r>
        <w:br w:type="page"/>
      </w:r>
    </w:p>
    <w:tbl>
      <w:tblPr>
        <w:tblW w:w="0" w:type="auto"/>
        <w:tblInd w:w="108" w:type="dxa"/>
        <w:tblLook w:val="00A0"/>
      </w:tblPr>
      <w:tblGrid>
        <w:gridCol w:w="1358"/>
        <w:gridCol w:w="1144"/>
        <w:gridCol w:w="1089"/>
        <w:gridCol w:w="1540"/>
        <w:gridCol w:w="959"/>
        <w:gridCol w:w="1418"/>
        <w:gridCol w:w="1131"/>
        <w:gridCol w:w="959"/>
        <w:gridCol w:w="1418"/>
        <w:gridCol w:w="1450"/>
        <w:gridCol w:w="1790"/>
        <w:gridCol w:w="1557"/>
      </w:tblGrid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Ивлев С.В.</w:t>
            </w: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30 000,0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ВАЗ Lada 21150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936 711,13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73 000,0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234 000,0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409 352,79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tbl>
      <w:tblPr>
        <w:tblW w:w="15979" w:type="dxa"/>
        <w:tblInd w:w="108" w:type="dxa"/>
        <w:tblLayout w:type="fixed"/>
        <w:tblLook w:val="00A0"/>
      </w:tblPr>
      <w:tblGrid>
        <w:gridCol w:w="1676"/>
        <w:gridCol w:w="1260"/>
        <w:gridCol w:w="741"/>
        <w:gridCol w:w="339"/>
        <w:gridCol w:w="1370"/>
        <w:gridCol w:w="1206"/>
        <w:gridCol w:w="1328"/>
        <w:gridCol w:w="864"/>
        <w:gridCol w:w="216"/>
        <w:gridCol w:w="705"/>
        <w:gridCol w:w="195"/>
        <w:gridCol w:w="900"/>
        <w:gridCol w:w="1980"/>
        <w:gridCol w:w="1710"/>
        <w:gridCol w:w="1489"/>
      </w:tblGrid>
      <w:tr w:rsidR="00A95EF3" w:rsidRPr="00816CA3" w:rsidTr="00B37260">
        <w:trPr>
          <w:trHeight w:val="60"/>
        </w:trPr>
        <w:tc>
          <w:tcPr>
            <w:tcW w:w="15979" w:type="dxa"/>
            <w:gridSpan w:val="15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B37260">
        <w:trPr>
          <w:trHeight w:val="60"/>
        </w:trPr>
        <w:tc>
          <w:tcPr>
            <w:tcW w:w="15979" w:type="dxa"/>
            <w:gridSpan w:val="15"/>
            <w:shd w:val="clear" w:color="FFFFFF" w:fill="auto"/>
          </w:tcPr>
          <w:p w:rsidR="00A95EF3" w:rsidRDefault="00A95EF3" w:rsidP="00B1731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B37260">
        <w:trPr>
          <w:trHeight w:val="60"/>
        </w:trPr>
        <w:tc>
          <w:tcPr>
            <w:tcW w:w="167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9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4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B37260">
        <w:trPr>
          <w:trHeight w:val="60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B37260">
        <w:trPr>
          <w:trHeight w:val="60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B37260">
        <w:trPr>
          <w:trHeight w:val="60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Киндеркнехт И.А.</w:t>
            </w: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грузовой САЗ 3507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450 676,74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B37260">
        <w:trPr>
          <w:trHeight w:val="60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CHEVROLET NIVA 212300-55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B37260">
        <w:trPr>
          <w:trHeight w:val="60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(10/655)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6 021 090,0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МТЗ 82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B37260">
        <w:trPr>
          <w:trHeight w:val="60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(10/655)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6 021 090,0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LADA, GAB430 LADA XRAY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B37260">
        <w:trPr>
          <w:trHeight w:val="60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(10/655)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6 021 090,0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B37260">
        <w:trPr>
          <w:trHeight w:val="60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(10/655)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6 021 090,0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пунктов- для ведения личного подсобного хозяйства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180 293,92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B37260">
        <w:trPr>
          <w:trHeight w:val="60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B37260">
        <w:trPr>
          <w:trHeight w:val="60"/>
        </w:trPr>
        <w:tc>
          <w:tcPr>
            <w:tcW w:w="167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95EF3" w:rsidRDefault="00A95EF3">
      <w:r>
        <w:br w:type="page"/>
      </w:r>
    </w:p>
    <w:tbl>
      <w:tblPr>
        <w:tblW w:w="0" w:type="auto"/>
        <w:tblInd w:w="108" w:type="dxa"/>
        <w:tblLook w:val="00A0"/>
      </w:tblPr>
      <w:tblGrid>
        <w:gridCol w:w="1775"/>
        <w:gridCol w:w="1058"/>
        <w:gridCol w:w="1007"/>
        <w:gridCol w:w="1416"/>
        <w:gridCol w:w="1012"/>
        <w:gridCol w:w="1306"/>
        <w:gridCol w:w="1391"/>
        <w:gridCol w:w="889"/>
        <w:gridCol w:w="1306"/>
        <w:gridCol w:w="1580"/>
        <w:gridCol w:w="1642"/>
        <w:gridCol w:w="1431"/>
      </w:tblGrid>
      <w:tr w:rsidR="00A95EF3" w:rsidRPr="00816CA3" w:rsidTr="00687F62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A95EF3" w:rsidRDefault="00A95EF3" w:rsidP="0035371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687F62">
        <w:trPr>
          <w:trHeight w:val="60"/>
        </w:trPr>
        <w:tc>
          <w:tcPr>
            <w:tcW w:w="178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9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1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687F62">
        <w:trPr>
          <w:trHeight w:val="60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687F62">
        <w:trPr>
          <w:trHeight w:val="60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687F62">
        <w:trPr>
          <w:trHeight w:val="60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Ковалёв С.В.</w:t>
            </w: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687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148,2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Мото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16CA3">
              <w:rPr>
                <w:rFonts w:ascii="Times New Roman" w:hAnsi="Times New Roman"/>
                <w:sz w:val="24"/>
                <w:szCs w:val="24"/>
              </w:rPr>
              <w:t>ранспортное средство Мотоцикл с коляской ИМЗ 8 103 10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1 540 539,03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687F62">
        <w:trPr>
          <w:trHeight w:val="60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687F62">
        <w:trPr>
          <w:trHeight w:val="60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(1/101)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5 641 300,0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687F62">
        <w:trPr>
          <w:trHeight w:val="60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148,2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530 606,27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687F62">
        <w:trPr>
          <w:trHeight w:val="60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687F62">
        <w:trPr>
          <w:trHeight w:val="60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148,2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687F62">
        <w:trPr>
          <w:trHeight w:val="60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687F62">
        <w:trPr>
          <w:trHeight w:val="60"/>
        </w:trPr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148,2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687F62">
        <w:trPr>
          <w:trHeight w:val="60"/>
        </w:trPr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687F62">
        <w:trPr>
          <w:trHeight w:val="60"/>
        </w:trPr>
        <w:tc>
          <w:tcPr>
            <w:tcW w:w="178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9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1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95EF3" w:rsidRDefault="00A95EF3">
      <w:r>
        <w:br w:type="page"/>
      </w:r>
    </w:p>
    <w:tbl>
      <w:tblPr>
        <w:tblW w:w="0" w:type="auto"/>
        <w:tblInd w:w="108" w:type="dxa"/>
        <w:tblLook w:val="00A0"/>
      </w:tblPr>
      <w:tblGrid>
        <w:gridCol w:w="1578"/>
        <w:gridCol w:w="96"/>
        <w:gridCol w:w="939"/>
        <w:gridCol w:w="211"/>
        <w:gridCol w:w="957"/>
        <w:gridCol w:w="173"/>
        <w:gridCol w:w="1260"/>
        <w:gridCol w:w="88"/>
        <w:gridCol w:w="1166"/>
        <w:gridCol w:w="88"/>
        <w:gridCol w:w="1165"/>
        <w:gridCol w:w="155"/>
        <w:gridCol w:w="1172"/>
        <w:gridCol w:w="214"/>
        <w:gridCol w:w="675"/>
        <w:gridCol w:w="247"/>
        <w:gridCol w:w="1006"/>
        <w:gridCol w:w="309"/>
        <w:gridCol w:w="1265"/>
        <w:gridCol w:w="225"/>
        <w:gridCol w:w="1455"/>
        <w:gridCol w:w="91"/>
        <w:gridCol w:w="1278"/>
      </w:tblGrid>
      <w:tr w:rsidR="00A95EF3" w:rsidRPr="00816CA3" w:rsidTr="00687F62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A95EF3" w:rsidRDefault="00A95EF3" w:rsidP="0035371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687F62">
        <w:trPr>
          <w:trHeight w:val="60"/>
        </w:trPr>
        <w:tc>
          <w:tcPr>
            <w:tcW w:w="1819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1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9" w:type="dxa"/>
            <w:gridSpan w:val="3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3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6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687F62">
        <w:trPr>
          <w:trHeight w:val="60"/>
        </w:trPr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687F62">
        <w:trPr>
          <w:trHeight w:val="60"/>
        </w:trPr>
        <w:tc>
          <w:tcPr>
            <w:tcW w:w="1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687F62">
        <w:trPr>
          <w:trHeight w:val="60"/>
        </w:trPr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Кондаков А.И.</w:t>
            </w: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3 362 048,19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687F62">
        <w:trPr>
          <w:trHeight w:val="60"/>
        </w:trPr>
        <w:tc>
          <w:tcPr>
            <w:tcW w:w="1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1 023,0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687F62">
        <w:trPr>
          <w:trHeight w:val="60"/>
        </w:trPr>
        <w:tc>
          <w:tcPr>
            <w:tcW w:w="1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687F62">
        <w:trPr>
          <w:trHeight w:val="60"/>
        </w:trPr>
        <w:tc>
          <w:tcPr>
            <w:tcW w:w="1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687F62">
        <w:trPr>
          <w:trHeight w:val="60"/>
        </w:trPr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1 023,0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1 962 142,48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687F62">
        <w:trPr>
          <w:trHeight w:val="60"/>
        </w:trPr>
        <w:tc>
          <w:tcPr>
            <w:tcW w:w="1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687F62">
        <w:trPr>
          <w:trHeight w:val="60"/>
        </w:trPr>
        <w:tc>
          <w:tcPr>
            <w:tcW w:w="1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687F62">
        <w:trPr>
          <w:trHeight w:val="60"/>
        </w:trPr>
        <w:tc>
          <w:tcPr>
            <w:tcW w:w="1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687F62">
        <w:trPr>
          <w:trHeight w:val="60"/>
        </w:trPr>
        <w:tc>
          <w:tcPr>
            <w:tcW w:w="1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687F62">
        <w:trPr>
          <w:trHeight w:val="60"/>
        </w:trPr>
        <w:tc>
          <w:tcPr>
            <w:tcW w:w="1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1 023,0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687F62">
        <w:trPr>
          <w:trHeight w:val="60"/>
        </w:trPr>
        <w:tc>
          <w:tcPr>
            <w:tcW w:w="1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687F62">
        <w:trPr>
          <w:trHeight w:val="60"/>
        </w:trPr>
        <w:tc>
          <w:tcPr>
            <w:tcW w:w="1819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1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9" w:type="dxa"/>
            <w:gridSpan w:val="3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83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6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gridAfter w:val="22"/>
          <w:wAfter w:w="15813" w:type="dxa"/>
          <w:trHeight w:val="60"/>
        </w:trPr>
        <w:tc>
          <w:tcPr>
            <w:tcW w:w="0" w:type="auto"/>
          </w:tcPr>
          <w:p w:rsidR="00A95EF3" w:rsidRPr="00816CA3" w:rsidRDefault="00A95EF3">
            <w:pPr>
              <w:spacing w:after="0" w:line="240" w:lineRule="auto"/>
            </w:pPr>
            <w:r>
              <w:br w:type="page"/>
            </w:r>
          </w:p>
        </w:tc>
      </w:tr>
      <w:tr w:rsidR="00A95EF3" w:rsidRPr="00816CA3" w:rsidTr="00F61594">
        <w:trPr>
          <w:trHeight w:val="60"/>
        </w:trPr>
        <w:tc>
          <w:tcPr>
            <w:tcW w:w="15813" w:type="dxa"/>
            <w:gridSpan w:val="23"/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35371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8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3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8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gridSpan w:val="3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9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Кризон А.А.</w:t>
            </w: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ВАЗ 21213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1 573 447,87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1 700,0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грузовой ЗИЛЛ ММЗ</w:t>
            </w: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3 000,0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Водный транспорт Катер МЕТЧИК ЕРМАК</w:t>
            </w: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748,0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Водный транспорт Катер ТБС 20</w:t>
            </w: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TOYOTA PASSO</w:t>
            </w: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2 655,0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 колесной МТЗ 50</w:t>
            </w: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Прицеп к легковому автомобилю ЮМЗ 8 1024</w:t>
            </w: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Прицеп тракторный 2 ТТС-4</w:t>
            </w: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грузовой ГРУЗОВЫЕ САМОСВАЛЫ ISUZU CXZ51К</w:t>
            </w: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Тойота ТOYOACE</w:t>
            </w: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2 677,0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Митсубиси Спэйс Гир</w:t>
            </w: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Металлическая конструкция для склада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предусмотрено указание площади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ВАЗ 21093</w:t>
            </w: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грузовой ГАЗ 33021</w:t>
            </w: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766 369,24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748,0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24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8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3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8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gridSpan w:val="3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97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9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p w:rsidR="00A95EF3" w:rsidRDefault="00A95EF3"/>
    <w:tbl>
      <w:tblPr>
        <w:tblW w:w="0" w:type="auto"/>
        <w:tblInd w:w="108" w:type="dxa"/>
        <w:tblLook w:val="00A0"/>
      </w:tblPr>
      <w:tblGrid>
        <w:gridCol w:w="1540"/>
        <w:gridCol w:w="332"/>
        <w:gridCol w:w="738"/>
        <w:gridCol w:w="654"/>
        <w:gridCol w:w="380"/>
        <w:gridCol w:w="649"/>
        <w:gridCol w:w="754"/>
        <w:gridCol w:w="654"/>
        <w:gridCol w:w="458"/>
        <w:gridCol w:w="460"/>
        <w:gridCol w:w="841"/>
        <w:gridCol w:w="468"/>
        <w:gridCol w:w="1368"/>
        <w:gridCol w:w="95"/>
        <w:gridCol w:w="823"/>
        <w:gridCol w:w="93"/>
        <w:gridCol w:w="1210"/>
        <w:gridCol w:w="91"/>
        <w:gridCol w:w="1240"/>
        <w:gridCol w:w="88"/>
        <w:gridCol w:w="1536"/>
        <w:gridCol w:w="1341"/>
      </w:tblGrid>
      <w:tr w:rsidR="00A95EF3" w:rsidRPr="00816CA3" w:rsidTr="00F61594">
        <w:trPr>
          <w:trHeight w:val="60"/>
        </w:trPr>
        <w:tc>
          <w:tcPr>
            <w:tcW w:w="15813" w:type="dxa"/>
            <w:gridSpan w:val="2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5813" w:type="dxa"/>
            <w:gridSpan w:val="22"/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F61594">
        <w:trPr>
          <w:trHeight w:val="60"/>
        </w:trPr>
        <w:tc>
          <w:tcPr>
            <w:tcW w:w="1792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8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4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8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F61594">
        <w:trPr>
          <w:trHeight w:val="60"/>
        </w:trPr>
        <w:tc>
          <w:tcPr>
            <w:tcW w:w="1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Ориненко Н.В.</w:t>
            </w: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Председатель СД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 -для строительства индивидуального жилого дома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517,0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764 947,34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F61594">
        <w:trPr>
          <w:trHeight w:val="60"/>
        </w:trPr>
        <w:tc>
          <w:tcPr>
            <w:tcW w:w="1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517,0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PONTIAC VIBE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421 732,34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F61594">
        <w:trPr>
          <w:trHeight w:val="60"/>
        </w:trPr>
        <w:tc>
          <w:tcPr>
            <w:tcW w:w="1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CA3">
              <w:rPr>
                <w:rFonts w:ascii="Times New Roman" w:hAnsi="Times New Roman"/>
                <w:sz w:val="24"/>
                <w:szCs w:val="24"/>
              </w:rPr>
              <w:t>-для строительства индивидуального жилого дома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517,0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290 001,00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F61594">
        <w:trPr>
          <w:trHeight w:val="60"/>
        </w:trPr>
        <w:tc>
          <w:tcPr>
            <w:tcW w:w="1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792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8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4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8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47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gridAfter w:val="21"/>
          <w:wAfter w:w="15813" w:type="dxa"/>
          <w:trHeight w:val="60"/>
        </w:trPr>
        <w:tc>
          <w:tcPr>
            <w:tcW w:w="0" w:type="auto"/>
          </w:tcPr>
          <w:p w:rsidR="00A95EF3" w:rsidRPr="00816CA3" w:rsidRDefault="00A95EF3">
            <w:pPr>
              <w:spacing w:after="0" w:line="240" w:lineRule="auto"/>
            </w:pPr>
            <w:r>
              <w:br w:type="page"/>
            </w:r>
          </w:p>
        </w:tc>
      </w:tr>
      <w:tr w:rsidR="00A95EF3" w:rsidRPr="00816CA3" w:rsidTr="00F61594">
        <w:trPr>
          <w:trHeight w:val="60"/>
        </w:trPr>
        <w:tc>
          <w:tcPr>
            <w:tcW w:w="15813" w:type="dxa"/>
            <w:gridSpan w:val="22"/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B1731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F61594">
        <w:trPr>
          <w:trHeight w:val="60"/>
        </w:trPr>
        <w:tc>
          <w:tcPr>
            <w:tcW w:w="126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8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9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F61594">
        <w:trPr>
          <w:trHeight w:val="60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Попов В.А.</w:t>
            </w: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488 200,0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5D2A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197 385,0</w:t>
            </w: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100</w:t>
            </w: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399 284,08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F61594">
        <w:trPr>
          <w:trHeight w:val="60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грузовой Мазда Bongo</w:t>
            </w:r>
          </w:p>
        </w:tc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3 500,0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грузовой УРАЛ 375</w:t>
            </w:r>
          </w:p>
        </w:tc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FD5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95EF3" w:rsidRDefault="00A95EF3" w:rsidP="00FD5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FD5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FD5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FD5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3500,0</w:t>
            </w:r>
          </w:p>
          <w:p w:rsidR="00A95EF3" w:rsidRDefault="00A95EF3" w:rsidP="00FD5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FD5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FD5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FD5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FD5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95EF3" w:rsidRDefault="00A95EF3" w:rsidP="00FD5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FD5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FD5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FD5B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СУЗУКИ Escudo</w:t>
            </w: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157 963,68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F61594">
        <w:trPr>
          <w:trHeight w:val="60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(26,4 га  без выдела в натуре (676 балл/га))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16 224 110,0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264 000,0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F61594">
        <w:trPr>
          <w:trHeight w:val="60"/>
        </w:trPr>
        <w:tc>
          <w:tcPr>
            <w:tcW w:w="126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4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08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9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95EF3" w:rsidRDefault="00A95EF3">
      <w:r>
        <w:br w:type="page"/>
      </w:r>
    </w:p>
    <w:tbl>
      <w:tblPr>
        <w:tblW w:w="0" w:type="auto"/>
        <w:tblInd w:w="108" w:type="dxa"/>
        <w:tblLook w:val="00A0"/>
      </w:tblPr>
      <w:tblGrid>
        <w:gridCol w:w="1816"/>
        <w:gridCol w:w="1080"/>
        <w:gridCol w:w="1029"/>
        <w:gridCol w:w="1449"/>
        <w:gridCol w:w="908"/>
        <w:gridCol w:w="1336"/>
        <w:gridCol w:w="1439"/>
        <w:gridCol w:w="908"/>
        <w:gridCol w:w="1336"/>
        <w:gridCol w:w="1365"/>
        <w:gridCol w:w="1682"/>
        <w:gridCol w:w="1465"/>
      </w:tblGrid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A95EF3" w:rsidRDefault="00A95EF3" w:rsidP="001C16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Сапай А.Н.</w:t>
            </w: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1C1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LADA 219010 LADA GRANTA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1 524 001,25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865,5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Mitsubishi Outlander 3.0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грузовой KIA BONGO III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751 240,70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пунктов- для индивидуальной жилой застройки.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865,5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Земли населенных пунктов- для индивидуальной жилой застройки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865,5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95EF3" w:rsidRDefault="00A95EF3">
      <w:r>
        <w:br w:type="page"/>
      </w:r>
    </w:p>
    <w:tbl>
      <w:tblPr>
        <w:tblW w:w="0" w:type="auto"/>
        <w:tblInd w:w="108" w:type="dxa"/>
        <w:tblLook w:val="00A0"/>
      </w:tblPr>
      <w:tblGrid>
        <w:gridCol w:w="1805"/>
        <w:gridCol w:w="1074"/>
        <w:gridCol w:w="1022"/>
        <w:gridCol w:w="1439"/>
        <w:gridCol w:w="1027"/>
        <w:gridCol w:w="1326"/>
        <w:gridCol w:w="1413"/>
        <w:gridCol w:w="902"/>
        <w:gridCol w:w="1326"/>
        <w:gridCol w:w="1356"/>
        <w:gridCol w:w="1669"/>
        <w:gridCol w:w="1454"/>
      </w:tblGrid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A95EF3" w:rsidRPr="00816CA3" w:rsidRDefault="00A95EF3" w:rsidP="001C16D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A95EF3" w:rsidRDefault="00A95EF3" w:rsidP="001C16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Сорокин А.М.</w:t>
            </w: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LEXUS RX300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606 932,24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3 302,0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долевая (3/202)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4 224 000,0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3 302,0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428 415,03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3 302,0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3 892,57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EF3" w:rsidRPr="00816CA3" w:rsidTr="00816CA3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95EF3" w:rsidRDefault="00A95EF3">
      <w:r>
        <w:br w:type="page"/>
      </w:r>
    </w:p>
    <w:tbl>
      <w:tblPr>
        <w:tblW w:w="0" w:type="auto"/>
        <w:tblInd w:w="108" w:type="dxa"/>
        <w:tblLook w:val="00A0"/>
      </w:tblPr>
      <w:tblGrid>
        <w:gridCol w:w="1362"/>
        <w:gridCol w:w="1147"/>
        <w:gridCol w:w="1092"/>
        <w:gridCol w:w="1544"/>
        <w:gridCol w:w="961"/>
        <w:gridCol w:w="1422"/>
        <w:gridCol w:w="1092"/>
        <w:gridCol w:w="961"/>
        <w:gridCol w:w="1422"/>
        <w:gridCol w:w="1454"/>
        <w:gridCol w:w="1795"/>
        <w:gridCol w:w="1561"/>
      </w:tblGrid>
      <w:tr w:rsidR="00A95EF3" w:rsidRPr="00816CA3" w:rsidTr="0035371A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A95EF3" w:rsidRDefault="00A95EF3" w:rsidP="00B1731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6CA3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16CA3">
              <w:rPr>
                <w:rFonts w:ascii="Times New Roman" w:hAnsi="Times New Roman"/>
                <w:b/>
                <w:sz w:val="26"/>
                <w:szCs w:val="26"/>
              </w:rPr>
              <w:br/>
              <w:t>лица, замещающего муниципальную должность, и членов его семьи за период с 1 января по 31 декабря 2020 года</w:t>
            </w:r>
          </w:p>
        </w:tc>
      </w:tr>
      <w:tr w:rsidR="00A95EF3" w:rsidRPr="00816CA3" w:rsidTr="0035371A">
        <w:trPr>
          <w:trHeight w:val="60"/>
        </w:trPr>
        <w:tc>
          <w:tcPr>
            <w:tcW w:w="136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47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6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9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6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2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4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1" w:type="dxa"/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A95EF3" w:rsidRPr="00816CA3" w:rsidTr="0035371A">
        <w:trPr>
          <w:trHeight w:val="60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EF3" w:rsidRPr="00816CA3" w:rsidTr="0035371A">
        <w:trPr>
          <w:trHeight w:val="60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CA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5EF3" w:rsidRPr="00816CA3" w:rsidTr="0035371A">
        <w:trPr>
          <w:trHeight w:val="6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Черкашин В.Н.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Ордынский район Совет депутатов Депутат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Автомобиль легковой МИЦУБИСИ ASX 2.0 MITSUBISHI ASX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1 417 288,64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35371A">
        <w:trPr>
          <w:trHeight w:val="60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635 035,27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C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EF3" w:rsidRPr="00816CA3" w:rsidTr="0035371A">
        <w:trPr>
          <w:trHeight w:val="60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CA3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A95EF3" w:rsidRPr="00816CA3" w:rsidRDefault="00A95EF3" w:rsidP="00816C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95EF3" w:rsidRDefault="00A95EF3"/>
    <w:sectPr w:rsidR="00A95EF3" w:rsidSect="002B2D9B">
      <w:footerReference w:type="even" r:id="rId6"/>
      <w:footerReference w:type="default" r:id="rId7"/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F3" w:rsidRDefault="00A95EF3">
      <w:r>
        <w:separator/>
      </w:r>
    </w:p>
  </w:endnote>
  <w:endnote w:type="continuationSeparator" w:id="0">
    <w:p w:rsidR="00A95EF3" w:rsidRDefault="00A95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F3" w:rsidRDefault="00A95EF3" w:rsidP="003537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5EF3" w:rsidRDefault="00A95EF3" w:rsidP="0035371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F3" w:rsidRDefault="00A95EF3" w:rsidP="003537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5EF3" w:rsidRDefault="00A95EF3" w:rsidP="0035371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F3" w:rsidRDefault="00A95EF3">
      <w:r>
        <w:separator/>
      </w:r>
    </w:p>
  </w:footnote>
  <w:footnote w:type="continuationSeparator" w:id="0">
    <w:p w:rsidR="00A95EF3" w:rsidRDefault="00A95E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2F5"/>
    <w:rsid w:val="00024BDA"/>
    <w:rsid w:val="00132287"/>
    <w:rsid w:val="001B7DE1"/>
    <w:rsid w:val="001C16DB"/>
    <w:rsid w:val="002B2D9B"/>
    <w:rsid w:val="0035371A"/>
    <w:rsid w:val="00386C10"/>
    <w:rsid w:val="00492EF2"/>
    <w:rsid w:val="005D2A2D"/>
    <w:rsid w:val="00687F62"/>
    <w:rsid w:val="007872F5"/>
    <w:rsid w:val="008164AD"/>
    <w:rsid w:val="00816CA3"/>
    <w:rsid w:val="00983BBB"/>
    <w:rsid w:val="00A95EF3"/>
    <w:rsid w:val="00B17312"/>
    <w:rsid w:val="00B37260"/>
    <w:rsid w:val="00B43E57"/>
    <w:rsid w:val="00B91A78"/>
    <w:rsid w:val="00BB5693"/>
    <w:rsid w:val="00BE77D5"/>
    <w:rsid w:val="00BF3907"/>
    <w:rsid w:val="00DA14D7"/>
    <w:rsid w:val="00E14338"/>
    <w:rsid w:val="00F61594"/>
    <w:rsid w:val="00FA7D06"/>
    <w:rsid w:val="00FD5B53"/>
    <w:rsid w:val="00FF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4D7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0">
    <w:name w:val="TableStyle0"/>
    <w:uiPriority w:val="99"/>
    <w:rsid w:val="00DA14D7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rsid w:val="0035371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35371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49</Pages>
  <Words>5008</Words>
  <Characters>28551</Characters>
  <Application>Microsoft Office Outlook</Application>
  <DocSecurity>0</DocSecurity>
  <Lines>0</Lines>
  <Paragraphs>0</Paragraphs>
  <ScaleCrop>false</ScaleCrop>
  <Company>PNO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Наталья</cp:lastModifiedBy>
  <cp:revision>7</cp:revision>
  <dcterms:created xsi:type="dcterms:W3CDTF">2021-04-29T06:14:00Z</dcterms:created>
  <dcterms:modified xsi:type="dcterms:W3CDTF">2021-05-27T06:46:00Z</dcterms:modified>
</cp:coreProperties>
</file>