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2020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8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021"/>
        <w:gridCol w:w="2084"/>
        <w:gridCol w:w="1534"/>
        <w:gridCol w:w="1522"/>
        <w:gridCol w:w="1393"/>
        <w:gridCol w:w="1806"/>
        <w:gridCol w:w="1952"/>
        <w:gridCol w:w="1807"/>
        <w:gridCol w:w="1248"/>
        <w:gridCol w:w="1807"/>
        <w:gridCol w:w="1672"/>
      </w:tblGrid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Ожиганов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Дмитрий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Глава местного самоуправления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1323656,73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КИА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CEED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2019 г.в.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690" w:hRule="atLeast"/>
        </w:trPr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27" w:hRule="atLeas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519346,13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ВАЗ 210540, 2010 г.в.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70" w:hRule="atLeast"/>
        </w:trPr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43,50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23" w:hRule="atLeas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222" w:hRule="atLeast"/>
        </w:trPr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08" w:hRule="atLeas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607" w:hRule="atLeast"/>
        </w:trPr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</w:t>
      </w:r>
    </w:p>
    <w:sectPr>
      <w:type w:val="nextPage"/>
      <w:pgSz w:orient="landscape" w:w="23811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251</TotalTime>
  <Application>LibreOffice/7.0.5.2$Windows_X86_64 LibreOffice_project/64390860c6cd0aca4beafafcfd84613dd9dfb63a</Application>
  <AppVersion>15.0000</AppVersion>
  <Pages>1</Pages>
  <Words>240</Words>
  <Characters>1576</Characters>
  <CharactersWithSpaces>1984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2016-05-16T10:57:00Z</dcterms:created>
  <dc:creator>Скворцова</dc:creator>
  <dc:description/>
  <cp:keywords> </cp:keywords>
  <dc:language>ru-RU</dc:language>
  <cp:lastModifiedBy>Mob_podgotovka</cp:lastModifiedBy>
  <cp:lastPrinted>2017-05-26T13:50:00Z</cp:lastPrinted>
  <dcterms:modified xsi:type="dcterms:W3CDTF">2021-05-14T10:54:00Z</dcterms:modified>
  <cp:revision>19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