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80B" w:rsidRDefault="0033780B" w:rsidP="00337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575B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ведения о доходах, расходах, об имуществе и обязательствах </w:t>
      </w:r>
      <w:r w:rsidRPr="00EB575B">
        <w:rPr>
          <w:rFonts w:ascii="Times New Roman" w:hAnsi="Times New Roman"/>
          <w:b/>
          <w:sz w:val="28"/>
          <w:szCs w:val="28"/>
        </w:rPr>
        <w:t xml:space="preserve">имущественного характера </w:t>
      </w:r>
      <w:r>
        <w:rPr>
          <w:rFonts w:ascii="Times New Roman" w:hAnsi="Times New Roman"/>
          <w:b/>
          <w:sz w:val="28"/>
          <w:szCs w:val="28"/>
        </w:rPr>
        <w:t xml:space="preserve">муниципальных служащих </w:t>
      </w:r>
      <w:r w:rsidRPr="00EB575B">
        <w:rPr>
          <w:rFonts w:ascii="Times New Roman" w:hAnsi="Times New Roman"/>
          <w:b/>
          <w:sz w:val="28"/>
          <w:szCs w:val="28"/>
        </w:rPr>
        <w:t>Земского собрания Арзамасского муниципального района</w:t>
      </w:r>
      <w:r w:rsidRPr="003E2345">
        <w:rPr>
          <w:rFonts w:ascii="Times New Roman" w:hAnsi="Times New Roman"/>
          <w:b/>
          <w:sz w:val="28"/>
          <w:szCs w:val="28"/>
        </w:rPr>
        <w:t xml:space="preserve"> </w:t>
      </w:r>
    </w:p>
    <w:p w:rsidR="00AC2F90" w:rsidRPr="00722BB1" w:rsidRDefault="0033780B" w:rsidP="0033780B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 w:rsidRPr="00EB575B">
        <w:rPr>
          <w:rFonts w:ascii="Times New Roman" w:hAnsi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/>
          <w:b/>
          <w:sz w:val="28"/>
          <w:szCs w:val="28"/>
        </w:rPr>
        <w:t xml:space="preserve"> по 31 декабря 20</w:t>
      </w:r>
      <w:r w:rsidR="00082B80">
        <w:rPr>
          <w:rFonts w:ascii="Times New Roman" w:hAnsi="Times New Roman"/>
          <w:b/>
          <w:sz w:val="28"/>
          <w:szCs w:val="28"/>
        </w:rPr>
        <w:t>20</w:t>
      </w:r>
      <w:r w:rsidRPr="00EB575B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1701"/>
        <w:gridCol w:w="1418"/>
        <w:gridCol w:w="1132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3E3940">
        <w:trPr>
          <w:trHeight w:val="1564"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proofErr w:type="gramEnd"/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33780B" w:rsidP="0033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</w:t>
            </w:r>
            <w:r w:rsidR="007D1F34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находящи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е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="007D1F34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3E3940"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A730C2" w:rsidRPr="00775364" w:rsidTr="006C0943">
        <w:trPr>
          <w:trHeight w:val="320"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Костина</w:t>
            </w:r>
          </w:p>
          <w:p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Марина</w:t>
            </w:r>
          </w:p>
          <w:p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Александровна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аппарата Земского собрания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Pr="0033780B" w:rsidRDefault="00A730C2" w:rsidP="0033780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54,3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Pr="0033780B" w:rsidRDefault="00A730C2" w:rsidP="00A7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</w:p>
          <w:p w:rsidR="00A730C2" w:rsidRPr="0033780B" w:rsidRDefault="00A730C2" w:rsidP="00A7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</w:t>
            </w: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5,</w:t>
            </w: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A730C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Pr="0033780B" w:rsidRDefault="00A730C2" w:rsidP="0018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73,58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A730C2" w:rsidRPr="00775364" w:rsidTr="00A730C2">
        <w:trPr>
          <w:trHeight w:val="55"/>
        </w:trPr>
        <w:tc>
          <w:tcPr>
            <w:tcW w:w="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Pr="0033780B" w:rsidRDefault="00A730C2" w:rsidP="0033780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A730C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Default="00A730C2" w:rsidP="0018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:rsidTr="003E3940"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33780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1.1.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</w:p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A91F1E" w:rsidRDefault="00C900C3" w:rsidP="00A91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A91F1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</w:t>
            </w:r>
            <w:r w:rsidRPr="00A91F1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>легковой</w:t>
            </w:r>
          </w:p>
          <w:p w:rsidR="00C900C3" w:rsidRPr="0033780B" w:rsidRDefault="00C900C3" w:rsidP="00A91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ШЕВРОЛЕ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KLIY</w:t>
            </w:r>
            <w:r w:rsidRPr="00A91F1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453546,90</w:t>
            </w:r>
            <w:bookmarkStart w:id="0" w:name="_GoBack"/>
            <w:bookmarkEnd w:id="0"/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:rsidTr="003E3940">
        <w:tc>
          <w:tcPr>
            <w:tcW w:w="1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33780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</w:p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A91F1E" w:rsidRDefault="00C900C3" w:rsidP="00A91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A91F1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</w:t>
            </w:r>
            <w:r w:rsidRPr="00A91F1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>легковой</w:t>
            </w:r>
          </w:p>
          <w:p w:rsidR="00C900C3" w:rsidRPr="00A91F1E" w:rsidRDefault="00C900C3" w:rsidP="00A91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ВАЗ</w:t>
            </w:r>
            <w:r w:rsidRPr="00A91F1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211140</w:t>
            </w:r>
          </w:p>
          <w:p w:rsidR="00C900C3" w:rsidRPr="0033780B" w:rsidRDefault="00C900C3" w:rsidP="00A91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:rsidTr="00C900C3">
        <w:trPr>
          <w:trHeight w:val="120"/>
        </w:trPr>
        <w:tc>
          <w:tcPr>
            <w:tcW w:w="1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33780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CF7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</w:p>
          <w:p w:rsidR="00C900C3" w:rsidRPr="0033780B" w:rsidRDefault="00C900C3" w:rsidP="00CF7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CF73D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CF7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</w:t>
            </w: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5,</w:t>
            </w: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CF7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:rsidTr="00704567">
        <w:trPr>
          <w:trHeight w:val="150"/>
        </w:trPr>
        <w:tc>
          <w:tcPr>
            <w:tcW w:w="1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33780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CF73D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:rsidTr="00A730C2">
        <w:trPr>
          <w:trHeight w:val="117"/>
        </w:trPr>
        <w:tc>
          <w:tcPr>
            <w:tcW w:w="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33780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D5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D5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D5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:rsidTr="00082B80"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3E39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3E394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Мартышкина</w:t>
            </w:r>
          </w:p>
          <w:p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Эльвира</w:t>
            </w:r>
          </w:p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Борисовна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по организационному обеспечению Земского собрания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1/2</w:t>
            </w: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D81D33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6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C900C3" w:rsidRPr="00D81D33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SCODA KAROQ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795982,19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:rsidTr="00082B80">
        <w:tc>
          <w:tcPr>
            <w:tcW w:w="1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E3940" w:rsidRDefault="00C900C3" w:rsidP="003E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082B80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1/2</w:t>
            </w: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:rsidTr="00082B80">
        <w:tc>
          <w:tcPr>
            <w:tcW w:w="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E3940" w:rsidRDefault="00C900C3" w:rsidP="003E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1/4</w:t>
            </w: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:rsidTr="00082B80"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E3940" w:rsidRDefault="00C900C3" w:rsidP="003E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E394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1/2</w:t>
            </w: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D81D33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6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D81D3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1629585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19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:rsidTr="00082B80">
        <w:tc>
          <w:tcPr>
            <w:tcW w:w="1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E3940" w:rsidRDefault="00C900C3" w:rsidP="003E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082B80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1/2</w:t>
            </w: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:rsidTr="00082B80">
        <w:tc>
          <w:tcPr>
            <w:tcW w:w="1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E3940" w:rsidRDefault="00C900C3" w:rsidP="003E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1/4</w:t>
            </w: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:rsidTr="00082B80">
        <w:tc>
          <w:tcPr>
            <w:tcW w:w="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E3940" w:rsidRDefault="00C900C3" w:rsidP="003E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:rsidTr="00082B80"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E3940" w:rsidRDefault="00C900C3" w:rsidP="003E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E394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1/4</w:t>
            </w: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59,6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D81D33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0,00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:rsidTr="00082B80">
        <w:tc>
          <w:tcPr>
            <w:tcW w:w="1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E3940" w:rsidRDefault="00C900C3" w:rsidP="003E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082B80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:rsidTr="00082B80">
        <w:tc>
          <w:tcPr>
            <w:tcW w:w="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E3940" w:rsidRDefault="00C900C3" w:rsidP="003E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082B80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</w:p>
          <w:p w:rsidR="00C900C3" w:rsidRPr="0033780B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:rsidTr="00D81D33"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E3940" w:rsidRDefault="00C900C3" w:rsidP="003E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E394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2.3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1/4</w:t>
            </w: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59,6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D81D33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0,00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:rsidTr="00D81D33">
        <w:tc>
          <w:tcPr>
            <w:tcW w:w="1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E3940" w:rsidRDefault="00C900C3" w:rsidP="003E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082B80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:rsidTr="00D81D33">
        <w:tc>
          <w:tcPr>
            <w:tcW w:w="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E3940" w:rsidRDefault="00C900C3" w:rsidP="003E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082B80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</w:p>
          <w:p w:rsidR="00C900C3" w:rsidRPr="0033780B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:rsidTr="0033780B"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00C3" w:rsidRPr="00383C3E" w:rsidRDefault="00C900C3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C900C3" w:rsidRDefault="00C900C3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C900C3" w:rsidRPr="00F66483" w:rsidRDefault="00C900C3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B1A" w:rsidRDefault="00AC0B1A">
      <w:pPr>
        <w:spacing w:after="0" w:line="240" w:lineRule="auto"/>
      </w:pPr>
      <w:r>
        <w:separator/>
      </w:r>
    </w:p>
  </w:endnote>
  <w:endnote w:type="continuationSeparator" w:id="0">
    <w:p w:rsidR="00AC0B1A" w:rsidRDefault="00AC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D33" w:rsidRDefault="00D81D3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D33" w:rsidRDefault="00D81D3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D33" w:rsidRDefault="00D81D3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B1A" w:rsidRDefault="00AC0B1A">
      <w:pPr>
        <w:spacing w:after="0" w:line="240" w:lineRule="auto"/>
      </w:pPr>
      <w:r>
        <w:separator/>
      </w:r>
    </w:p>
  </w:footnote>
  <w:footnote w:type="continuationSeparator" w:id="0">
    <w:p w:rsidR="00AC0B1A" w:rsidRDefault="00AC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D33" w:rsidRDefault="00D81D3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D33" w:rsidRDefault="00D81D3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D33" w:rsidRDefault="00D81D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AE"/>
    <w:rsid w:val="000063EB"/>
    <w:rsid w:val="00010635"/>
    <w:rsid w:val="0001253B"/>
    <w:rsid w:val="00017D23"/>
    <w:rsid w:val="00054FE7"/>
    <w:rsid w:val="00082B80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8128F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A2E09"/>
    <w:rsid w:val="002B0130"/>
    <w:rsid w:val="002B54B8"/>
    <w:rsid w:val="002B55D3"/>
    <w:rsid w:val="002C3CCA"/>
    <w:rsid w:val="00323711"/>
    <w:rsid w:val="0033733C"/>
    <w:rsid w:val="0033780B"/>
    <w:rsid w:val="00343F82"/>
    <w:rsid w:val="00345452"/>
    <w:rsid w:val="003539B6"/>
    <w:rsid w:val="00371F16"/>
    <w:rsid w:val="00372BC4"/>
    <w:rsid w:val="00372D47"/>
    <w:rsid w:val="00383C3E"/>
    <w:rsid w:val="00394EA6"/>
    <w:rsid w:val="003A7555"/>
    <w:rsid w:val="003B0E02"/>
    <w:rsid w:val="003B34E6"/>
    <w:rsid w:val="003E116D"/>
    <w:rsid w:val="003E3940"/>
    <w:rsid w:val="003E3C16"/>
    <w:rsid w:val="003E6200"/>
    <w:rsid w:val="00407BFA"/>
    <w:rsid w:val="004102B5"/>
    <w:rsid w:val="00441F17"/>
    <w:rsid w:val="0044613C"/>
    <w:rsid w:val="00452C6A"/>
    <w:rsid w:val="00456150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47997"/>
    <w:rsid w:val="00556CF0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40AE"/>
    <w:rsid w:val="00696FA1"/>
    <w:rsid w:val="006C3F86"/>
    <w:rsid w:val="006E09BF"/>
    <w:rsid w:val="006F5929"/>
    <w:rsid w:val="006F5948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C6CB3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30C2"/>
    <w:rsid w:val="00A75EA2"/>
    <w:rsid w:val="00A90CCB"/>
    <w:rsid w:val="00A91F1E"/>
    <w:rsid w:val="00A95C8D"/>
    <w:rsid w:val="00AA6975"/>
    <w:rsid w:val="00AB1D27"/>
    <w:rsid w:val="00AB2051"/>
    <w:rsid w:val="00AC08A9"/>
    <w:rsid w:val="00AC0B1A"/>
    <w:rsid w:val="00AC2F90"/>
    <w:rsid w:val="00AD109C"/>
    <w:rsid w:val="00AF0BA6"/>
    <w:rsid w:val="00B431CA"/>
    <w:rsid w:val="00B83583"/>
    <w:rsid w:val="00B848B0"/>
    <w:rsid w:val="00B96F2B"/>
    <w:rsid w:val="00BC37BF"/>
    <w:rsid w:val="00BC68DB"/>
    <w:rsid w:val="00BD2F94"/>
    <w:rsid w:val="00C066E0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00C3"/>
    <w:rsid w:val="00C94CD8"/>
    <w:rsid w:val="00C959C5"/>
    <w:rsid w:val="00CB3296"/>
    <w:rsid w:val="00CB5B24"/>
    <w:rsid w:val="00CC655D"/>
    <w:rsid w:val="00CD62CF"/>
    <w:rsid w:val="00CE204C"/>
    <w:rsid w:val="00CF280F"/>
    <w:rsid w:val="00CF7DC8"/>
    <w:rsid w:val="00D1154C"/>
    <w:rsid w:val="00D15ECC"/>
    <w:rsid w:val="00D41B99"/>
    <w:rsid w:val="00D53DFB"/>
    <w:rsid w:val="00D67910"/>
    <w:rsid w:val="00D81D33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3C6F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6AFDD-D88D-469F-B51B-A5466C69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</Template>
  <TotalTime>40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2019-05-14T07:22:00Z</cp:lastPrinted>
  <dcterms:created xsi:type="dcterms:W3CDTF">2020-08-17T07:00:00Z</dcterms:created>
  <dcterms:modified xsi:type="dcterms:W3CDTF">2021-04-20T09:56:00Z</dcterms:modified>
</cp:coreProperties>
</file>