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B3C" w:rsidRDefault="00133B3C" w:rsidP="00B1753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23BEC">
        <w:rPr>
          <w:b/>
          <w:sz w:val="28"/>
          <w:szCs w:val="28"/>
        </w:rPr>
        <w:t>Сведения о доходах, расходах</w:t>
      </w:r>
      <w:r>
        <w:rPr>
          <w:b/>
          <w:sz w:val="28"/>
          <w:szCs w:val="28"/>
        </w:rPr>
        <w:t>, об имуществе</w:t>
      </w:r>
      <w:r w:rsidRPr="00623BEC">
        <w:rPr>
          <w:b/>
          <w:sz w:val="28"/>
          <w:szCs w:val="28"/>
        </w:rPr>
        <w:t xml:space="preserve"> и обязательствах имущественного характера</w:t>
      </w:r>
      <w:r>
        <w:rPr>
          <w:b/>
          <w:sz w:val="28"/>
          <w:szCs w:val="28"/>
        </w:rPr>
        <w:t>, представленных лиц</w:t>
      </w:r>
      <w:r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ми, замещающими муниципальные должности в МО «Краснознаменский городской округ», </w:t>
      </w:r>
    </w:p>
    <w:p w:rsidR="00133B3C" w:rsidRDefault="00133B3C" w:rsidP="00B1753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 1 января 2020г. по 31 декабря 2020г.</w:t>
      </w:r>
    </w:p>
    <w:p w:rsidR="00133B3C" w:rsidRPr="00CA1DC9" w:rsidRDefault="00133B3C" w:rsidP="006B651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tbl>
      <w:tblPr>
        <w:tblW w:w="1630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5"/>
        <w:gridCol w:w="1844"/>
        <w:gridCol w:w="1701"/>
        <w:gridCol w:w="1134"/>
        <w:gridCol w:w="1417"/>
        <w:gridCol w:w="1134"/>
        <w:gridCol w:w="1134"/>
        <w:gridCol w:w="992"/>
        <w:gridCol w:w="851"/>
        <w:gridCol w:w="1135"/>
        <w:gridCol w:w="1700"/>
        <w:gridCol w:w="1275"/>
        <w:gridCol w:w="1560"/>
      </w:tblGrid>
      <w:tr w:rsidR="00133B3C" w:rsidRPr="00B16188" w:rsidTr="00CA1DC9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33B3C" w:rsidRPr="00D95D8E" w:rsidRDefault="00133B3C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5D8E">
              <w:rPr>
                <w:sz w:val="16"/>
                <w:szCs w:val="16"/>
              </w:rPr>
              <w:t>№ 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33B3C" w:rsidRPr="00D95D8E" w:rsidRDefault="00133B3C" w:rsidP="00652013">
            <w:pPr>
              <w:widowControl w:val="0"/>
              <w:autoSpaceDE w:val="0"/>
              <w:autoSpaceDN w:val="0"/>
              <w:adjustRightInd w:val="0"/>
              <w:ind w:right="67"/>
              <w:jc w:val="center"/>
              <w:rPr>
                <w:sz w:val="16"/>
                <w:szCs w:val="16"/>
              </w:rPr>
            </w:pPr>
            <w:r w:rsidRPr="00D95D8E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33B3C" w:rsidRPr="00D95D8E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5D8E">
              <w:rPr>
                <w:sz w:val="16"/>
                <w:szCs w:val="16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33B3C" w:rsidRPr="00D95D8E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5D8E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33B3C" w:rsidRPr="00D95D8E" w:rsidRDefault="00133B3C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5D8E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33B3C" w:rsidRPr="00D95D8E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5D8E">
              <w:rPr>
                <w:sz w:val="16"/>
                <w:szCs w:val="16"/>
              </w:rPr>
              <w:t xml:space="preserve">Транспортные </w:t>
            </w:r>
          </w:p>
          <w:p w:rsidR="00133B3C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5D8E">
              <w:rPr>
                <w:sz w:val="16"/>
                <w:szCs w:val="16"/>
              </w:rPr>
              <w:t xml:space="preserve">средства </w:t>
            </w:r>
          </w:p>
          <w:p w:rsidR="00133B3C" w:rsidRPr="00D95D8E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5D8E">
              <w:rPr>
                <w:sz w:val="16"/>
                <w:szCs w:val="16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33B3C" w:rsidRPr="00D95D8E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5D8E">
              <w:rPr>
                <w:sz w:val="16"/>
                <w:szCs w:val="16"/>
              </w:rPr>
              <w:t>Декларирова</w:t>
            </w:r>
            <w:r w:rsidRPr="00D95D8E">
              <w:rPr>
                <w:sz w:val="16"/>
                <w:szCs w:val="16"/>
              </w:rPr>
              <w:t>н</w:t>
            </w:r>
            <w:r w:rsidRPr="00D95D8E">
              <w:rPr>
                <w:sz w:val="16"/>
                <w:szCs w:val="16"/>
              </w:rPr>
              <w:t xml:space="preserve">ный годовой доход </w:t>
            </w:r>
          </w:p>
          <w:p w:rsidR="00133B3C" w:rsidRPr="00D95D8E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5D8E">
              <w:rPr>
                <w:sz w:val="16"/>
                <w:szCs w:val="16"/>
              </w:rPr>
              <w:t>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33B3C" w:rsidRPr="00D95D8E" w:rsidRDefault="00133B3C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5D8E">
              <w:rPr>
                <w:sz w:val="16"/>
                <w:szCs w:val="16"/>
              </w:rPr>
              <w:t>Сведения об исто</w:t>
            </w:r>
            <w:r w:rsidRPr="00D95D8E">
              <w:rPr>
                <w:sz w:val="16"/>
                <w:szCs w:val="16"/>
              </w:rPr>
              <w:t>ч</w:t>
            </w:r>
            <w:r w:rsidRPr="00D95D8E">
              <w:rPr>
                <w:sz w:val="16"/>
                <w:szCs w:val="16"/>
              </w:rPr>
              <w:t>никах получения средств, за счет которых совершена сделка (вид прио</w:t>
            </w:r>
            <w:r w:rsidRPr="00D95D8E">
              <w:rPr>
                <w:sz w:val="16"/>
                <w:szCs w:val="16"/>
              </w:rPr>
              <w:t>б</w:t>
            </w:r>
            <w:r w:rsidRPr="00D95D8E">
              <w:rPr>
                <w:sz w:val="16"/>
                <w:szCs w:val="16"/>
              </w:rPr>
              <w:t>ретенного имущес</w:t>
            </w:r>
            <w:r w:rsidRPr="00D95D8E">
              <w:rPr>
                <w:sz w:val="16"/>
                <w:szCs w:val="16"/>
              </w:rPr>
              <w:t>т</w:t>
            </w:r>
            <w:r w:rsidRPr="00D95D8E">
              <w:rPr>
                <w:sz w:val="16"/>
                <w:szCs w:val="16"/>
              </w:rPr>
              <w:t>ва, источники)</w:t>
            </w:r>
          </w:p>
        </w:tc>
      </w:tr>
      <w:tr w:rsidR="00133B3C" w:rsidRPr="00B16188" w:rsidTr="00CA1DC9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B16188" w:rsidRDefault="00133B3C" w:rsidP="00652013">
            <w:pPr>
              <w:widowControl w:val="0"/>
              <w:autoSpaceDE w:val="0"/>
              <w:autoSpaceDN w:val="0"/>
              <w:adjustRightInd w:val="0"/>
              <w:ind w:right="67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B16188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33B3C" w:rsidRPr="00D95D8E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5D8E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33B3C" w:rsidRPr="00D95D8E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5D8E">
              <w:rPr>
                <w:sz w:val="16"/>
                <w:szCs w:val="16"/>
              </w:rPr>
              <w:t>вид собственн</w:t>
            </w:r>
            <w:r w:rsidRPr="00D95D8E">
              <w:rPr>
                <w:sz w:val="16"/>
                <w:szCs w:val="16"/>
              </w:rPr>
              <w:t>о</w:t>
            </w:r>
            <w:r w:rsidRPr="00D95D8E">
              <w:rPr>
                <w:sz w:val="16"/>
                <w:szCs w:val="16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33B3C" w:rsidRPr="00D95D8E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D95D8E">
              <w:rPr>
                <w:sz w:val="16"/>
                <w:szCs w:val="16"/>
              </w:rPr>
              <w:t>площадь</w:t>
            </w:r>
          </w:p>
          <w:p w:rsidR="00133B3C" w:rsidRPr="00D95D8E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5D8E">
              <w:rPr>
                <w:sz w:val="16"/>
                <w:szCs w:val="16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33B3C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5D8E">
              <w:rPr>
                <w:sz w:val="16"/>
                <w:szCs w:val="16"/>
              </w:rPr>
              <w:t xml:space="preserve">страна </w:t>
            </w:r>
          </w:p>
          <w:p w:rsidR="00133B3C" w:rsidRPr="00D95D8E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5D8E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33B3C" w:rsidRPr="00D95D8E" w:rsidRDefault="00133B3C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5D8E"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33B3C" w:rsidRPr="00D95D8E" w:rsidRDefault="00133B3C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5D8E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33B3C" w:rsidRPr="00D95D8E" w:rsidRDefault="00133B3C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5D8E">
              <w:rPr>
                <w:sz w:val="16"/>
                <w:szCs w:val="16"/>
              </w:rPr>
              <w:t xml:space="preserve">страна </w:t>
            </w:r>
          </w:p>
          <w:p w:rsidR="00133B3C" w:rsidRPr="00D95D8E" w:rsidRDefault="00133B3C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5D8E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B16188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B16188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133B3C" w:rsidRPr="00B16188" w:rsidTr="00CA1DC9">
        <w:trPr>
          <w:trHeight w:val="246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B87199" w:rsidRDefault="00133B3C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7199">
              <w:rPr>
                <w:sz w:val="16"/>
                <w:szCs w:val="16"/>
              </w:rPr>
              <w:t>1.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B87199" w:rsidRDefault="00133B3C" w:rsidP="00CA1DC9">
            <w:pPr>
              <w:widowControl w:val="0"/>
              <w:autoSpaceDE w:val="0"/>
              <w:autoSpaceDN w:val="0"/>
              <w:adjustRightInd w:val="0"/>
              <w:ind w:right="67"/>
              <w:rPr>
                <w:b/>
                <w:sz w:val="16"/>
                <w:szCs w:val="16"/>
              </w:rPr>
            </w:pPr>
            <w:r w:rsidRPr="00B87199">
              <w:rPr>
                <w:b/>
                <w:sz w:val="16"/>
                <w:szCs w:val="16"/>
              </w:rPr>
              <w:t>Шиловская О.А.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Default="00133B3C" w:rsidP="00751CE9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jc w:val="center"/>
              <w:rPr>
                <w:sz w:val="16"/>
                <w:szCs w:val="16"/>
              </w:rPr>
            </w:pPr>
            <w:r w:rsidRPr="00B87199">
              <w:rPr>
                <w:sz w:val="16"/>
                <w:szCs w:val="16"/>
              </w:rPr>
              <w:t xml:space="preserve">Глава МО </w:t>
            </w:r>
          </w:p>
          <w:p w:rsidR="00133B3C" w:rsidRPr="00B87199" w:rsidRDefault="00133B3C" w:rsidP="00751CE9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jc w:val="center"/>
              <w:rPr>
                <w:sz w:val="16"/>
                <w:szCs w:val="16"/>
              </w:rPr>
            </w:pPr>
            <w:r w:rsidRPr="00B87199">
              <w:rPr>
                <w:sz w:val="16"/>
                <w:szCs w:val="16"/>
              </w:rPr>
              <w:t>«Краснознаменский городской округ»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B87199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7199">
              <w:rPr>
                <w:sz w:val="16"/>
                <w:szCs w:val="16"/>
              </w:rPr>
              <w:t xml:space="preserve">Земельный </w:t>
            </w:r>
          </w:p>
          <w:p w:rsidR="00133B3C" w:rsidRPr="00B87199" w:rsidRDefault="00133B3C" w:rsidP="00751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7199">
              <w:rPr>
                <w:sz w:val="16"/>
                <w:szCs w:val="16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B87199" w:rsidRDefault="00133B3C" w:rsidP="00751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719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B87199" w:rsidRDefault="00133B3C" w:rsidP="00751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7199">
              <w:rPr>
                <w:sz w:val="16"/>
                <w:szCs w:val="16"/>
              </w:rPr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B87199" w:rsidRDefault="00133B3C" w:rsidP="00751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719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B87199" w:rsidRDefault="00133B3C" w:rsidP="00B16188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6"/>
                <w:szCs w:val="16"/>
              </w:rPr>
            </w:pPr>
            <w:r w:rsidRPr="00B8719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B87199" w:rsidRDefault="00133B3C" w:rsidP="00B16188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6"/>
                <w:szCs w:val="16"/>
              </w:rPr>
            </w:pPr>
            <w:r w:rsidRPr="00B87199">
              <w:rPr>
                <w:sz w:val="16"/>
                <w:szCs w:val="16"/>
              </w:rPr>
              <w:t>1500,0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B87199" w:rsidRDefault="00133B3C" w:rsidP="00B16188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6"/>
                <w:szCs w:val="16"/>
              </w:rPr>
            </w:pPr>
            <w:r w:rsidRPr="00B87199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B87199" w:rsidRDefault="00133B3C" w:rsidP="00B161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7199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B87199" w:rsidRDefault="00133B3C" w:rsidP="00B87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7199">
              <w:rPr>
                <w:sz w:val="16"/>
                <w:szCs w:val="16"/>
              </w:rPr>
              <w:t>1 231 847,52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Default="00133B3C" w:rsidP="00F13E9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133B3C" w:rsidRPr="00B87199" w:rsidRDefault="00133B3C" w:rsidP="00F13E9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(личные накопления)</w:t>
            </w:r>
          </w:p>
        </w:tc>
      </w:tr>
      <w:tr w:rsidR="00133B3C" w:rsidRPr="00B16188" w:rsidTr="00CA1DC9">
        <w:trPr>
          <w:trHeight w:val="16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B8719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CA1DC9">
            <w:pPr>
              <w:widowControl w:val="0"/>
              <w:autoSpaceDE w:val="0"/>
              <w:autoSpaceDN w:val="0"/>
              <w:adjustRightInd w:val="0"/>
              <w:ind w:right="67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B87199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B87199" w:rsidRDefault="00133B3C" w:rsidP="00B87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7199">
              <w:rPr>
                <w:sz w:val="16"/>
                <w:szCs w:val="16"/>
              </w:rPr>
              <w:t xml:space="preserve">Земельный </w:t>
            </w:r>
          </w:p>
          <w:p w:rsidR="00133B3C" w:rsidRPr="00B87199" w:rsidRDefault="00133B3C" w:rsidP="00B87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7199">
              <w:rPr>
                <w:sz w:val="16"/>
                <w:szCs w:val="16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B87199" w:rsidRDefault="00133B3C" w:rsidP="00B87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719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B87199" w:rsidRDefault="00133B3C" w:rsidP="00B87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7199">
              <w:rPr>
                <w:sz w:val="16"/>
                <w:szCs w:val="16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B87199" w:rsidRDefault="00133B3C" w:rsidP="00B87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719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B87199" w:rsidRDefault="00133B3C" w:rsidP="00B87199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6"/>
                <w:szCs w:val="16"/>
              </w:rPr>
            </w:pPr>
            <w:r w:rsidRPr="00B8719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B87199" w:rsidRDefault="00133B3C" w:rsidP="00B87199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6"/>
                <w:szCs w:val="16"/>
              </w:rPr>
            </w:pPr>
            <w:r w:rsidRPr="00B87199">
              <w:rPr>
                <w:sz w:val="16"/>
                <w:szCs w:val="16"/>
              </w:rPr>
              <w:t>1150,0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B87199" w:rsidRDefault="00133B3C" w:rsidP="00B87199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6"/>
                <w:szCs w:val="16"/>
              </w:rPr>
            </w:pPr>
            <w:r w:rsidRPr="00B87199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B8719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B8719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B87199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133B3C" w:rsidRPr="00B16188" w:rsidTr="00CA1DC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CA1DC9">
            <w:pPr>
              <w:widowControl w:val="0"/>
              <w:autoSpaceDE w:val="0"/>
              <w:autoSpaceDN w:val="0"/>
              <w:adjustRightInd w:val="0"/>
              <w:ind w:right="67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65201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B87199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7199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B87199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719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B87199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7199">
              <w:rPr>
                <w:sz w:val="16"/>
                <w:szCs w:val="16"/>
              </w:rPr>
              <w:t>95,1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B87199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719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B16188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B16188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B16188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B161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133B3C" w:rsidRPr="00B16188" w:rsidTr="00CA1DC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B16188" w:rsidRDefault="00133B3C" w:rsidP="00B8719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B16188" w:rsidRDefault="00133B3C" w:rsidP="00CA1DC9">
            <w:pPr>
              <w:widowControl w:val="0"/>
              <w:autoSpaceDE w:val="0"/>
              <w:autoSpaceDN w:val="0"/>
              <w:adjustRightInd w:val="0"/>
              <w:ind w:right="67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B16188" w:rsidRDefault="00133B3C" w:rsidP="00B87199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B87199" w:rsidRDefault="00133B3C" w:rsidP="00B87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B87199" w:rsidRDefault="00133B3C" w:rsidP="00B87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719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B87199" w:rsidRDefault="00133B3C" w:rsidP="00B87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7199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8</w:t>
            </w:r>
            <w:r w:rsidRPr="00B87199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B87199" w:rsidRDefault="00133B3C" w:rsidP="00B87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719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B16188" w:rsidRDefault="00133B3C" w:rsidP="00B87199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B16188" w:rsidRDefault="00133B3C" w:rsidP="00B87199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B16188" w:rsidRDefault="00133B3C" w:rsidP="00B87199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B16188" w:rsidRDefault="00133B3C" w:rsidP="00B8719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B16188" w:rsidRDefault="00133B3C" w:rsidP="00B8719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B16188" w:rsidRDefault="00133B3C" w:rsidP="00B87199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133B3C" w:rsidRPr="00B16188" w:rsidTr="00CA1DC9">
        <w:trPr>
          <w:trHeight w:val="132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DE7A8A" w:rsidRDefault="00133B3C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E7A8A">
              <w:rPr>
                <w:sz w:val="16"/>
                <w:szCs w:val="16"/>
              </w:rPr>
              <w:t>2.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DE7A8A" w:rsidRDefault="00133B3C" w:rsidP="00CA1DC9">
            <w:pPr>
              <w:widowControl w:val="0"/>
              <w:autoSpaceDE w:val="0"/>
              <w:autoSpaceDN w:val="0"/>
              <w:adjustRightInd w:val="0"/>
              <w:ind w:right="67"/>
              <w:rPr>
                <w:b/>
                <w:sz w:val="16"/>
                <w:szCs w:val="16"/>
              </w:rPr>
            </w:pPr>
            <w:r w:rsidRPr="00DE7A8A">
              <w:rPr>
                <w:b/>
                <w:sz w:val="16"/>
                <w:szCs w:val="16"/>
              </w:rPr>
              <w:t>Лужковская Л.В.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DE7A8A" w:rsidRDefault="00133B3C" w:rsidP="00B161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E7A8A">
              <w:rPr>
                <w:sz w:val="16"/>
                <w:szCs w:val="16"/>
              </w:rPr>
              <w:t>Депутат окружного Совета депутатов МО «Краснознаменский городской округ»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DE7A8A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E7A8A">
              <w:rPr>
                <w:sz w:val="16"/>
                <w:szCs w:val="16"/>
              </w:rPr>
              <w:t xml:space="preserve">Земельный </w:t>
            </w:r>
          </w:p>
          <w:p w:rsidR="00133B3C" w:rsidRPr="00DE7A8A" w:rsidRDefault="00133B3C" w:rsidP="00751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E7A8A">
              <w:rPr>
                <w:sz w:val="16"/>
                <w:szCs w:val="16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DE7A8A" w:rsidRDefault="00133B3C" w:rsidP="00751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E7A8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4478C5" w:rsidRDefault="00133B3C" w:rsidP="00751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78C5">
              <w:rPr>
                <w:sz w:val="16"/>
                <w:szCs w:val="16"/>
              </w:rPr>
              <w:t>918,0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4478C5" w:rsidRDefault="00133B3C" w:rsidP="00751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78C5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4478C5" w:rsidRDefault="00133B3C" w:rsidP="00751CE9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6"/>
                <w:szCs w:val="16"/>
              </w:rPr>
            </w:pPr>
            <w:r w:rsidRPr="004478C5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4478C5" w:rsidRDefault="00133B3C" w:rsidP="00751CE9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6"/>
                <w:szCs w:val="16"/>
              </w:rPr>
            </w:pPr>
            <w:r w:rsidRPr="004478C5">
              <w:rPr>
                <w:sz w:val="16"/>
                <w:szCs w:val="16"/>
              </w:rPr>
              <w:t>91,6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4478C5" w:rsidRDefault="00133B3C" w:rsidP="00751CE9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6"/>
                <w:szCs w:val="16"/>
              </w:rPr>
            </w:pPr>
            <w:r w:rsidRPr="004478C5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DE7A8A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E7A8A">
              <w:rPr>
                <w:sz w:val="16"/>
                <w:szCs w:val="16"/>
              </w:rPr>
              <w:t>Легковой автомобиль</w:t>
            </w:r>
          </w:p>
          <w:p w:rsidR="00133B3C" w:rsidRPr="00DE7A8A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E7A8A">
              <w:rPr>
                <w:sz w:val="16"/>
                <w:szCs w:val="16"/>
              </w:rPr>
              <w:t>ФОЛЬКСВАГЕН Т4;</w:t>
            </w:r>
          </w:p>
          <w:p w:rsidR="00133B3C" w:rsidRPr="00DE7A8A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E7A8A">
              <w:rPr>
                <w:sz w:val="16"/>
                <w:szCs w:val="16"/>
              </w:rPr>
              <w:t xml:space="preserve">ФОЛЬКСВАГЕН </w:t>
            </w:r>
            <w:r w:rsidRPr="00DE7A8A">
              <w:rPr>
                <w:sz w:val="16"/>
                <w:szCs w:val="16"/>
                <w:lang w:val="en-US"/>
              </w:rPr>
              <w:t>TOUAREG</w:t>
            </w:r>
            <w:r w:rsidRPr="00DE7A8A">
              <w:rPr>
                <w:sz w:val="16"/>
                <w:szCs w:val="16"/>
              </w:rPr>
              <w:t xml:space="preserve"> </w:t>
            </w:r>
            <w:r w:rsidRPr="00DE7A8A">
              <w:rPr>
                <w:sz w:val="16"/>
                <w:szCs w:val="16"/>
                <w:lang w:val="en-US"/>
              </w:rPr>
              <w:t>V</w:t>
            </w:r>
            <w:r w:rsidRPr="00DE7A8A">
              <w:rPr>
                <w:sz w:val="16"/>
                <w:szCs w:val="16"/>
              </w:rPr>
              <w:t>10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DE7A8A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E7A8A">
              <w:rPr>
                <w:sz w:val="16"/>
                <w:szCs w:val="16"/>
              </w:rPr>
              <w:t>2 782 419,32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DE7A8A" w:rsidRDefault="00133B3C" w:rsidP="00F13E9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  <w:lang w:val="en-US"/>
              </w:rPr>
            </w:pPr>
            <w:r w:rsidRPr="00DE7A8A">
              <w:rPr>
                <w:sz w:val="16"/>
                <w:szCs w:val="16"/>
                <w:lang w:val="en-US"/>
              </w:rPr>
              <w:t>-</w:t>
            </w:r>
          </w:p>
        </w:tc>
      </w:tr>
      <w:tr w:rsidR="00133B3C" w:rsidRPr="00B16188" w:rsidTr="00CA1DC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DE7A8A" w:rsidRDefault="00133B3C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DE7A8A" w:rsidRDefault="00133B3C" w:rsidP="00CA1DC9">
            <w:pPr>
              <w:widowControl w:val="0"/>
              <w:autoSpaceDE w:val="0"/>
              <w:autoSpaceDN w:val="0"/>
              <w:adjustRightInd w:val="0"/>
              <w:ind w:right="67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DE7A8A" w:rsidRDefault="00133B3C" w:rsidP="00B161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DE7A8A" w:rsidRDefault="00133B3C" w:rsidP="00751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E7A8A">
              <w:rPr>
                <w:sz w:val="16"/>
                <w:szCs w:val="16"/>
              </w:rPr>
              <w:t xml:space="preserve">Земельный </w:t>
            </w:r>
          </w:p>
          <w:p w:rsidR="00133B3C" w:rsidRPr="00DE7A8A" w:rsidRDefault="00133B3C" w:rsidP="00751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E7A8A">
              <w:rPr>
                <w:sz w:val="16"/>
                <w:szCs w:val="16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DE7A8A" w:rsidRDefault="00133B3C" w:rsidP="00751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E7A8A">
              <w:rPr>
                <w:sz w:val="16"/>
                <w:szCs w:val="16"/>
              </w:rPr>
              <w:t xml:space="preserve">Общая долевая </w:t>
            </w:r>
          </w:p>
          <w:p w:rsidR="00133B3C" w:rsidRPr="00DE7A8A" w:rsidRDefault="00133B3C" w:rsidP="00751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E7A8A">
              <w:rPr>
                <w:sz w:val="16"/>
                <w:szCs w:val="16"/>
              </w:rPr>
              <w:t>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4478C5" w:rsidRDefault="00133B3C" w:rsidP="00751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78C5">
              <w:rPr>
                <w:sz w:val="16"/>
                <w:szCs w:val="16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4478C5" w:rsidRDefault="00133B3C" w:rsidP="00751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78C5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4478C5" w:rsidRDefault="00133B3C" w:rsidP="00F13E9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6"/>
                <w:szCs w:val="16"/>
              </w:rPr>
            </w:pPr>
            <w:r w:rsidRPr="004478C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4478C5" w:rsidRDefault="00133B3C" w:rsidP="00F13E9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6"/>
                <w:szCs w:val="16"/>
              </w:rPr>
            </w:pPr>
            <w:r w:rsidRPr="004478C5">
              <w:rPr>
                <w:sz w:val="16"/>
                <w:szCs w:val="16"/>
              </w:rPr>
              <w:t>721,5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4478C5" w:rsidRDefault="00133B3C" w:rsidP="00F13E9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6"/>
                <w:szCs w:val="16"/>
              </w:rPr>
            </w:pPr>
            <w:r w:rsidRPr="004478C5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DE7A8A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DE7A8A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DE7A8A" w:rsidRDefault="00133B3C" w:rsidP="00F13E9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33B3C" w:rsidRPr="00B16188" w:rsidTr="00CA1DC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DE7A8A" w:rsidRDefault="00133B3C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DE7A8A" w:rsidRDefault="00133B3C" w:rsidP="00CA1DC9">
            <w:pPr>
              <w:widowControl w:val="0"/>
              <w:autoSpaceDE w:val="0"/>
              <w:autoSpaceDN w:val="0"/>
              <w:adjustRightInd w:val="0"/>
              <w:ind w:right="67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DE7A8A" w:rsidRDefault="00133B3C" w:rsidP="00B161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DE7A8A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E7A8A"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DE7A8A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E7A8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DE7A8A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E7A8A">
              <w:rPr>
                <w:sz w:val="16"/>
                <w:szCs w:val="16"/>
              </w:rPr>
              <w:t>363,1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DE7A8A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E7A8A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DE7A8A" w:rsidRDefault="00133B3C" w:rsidP="00F13E9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DE7A8A" w:rsidRDefault="00133B3C" w:rsidP="00F13E9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DE7A8A" w:rsidRDefault="00133B3C" w:rsidP="00F13E9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DE7A8A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DE7A8A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DE7A8A" w:rsidRDefault="00133B3C" w:rsidP="00F13E9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33B3C" w:rsidRPr="00B16188" w:rsidTr="00CA1DC9">
        <w:trPr>
          <w:trHeight w:val="17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DE7A8A" w:rsidRDefault="00133B3C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DE7A8A" w:rsidRDefault="00133B3C" w:rsidP="00CA1DC9">
            <w:pPr>
              <w:widowControl w:val="0"/>
              <w:autoSpaceDE w:val="0"/>
              <w:autoSpaceDN w:val="0"/>
              <w:adjustRightInd w:val="0"/>
              <w:ind w:right="67"/>
              <w:rPr>
                <w:sz w:val="16"/>
                <w:szCs w:val="16"/>
              </w:rPr>
            </w:pPr>
            <w:r w:rsidRPr="00DE7A8A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DE7A8A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DE7A8A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E7A8A">
              <w:rPr>
                <w:sz w:val="16"/>
                <w:szCs w:val="16"/>
              </w:rPr>
              <w:t xml:space="preserve">Земельный </w:t>
            </w:r>
          </w:p>
          <w:p w:rsidR="00133B3C" w:rsidRPr="00DE7A8A" w:rsidRDefault="00133B3C" w:rsidP="00751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E7A8A">
              <w:rPr>
                <w:sz w:val="16"/>
                <w:szCs w:val="16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DE7A8A" w:rsidRDefault="00133B3C" w:rsidP="00751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E7A8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DE7A8A" w:rsidRDefault="00133B3C" w:rsidP="00751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E7A8A">
              <w:rPr>
                <w:sz w:val="16"/>
                <w:szCs w:val="16"/>
              </w:rPr>
              <w:t>721,5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DE7A8A" w:rsidRDefault="00133B3C" w:rsidP="00751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E7A8A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DE7A8A" w:rsidRDefault="00133B3C" w:rsidP="00F13E9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6"/>
                <w:szCs w:val="16"/>
              </w:rPr>
            </w:pPr>
            <w:r w:rsidRPr="00DE7A8A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DE7A8A" w:rsidRDefault="00133B3C" w:rsidP="00F13E9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6"/>
                <w:szCs w:val="16"/>
              </w:rPr>
            </w:pPr>
            <w:r w:rsidRPr="00DE7A8A">
              <w:rPr>
                <w:sz w:val="16"/>
                <w:szCs w:val="16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DE7A8A" w:rsidRDefault="00133B3C" w:rsidP="00F13E9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6"/>
                <w:szCs w:val="16"/>
              </w:rPr>
            </w:pPr>
            <w:r w:rsidRPr="00DE7A8A">
              <w:rPr>
                <w:sz w:val="16"/>
                <w:szCs w:val="16"/>
              </w:rPr>
              <w:t>нет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DE7A8A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E7A8A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DE7A8A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261 504,83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DE7A8A" w:rsidRDefault="00133B3C" w:rsidP="00F13E9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  <w:lang w:val="en-US"/>
              </w:rPr>
            </w:pPr>
            <w:r w:rsidRPr="00DE7A8A">
              <w:rPr>
                <w:sz w:val="16"/>
                <w:szCs w:val="16"/>
                <w:lang w:val="en-US"/>
              </w:rPr>
              <w:t>-</w:t>
            </w:r>
          </w:p>
        </w:tc>
      </w:tr>
      <w:tr w:rsidR="00133B3C" w:rsidRPr="00B16188" w:rsidTr="00CA1DC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DE7A8A" w:rsidRDefault="00133B3C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DE7A8A" w:rsidRDefault="00133B3C" w:rsidP="00CA1DC9">
            <w:pPr>
              <w:widowControl w:val="0"/>
              <w:autoSpaceDE w:val="0"/>
              <w:autoSpaceDN w:val="0"/>
              <w:adjustRightInd w:val="0"/>
              <w:ind w:right="67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DE7A8A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DE7A8A" w:rsidRDefault="00133B3C" w:rsidP="00751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E7A8A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DE7A8A" w:rsidRDefault="00133B3C" w:rsidP="00751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E7A8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DE7A8A" w:rsidRDefault="00133B3C" w:rsidP="00751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E7A8A">
              <w:rPr>
                <w:sz w:val="16"/>
                <w:szCs w:val="16"/>
              </w:rPr>
              <w:t>91,6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DE7A8A" w:rsidRDefault="00133B3C" w:rsidP="00751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E7A8A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DE7A8A" w:rsidRDefault="00133B3C" w:rsidP="00F13E9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DE7A8A" w:rsidRDefault="00133B3C" w:rsidP="00F13E9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DE7A8A" w:rsidRDefault="00133B3C" w:rsidP="00F13E9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DE7A8A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DE7A8A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DE7A8A" w:rsidRDefault="00133B3C" w:rsidP="00F13E9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33B3C" w:rsidRPr="00B16188" w:rsidTr="00CA1DC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DE7A8A" w:rsidRDefault="00133B3C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DE7A8A" w:rsidRDefault="00133B3C" w:rsidP="00CA1DC9">
            <w:pPr>
              <w:widowControl w:val="0"/>
              <w:autoSpaceDE w:val="0"/>
              <w:autoSpaceDN w:val="0"/>
              <w:adjustRightInd w:val="0"/>
              <w:ind w:right="67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DE7A8A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DE7A8A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E7A8A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DE7A8A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E7A8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DE7A8A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E7A8A">
              <w:rPr>
                <w:sz w:val="16"/>
                <w:szCs w:val="16"/>
              </w:rPr>
              <w:t>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DE7A8A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E7A8A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DE7A8A" w:rsidRDefault="00133B3C" w:rsidP="00F13E9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DE7A8A" w:rsidRDefault="00133B3C" w:rsidP="00F13E9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DE7A8A" w:rsidRDefault="00133B3C" w:rsidP="00F13E9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DE7A8A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DE7A8A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DE7A8A" w:rsidRDefault="00133B3C" w:rsidP="00F13E9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33B3C" w:rsidRPr="004139FC" w:rsidTr="00CA1DC9">
        <w:trPr>
          <w:trHeight w:val="256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DE7A8A" w:rsidRDefault="00133B3C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E7A8A">
              <w:rPr>
                <w:sz w:val="16"/>
                <w:szCs w:val="16"/>
              </w:rPr>
              <w:t>3.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DE7A8A" w:rsidRDefault="00133B3C" w:rsidP="00CA1DC9">
            <w:pPr>
              <w:widowControl w:val="0"/>
              <w:autoSpaceDE w:val="0"/>
              <w:autoSpaceDN w:val="0"/>
              <w:adjustRightInd w:val="0"/>
              <w:ind w:right="67"/>
              <w:rPr>
                <w:b/>
                <w:sz w:val="16"/>
                <w:szCs w:val="16"/>
              </w:rPr>
            </w:pPr>
            <w:r w:rsidRPr="00DE7A8A">
              <w:rPr>
                <w:b/>
                <w:sz w:val="16"/>
                <w:szCs w:val="16"/>
              </w:rPr>
              <w:t>Мякчило Н.Н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DE7A8A" w:rsidRDefault="00133B3C" w:rsidP="00B161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E7A8A">
              <w:rPr>
                <w:sz w:val="16"/>
                <w:szCs w:val="16"/>
              </w:rPr>
              <w:t>Депутат окружного Совета депутатов МО «Краснознаменский городской округ»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DE7A8A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E7A8A">
              <w:rPr>
                <w:sz w:val="16"/>
                <w:szCs w:val="16"/>
              </w:rPr>
              <w:t xml:space="preserve">Земельный </w:t>
            </w:r>
          </w:p>
          <w:p w:rsidR="00133B3C" w:rsidRPr="00DE7A8A" w:rsidRDefault="00133B3C" w:rsidP="00751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E7A8A">
              <w:rPr>
                <w:sz w:val="16"/>
                <w:szCs w:val="16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DE7A8A" w:rsidRDefault="00133B3C" w:rsidP="00751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E7A8A">
              <w:rPr>
                <w:sz w:val="16"/>
                <w:szCs w:val="16"/>
              </w:rPr>
              <w:t xml:space="preserve">Общая долевая </w:t>
            </w:r>
          </w:p>
          <w:p w:rsidR="00133B3C" w:rsidRPr="00DE7A8A" w:rsidRDefault="00133B3C" w:rsidP="00751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E7A8A">
              <w:rPr>
                <w:sz w:val="16"/>
                <w:szCs w:val="16"/>
              </w:rPr>
              <w:t>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DE7A8A" w:rsidRDefault="00133B3C" w:rsidP="00751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E7A8A">
              <w:rPr>
                <w:sz w:val="16"/>
                <w:szCs w:val="16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DE7A8A" w:rsidRDefault="00133B3C" w:rsidP="00751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E7A8A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DE7A8A" w:rsidRDefault="00133B3C" w:rsidP="00F13E9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6"/>
                <w:szCs w:val="16"/>
              </w:rPr>
            </w:pPr>
            <w:r w:rsidRPr="00DE7A8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DE7A8A" w:rsidRDefault="00133B3C" w:rsidP="00F13E9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6"/>
                <w:szCs w:val="16"/>
              </w:rPr>
            </w:pPr>
            <w:r w:rsidRPr="00DE7A8A">
              <w:rPr>
                <w:sz w:val="16"/>
                <w:szCs w:val="16"/>
              </w:rPr>
              <w:t>222250,0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DE7A8A" w:rsidRDefault="00133B3C" w:rsidP="00F13E9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6"/>
                <w:szCs w:val="16"/>
              </w:rPr>
            </w:pPr>
            <w:r w:rsidRPr="00DE7A8A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DE7A8A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E7A8A">
              <w:rPr>
                <w:sz w:val="16"/>
                <w:szCs w:val="16"/>
              </w:rPr>
              <w:t xml:space="preserve">Легковые </w:t>
            </w:r>
          </w:p>
          <w:p w:rsidR="00133B3C" w:rsidRPr="00DE7A8A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E7A8A">
              <w:rPr>
                <w:sz w:val="16"/>
                <w:szCs w:val="16"/>
              </w:rPr>
              <w:t>автомобили:</w:t>
            </w:r>
          </w:p>
          <w:p w:rsidR="00133B3C" w:rsidRPr="00DE7A8A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E7A8A">
              <w:rPr>
                <w:sz w:val="16"/>
                <w:szCs w:val="16"/>
              </w:rPr>
              <w:t>Мазда 626 1.91</w:t>
            </w:r>
          </w:p>
          <w:p w:rsidR="00133B3C" w:rsidRPr="00DE7A8A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E7A8A">
              <w:rPr>
                <w:sz w:val="16"/>
                <w:szCs w:val="16"/>
              </w:rPr>
              <w:t xml:space="preserve">Форд </w:t>
            </w:r>
            <w:r w:rsidRPr="00DE7A8A">
              <w:rPr>
                <w:sz w:val="16"/>
                <w:szCs w:val="16"/>
                <w:lang w:val="en-US"/>
              </w:rPr>
              <w:t>TRANSIT</w:t>
            </w:r>
          </w:p>
          <w:p w:rsidR="00133B3C" w:rsidRPr="00DE7A8A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E7A8A">
              <w:rPr>
                <w:sz w:val="16"/>
                <w:szCs w:val="16"/>
              </w:rPr>
              <w:t xml:space="preserve">Форд </w:t>
            </w:r>
            <w:r w:rsidRPr="00DE7A8A">
              <w:rPr>
                <w:sz w:val="16"/>
                <w:szCs w:val="16"/>
                <w:lang w:val="en-US"/>
              </w:rPr>
              <w:t>TRANSIT</w:t>
            </w:r>
            <w:r w:rsidRPr="00DE7A8A">
              <w:rPr>
                <w:sz w:val="16"/>
                <w:szCs w:val="16"/>
              </w:rPr>
              <w:t xml:space="preserve"> 100</w:t>
            </w:r>
          </w:p>
          <w:p w:rsidR="00133B3C" w:rsidRPr="00DE7A8A" w:rsidRDefault="00133B3C" w:rsidP="00751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DE7A8A">
              <w:rPr>
                <w:sz w:val="16"/>
                <w:szCs w:val="16"/>
                <w:lang w:val="en-US"/>
              </w:rPr>
              <w:t>T 300 TDC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DE7A8A" w:rsidRDefault="00133B3C" w:rsidP="004139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E7A8A">
              <w:rPr>
                <w:sz w:val="16"/>
                <w:szCs w:val="16"/>
              </w:rPr>
              <w:t>394 564,04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DE7A8A" w:rsidRDefault="00133B3C" w:rsidP="00F13E9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  <w:lang w:val="en-US"/>
              </w:rPr>
            </w:pPr>
            <w:r w:rsidRPr="00DE7A8A">
              <w:rPr>
                <w:sz w:val="16"/>
                <w:szCs w:val="16"/>
                <w:lang w:val="en-US"/>
              </w:rPr>
              <w:t>-</w:t>
            </w:r>
          </w:p>
        </w:tc>
      </w:tr>
      <w:tr w:rsidR="00133B3C" w:rsidRPr="004139FC" w:rsidTr="00CA1DC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B16188" w:rsidRDefault="00133B3C" w:rsidP="00CA1DC9">
            <w:pPr>
              <w:widowControl w:val="0"/>
              <w:autoSpaceDE w:val="0"/>
              <w:autoSpaceDN w:val="0"/>
              <w:adjustRightInd w:val="0"/>
              <w:ind w:right="67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B16188" w:rsidRDefault="00133B3C" w:rsidP="00B161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4139FC" w:rsidRDefault="00133B3C" w:rsidP="00751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39FC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4139FC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39FC">
              <w:rPr>
                <w:sz w:val="16"/>
                <w:szCs w:val="16"/>
              </w:rPr>
              <w:t xml:space="preserve">Общая долевая </w:t>
            </w:r>
          </w:p>
          <w:p w:rsidR="00133B3C" w:rsidRPr="004139FC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39FC">
              <w:rPr>
                <w:sz w:val="16"/>
                <w:szCs w:val="16"/>
              </w:rPr>
              <w:t>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4139FC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39FC">
              <w:rPr>
                <w:sz w:val="16"/>
                <w:szCs w:val="16"/>
              </w:rPr>
              <w:t>71,5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4139FC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39FC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B16188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4139FC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4139FC" w:rsidRDefault="00133B3C" w:rsidP="00F13E9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33B3C" w:rsidRPr="004139FC" w:rsidTr="00CA1DC9">
        <w:trPr>
          <w:trHeight w:val="14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0C3F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4139FC" w:rsidRDefault="00133B3C" w:rsidP="00CA1DC9">
            <w:pPr>
              <w:widowControl w:val="0"/>
              <w:autoSpaceDE w:val="0"/>
              <w:autoSpaceDN w:val="0"/>
              <w:adjustRightInd w:val="0"/>
              <w:ind w:right="67"/>
              <w:rPr>
                <w:sz w:val="16"/>
                <w:szCs w:val="16"/>
              </w:rPr>
            </w:pPr>
            <w:r w:rsidRPr="004139FC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4139FC" w:rsidRDefault="00133B3C" w:rsidP="000C3F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0C3FE6" w:rsidRDefault="00133B3C" w:rsidP="000C3F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3FE6">
              <w:rPr>
                <w:sz w:val="16"/>
                <w:szCs w:val="16"/>
              </w:rPr>
              <w:t xml:space="preserve">Земельный </w:t>
            </w:r>
          </w:p>
          <w:p w:rsidR="00133B3C" w:rsidRPr="000C3FE6" w:rsidRDefault="00133B3C" w:rsidP="000C3F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3FE6">
              <w:rPr>
                <w:sz w:val="16"/>
                <w:szCs w:val="16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0C3FE6" w:rsidRDefault="00133B3C" w:rsidP="000C3F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3FE6">
              <w:rPr>
                <w:sz w:val="16"/>
                <w:szCs w:val="16"/>
              </w:rPr>
              <w:t xml:space="preserve">Общая долевая </w:t>
            </w:r>
          </w:p>
          <w:p w:rsidR="00133B3C" w:rsidRPr="000C3FE6" w:rsidRDefault="00133B3C" w:rsidP="000C3F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3FE6">
              <w:rPr>
                <w:sz w:val="16"/>
                <w:szCs w:val="16"/>
              </w:rPr>
              <w:t>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0C3FE6" w:rsidRDefault="00133B3C" w:rsidP="000C3F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3FE6">
              <w:rPr>
                <w:sz w:val="16"/>
                <w:szCs w:val="16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0C3FE6" w:rsidRDefault="00133B3C" w:rsidP="000C3F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3FE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4139FC" w:rsidRDefault="00133B3C" w:rsidP="000C3FE6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6"/>
                <w:szCs w:val="16"/>
              </w:rPr>
            </w:pPr>
            <w:r w:rsidRPr="004139F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4139FC" w:rsidRDefault="00133B3C" w:rsidP="000C3FE6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356628</w:t>
            </w:r>
            <w:r w:rsidRPr="004139FC">
              <w:rPr>
                <w:sz w:val="16"/>
                <w:szCs w:val="16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4139FC" w:rsidRDefault="00133B3C" w:rsidP="000C3FE6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6"/>
                <w:szCs w:val="16"/>
              </w:rPr>
            </w:pPr>
            <w:r w:rsidRPr="004139FC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0C3FE6" w:rsidRDefault="00133B3C" w:rsidP="000C3F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3FE6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0C3FE6" w:rsidRDefault="00133B3C" w:rsidP="000C3F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3FE6">
              <w:rPr>
                <w:sz w:val="16"/>
                <w:szCs w:val="16"/>
              </w:rPr>
              <w:t>0,09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4139FC" w:rsidRDefault="00133B3C" w:rsidP="000C3FE6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  <w:r w:rsidRPr="004139FC">
              <w:rPr>
                <w:sz w:val="16"/>
                <w:szCs w:val="16"/>
              </w:rPr>
              <w:t>-</w:t>
            </w:r>
          </w:p>
        </w:tc>
      </w:tr>
      <w:tr w:rsidR="00133B3C" w:rsidRPr="004139FC" w:rsidTr="00CA1DC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0C3F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CA1DC9">
            <w:pPr>
              <w:widowControl w:val="0"/>
              <w:autoSpaceDE w:val="0"/>
              <w:autoSpaceDN w:val="0"/>
              <w:adjustRightInd w:val="0"/>
              <w:ind w:right="67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0C3F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0C3FE6" w:rsidRDefault="00133B3C" w:rsidP="000C3F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3FE6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0C3FE6" w:rsidRDefault="00133B3C" w:rsidP="000C3F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3FE6">
              <w:rPr>
                <w:sz w:val="16"/>
                <w:szCs w:val="16"/>
              </w:rPr>
              <w:t xml:space="preserve">Общая долевая </w:t>
            </w:r>
          </w:p>
          <w:p w:rsidR="00133B3C" w:rsidRPr="000C3FE6" w:rsidRDefault="00133B3C" w:rsidP="000C3F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3FE6">
              <w:rPr>
                <w:sz w:val="16"/>
                <w:szCs w:val="16"/>
              </w:rPr>
              <w:t>(1/4)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0C3FE6" w:rsidRDefault="00133B3C" w:rsidP="000C3F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3FE6">
              <w:rPr>
                <w:sz w:val="16"/>
                <w:szCs w:val="16"/>
              </w:rPr>
              <w:t>71,5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0C3FE6" w:rsidRDefault="00133B3C" w:rsidP="000C3F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3FE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4139FC" w:rsidRDefault="00133B3C" w:rsidP="000C3FE6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6"/>
                <w:szCs w:val="16"/>
              </w:rPr>
            </w:pPr>
            <w:r w:rsidRPr="004139F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4139FC" w:rsidRDefault="00133B3C" w:rsidP="000C3FE6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  <w:r w:rsidRPr="004139FC">
              <w:rPr>
                <w:sz w:val="16"/>
                <w:szCs w:val="16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4139FC" w:rsidRDefault="00133B3C" w:rsidP="000C3FE6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6"/>
                <w:szCs w:val="16"/>
              </w:rPr>
            </w:pPr>
            <w:r w:rsidRPr="004139FC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0C3F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4139FC" w:rsidRDefault="00133B3C" w:rsidP="000C3F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4139FC" w:rsidRDefault="00133B3C" w:rsidP="000C3FE6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133B3C" w:rsidRPr="004139FC" w:rsidTr="00CA1DC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B16188" w:rsidRDefault="00133B3C" w:rsidP="000C3F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B16188" w:rsidRDefault="00133B3C" w:rsidP="00CA1DC9">
            <w:pPr>
              <w:widowControl w:val="0"/>
              <w:autoSpaceDE w:val="0"/>
              <w:autoSpaceDN w:val="0"/>
              <w:adjustRightInd w:val="0"/>
              <w:ind w:right="67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B16188" w:rsidRDefault="00133B3C" w:rsidP="000C3F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0C3FE6" w:rsidRDefault="00133B3C" w:rsidP="000C3F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0C3FE6" w:rsidRDefault="00133B3C" w:rsidP="000C3F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0C3FE6" w:rsidRDefault="00133B3C" w:rsidP="000C3F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0C3FE6" w:rsidRDefault="00133B3C" w:rsidP="000C3F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4139FC" w:rsidRDefault="00133B3C" w:rsidP="000C3FE6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6"/>
                <w:szCs w:val="16"/>
              </w:rPr>
            </w:pPr>
            <w:r w:rsidRPr="004139F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4139FC" w:rsidRDefault="00133B3C" w:rsidP="000C3FE6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  <w:r w:rsidRPr="004139FC">
              <w:rPr>
                <w:sz w:val="16"/>
                <w:szCs w:val="16"/>
              </w:rPr>
              <w:t>,0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4139FC" w:rsidRDefault="00133B3C" w:rsidP="000C3FE6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6"/>
                <w:szCs w:val="16"/>
              </w:rPr>
            </w:pPr>
            <w:r w:rsidRPr="004139FC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B16188" w:rsidRDefault="00133B3C" w:rsidP="000C3F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4139FC" w:rsidRDefault="00133B3C" w:rsidP="000C3F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4139FC" w:rsidRDefault="00133B3C" w:rsidP="000C3FE6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133B3C" w:rsidRPr="00E27C5C" w:rsidTr="00CA1DC9">
        <w:trPr>
          <w:trHeight w:val="84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E27C5C" w:rsidRDefault="00133B3C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27C5C">
              <w:rPr>
                <w:sz w:val="16"/>
                <w:szCs w:val="16"/>
              </w:rPr>
              <w:t>4.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E27C5C" w:rsidRDefault="00133B3C" w:rsidP="00CA1DC9">
            <w:pPr>
              <w:widowControl w:val="0"/>
              <w:autoSpaceDE w:val="0"/>
              <w:autoSpaceDN w:val="0"/>
              <w:adjustRightInd w:val="0"/>
              <w:ind w:right="67"/>
              <w:rPr>
                <w:b/>
                <w:sz w:val="16"/>
                <w:szCs w:val="16"/>
              </w:rPr>
            </w:pPr>
            <w:r w:rsidRPr="00E27C5C">
              <w:rPr>
                <w:b/>
                <w:sz w:val="16"/>
                <w:szCs w:val="16"/>
              </w:rPr>
              <w:t>Веревкин А.А.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E27C5C" w:rsidRDefault="00133B3C" w:rsidP="00C03A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27C5C">
              <w:rPr>
                <w:sz w:val="16"/>
                <w:szCs w:val="16"/>
              </w:rPr>
              <w:t>Депутат окружного Совета депутатов МО «Краснознаменский городской округ»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E27C5C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27C5C">
              <w:rPr>
                <w:sz w:val="16"/>
                <w:szCs w:val="16"/>
              </w:rPr>
              <w:t xml:space="preserve">Земельный </w:t>
            </w:r>
          </w:p>
          <w:p w:rsidR="00133B3C" w:rsidRPr="00E27C5C" w:rsidRDefault="00133B3C" w:rsidP="00C03A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27C5C">
              <w:rPr>
                <w:sz w:val="16"/>
                <w:szCs w:val="16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E27C5C" w:rsidRDefault="00133B3C" w:rsidP="00C03A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27C5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E27C5C" w:rsidRDefault="00133B3C" w:rsidP="00C03A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27C5C">
              <w:rPr>
                <w:sz w:val="16"/>
                <w:szCs w:val="16"/>
              </w:rPr>
              <w:t>3100,0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E27C5C" w:rsidRDefault="00133B3C" w:rsidP="00C03A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27C5C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1F4CCA" w:rsidRDefault="00133B3C" w:rsidP="00F13E9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6"/>
                <w:szCs w:val="16"/>
              </w:rPr>
            </w:pPr>
            <w:r w:rsidRPr="001F4CCA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1F4CCA" w:rsidRDefault="00133B3C" w:rsidP="00F13E9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6"/>
                <w:szCs w:val="16"/>
              </w:rPr>
            </w:pPr>
            <w:r w:rsidRPr="001F4CCA">
              <w:rPr>
                <w:sz w:val="16"/>
                <w:szCs w:val="16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1F4CCA" w:rsidRDefault="00133B3C" w:rsidP="00F13E9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6"/>
                <w:szCs w:val="16"/>
              </w:rPr>
            </w:pPr>
            <w:r w:rsidRPr="001F4CCA">
              <w:rPr>
                <w:sz w:val="16"/>
                <w:szCs w:val="16"/>
              </w:rPr>
              <w:t>нет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1F4CCA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4CCA">
              <w:rPr>
                <w:sz w:val="16"/>
                <w:szCs w:val="16"/>
              </w:rPr>
              <w:t>Легковой автомобиль:</w:t>
            </w:r>
          </w:p>
          <w:p w:rsidR="00133B3C" w:rsidRPr="001F4CCA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4CCA">
              <w:rPr>
                <w:sz w:val="16"/>
                <w:szCs w:val="16"/>
              </w:rPr>
              <w:t>Ауди А6 2,7Т;</w:t>
            </w:r>
          </w:p>
          <w:p w:rsidR="00133B3C" w:rsidRPr="001F4CCA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4CCA">
              <w:rPr>
                <w:sz w:val="16"/>
                <w:szCs w:val="16"/>
              </w:rPr>
              <w:t xml:space="preserve">ШЕВРОЛЕ </w:t>
            </w:r>
            <w:r w:rsidRPr="001F4CCA">
              <w:rPr>
                <w:sz w:val="16"/>
                <w:szCs w:val="16"/>
                <w:lang w:val="en-US"/>
              </w:rPr>
              <w:t>NIVA</w:t>
            </w:r>
          </w:p>
          <w:p w:rsidR="00133B3C" w:rsidRPr="001F4CCA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133B3C" w:rsidRPr="001F4CCA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4CCA">
              <w:rPr>
                <w:sz w:val="16"/>
                <w:szCs w:val="16"/>
              </w:rPr>
              <w:t xml:space="preserve">Автомобили </w:t>
            </w:r>
          </w:p>
          <w:p w:rsidR="00133B3C" w:rsidRPr="001F4CCA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4CCA">
              <w:rPr>
                <w:sz w:val="16"/>
                <w:szCs w:val="16"/>
              </w:rPr>
              <w:t>грузовые:</w:t>
            </w:r>
          </w:p>
          <w:p w:rsidR="00133B3C" w:rsidRPr="001F4CCA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4CCA">
              <w:rPr>
                <w:sz w:val="16"/>
                <w:szCs w:val="16"/>
              </w:rPr>
              <w:t xml:space="preserve">ВОЛЬВО </w:t>
            </w:r>
            <w:r w:rsidRPr="001F4CCA">
              <w:rPr>
                <w:sz w:val="16"/>
                <w:szCs w:val="16"/>
                <w:lang w:val="en-US"/>
              </w:rPr>
              <w:t>FH</w:t>
            </w:r>
            <w:r w:rsidRPr="001F4CCA">
              <w:rPr>
                <w:sz w:val="16"/>
                <w:szCs w:val="16"/>
              </w:rPr>
              <w:t xml:space="preserve"> 12 420</w:t>
            </w:r>
          </w:p>
          <w:p w:rsidR="00133B3C" w:rsidRPr="001F4CCA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133B3C" w:rsidRPr="001F4CCA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4CCA">
              <w:rPr>
                <w:sz w:val="16"/>
                <w:szCs w:val="16"/>
              </w:rPr>
              <w:t>Мототранспортные средства</w:t>
            </w:r>
          </w:p>
          <w:p w:rsidR="00133B3C" w:rsidRPr="001F4CCA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4CCA">
              <w:rPr>
                <w:sz w:val="16"/>
                <w:szCs w:val="16"/>
              </w:rPr>
              <w:t xml:space="preserve">Самосвал </w:t>
            </w:r>
            <w:r w:rsidRPr="001F4CCA">
              <w:rPr>
                <w:sz w:val="16"/>
                <w:szCs w:val="16"/>
                <w:lang w:val="en-US"/>
              </w:rPr>
              <w:t>DAF</w:t>
            </w:r>
            <w:r w:rsidRPr="001F4CCA">
              <w:rPr>
                <w:sz w:val="16"/>
                <w:szCs w:val="16"/>
              </w:rPr>
              <w:t xml:space="preserve"> </w:t>
            </w:r>
            <w:r w:rsidRPr="001F4CCA">
              <w:rPr>
                <w:sz w:val="16"/>
                <w:szCs w:val="16"/>
                <w:lang w:val="en-US"/>
              </w:rPr>
              <w:t>CF</w:t>
            </w:r>
            <w:r w:rsidRPr="00D95D8E">
              <w:rPr>
                <w:sz w:val="16"/>
                <w:szCs w:val="16"/>
              </w:rPr>
              <w:t xml:space="preserve"> 85</w:t>
            </w:r>
            <w:r w:rsidRPr="001F4CCA">
              <w:rPr>
                <w:sz w:val="16"/>
                <w:szCs w:val="16"/>
              </w:rPr>
              <w:t>.</w:t>
            </w:r>
            <w:r w:rsidRPr="00D95D8E">
              <w:rPr>
                <w:sz w:val="16"/>
                <w:szCs w:val="16"/>
              </w:rPr>
              <w:t>430</w:t>
            </w:r>
          </w:p>
          <w:p w:rsidR="00133B3C" w:rsidRPr="001F4CCA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133B3C" w:rsidRPr="001F4CCA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4CCA">
              <w:rPr>
                <w:sz w:val="16"/>
                <w:szCs w:val="16"/>
              </w:rPr>
              <w:t>Сельскохозяйственная техника</w:t>
            </w:r>
          </w:p>
          <w:p w:rsidR="00133B3C" w:rsidRPr="001F4CCA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4CCA">
              <w:rPr>
                <w:sz w:val="16"/>
                <w:szCs w:val="16"/>
              </w:rPr>
              <w:t>Трактор</w:t>
            </w:r>
          </w:p>
          <w:p w:rsidR="00133B3C" w:rsidRPr="001F4CCA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4CCA">
              <w:rPr>
                <w:sz w:val="16"/>
                <w:szCs w:val="16"/>
              </w:rPr>
              <w:t>Беларус 820</w:t>
            </w:r>
          </w:p>
          <w:p w:rsidR="00133B3C" w:rsidRPr="001F4CCA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133B3C" w:rsidRPr="001F4CCA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4CCA">
              <w:rPr>
                <w:sz w:val="16"/>
                <w:szCs w:val="16"/>
              </w:rPr>
              <w:t>Иные транспортные средства:</w:t>
            </w:r>
          </w:p>
          <w:p w:rsidR="00133B3C" w:rsidRPr="001F4CCA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4CCA">
              <w:rPr>
                <w:sz w:val="16"/>
                <w:szCs w:val="16"/>
              </w:rPr>
              <w:t>Прицеп Трейлор;</w:t>
            </w:r>
          </w:p>
          <w:p w:rsidR="00133B3C" w:rsidRPr="00D95D8E" w:rsidRDefault="00133B3C" w:rsidP="003300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4CCA">
              <w:rPr>
                <w:sz w:val="16"/>
                <w:szCs w:val="16"/>
              </w:rPr>
              <w:t xml:space="preserve">Полуприцеп </w:t>
            </w:r>
            <w:r w:rsidRPr="001F4CCA">
              <w:rPr>
                <w:sz w:val="16"/>
                <w:szCs w:val="16"/>
                <w:lang w:val="en-US"/>
              </w:rPr>
              <w:t>BURG</w:t>
            </w:r>
            <w:r w:rsidRPr="00D95D8E">
              <w:rPr>
                <w:sz w:val="16"/>
                <w:szCs w:val="16"/>
              </w:rPr>
              <w:t xml:space="preserve"> </w:t>
            </w:r>
            <w:r w:rsidRPr="001F4CCA">
              <w:rPr>
                <w:sz w:val="16"/>
                <w:szCs w:val="16"/>
                <w:lang w:val="en-US"/>
              </w:rPr>
              <w:t>BPO</w:t>
            </w:r>
            <w:r w:rsidRPr="00D95D8E">
              <w:rPr>
                <w:sz w:val="16"/>
                <w:szCs w:val="16"/>
              </w:rPr>
              <w:t xml:space="preserve"> </w:t>
            </w:r>
            <w:r w:rsidRPr="001F4CCA">
              <w:rPr>
                <w:sz w:val="16"/>
                <w:szCs w:val="16"/>
              </w:rPr>
              <w:t xml:space="preserve">12-27 </w:t>
            </w:r>
            <w:r w:rsidRPr="001F4CCA">
              <w:rPr>
                <w:sz w:val="16"/>
                <w:szCs w:val="16"/>
                <w:lang w:val="en-US"/>
              </w:rPr>
              <w:t>SRNXX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1F4CCA" w:rsidRDefault="00133B3C" w:rsidP="00E2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4CCA">
              <w:rPr>
                <w:sz w:val="16"/>
                <w:szCs w:val="16"/>
              </w:rPr>
              <w:t>1 479 832,43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1F4CCA" w:rsidRDefault="00133B3C" w:rsidP="00F13E9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  <w:r w:rsidRPr="001F4CCA">
              <w:rPr>
                <w:sz w:val="16"/>
                <w:szCs w:val="16"/>
              </w:rPr>
              <w:t>-</w:t>
            </w:r>
          </w:p>
        </w:tc>
      </w:tr>
      <w:tr w:rsidR="00133B3C" w:rsidRPr="00E27C5C" w:rsidTr="00CA1DC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CA1DC9">
            <w:pPr>
              <w:widowControl w:val="0"/>
              <w:autoSpaceDE w:val="0"/>
              <w:autoSpaceDN w:val="0"/>
              <w:adjustRightInd w:val="0"/>
              <w:ind w:right="67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C03A2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E27C5C" w:rsidRDefault="00133B3C" w:rsidP="00C03A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27C5C">
              <w:rPr>
                <w:sz w:val="16"/>
                <w:szCs w:val="16"/>
              </w:rPr>
              <w:t xml:space="preserve">Земельный </w:t>
            </w:r>
          </w:p>
          <w:p w:rsidR="00133B3C" w:rsidRPr="00E27C5C" w:rsidRDefault="00133B3C" w:rsidP="00C03A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27C5C">
              <w:rPr>
                <w:sz w:val="16"/>
                <w:szCs w:val="16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E27C5C" w:rsidRDefault="00133B3C" w:rsidP="00C03A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27C5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E27C5C" w:rsidRDefault="00133B3C" w:rsidP="00C03A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27C5C">
              <w:rPr>
                <w:sz w:val="16"/>
                <w:szCs w:val="16"/>
              </w:rPr>
              <w:t>3100,0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E27C5C" w:rsidRDefault="00133B3C" w:rsidP="00C03A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27C5C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E27C5C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E27C5C" w:rsidRDefault="00133B3C" w:rsidP="00F13E9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133B3C" w:rsidRPr="00E27C5C" w:rsidTr="00CA1DC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CA1DC9">
            <w:pPr>
              <w:widowControl w:val="0"/>
              <w:autoSpaceDE w:val="0"/>
              <w:autoSpaceDN w:val="0"/>
              <w:adjustRightInd w:val="0"/>
              <w:ind w:right="67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C03A2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E27C5C" w:rsidRDefault="00133B3C" w:rsidP="00C03A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27C5C">
              <w:rPr>
                <w:sz w:val="16"/>
                <w:szCs w:val="16"/>
              </w:rPr>
              <w:t xml:space="preserve">Земельный </w:t>
            </w:r>
          </w:p>
          <w:p w:rsidR="00133B3C" w:rsidRPr="00E27C5C" w:rsidRDefault="00133B3C" w:rsidP="00C03A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27C5C">
              <w:rPr>
                <w:sz w:val="16"/>
                <w:szCs w:val="16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E27C5C" w:rsidRDefault="00133B3C" w:rsidP="00C03A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27C5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E27C5C" w:rsidRDefault="00133B3C" w:rsidP="00C03A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27C5C">
              <w:rPr>
                <w:sz w:val="16"/>
                <w:szCs w:val="16"/>
              </w:rPr>
              <w:t>152011,0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E27C5C" w:rsidRDefault="00133B3C" w:rsidP="00C03A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27C5C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E27C5C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E27C5C" w:rsidRDefault="00133B3C" w:rsidP="00F13E9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133B3C" w:rsidRPr="00E27C5C" w:rsidTr="00CA1DC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B16188" w:rsidRDefault="00133B3C" w:rsidP="00CA1DC9">
            <w:pPr>
              <w:widowControl w:val="0"/>
              <w:autoSpaceDE w:val="0"/>
              <w:autoSpaceDN w:val="0"/>
              <w:adjustRightInd w:val="0"/>
              <w:ind w:right="67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B16188" w:rsidRDefault="00133B3C" w:rsidP="00C03A2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E27C5C" w:rsidRDefault="00133B3C" w:rsidP="00C03A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27C5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E27C5C" w:rsidRDefault="00133B3C" w:rsidP="00C03A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27C5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E27C5C" w:rsidRDefault="00133B3C" w:rsidP="00C03A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27C5C">
              <w:rPr>
                <w:sz w:val="16"/>
                <w:szCs w:val="16"/>
              </w:rPr>
              <w:t>66,8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E27C5C" w:rsidRDefault="00133B3C" w:rsidP="00C03A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27C5C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B16188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E27C5C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E27C5C" w:rsidRDefault="00133B3C" w:rsidP="00F13E9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133B3C" w:rsidRPr="001F4CCA" w:rsidTr="00CA1DC9">
        <w:trPr>
          <w:trHeight w:val="15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1F4CCA" w:rsidRDefault="00133B3C" w:rsidP="00CA1DC9">
            <w:pPr>
              <w:widowControl w:val="0"/>
              <w:autoSpaceDE w:val="0"/>
              <w:autoSpaceDN w:val="0"/>
              <w:adjustRightInd w:val="0"/>
              <w:ind w:right="67"/>
              <w:rPr>
                <w:sz w:val="16"/>
                <w:szCs w:val="16"/>
              </w:rPr>
            </w:pPr>
            <w:r w:rsidRPr="001F4CCA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1F4CCA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1F4CCA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4CCA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1F4CCA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4CCA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1F4CCA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4CCA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1F4CCA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4CCA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1F4CCA" w:rsidRDefault="00133B3C" w:rsidP="001A73F9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6"/>
                <w:szCs w:val="16"/>
              </w:rPr>
            </w:pPr>
            <w:r w:rsidRPr="001F4CCA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1F4CCA" w:rsidRDefault="00133B3C" w:rsidP="001A73F9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6"/>
                <w:szCs w:val="16"/>
              </w:rPr>
            </w:pPr>
            <w:r w:rsidRPr="001F4CCA">
              <w:rPr>
                <w:sz w:val="16"/>
                <w:szCs w:val="16"/>
              </w:rPr>
              <w:t>66,8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1F4CCA" w:rsidRDefault="00133B3C" w:rsidP="001A73F9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6"/>
                <w:szCs w:val="16"/>
              </w:rPr>
            </w:pPr>
            <w:r w:rsidRPr="001F4CCA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1F4CCA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4CCA">
              <w:rPr>
                <w:sz w:val="16"/>
                <w:szCs w:val="16"/>
              </w:rPr>
              <w:t>Легковой автомобиль</w:t>
            </w:r>
          </w:p>
          <w:p w:rsidR="00133B3C" w:rsidRPr="001F4CCA" w:rsidRDefault="00133B3C" w:rsidP="003300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4CCA">
              <w:rPr>
                <w:sz w:val="16"/>
                <w:szCs w:val="16"/>
              </w:rPr>
              <w:t>АУДИ А4 1,8Т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1F4CCA" w:rsidRDefault="00133B3C" w:rsidP="001F4C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4CCA">
              <w:rPr>
                <w:sz w:val="16"/>
                <w:szCs w:val="16"/>
              </w:rPr>
              <w:t>184 008,38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1F4CCA" w:rsidRDefault="00133B3C" w:rsidP="00F13E9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  <w:r w:rsidRPr="001F4CCA">
              <w:rPr>
                <w:sz w:val="16"/>
                <w:szCs w:val="16"/>
              </w:rPr>
              <w:t>-</w:t>
            </w:r>
          </w:p>
        </w:tc>
      </w:tr>
      <w:tr w:rsidR="00133B3C" w:rsidRPr="001F4CCA" w:rsidTr="00CA1DC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B16188" w:rsidRDefault="00133B3C" w:rsidP="00CA1DC9">
            <w:pPr>
              <w:widowControl w:val="0"/>
              <w:autoSpaceDE w:val="0"/>
              <w:autoSpaceDN w:val="0"/>
              <w:adjustRightInd w:val="0"/>
              <w:ind w:right="67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B16188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B16188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B16188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B16188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B16188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1F4CCA" w:rsidRDefault="00133B3C" w:rsidP="00F13E9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6"/>
                <w:szCs w:val="16"/>
              </w:rPr>
            </w:pPr>
            <w:r w:rsidRPr="001F4CCA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1F4CCA" w:rsidRDefault="00133B3C" w:rsidP="00F13E9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6"/>
                <w:szCs w:val="16"/>
              </w:rPr>
            </w:pPr>
            <w:r w:rsidRPr="001F4CCA">
              <w:rPr>
                <w:sz w:val="16"/>
                <w:szCs w:val="16"/>
              </w:rPr>
              <w:t>48,2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1F4CCA" w:rsidRDefault="00133B3C" w:rsidP="00F13E9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6"/>
                <w:szCs w:val="16"/>
              </w:rPr>
            </w:pPr>
            <w:r w:rsidRPr="001F4CCA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B16188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1F4CCA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1F4CCA" w:rsidRDefault="00133B3C" w:rsidP="00F13E9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133B3C" w:rsidRPr="00F7698D" w:rsidTr="00CA1DC9">
        <w:trPr>
          <w:trHeight w:val="18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F7698D" w:rsidRDefault="00133B3C" w:rsidP="00CA1DC9">
            <w:pPr>
              <w:widowControl w:val="0"/>
              <w:autoSpaceDE w:val="0"/>
              <w:autoSpaceDN w:val="0"/>
              <w:adjustRightInd w:val="0"/>
              <w:ind w:right="67"/>
              <w:rPr>
                <w:sz w:val="16"/>
                <w:szCs w:val="16"/>
              </w:rPr>
            </w:pPr>
            <w:r w:rsidRPr="00F7698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F7698D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F7698D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698D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F7698D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698D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F7698D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698D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F7698D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698D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F7698D" w:rsidRDefault="00133B3C" w:rsidP="00F13E9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6"/>
                <w:szCs w:val="16"/>
              </w:rPr>
            </w:pPr>
            <w:r w:rsidRPr="00F7698D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F7698D" w:rsidRDefault="00133B3C" w:rsidP="00F13E9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6"/>
                <w:szCs w:val="16"/>
              </w:rPr>
            </w:pPr>
            <w:r w:rsidRPr="00F7698D">
              <w:rPr>
                <w:sz w:val="16"/>
                <w:szCs w:val="16"/>
              </w:rPr>
              <w:t>66,8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F7698D" w:rsidRDefault="00133B3C" w:rsidP="00F13E9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6"/>
                <w:szCs w:val="16"/>
              </w:rPr>
            </w:pPr>
            <w:r w:rsidRPr="00F7698D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F7698D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698D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F7698D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698D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F7698D" w:rsidRDefault="00133B3C" w:rsidP="00F13E9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  <w:r w:rsidRPr="00F7698D">
              <w:rPr>
                <w:sz w:val="16"/>
                <w:szCs w:val="16"/>
              </w:rPr>
              <w:t>-</w:t>
            </w:r>
          </w:p>
        </w:tc>
      </w:tr>
      <w:tr w:rsidR="00133B3C" w:rsidRPr="001A7403" w:rsidTr="00CA1DC9">
        <w:trPr>
          <w:trHeight w:val="562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1A7403" w:rsidRDefault="00133B3C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A7403">
              <w:rPr>
                <w:sz w:val="16"/>
                <w:szCs w:val="16"/>
              </w:rPr>
              <w:t>5.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1A7403" w:rsidRDefault="00133B3C" w:rsidP="00CA1DC9">
            <w:pPr>
              <w:widowControl w:val="0"/>
              <w:autoSpaceDE w:val="0"/>
              <w:autoSpaceDN w:val="0"/>
              <w:adjustRightInd w:val="0"/>
              <w:ind w:right="67"/>
              <w:rPr>
                <w:b/>
                <w:sz w:val="16"/>
                <w:szCs w:val="16"/>
              </w:rPr>
            </w:pPr>
            <w:r w:rsidRPr="001A7403">
              <w:rPr>
                <w:b/>
                <w:sz w:val="16"/>
                <w:szCs w:val="16"/>
              </w:rPr>
              <w:t>Животова Е. 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1A7403" w:rsidRDefault="00133B3C" w:rsidP="001A73F9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jc w:val="center"/>
              <w:rPr>
                <w:sz w:val="16"/>
                <w:szCs w:val="16"/>
              </w:rPr>
            </w:pPr>
            <w:r w:rsidRPr="001A7403">
              <w:rPr>
                <w:sz w:val="16"/>
                <w:szCs w:val="16"/>
              </w:rPr>
              <w:t>Депутат окружного Совета депутатов МО «Краснознаменский городской округ»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1A7403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A7403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1A7403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A7403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1A7403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A7403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1A7403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A7403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1A7403" w:rsidRDefault="00133B3C" w:rsidP="00F13E9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6"/>
                <w:szCs w:val="16"/>
              </w:rPr>
            </w:pPr>
            <w:r w:rsidRPr="001A7403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1A7403" w:rsidRDefault="00133B3C" w:rsidP="00F13E9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6"/>
                <w:szCs w:val="16"/>
              </w:rPr>
            </w:pPr>
            <w:r w:rsidRPr="001A7403">
              <w:rPr>
                <w:sz w:val="16"/>
                <w:szCs w:val="16"/>
              </w:rPr>
              <w:t>152,0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1A7403" w:rsidRDefault="00133B3C" w:rsidP="00F13E9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6"/>
                <w:szCs w:val="16"/>
              </w:rPr>
            </w:pPr>
            <w:r w:rsidRPr="001A7403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1A7403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A7403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1A7403" w:rsidRDefault="00133B3C" w:rsidP="001A74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A7403">
              <w:rPr>
                <w:sz w:val="16"/>
                <w:szCs w:val="16"/>
              </w:rPr>
              <w:t>318 633,88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1A7403" w:rsidRDefault="00133B3C" w:rsidP="00F13E9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  <w:r w:rsidRPr="001A7403">
              <w:rPr>
                <w:sz w:val="16"/>
                <w:szCs w:val="16"/>
              </w:rPr>
              <w:t>-</w:t>
            </w:r>
          </w:p>
        </w:tc>
      </w:tr>
      <w:tr w:rsidR="00133B3C" w:rsidRPr="00925A45" w:rsidTr="00CA1DC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925A45" w:rsidRDefault="00133B3C" w:rsidP="00CA1DC9">
            <w:pPr>
              <w:widowControl w:val="0"/>
              <w:autoSpaceDE w:val="0"/>
              <w:autoSpaceDN w:val="0"/>
              <w:adjustRightInd w:val="0"/>
              <w:ind w:right="67"/>
              <w:rPr>
                <w:sz w:val="16"/>
                <w:szCs w:val="16"/>
              </w:rPr>
            </w:pPr>
            <w:r w:rsidRPr="00925A45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925A45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925A45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25A45">
              <w:rPr>
                <w:sz w:val="16"/>
                <w:szCs w:val="16"/>
              </w:rPr>
              <w:t xml:space="preserve">Земельный </w:t>
            </w:r>
          </w:p>
          <w:p w:rsidR="00133B3C" w:rsidRPr="00925A45" w:rsidRDefault="00133B3C" w:rsidP="001A73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25A45">
              <w:rPr>
                <w:sz w:val="16"/>
                <w:szCs w:val="16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925A45" w:rsidRDefault="00133B3C" w:rsidP="001A73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25A4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925A45" w:rsidRDefault="00133B3C" w:rsidP="001A73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25A45">
              <w:rPr>
                <w:sz w:val="16"/>
                <w:szCs w:val="16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925A45" w:rsidRDefault="00133B3C" w:rsidP="001A73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25A45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204B5A" w:rsidRDefault="00133B3C" w:rsidP="00F13E9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204B5A" w:rsidRDefault="00133B3C" w:rsidP="00F13E9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>152,0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204B5A" w:rsidRDefault="00133B3C" w:rsidP="00F13E9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204B5A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 xml:space="preserve">Легковые </w:t>
            </w:r>
          </w:p>
          <w:p w:rsidR="00133B3C" w:rsidRPr="00204B5A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>автомобили:</w:t>
            </w:r>
          </w:p>
          <w:p w:rsidR="00133B3C" w:rsidRPr="00204B5A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133B3C" w:rsidRPr="00204B5A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 xml:space="preserve">РЕНО КАНГУ </w:t>
            </w:r>
            <w:r w:rsidRPr="00204B5A">
              <w:rPr>
                <w:sz w:val="16"/>
                <w:szCs w:val="16"/>
                <w:lang w:val="en-US"/>
              </w:rPr>
              <w:t>AU</w:t>
            </w:r>
            <w:r w:rsidRPr="00204B5A">
              <w:rPr>
                <w:sz w:val="16"/>
                <w:szCs w:val="16"/>
              </w:rPr>
              <w:t>2</w:t>
            </w:r>
          </w:p>
          <w:p w:rsidR="00133B3C" w:rsidRPr="00204B5A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133B3C" w:rsidRPr="00204B5A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>АУДИ 100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925A45" w:rsidRDefault="00133B3C" w:rsidP="00925A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25A45">
              <w:rPr>
                <w:sz w:val="16"/>
                <w:szCs w:val="16"/>
              </w:rPr>
              <w:t>423 852,59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925A45" w:rsidRDefault="00133B3C" w:rsidP="00F13E9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  <w:r w:rsidRPr="00925A45">
              <w:rPr>
                <w:sz w:val="16"/>
                <w:szCs w:val="16"/>
              </w:rPr>
              <w:t>-</w:t>
            </w:r>
          </w:p>
        </w:tc>
      </w:tr>
      <w:tr w:rsidR="00133B3C" w:rsidRPr="00925A45" w:rsidTr="00CA1DC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CA1DC9">
            <w:pPr>
              <w:widowControl w:val="0"/>
              <w:autoSpaceDE w:val="0"/>
              <w:autoSpaceDN w:val="0"/>
              <w:adjustRightInd w:val="0"/>
              <w:ind w:right="67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925A45" w:rsidRDefault="00133B3C" w:rsidP="001A73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25A45">
              <w:rPr>
                <w:sz w:val="16"/>
                <w:szCs w:val="16"/>
              </w:rPr>
              <w:t xml:space="preserve">Земельный </w:t>
            </w:r>
          </w:p>
          <w:p w:rsidR="00133B3C" w:rsidRPr="00925A45" w:rsidRDefault="00133B3C" w:rsidP="001A73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25A45">
              <w:rPr>
                <w:sz w:val="16"/>
                <w:szCs w:val="16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925A45" w:rsidRDefault="00133B3C" w:rsidP="001A73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25A4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925A45" w:rsidRDefault="00133B3C" w:rsidP="001A73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25A45">
              <w:rPr>
                <w:sz w:val="16"/>
                <w:szCs w:val="16"/>
              </w:rPr>
              <w:t>234,0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925A45" w:rsidRDefault="00133B3C" w:rsidP="001A73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25A45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925A45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925A45" w:rsidRDefault="00133B3C" w:rsidP="00F13E9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133B3C" w:rsidRPr="00925A45" w:rsidTr="00CA1DC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CA1DC9">
            <w:pPr>
              <w:widowControl w:val="0"/>
              <w:autoSpaceDE w:val="0"/>
              <w:autoSpaceDN w:val="0"/>
              <w:adjustRightInd w:val="0"/>
              <w:ind w:right="67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925A45" w:rsidRDefault="00133B3C" w:rsidP="001A73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25A45">
              <w:rPr>
                <w:sz w:val="16"/>
                <w:szCs w:val="16"/>
              </w:rPr>
              <w:t xml:space="preserve">Земельный </w:t>
            </w:r>
          </w:p>
          <w:p w:rsidR="00133B3C" w:rsidRPr="00925A45" w:rsidRDefault="00133B3C" w:rsidP="001A73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25A45">
              <w:rPr>
                <w:sz w:val="16"/>
                <w:szCs w:val="16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925A45" w:rsidRDefault="00133B3C" w:rsidP="001A73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25A4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925A45" w:rsidRDefault="00133B3C" w:rsidP="001A73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25A45">
              <w:rPr>
                <w:sz w:val="16"/>
                <w:szCs w:val="16"/>
              </w:rPr>
              <w:t>283,4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925A45" w:rsidRDefault="00133B3C" w:rsidP="001A73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25A45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925A45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925A45" w:rsidRDefault="00133B3C" w:rsidP="00F13E9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133B3C" w:rsidRPr="00925A45" w:rsidTr="00CA1DC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CA1DC9">
            <w:pPr>
              <w:widowControl w:val="0"/>
              <w:autoSpaceDE w:val="0"/>
              <w:autoSpaceDN w:val="0"/>
              <w:adjustRightInd w:val="0"/>
              <w:ind w:right="67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925A45" w:rsidRDefault="00133B3C" w:rsidP="001A73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25A45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925A45" w:rsidRDefault="00133B3C" w:rsidP="001A73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25A4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925A45" w:rsidRDefault="00133B3C" w:rsidP="001A73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25A45">
              <w:rPr>
                <w:sz w:val="16"/>
                <w:szCs w:val="16"/>
              </w:rPr>
              <w:t>109,9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925A45" w:rsidRDefault="00133B3C" w:rsidP="001A73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25A45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925A45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925A45" w:rsidRDefault="00133B3C" w:rsidP="00F13E9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133B3C" w:rsidRPr="00925A45" w:rsidTr="00CA1DC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CA1DC9">
            <w:pPr>
              <w:widowControl w:val="0"/>
              <w:autoSpaceDE w:val="0"/>
              <w:autoSpaceDN w:val="0"/>
              <w:adjustRightInd w:val="0"/>
              <w:ind w:right="67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925A45" w:rsidRDefault="00133B3C" w:rsidP="001A73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25A45"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925A45" w:rsidRDefault="00133B3C" w:rsidP="001A73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25A4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925A45" w:rsidRDefault="00133B3C" w:rsidP="001A73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25A45">
              <w:rPr>
                <w:sz w:val="16"/>
                <w:szCs w:val="16"/>
              </w:rPr>
              <w:t>25,9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925A45" w:rsidRDefault="00133B3C" w:rsidP="001A73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25A45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925A45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925A45" w:rsidRDefault="00133B3C" w:rsidP="00F13E9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133B3C" w:rsidRPr="00925A45" w:rsidTr="00CA1DC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CA1DC9">
            <w:pPr>
              <w:widowControl w:val="0"/>
              <w:autoSpaceDE w:val="0"/>
              <w:autoSpaceDN w:val="0"/>
              <w:adjustRightInd w:val="0"/>
              <w:ind w:right="67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925A45" w:rsidRDefault="00133B3C" w:rsidP="001A73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25A45">
              <w:rPr>
                <w:sz w:val="16"/>
                <w:szCs w:val="16"/>
              </w:rPr>
              <w:t>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925A45" w:rsidRDefault="00133B3C" w:rsidP="001A73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25A4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925A45" w:rsidRDefault="00133B3C" w:rsidP="001A73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25A45">
              <w:rPr>
                <w:sz w:val="16"/>
                <w:szCs w:val="16"/>
              </w:rPr>
              <w:t>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925A45" w:rsidRDefault="00133B3C" w:rsidP="001A73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25A45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925A45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925A45" w:rsidRDefault="00133B3C" w:rsidP="00F13E9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133B3C" w:rsidRPr="00925A45" w:rsidTr="00CA1DC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B16188" w:rsidRDefault="00133B3C" w:rsidP="00CA1DC9">
            <w:pPr>
              <w:widowControl w:val="0"/>
              <w:autoSpaceDE w:val="0"/>
              <w:autoSpaceDN w:val="0"/>
              <w:adjustRightInd w:val="0"/>
              <w:ind w:right="67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B16188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25A45">
              <w:rPr>
                <w:sz w:val="16"/>
                <w:szCs w:val="16"/>
              </w:rPr>
              <w:t xml:space="preserve">Здание </w:t>
            </w:r>
          </w:p>
          <w:p w:rsidR="00133B3C" w:rsidRPr="00925A45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25A45">
              <w:rPr>
                <w:sz w:val="16"/>
                <w:szCs w:val="16"/>
              </w:rPr>
              <w:t>магазина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925A45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25A4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925A45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25A45">
              <w:rPr>
                <w:sz w:val="16"/>
                <w:szCs w:val="16"/>
              </w:rPr>
              <w:t>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925A45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25A45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B16188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925A45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925A45" w:rsidRDefault="00133B3C" w:rsidP="00F13E9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133B3C" w:rsidRPr="004139FC" w:rsidTr="00CA1DC9">
        <w:trPr>
          <w:trHeight w:val="218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4139FC" w:rsidRDefault="00133B3C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39FC">
              <w:rPr>
                <w:sz w:val="16"/>
                <w:szCs w:val="16"/>
              </w:rPr>
              <w:t>6.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4139FC" w:rsidRDefault="00133B3C" w:rsidP="00CA1DC9">
            <w:pPr>
              <w:widowControl w:val="0"/>
              <w:autoSpaceDE w:val="0"/>
              <w:autoSpaceDN w:val="0"/>
              <w:adjustRightInd w:val="0"/>
              <w:ind w:right="67"/>
              <w:rPr>
                <w:b/>
                <w:sz w:val="16"/>
                <w:szCs w:val="16"/>
              </w:rPr>
            </w:pPr>
            <w:r w:rsidRPr="004139FC">
              <w:rPr>
                <w:b/>
                <w:sz w:val="16"/>
                <w:szCs w:val="16"/>
              </w:rPr>
              <w:t>Дерр М.П.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4139FC" w:rsidRDefault="00133B3C" w:rsidP="001A73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39FC">
              <w:rPr>
                <w:sz w:val="16"/>
                <w:szCs w:val="16"/>
              </w:rPr>
              <w:t>Депутат окружного Совета депутатов МО «Краснознаменский городской округ»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4139FC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39FC">
              <w:rPr>
                <w:sz w:val="16"/>
                <w:szCs w:val="16"/>
              </w:rPr>
              <w:t xml:space="preserve">Земельный </w:t>
            </w:r>
          </w:p>
          <w:p w:rsidR="00133B3C" w:rsidRPr="004139FC" w:rsidRDefault="00133B3C" w:rsidP="00FE67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39FC">
              <w:rPr>
                <w:sz w:val="16"/>
                <w:szCs w:val="16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4139FC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39FC">
              <w:rPr>
                <w:sz w:val="16"/>
                <w:szCs w:val="16"/>
              </w:rPr>
              <w:t xml:space="preserve">Общая долевая </w:t>
            </w:r>
          </w:p>
          <w:p w:rsidR="00133B3C" w:rsidRPr="004139FC" w:rsidRDefault="00133B3C" w:rsidP="00FE67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39FC">
              <w:rPr>
                <w:sz w:val="16"/>
                <w:szCs w:val="16"/>
              </w:rPr>
              <w:t>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4139FC" w:rsidRDefault="00133B3C" w:rsidP="00FE67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39FC">
              <w:rPr>
                <w:sz w:val="16"/>
                <w:szCs w:val="16"/>
              </w:rPr>
              <w:t>226100,0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4139FC" w:rsidRDefault="00133B3C" w:rsidP="00FE67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39FC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4139FC" w:rsidRDefault="00133B3C" w:rsidP="00F13E9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6"/>
                <w:szCs w:val="16"/>
              </w:rPr>
            </w:pPr>
            <w:r w:rsidRPr="004139FC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4139FC" w:rsidRDefault="00133B3C" w:rsidP="00F13E9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6"/>
                <w:szCs w:val="16"/>
              </w:rPr>
            </w:pPr>
            <w:r w:rsidRPr="004139FC">
              <w:rPr>
                <w:sz w:val="16"/>
                <w:szCs w:val="16"/>
              </w:rPr>
              <w:t>31,0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4139FC" w:rsidRDefault="00133B3C" w:rsidP="00F13E9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6"/>
                <w:szCs w:val="16"/>
              </w:rPr>
            </w:pPr>
            <w:r w:rsidRPr="004139FC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4139FC" w:rsidRDefault="00133B3C" w:rsidP="00FE67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39FC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4139FC" w:rsidRDefault="00133B3C" w:rsidP="004139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39FC">
              <w:rPr>
                <w:sz w:val="16"/>
                <w:szCs w:val="16"/>
              </w:rPr>
              <w:t>645 503,25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4139FC" w:rsidRDefault="00133B3C" w:rsidP="00F13E9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  <w:r w:rsidRPr="004139FC">
              <w:rPr>
                <w:sz w:val="16"/>
                <w:szCs w:val="16"/>
              </w:rPr>
              <w:t>-</w:t>
            </w:r>
          </w:p>
        </w:tc>
      </w:tr>
      <w:tr w:rsidR="00133B3C" w:rsidRPr="004139FC" w:rsidTr="00CA1DC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B16188" w:rsidRDefault="00133B3C" w:rsidP="00CA1DC9">
            <w:pPr>
              <w:widowControl w:val="0"/>
              <w:autoSpaceDE w:val="0"/>
              <w:autoSpaceDN w:val="0"/>
              <w:adjustRightInd w:val="0"/>
              <w:ind w:right="67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B16188" w:rsidRDefault="00133B3C" w:rsidP="001A73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4139FC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39F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4139FC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39FC">
              <w:rPr>
                <w:sz w:val="16"/>
                <w:szCs w:val="16"/>
              </w:rPr>
              <w:t xml:space="preserve">Общая долевая </w:t>
            </w:r>
          </w:p>
          <w:p w:rsidR="00133B3C" w:rsidRPr="004139FC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39FC">
              <w:rPr>
                <w:sz w:val="16"/>
                <w:szCs w:val="16"/>
              </w:rPr>
              <w:t>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4139FC" w:rsidRDefault="00133B3C" w:rsidP="00FE67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39FC">
              <w:rPr>
                <w:sz w:val="16"/>
                <w:szCs w:val="16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4139FC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39FC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B16188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4139FC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4139FC" w:rsidRDefault="00133B3C" w:rsidP="00F13E9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133B3C" w:rsidRPr="004139FC" w:rsidTr="00CA1DC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C67F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4139FC" w:rsidRDefault="00133B3C" w:rsidP="00CA1DC9">
            <w:pPr>
              <w:widowControl w:val="0"/>
              <w:autoSpaceDE w:val="0"/>
              <w:autoSpaceDN w:val="0"/>
              <w:adjustRightInd w:val="0"/>
              <w:ind w:right="67"/>
              <w:rPr>
                <w:sz w:val="16"/>
                <w:szCs w:val="16"/>
              </w:rPr>
            </w:pPr>
            <w:r w:rsidRPr="004139F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4139FC" w:rsidRDefault="00133B3C" w:rsidP="00C6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1A7403" w:rsidRDefault="00133B3C" w:rsidP="00C6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A7403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1A7403" w:rsidRDefault="00133B3C" w:rsidP="00C6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A7403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1A7403" w:rsidRDefault="00133B3C" w:rsidP="00C6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A7403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1A7403" w:rsidRDefault="00133B3C" w:rsidP="00C6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A7403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4139FC" w:rsidRDefault="00133B3C" w:rsidP="00C67F4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6"/>
                <w:szCs w:val="16"/>
              </w:rPr>
            </w:pPr>
            <w:r w:rsidRPr="004139FC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4139FC" w:rsidRDefault="00133B3C" w:rsidP="00C67F4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6"/>
                <w:szCs w:val="16"/>
              </w:rPr>
            </w:pPr>
            <w:r w:rsidRPr="004139FC">
              <w:rPr>
                <w:sz w:val="16"/>
                <w:szCs w:val="16"/>
              </w:rPr>
              <w:t>75,0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4139FC" w:rsidRDefault="00133B3C" w:rsidP="00C67F4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6"/>
                <w:szCs w:val="16"/>
              </w:rPr>
            </w:pPr>
            <w:r w:rsidRPr="004139FC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4139FC" w:rsidRDefault="00133B3C" w:rsidP="00C6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4139FC" w:rsidRDefault="00133B3C" w:rsidP="00C6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39FC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4139FC" w:rsidRDefault="00133B3C" w:rsidP="00C67F4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33B3C" w:rsidRPr="004139FC" w:rsidTr="00CA1DC9">
        <w:trPr>
          <w:trHeight w:val="5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B16188" w:rsidRDefault="00133B3C" w:rsidP="00CA1DC9">
            <w:pPr>
              <w:widowControl w:val="0"/>
              <w:autoSpaceDE w:val="0"/>
              <w:autoSpaceDN w:val="0"/>
              <w:adjustRightInd w:val="0"/>
              <w:ind w:right="67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B16188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B16188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B16188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B16188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B16188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4139FC" w:rsidRDefault="00133B3C" w:rsidP="00F13E9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6"/>
                <w:szCs w:val="16"/>
              </w:rPr>
            </w:pPr>
            <w:r w:rsidRPr="004139FC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4139FC" w:rsidRDefault="00133B3C" w:rsidP="00F13E9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6"/>
                <w:szCs w:val="16"/>
              </w:rPr>
            </w:pPr>
            <w:r w:rsidRPr="004139FC">
              <w:rPr>
                <w:sz w:val="16"/>
                <w:szCs w:val="16"/>
              </w:rPr>
              <w:t>31,0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4139FC" w:rsidRDefault="00133B3C" w:rsidP="00F13E9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6"/>
                <w:szCs w:val="16"/>
              </w:rPr>
            </w:pPr>
            <w:r w:rsidRPr="004139FC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B16188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B16188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4139FC" w:rsidRDefault="00133B3C" w:rsidP="00F13E9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133B3C" w:rsidRPr="000A7CDC" w:rsidTr="00CA1DC9">
        <w:trPr>
          <w:trHeight w:val="18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0A7CDC" w:rsidRDefault="00133B3C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7CDC">
              <w:rPr>
                <w:sz w:val="16"/>
                <w:szCs w:val="16"/>
              </w:rPr>
              <w:t>7.</w:t>
            </w:r>
          </w:p>
          <w:p w:rsidR="00133B3C" w:rsidRPr="000A7CDC" w:rsidRDefault="00133B3C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0A7CDC" w:rsidRDefault="00133B3C" w:rsidP="00CA1DC9">
            <w:pPr>
              <w:widowControl w:val="0"/>
              <w:autoSpaceDE w:val="0"/>
              <w:autoSpaceDN w:val="0"/>
              <w:adjustRightInd w:val="0"/>
              <w:ind w:right="67"/>
              <w:rPr>
                <w:b/>
                <w:sz w:val="16"/>
                <w:szCs w:val="16"/>
              </w:rPr>
            </w:pPr>
            <w:r w:rsidRPr="000A7CDC">
              <w:rPr>
                <w:b/>
                <w:sz w:val="16"/>
                <w:szCs w:val="16"/>
              </w:rPr>
              <w:t>Макаров В.Г.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0A7CDC" w:rsidRDefault="00133B3C" w:rsidP="00FE67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7CDC">
              <w:rPr>
                <w:sz w:val="16"/>
                <w:szCs w:val="16"/>
              </w:rPr>
              <w:t>Депутат окружного Совета депутатов МО «Краснознаменский городской округ»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0A7CDC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7CDC">
              <w:rPr>
                <w:sz w:val="16"/>
                <w:szCs w:val="16"/>
              </w:rPr>
              <w:t xml:space="preserve">Земельный </w:t>
            </w:r>
          </w:p>
          <w:p w:rsidR="00133B3C" w:rsidRPr="000A7CDC" w:rsidRDefault="00133B3C" w:rsidP="00FE67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7CDC">
              <w:rPr>
                <w:sz w:val="16"/>
                <w:szCs w:val="16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0A7CDC" w:rsidRDefault="00133B3C" w:rsidP="00FE67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7CD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0A7CDC" w:rsidRDefault="00133B3C" w:rsidP="00FE67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7CDC">
              <w:rPr>
                <w:sz w:val="16"/>
                <w:szCs w:val="16"/>
              </w:rPr>
              <w:t>4415,3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0A7CDC" w:rsidRDefault="00133B3C" w:rsidP="00FE67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7CDC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552CEA" w:rsidRDefault="00133B3C" w:rsidP="00FE67CD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6"/>
                <w:szCs w:val="16"/>
              </w:rPr>
            </w:pPr>
            <w:r w:rsidRPr="00552CE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552CEA" w:rsidRDefault="00133B3C" w:rsidP="00FE67CD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6"/>
                <w:szCs w:val="16"/>
              </w:rPr>
            </w:pPr>
            <w:r w:rsidRPr="00552CEA">
              <w:rPr>
                <w:sz w:val="16"/>
                <w:szCs w:val="16"/>
              </w:rPr>
              <w:t>54,0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552CEA" w:rsidRDefault="00133B3C" w:rsidP="00FE67CD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6"/>
                <w:szCs w:val="16"/>
              </w:rPr>
            </w:pPr>
            <w:r w:rsidRPr="00552CEA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552CEA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52CEA">
              <w:rPr>
                <w:sz w:val="16"/>
                <w:szCs w:val="16"/>
              </w:rPr>
              <w:t xml:space="preserve">Легковые </w:t>
            </w:r>
          </w:p>
          <w:p w:rsidR="00133B3C" w:rsidRPr="00552CEA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52CEA">
              <w:rPr>
                <w:sz w:val="16"/>
                <w:szCs w:val="16"/>
              </w:rPr>
              <w:t>автомобили:</w:t>
            </w:r>
          </w:p>
          <w:p w:rsidR="00133B3C" w:rsidRPr="00552CEA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52CEA">
              <w:rPr>
                <w:sz w:val="16"/>
                <w:szCs w:val="16"/>
              </w:rPr>
              <w:t>ВАЗ 2106</w:t>
            </w:r>
            <w:r>
              <w:rPr>
                <w:sz w:val="16"/>
                <w:szCs w:val="16"/>
              </w:rPr>
              <w:t>;</w:t>
            </w:r>
          </w:p>
          <w:p w:rsidR="00133B3C" w:rsidRPr="00552CEA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52CEA">
              <w:rPr>
                <w:sz w:val="16"/>
                <w:szCs w:val="16"/>
              </w:rPr>
              <w:t xml:space="preserve">МЕРСЕДЕС БЕНЦ </w:t>
            </w:r>
            <w:r w:rsidRPr="00552CEA">
              <w:rPr>
                <w:sz w:val="16"/>
                <w:szCs w:val="16"/>
                <w:lang w:val="en-US"/>
              </w:rPr>
              <w:t>S</w:t>
            </w:r>
            <w:r w:rsidRPr="00552CEA">
              <w:rPr>
                <w:sz w:val="16"/>
                <w:szCs w:val="16"/>
              </w:rPr>
              <w:t>350</w:t>
            </w:r>
            <w:r>
              <w:rPr>
                <w:sz w:val="16"/>
                <w:szCs w:val="16"/>
              </w:rPr>
              <w:t>;</w:t>
            </w:r>
          </w:p>
          <w:p w:rsidR="00133B3C" w:rsidRPr="00552CEA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52CEA">
              <w:rPr>
                <w:sz w:val="16"/>
                <w:szCs w:val="16"/>
              </w:rPr>
              <w:t>Шкода ОКТАВИЯ</w:t>
            </w:r>
          </w:p>
          <w:p w:rsidR="00133B3C" w:rsidRPr="00552CEA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133B3C" w:rsidRPr="00552CEA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52CEA">
              <w:rPr>
                <w:sz w:val="16"/>
                <w:szCs w:val="16"/>
              </w:rPr>
              <w:t>Грузовые автомобили:</w:t>
            </w:r>
          </w:p>
          <w:p w:rsidR="00133B3C" w:rsidRPr="00552CEA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52CEA">
              <w:rPr>
                <w:sz w:val="16"/>
                <w:szCs w:val="16"/>
              </w:rPr>
              <w:t>МЕРСЕДЕС 4100</w:t>
            </w:r>
          </w:p>
          <w:p w:rsidR="00133B3C" w:rsidRPr="00552CEA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133B3C" w:rsidRPr="00552CEA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52CEA">
              <w:rPr>
                <w:sz w:val="16"/>
                <w:szCs w:val="16"/>
              </w:rPr>
              <w:t>Иные транспортные средства:</w:t>
            </w:r>
          </w:p>
          <w:p w:rsidR="00133B3C" w:rsidRPr="00552CEA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52CEA">
              <w:rPr>
                <w:sz w:val="16"/>
                <w:szCs w:val="16"/>
              </w:rPr>
              <w:t>Прицеп грузовой к легковым автомоб</w:t>
            </w:r>
            <w:r w:rsidRPr="00552CEA">
              <w:rPr>
                <w:sz w:val="16"/>
                <w:szCs w:val="16"/>
              </w:rPr>
              <w:t>и</w:t>
            </w:r>
            <w:r w:rsidRPr="00552CEA">
              <w:rPr>
                <w:sz w:val="16"/>
                <w:szCs w:val="16"/>
              </w:rPr>
              <w:t>лям ИАП Т-600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552CEA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52CEA">
              <w:rPr>
                <w:sz w:val="16"/>
                <w:szCs w:val="16"/>
              </w:rPr>
              <w:t>1 180 299,84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0A7CDC" w:rsidRDefault="00133B3C" w:rsidP="00F13E9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  <w:r w:rsidRPr="000A7CDC">
              <w:rPr>
                <w:sz w:val="16"/>
                <w:szCs w:val="16"/>
              </w:rPr>
              <w:t>-</w:t>
            </w:r>
          </w:p>
        </w:tc>
      </w:tr>
      <w:tr w:rsidR="00133B3C" w:rsidRPr="000A7CDC" w:rsidTr="00CA1DC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CA1DC9">
            <w:pPr>
              <w:widowControl w:val="0"/>
              <w:autoSpaceDE w:val="0"/>
              <w:autoSpaceDN w:val="0"/>
              <w:adjustRightInd w:val="0"/>
              <w:ind w:right="67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FE67C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0A7CDC" w:rsidRDefault="00133B3C" w:rsidP="00FE67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7CDC">
              <w:rPr>
                <w:sz w:val="16"/>
                <w:szCs w:val="16"/>
              </w:rPr>
              <w:t xml:space="preserve">Земельный </w:t>
            </w:r>
          </w:p>
          <w:p w:rsidR="00133B3C" w:rsidRPr="000A7CDC" w:rsidRDefault="00133B3C" w:rsidP="00FE67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7CDC">
              <w:rPr>
                <w:sz w:val="16"/>
                <w:szCs w:val="16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0A7CDC" w:rsidRDefault="00133B3C" w:rsidP="00FE67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7CD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0A7CDC" w:rsidRDefault="00133B3C" w:rsidP="00FE67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7CDC">
              <w:rPr>
                <w:sz w:val="16"/>
                <w:szCs w:val="16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0A7CDC" w:rsidRDefault="00133B3C" w:rsidP="00FE67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7CDC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552CEA" w:rsidRDefault="00133B3C" w:rsidP="00FE67CD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6"/>
                <w:szCs w:val="16"/>
              </w:rPr>
            </w:pPr>
            <w:r w:rsidRPr="00552CE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552CEA" w:rsidRDefault="00133B3C" w:rsidP="00FE67CD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6"/>
                <w:szCs w:val="16"/>
              </w:rPr>
            </w:pPr>
            <w:r w:rsidRPr="00552CEA">
              <w:rPr>
                <w:sz w:val="16"/>
                <w:szCs w:val="16"/>
              </w:rPr>
              <w:t>187,0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552CEA" w:rsidRDefault="00133B3C" w:rsidP="00FE67CD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6"/>
                <w:szCs w:val="16"/>
              </w:rPr>
            </w:pPr>
            <w:r w:rsidRPr="00552CEA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0A7CDC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0A7CDC" w:rsidRDefault="00133B3C" w:rsidP="00F13E9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133B3C" w:rsidRPr="000A7CDC" w:rsidTr="00CA1DC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CA1DC9">
            <w:pPr>
              <w:widowControl w:val="0"/>
              <w:autoSpaceDE w:val="0"/>
              <w:autoSpaceDN w:val="0"/>
              <w:adjustRightInd w:val="0"/>
              <w:ind w:right="67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FE67C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0A7CDC" w:rsidRDefault="00133B3C" w:rsidP="00FE67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7CDC">
              <w:rPr>
                <w:sz w:val="16"/>
                <w:szCs w:val="16"/>
              </w:rPr>
              <w:t xml:space="preserve">Земельный </w:t>
            </w:r>
          </w:p>
          <w:p w:rsidR="00133B3C" w:rsidRPr="000A7CDC" w:rsidRDefault="00133B3C" w:rsidP="004163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7CDC">
              <w:rPr>
                <w:sz w:val="16"/>
                <w:szCs w:val="16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0A7CDC" w:rsidRDefault="00133B3C" w:rsidP="004163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7CD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0A7CDC" w:rsidRDefault="00133B3C" w:rsidP="004163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7CDC">
              <w:rPr>
                <w:sz w:val="16"/>
                <w:szCs w:val="16"/>
              </w:rPr>
              <w:t>1237,0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0A7CDC" w:rsidRDefault="00133B3C" w:rsidP="004163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7CDC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552CEA" w:rsidRDefault="00133B3C" w:rsidP="004163BA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6"/>
                <w:szCs w:val="16"/>
              </w:rPr>
            </w:pPr>
            <w:r w:rsidRPr="00552CE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552CEA" w:rsidRDefault="00133B3C" w:rsidP="004163BA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6"/>
                <w:szCs w:val="16"/>
              </w:rPr>
            </w:pPr>
            <w:r w:rsidRPr="00552CEA">
              <w:rPr>
                <w:sz w:val="16"/>
                <w:szCs w:val="16"/>
              </w:rPr>
              <w:t>320,0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552CEA" w:rsidRDefault="00133B3C" w:rsidP="004163BA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6"/>
                <w:szCs w:val="16"/>
              </w:rPr>
            </w:pPr>
            <w:r w:rsidRPr="00552CEA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0A7CDC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0A7CDC" w:rsidRDefault="00133B3C" w:rsidP="00F13E9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133B3C" w:rsidRPr="000A7CDC" w:rsidTr="00CA1DC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CA1DC9">
            <w:pPr>
              <w:widowControl w:val="0"/>
              <w:autoSpaceDE w:val="0"/>
              <w:autoSpaceDN w:val="0"/>
              <w:adjustRightInd w:val="0"/>
              <w:ind w:right="67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FE67C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0A7CDC" w:rsidRDefault="00133B3C" w:rsidP="004163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7CDC">
              <w:rPr>
                <w:sz w:val="16"/>
                <w:szCs w:val="16"/>
              </w:rPr>
              <w:t xml:space="preserve">Земельный </w:t>
            </w:r>
          </w:p>
          <w:p w:rsidR="00133B3C" w:rsidRPr="000A7CDC" w:rsidRDefault="00133B3C" w:rsidP="000262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7CDC">
              <w:rPr>
                <w:sz w:val="16"/>
                <w:szCs w:val="16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0A7CDC" w:rsidRDefault="00133B3C" w:rsidP="000262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7CDC">
              <w:rPr>
                <w:sz w:val="16"/>
                <w:szCs w:val="16"/>
              </w:rPr>
              <w:t>Общая долевая (1/399)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0A7CDC" w:rsidRDefault="00133B3C" w:rsidP="000262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7CDC">
              <w:rPr>
                <w:sz w:val="16"/>
                <w:szCs w:val="16"/>
              </w:rPr>
              <w:t>43680000,0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0A7CDC" w:rsidRDefault="00133B3C" w:rsidP="000262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7CDC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552CEA" w:rsidRDefault="00133B3C" w:rsidP="00F13E9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6"/>
                <w:szCs w:val="16"/>
              </w:rPr>
            </w:pPr>
            <w:r w:rsidRPr="00552CE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552CEA" w:rsidRDefault="00133B3C" w:rsidP="00F13E9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6"/>
                <w:szCs w:val="16"/>
              </w:rPr>
            </w:pPr>
            <w:r w:rsidRPr="00552CEA">
              <w:rPr>
                <w:sz w:val="16"/>
                <w:szCs w:val="16"/>
              </w:rPr>
              <w:t>50,0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552CEA" w:rsidRDefault="00133B3C" w:rsidP="00F13E9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6"/>
                <w:szCs w:val="16"/>
              </w:rPr>
            </w:pPr>
            <w:r w:rsidRPr="00552CEA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0A7CDC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0A7CDC" w:rsidRDefault="00133B3C" w:rsidP="00F13E9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133B3C" w:rsidRPr="000A7CDC" w:rsidTr="00CA1DC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CA1DC9">
            <w:pPr>
              <w:widowControl w:val="0"/>
              <w:autoSpaceDE w:val="0"/>
              <w:autoSpaceDN w:val="0"/>
              <w:adjustRightInd w:val="0"/>
              <w:ind w:right="67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FE67C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0A7CDC" w:rsidRDefault="00133B3C" w:rsidP="000262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7CD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0A7CDC" w:rsidRDefault="00133B3C" w:rsidP="000262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7CDC">
              <w:rPr>
                <w:sz w:val="16"/>
                <w:szCs w:val="16"/>
              </w:rPr>
              <w:t>Общая долевая</w:t>
            </w:r>
          </w:p>
          <w:p w:rsidR="00133B3C" w:rsidRPr="000A7CDC" w:rsidRDefault="00133B3C" w:rsidP="000262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7CDC">
              <w:rPr>
                <w:sz w:val="16"/>
                <w:szCs w:val="16"/>
              </w:rPr>
              <w:t>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0A7CDC" w:rsidRDefault="00133B3C" w:rsidP="000262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7CDC">
              <w:rPr>
                <w:sz w:val="16"/>
                <w:szCs w:val="16"/>
              </w:rPr>
              <w:t>64,1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0A7CDC" w:rsidRDefault="00133B3C" w:rsidP="000262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7CDC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0A7CDC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0A7CDC" w:rsidRDefault="00133B3C" w:rsidP="00F13E9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133B3C" w:rsidRPr="000A7CDC" w:rsidTr="00CA1DC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CA1DC9">
            <w:pPr>
              <w:widowControl w:val="0"/>
              <w:autoSpaceDE w:val="0"/>
              <w:autoSpaceDN w:val="0"/>
              <w:adjustRightInd w:val="0"/>
              <w:ind w:right="67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FE67C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0A7CDC" w:rsidRDefault="00133B3C" w:rsidP="000262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7CD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0A7CDC" w:rsidRDefault="00133B3C" w:rsidP="000262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7CDC">
              <w:rPr>
                <w:sz w:val="16"/>
                <w:szCs w:val="16"/>
              </w:rPr>
              <w:t>Общая долевая</w:t>
            </w:r>
          </w:p>
          <w:p w:rsidR="00133B3C" w:rsidRPr="000A7CDC" w:rsidRDefault="00133B3C" w:rsidP="000262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7CDC">
              <w:rPr>
                <w:sz w:val="16"/>
                <w:szCs w:val="16"/>
              </w:rPr>
              <w:t>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0A7CDC" w:rsidRDefault="00133B3C" w:rsidP="000262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7CDC">
              <w:rPr>
                <w:sz w:val="16"/>
                <w:szCs w:val="16"/>
              </w:rPr>
              <w:t>28,2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0A7CDC" w:rsidRDefault="00133B3C" w:rsidP="000262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7CDC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0A7CDC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0A7CDC" w:rsidRDefault="00133B3C" w:rsidP="00F13E9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133B3C" w:rsidRPr="000A7CDC" w:rsidTr="00CA1DC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B16188" w:rsidRDefault="00133B3C" w:rsidP="00CA1DC9">
            <w:pPr>
              <w:widowControl w:val="0"/>
              <w:autoSpaceDE w:val="0"/>
              <w:autoSpaceDN w:val="0"/>
              <w:adjustRightInd w:val="0"/>
              <w:ind w:right="67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B16188" w:rsidRDefault="00133B3C" w:rsidP="00FE67C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B64F00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64F00">
              <w:rPr>
                <w:sz w:val="16"/>
                <w:szCs w:val="16"/>
              </w:rPr>
              <w:t>Администра-тивное 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B64F00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64F0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B64F00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64F00">
              <w:rPr>
                <w:sz w:val="16"/>
                <w:szCs w:val="16"/>
              </w:rPr>
              <w:t>239,3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B64F00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64F00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B16188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0A7CDC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0A7CDC" w:rsidRDefault="00133B3C" w:rsidP="00F13E9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133B3C" w:rsidRPr="00552CEA" w:rsidTr="00CA1DC9">
        <w:trPr>
          <w:trHeight w:val="10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552CEA" w:rsidRDefault="00133B3C" w:rsidP="00CA1DC9">
            <w:pPr>
              <w:widowControl w:val="0"/>
              <w:autoSpaceDE w:val="0"/>
              <w:autoSpaceDN w:val="0"/>
              <w:adjustRightInd w:val="0"/>
              <w:ind w:right="67"/>
              <w:rPr>
                <w:sz w:val="16"/>
                <w:szCs w:val="16"/>
              </w:rPr>
            </w:pPr>
            <w:r w:rsidRPr="00552CE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552CEA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552CEA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52CEA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552CEA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52CEA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552CEA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52CEA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552CEA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52CEA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552CEA" w:rsidRDefault="00133B3C" w:rsidP="00F13E9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6"/>
                <w:szCs w:val="16"/>
              </w:rPr>
            </w:pPr>
            <w:r w:rsidRPr="00552CEA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552CEA" w:rsidRDefault="00133B3C" w:rsidP="00F13E9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6"/>
                <w:szCs w:val="16"/>
              </w:rPr>
            </w:pPr>
            <w:r w:rsidRPr="00552CEA">
              <w:rPr>
                <w:sz w:val="16"/>
                <w:szCs w:val="16"/>
              </w:rPr>
              <w:t>109,3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552CEA" w:rsidRDefault="00133B3C" w:rsidP="00F13E9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6"/>
                <w:szCs w:val="16"/>
              </w:rPr>
            </w:pPr>
            <w:r w:rsidRPr="00552CEA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552CEA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52CEA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552CEA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52CEA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552CEA" w:rsidRDefault="00133B3C" w:rsidP="00F13E9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  <w:r w:rsidRPr="00552CEA">
              <w:rPr>
                <w:sz w:val="16"/>
                <w:szCs w:val="16"/>
              </w:rPr>
              <w:t>-</w:t>
            </w:r>
          </w:p>
        </w:tc>
      </w:tr>
      <w:tr w:rsidR="00133B3C" w:rsidRPr="00D15C73" w:rsidTr="00154CF0">
        <w:trPr>
          <w:trHeight w:val="4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D15C73" w:rsidRDefault="00133B3C" w:rsidP="00154C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D15C73" w:rsidRDefault="00133B3C" w:rsidP="00CA1DC9">
            <w:pPr>
              <w:widowControl w:val="0"/>
              <w:autoSpaceDE w:val="0"/>
              <w:autoSpaceDN w:val="0"/>
              <w:adjustRightInd w:val="0"/>
              <w:ind w:right="67"/>
              <w:rPr>
                <w:b/>
                <w:sz w:val="16"/>
                <w:szCs w:val="16"/>
              </w:rPr>
            </w:pPr>
            <w:r w:rsidRPr="00D15C73">
              <w:rPr>
                <w:b/>
                <w:sz w:val="16"/>
                <w:szCs w:val="16"/>
              </w:rPr>
              <w:t>Велян А.Э.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D15C73" w:rsidRDefault="00133B3C" w:rsidP="001667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15C73">
              <w:rPr>
                <w:sz w:val="16"/>
                <w:szCs w:val="16"/>
              </w:rPr>
              <w:t>Депутат окружного Совета депутатов МО «Краснознаменский городской округ»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D15C73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15C73">
              <w:rPr>
                <w:sz w:val="16"/>
                <w:szCs w:val="16"/>
              </w:rPr>
              <w:t>Ангар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D15C73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15C7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D15C73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15C73">
              <w:rPr>
                <w:sz w:val="16"/>
                <w:szCs w:val="16"/>
              </w:rPr>
              <w:t>71,9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D15C73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15C73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D15C73" w:rsidRDefault="00133B3C" w:rsidP="00F13E9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6"/>
                <w:szCs w:val="16"/>
              </w:rPr>
            </w:pPr>
            <w:r w:rsidRPr="00D15C73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D15C73" w:rsidRDefault="00133B3C" w:rsidP="00F13E9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6"/>
                <w:szCs w:val="16"/>
              </w:rPr>
            </w:pPr>
            <w:r w:rsidRPr="00D15C73">
              <w:rPr>
                <w:sz w:val="16"/>
                <w:szCs w:val="16"/>
              </w:rPr>
              <w:t>51,1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D15C73" w:rsidRDefault="00133B3C" w:rsidP="00F13E9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6"/>
                <w:szCs w:val="16"/>
              </w:rPr>
            </w:pPr>
            <w:r w:rsidRPr="00D15C73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D15C73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15C73">
              <w:rPr>
                <w:sz w:val="16"/>
                <w:szCs w:val="16"/>
              </w:rPr>
              <w:t>Легковые автомобили</w:t>
            </w:r>
          </w:p>
          <w:p w:rsidR="00133B3C" w:rsidRPr="00D15C73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15C73">
              <w:rPr>
                <w:sz w:val="16"/>
                <w:szCs w:val="16"/>
              </w:rPr>
              <w:t>ФОЛЬКСВАГЕН ТРАНСПОРТЕР Т4</w:t>
            </w:r>
          </w:p>
          <w:p w:rsidR="00133B3C" w:rsidRPr="00D15C73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15C73">
              <w:rPr>
                <w:sz w:val="16"/>
                <w:szCs w:val="16"/>
              </w:rPr>
              <w:t>МИЦУБИСИ Спейс вагон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D15C73" w:rsidRDefault="00133B3C" w:rsidP="00D15C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15C73">
              <w:rPr>
                <w:sz w:val="16"/>
                <w:szCs w:val="16"/>
              </w:rPr>
              <w:t>402 173,41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D15C73" w:rsidRDefault="00133B3C" w:rsidP="00F13E9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  <w:r w:rsidRPr="00D15C73">
              <w:rPr>
                <w:sz w:val="16"/>
                <w:szCs w:val="16"/>
              </w:rPr>
              <w:t>-</w:t>
            </w:r>
          </w:p>
        </w:tc>
      </w:tr>
      <w:tr w:rsidR="00133B3C" w:rsidRPr="00D15C73" w:rsidTr="00CA1DC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D15C73" w:rsidRDefault="00133B3C" w:rsidP="00CA1DC9">
            <w:pPr>
              <w:widowControl w:val="0"/>
              <w:autoSpaceDE w:val="0"/>
              <w:autoSpaceDN w:val="0"/>
              <w:adjustRightInd w:val="0"/>
              <w:ind w:right="67"/>
              <w:rPr>
                <w:sz w:val="16"/>
                <w:szCs w:val="16"/>
              </w:rPr>
            </w:pPr>
            <w:r w:rsidRPr="00D15C73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D15C73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D15C73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15C73">
              <w:rPr>
                <w:sz w:val="16"/>
                <w:szCs w:val="16"/>
              </w:rPr>
              <w:t xml:space="preserve">Земельный </w:t>
            </w:r>
          </w:p>
          <w:p w:rsidR="00133B3C" w:rsidRPr="00D15C73" w:rsidRDefault="00133B3C" w:rsidP="001667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15C73">
              <w:rPr>
                <w:sz w:val="16"/>
                <w:szCs w:val="16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D15C73" w:rsidRDefault="00133B3C" w:rsidP="001667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15C7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D15C73" w:rsidRDefault="00133B3C" w:rsidP="001667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15C73">
              <w:rPr>
                <w:sz w:val="16"/>
                <w:szCs w:val="16"/>
              </w:rPr>
              <w:t>2320,0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D15C73" w:rsidRDefault="00133B3C" w:rsidP="001667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15C73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D15C73" w:rsidRDefault="00133B3C" w:rsidP="00166797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6"/>
                <w:szCs w:val="16"/>
              </w:rPr>
            </w:pPr>
            <w:r w:rsidRPr="00D15C73">
              <w:rPr>
                <w:sz w:val="16"/>
                <w:szCs w:val="16"/>
              </w:rPr>
              <w:t>Земельный</w:t>
            </w:r>
          </w:p>
          <w:p w:rsidR="00133B3C" w:rsidRPr="00D15C73" w:rsidRDefault="00133B3C" w:rsidP="00166797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6"/>
                <w:szCs w:val="16"/>
              </w:rPr>
            </w:pPr>
            <w:r w:rsidRPr="00D15C73">
              <w:rPr>
                <w:sz w:val="16"/>
                <w:szCs w:val="16"/>
              </w:rPr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D15C73" w:rsidRDefault="00133B3C" w:rsidP="00166797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6"/>
                <w:szCs w:val="16"/>
              </w:rPr>
            </w:pPr>
            <w:r w:rsidRPr="00D15C73">
              <w:rPr>
                <w:sz w:val="16"/>
                <w:szCs w:val="16"/>
              </w:rPr>
              <w:t>48,5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D15C73" w:rsidRDefault="00133B3C" w:rsidP="00166797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6"/>
                <w:szCs w:val="16"/>
              </w:rPr>
            </w:pPr>
            <w:r w:rsidRPr="00D15C73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D15C73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15C73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D15C73" w:rsidRDefault="00133B3C" w:rsidP="00D15C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15C73">
              <w:rPr>
                <w:sz w:val="16"/>
                <w:szCs w:val="16"/>
              </w:rPr>
              <w:t>187 668,60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D15C73" w:rsidRDefault="00133B3C" w:rsidP="00F13E9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  <w:r w:rsidRPr="00D15C73">
              <w:rPr>
                <w:sz w:val="16"/>
                <w:szCs w:val="16"/>
              </w:rPr>
              <w:t>-</w:t>
            </w:r>
          </w:p>
        </w:tc>
      </w:tr>
      <w:tr w:rsidR="00133B3C" w:rsidRPr="00D15C73" w:rsidTr="00154CF0">
        <w:trPr>
          <w:trHeight w:val="27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B16188" w:rsidRDefault="00133B3C" w:rsidP="00CA1DC9">
            <w:pPr>
              <w:widowControl w:val="0"/>
              <w:autoSpaceDE w:val="0"/>
              <w:autoSpaceDN w:val="0"/>
              <w:adjustRightInd w:val="0"/>
              <w:ind w:right="67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B16188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D15C73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15C73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D15C73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15C7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D15C73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15C73">
              <w:rPr>
                <w:sz w:val="16"/>
                <w:szCs w:val="16"/>
              </w:rPr>
              <w:t>51,1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D15C73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15C73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D15C73" w:rsidRDefault="00133B3C" w:rsidP="000D02E8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6"/>
                <w:szCs w:val="16"/>
              </w:rPr>
            </w:pPr>
            <w:r w:rsidRPr="00D15C73">
              <w:rPr>
                <w:sz w:val="16"/>
                <w:szCs w:val="16"/>
              </w:rPr>
              <w:t>Торговый павильон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D15C73" w:rsidRDefault="00133B3C" w:rsidP="00F13E9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6"/>
                <w:szCs w:val="16"/>
              </w:rPr>
            </w:pPr>
            <w:r w:rsidRPr="00D15C73">
              <w:rPr>
                <w:sz w:val="16"/>
                <w:szCs w:val="16"/>
              </w:rPr>
              <w:t>19,9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D15C73" w:rsidRDefault="00133B3C" w:rsidP="00F13E9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6"/>
                <w:szCs w:val="16"/>
              </w:rPr>
            </w:pPr>
            <w:r w:rsidRPr="00D15C73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B16188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B16188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D15C73" w:rsidRDefault="00133B3C" w:rsidP="00F13E9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133B3C" w:rsidRPr="00B16188" w:rsidTr="00CA1DC9">
        <w:trPr>
          <w:trHeight w:val="164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D95D8E" w:rsidRDefault="00133B3C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5D8E">
              <w:rPr>
                <w:sz w:val="16"/>
                <w:szCs w:val="16"/>
              </w:rPr>
              <w:t>9.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D95D8E" w:rsidRDefault="00133B3C" w:rsidP="00CA1DC9">
            <w:pPr>
              <w:widowControl w:val="0"/>
              <w:autoSpaceDE w:val="0"/>
              <w:autoSpaceDN w:val="0"/>
              <w:adjustRightInd w:val="0"/>
              <w:ind w:right="67"/>
              <w:rPr>
                <w:b/>
                <w:sz w:val="16"/>
                <w:szCs w:val="16"/>
              </w:rPr>
            </w:pPr>
            <w:r w:rsidRPr="00D95D8E">
              <w:rPr>
                <w:b/>
                <w:sz w:val="16"/>
                <w:szCs w:val="16"/>
              </w:rPr>
              <w:t>Кононова В.А.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D95D8E" w:rsidRDefault="00133B3C" w:rsidP="001667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5D8E">
              <w:rPr>
                <w:sz w:val="16"/>
                <w:szCs w:val="16"/>
              </w:rPr>
              <w:t>Депутат окружного Совета депутатов МО «Краснознаменский городской округ»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D95D8E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5D8E">
              <w:rPr>
                <w:sz w:val="16"/>
                <w:szCs w:val="16"/>
              </w:rPr>
              <w:t xml:space="preserve">Земельный </w:t>
            </w:r>
          </w:p>
          <w:p w:rsidR="00133B3C" w:rsidRPr="00D95D8E" w:rsidRDefault="00133B3C" w:rsidP="000449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5D8E">
              <w:rPr>
                <w:sz w:val="16"/>
                <w:szCs w:val="16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D95D8E" w:rsidRDefault="00133B3C" w:rsidP="000449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5D8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D95D8E" w:rsidRDefault="00133B3C" w:rsidP="000449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5D8E">
              <w:rPr>
                <w:sz w:val="16"/>
                <w:szCs w:val="16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D95D8E" w:rsidRDefault="00133B3C" w:rsidP="000449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5D8E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D95D8E" w:rsidRDefault="00133B3C" w:rsidP="00F13E9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6"/>
                <w:szCs w:val="16"/>
              </w:rPr>
            </w:pPr>
            <w:r w:rsidRPr="00D95D8E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D95D8E" w:rsidRDefault="00133B3C" w:rsidP="00F13E9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6"/>
                <w:szCs w:val="16"/>
              </w:rPr>
            </w:pPr>
            <w:r w:rsidRPr="00D95D8E">
              <w:rPr>
                <w:sz w:val="16"/>
                <w:szCs w:val="16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D95D8E" w:rsidRDefault="00133B3C" w:rsidP="00F13E9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6"/>
                <w:szCs w:val="16"/>
              </w:rPr>
            </w:pPr>
            <w:r w:rsidRPr="00D95D8E">
              <w:rPr>
                <w:sz w:val="16"/>
                <w:szCs w:val="16"/>
              </w:rPr>
              <w:t>нет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D95D8E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5D8E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D95D8E" w:rsidRDefault="00133B3C" w:rsidP="00D95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5D8E">
              <w:rPr>
                <w:sz w:val="16"/>
                <w:szCs w:val="16"/>
              </w:rPr>
              <w:t>810 873,91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D95D8E" w:rsidRDefault="00133B3C" w:rsidP="00F13E9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  <w:r w:rsidRPr="00D95D8E">
              <w:rPr>
                <w:sz w:val="16"/>
                <w:szCs w:val="16"/>
              </w:rPr>
              <w:t>-</w:t>
            </w:r>
          </w:p>
        </w:tc>
      </w:tr>
      <w:tr w:rsidR="00133B3C" w:rsidRPr="00B16188" w:rsidTr="00CA1DC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652013">
            <w:pPr>
              <w:widowControl w:val="0"/>
              <w:autoSpaceDE w:val="0"/>
              <w:autoSpaceDN w:val="0"/>
              <w:adjustRightInd w:val="0"/>
              <w:ind w:right="67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1667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D95D8E" w:rsidRDefault="00133B3C" w:rsidP="002B46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5D8E">
              <w:rPr>
                <w:sz w:val="16"/>
                <w:szCs w:val="16"/>
              </w:rPr>
              <w:t xml:space="preserve">Земельный </w:t>
            </w:r>
          </w:p>
          <w:p w:rsidR="00133B3C" w:rsidRPr="00D95D8E" w:rsidRDefault="00133B3C" w:rsidP="000449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5D8E">
              <w:rPr>
                <w:sz w:val="16"/>
                <w:szCs w:val="16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D95D8E" w:rsidRDefault="00133B3C" w:rsidP="000449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5D8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D95D8E" w:rsidRDefault="00133B3C" w:rsidP="000449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5D8E">
              <w:rPr>
                <w:sz w:val="16"/>
                <w:szCs w:val="16"/>
              </w:rPr>
              <w:t>708600,0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D95D8E" w:rsidRDefault="00133B3C" w:rsidP="000449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5D8E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133B3C" w:rsidRPr="00B16188" w:rsidTr="00CA1DC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652013">
            <w:pPr>
              <w:widowControl w:val="0"/>
              <w:autoSpaceDE w:val="0"/>
              <w:autoSpaceDN w:val="0"/>
              <w:adjustRightInd w:val="0"/>
              <w:ind w:right="67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1667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D95D8E" w:rsidRDefault="00133B3C" w:rsidP="000449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5D8E">
              <w:rPr>
                <w:sz w:val="16"/>
                <w:szCs w:val="16"/>
              </w:rPr>
              <w:t xml:space="preserve">Земельный </w:t>
            </w:r>
          </w:p>
          <w:p w:rsidR="00133B3C" w:rsidRPr="00D95D8E" w:rsidRDefault="00133B3C" w:rsidP="000449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5D8E">
              <w:rPr>
                <w:sz w:val="16"/>
                <w:szCs w:val="16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D95D8E" w:rsidRDefault="00133B3C" w:rsidP="000449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5D8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D95D8E" w:rsidRDefault="00133B3C" w:rsidP="000449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5D8E">
              <w:rPr>
                <w:sz w:val="16"/>
                <w:szCs w:val="16"/>
              </w:rPr>
              <w:t>124200,0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D95D8E" w:rsidRDefault="00133B3C" w:rsidP="000449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5D8E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133B3C" w:rsidRPr="00B16188" w:rsidTr="00CA1DC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652013">
            <w:pPr>
              <w:widowControl w:val="0"/>
              <w:autoSpaceDE w:val="0"/>
              <w:autoSpaceDN w:val="0"/>
              <w:adjustRightInd w:val="0"/>
              <w:ind w:right="67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1667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D95D8E" w:rsidRDefault="00133B3C" w:rsidP="000449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5D8E">
              <w:rPr>
                <w:sz w:val="16"/>
                <w:szCs w:val="16"/>
              </w:rPr>
              <w:t xml:space="preserve">Земельный </w:t>
            </w:r>
          </w:p>
          <w:p w:rsidR="00133B3C" w:rsidRPr="00D95D8E" w:rsidRDefault="00133B3C" w:rsidP="000449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5D8E">
              <w:rPr>
                <w:sz w:val="16"/>
                <w:szCs w:val="16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D95D8E" w:rsidRDefault="00133B3C" w:rsidP="000449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5D8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D95D8E" w:rsidRDefault="00133B3C" w:rsidP="000449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5D8E">
              <w:rPr>
                <w:sz w:val="16"/>
                <w:szCs w:val="16"/>
              </w:rPr>
              <w:t>2393,0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D95D8E" w:rsidRDefault="00133B3C" w:rsidP="000449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5D8E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133B3C" w:rsidRPr="00B16188" w:rsidTr="00CA1DC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652013">
            <w:pPr>
              <w:widowControl w:val="0"/>
              <w:autoSpaceDE w:val="0"/>
              <w:autoSpaceDN w:val="0"/>
              <w:adjustRightInd w:val="0"/>
              <w:ind w:right="67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1667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D95D8E" w:rsidRDefault="00133B3C" w:rsidP="000449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5D8E">
              <w:rPr>
                <w:sz w:val="16"/>
                <w:szCs w:val="16"/>
              </w:rPr>
              <w:t xml:space="preserve">Земельный </w:t>
            </w:r>
          </w:p>
          <w:p w:rsidR="00133B3C" w:rsidRPr="00D95D8E" w:rsidRDefault="00133B3C" w:rsidP="000449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5D8E">
              <w:rPr>
                <w:sz w:val="16"/>
                <w:szCs w:val="16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D95D8E" w:rsidRDefault="00133B3C" w:rsidP="000449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5D8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D95D8E" w:rsidRDefault="00133B3C" w:rsidP="000449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5D8E">
              <w:rPr>
                <w:sz w:val="16"/>
                <w:szCs w:val="16"/>
              </w:rPr>
              <w:t>173,0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D95D8E" w:rsidRDefault="00133B3C" w:rsidP="000449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5D8E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133B3C" w:rsidRPr="00B16188" w:rsidTr="00CA1DC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652013">
            <w:pPr>
              <w:widowControl w:val="0"/>
              <w:autoSpaceDE w:val="0"/>
              <w:autoSpaceDN w:val="0"/>
              <w:adjustRightInd w:val="0"/>
              <w:ind w:right="67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1667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D95D8E" w:rsidRDefault="00133B3C" w:rsidP="000449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5D8E">
              <w:rPr>
                <w:sz w:val="16"/>
                <w:szCs w:val="16"/>
              </w:rPr>
              <w:t xml:space="preserve">Земельный </w:t>
            </w:r>
          </w:p>
          <w:p w:rsidR="00133B3C" w:rsidRPr="00D95D8E" w:rsidRDefault="00133B3C" w:rsidP="000449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5D8E">
              <w:rPr>
                <w:sz w:val="16"/>
                <w:szCs w:val="16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D95D8E" w:rsidRDefault="00133B3C" w:rsidP="000449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5D8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D95D8E" w:rsidRDefault="00133B3C" w:rsidP="000449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5D8E">
              <w:rPr>
                <w:sz w:val="16"/>
                <w:szCs w:val="16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D95D8E" w:rsidRDefault="00133B3C" w:rsidP="000449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5D8E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133B3C" w:rsidRPr="00B16188" w:rsidTr="00CA1DC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652013">
            <w:pPr>
              <w:widowControl w:val="0"/>
              <w:autoSpaceDE w:val="0"/>
              <w:autoSpaceDN w:val="0"/>
              <w:adjustRightInd w:val="0"/>
              <w:ind w:right="67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1667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D95D8E" w:rsidRDefault="00133B3C" w:rsidP="000449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5D8E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D95D8E" w:rsidRDefault="00133B3C" w:rsidP="000449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5D8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D95D8E" w:rsidRDefault="00133B3C" w:rsidP="000449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5D8E">
              <w:rPr>
                <w:sz w:val="16"/>
                <w:szCs w:val="16"/>
              </w:rPr>
              <w:t>134,2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D95D8E" w:rsidRDefault="00133B3C" w:rsidP="000449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5D8E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133B3C" w:rsidRPr="00B16188" w:rsidTr="00CA1DC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652013">
            <w:pPr>
              <w:widowControl w:val="0"/>
              <w:autoSpaceDE w:val="0"/>
              <w:autoSpaceDN w:val="0"/>
              <w:adjustRightInd w:val="0"/>
              <w:ind w:right="67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1667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D95D8E" w:rsidRDefault="00133B3C" w:rsidP="000449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5D8E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D95D8E" w:rsidRDefault="00133B3C" w:rsidP="000449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5D8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D95D8E" w:rsidRDefault="00133B3C" w:rsidP="000449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5D8E">
              <w:rPr>
                <w:sz w:val="16"/>
                <w:szCs w:val="16"/>
              </w:rPr>
              <w:t>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D95D8E" w:rsidRDefault="00133B3C" w:rsidP="000449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5D8E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133B3C" w:rsidRPr="00B16188" w:rsidTr="00CA1DC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652013">
            <w:pPr>
              <w:widowControl w:val="0"/>
              <w:autoSpaceDE w:val="0"/>
              <w:autoSpaceDN w:val="0"/>
              <w:adjustRightInd w:val="0"/>
              <w:ind w:right="67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1667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D95D8E" w:rsidRDefault="00133B3C" w:rsidP="000449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5D8E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D95D8E" w:rsidRDefault="00133B3C" w:rsidP="000449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5D8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D95D8E" w:rsidRDefault="00133B3C" w:rsidP="000449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5D8E">
              <w:rPr>
                <w:sz w:val="16"/>
                <w:szCs w:val="16"/>
              </w:rPr>
              <w:t>71,9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D95D8E" w:rsidRDefault="00133B3C" w:rsidP="000449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5D8E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133B3C" w:rsidRPr="00B16188" w:rsidTr="00CA1DC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652013">
            <w:pPr>
              <w:widowControl w:val="0"/>
              <w:autoSpaceDE w:val="0"/>
              <w:autoSpaceDN w:val="0"/>
              <w:adjustRightInd w:val="0"/>
              <w:ind w:right="67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1667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D95D8E" w:rsidRDefault="00133B3C" w:rsidP="000449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5D8E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D95D8E" w:rsidRDefault="00133B3C" w:rsidP="000449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5D8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D95D8E" w:rsidRDefault="00133B3C" w:rsidP="000449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5D8E">
              <w:rPr>
                <w:sz w:val="16"/>
                <w:szCs w:val="16"/>
              </w:rPr>
              <w:t>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D95D8E" w:rsidRDefault="00133B3C" w:rsidP="000449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5D8E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133B3C" w:rsidRPr="00B16188" w:rsidTr="00CA1DC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652013">
            <w:pPr>
              <w:widowControl w:val="0"/>
              <w:autoSpaceDE w:val="0"/>
              <w:autoSpaceDN w:val="0"/>
              <w:adjustRightInd w:val="0"/>
              <w:ind w:right="67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1667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D95D8E" w:rsidRDefault="00133B3C" w:rsidP="000449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5D8E">
              <w:rPr>
                <w:sz w:val="16"/>
                <w:szCs w:val="16"/>
              </w:rPr>
              <w:t xml:space="preserve">Торговый </w:t>
            </w:r>
          </w:p>
          <w:p w:rsidR="00133B3C" w:rsidRPr="00D95D8E" w:rsidRDefault="00133B3C" w:rsidP="000449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5D8E">
              <w:rPr>
                <w:sz w:val="16"/>
                <w:szCs w:val="16"/>
              </w:rPr>
              <w:t>павильон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D95D8E" w:rsidRDefault="00133B3C" w:rsidP="000449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5D8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D95D8E" w:rsidRDefault="00133B3C" w:rsidP="000449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5D8E">
              <w:rPr>
                <w:sz w:val="16"/>
                <w:szCs w:val="16"/>
              </w:rPr>
              <w:t>88,5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D95D8E" w:rsidRDefault="00133B3C" w:rsidP="000449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5D8E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133B3C" w:rsidRPr="00B16188" w:rsidTr="00CA1DC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B16188" w:rsidRDefault="00133B3C" w:rsidP="00652013">
            <w:pPr>
              <w:widowControl w:val="0"/>
              <w:autoSpaceDE w:val="0"/>
              <w:autoSpaceDN w:val="0"/>
              <w:adjustRightInd w:val="0"/>
              <w:ind w:right="67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B16188" w:rsidRDefault="00133B3C" w:rsidP="001667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D95D8E" w:rsidRDefault="00133B3C" w:rsidP="00D95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5D8E">
              <w:rPr>
                <w:sz w:val="16"/>
                <w:szCs w:val="16"/>
              </w:rPr>
              <w:t>Нежилое</w:t>
            </w:r>
          </w:p>
          <w:p w:rsidR="00133B3C" w:rsidRPr="00D95D8E" w:rsidRDefault="00133B3C" w:rsidP="00D95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5D8E">
              <w:rPr>
                <w:sz w:val="16"/>
                <w:szCs w:val="16"/>
              </w:rPr>
              <w:t>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D95D8E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5D8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D95D8E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5D8E">
              <w:rPr>
                <w:sz w:val="16"/>
                <w:szCs w:val="16"/>
              </w:rPr>
              <w:t>20,9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D95D8E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5D8E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B16188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B16188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133B3C" w:rsidRPr="00204B5A" w:rsidTr="00CA1DC9">
        <w:trPr>
          <w:trHeight w:val="196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204B5A" w:rsidRDefault="00133B3C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>10.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204B5A" w:rsidRDefault="00133B3C" w:rsidP="00CA1DC9">
            <w:pPr>
              <w:widowControl w:val="0"/>
              <w:autoSpaceDE w:val="0"/>
              <w:autoSpaceDN w:val="0"/>
              <w:adjustRightInd w:val="0"/>
              <w:ind w:right="67"/>
              <w:rPr>
                <w:b/>
                <w:sz w:val="16"/>
                <w:szCs w:val="16"/>
              </w:rPr>
            </w:pPr>
            <w:r w:rsidRPr="00204B5A">
              <w:rPr>
                <w:b/>
                <w:sz w:val="16"/>
                <w:szCs w:val="16"/>
              </w:rPr>
              <w:t>Реймхен Е.А.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204B5A" w:rsidRDefault="00133B3C" w:rsidP="000449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>Депутат окружного Совета депутатов МО «Краснознаменский городской округ»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204B5A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 xml:space="preserve">Земельный </w:t>
            </w:r>
          </w:p>
          <w:p w:rsidR="00133B3C" w:rsidRPr="00204B5A" w:rsidRDefault="00133B3C" w:rsidP="000449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204B5A" w:rsidRDefault="00133B3C" w:rsidP="000449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204B5A" w:rsidRDefault="00133B3C" w:rsidP="000449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204B5A" w:rsidRDefault="00133B3C" w:rsidP="000449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204B5A" w:rsidRDefault="00133B3C" w:rsidP="00F13E9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204B5A" w:rsidRDefault="00133B3C" w:rsidP="00F13E9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204B5A" w:rsidRDefault="00133B3C" w:rsidP="00F13E9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>нет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204B5A" w:rsidRDefault="00133B3C" w:rsidP="00652013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4B5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204B5A" w:rsidRDefault="00133B3C" w:rsidP="00204B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>432 092,95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204B5A" w:rsidRDefault="00133B3C" w:rsidP="00F13E9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>-</w:t>
            </w:r>
          </w:p>
        </w:tc>
      </w:tr>
      <w:tr w:rsidR="00133B3C" w:rsidRPr="00204B5A" w:rsidTr="00CA1DC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B16188" w:rsidRDefault="00133B3C" w:rsidP="00CA1DC9">
            <w:pPr>
              <w:widowControl w:val="0"/>
              <w:autoSpaceDE w:val="0"/>
              <w:autoSpaceDN w:val="0"/>
              <w:adjustRightInd w:val="0"/>
              <w:ind w:right="67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B16188" w:rsidRDefault="00133B3C" w:rsidP="0004499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204B5A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204B5A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204B5A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>70,7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204B5A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B16188" w:rsidRDefault="00133B3C" w:rsidP="00652013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204B5A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204B5A" w:rsidRDefault="00133B3C" w:rsidP="00F13E9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133B3C" w:rsidRPr="00204B5A" w:rsidTr="00CA1DC9">
        <w:trPr>
          <w:trHeight w:val="56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204B5A" w:rsidRDefault="00133B3C" w:rsidP="00CA1DC9">
            <w:pPr>
              <w:widowControl w:val="0"/>
              <w:autoSpaceDE w:val="0"/>
              <w:autoSpaceDN w:val="0"/>
              <w:adjustRightInd w:val="0"/>
              <w:ind w:right="67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204B5A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204B5A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204B5A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204B5A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204B5A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204B5A" w:rsidRDefault="00133B3C" w:rsidP="00F13E9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204B5A" w:rsidRDefault="00133B3C" w:rsidP="00F13E9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>70,7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204B5A" w:rsidRDefault="00133B3C" w:rsidP="00F13E9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204B5A" w:rsidRDefault="00133B3C" w:rsidP="00652013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4B5A">
              <w:rPr>
                <w:rFonts w:ascii="Times New Roman" w:hAnsi="Times New Roman" w:cs="Times New Roman"/>
                <w:sz w:val="16"/>
                <w:szCs w:val="16"/>
              </w:rPr>
              <w:t>Легковые автомобили:</w:t>
            </w:r>
          </w:p>
          <w:p w:rsidR="00133B3C" w:rsidRPr="00204B5A" w:rsidRDefault="00133B3C" w:rsidP="00652013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4B5A">
              <w:rPr>
                <w:rFonts w:ascii="Times New Roman" w:hAnsi="Times New Roman" w:cs="Times New Roman"/>
                <w:sz w:val="16"/>
                <w:szCs w:val="16"/>
              </w:rPr>
              <w:t>ФОЛЬКСВАГЕН гольф;</w:t>
            </w:r>
          </w:p>
          <w:p w:rsidR="00133B3C" w:rsidRPr="00204B5A" w:rsidRDefault="00133B3C" w:rsidP="00652013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4B5A">
              <w:rPr>
                <w:rFonts w:ascii="Times New Roman" w:hAnsi="Times New Roman" w:cs="Times New Roman"/>
                <w:sz w:val="16"/>
                <w:szCs w:val="16"/>
              </w:rPr>
              <w:t>АУДИ 100;</w:t>
            </w:r>
          </w:p>
          <w:p w:rsidR="00133B3C" w:rsidRPr="00204B5A" w:rsidRDefault="00133B3C" w:rsidP="00652013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4B5A">
              <w:rPr>
                <w:rFonts w:ascii="Times New Roman" w:hAnsi="Times New Roman" w:cs="Times New Roman"/>
                <w:sz w:val="16"/>
                <w:szCs w:val="16"/>
              </w:rPr>
              <w:t>ПЕЖО С308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204B5A" w:rsidRDefault="00133B3C" w:rsidP="00204B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>357 247,38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204B5A" w:rsidRDefault="00133B3C" w:rsidP="00F13E9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>-</w:t>
            </w:r>
          </w:p>
        </w:tc>
      </w:tr>
      <w:tr w:rsidR="00133B3C" w:rsidRPr="008670C7" w:rsidTr="00CA1DC9">
        <w:trPr>
          <w:trHeight w:val="86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8670C7" w:rsidRDefault="00133B3C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70C7">
              <w:rPr>
                <w:sz w:val="16"/>
                <w:szCs w:val="16"/>
              </w:rPr>
              <w:t>11.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8670C7" w:rsidRDefault="00133B3C" w:rsidP="00CA1DC9">
            <w:pPr>
              <w:widowControl w:val="0"/>
              <w:autoSpaceDE w:val="0"/>
              <w:autoSpaceDN w:val="0"/>
              <w:adjustRightInd w:val="0"/>
              <w:ind w:right="67"/>
              <w:rPr>
                <w:b/>
                <w:sz w:val="16"/>
                <w:szCs w:val="16"/>
              </w:rPr>
            </w:pPr>
            <w:r w:rsidRPr="008670C7">
              <w:rPr>
                <w:b/>
                <w:sz w:val="16"/>
                <w:szCs w:val="16"/>
              </w:rPr>
              <w:t>Белевичене А.А.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8670C7" w:rsidRDefault="00133B3C" w:rsidP="003300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70C7">
              <w:rPr>
                <w:sz w:val="16"/>
                <w:szCs w:val="16"/>
              </w:rPr>
              <w:t>Депутат окружного Совета депутатов МО «Краснознаменский городской округ»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8670C7" w:rsidRDefault="00133B3C" w:rsidP="003300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70C7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8670C7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70C7">
              <w:rPr>
                <w:sz w:val="16"/>
                <w:szCs w:val="16"/>
              </w:rPr>
              <w:t xml:space="preserve">Общая долевая </w:t>
            </w:r>
          </w:p>
          <w:p w:rsidR="00133B3C" w:rsidRPr="008670C7" w:rsidRDefault="00133B3C" w:rsidP="003300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70C7">
              <w:rPr>
                <w:sz w:val="16"/>
                <w:szCs w:val="16"/>
              </w:rPr>
              <w:t>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8670C7" w:rsidRDefault="00133B3C" w:rsidP="003300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70C7">
              <w:rPr>
                <w:sz w:val="16"/>
                <w:szCs w:val="16"/>
              </w:rPr>
              <w:t>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8670C7" w:rsidRDefault="00133B3C" w:rsidP="003300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70C7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8670C7" w:rsidRDefault="00133B3C" w:rsidP="00F13E9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6"/>
                <w:szCs w:val="16"/>
              </w:rPr>
            </w:pPr>
            <w:r w:rsidRPr="008670C7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8670C7" w:rsidRDefault="00133B3C" w:rsidP="00F13E9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6"/>
                <w:szCs w:val="16"/>
              </w:rPr>
            </w:pPr>
            <w:r w:rsidRPr="008670C7">
              <w:rPr>
                <w:sz w:val="16"/>
                <w:szCs w:val="16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8670C7" w:rsidRDefault="00133B3C" w:rsidP="00F13E9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6"/>
                <w:szCs w:val="16"/>
              </w:rPr>
            </w:pPr>
            <w:r w:rsidRPr="008670C7">
              <w:rPr>
                <w:sz w:val="16"/>
                <w:szCs w:val="16"/>
              </w:rPr>
              <w:t>нет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8670C7" w:rsidRDefault="00133B3C" w:rsidP="00652013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0C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8670C7" w:rsidRDefault="00133B3C" w:rsidP="008670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70C7">
              <w:rPr>
                <w:sz w:val="16"/>
                <w:szCs w:val="16"/>
              </w:rPr>
              <w:t>817 235,16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8670C7" w:rsidRDefault="00133B3C" w:rsidP="00F13E9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  <w:r w:rsidRPr="008670C7">
              <w:rPr>
                <w:sz w:val="16"/>
                <w:szCs w:val="16"/>
              </w:rPr>
              <w:t>-</w:t>
            </w:r>
          </w:p>
        </w:tc>
      </w:tr>
      <w:tr w:rsidR="00133B3C" w:rsidRPr="008670C7" w:rsidTr="00CA1DC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CA1DC9">
            <w:pPr>
              <w:widowControl w:val="0"/>
              <w:autoSpaceDE w:val="0"/>
              <w:autoSpaceDN w:val="0"/>
              <w:adjustRightInd w:val="0"/>
              <w:ind w:right="67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33005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8670C7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70C7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8670C7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70C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8670C7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70C7">
              <w:rPr>
                <w:sz w:val="16"/>
                <w:szCs w:val="16"/>
              </w:rPr>
              <w:t>38,1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8670C7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70C7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652013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8670C7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8670C7" w:rsidRDefault="00133B3C" w:rsidP="00F13E9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133B3C" w:rsidRPr="008670C7" w:rsidTr="00CA1DC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8670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B16188" w:rsidRDefault="00133B3C" w:rsidP="00CA1DC9">
            <w:pPr>
              <w:widowControl w:val="0"/>
              <w:autoSpaceDE w:val="0"/>
              <w:autoSpaceDN w:val="0"/>
              <w:adjustRightInd w:val="0"/>
              <w:ind w:right="67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B16188" w:rsidRDefault="00133B3C" w:rsidP="008670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8670C7" w:rsidRDefault="00133B3C" w:rsidP="008670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70C7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8670C7" w:rsidRDefault="00133B3C" w:rsidP="008670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70C7">
              <w:rPr>
                <w:sz w:val="16"/>
                <w:szCs w:val="16"/>
              </w:rPr>
              <w:t xml:space="preserve">Общая долевая </w:t>
            </w:r>
          </w:p>
          <w:p w:rsidR="00133B3C" w:rsidRPr="008670C7" w:rsidRDefault="00133B3C" w:rsidP="008670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70C7">
              <w:rPr>
                <w:sz w:val="16"/>
                <w:szCs w:val="16"/>
              </w:rPr>
              <w:t>(1/</w:t>
            </w:r>
            <w:r>
              <w:rPr>
                <w:sz w:val="16"/>
                <w:szCs w:val="16"/>
              </w:rPr>
              <w:t>2</w:t>
            </w:r>
            <w:r w:rsidRPr="008670C7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8670C7" w:rsidRDefault="00133B3C" w:rsidP="008670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  <w:r w:rsidRPr="008670C7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8670C7" w:rsidRDefault="00133B3C" w:rsidP="008670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70C7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B16188" w:rsidRDefault="00133B3C" w:rsidP="008670C7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B16188" w:rsidRDefault="00133B3C" w:rsidP="008670C7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B16188" w:rsidRDefault="00133B3C" w:rsidP="008670C7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B16188" w:rsidRDefault="00133B3C" w:rsidP="008670C7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8670C7" w:rsidRDefault="00133B3C" w:rsidP="008670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8670C7" w:rsidRDefault="00133B3C" w:rsidP="008670C7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133B3C" w:rsidRPr="008670C7" w:rsidTr="00CA1DC9">
        <w:trPr>
          <w:trHeight w:val="56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8670C7" w:rsidRDefault="00133B3C" w:rsidP="00CA1DC9">
            <w:pPr>
              <w:widowControl w:val="0"/>
              <w:autoSpaceDE w:val="0"/>
              <w:autoSpaceDN w:val="0"/>
              <w:adjustRightInd w:val="0"/>
              <w:ind w:right="67"/>
              <w:rPr>
                <w:sz w:val="16"/>
                <w:szCs w:val="16"/>
              </w:rPr>
            </w:pPr>
            <w:r w:rsidRPr="008670C7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8670C7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8670C7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70C7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8670C7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70C7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8670C7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70C7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8670C7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70C7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8670C7" w:rsidRDefault="00133B3C" w:rsidP="00F13E9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6"/>
                <w:szCs w:val="16"/>
              </w:rPr>
            </w:pPr>
            <w:r w:rsidRPr="008670C7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8670C7" w:rsidRDefault="00133B3C" w:rsidP="00F13E9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6"/>
                <w:szCs w:val="16"/>
              </w:rPr>
            </w:pPr>
            <w:r w:rsidRPr="008670C7">
              <w:rPr>
                <w:sz w:val="16"/>
                <w:szCs w:val="16"/>
              </w:rPr>
              <w:t>60,5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8670C7" w:rsidRDefault="00133B3C" w:rsidP="00F13E9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6"/>
                <w:szCs w:val="16"/>
              </w:rPr>
            </w:pPr>
            <w:r w:rsidRPr="008670C7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8670C7" w:rsidRDefault="00133B3C" w:rsidP="00652013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0C7">
              <w:rPr>
                <w:rFonts w:ascii="Times New Roman" w:hAnsi="Times New Roman" w:cs="Times New Roman"/>
                <w:sz w:val="16"/>
                <w:szCs w:val="16"/>
              </w:rPr>
              <w:t>Легковые автомобили:</w:t>
            </w:r>
          </w:p>
          <w:p w:rsidR="00133B3C" w:rsidRPr="008670C7" w:rsidRDefault="00133B3C" w:rsidP="00652013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0C7">
              <w:rPr>
                <w:rFonts w:ascii="Times New Roman" w:hAnsi="Times New Roman" w:cs="Times New Roman"/>
                <w:sz w:val="16"/>
                <w:szCs w:val="16"/>
              </w:rPr>
              <w:t>Мазда 626;</w:t>
            </w:r>
          </w:p>
          <w:p w:rsidR="00133B3C" w:rsidRPr="008670C7" w:rsidRDefault="00133B3C" w:rsidP="00652013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0C7">
              <w:rPr>
                <w:rFonts w:ascii="Times New Roman" w:hAnsi="Times New Roman" w:cs="Times New Roman"/>
                <w:sz w:val="16"/>
                <w:szCs w:val="16"/>
              </w:rPr>
              <w:t>РЕНО МАСТЕР;</w:t>
            </w:r>
          </w:p>
          <w:p w:rsidR="00133B3C" w:rsidRPr="008670C7" w:rsidRDefault="00133B3C" w:rsidP="00652013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33B3C" w:rsidRPr="008670C7" w:rsidRDefault="00133B3C" w:rsidP="00652013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0C7">
              <w:rPr>
                <w:rFonts w:ascii="Times New Roman" w:hAnsi="Times New Roman" w:cs="Times New Roman"/>
                <w:sz w:val="16"/>
                <w:szCs w:val="16"/>
              </w:rPr>
              <w:t>Грузовой автомобиль:</w:t>
            </w:r>
          </w:p>
          <w:p w:rsidR="00133B3C" w:rsidRPr="008670C7" w:rsidRDefault="00133B3C" w:rsidP="00652013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0C7">
              <w:rPr>
                <w:rFonts w:ascii="Times New Roman" w:hAnsi="Times New Roman" w:cs="Times New Roman"/>
                <w:sz w:val="16"/>
                <w:szCs w:val="16"/>
              </w:rPr>
              <w:t xml:space="preserve">ВОЛЬВО </w:t>
            </w:r>
            <w:r w:rsidRPr="008670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</w:t>
            </w:r>
            <w:r w:rsidRPr="008670C7">
              <w:rPr>
                <w:rFonts w:ascii="Times New Roman" w:hAnsi="Times New Roman" w:cs="Times New Roman"/>
                <w:sz w:val="16"/>
                <w:szCs w:val="16"/>
              </w:rPr>
              <w:t>610;</w:t>
            </w:r>
          </w:p>
          <w:p w:rsidR="00133B3C" w:rsidRPr="008670C7" w:rsidRDefault="00133B3C" w:rsidP="00652013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33B3C" w:rsidRPr="008670C7" w:rsidRDefault="00133B3C" w:rsidP="00652013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0C7">
              <w:rPr>
                <w:rFonts w:ascii="Times New Roman" w:hAnsi="Times New Roman" w:cs="Times New Roman"/>
                <w:sz w:val="16"/>
                <w:szCs w:val="16"/>
              </w:rPr>
              <w:t>Сельскохозяйственная техника:</w:t>
            </w:r>
          </w:p>
          <w:p w:rsidR="00133B3C" w:rsidRPr="008670C7" w:rsidRDefault="00133B3C" w:rsidP="00652013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0C7">
              <w:rPr>
                <w:rFonts w:ascii="Times New Roman" w:hAnsi="Times New Roman" w:cs="Times New Roman"/>
                <w:sz w:val="16"/>
                <w:szCs w:val="16"/>
              </w:rPr>
              <w:t>Трактор МТ3 80;</w:t>
            </w:r>
          </w:p>
          <w:p w:rsidR="00133B3C" w:rsidRPr="008670C7" w:rsidRDefault="00133B3C" w:rsidP="00652013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0C7">
              <w:rPr>
                <w:rFonts w:ascii="Times New Roman" w:hAnsi="Times New Roman" w:cs="Times New Roman"/>
                <w:sz w:val="16"/>
                <w:szCs w:val="16"/>
              </w:rPr>
              <w:t>Трактор МТ3 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8670C7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70C7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8670C7" w:rsidRDefault="00133B3C" w:rsidP="00F13E9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  <w:r w:rsidRPr="008670C7">
              <w:rPr>
                <w:sz w:val="16"/>
                <w:szCs w:val="16"/>
              </w:rPr>
              <w:t>-</w:t>
            </w:r>
          </w:p>
        </w:tc>
      </w:tr>
      <w:tr w:rsidR="00133B3C" w:rsidRPr="008670C7" w:rsidTr="00CA1DC9">
        <w:trPr>
          <w:trHeight w:val="10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B16188" w:rsidRDefault="00133B3C" w:rsidP="008838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8838D1" w:rsidRDefault="00133B3C" w:rsidP="00CA1DC9">
            <w:pPr>
              <w:widowControl w:val="0"/>
              <w:autoSpaceDE w:val="0"/>
              <w:autoSpaceDN w:val="0"/>
              <w:adjustRightInd w:val="0"/>
              <w:ind w:right="67"/>
              <w:rPr>
                <w:sz w:val="16"/>
                <w:szCs w:val="16"/>
              </w:rPr>
            </w:pPr>
            <w:r w:rsidRPr="008838D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8838D1" w:rsidRDefault="00133B3C" w:rsidP="0088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8838D1" w:rsidRDefault="00133B3C" w:rsidP="0088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838D1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8838D1" w:rsidRDefault="00133B3C" w:rsidP="0088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838D1">
              <w:rPr>
                <w:sz w:val="16"/>
                <w:szCs w:val="16"/>
              </w:rPr>
              <w:t>Общая долевая</w:t>
            </w:r>
          </w:p>
          <w:p w:rsidR="00133B3C" w:rsidRPr="008838D1" w:rsidRDefault="00133B3C" w:rsidP="0088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838D1">
              <w:rPr>
                <w:sz w:val="16"/>
                <w:szCs w:val="16"/>
              </w:rPr>
              <w:t>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8838D1" w:rsidRDefault="00133B3C" w:rsidP="0088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838D1">
              <w:rPr>
                <w:sz w:val="16"/>
                <w:szCs w:val="16"/>
              </w:rPr>
              <w:t>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8838D1" w:rsidRDefault="00133B3C" w:rsidP="0088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838D1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8838D1" w:rsidRDefault="00133B3C" w:rsidP="008838D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6"/>
                <w:szCs w:val="16"/>
              </w:rPr>
            </w:pPr>
            <w:r w:rsidRPr="008838D1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8838D1" w:rsidRDefault="00133B3C" w:rsidP="008838D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6"/>
                <w:szCs w:val="16"/>
              </w:rPr>
            </w:pPr>
            <w:r w:rsidRPr="008838D1">
              <w:rPr>
                <w:sz w:val="16"/>
                <w:szCs w:val="16"/>
              </w:rPr>
              <w:t>57,2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8838D1" w:rsidRDefault="00133B3C" w:rsidP="008838D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6"/>
                <w:szCs w:val="16"/>
              </w:rPr>
            </w:pPr>
            <w:r w:rsidRPr="008838D1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8838D1" w:rsidRDefault="00133B3C" w:rsidP="008838D1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38D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8838D1" w:rsidRDefault="00133B3C" w:rsidP="00883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838D1">
              <w:rPr>
                <w:sz w:val="16"/>
                <w:szCs w:val="16"/>
              </w:rPr>
              <w:t>5 560,0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8838D1" w:rsidRDefault="00133B3C" w:rsidP="008838D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  <w:r w:rsidRPr="008838D1">
              <w:rPr>
                <w:sz w:val="16"/>
                <w:szCs w:val="16"/>
              </w:rPr>
              <w:t>-</w:t>
            </w:r>
          </w:p>
        </w:tc>
      </w:tr>
      <w:tr w:rsidR="00133B3C" w:rsidRPr="001A7403" w:rsidTr="00CA1DC9">
        <w:trPr>
          <w:trHeight w:val="48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1A7403" w:rsidRDefault="00133B3C" w:rsidP="001A74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A7403">
              <w:rPr>
                <w:sz w:val="16"/>
                <w:szCs w:val="16"/>
              </w:rPr>
              <w:t>12.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1A7403" w:rsidRDefault="00133B3C" w:rsidP="00CA1DC9">
            <w:pPr>
              <w:widowControl w:val="0"/>
              <w:autoSpaceDE w:val="0"/>
              <w:autoSpaceDN w:val="0"/>
              <w:adjustRightInd w:val="0"/>
              <w:ind w:right="67"/>
              <w:rPr>
                <w:b/>
                <w:sz w:val="16"/>
                <w:szCs w:val="16"/>
              </w:rPr>
            </w:pPr>
            <w:r w:rsidRPr="001A7403">
              <w:rPr>
                <w:b/>
                <w:sz w:val="16"/>
                <w:szCs w:val="16"/>
              </w:rPr>
              <w:t>Михейцев А.В.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1A7403" w:rsidRDefault="00133B3C" w:rsidP="001A74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A7403">
              <w:rPr>
                <w:sz w:val="16"/>
                <w:szCs w:val="16"/>
              </w:rPr>
              <w:t>Депутат окружного Совета депутатов МО «Краснознаменский городской округ»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1A7403" w:rsidRDefault="00133B3C" w:rsidP="001A74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A74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1A7403" w:rsidRDefault="00133B3C" w:rsidP="001A74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A74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1A7403" w:rsidRDefault="00133B3C" w:rsidP="001A74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A7403">
              <w:rPr>
                <w:sz w:val="16"/>
                <w:szCs w:val="16"/>
              </w:rPr>
              <w:t>40,3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1A7403" w:rsidRDefault="00133B3C" w:rsidP="001A74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A7403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1A7403" w:rsidRDefault="00133B3C" w:rsidP="001A7403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6"/>
                <w:szCs w:val="16"/>
              </w:rPr>
            </w:pPr>
            <w:r w:rsidRPr="001A740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1A7403" w:rsidRDefault="00133B3C" w:rsidP="001A7403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6"/>
                <w:szCs w:val="16"/>
              </w:rPr>
            </w:pPr>
            <w:r w:rsidRPr="001A7403">
              <w:rPr>
                <w:sz w:val="16"/>
                <w:szCs w:val="16"/>
              </w:rPr>
              <w:t>525,0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1A7403" w:rsidRDefault="00133B3C" w:rsidP="001A7403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6"/>
                <w:szCs w:val="16"/>
              </w:rPr>
            </w:pPr>
            <w:r w:rsidRPr="001A7403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1A7403" w:rsidRDefault="00133B3C" w:rsidP="001A7403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740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:rsidR="00133B3C" w:rsidRPr="001A7403" w:rsidRDefault="00133B3C" w:rsidP="001A7403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7403">
              <w:rPr>
                <w:rFonts w:ascii="Times New Roman" w:hAnsi="Times New Roman" w:cs="Times New Roman"/>
                <w:sz w:val="16"/>
                <w:szCs w:val="16"/>
              </w:rPr>
              <w:t>Пежо 408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1A7403" w:rsidRDefault="00133B3C" w:rsidP="001A74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A7403">
              <w:rPr>
                <w:sz w:val="16"/>
                <w:szCs w:val="16"/>
              </w:rPr>
              <w:t>264 423,78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1A7403" w:rsidRDefault="00133B3C" w:rsidP="001A7403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  <w:r w:rsidRPr="001A7403">
              <w:rPr>
                <w:sz w:val="16"/>
                <w:szCs w:val="16"/>
              </w:rPr>
              <w:t>-</w:t>
            </w:r>
          </w:p>
        </w:tc>
      </w:tr>
      <w:tr w:rsidR="00133B3C" w:rsidRPr="001A7403" w:rsidTr="00CA1DC9">
        <w:trPr>
          <w:trHeight w:val="7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B16188" w:rsidRDefault="00133B3C" w:rsidP="00CA1DC9">
            <w:pPr>
              <w:widowControl w:val="0"/>
              <w:autoSpaceDE w:val="0"/>
              <w:autoSpaceDN w:val="0"/>
              <w:adjustRightInd w:val="0"/>
              <w:ind w:right="67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B16188" w:rsidRDefault="00133B3C" w:rsidP="0033005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1A7403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A74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1A7403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A7403">
              <w:rPr>
                <w:sz w:val="16"/>
                <w:szCs w:val="16"/>
              </w:rPr>
              <w:t xml:space="preserve">Общая долевая </w:t>
            </w:r>
          </w:p>
          <w:p w:rsidR="00133B3C" w:rsidRPr="001A7403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A7403">
              <w:rPr>
                <w:sz w:val="16"/>
                <w:szCs w:val="16"/>
              </w:rPr>
              <w:t>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1A7403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A7403">
              <w:rPr>
                <w:sz w:val="16"/>
                <w:szCs w:val="16"/>
              </w:rPr>
              <w:t>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1A7403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A7403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B16188" w:rsidRDefault="00133B3C" w:rsidP="00B16188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B16188" w:rsidRDefault="00133B3C" w:rsidP="00B16188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B16188" w:rsidRDefault="00133B3C" w:rsidP="00B16188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B16188" w:rsidRDefault="00133B3C" w:rsidP="00652013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1A7403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1A7403" w:rsidRDefault="00133B3C" w:rsidP="00F13E9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133B3C" w:rsidRPr="00812E15" w:rsidTr="00CA1DC9">
        <w:trPr>
          <w:trHeight w:val="47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812E15" w:rsidRDefault="00133B3C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12E15">
              <w:rPr>
                <w:sz w:val="16"/>
                <w:szCs w:val="16"/>
              </w:rPr>
              <w:t>13.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812E15" w:rsidRDefault="00133B3C" w:rsidP="00CA1DC9">
            <w:pPr>
              <w:widowControl w:val="0"/>
              <w:autoSpaceDE w:val="0"/>
              <w:autoSpaceDN w:val="0"/>
              <w:adjustRightInd w:val="0"/>
              <w:ind w:right="67"/>
              <w:rPr>
                <w:b/>
                <w:sz w:val="16"/>
                <w:szCs w:val="16"/>
              </w:rPr>
            </w:pPr>
            <w:r w:rsidRPr="00812E15">
              <w:rPr>
                <w:b/>
                <w:sz w:val="16"/>
                <w:szCs w:val="16"/>
              </w:rPr>
              <w:t>Бачинскас А.З.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812E15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12E15">
              <w:rPr>
                <w:sz w:val="16"/>
                <w:szCs w:val="16"/>
              </w:rPr>
              <w:t>Депутат окружного Совета депутатов МО «Краснознаменский городской округ»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812E15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12E15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812E15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12E15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812E15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12E15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812E15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12E15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C75DCC" w:rsidRDefault="00133B3C" w:rsidP="00F13E9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C75DCC" w:rsidRDefault="00133B3C" w:rsidP="00F13E9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C75DCC" w:rsidRDefault="00133B3C" w:rsidP="00F13E9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812E15" w:rsidRDefault="00133B3C" w:rsidP="00652013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2E15">
              <w:rPr>
                <w:rFonts w:ascii="Times New Roman" w:hAnsi="Times New Roman" w:cs="Times New Roman"/>
                <w:sz w:val="16"/>
                <w:szCs w:val="16"/>
              </w:rPr>
              <w:t>Легковые автомобили:</w:t>
            </w:r>
          </w:p>
          <w:p w:rsidR="00133B3C" w:rsidRPr="00812E15" w:rsidRDefault="00133B3C" w:rsidP="00652013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2E15">
              <w:rPr>
                <w:rFonts w:ascii="Times New Roman" w:hAnsi="Times New Roman" w:cs="Times New Roman"/>
                <w:sz w:val="16"/>
                <w:szCs w:val="16"/>
              </w:rPr>
              <w:t>БМВ 520</w:t>
            </w:r>
          </w:p>
          <w:p w:rsidR="00133B3C" w:rsidRPr="00812E15" w:rsidRDefault="00133B3C" w:rsidP="00652013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812E15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26 604,14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812E15" w:rsidRDefault="00133B3C" w:rsidP="00F13E9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  <w:r w:rsidRPr="00812E15">
              <w:rPr>
                <w:sz w:val="16"/>
                <w:szCs w:val="16"/>
              </w:rPr>
              <w:t>-</w:t>
            </w:r>
          </w:p>
        </w:tc>
      </w:tr>
      <w:tr w:rsidR="00133B3C" w:rsidRPr="00812E15" w:rsidTr="00CA1DC9">
        <w:trPr>
          <w:trHeight w:val="56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812E15" w:rsidRDefault="00133B3C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812E15" w:rsidRDefault="00133B3C" w:rsidP="00CA1DC9">
            <w:pPr>
              <w:widowControl w:val="0"/>
              <w:autoSpaceDE w:val="0"/>
              <w:autoSpaceDN w:val="0"/>
              <w:adjustRightInd w:val="0"/>
              <w:ind w:right="67"/>
              <w:rPr>
                <w:sz w:val="16"/>
                <w:szCs w:val="16"/>
              </w:rPr>
            </w:pPr>
            <w:r w:rsidRPr="00812E15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812E15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812E15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12E15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12E15">
              <w:rPr>
                <w:sz w:val="16"/>
                <w:szCs w:val="16"/>
              </w:rPr>
              <w:t xml:space="preserve">Общая </w:t>
            </w:r>
          </w:p>
          <w:p w:rsidR="00133B3C" w:rsidRPr="00812E15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12E15">
              <w:rPr>
                <w:sz w:val="16"/>
                <w:szCs w:val="16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812E15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12E15">
              <w:rPr>
                <w:sz w:val="16"/>
                <w:szCs w:val="16"/>
              </w:rPr>
              <w:t>110,9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812E15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12E15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812E15" w:rsidRDefault="00133B3C" w:rsidP="00B16188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6"/>
                <w:szCs w:val="16"/>
              </w:rPr>
            </w:pPr>
            <w:r w:rsidRPr="00812E15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812E15" w:rsidRDefault="00133B3C" w:rsidP="00B16188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6"/>
                <w:szCs w:val="16"/>
              </w:rPr>
            </w:pPr>
            <w:r w:rsidRPr="00812E15">
              <w:rPr>
                <w:sz w:val="16"/>
                <w:szCs w:val="16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812E15" w:rsidRDefault="00133B3C" w:rsidP="00B16188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6"/>
                <w:szCs w:val="16"/>
              </w:rPr>
            </w:pPr>
            <w:r w:rsidRPr="00812E15">
              <w:rPr>
                <w:sz w:val="16"/>
                <w:szCs w:val="16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812E15" w:rsidRDefault="00133B3C" w:rsidP="00652013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2E15">
              <w:rPr>
                <w:rFonts w:ascii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:rsidR="00133B3C" w:rsidRPr="00D35501" w:rsidRDefault="00133B3C" w:rsidP="00597F8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2E15">
              <w:rPr>
                <w:rFonts w:ascii="Times New Roman" w:hAnsi="Times New Roman" w:cs="Times New Roman"/>
                <w:sz w:val="16"/>
                <w:szCs w:val="16"/>
              </w:rPr>
              <w:t>МЕРСЕДЕЦ БЕН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Ц</w:t>
            </w:r>
            <w:r w:rsidRPr="00812E15">
              <w:rPr>
                <w:rFonts w:ascii="Times New Roman" w:hAnsi="Times New Roman" w:cs="Times New Roman"/>
                <w:sz w:val="16"/>
                <w:szCs w:val="16"/>
              </w:rPr>
              <w:t xml:space="preserve"> 320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CDI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812E15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382 615,00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812E15" w:rsidRDefault="00133B3C" w:rsidP="00F13E9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  <w:r w:rsidRPr="00812E15">
              <w:rPr>
                <w:sz w:val="16"/>
                <w:szCs w:val="16"/>
              </w:rPr>
              <w:t>-</w:t>
            </w:r>
          </w:p>
        </w:tc>
      </w:tr>
      <w:tr w:rsidR="00133B3C" w:rsidRPr="00812E15" w:rsidTr="00CA1DC9">
        <w:trPr>
          <w:trHeight w:val="206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812E15" w:rsidRDefault="00133B3C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12E15">
              <w:rPr>
                <w:sz w:val="16"/>
                <w:szCs w:val="16"/>
              </w:rPr>
              <w:t>14.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812E15" w:rsidRDefault="00133B3C" w:rsidP="00CA1DC9">
            <w:pPr>
              <w:widowControl w:val="0"/>
              <w:autoSpaceDE w:val="0"/>
              <w:autoSpaceDN w:val="0"/>
              <w:adjustRightInd w:val="0"/>
              <w:ind w:right="67"/>
              <w:rPr>
                <w:b/>
                <w:sz w:val="16"/>
                <w:szCs w:val="16"/>
              </w:rPr>
            </w:pPr>
            <w:r w:rsidRPr="00812E15">
              <w:rPr>
                <w:b/>
                <w:sz w:val="16"/>
                <w:szCs w:val="16"/>
              </w:rPr>
              <w:t>Гирявой Ю.Н.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812E15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12E15">
              <w:rPr>
                <w:sz w:val="16"/>
                <w:szCs w:val="16"/>
              </w:rPr>
              <w:t>Депутат окружного Совета депутатов МО «Краснознаменский городской округ»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812E15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12E15">
              <w:rPr>
                <w:sz w:val="16"/>
                <w:szCs w:val="16"/>
              </w:rPr>
              <w:t xml:space="preserve">Земельный </w:t>
            </w:r>
          </w:p>
          <w:p w:rsidR="00133B3C" w:rsidRPr="00812E15" w:rsidRDefault="00133B3C" w:rsidP="006F4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12E15">
              <w:rPr>
                <w:sz w:val="16"/>
                <w:szCs w:val="16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812E15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12E15">
              <w:rPr>
                <w:sz w:val="16"/>
                <w:szCs w:val="16"/>
              </w:rPr>
              <w:t xml:space="preserve">Общая долевая </w:t>
            </w:r>
          </w:p>
          <w:p w:rsidR="00133B3C" w:rsidRPr="00812E15" w:rsidRDefault="00133B3C" w:rsidP="006F4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12E15">
              <w:rPr>
                <w:sz w:val="16"/>
                <w:szCs w:val="16"/>
              </w:rPr>
              <w:t>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812E15" w:rsidRDefault="00133B3C" w:rsidP="006F4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12E15">
              <w:rPr>
                <w:sz w:val="16"/>
                <w:szCs w:val="16"/>
              </w:rPr>
              <w:t>1300,0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812E15" w:rsidRDefault="00133B3C" w:rsidP="006F4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12E15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812E15" w:rsidRDefault="00133B3C" w:rsidP="00F13E9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6"/>
                <w:szCs w:val="16"/>
              </w:rPr>
            </w:pPr>
            <w:r w:rsidRPr="00812E15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812E15" w:rsidRDefault="00133B3C" w:rsidP="00F13E9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6"/>
                <w:szCs w:val="16"/>
              </w:rPr>
            </w:pPr>
            <w:r w:rsidRPr="00812E15">
              <w:rPr>
                <w:sz w:val="16"/>
                <w:szCs w:val="16"/>
              </w:rPr>
              <w:t>47,1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812E15" w:rsidRDefault="00133B3C" w:rsidP="00F13E9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6"/>
                <w:szCs w:val="16"/>
              </w:rPr>
            </w:pPr>
            <w:r w:rsidRPr="00812E15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812E15" w:rsidRDefault="00133B3C" w:rsidP="00652013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2E1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812E15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12E15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812E15" w:rsidRDefault="00133B3C" w:rsidP="00F13E9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  <w:r w:rsidRPr="00812E15">
              <w:rPr>
                <w:sz w:val="16"/>
                <w:szCs w:val="16"/>
              </w:rPr>
              <w:t>-</w:t>
            </w:r>
          </w:p>
        </w:tc>
      </w:tr>
      <w:tr w:rsidR="00133B3C" w:rsidRPr="00B16188" w:rsidTr="00CA1DC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CA1DC9">
            <w:pPr>
              <w:widowControl w:val="0"/>
              <w:autoSpaceDE w:val="0"/>
              <w:autoSpaceDN w:val="0"/>
              <w:adjustRightInd w:val="0"/>
              <w:ind w:right="67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6E73E7" w:rsidRDefault="00133B3C" w:rsidP="006F4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E73E7">
              <w:rPr>
                <w:sz w:val="16"/>
                <w:szCs w:val="16"/>
              </w:rPr>
              <w:t xml:space="preserve">Земельный </w:t>
            </w:r>
          </w:p>
          <w:p w:rsidR="00133B3C" w:rsidRPr="006E73E7" w:rsidRDefault="00133B3C" w:rsidP="006F4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E73E7">
              <w:rPr>
                <w:sz w:val="16"/>
                <w:szCs w:val="16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6E73E7" w:rsidRDefault="00133B3C" w:rsidP="006F4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E73E7">
              <w:rPr>
                <w:sz w:val="16"/>
                <w:szCs w:val="16"/>
              </w:rPr>
              <w:t xml:space="preserve">Общая долевая </w:t>
            </w:r>
          </w:p>
          <w:p w:rsidR="00133B3C" w:rsidRPr="006E73E7" w:rsidRDefault="00133B3C" w:rsidP="006F4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E73E7">
              <w:rPr>
                <w:sz w:val="16"/>
                <w:szCs w:val="16"/>
              </w:rPr>
              <w:t>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6E73E7" w:rsidRDefault="00133B3C" w:rsidP="006F4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E73E7">
              <w:rPr>
                <w:sz w:val="16"/>
                <w:szCs w:val="16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6E73E7" w:rsidRDefault="00133B3C" w:rsidP="006F4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E73E7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652013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6E73E7" w:rsidRDefault="00133B3C" w:rsidP="00F13E9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133B3C" w:rsidRPr="00B16188" w:rsidTr="00CA1DC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CA1DC9">
            <w:pPr>
              <w:widowControl w:val="0"/>
              <w:autoSpaceDE w:val="0"/>
              <w:autoSpaceDN w:val="0"/>
              <w:adjustRightInd w:val="0"/>
              <w:ind w:right="67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6E73E7" w:rsidRDefault="00133B3C" w:rsidP="006F4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E73E7">
              <w:rPr>
                <w:sz w:val="16"/>
                <w:szCs w:val="16"/>
              </w:rPr>
              <w:t xml:space="preserve">Земельный </w:t>
            </w:r>
          </w:p>
          <w:p w:rsidR="00133B3C" w:rsidRPr="006E73E7" w:rsidRDefault="00133B3C" w:rsidP="006F4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E73E7">
              <w:rPr>
                <w:sz w:val="16"/>
                <w:szCs w:val="16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6E73E7" w:rsidRDefault="00133B3C" w:rsidP="006F4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E73E7">
              <w:rPr>
                <w:sz w:val="16"/>
                <w:szCs w:val="16"/>
              </w:rPr>
              <w:t xml:space="preserve">Общая долевая </w:t>
            </w:r>
          </w:p>
          <w:p w:rsidR="00133B3C" w:rsidRPr="006E73E7" w:rsidRDefault="00133B3C" w:rsidP="006F4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E73E7">
              <w:rPr>
                <w:sz w:val="16"/>
                <w:szCs w:val="16"/>
              </w:rPr>
              <w:t>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6E73E7" w:rsidRDefault="00133B3C" w:rsidP="006F4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E73E7">
              <w:rPr>
                <w:sz w:val="16"/>
                <w:szCs w:val="16"/>
              </w:rPr>
              <w:t>1387,0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6E73E7" w:rsidRDefault="00133B3C" w:rsidP="006F4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E73E7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652013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6E73E7" w:rsidRDefault="00133B3C" w:rsidP="00F13E9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133B3C" w:rsidRPr="00B16188" w:rsidTr="00CA1DC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B16188" w:rsidRDefault="00133B3C" w:rsidP="00CA1DC9">
            <w:pPr>
              <w:widowControl w:val="0"/>
              <w:autoSpaceDE w:val="0"/>
              <w:autoSpaceDN w:val="0"/>
              <w:adjustRightInd w:val="0"/>
              <w:ind w:right="67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B16188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6E73E7" w:rsidRDefault="00133B3C" w:rsidP="006F4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E73E7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6E73E7" w:rsidRDefault="00133B3C" w:rsidP="006F4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E73E7">
              <w:rPr>
                <w:sz w:val="16"/>
                <w:szCs w:val="16"/>
              </w:rPr>
              <w:t xml:space="preserve">Общая долевая </w:t>
            </w:r>
          </w:p>
          <w:p w:rsidR="00133B3C" w:rsidRPr="006E73E7" w:rsidRDefault="00133B3C" w:rsidP="006F4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E73E7">
              <w:rPr>
                <w:sz w:val="16"/>
                <w:szCs w:val="16"/>
              </w:rPr>
              <w:t>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6E73E7" w:rsidRDefault="00133B3C" w:rsidP="006F4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E73E7">
              <w:rPr>
                <w:sz w:val="16"/>
                <w:szCs w:val="16"/>
              </w:rPr>
              <w:t>505,8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6E73E7" w:rsidRDefault="00133B3C" w:rsidP="006F4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E73E7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B16188" w:rsidRDefault="00133B3C" w:rsidP="00652013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B16188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6E73E7" w:rsidRDefault="00133B3C" w:rsidP="00F13E9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133B3C" w:rsidRPr="00B16188" w:rsidTr="00CA1DC9">
        <w:trPr>
          <w:trHeight w:val="12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6E73E7" w:rsidRDefault="00133B3C" w:rsidP="00CA1DC9">
            <w:pPr>
              <w:widowControl w:val="0"/>
              <w:autoSpaceDE w:val="0"/>
              <w:autoSpaceDN w:val="0"/>
              <w:adjustRightInd w:val="0"/>
              <w:ind w:right="67"/>
              <w:rPr>
                <w:sz w:val="16"/>
                <w:szCs w:val="16"/>
              </w:rPr>
            </w:pPr>
            <w:r w:rsidRPr="006E73E7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6E73E7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6E73E7" w:rsidRDefault="00133B3C" w:rsidP="00652013">
            <w:pPr>
              <w:jc w:val="center"/>
              <w:rPr>
                <w:sz w:val="16"/>
                <w:szCs w:val="16"/>
              </w:rPr>
            </w:pPr>
            <w:r w:rsidRPr="006E73E7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6E73E7" w:rsidRDefault="00133B3C" w:rsidP="00652013">
            <w:pPr>
              <w:jc w:val="center"/>
              <w:rPr>
                <w:sz w:val="16"/>
                <w:szCs w:val="16"/>
              </w:rPr>
            </w:pPr>
            <w:r w:rsidRPr="006E73E7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6E73E7" w:rsidRDefault="00133B3C" w:rsidP="00652013">
            <w:pPr>
              <w:jc w:val="center"/>
              <w:rPr>
                <w:sz w:val="16"/>
                <w:szCs w:val="16"/>
              </w:rPr>
            </w:pPr>
            <w:r w:rsidRPr="006E73E7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6E73E7" w:rsidRDefault="00133B3C" w:rsidP="00652013">
            <w:pPr>
              <w:jc w:val="center"/>
              <w:rPr>
                <w:sz w:val="16"/>
                <w:szCs w:val="16"/>
              </w:rPr>
            </w:pPr>
            <w:r w:rsidRPr="006E73E7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6E73E7" w:rsidRDefault="00133B3C" w:rsidP="006F4BE4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6"/>
                <w:szCs w:val="16"/>
              </w:rPr>
            </w:pPr>
            <w:r w:rsidRPr="006E73E7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6E73E7" w:rsidRDefault="00133B3C" w:rsidP="006F4BE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6"/>
                <w:szCs w:val="16"/>
              </w:rPr>
            </w:pPr>
            <w:r w:rsidRPr="006E73E7">
              <w:rPr>
                <w:sz w:val="16"/>
                <w:szCs w:val="16"/>
              </w:rPr>
              <w:t>47,1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6E73E7" w:rsidRDefault="00133B3C" w:rsidP="006F4BE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6"/>
                <w:szCs w:val="16"/>
              </w:rPr>
            </w:pPr>
            <w:r w:rsidRPr="006E73E7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6E73E7" w:rsidRDefault="00133B3C" w:rsidP="00652013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73E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6E73E7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E73E7">
              <w:rPr>
                <w:sz w:val="16"/>
                <w:szCs w:val="16"/>
              </w:rPr>
              <w:t>72 316,12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6E73E7" w:rsidRDefault="00133B3C" w:rsidP="00F13E9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  <w:r w:rsidRPr="006E73E7">
              <w:rPr>
                <w:sz w:val="16"/>
                <w:szCs w:val="16"/>
              </w:rPr>
              <w:t>-</w:t>
            </w:r>
          </w:p>
        </w:tc>
      </w:tr>
      <w:tr w:rsidR="00133B3C" w:rsidRPr="00B16188" w:rsidTr="00CA1DC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6E73E7" w:rsidRDefault="00133B3C" w:rsidP="00CA1DC9">
            <w:pPr>
              <w:widowControl w:val="0"/>
              <w:autoSpaceDE w:val="0"/>
              <w:autoSpaceDN w:val="0"/>
              <w:adjustRightInd w:val="0"/>
              <w:ind w:right="67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6E73E7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6E73E7" w:rsidRDefault="00133B3C" w:rsidP="006520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6E73E7" w:rsidRDefault="00133B3C" w:rsidP="006520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6E73E7" w:rsidRDefault="00133B3C" w:rsidP="006520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6E73E7" w:rsidRDefault="00133B3C" w:rsidP="006520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6E73E7" w:rsidRDefault="00133B3C" w:rsidP="00F13E9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6"/>
                <w:szCs w:val="16"/>
              </w:rPr>
            </w:pPr>
            <w:r w:rsidRPr="006E73E7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6E73E7" w:rsidRDefault="00133B3C" w:rsidP="00F13E9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6"/>
                <w:szCs w:val="16"/>
              </w:rPr>
            </w:pPr>
            <w:r w:rsidRPr="006E73E7">
              <w:rPr>
                <w:sz w:val="16"/>
                <w:szCs w:val="16"/>
              </w:rPr>
              <w:t>505,8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6E73E7" w:rsidRDefault="00133B3C" w:rsidP="00F13E9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6"/>
                <w:szCs w:val="16"/>
              </w:rPr>
            </w:pPr>
            <w:r w:rsidRPr="006E73E7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6E73E7" w:rsidRDefault="00133B3C" w:rsidP="00652013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6E73E7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6E73E7" w:rsidRDefault="00133B3C" w:rsidP="00F13E9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133B3C" w:rsidRPr="00B16188" w:rsidTr="00CA1DC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6E73E7" w:rsidRDefault="00133B3C" w:rsidP="00CA1DC9">
            <w:pPr>
              <w:widowControl w:val="0"/>
              <w:autoSpaceDE w:val="0"/>
              <w:autoSpaceDN w:val="0"/>
              <w:adjustRightInd w:val="0"/>
              <w:ind w:right="67"/>
              <w:rPr>
                <w:sz w:val="16"/>
                <w:szCs w:val="16"/>
              </w:rPr>
            </w:pPr>
            <w:r w:rsidRPr="006E73E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6E73E7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6E73E7" w:rsidRDefault="00133B3C" w:rsidP="00652013">
            <w:pPr>
              <w:jc w:val="center"/>
              <w:rPr>
                <w:sz w:val="16"/>
                <w:szCs w:val="16"/>
              </w:rPr>
            </w:pPr>
            <w:r w:rsidRPr="006E73E7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6E73E7" w:rsidRDefault="00133B3C" w:rsidP="00652013">
            <w:pPr>
              <w:jc w:val="center"/>
              <w:rPr>
                <w:sz w:val="16"/>
                <w:szCs w:val="16"/>
              </w:rPr>
            </w:pPr>
            <w:r w:rsidRPr="006E73E7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6E73E7" w:rsidRDefault="00133B3C" w:rsidP="00652013">
            <w:pPr>
              <w:jc w:val="center"/>
              <w:rPr>
                <w:sz w:val="16"/>
                <w:szCs w:val="16"/>
              </w:rPr>
            </w:pPr>
            <w:r w:rsidRPr="006E73E7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6E73E7" w:rsidRDefault="00133B3C" w:rsidP="00652013">
            <w:pPr>
              <w:jc w:val="center"/>
              <w:rPr>
                <w:sz w:val="16"/>
                <w:szCs w:val="16"/>
              </w:rPr>
            </w:pPr>
            <w:r w:rsidRPr="006E73E7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6E73E7" w:rsidRDefault="00133B3C" w:rsidP="006F4BE4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6"/>
                <w:szCs w:val="16"/>
              </w:rPr>
            </w:pPr>
            <w:r w:rsidRPr="006E73E7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6E73E7" w:rsidRDefault="00133B3C" w:rsidP="006F4BE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6"/>
                <w:szCs w:val="16"/>
              </w:rPr>
            </w:pPr>
            <w:r w:rsidRPr="006E73E7">
              <w:rPr>
                <w:sz w:val="16"/>
                <w:szCs w:val="16"/>
              </w:rPr>
              <w:t>47,1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6E73E7" w:rsidRDefault="00133B3C" w:rsidP="006F4BE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6"/>
                <w:szCs w:val="16"/>
              </w:rPr>
            </w:pPr>
            <w:r w:rsidRPr="006E73E7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6E73E7" w:rsidRDefault="00133B3C" w:rsidP="00652013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73E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6E73E7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E73E7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B3C" w:rsidRPr="006E73E7" w:rsidRDefault="00133B3C" w:rsidP="00F13E9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  <w:r w:rsidRPr="006E73E7">
              <w:rPr>
                <w:sz w:val="16"/>
                <w:szCs w:val="16"/>
              </w:rPr>
              <w:t>-</w:t>
            </w:r>
          </w:p>
        </w:tc>
      </w:tr>
      <w:tr w:rsidR="00133B3C" w:rsidRPr="00B16188" w:rsidTr="00CA1DC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B16188" w:rsidRDefault="00133B3C" w:rsidP="00CA1DC9">
            <w:pPr>
              <w:widowControl w:val="0"/>
              <w:autoSpaceDE w:val="0"/>
              <w:autoSpaceDN w:val="0"/>
              <w:adjustRightInd w:val="0"/>
              <w:ind w:right="67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B16188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B16188" w:rsidRDefault="00133B3C" w:rsidP="00652013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B16188" w:rsidRDefault="00133B3C" w:rsidP="00652013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B16188" w:rsidRDefault="00133B3C" w:rsidP="00652013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B16188" w:rsidRDefault="00133B3C" w:rsidP="00652013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AC1784" w:rsidRDefault="00133B3C" w:rsidP="007163D4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6"/>
                <w:szCs w:val="16"/>
              </w:rPr>
            </w:pPr>
            <w:r w:rsidRPr="00AC1784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AC1784" w:rsidRDefault="00133B3C" w:rsidP="007163D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6"/>
                <w:szCs w:val="16"/>
              </w:rPr>
            </w:pPr>
            <w:r w:rsidRPr="00AC1784">
              <w:rPr>
                <w:sz w:val="16"/>
                <w:szCs w:val="16"/>
              </w:rPr>
              <w:t>505,8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AC1784" w:rsidRDefault="00133B3C" w:rsidP="007163D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6"/>
                <w:szCs w:val="16"/>
              </w:rPr>
            </w:pPr>
            <w:r w:rsidRPr="00AC1784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B16188" w:rsidRDefault="00133B3C" w:rsidP="00652013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B16188" w:rsidRDefault="00133B3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C" w:rsidRPr="00B16188" w:rsidRDefault="00133B3C" w:rsidP="00F13E9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FF0000"/>
                <w:sz w:val="16"/>
                <w:szCs w:val="16"/>
              </w:rPr>
            </w:pPr>
          </w:p>
        </w:tc>
      </w:tr>
    </w:tbl>
    <w:p w:rsidR="00133B3C" w:rsidRPr="00082B4A" w:rsidRDefault="00133B3C"/>
    <w:sectPr w:rsidR="00133B3C" w:rsidRPr="00082B4A" w:rsidSect="0065201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1E81"/>
    <w:rsid w:val="0001366D"/>
    <w:rsid w:val="00026251"/>
    <w:rsid w:val="00044998"/>
    <w:rsid w:val="0007485D"/>
    <w:rsid w:val="00082B4A"/>
    <w:rsid w:val="00090359"/>
    <w:rsid w:val="00096B63"/>
    <w:rsid w:val="000A0D03"/>
    <w:rsid w:val="000A5FF2"/>
    <w:rsid w:val="000A7CDC"/>
    <w:rsid w:val="000B5294"/>
    <w:rsid w:val="000C3FE6"/>
    <w:rsid w:val="000C404D"/>
    <w:rsid w:val="000D02E8"/>
    <w:rsid w:val="0010106A"/>
    <w:rsid w:val="001052E8"/>
    <w:rsid w:val="00111E81"/>
    <w:rsid w:val="00133B3C"/>
    <w:rsid w:val="001438F3"/>
    <w:rsid w:val="00154CF0"/>
    <w:rsid w:val="00166797"/>
    <w:rsid w:val="00182196"/>
    <w:rsid w:val="00184B8A"/>
    <w:rsid w:val="0019242E"/>
    <w:rsid w:val="001933CA"/>
    <w:rsid w:val="001A73F9"/>
    <w:rsid w:val="001A7403"/>
    <w:rsid w:val="001E60E5"/>
    <w:rsid w:val="001F4CCA"/>
    <w:rsid w:val="00204B5A"/>
    <w:rsid w:val="002262BE"/>
    <w:rsid w:val="002629F0"/>
    <w:rsid w:val="002936DA"/>
    <w:rsid w:val="002B4672"/>
    <w:rsid w:val="002C4BF5"/>
    <w:rsid w:val="00330059"/>
    <w:rsid w:val="00354F68"/>
    <w:rsid w:val="00355A7F"/>
    <w:rsid w:val="00380A95"/>
    <w:rsid w:val="003874B5"/>
    <w:rsid w:val="003B237F"/>
    <w:rsid w:val="003D5C4B"/>
    <w:rsid w:val="004139FC"/>
    <w:rsid w:val="004163BA"/>
    <w:rsid w:val="004478C5"/>
    <w:rsid w:val="0046443E"/>
    <w:rsid w:val="004A3075"/>
    <w:rsid w:val="004B1276"/>
    <w:rsid w:val="004E1FC8"/>
    <w:rsid w:val="004F5170"/>
    <w:rsid w:val="00541E3E"/>
    <w:rsid w:val="00552CEA"/>
    <w:rsid w:val="005716A6"/>
    <w:rsid w:val="00596688"/>
    <w:rsid w:val="00597F8D"/>
    <w:rsid w:val="005D0031"/>
    <w:rsid w:val="005E26F4"/>
    <w:rsid w:val="005F3509"/>
    <w:rsid w:val="00611C4E"/>
    <w:rsid w:val="00620F45"/>
    <w:rsid w:val="00623BEC"/>
    <w:rsid w:val="00652013"/>
    <w:rsid w:val="006740A8"/>
    <w:rsid w:val="0069771D"/>
    <w:rsid w:val="006B19B7"/>
    <w:rsid w:val="006B651D"/>
    <w:rsid w:val="006D059F"/>
    <w:rsid w:val="006E597A"/>
    <w:rsid w:val="006E73E7"/>
    <w:rsid w:val="006F4BE4"/>
    <w:rsid w:val="006F6194"/>
    <w:rsid w:val="007163D4"/>
    <w:rsid w:val="0073221C"/>
    <w:rsid w:val="00751CE9"/>
    <w:rsid w:val="0077550C"/>
    <w:rsid w:val="007A129A"/>
    <w:rsid w:val="007C5C4C"/>
    <w:rsid w:val="0080478A"/>
    <w:rsid w:val="00812E15"/>
    <w:rsid w:val="00815D1E"/>
    <w:rsid w:val="00844611"/>
    <w:rsid w:val="008670C7"/>
    <w:rsid w:val="0087750D"/>
    <w:rsid w:val="00880DF7"/>
    <w:rsid w:val="00881A18"/>
    <w:rsid w:val="008838D1"/>
    <w:rsid w:val="008B4653"/>
    <w:rsid w:val="008E028A"/>
    <w:rsid w:val="008E15BF"/>
    <w:rsid w:val="008F7F9D"/>
    <w:rsid w:val="009145FD"/>
    <w:rsid w:val="00925A45"/>
    <w:rsid w:val="00927FB2"/>
    <w:rsid w:val="00942C74"/>
    <w:rsid w:val="00963C91"/>
    <w:rsid w:val="009B54CE"/>
    <w:rsid w:val="009C6314"/>
    <w:rsid w:val="009F2D8A"/>
    <w:rsid w:val="009F2F81"/>
    <w:rsid w:val="00A12D67"/>
    <w:rsid w:val="00A3567A"/>
    <w:rsid w:val="00A86073"/>
    <w:rsid w:val="00A92400"/>
    <w:rsid w:val="00AB3193"/>
    <w:rsid w:val="00AC1784"/>
    <w:rsid w:val="00AD2250"/>
    <w:rsid w:val="00AD5BE7"/>
    <w:rsid w:val="00AE5507"/>
    <w:rsid w:val="00B02F4F"/>
    <w:rsid w:val="00B16188"/>
    <w:rsid w:val="00B17530"/>
    <w:rsid w:val="00B30ABC"/>
    <w:rsid w:val="00B33BFD"/>
    <w:rsid w:val="00B46589"/>
    <w:rsid w:val="00B642F0"/>
    <w:rsid w:val="00B64F00"/>
    <w:rsid w:val="00B87199"/>
    <w:rsid w:val="00B97CB9"/>
    <w:rsid w:val="00BC1103"/>
    <w:rsid w:val="00BD4A56"/>
    <w:rsid w:val="00BD5A7E"/>
    <w:rsid w:val="00BE4433"/>
    <w:rsid w:val="00C03A22"/>
    <w:rsid w:val="00C12A27"/>
    <w:rsid w:val="00C46D4B"/>
    <w:rsid w:val="00C67F4B"/>
    <w:rsid w:val="00C72F4D"/>
    <w:rsid w:val="00C75DCC"/>
    <w:rsid w:val="00CA1DC9"/>
    <w:rsid w:val="00CA3154"/>
    <w:rsid w:val="00CD4794"/>
    <w:rsid w:val="00D15C73"/>
    <w:rsid w:val="00D35501"/>
    <w:rsid w:val="00D46612"/>
    <w:rsid w:val="00D84B7B"/>
    <w:rsid w:val="00D95D8E"/>
    <w:rsid w:val="00DE5890"/>
    <w:rsid w:val="00DE7A8A"/>
    <w:rsid w:val="00DF2BA5"/>
    <w:rsid w:val="00E23ACB"/>
    <w:rsid w:val="00E27C5C"/>
    <w:rsid w:val="00E4726E"/>
    <w:rsid w:val="00E51EBC"/>
    <w:rsid w:val="00ED7AE0"/>
    <w:rsid w:val="00F13E9B"/>
    <w:rsid w:val="00F7698D"/>
    <w:rsid w:val="00F80A85"/>
    <w:rsid w:val="00F838C5"/>
    <w:rsid w:val="00FB0AEC"/>
    <w:rsid w:val="00FC66F0"/>
    <w:rsid w:val="00FE6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51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0478A"/>
    <w:pPr>
      <w:ind w:left="720"/>
      <w:contextualSpacing/>
    </w:pPr>
  </w:style>
  <w:style w:type="paragraph" w:customStyle="1" w:styleId="a">
    <w:name w:val="Содержимое таблицы"/>
    <w:basedOn w:val="Normal"/>
    <w:uiPriority w:val="99"/>
    <w:rsid w:val="000A5FF2"/>
    <w:pPr>
      <w:widowControl w:val="0"/>
      <w:suppressLineNumbers/>
      <w:suppressAutoHyphens/>
    </w:pPr>
    <w:rPr>
      <w:rFonts w:ascii="Arial" w:eastAsia="Calibri" w:hAnsi="Arial" w:cs="Arial"/>
      <w:kern w:val="2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1192</Words>
  <Characters>6795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характера, представленных лица-ми, замещающими муниципальные должности в МО «Краснознаменский городской округ», </dc:title>
  <dc:subject/>
  <dc:creator>Багалина Елена Геннадьевна</dc:creator>
  <cp:keywords/>
  <dc:description/>
  <cp:lastModifiedBy>Райсовет</cp:lastModifiedBy>
  <cp:revision>2</cp:revision>
  <dcterms:created xsi:type="dcterms:W3CDTF">2021-05-17T06:47:00Z</dcterms:created>
  <dcterms:modified xsi:type="dcterms:W3CDTF">2021-05-17T06:47:00Z</dcterms:modified>
</cp:coreProperties>
</file>