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20" w:rsidRDefault="001C5020" w:rsidP="00DB7C55">
      <w:pPr>
        <w:jc w:val="center"/>
        <w:rPr>
          <w:b/>
        </w:rPr>
      </w:pPr>
      <w:r w:rsidRPr="00C4029F">
        <w:rPr>
          <w:b/>
        </w:rPr>
        <w:t>Сведения</w:t>
      </w:r>
    </w:p>
    <w:p w:rsidR="001C5020" w:rsidRPr="00FA7313" w:rsidRDefault="001C5020" w:rsidP="00DB7C55">
      <w:pPr>
        <w:jc w:val="center"/>
        <w:rPr>
          <w:b/>
        </w:rPr>
      </w:pPr>
      <w:r w:rsidRPr="00C4029F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главы</w:t>
      </w:r>
      <w:r w:rsidRPr="00FA7313">
        <w:rPr>
          <w:b/>
        </w:rPr>
        <w:t xml:space="preserve"> администрации города Белгорода</w:t>
      </w:r>
      <w:r>
        <w:rPr>
          <w:b/>
        </w:rPr>
        <w:t xml:space="preserve">, а также его супруги </w:t>
      </w:r>
      <w:r w:rsidRPr="00FA7313">
        <w:rPr>
          <w:b/>
        </w:rPr>
        <w:t>за</w:t>
      </w:r>
      <w:r>
        <w:rPr>
          <w:b/>
        </w:rPr>
        <w:t xml:space="preserve"> период с 1 января 2020 года по 31 декабря 2020</w:t>
      </w:r>
      <w:r w:rsidRPr="00FA7313">
        <w:rPr>
          <w:b/>
        </w:rPr>
        <w:t xml:space="preserve"> года </w:t>
      </w:r>
    </w:p>
    <w:p w:rsidR="001C5020" w:rsidRDefault="001C5020" w:rsidP="00DB7C55">
      <w:pPr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1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4"/>
        <w:gridCol w:w="1440"/>
        <w:gridCol w:w="1260"/>
        <w:gridCol w:w="1591"/>
        <w:gridCol w:w="1134"/>
        <w:gridCol w:w="992"/>
        <w:gridCol w:w="1276"/>
        <w:gridCol w:w="1134"/>
        <w:gridCol w:w="992"/>
        <w:gridCol w:w="1276"/>
        <w:gridCol w:w="1276"/>
        <w:gridCol w:w="1559"/>
      </w:tblGrid>
      <w:tr w:rsidR="001C5020" w:rsidRPr="008B08E3" w:rsidTr="002168AC">
        <w:trPr>
          <w:trHeight w:val="490"/>
          <w:tblHeader/>
        </w:trPr>
        <w:tc>
          <w:tcPr>
            <w:tcW w:w="534" w:type="dxa"/>
            <w:vMerge w:val="restart"/>
            <w:vAlign w:val="center"/>
          </w:tcPr>
          <w:p w:rsidR="001C5020" w:rsidRPr="00BE4D06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34" w:type="dxa"/>
            <w:vMerge w:val="restart"/>
            <w:vAlign w:val="center"/>
          </w:tcPr>
          <w:p w:rsidR="001C5020" w:rsidRPr="00D14875" w:rsidRDefault="001C5020" w:rsidP="00F514B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ФИО</w:t>
            </w:r>
          </w:p>
        </w:tc>
        <w:tc>
          <w:tcPr>
            <w:tcW w:w="1440" w:type="dxa"/>
            <w:vMerge w:val="restart"/>
            <w:vAlign w:val="center"/>
          </w:tcPr>
          <w:p w:rsidR="001C5020" w:rsidRPr="00D14875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D1487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4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8B08E3">
              <w:rPr>
                <w:b/>
                <w:sz w:val="20"/>
                <w:szCs w:val="20"/>
              </w:rPr>
              <w:t>ные средства</w:t>
            </w:r>
          </w:p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  <w:r w:rsidRPr="008B08E3">
              <w:rPr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1C5020" w:rsidRPr="00C5521C" w:rsidRDefault="001C5020" w:rsidP="00F514B9">
            <w:pPr>
              <w:jc w:val="center"/>
              <w:rPr>
                <w:b/>
                <w:sz w:val="16"/>
                <w:szCs w:val="16"/>
              </w:rPr>
            </w:pPr>
            <w:r w:rsidRPr="00C5521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5020" w:rsidRPr="008B08E3" w:rsidTr="002168AC">
        <w:trPr>
          <w:cantSplit/>
          <w:trHeight w:val="1615"/>
          <w:tblHeader/>
        </w:trPr>
        <w:tc>
          <w:tcPr>
            <w:tcW w:w="534" w:type="dxa"/>
            <w:vMerge/>
          </w:tcPr>
          <w:p w:rsidR="001C5020" w:rsidRPr="00BE4D06" w:rsidRDefault="001C5020" w:rsidP="00F514B9">
            <w:pPr>
              <w:pStyle w:val="ListParagraph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91" w:type="dxa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1C5020" w:rsidRPr="008B08E3" w:rsidRDefault="001C5020" w:rsidP="006C40E3">
            <w:pPr>
              <w:ind w:left="-133" w:right="-171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8B08E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1C5020" w:rsidRPr="008B08E3" w:rsidRDefault="001C5020" w:rsidP="006C40E3">
            <w:pPr>
              <w:ind w:left="-115" w:right="-189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8B08E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5020" w:rsidRPr="008B08E3" w:rsidRDefault="001C5020" w:rsidP="00F51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5020" w:rsidRPr="008B08E3" w:rsidTr="002168AC">
        <w:trPr>
          <w:trHeight w:val="1847"/>
        </w:trPr>
        <w:tc>
          <w:tcPr>
            <w:tcW w:w="534" w:type="dxa"/>
            <w:vMerge w:val="restart"/>
          </w:tcPr>
          <w:p w:rsidR="001C5020" w:rsidRPr="00BE4D06" w:rsidRDefault="001C5020" w:rsidP="0045097E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C5020" w:rsidRDefault="001C5020" w:rsidP="0045097E">
            <w:pPr>
              <w:rPr>
                <w:b/>
                <w:sz w:val="20"/>
                <w:szCs w:val="20"/>
              </w:rPr>
            </w:pPr>
            <w:r w:rsidRPr="002168AC">
              <w:rPr>
                <w:b/>
                <w:sz w:val="20"/>
                <w:szCs w:val="20"/>
              </w:rPr>
              <w:t>Галдун</w:t>
            </w:r>
          </w:p>
          <w:p w:rsidR="001C5020" w:rsidRPr="002168AC" w:rsidRDefault="001C5020" w:rsidP="0045097E">
            <w:pPr>
              <w:rPr>
                <w:b/>
                <w:sz w:val="20"/>
                <w:szCs w:val="20"/>
              </w:rPr>
            </w:pPr>
            <w:r w:rsidRPr="002168AC"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рий</w:t>
            </w:r>
            <w:r w:rsidRPr="002168AC">
              <w:rPr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40" w:type="dxa"/>
          </w:tcPr>
          <w:p w:rsidR="001C5020" w:rsidRPr="0045097E" w:rsidRDefault="001C5020" w:rsidP="002168AC">
            <w:pPr>
              <w:ind w:right="-108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Глава администрации города Белгорода</w:t>
            </w:r>
          </w:p>
        </w:tc>
        <w:tc>
          <w:tcPr>
            <w:tcW w:w="1260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5097E">
              <w:rPr>
                <w:sz w:val="20"/>
                <w:szCs w:val="20"/>
              </w:rPr>
              <w:t>емельный участок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5097E">
              <w:rPr>
                <w:sz w:val="20"/>
                <w:szCs w:val="20"/>
              </w:rPr>
              <w:t>емельный участок</w:t>
            </w:r>
          </w:p>
          <w:p w:rsidR="001C5020" w:rsidRPr="0045097E" w:rsidRDefault="001C5020" w:rsidP="0045097E">
            <w:pPr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5097E">
              <w:rPr>
                <w:sz w:val="20"/>
                <w:szCs w:val="20"/>
              </w:rPr>
              <w:t>илой дом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097E">
              <w:rPr>
                <w:sz w:val="20"/>
                <w:szCs w:val="20"/>
              </w:rPr>
              <w:t xml:space="preserve">ежилое здание 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097E">
              <w:rPr>
                <w:sz w:val="20"/>
                <w:szCs w:val="20"/>
              </w:rPr>
              <w:t xml:space="preserve">ежилое здание </w:t>
            </w:r>
          </w:p>
        </w:tc>
        <w:tc>
          <w:tcPr>
            <w:tcW w:w="1591" w:type="dxa"/>
          </w:tcPr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1500,0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2299,0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93,8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61,3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16,3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5C4073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Легковой автомобиль</w:t>
            </w:r>
          </w:p>
          <w:p w:rsidR="001C5020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45097E">
              <w:rPr>
                <w:sz w:val="20"/>
                <w:szCs w:val="20"/>
              </w:rPr>
              <w:t xml:space="preserve"> 520</w:t>
            </w:r>
            <w:r w:rsidRPr="0045097E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</w:p>
          <w:p w:rsidR="001C5020" w:rsidRPr="006C540F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г.в.</w:t>
            </w: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1 904 747,23</w:t>
            </w:r>
          </w:p>
        </w:tc>
        <w:tc>
          <w:tcPr>
            <w:tcW w:w="1559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</w:tc>
      </w:tr>
      <w:tr w:rsidR="001C5020" w:rsidRPr="008B08E3" w:rsidTr="002168AC">
        <w:tc>
          <w:tcPr>
            <w:tcW w:w="534" w:type="dxa"/>
            <w:vMerge/>
          </w:tcPr>
          <w:p w:rsidR="001C5020" w:rsidRPr="00BE4D06" w:rsidRDefault="001C5020" w:rsidP="0045097E">
            <w:pPr>
              <w:pStyle w:val="ListParagraph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C5020" w:rsidRPr="0045097E" w:rsidRDefault="001C5020" w:rsidP="0045097E">
            <w:pPr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1C5020" w:rsidRPr="0045097E" w:rsidRDefault="001C5020" w:rsidP="004509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5097E">
              <w:rPr>
                <w:sz w:val="20"/>
                <w:szCs w:val="20"/>
              </w:rPr>
              <w:t>вартира</w:t>
            </w:r>
          </w:p>
        </w:tc>
        <w:tc>
          <w:tcPr>
            <w:tcW w:w="1591" w:type="dxa"/>
          </w:tcPr>
          <w:p w:rsidR="001C5020" w:rsidRPr="0045097E" w:rsidRDefault="001C5020" w:rsidP="002168AC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5097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5097E">
              <w:rPr>
                <w:sz w:val="20"/>
                <w:szCs w:val="20"/>
              </w:rPr>
              <w:t>илой дом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5097E">
              <w:rPr>
                <w:sz w:val="20"/>
                <w:szCs w:val="20"/>
              </w:rPr>
              <w:t>емельный участок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5097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93,8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1500,0</w:t>
            </w:r>
          </w:p>
          <w:p w:rsidR="001C5020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Легковой автомобиль</w:t>
            </w:r>
          </w:p>
          <w:p w:rsidR="001C5020" w:rsidRDefault="001C5020" w:rsidP="0045097E">
            <w:pPr>
              <w:jc w:val="center"/>
              <w:rPr>
                <w:sz w:val="20"/>
                <w:szCs w:val="20"/>
              </w:rPr>
            </w:pPr>
            <w:r w:rsidRPr="006B485A"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>,</w:t>
            </w:r>
          </w:p>
          <w:p w:rsidR="001C5020" w:rsidRPr="006C540F" w:rsidRDefault="001C5020" w:rsidP="0045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г.в.</w:t>
            </w:r>
          </w:p>
        </w:tc>
        <w:tc>
          <w:tcPr>
            <w:tcW w:w="1276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  <w:r w:rsidRPr="0045097E">
              <w:rPr>
                <w:sz w:val="20"/>
                <w:szCs w:val="20"/>
              </w:rPr>
              <w:t>704 529,33</w:t>
            </w:r>
          </w:p>
        </w:tc>
        <w:tc>
          <w:tcPr>
            <w:tcW w:w="1559" w:type="dxa"/>
          </w:tcPr>
          <w:p w:rsidR="001C5020" w:rsidRPr="0045097E" w:rsidRDefault="001C5020" w:rsidP="004509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5020" w:rsidRDefault="001C5020" w:rsidP="00DB7C55"/>
    <w:p w:rsidR="001C5020" w:rsidRDefault="001C5020"/>
    <w:sectPr w:rsidR="001C5020" w:rsidSect="00C5521C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20" w:rsidRDefault="001C5020">
      <w:r>
        <w:separator/>
      </w:r>
    </w:p>
  </w:endnote>
  <w:endnote w:type="continuationSeparator" w:id="0">
    <w:p w:rsidR="001C5020" w:rsidRDefault="001C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20" w:rsidRDefault="001C5020">
      <w:r>
        <w:separator/>
      </w:r>
    </w:p>
  </w:footnote>
  <w:footnote w:type="continuationSeparator" w:id="0">
    <w:p w:rsidR="001C5020" w:rsidRDefault="001C5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20" w:rsidRDefault="001C5020" w:rsidP="00E5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020" w:rsidRDefault="001C50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20" w:rsidRPr="0064618E" w:rsidRDefault="001C5020" w:rsidP="00E55404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64618E">
      <w:rPr>
        <w:rStyle w:val="PageNumber"/>
        <w:sz w:val="20"/>
        <w:szCs w:val="20"/>
      </w:rPr>
      <w:fldChar w:fldCharType="begin"/>
    </w:r>
    <w:r w:rsidRPr="0064618E">
      <w:rPr>
        <w:rStyle w:val="PageNumber"/>
        <w:sz w:val="20"/>
        <w:szCs w:val="20"/>
      </w:rPr>
      <w:instrText xml:space="preserve">PAGE  </w:instrText>
    </w:r>
    <w:r w:rsidRPr="006461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4618E">
      <w:rPr>
        <w:rStyle w:val="PageNumber"/>
        <w:sz w:val="20"/>
        <w:szCs w:val="20"/>
      </w:rPr>
      <w:fldChar w:fldCharType="end"/>
    </w:r>
  </w:p>
  <w:p w:rsidR="001C5020" w:rsidRDefault="001C50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60337"/>
    <w:multiLevelType w:val="hybridMultilevel"/>
    <w:tmpl w:val="D666B092"/>
    <w:lvl w:ilvl="0" w:tplc="57BC5C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439"/>
    <w:rsid w:val="000B5CFC"/>
    <w:rsid w:val="001C5020"/>
    <w:rsid w:val="001E0AB8"/>
    <w:rsid w:val="002168AC"/>
    <w:rsid w:val="00311439"/>
    <w:rsid w:val="0045097E"/>
    <w:rsid w:val="005877D2"/>
    <w:rsid w:val="005C4073"/>
    <w:rsid w:val="00606058"/>
    <w:rsid w:val="0064618E"/>
    <w:rsid w:val="006B485A"/>
    <w:rsid w:val="006C40E3"/>
    <w:rsid w:val="006C540F"/>
    <w:rsid w:val="00723638"/>
    <w:rsid w:val="00725DCE"/>
    <w:rsid w:val="007A6FE7"/>
    <w:rsid w:val="007D78A8"/>
    <w:rsid w:val="008353F1"/>
    <w:rsid w:val="008B08E3"/>
    <w:rsid w:val="00AA00EB"/>
    <w:rsid w:val="00AA1773"/>
    <w:rsid w:val="00B27DCD"/>
    <w:rsid w:val="00B72C31"/>
    <w:rsid w:val="00BE4D06"/>
    <w:rsid w:val="00C25867"/>
    <w:rsid w:val="00C4029F"/>
    <w:rsid w:val="00C5521C"/>
    <w:rsid w:val="00D04E43"/>
    <w:rsid w:val="00D14875"/>
    <w:rsid w:val="00D15341"/>
    <w:rsid w:val="00DB7C55"/>
    <w:rsid w:val="00E55404"/>
    <w:rsid w:val="00F10238"/>
    <w:rsid w:val="00F514B9"/>
    <w:rsid w:val="00F83DFB"/>
    <w:rsid w:val="00FA6881"/>
    <w:rsid w:val="00FA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B7C5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7C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7C55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B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182</Words>
  <Characters>1043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Кублова Юлия Эдуардовна</dc:creator>
  <cp:keywords/>
  <dc:description/>
  <cp:lastModifiedBy>HodovaYG</cp:lastModifiedBy>
  <cp:revision>2</cp:revision>
  <cp:lastPrinted>2021-05-25T14:21:00Z</cp:lastPrinted>
  <dcterms:created xsi:type="dcterms:W3CDTF">2021-05-28T13:46:00Z</dcterms:created>
  <dcterms:modified xsi:type="dcterms:W3CDTF">2021-05-28T13:46:00Z</dcterms:modified>
</cp:coreProperties>
</file>