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</w:t>
        <w:br/>
        <w:t>характера, представленных депутатами Думы Туринского городского округа, их супругов и несовершеннолетних детей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01 января 2020 года по 31 декабря 2020 года </w:t>
      </w:r>
    </w:p>
    <w:p>
      <w:pPr>
        <w:pStyle w:val="Normal"/>
        <w:widowControl w:val="false"/>
        <w:rPr/>
      </w:pPr>
      <w:r>
        <w:rPr/>
      </w:r>
    </w:p>
    <w:tbl>
      <w:tblPr>
        <w:tblW w:w="15168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2551"/>
        <w:gridCol w:w="1228"/>
        <w:gridCol w:w="1323"/>
        <w:gridCol w:w="1197"/>
        <w:gridCol w:w="931"/>
        <w:gridCol w:w="849"/>
        <w:gridCol w:w="1100"/>
        <w:gridCol w:w="901"/>
        <w:gridCol w:w="900"/>
        <w:gridCol w:w="1210"/>
        <w:gridCol w:w="1309"/>
        <w:gridCol w:w="1668"/>
      </w:tblGrid>
      <w:tr>
        <w:trPr>
          <w:trHeight w:val="720" w:hRule="atLeast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 инициалы лица, чьи сведения размещаются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     </w:t>
              <w:br/>
              <w:t xml:space="preserve">    находящиеся в пользовании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ные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(вид,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  <w:br/>
              <w:t xml:space="preserve"> годовой доход </w:t>
              <w:br/>
              <w:t xml:space="preserve">  (руб.)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720" w:hRule="atLeast"/>
        </w:trPr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   объекта  </w:t>
              <w:br/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  <w:br/>
              <w:t>(кв. м)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  </w:t>
              <w:br/>
              <w:t>расположения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    объектов  </w:t>
              <w:br/>
              <w:t>недвижимости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  <w:br/>
              <w:t>(кв. м)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  </w:t>
              <w:br/>
              <w:t>расположения</w:t>
            </w:r>
          </w:p>
        </w:tc>
        <w:tc>
          <w:tcPr>
            <w:tcW w:w="1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>
        <w:trPr>
          <w:trHeight w:val="92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Васильев С.В.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303538,42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521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Супруга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159190,08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387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Клещенок Л.В.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 xml:space="preserve">Lada XRAY </w:t>
            </w:r>
            <w:r>
              <w:rPr>
                <w:sz w:val="20"/>
                <w:szCs w:val="20"/>
                <w:lang w:val="ru-RU"/>
              </w:rPr>
              <w:t>САВ 110.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520580,23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Котосина Е.А.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700095,14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529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Ковков В.В.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3939580,0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1486</w:t>
            </w:r>
            <w:r>
              <w:rPr>
                <w:sz w:val="20"/>
                <w:szCs w:val="20"/>
              </w:rPr>
              <w:t>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1176574,0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7723944,0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1) ИНФИНИ-ТИ </w:t>
            </w:r>
            <w:r>
              <w:rPr>
                <w:sz w:val="20"/>
                <w:szCs w:val="20"/>
                <w:lang w:val="en-US"/>
              </w:rPr>
              <w:t>QX56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ЗАЗ-1102.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ЛЕКСУС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 xml:space="preserve">  350.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4333.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Трактор МТЗ-80Л.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Трактор МТЗ-80Л.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Трактор МТЗ-80Л.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Трактор ДТ 75М.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Трактор ДТ 75В.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1003725,78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92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single"/>
              </w:rPr>
            </w:pPr>
            <w:r>
              <w:rPr>
                <w:b w:val="false"/>
                <w:bCs w:val="false"/>
                <w:sz w:val="20"/>
                <w:szCs w:val="20"/>
                <w:u w:val="single"/>
              </w:rPr>
              <w:t>Кормина Т.А.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30,4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Квартира</w:t>
            </w:r>
          </w:p>
          <w:p>
            <w:pPr>
              <w:pStyle w:val="ConsPlusCell"/>
              <w:widowControl w:val="false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46,5</w:t>
            </w:r>
          </w:p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Россия</w:t>
            </w:r>
          </w:p>
          <w:p>
            <w:pPr>
              <w:pStyle w:val="ConsPlusCell"/>
              <w:widowControl w:val="false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b w:val="false"/>
                <w:b w:val="false"/>
                <w:bCs w:val="false"/>
                <w:sz w:val="20"/>
                <w:szCs w:val="20"/>
                <w:u w:val="none"/>
                <w:lang w:val="en-US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  <w:lang w:val="en-US"/>
              </w:rPr>
              <w:t>Hyundai Elantra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874808,38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single"/>
              </w:rPr>
            </w:pPr>
            <w:r>
              <w:rPr>
                <w:b w:val="false"/>
                <w:bCs w:val="false"/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Комната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17,0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left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</w:t>
            </w:r>
          </w:p>
        </w:tc>
      </w:tr>
      <w:tr>
        <w:trPr>
          <w:trHeight w:val="122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Моисеев В.А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166,8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21310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888484,26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2141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291279.73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166,8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166,8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Молодых С.В.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Думы 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ЭЛАНТРА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172150,00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710697,23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16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Павлов И.В.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Думы 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КРЕТА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1772428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214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603203,59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117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Пономарев Анатолий Владимирович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1244926,00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559295,77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29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Прудников А.Д.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261,6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1)ФОЛЬКСВАГЕН  Тигуан.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BMW X 7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  <w:lang w:val="en-US"/>
              </w:rPr>
              <w:t>LEXUS RX 300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ГАЗ Газель.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29553588,63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(накопления за предыдущие годы).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1) BMW X 7   </w:t>
            </w:r>
            <w:r>
              <w:rPr>
                <w:sz w:val="20"/>
                <w:szCs w:val="20"/>
              </w:rPr>
              <w:t>(накопления за предыдущие годы</w:t>
            </w:r>
            <w:r>
              <w:rPr>
                <w:sz w:val="20"/>
                <w:szCs w:val="20"/>
                <w:lang w:val="en-US"/>
              </w:rPr>
              <w:t>);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 xml:space="preserve"> LEXUS RX 300 </w:t>
            </w:r>
            <w:r>
              <w:rPr>
                <w:sz w:val="20"/>
                <w:szCs w:val="20"/>
              </w:rPr>
              <w:t>(накопления за предыдущие годы);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  <w:lang w:val="en-US"/>
              </w:rPr>
              <w:t xml:space="preserve"> Skoda Kodiaq NV 73 RZ </w:t>
            </w:r>
            <w:r>
              <w:rPr>
                <w:sz w:val="20"/>
                <w:szCs w:val="20"/>
              </w:rPr>
              <w:t>(накопления за предыдущие годы).</w:t>
            </w:r>
          </w:p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33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1/491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1/491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261,6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2996099,30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261,6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608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Семейкин М.М.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1372,1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1) </w:t>
            </w:r>
            <w:r>
              <w:rPr>
                <w:sz w:val="20"/>
                <w:szCs w:val="20"/>
                <w:lang w:val="en-US"/>
              </w:rPr>
              <w:t>DAEWOO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Нива Бронто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9920939,69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47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1372,1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СУБАРУ</w:t>
            </w:r>
            <w:r>
              <w:rPr>
                <w:sz w:val="20"/>
                <w:szCs w:val="20"/>
                <w:lang w:val="en-US"/>
              </w:rPr>
              <w:t xml:space="preserve"> FORESTER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263111,86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38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Серышева С.Н.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844267,25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62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4"/>
                <w:szCs w:val="24"/>
              </w:rPr>
              <w:t>½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ССАНГ ЙОНГ </w:t>
            </w:r>
            <w:r>
              <w:rPr>
                <w:sz w:val="20"/>
                <w:szCs w:val="20"/>
                <w:lang w:val="en-US"/>
              </w:rPr>
              <w:t>KYRON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транспорт-ные средства: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850077,08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62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Ситова Л.Г.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1400291,70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62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Селезнева Л.А.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1431396,47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620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290444,40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Фадеев Д.В.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Подсобный корпус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Машиномес-то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373,4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187,9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124,7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48139,0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УАЗ-</w:t>
            </w:r>
            <w:r>
              <w:rPr>
                <w:sz w:val="20"/>
                <w:szCs w:val="20"/>
                <w:lang w:val="en-US"/>
              </w:rPr>
              <w:t>HUNTER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МЕРСЕДЕС </w:t>
            </w:r>
            <w:r>
              <w:rPr>
                <w:sz w:val="20"/>
                <w:szCs w:val="20"/>
                <w:lang w:val="en-US"/>
              </w:rPr>
              <w:t>GLS</w:t>
            </w:r>
            <w:r>
              <w:rPr>
                <w:sz w:val="20"/>
                <w:szCs w:val="20"/>
              </w:rPr>
              <w:t xml:space="preserve"> 450 4</w:t>
            </w:r>
            <w:r>
              <w:rPr>
                <w:sz w:val="20"/>
                <w:szCs w:val="20"/>
                <w:lang w:val="en-US"/>
              </w:rPr>
              <w:t>MATIC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ВАЗ 212140.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МЕРСЕДЕС БЕНЦ </w:t>
            </w:r>
            <w:r>
              <w:rPr>
                <w:sz w:val="20"/>
                <w:szCs w:val="20"/>
                <w:lang w:val="en-US"/>
              </w:rPr>
              <w:t>sprinter</w:t>
            </w:r>
            <w:r>
              <w:rPr>
                <w:sz w:val="20"/>
                <w:szCs w:val="20"/>
              </w:rPr>
              <w:t xml:space="preserve"> 515.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УАЗ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МЕРСЕДЕС БЕНЦ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220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 МЕРСЕДЕС  БЕНЦ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X-Ciass 350D.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Снегоболотоход </w:t>
            </w:r>
            <w:r>
              <w:rPr>
                <w:sz w:val="20"/>
                <w:szCs w:val="20"/>
                <w:lang w:val="en-US"/>
              </w:rPr>
              <w:t>CFMOTO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EPS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Снегоболотоход СКБ 600-03.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Снегоболотоход СКБ 600.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Снегоболотоход </w:t>
            </w:r>
            <w:r>
              <w:rPr>
                <w:sz w:val="20"/>
                <w:szCs w:val="20"/>
                <w:lang w:val="en-US"/>
              </w:rPr>
              <w:t>LYNX</w:t>
            </w:r>
            <w:r>
              <w:rPr>
                <w:sz w:val="20"/>
                <w:szCs w:val="20"/>
              </w:rPr>
              <w:t xml:space="preserve"> 69 </w:t>
            </w:r>
            <w:r>
              <w:rPr>
                <w:sz w:val="20"/>
                <w:szCs w:val="20"/>
                <w:lang w:val="en-US"/>
              </w:rPr>
              <w:t>YETI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ARMY</w:t>
            </w:r>
            <w:r>
              <w:rPr>
                <w:sz w:val="20"/>
                <w:szCs w:val="20"/>
              </w:rPr>
              <w:t xml:space="preserve"> 600 </w:t>
            </w:r>
            <w:r>
              <w:rPr>
                <w:sz w:val="20"/>
                <w:szCs w:val="20"/>
                <w:lang w:val="en-US"/>
              </w:rPr>
              <w:t>ETEK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FUKAI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ZL</w:t>
            </w:r>
            <w:r>
              <w:rPr>
                <w:sz w:val="20"/>
                <w:szCs w:val="20"/>
              </w:rPr>
              <w:t xml:space="preserve"> 926.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прицеп бортовой;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одноосный тракторный прицеп.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1399885,17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МЕРСЕДЕС  БЕНЦ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X-Ciass 350D </w:t>
            </w:r>
            <w:r>
              <w:rPr>
                <w:sz w:val="20"/>
                <w:szCs w:val="20"/>
              </w:rPr>
              <w:t>(накопления за предыдущие годы)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135,8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Чукреев А.А.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Туринского городского округа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Машиномес-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(1/153)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5264,2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ВАЗ ЛАДА 213100.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 xml:space="preserve"> 7.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Мототранс-портные средства: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HARLEY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DAVIDSON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FLHRXS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Шварцмюл-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лер.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3559297,79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C</w:t>
            </w:r>
            <w:r>
              <w:rPr>
                <w:sz w:val="20"/>
                <w:szCs w:val="20"/>
                <w:u w:val="single"/>
              </w:rPr>
              <w:t>упруга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здания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1801,0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3500536,35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530" w:leader="none"/>
        </w:tabs>
        <w:rPr>
          <w:lang w:val="en-US"/>
        </w:rPr>
      </w:pPr>
      <w:r>
        <w:rPr/>
      </w:r>
    </w:p>
    <w:sectPr>
      <w:type w:val="nextPage"/>
      <w:pgSz w:orient="landscape" w:w="16838" w:h="11906"/>
      <w:pgMar w:left="1134" w:right="1134" w:header="0" w:top="136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702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onsPlusCell" w:customStyle="1">
    <w:name w:val="ConsPlusCell"/>
    <w:uiPriority w:val="99"/>
    <w:qFormat/>
    <w:rsid w:val="007d702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2314</TotalTime>
  <Application>LibreOffice/7.0.4.2$Windows_X86_64 LibreOffice_project/dcf040e67528d9187c66b2379df5ea4407429775</Application>
  <AppVersion>15.0000</AppVersion>
  <Pages>9</Pages>
  <Words>1242</Words>
  <Characters>7520</Characters>
  <CharactersWithSpaces>8022</CharactersWithSpaces>
  <Paragraphs>784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2016-03-22T10:34:00Z</dcterms:created>
  <dc:creator>Раиса Молоствова</dc:creator>
  <dc:description/>
  <dc:language>ru-RU</dc:language>
  <cp:lastModifiedBy/>
  <cp:lastPrinted>2020-03-16T07:16:00Z</cp:lastPrinted>
  <dcterms:modified xsi:type="dcterms:W3CDTF">2021-04-05T11:45:58Z</dcterms:modified>
  <cp:revision>205</cp:revision>
  <dc:subject/>
  <dc:title>Сведения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