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E" w:rsidRPr="00053047" w:rsidRDefault="00EA5EAE" w:rsidP="008236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3047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7A70E8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доходах, </w:t>
      </w:r>
      <w:r w:rsidR="00EC3023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расходах, </w:t>
      </w:r>
      <w:r w:rsidR="007A70E8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об имуществе и обязательствах имущественного характера</w:t>
      </w:r>
      <w:r w:rsidR="0082369E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, представленные</w:t>
      </w:r>
      <w:r w:rsidR="007A70E8" w:rsidRPr="0005304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</w:t>
      </w:r>
      <w:r w:rsidR="0082369E" w:rsidRPr="00053047"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="007A70E8" w:rsidRPr="00053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70E8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служащи</w:t>
      </w:r>
      <w:r w:rsidR="0082369E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ми</w:t>
      </w:r>
      <w:r w:rsidR="007A70E8" w:rsidRPr="00053047">
        <w:rPr>
          <w:rFonts w:ascii="Times New Roman" w:hAnsi="Times New Roman"/>
          <w:b/>
          <w:sz w:val="24"/>
          <w:szCs w:val="24"/>
        </w:rPr>
        <w:t xml:space="preserve"> </w:t>
      </w:r>
      <w:r w:rsidR="007A70E8" w:rsidRPr="00053047">
        <w:rPr>
          <w:rFonts w:ascii="Times New Roman" w:eastAsia="Times New Roman" w:hAnsi="Times New Roman" w:cs="Times New Roman"/>
          <w:b/>
          <w:sz w:val="24"/>
          <w:szCs w:val="24"/>
        </w:rPr>
        <w:t xml:space="preserve">аппарата Совета депутатов </w:t>
      </w:r>
      <w:r w:rsidR="007A70E8" w:rsidRPr="00053047">
        <w:rPr>
          <w:rFonts w:ascii="Times New Roman" w:eastAsia="Calibri" w:hAnsi="Times New Roman" w:cs="Times New Roman"/>
          <w:b/>
          <w:sz w:val="24"/>
          <w:szCs w:val="24"/>
        </w:rPr>
        <w:t>муниципального округа Гольяново</w:t>
      </w:r>
      <w:r w:rsidR="00D81C15" w:rsidRPr="000530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2369E" w:rsidRPr="00053047" w:rsidRDefault="0082369E" w:rsidP="00823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AE" w:rsidRPr="00053047" w:rsidRDefault="00EA5EAE" w:rsidP="00662738">
      <w:pPr>
        <w:autoSpaceDE w:val="0"/>
        <w:autoSpaceDN w:val="0"/>
        <w:adjustRightInd w:val="0"/>
        <w:spacing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047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C921A0">
        <w:rPr>
          <w:rFonts w:ascii="Times New Roman" w:hAnsi="Times New Roman" w:cs="Times New Roman"/>
          <w:b/>
          <w:sz w:val="24"/>
          <w:szCs w:val="24"/>
        </w:rPr>
        <w:t>20</w:t>
      </w:r>
      <w:r w:rsidRPr="0005304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71D98" w:rsidRPr="00053047">
        <w:rPr>
          <w:rFonts w:ascii="Times New Roman" w:hAnsi="Times New Roman" w:cs="Times New Roman"/>
          <w:b/>
          <w:sz w:val="24"/>
          <w:szCs w:val="24"/>
        </w:rPr>
        <w:t>ода</w:t>
      </w:r>
      <w:r w:rsidRPr="00053047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C921A0">
        <w:rPr>
          <w:rFonts w:ascii="Times New Roman" w:hAnsi="Times New Roman" w:cs="Times New Roman"/>
          <w:b/>
          <w:sz w:val="24"/>
          <w:szCs w:val="24"/>
        </w:rPr>
        <w:t>20</w:t>
      </w:r>
      <w:r w:rsidRPr="0005304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71D98" w:rsidRPr="00053047">
        <w:rPr>
          <w:rFonts w:ascii="Times New Roman" w:hAnsi="Times New Roman" w:cs="Times New Roman"/>
          <w:b/>
          <w:sz w:val="24"/>
          <w:szCs w:val="24"/>
        </w:rPr>
        <w:t>ода</w:t>
      </w:r>
    </w:p>
    <w:tbl>
      <w:tblPr>
        <w:tblW w:w="1609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990"/>
        <w:gridCol w:w="1684"/>
        <w:gridCol w:w="984"/>
        <w:gridCol w:w="1019"/>
        <w:gridCol w:w="1114"/>
        <w:gridCol w:w="1034"/>
        <w:gridCol w:w="971"/>
        <w:gridCol w:w="1617"/>
        <w:gridCol w:w="1479"/>
        <w:gridCol w:w="1802"/>
      </w:tblGrid>
      <w:tr w:rsidR="002039DC" w:rsidRPr="00134E24" w:rsidTr="00B66768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20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ранспортны</w:t>
            </w: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средств</w:t>
            </w: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годовой доход </w:t>
            </w:r>
          </w:p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39DC" w:rsidRPr="00134E24" w:rsidTr="00B66768">
        <w:trPr>
          <w:cantSplit/>
          <w:trHeight w:val="2206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39DC" w:rsidRPr="00134E24" w:rsidTr="00B66768">
        <w:trPr>
          <w:cantSplit/>
          <w:trHeight w:val="277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2039DC" w:rsidRPr="00134E24" w:rsidTr="00B66768">
        <w:trPr>
          <w:trHeight w:hRule="exact" w:val="594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Касторская А.Б.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9DC" w:rsidRPr="00134E24" w:rsidRDefault="001C57E6" w:rsidP="00D02C02">
            <w:pPr>
              <w:ind w:right="-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бухгалтер-</w:t>
            </w:r>
            <w:r w:rsidR="00D02C02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финансово-юридического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02C02">
              <w:rPr>
                <w:rFonts w:ascii="Times New Roman" w:eastAsia="Calibri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039DC" w:rsidRPr="00134E24" w:rsidRDefault="002039DC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2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039DC" w:rsidRPr="0092759F" w:rsidRDefault="0092759F" w:rsidP="0092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QLE</w:t>
            </w:r>
            <w:r w:rsidRPr="0092759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9275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C921A0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3 141 293,80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9DC" w:rsidRPr="00134E24" w:rsidRDefault="002039DC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59F" w:rsidRPr="00134E24" w:rsidTr="00B66768">
        <w:trPr>
          <w:trHeight w:hRule="exact" w:val="702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59F" w:rsidRPr="00134E24" w:rsidRDefault="0092759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59F" w:rsidRPr="00134E24" w:rsidRDefault="0092759F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59F" w:rsidRPr="00134E24" w:rsidRDefault="0092759F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EF" w:rsidRPr="00134E24" w:rsidTr="00A3163A">
        <w:trPr>
          <w:trHeight w:hRule="exact" w:val="583"/>
          <w:tblCellSpacing w:w="5" w:type="nil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CEF" w:rsidRPr="00134E24" w:rsidRDefault="00C37CEF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37CEF" w:rsidRPr="00D63826" w:rsidRDefault="00C37CE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C92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21A0">
              <w:rPr>
                <w:rFonts w:ascii="Times New Roman" w:hAnsi="Times New Roman" w:cs="Times New Roman"/>
                <w:sz w:val="20"/>
                <w:szCs w:val="20"/>
              </w:rPr>
              <w:t> 886 398,50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EF" w:rsidRPr="00134E24" w:rsidRDefault="00C37CE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EF" w:rsidRPr="00134E24" w:rsidTr="00A3163A">
        <w:trPr>
          <w:trHeight w:hRule="exact" w:val="353"/>
          <w:tblCellSpacing w:w="5" w:type="nil"/>
        </w:trPr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EF" w:rsidRPr="00134E24" w:rsidRDefault="00C37CEF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D02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D02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Default="00C37CE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EF" w:rsidRPr="00134E24" w:rsidRDefault="00C37CE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C02" w:rsidRPr="00134E24" w:rsidTr="00B66768">
        <w:trPr>
          <w:trHeight w:hRule="exact" w:val="589"/>
          <w:tblCellSpacing w:w="5" w:type="nil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2" w:rsidRPr="00134E24" w:rsidRDefault="00D02C02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6C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2" w:rsidRPr="00134E24" w:rsidRDefault="00D02C02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4925" w:rsidRPr="00134E24" w:rsidRDefault="00CF4925" w:rsidP="00CF49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CF4925" w:rsidRPr="00134E24" w:rsidSect="002652E9">
      <w:footerReference w:type="default" r:id="rId8"/>
      <w:pgSz w:w="16838" w:h="11906" w:orient="landscape"/>
      <w:pgMar w:top="709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63A" w:rsidRDefault="00A3163A" w:rsidP="00CF0B52">
      <w:pPr>
        <w:spacing w:after="0" w:line="240" w:lineRule="auto"/>
      </w:pPr>
      <w:r>
        <w:separator/>
      </w:r>
    </w:p>
  </w:endnote>
  <w:endnote w:type="continuationSeparator" w:id="0">
    <w:p w:rsidR="00A3163A" w:rsidRDefault="00A3163A" w:rsidP="00CF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59304"/>
      <w:docPartObj>
        <w:docPartGallery w:val="Page Numbers (Bottom of Page)"/>
        <w:docPartUnique/>
      </w:docPartObj>
    </w:sdtPr>
    <w:sdtEndPr/>
    <w:sdtContent>
      <w:p w:rsidR="00A3163A" w:rsidRDefault="00A3163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3163A" w:rsidRDefault="00A316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63A" w:rsidRDefault="00A3163A" w:rsidP="00CF0B52">
      <w:pPr>
        <w:spacing w:after="0" w:line="240" w:lineRule="auto"/>
      </w:pPr>
      <w:r>
        <w:separator/>
      </w:r>
    </w:p>
  </w:footnote>
  <w:footnote w:type="continuationSeparator" w:id="0">
    <w:p w:rsidR="00A3163A" w:rsidRDefault="00A3163A" w:rsidP="00CF0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EAE"/>
    <w:rsid w:val="00000F6E"/>
    <w:rsid w:val="00001B6D"/>
    <w:rsid w:val="00040981"/>
    <w:rsid w:val="00053047"/>
    <w:rsid w:val="000817F2"/>
    <w:rsid w:val="000B6DE7"/>
    <w:rsid w:val="000E7537"/>
    <w:rsid w:val="000F1E1B"/>
    <w:rsid w:val="001061B0"/>
    <w:rsid w:val="00107D3F"/>
    <w:rsid w:val="00131CA5"/>
    <w:rsid w:val="00134E24"/>
    <w:rsid w:val="001524C8"/>
    <w:rsid w:val="001C57E6"/>
    <w:rsid w:val="002039DC"/>
    <w:rsid w:val="00212E62"/>
    <w:rsid w:val="00213FF1"/>
    <w:rsid w:val="00220174"/>
    <w:rsid w:val="00250E04"/>
    <w:rsid w:val="00256F80"/>
    <w:rsid w:val="002652E9"/>
    <w:rsid w:val="00292ACD"/>
    <w:rsid w:val="002E209A"/>
    <w:rsid w:val="002E5173"/>
    <w:rsid w:val="00303771"/>
    <w:rsid w:val="003161ED"/>
    <w:rsid w:val="0032244F"/>
    <w:rsid w:val="00377401"/>
    <w:rsid w:val="0038628C"/>
    <w:rsid w:val="00392251"/>
    <w:rsid w:val="003A0DC3"/>
    <w:rsid w:val="003A345A"/>
    <w:rsid w:val="003A7FEE"/>
    <w:rsid w:val="003D15CC"/>
    <w:rsid w:val="003D6C9E"/>
    <w:rsid w:val="003F5CB5"/>
    <w:rsid w:val="00415887"/>
    <w:rsid w:val="004263F0"/>
    <w:rsid w:val="00443442"/>
    <w:rsid w:val="004509F2"/>
    <w:rsid w:val="00451AF4"/>
    <w:rsid w:val="00493A20"/>
    <w:rsid w:val="004B3E78"/>
    <w:rsid w:val="004C32E0"/>
    <w:rsid w:val="004F1344"/>
    <w:rsid w:val="005521C2"/>
    <w:rsid w:val="0055254A"/>
    <w:rsid w:val="0059113F"/>
    <w:rsid w:val="005B241E"/>
    <w:rsid w:val="005B6D1B"/>
    <w:rsid w:val="00612864"/>
    <w:rsid w:val="00614B4E"/>
    <w:rsid w:val="00620FCB"/>
    <w:rsid w:val="006464C0"/>
    <w:rsid w:val="00650588"/>
    <w:rsid w:val="00662738"/>
    <w:rsid w:val="0066440D"/>
    <w:rsid w:val="00671D98"/>
    <w:rsid w:val="006841E5"/>
    <w:rsid w:val="006A6054"/>
    <w:rsid w:val="006C1E4C"/>
    <w:rsid w:val="00703773"/>
    <w:rsid w:val="0072086B"/>
    <w:rsid w:val="00724D79"/>
    <w:rsid w:val="00725F25"/>
    <w:rsid w:val="007945C8"/>
    <w:rsid w:val="00796478"/>
    <w:rsid w:val="007A70E8"/>
    <w:rsid w:val="007B2F52"/>
    <w:rsid w:val="007C3CC7"/>
    <w:rsid w:val="007F4204"/>
    <w:rsid w:val="00802D19"/>
    <w:rsid w:val="0081742B"/>
    <w:rsid w:val="0082369E"/>
    <w:rsid w:val="00827EB1"/>
    <w:rsid w:val="00831C7C"/>
    <w:rsid w:val="00835DFF"/>
    <w:rsid w:val="00883E1C"/>
    <w:rsid w:val="0089643F"/>
    <w:rsid w:val="008A0F02"/>
    <w:rsid w:val="008D18C8"/>
    <w:rsid w:val="008D7573"/>
    <w:rsid w:val="00901173"/>
    <w:rsid w:val="0092759F"/>
    <w:rsid w:val="00933961"/>
    <w:rsid w:val="00946899"/>
    <w:rsid w:val="00980534"/>
    <w:rsid w:val="009964F2"/>
    <w:rsid w:val="009E1324"/>
    <w:rsid w:val="00A210B2"/>
    <w:rsid w:val="00A3163A"/>
    <w:rsid w:val="00A456C8"/>
    <w:rsid w:val="00A5359F"/>
    <w:rsid w:val="00A55A80"/>
    <w:rsid w:val="00A6654F"/>
    <w:rsid w:val="00A9107A"/>
    <w:rsid w:val="00AA072D"/>
    <w:rsid w:val="00AC6170"/>
    <w:rsid w:val="00AC6B06"/>
    <w:rsid w:val="00AE2463"/>
    <w:rsid w:val="00AE45C9"/>
    <w:rsid w:val="00AE7E28"/>
    <w:rsid w:val="00B00D53"/>
    <w:rsid w:val="00B030CA"/>
    <w:rsid w:val="00B439DC"/>
    <w:rsid w:val="00B65B4F"/>
    <w:rsid w:val="00B66768"/>
    <w:rsid w:val="00B95B6A"/>
    <w:rsid w:val="00BA1D4A"/>
    <w:rsid w:val="00BD061F"/>
    <w:rsid w:val="00BD57BC"/>
    <w:rsid w:val="00C11361"/>
    <w:rsid w:val="00C31CC4"/>
    <w:rsid w:val="00C37CEF"/>
    <w:rsid w:val="00C70841"/>
    <w:rsid w:val="00C921A0"/>
    <w:rsid w:val="00C96C96"/>
    <w:rsid w:val="00CB48BF"/>
    <w:rsid w:val="00CC01CB"/>
    <w:rsid w:val="00CF0B52"/>
    <w:rsid w:val="00CF4925"/>
    <w:rsid w:val="00D0085C"/>
    <w:rsid w:val="00D02C02"/>
    <w:rsid w:val="00D1216D"/>
    <w:rsid w:val="00D301BE"/>
    <w:rsid w:val="00D30EAF"/>
    <w:rsid w:val="00D63826"/>
    <w:rsid w:val="00D81C15"/>
    <w:rsid w:val="00D8322F"/>
    <w:rsid w:val="00D867F3"/>
    <w:rsid w:val="00DC2865"/>
    <w:rsid w:val="00DC6983"/>
    <w:rsid w:val="00DD655D"/>
    <w:rsid w:val="00DD69D2"/>
    <w:rsid w:val="00DE44C8"/>
    <w:rsid w:val="00DF2CCA"/>
    <w:rsid w:val="00E16245"/>
    <w:rsid w:val="00E26DA2"/>
    <w:rsid w:val="00E50C73"/>
    <w:rsid w:val="00E6395C"/>
    <w:rsid w:val="00E92598"/>
    <w:rsid w:val="00E972A2"/>
    <w:rsid w:val="00EA5EAE"/>
    <w:rsid w:val="00EA7827"/>
    <w:rsid w:val="00EC3023"/>
    <w:rsid w:val="00EC670D"/>
    <w:rsid w:val="00ED58D9"/>
    <w:rsid w:val="00EE7230"/>
    <w:rsid w:val="00F159AD"/>
    <w:rsid w:val="00F36262"/>
    <w:rsid w:val="00F37FFC"/>
    <w:rsid w:val="00F4325C"/>
    <w:rsid w:val="00F510E6"/>
    <w:rsid w:val="00F936D8"/>
    <w:rsid w:val="00FB08CC"/>
    <w:rsid w:val="00FE3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1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CA5"/>
  </w:style>
  <w:style w:type="paragraph" w:customStyle="1" w:styleId="ConsPlusCell">
    <w:name w:val="ConsPlusCell"/>
    <w:rsid w:val="000B6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F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0B52"/>
  </w:style>
  <w:style w:type="paragraph" w:styleId="a8">
    <w:name w:val="footer"/>
    <w:basedOn w:val="a"/>
    <w:link w:val="a9"/>
    <w:uiPriority w:val="99"/>
    <w:unhideWhenUsed/>
    <w:rsid w:val="00CF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83ADC-491E-45B5-B497-93C2BE1C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FA644984</Template>
  <TotalTime>521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Sorbat</dc:creator>
  <cp:lastModifiedBy>Касторская</cp:lastModifiedBy>
  <cp:revision>62</cp:revision>
  <cp:lastPrinted>2020-08-06T12:06:00Z</cp:lastPrinted>
  <dcterms:created xsi:type="dcterms:W3CDTF">2015-03-16T06:08:00Z</dcterms:created>
  <dcterms:modified xsi:type="dcterms:W3CDTF">2021-04-01T10:22:00Z</dcterms:modified>
</cp:coreProperties>
</file>