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F8" w:rsidRDefault="00CD63F8" w:rsidP="00CD63F8">
      <w:pPr>
        <w:spacing w:line="232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СВЕДЕНИЯ</w:t>
      </w:r>
    </w:p>
    <w:p w:rsidR="00CD63F8" w:rsidRDefault="00CD63F8" w:rsidP="00CD63F8">
      <w:pPr>
        <w:spacing w:line="232" w:lineRule="auto"/>
        <w:jc w:val="center"/>
        <w:rPr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 доходах, расходах, об имуществе и обязате</w:t>
      </w:r>
      <w:r w:rsidR="004D74C5">
        <w:rPr>
          <w:rFonts w:eastAsia="Calibri"/>
          <w:b/>
          <w:szCs w:val="28"/>
          <w:lang w:eastAsia="en-US"/>
        </w:rPr>
        <w:t>л</w:t>
      </w:r>
      <w:r>
        <w:rPr>
          <w:rFonts w:eastAsia="Calibri"/>
          <w:b/>
          <w:szCs w:val="28"/>
          <w:lang w:eastAsia="en-US"/>
        </w:rPr>
        <w:t xml:space="preserve">ьствах имущественного характера </w:t>
      </w:r>
      <w:r>
        <w:rPr>
          <w:rFonts w:eastAsia="Calibri"/>
          <w:b/>
          <w:szCs w:val="28"/>
          <w:lang w:eastAsia="en-US"/>
        </w:rPr>
        <w:br/>
        <w:t>за период с 01 января 20</w:t>
      </w:r>
      <w:r w:rsidR="00012770">
        <w:rPr>
          <w:rFonts w:eastAsia="Calibri"/>
          <w:b/>
          <w:szCs w:val="28"/>
          <w:lang w:eastAsia="en-US"/>
        </w:rPr>
        <w:t>20</w:t>
      </w:r>
      <w:r>
        <w:rPr>
          <w:rFonts w:eastAsia="Calibri"/>
          <w:b/>
          <w:szCs w:val="28"/>
          <w:lang w:eastAsia="en-US"/>
        </w:rPr>
        <w:t xml:space="preserve"> г. по 31 декабря 20</w:t>
      </w:r>
      <w:r w:rsidR="00012770">
        <w:rPr>
          <w:rFonts w:eastAsia="Calibri"/>
          <w:b/>
          <w:szCs w:val="28"/>
          <w:lang w:eastAsia="en-US"/>
        </w:rPr>
        <w:t>20</w:t>
      </w:r>
      <w:r>
        <w:rPr>
          <w:rFonts w:eastAsia="Calibri"/>
          <w:b/>
          <w:szCs w:val="28"/>
          <w:lang w:eastAsia="en-US"/>
        </w:rPr>
        <w:t xml:space="preserve"> г.</w:t>
      </w:r>
      <w:r w:rsidRPr="001317EA">
        <w:t xml:space="preserve"> </w:t>
      </w:r>
    </w:p>
    <w:p w:rsidR="0002093A" w:rsidRPr="0055580F" w:rsidRDefault="00D14B6B" w:rsidP="0002093A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tbl>
      <w:tblPr>
        <w:tblStyle w:val="ac"/>
        <w:tblW w:w="5417" w:type="pct"/>
        <w:tblInd w:w="-459" w:type="dxa"/>
        <w:tblLayout w:type="fixed"/>
        <w:tblLook w:val="0620"/>
      </w:tblPr>
      <w:tblGrid>
        <w:gridCol w:w="568"/>
        <w:gridCol w:w="1558"/>
        <w:gridCol w:w="2127"/>
        <w:gridCol w:w="1278"/>
        <w:gridCol w:w="1278"/>
        <w:gridCol w:w="852"/>
        <w:gridCol w:w="993"/>
        <w:gridCol w:w="1134"/>
        <w:gridCol w:w="990"/>
        <w:gridCol w:w="996"/>
        <w:gridCol w:w="1698"/>
        <w:gridCol w:w="1554"/>
        <w:gridCol w:w="993"/>
      </w:tblGrid>
      <w:tr w:rsidR="00FB30A7" w:rsidRPr="00FB30A7" w:rsidTr="00344F84">
        <w:trPr>
          <w:tblHeader/>
        </w:trPr>
        <w:tc>
          <w:tcPr>
            <w:tcW w:w="177" w:type="pct"/>
            <w:vMerge w:val="restart"/>
          </w:tcPr>
          <w:p w:rsidR="006C6403" w:rsidRPr="00FB30A7" w:rsidRDefault="006C6403" w:rsidP="003A4A2C">
            <w:pPr>
              <w:spacing w:before="100" w:beforeAutospacing="1" w:after="100" w:afterAutospacing="1" w:line="240" w:lineRule="atLeast"/>
              <w:ind w:left="-142" w:right="-108"/>
              <w:jc w:val="center"/>
              <w:rPr>
                <w:sz w:val="24"/>
                <w:szCs w:val="24"/>
                <w:lang w:eastAsia="en-US"/>
              </w:rPr>
            </w:pPr>
            <w:r w:rsidRPr="00FB30A7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B30A7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B30A7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FB30A7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86" w:type="pct"/>
            <w:vMerge w:val="restart"/>
            <w:hideMark/>
          </w:tcPr>
          <w:p w:rsidR="006C6403" w:rsidRPr="00FB30A7" w:rsidRDefault="004B416C" w:rsidP="004B416C">
            <w:pPr>
              <w:spacing w:before="100" w:beforeAutospacing="1" w:after="100" w:afterAutospacing="1" w:line="240" w:lineRule="atLeast"/>
              <w:ind w:left="33" w:right="34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sz w:val="24"/>
                <w:szCs w:val="24"/>
                <w:lang w:eastAsia="en-US"/>
              </w:rPr>
              <w:t>Фами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 xml:space="preserve">ия </w:t>
            </w:r>
            <w:r w:rsidRPr="00FB30A7">
              <w:rPr>
                <w:sz w:val="24"/>
                <w:szCs w:val="24"/>
                <w:lang w:eastAsia="en-US"/>
              </w:rPr>
              <w:br/>
              <w:t>и инициа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664" w:type="pct"/>
            <w:vMerge w:val="restart"/>
            <w:textDirection w:val="btLr"/>
            <w:vAlign w:val="center"/>
            <w:hideMark/>
          </w:tcPr>
          <w:p w:rsidR="006C6403" w:rsidRPr="00FB30A7" w:rsidRDefault="006C6403" w:rsidP="0060308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До</w:t>
            </w:r>
            <w:r w:rsidR="004D74C5">
              <w:rPr>
                <w:bCs/>
                <w:color w:val="333333"/>
                <w:sz w:val="24"/>
                <w:szCs w:val="24"/>
              </w:rPr>
              <w:t>л</w:t>
            </w:r>
            <w:r w:rsidRPr="00FB30A7">
              <w:rPr>
                <w:bCs/>
                <w:color w:val="333333"/>
                <w:sz w:val="24"/>
                <w:szCs w:val="24"/>
              </w:rPr>
              <w:t>жность</w:t>
            </w:r>
          </w:p>
        </w:tc>
        <w:tc>
          <w:tcPr>
            <w:tcW w:w="1374" w:type="pct"/>
            <w:gridSpan w:val="4"/>
          </w:tcPr>
          <w:p w:rsidR="006C6403" w:rsidRPr="00FB30A7" w:rsidRDefault="006C6403" w:rsidP="00165B1D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Объекты недвижимости,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  <w:t xml:space="preserve">находящиеся собственности </w:t>
            </w:r>
          </w:p>
        </w:tc>
        <w:tc>
          <w:tcPr>
            <w:tcW w:w="974" w:type="pct"/>
            <w:gridSpan w:val="3"/>
          </w:tcPr>
          <w:p w:rsidR="006C6403" w:rsidRPr="00FB30A7" w:rsidRDefault="006C6403" w:rsidP="00165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FB30A7">
              <w:rPr>
                <w:sz w:val="24"/>
                <w:szCs w:val="24"/>
                <w:lang w:eastAsia="en-US"/>
              </w:rPr>
              <w:t>Объекты недвижимости, находящиеся в по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ьзовании</w:t>
            </w:r>
          </w:p>
        </w:tc>
        <w:tc>
          <w:tcPr>
            <w:tcW w:w="530" w:type="pct"/>
            <w:vMerge w:val="restart"/>
            <w:textDirection w:val="btLr"/>
            <w:vAlign w:val="center"/>
            <w:hideMark/>
          </w:tcPr>
          <w:p w:rsidR="006C6403" w:rsidRPr="00FB30A7" w:rsidRDefault="006C6403" w:rsidP="00FB30A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proofErr w:type="gramStart"/>
            <w:r w:rsidRPr="00FB30A7">
              <w:rPr>
                <w:bCs/>
                <w:color w:val="333333"/>
                <w:sz w:val="24"/>
                <w:szCs w:val="24"/>
              </w:rPr>
              <w:t>Транспортные</w:t>
            </w:r>
            <w:proofErr w:type="gramEnd"/>
            <w:r w:rsidRPr="00FB30A7">
              <w:rPr>
                <w:bCs/>
                <w:color w:val="333333"/>
                <w:sz w:val="24"/>
                <w:szCs w:val="24"/>
              </w:rPr>
              <w:t xml:space="preserve"> средств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  <w:t>(вид, марка)</w:t>
            </w:r>
          </w:p>
        </w:tc>
        <w:tc>
          <w:tcPr>
            <w:tcW w:w="485" w:type="pct"/>
            <w:vMerge w:val="restart"/>
            <w:textDirection w:val="btLr"/>
            <w:vAlign w:val="center"/>
          </w:tcPr>
          <w:p w:rsidR="006C6403" w:rsidRPr="00FB30A7" w:rsidRDefault="006C6403" w:rsidP="00FB30A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Cs/>
                <w:color w:val="333333"/>
                <w:sz w:val="24"/>
                <w:szCs w:val="24"/>
              </w:rPr>
            </w:pPr>
            <w:r w:rsidRPr="00FB30A7">
              <w:rPr>
                <w:sz w:val="24"/>
                <w:szCs w:val="24"/>
                <w:lang w:eastAsia="en-US"/>
              </w:rPr>
              <w:t>Дек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арированный г</w:t>
            </w:r>
            <w:r w:rsidRPr="00FB30A7">
              <w:rPr>
                <w:sz w:val="24"/>
                <w:szCs w:val="24"/>
                <w:lang w:eastAsia="en-US"/>
              </w:rPr>
              <w:t>о</w:t>
            </w:r>
            <w:r w:rsidRPr="00FB30A7">
              <w:rPr>
                <w:sz w:val="24"/>
                <w:szCs w:val="24"/>
                <w:lang w:eastAsia="en-US"/>
              </w:rPr>
              <w:t>довой доход (руб.)</w:t>
            </w:r>
          </w:p>
        </w:tc>
        <w:tc>
          <w:tcPr>
            <w:tcW w:w="310" w:type="pct"/>
            <w:vMerge w:val="restart"/>
            <w:textDirection w:val="btLr"/>
            <w:vAlign w:val="center"/>
          </w:tcPr>
          <w:p w:rsidR="006C6403" w:rsidRPr="004C6C05" w:rsidRDefault="006C6403" w:rsidP="00FB30A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Cs/>
                <w:color w:val="333333"/>
                <w:sz w:val="16"/>
                <w:szCs w:val="16"/>
              </w:rPr>
            </w:pPr>
            <w:r w:rsidRPr="004C6C05">
              <w:rPr>
                <w:spacing w:val="-4"/>
                <w:sz w:val="16"/>
                <w:szCs w:val="16"/>
                <w:lang w:eastAsia="en-US"/>
              </w:rPr>
              <w:t>Сведения об источниках по</w:t>
            </w:r>
            <w:r w:rsidR="004D74C5" w:rsidRPr="004C6C05">
              <w:rPr>
                <w:spacing w:val="-4"/>
                <w:sz w:val="16"/>
                <w:szCs w:val="16"/>
                <w:lang w:eastAsia="en-US"/>
              </w:rPr>
              <w:t>л</w:t>
            </w:r>
            <w:r w:rsidRPr="004C6C05">
              <w:rPr>
                <w:spacing w:val="-4"/>
                <w:sz w:val="16"/>
                <w:szCs w:val="16"/>
                <w:lang w:eastAsia="en-US"/>
              </w:rPr>
              <w:t>учения средств, за счет которых совершена сде</w:t>
            </w:r>
            <w:r w:rsidR="004D74C5" w:rsidRPr="004C6C05">
              <w:rPr>
                <w:spacing w:val="-4"/>
                <w:sz w:val="16"/>
                <w:szCs w:val="16"/>
                <w:lang w:eastAsia="en-US"/>
              </w:rPr>
              <w:t>л</w:t>
            </w:r>
            <w:r w:rsidRPr="004C6C05">
              <w:rPr>
                <w:spacing w:val="-4"/>
                <w:sz w:val="16"/>
                <w:szCs w:val="16"/>
                <w:lang w:eastAsia="en-US"/>
              </w:rPr>
              <w:t>ка</w:t>
            </w:r>
            <w:r w:rsidRPr="004C6C05">
              <w:rPr>
                <w:spacing w:val="-4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4C6C05">
              <w:rPr>
                <w:sz w:val="16"/>
                <w:szCs w:val="16"/>
                <w:lang w:eastAsia="en-US"/>
              </w:rPr>
              <w:t>(вид приобретенного им</w:t>
            </w:r>
            <w:r w:rsidRPr="004C6C05">
              <w:rPr>
                <w:sz w:val="16"/>
                <w:szCs w:val="16"/>
                <w:lang w:eastAsia="en-US"/>
              </w:rPr>
              <w:t>у</w:t>
            </w:r>
            <w:r w:rsidRPr="004C6C05">
              <w:rPr>
                <w:sz w:val="16"/>
                <w:szCs w:val="16"/>
                <w:lang w:eastAsia="en-US"/>
              </w:rPr>
              <w:t>щества, источники)</w:t>
            </w:r>
          </w:p>
        </w:tc>
      </w:tr>
      <w:tr w:rsidR="001B7F45" w:rsidRPr="00FB30A7" w:rsidTr="004C6C05">
        <w:trPr>
          <w:trHeight w:val="2037"/>
          <w:tblHeader/>
        </w:trPr>
        <w:tc>
          <w:tcPr>
            <w:tcW w:w="177" w:type="pct"/>
            <w:vMerge/>
          </w:tcPr>
          <w:p w:rsidR="006C6403" w:rsidRPr="00FB30A7" w:rsidRDefault="006C6403" w:rsidP="003A4A2C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86" w:type="pct"/>
            <w:vMerge/>
            <w:hideMark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664" w:type="pct"/>
            <w:vMerge/>
            <w:hideMark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  <w:textDirection w:val="btLr"/>
            <w:vAlign w:val="center"/>
            <w:hideMark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вид объекта</w:t>
            </w:r>
          </w:p>
        </w:tc>
        <w:tc>
          <w:tcPr>
            <w:tcW w:w="399" w:type="pct"/>
            <w:textDirection w:val="btLr"/>
            <w:vAlign w:val="center"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Cs/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вид собственн</w:t>
            </w:r>
            <w:r w:rsidRPr="00FB30A7">
              <w:rPr>
                <w:bCs/>
                <w:color w:val="333333"/>
                <w:sz w:val="24"/>
                <w:szCs w:val="24"/>
              </w:rPr>
              <w:t>о</w:t>
            </w:r>
            <w:r w:rsidRPr="00FB30A7">
              <w:rPr>
                <w:bCs/>
                <w:color w:val="333333"/>
                <w:sz w:val="24"/>
                <w:szCs w:val="24"/>
              </w:rPr>
              <w:t>сти</w:t>
            </w:r>
          </w:p>
        </w:tc>
        <w:tc>
          <w:tcPr>
            <w:tcW w:w="266" w:type="pct"/>
            <w:textDirection w:val="btLr"/>
            <w:vAlign w:val="center"/>
            <w:hideMark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п</w:t>
            </w:r>
            <w:r w:rsidR="004D74C5">
              <w:rPr>
                <w:bCs/>
                <w:color w:val="333333"/>
                <w:sz w:val="24"/>
                <w:szCs w:val="24"/>
              </w:rPr>
              <w:t>л</w:t>
            </w:r>
            <w:r w:rsidRPr="00FB30A7">
              <w:rPr>
                <w:bCs/>
                <w:color w:val="333333"/>
                <w:sz w:val="24"/>
                <w:szCs w:val="24"/>
              </w:rPr>
              <w:t>ощадь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  <w:t>(кв</w:t>
            </w:r>
            <w:proofErr w:type="gramStart"/>
            <w:r w:rsidRPr="00FB30A7">
              <w:rPr>
                <w:bCs/>
                <w:color w:val="333333"/>
                <w:sz w:val="24"/>
                <w:szCs w:val="24"/>
              </w:rPr>
              <w:t>.м</w:t>
            </w:r>
            <w:proofErr w:type="gramEnd"/>
            <w:r w:rsidRPr="00FB30A7">
              <w:rPr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310" w:type="pct"/>
            <w:textDirection w:val="btLr"/>
            <w:vAlign w:val="center"/>
            <w:hideMark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страна распо</w:t>
            </w:r>
            <w:r w:rsidR="004D74C5">
              <w:rPr>
                <w:bCs/>
                <w:color w:val="333333"/>
                <w:sz w:val="24"/>
                <w:szCs w:val="24"/>
              </w:rPr>
              <w:t>л</w:t>
            </w:r>
            <w:r w:rsidRPr="00FB30A7">
              <w:rPr>
                <w:bCs/>
                <w:color w:val="333333"/>
                <w:sz w:val="24"/>
                <w:szCs w:val="24"/>
              </w:rPr>
              <w:t>о</w:t>
            </w:r>
            <w:r w:rsidRPr="00FB30A7">
              <w:rPr>
                <w:bCs/>
                <w:color w:val="333333"/>
                <w:sz w:val="24"/>
                <w:szCs w:val="24"/>
              </w:rPr>
              <w:t>жения</w:t>
            </w:r>
          </w:p>
        </w:tc>
        <w:tc>
          <w:tcPr>
            <w:tcW w:w="354" w:type="pct"/>
            <w:textDirection w:val="btLr"/>
            <w:vAlign w:val="center"/>
          </w:tcPr>
          <w:p w:rsidR="006C6403" w:rsidRPr="00FB30A7" w:rsidRDefault="006C6403" w:rsidP="00A02181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FB30A7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309" w:type="pct"/>
            <w:textDirection w:val="btLr"/>
            <w:vAlign w:val="center"/>
          </w:tcPr>
          <w:p w:rsidR="006C6403" w:rsidRPr="00FB30A7" w:rsidRDefault="00E32749" w:rsidP="00A02181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>
              <w:rPr>
                <w:sz w:val="24"/>
                <w:szCs w:val="24"/>
                <w:lang w:eastAsia="en-US"/>
              </w:rPr>
              <w:t>ощадь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</w:r>
            <w:r w:rsidR="006C6403" w:rsidRPr="00FB30A7">
              <w:rPr>
                <w:sz w:val="24"/>
                <w:szCs w:val="24"/>
                <w:lang w:eastAsia="en-US"/>
              </w:rPr>
              <w:t>(кв. м)</w:t>
            </w:r>
          </w:p>
        </w:tc>
        <w:tc>
          <w:tcPr>
            <w:tcW w:w="311" w:type="pct"/>
            <w:textDirection w:val="btLr"/>
            <w:vAlign w:val="center"/>
          </w:tcPr>
          <w:p w:rsidR="006C6403" w:rsidRPr="00FB30A7" w:rsidRDefault="006C6403" w:rsidP="00A02181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FB30A7">
              <w:rPr>
                <w:sz w:val="24"/>
                <w:szCs w:val="24"/>
                <w:lang w:eastAsia="en-US"/>
              </w:rPr>
              <w:t>страна распо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о</w:t>
            </w:r>
            <w:r w:rsidRPr="00FB30A7">
              <w:rPr>
                <w:sz w:val="24"/>
                <w:szCs w:val="24"/>
                <w:lang w:eastAsia="en-US"/>
              </w:rPr>
              <w:t>жения</w:t>
            </w:r>
          </w:p>
        </w:tc>
        <w:tc>
          <w:tcPr>
            <w:tcW w:w="530" w:type="pct"/>
            <w:vMerge/>
            <w:hideMark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85" w:type="pct"/>
            <w:vMerge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</w:tr>
      <w:tr w:rsidR="001B7F45" w:rsidRPr="00FB30A7" w:rsidTr="004C6C05">
        <w:trPr>
          <w:trHeight w:val="313"/>
          <w:tblHeader/>
        </w:trPr>
        <w:tc>
          <w:tcPr>
            <w:tcW w:w="177" w:type="pct"/>
          </w:tcPr>
          <w:p w:rsidR="00CD63F8" w:rsidRPr="00FB30A7" w:rsidRDefault="00CD63F8" w:rsidP="003A4A2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</w:p>
        </w:tc>
        <w:tc>
          <w:tcPr>
            <w:tcW w:w="486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</w:t>
            </w:r>
          </w:p>
        </w:tc>
        <w:tc>
          <w:tcPr>
            <w:tcW w:w="664" w:type="pct"/>
          </w:tcPr>
          <w:p w:rsidR="00CD63F8" w:rsidRPr="00FB30A7" w:rsidRDefault="00CD63F8" w:rsidP="00A02181">
            <w:pPr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399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</w:t>
            </w:r>
          </w:p>
        </w:tc>
        <w:tc>
          <w:tcPr>
            <w:tcW w:w="399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</w:t>
            </w:r>
          </w:p>
        </w:tc>
        <w:tc>
          <w:tcPr>
            <w:tcW w:w="266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</w:t>
            </w:r>
          </w:p>
        </w:tc>
        <w:tc>
          <w:tcPr>
            <w:tcW w:w="310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</w:t>
            </w:r>
          </w:p>
        </w:tc>
        <w:tc>
          <w:tcPr>
            <w:tcW w:w="354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</w:t>
            </w:r>
          </w:p>
        </w:tc>
        <w:tc>
          <w:tcPr>
            <w:tcW w:w="309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</w:t>
            </w:r>
          </w:p>
        </w:tc>
        <w:tc>
          <w:tcPr>
            <w:tcW w:w="311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</w:t>
            </w:r>
          </w:p>
        </w:tc>
        <w:tc>
          <w:tcPr>
            <w:tcW w:w="530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</w:t>
            </w:r>
          </w:p>
        </w:tc>
        <w:tc>
          <w:tcPr>
            <w:tcW w:w="485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12</w:t>
            </w:r>
          </w:p>
        </w:tc>
        <w:tc>
          <w:tcPr>
            <w:tcW w:w="310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</w:t>
            </w:r>
          </w:p>
        </w:tc>
      </w:tr>
      <w:tr w:rsidR="001B7F45" w:rsidRPr="00FB30A7" w:rsidTr="004C6C05">
        <w:trPr>
          <w:trHeight w:val="313"/>
        </w:trPr>
        <w:tc>
          <w:tcPr>
            <w:tcW w:w="177" w:type="pct"/>
          </w:tcPr>
          <w:p w:rsidR="00AA1EA4" w:rsidRPr="00FB30A7" w:rsidRDefault="00AA1EA4" w:rsidP="003A4A2C">
            <w:pPr>
              <w:jc w:val="center"/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86" w:type="pct"/>
          </w:tcPr>
          <w:p w:rsidR="00AA1EA4" w:rsidRPr="00FB30A7" w:rsidRDefault="00AA1EA4" w:rsidP="00603087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 xml:space="preserve">Анисимова </w:t>
            </w:r>
            <w:r w:rsidR="00603087" w:rsidRPr="00FB30A7">
              <w:rPr>
                <w:b/>
                <w:sz w:val="24"/>
                <w:szCs w:val="24"/>
              </w:rPr>
              <w:t>Г.А.</w:t>
            </w:r>
          </w:p>
        </w:tc>
        <w:tc>
          <w:tcPr>
            <w:tcW w:w="664" w:type="pct"/>
          </w:tcPr>
          <w:p w:rsidR="00AA1EA4" w:rsidRPr="00FB30A7" w:rsidRDefault="002453CC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AA1EA4" w:rsidRPr="00FB30A7">
              <w:rPr>
                <w:b/>
                <w:color w:val="333333"/>
                <w:sz w:val="24"/>
                <w:szCs w:val="24"/>
              </w:rPr>
              <w:t>авный врач ГУЗ ЯО «</w:t>
            </w:r>
            <w:proofErr w:type="spellStart"/>
            <w:r w:rsidR="00AA1EA4" w:rsidRPr="00FB30A7">
              <w:rPr>
                <w:b/>
                <w:color w:val="333333"/>
                <w:sz w:val="24"/>
                <w:szCs w:val="24"/>
              </w:rPr>
              <w:t>Бурм</w:t>
            </w:r>
            <w:r w:rsidR="00AA1EA4" w:rsidRPr="00FB30A7">
              <w:rPr>
                <w:b/>
                <w:color w:val="333333"/>
                <w:sz w:val="24"/>
                <w:szCs w:val="24"/>
              </w:rPr>
              <w:t>а</w:t>
            </w:r>
            <w:r w:rsidR="00AA1EA4" w:rsidRPr="00FB30A7">
              <w:rPr>
                <w:b/>
                <w:color w:val="333333"/>
                <w:sz w:val="24"/>
                <w:szCs w:val="24"/>
              </w:rPr>
              <w:t>кинская</w:t>
            </w:r>
            <w:proofErr w:type="spellEnd"/>
            <w:r w:rsidR="00AA1EA4" w:rsidRPr="00FB30A7">
              <w:rPr>
                <w:b/>
                <w:color w:val="333333"/>
                <w:sz w:val="24"/>
                <w:szCs w:val="24"/>
              </w:rPr>
              <w:t xml:space="preserve"> райо</w:t>
            </w:r>
            <w:r w:rsidR="00AA1EA4" w:rsidRPr="00FB30A7">
              <w:rPr>
                <w:b/>
                <w:color w:val="333333"/>
                <w:sz w:val="24"/>
                <w:szCs w:val="24"/>
              </w:rPr>
              <w:t>н</w:t>
            </w:r>
            <w:r w:rsidR="00AA1EA4" w:rsidRPr="00FB30A7">
              <w:rPr>
                <w:b/>
                <w:color w:val="333333"/>
                <w:sz w:val="24"/>
                <w:szCs w:val="24"/>
              </w:rPr>
              <w:t>ная   бо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AA1EA4" w:rsidRPr="00FB30A7">
              <w:rPr>
                <w:b/>
                <w:color w:val="333333"/>
                <w:sz w:val="24"/>
                <w:szCs w:val="24"/>
              </w:rPr>
              <w:t>ьница № 1»</w:t>
            </w:r>
          </w:p>
        </w:tc>
        <w:tc>
          <w:tcPr>
            <w:tcW w:w="399" w:type="pct"/>
          </w:tcPr>
          <w:p w:rsidR="00AA1EA4" w:rsidRPr="00FB30A7" w:rsidRDefault="002453C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A1EA4"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ь</w:t>
            </w:r>
            <w:r w:rsidR="00AA1EA4" w:rsidRPr="00FB30A7">
              <w:rPr>
                <w:sz w:val="24"/>
                <w:szCs w:val="24"/>
              </w:rPr>
              <w:t>ный уч</w:t>
            </w:r>
            <w:r w:rsidR="00AA1EA4" w:rsidRPr="00FB30A7">
              <w:rPr>
                <w:sz w:val="24"/>
                <w:szCs w:val="24"/>
              </w:rPr>
              <w:t>а</w:t>
            </w:r>
            <w:r w:rsidR="00AA1EA4" w:rsidRPr="00FB30A7">
              <w:rPr>
                <w:sz w:val="24"/>
                <w:szCs w:val="24"/>
              </w:rPr>
              <w:t xml:space="preserve">сток </w:t>
            </w:r>
          </w:p>
          <w:p w:rsidR="002453CC" w:rsidRPr="00FB30A7" w:rsidRDefault="002453CC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2453C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A1EA4"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ь</w:t>
            </w:r>
            <w:r w:rsidR="00AA1EA4" w:rsidRPr="00FB30A7">
              <w:rPr>
                <w:sz w:val="24"/>
                <w:szCs w:val="24"/>
              </w:rPr>
              <w:t>ный уч</w:t>
            </w:r>
            <w:r w:rsidR="00AA1EA4" w:rsidRPr="00FB30A7">
              <w:rPr>
                <w:sz w:val="24"/>
                <w:szCs w:val="24"/>
              </w:rPr>
              <w:t>а</w:t>
            </w:r>
            <w:r w:rsidR="00AA1EA4" w:rsidRPr="00FB30A7">
              <w:rPr>
                <w:sz w:val="24"/>
                <w:szCs w:val="24"/>
              </w:rPr>
              <w:t xml:space="preserve">сток </w:t>
            </w:r>
          </w:p>
          <w:p w:rsidR="002453CC" w:rsidRDefault="002453CC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2453C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A1EA4"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ь</w:t>
            </w:r>
            <w:r w:rsidR="00AA1EA4" w:rsidRPr="00FB30A7">
              <w:rPr>
                <w:sz w:val="24"/>
                <w:szCs w:val="24"/>
              </w:rPr>
              <w:t>ный уч</w:t>
            </w:r>
            <w:r w:rsidR="00AA1EA4" w:rsidRPr="00FB30A7">
              <w:rPr>
                <w:sz w:val="24"/>
                <w:szCs w:val="24"/>
              </w:rPr>
              <w:t>а</w:t>
            </w:r>
            <w:r w:rsidR="00AA1EA4" w:rsidRPr="00FB30A7">
              <w:rPr>
                <w:sz w:val="24"/>
                <w:szCs w:val="24"/>
              </w:rPr>
              <w:t xml:space="preserve">сток </w:t>
            </w: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2453CC" w:rsidP="00603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A1EA4" w:rsidRPr="00FB30A7">
              <w:rPr>
                <w:sz w:val="24"/>
                <w:szCs w:val="24"/>
              </w:rPr>
              <w:t xml:space="preserve">вартира </w:t>
            </w:r>
          </w:p>
          <w:p w:rsidR="00C40BF8" w:rsidRPr="00FB30A7" w:rsidRDefault="00C40BF8" w:rsidP="00603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AA1EA4" w:rsidRDefault="00F15684" w:rsidP="00603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2453CC" w:rsidRDefault="002453CC" w:rsidP="00603087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603087">
            <w:pPr>
              <w:jc w:val="center"/>
              <w:rPr>
                <w:sz w:val="24"/>
                <w:szCs w:val="24"/>
              </w:rPr>
            </w:pPr>
          </w:p>
          <w:p w:rsidR="00F15684" w:rsidRDefault="00F15684" w:rsidP="00F15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2453CC" w:rsidRDefault="002453CC" w:rsidP="00F15684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15684">
            <w:pPr>
              <w:jc w:val="center"/>
              <w:rPr>
                <w:sz w:val="24"/>
                <w:szCs w:val="24"/>
              </w:rPr>
            </w:pPr>
          </w:p>
          <w:p w:rsidR="00F15684" w:rsidRPr="00FB30A7" w:rsidRDefault="00F15684" w:rsidP="00F15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A445E5" w:rsidRDefault="00A445E5" w:rsidP="00F15684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F15684">
            <w:pPr>
              <w:jc w:val="center"/>
              <w:rPr>
                <w:sz w:val="24"/>
                <w:szCs w:val="24"/>
              </w:rPr>
            </w:pPr>
          </w:p>
          <w:p w:rsidR="00F15684" w:rsidRDefault="00F15684" w:rsidP="00F15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603087" w:rsidRDefault="00603087" w:rsidP="00603087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603087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603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451,0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800,0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1500,0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FB13EE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FB13EE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B13E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67,5</w:t>
            </w:r>
          </w:p>
        </w:tc>
        <w:tc>
          <w:tcPr>
            <w:tcW w:w="310" w:type="pct"/>
          </w:tcPr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AA1EA4" w:rsidRPr="00FB30A7" w:rsidRDefault="00FB30A7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AA1EA4" w:rsidRPr="00FB30A7" w:rsidRDefault="00FB30A7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AA1EA4" w:rsidRPr="00FB30A7" w:rsidRDefault="00FB30A7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AA1EA4" w:rsidRPr="00FB30A7" w:rsidRDefault="004D74C5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егковой а</w:t>
            </w:r>
            <w:r w:rsidR="00AA1EA4" w:rsidRPr="00FB30A7">
              <w:rPr>
                <w:sz w:val="24"/>
                <w:szCs w:val="24"/>
              </w:rPr>
              <w:t>в</w:t>
            </w:r>
            <w:r w:rsidR="00AA1EA4"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ь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ВАЗ 21214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2453C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A1EA4" w:rsidRPr="00FB30A7">
              <w:rPr>
                <w:sz w:val="24"/>
                <w:szCs w:val="24"/>
              </w:rPr>
              <w:t>ные тран</w:t>
            </w:r>
            <w:r w:rsidR="00AA1EA4" w:rsidRPr="00FB30A7">
              <w:rPr>
                <w:sz w:val="24"/>
                <w:szCs w:val="24"/>
              </w:rPr>
              <w:t>с</w:t>
            </w:r>
            <w:r w:rsidR="00AA1EA4" w:rsidRPr="00FB30A7">
              <w:rPr>
                <w:sz w:val="24"/>
                <w:szCs w:val="24"/>
              </w:rPr>
              <w:t>портные средства:</w:t>
            </w:r>
          </w:p>
          <w:p w:rsidR="00AA1EA4" w:rsidRPr="00FB30A7" w:rsidRDefault="002453C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A1EA4" w:rsidRPr="00FB30A7">
              <w:rPr>
                <w:sz w:val="24"/>
                <w:szCs w:val="24"/>
              </w:rPr>
              <w:t xml:space="preserve">рицеп к </w:t>
            </w:r>
            <w:r w:rsidR="004D74C5"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е</w:t>
            </w:r>
            <w:r w:rsidR="00AA1EA4" w:rsidRPr="00FB30A7">
              <w:rPr>
                <w:sz w:val="24"/>
                <w:szCs w:val="24"/>
              </w:rPr>
              <w:t>г</w:t>
            </w:r>
            <w:r w:rsidR="00AA1EA4" w:rsidRPr="00FB30A7">
              <w:rPr>
                <w:sz w:val="24"/>
                <w:szCs w:val="24"/>
              </w:rPr>
              <w:t>ковому авт</w:t>
            </w:r>
            <w:r w:rsidR="00AA1EA4" w:rsidRPr="00FB30A7">
              <w:rPr>
                <w:sz w:val="24"/>
                <w:szCs w:val="24"/>
              </w:rPr>
              <w:t>о</w:t>
            </w:r>
            <w:r w:rsidR="00AA1EA4" w:rsidRPr="00FB30A7">
              <w:rPr>
                <w:sz w:val="24"/>
                <w:szCs w:val="24"/>
              </w:rPr>
              <w:t>моби</w:t>
            </w:r>
            <w:r w:rsidR="004D74C5"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ю ПР-ВМЗ-9.061</w:t>
            </w:r>
          </w:p>
        </w:tc>
        <w:tc>
          <w:tcPr>
            <w:tcW w:w="485" w:type="pct"/>
          </w:tcPr>
          <w:p w:rsidR="00AA1EA4" w:rsidRPr="00FB30A7" w:rsidRDefault="00AA1EA4" w:rsidP="00CF360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 w:rsidR="00CF360F">
              <w:rPr>
                <w:sz w:val="24"/>
                <w:szCs w:val="24"/>
              </w:rPr>
              <w:t> 472 934,54</w:t>
            </w:r>
          </w:p>
        </w:tc>
        <w:tc>
          <w:tcPr>
            <w:tcW w:w="310" w:type="pct"/>
          </w:tcPr>
          <w:p w:rsidR="00AA1EA4" w:rsidRPr="00FB30A7" w:rsidRDefault="00DD7572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7F45" w:rsidRPr="00FB30A7" w:rsidTr="004C6C05">
        <w:trPr>
          <w:trHeight w:val="313"/>
        </w:trPr>
        <w:tc>
          <w:tcPr>
            <w:tcW w:w="177" w:type="pct"/>
          </w:tcPr>
          <w:p w:rsidR="00E406C1" w:rsidRDefault="00E406C1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86" w:type="pct"/>
          </w:tcPr>
          <w:p w:rsidR="00E406C1" w:rsidRPr="00FB30A7" w:rsidRDefault="00E406C1" w:rsidP="00F15684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Багарский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К</w:t>
            </w:r>
            <w:r>
              <w:rPr>
                <w:b/>
                <w:sz w:val="24"/>
                <w:szCs w:val="24"/>
              </w:rPr>
              <w:t>.К.</w:t>
            </w:r>
          </w:p>
        </w:tc>
        <w:tc>
          <w:tcPr>
            <w:tcW w:w="664" w:type="pct"/>
          </w:tcPr>
          <w:p w:rsidR="00E406C1" w:rsidRPr="00FB30A7" w:rsidRDefault="00E406C1" w:rsidP="00416B86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«Н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красовская </w:t>
            </w:r>
            <w:r w:rsidRPr="00FB30A7">
              <w:rPr>
                <w:b/>
                <w:color w:val="333333"/>
                <w:sz w:val="24"/>
                <w:szCs w:val="24"/>
              </w:rPr>
              <w:lastRenderedPageBreak/>
              <w:t>ЦРБ»</w:t>
            </w:r>
            <w:proofErr w:type="gramEnd"/>
          </w:p>
        </w:tc>
        <w:tc>
          <w:tcPr>
            <w:tcW w:w="399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1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E406C1" w:rsidRPr="00FB30A7" w:rsidRDefault="00E406C1" w:rsidP="0018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18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18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A445E5" w:rsidRDefault="00A445E5" w:rsidP="00183761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183761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18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344,0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1591,0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201,0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62,6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E406C1" w:rsidRPr="00FB30A7" w:rsidRDefault="004D74C5" w:rsidP="00416B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>егковой а</w:t>
            </w:r>
            <w:r w:rsidR="00E406C1" w:rsidRPr="00FB30A7">
              <w:rPr>
                <w:sz w:val="24"/>
                <w:szCs w:val="24"/>
              </w:rPr>
              <w:t>в</w:t>
            </w:r>
            <w:r w:rsidR="00E406C1"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 xml:space="preserve">ь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 xml:space="preserve">ХУНДАЙ </w:t>
            </w:r>
            <w:proofErr w:type="spellStart"/>
            <w:r w:rsidRPr="00FB30A7">
              <w:rPr>
                <w:sz w:val="24"/>
                <w:szCs w:val="24"/>
              </w:rPr>
              <w:t>s</w:t>
            </w:r>
            <w:r w:rsidRPr="00FB30A7">
              <w:rPr>
                <w:sz w:val="24"/>
                <w:szCs w:val="24"/>
              </w:rPr>
              <w:t>o</w:t>
            </w:r>
            <w:r w:rsidRPr="00FB30A7">
              <w:rPr>
                <w:sz w:val="24"/>
                <w:szCs w:val="24"/>
                <w:lang w:val="en-US"/>
              </w:rPr>
              <w:lastRenderedPageBreak/>
              <w:t>laris</w:t>
            </w:r>
            <w:proofErr w:type="spellEnd"/>
          </w:p>
        </w:tc>
        <w:tc>
          <w:tcPr>
            <w:tcW w:w="485" w:type="pct"/>
          </w:tcPr>
          <w:p w:rsidR="00E406C1" w:rsidRPr="00FB30A7" w:rsidRDefault="00E406C1" w:rsidP="00CF360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1 4</w:t>
            </w:r>
            <w:r w:rsidR="00CF360F">
              <w:rPr>
                <w:sz w:val="24"/>
                <w:szCs w:val="24"/>
              </w:rPr>
              <w:t>18</w:t>
            </w:r>
            <w:r w:rsidRPr="00FB30A7">
              <w:rPr>
                <w:sz w:val="24"/>
                <w:szCs w:val="24"/>
              </w:rPr>
              <w:t> </w:t>
            </w:r>
            <w:r w:rsidR="00CF360F">
              <w:rPr>
                <w:sz w:val="24"/>
                <w:szCs w:val="24"/>
              </w:rPr>
              <w:t>533</w:t>
            </w:r>
            <w:r w:rsidRPr="00FB30A7">
              <w:rPr>
                <w:sz w:val="24"/>
                <w:szCs w:val="24"/>
              </w:rPr>
              <w:t>,</w:t>
            </w:r>
            <w:r w:rsidR="00CF360F">
              <w:rPr>
                <w:sz w:val="24"/>
                <w:szCs w:val="24"/>
              </w:rPr>
              <w:t>14</w:t>
            </w:r>
          </w:p>
        </w:tc>
        <w:tc>
          <w:tcPr>
            <w:tcW w:w="310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7F45" w:rsidRPr="00FB30A7" w:rsidTr="004C6C05">
        <w:trPr>
          <w:trHeight w:val="313"/>
        </w:trPr>
        <w:tc>
          <w:tcPr>
            <w:tcW w:w="177" w:type="pct"/>
          </w:tcPr>
          <w:p w:rsidR="00E406C1" w:rsidRDefault="00E406C1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E406C1" w:rsidRPr="00FB30A7" w:rsidRDefault="00E406C1" w:rsidP="00416B8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E406C1" w:rsidRPr="00FB30A7" w:rsidRDefault="00E406C1" w:rsidP="00416B8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E40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E406C1" w:rsidRPr="00FB30A7" w:rsidRDefault="00E406C1" w:rsidP="00E40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30,1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309" w:type="pct"/>
          </w:tcPr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344,0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1591,0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201,0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62,6</w:t>
            </w:r>
          </w:p>
        </w:tc>
        <w:tc>
          <w:tcPr>
            <w:tcW w:w="311" w:type="pct"/>
          </w:tcPr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E406C1" w:rsidRPr="00FB30A7" w:rsidRDefault="00F90443" w:rsidP="00F90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522 645,83</w:t>
            </w:r>
          </w:p>
        </w:tc>
        <w:tc>
          <w:tcPr>
            <w:tcW w:w="310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Default="002F424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86" w:type="pct"/>
          </w:tcPr>
          <w:p w:rsidR="002F4240" w:rsidRPr="002F4240" w:rsidRDefault="002F4240" w:rsidP="00416B86">
            <w:pPr>
              <w:rPr>
                <w:b/>
                <w:sz w:val="24"/>
                <w:szCs w:val="24"/>
              </w:rPr>
            </w:pPr>
            <w:proofErr w:type="spellStart"/>
            <w:r w:rsidRPr="002F4240">
              <w:rPr>
                <w:b/>
                <w:sz w:val="24"/>
                <w:szCs w:val="24"/>
              </w:rPr>
              <w:t>Барышев</w:t>
            </w:r>
            <w:proofErr w:type="spellEnd"/>
            <w:r w:rsidRPr="002F4240">
              <w:rPr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664" w:type="pct"/>
          </w:tcPr>
          <w:p w:rsidR="002F4240" w:rsidRPr="00FB30A7" w:rsidRDefault="002F4240" w:rsidP="00416B8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директор ГПОУ ЯО «Яросла</w:t>
            </w:r>
            <w:r>
              <w:rPr>
                <w:b/>
                <w:color w:val="333333"/>
                <w:sz w:val="24"/>
                <w:szCs w:val="24"/>
              </w:rPr>
              <w:t>в</w:t>
            </w:r>
            <w:r>
              <w:rPr>
                <w:b/>
                <w:color w:val="333333"/>
                <w:sz w:val="24"/>
                <w:szCs w:val="24"/>
              </w:rPr>
              <w:t>ский медици</w:t>
            </w:r>
            <w:r>
              <w:rPr>
                <w:b/>
                <w:color w:val="333333"/>
                <w:sz w:val="24"/>
                <w:szCs w:val="24"/>
              </w:rPr>
              <w:t>н</w:t>
            </w:r>
            <w:r>
              <w:rPr>
                <w:b/>
                <w:color w:val="333333"/>
                <w:sz w:val="24"/>
                <w:szCs w:val="24"/>
              </w:rPr>
              <w:t xml:space="preserve">ский колледж» </w:t>
            </w:r>
          </w:p>
        </w:tc>
        <w:tc>
          <w:tcPr>
            <w:tcW w:w="399" w:type="pct"/>
          </w:tcPr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B30A7">
              <w:rPr>
                <w:sz w:val="24"/>
                <w:szCs w:val="24"/>
              </w:rPr>
              <w:t xml:space="preserve">араж </w:t>
            </w:r>
          </w:p>
        </w:tc>
        <w:tc>
          <w:tcPr>
            <w:tcW w:w="399" w:type="pct"/>
          </w:tcPr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(1/2)</w:t>
            </w:r>
          </w:p>
          <w:p w:rsidR="002F4240" w:rsidRDefault="002F4240" w:rsidP="00973A3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62,0</w:t>
            </w:r>
          </w:p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73A3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7,7</w:t>
            </w:r>
          </w:p>
        </w:tc>
        <w:tc>
          <w:tcPr>
            <w:tcW w:w="310" w:type="pct"/>
          </w:tcPr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97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2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2F4240" w:rsidRDefault="002F4240" w:rsidP="002F424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ФОРД </w:t>
            </w:r>
            <w:r w:rsidRPr="00FB30A7">
              <w:rPr>
                <w:sz w:val="24"/>
                <w:szCs w:val="24"/>
                <w:lang w:val="en-US"/>
              </w:rPr>
              <w:t>FORD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RANGER</w:t>
            </w:r>
          </w:p>
        </w:tc>
        <w:tc>
          <w:tcPr>
            <w:tcW w:w="485" w:type="pct"/>
          </w:tcPr>
          <w:p w:rsidR="002F4240" w:rsidRDefault="002F4240" w:rsidP="00F90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1 840 580,19</w:t>
            </w:r>
          </w:p>
        </w:tc>
        <w:tc>
          <w:tcPr>
            <w:tcW w:w="310" w:type="pct"/>
          </w:tcPr>
          <w:p w:rsidR="002F4240" w:rsidRDefault="002F4240" w:rsidP="00416B86">
            <w:pPr>
              <w:jc w:val="center"/>
              <w:rPr>
                <w:sz w:val="24"/>
                <w:szCs w:val="24"/>
              </w:rPr>
            </w:pP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416B86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Баунов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В</w:t>
            </w:r>
            <w:r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664" w:type="pct"/>
          </w:tcPr>
          <w:p w:rsidR="002F4240" w:rsidRPr="00FB30A7" w:rsidRDefault="002F4240" w:rsidP="00A92208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</w:t>
            </w:r>
            <w:r w:rsidRPr="00416B86">
              <w:rPr>
                <w:b/>
                <w:color w:val="333333"/>
                <w:sz w:val="24"/>
                <w:szCs w:val="24"/>
              </w:rPr>
              <w:t>ГБУЗ ЯО «К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416B86">
              <w:rPr>
                <w:b/>
                <w:color w:val="333333"/>
                <w:sz w:val="24"/>
                <w:szCs w:val="24"/>
              </w:rPr>
              <w:t>и</w:t>
            </w:r>
            <w:r w:rsidRPr="00416B86">
              <w:rPr>
                <w:b/>
                <w:color w:val="333333"/>
                <w:sz w:val="24"/>
                <w:szCs w:val="24"/>
              </w:rPr>
              <w:t>ническая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416B86">
              <w:rPr>
                <w:b/>
                <w:color w:val="333333"/>
                <w:sz w:val="24"/>
                <w:szCs w:val="24"/>
              </w:rPr>
              <w:t>ь</w:t>
            </w:r>
            <w:r w:rsidRPr="00416B86">
              <w:rPr>
                <w:b/>
                <w:color w:val="333333"/>
                <w:sz w:val="24"/>
                <w:szCs w:val="24"/>
              </w:rPr>
              <w:t>ница № 3»</w:t>
            </w:r>
          </w:p>
        </w:tc>
        <w:tc>
          <w:tcPr>
            <w:tcW w:w="39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6B2F7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FB30A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B30A7">
              <w:rPr>
                <w:sz w:val="24"/>
                <w:szCs w:val="24"/>
              </w:rPr>
              <w:t xml:space="preserve">араж </w:t>
            </w:r>
          </w:p>
        </w:tc>
        <w:tc>
          <w:tcPr>
            <w:tcW w:w="399" w:type="pct"/>
          </w:tcPr>
          <w:p w:rsidR="002F4240" w:rsidRPr="00FB30A7" w:rsidRDefault="002F4240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6B2F7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B2F7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6B2F7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B2F7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1000,0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3258,0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3000,0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28,8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68,5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4792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4792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17,0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2D28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СУБАРУ </w:t>
            </w:r>
            <w:r>
              <w:rPr>
                <w:sz w:val="24"/>
                <w:szCs w:val="24"/>
              </w:rPr>
              <w:t>ФОРЕСТЕР</w:t>
            </w:r>
          </w:p>
        </w:tc>
        <w:tc>
          <w:tcPr>
            <w:tcW w:w="485" w:type="pct"/>
          </w:tcPr>
          <w:p w:rsidR="002F4240" w:rsidRPr="00FB30A7" w:rsidRDefault="002F4240" w:rsidP="00F86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3 131 532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23CC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23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895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23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</w:t>
            </w:r>
          </w:p>
          <w:p w:rsidR="002F4240" w:rsidRDefault="002F4240" w:rsidP="00415BB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15BB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15B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36,</w:t>
            </w:r>
            <w:r>
              <w:rPr>
                <w:sz w:val="24"/>
                <w:szCs w:val="24"/>
              </w:rPr>
              <w:t>2</w:t>
            </w:r>
          </w:p>
          <w:p w:rsidR="002F4240" w:rsidRPr="00FB30A7" w:rsidRDefault="002F4240" w:rsidP="00415B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415BB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15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>вартира</w:t>
            </w:r>
          </w:p>
        </w:tc>
        <w:tc>
          <w:tcPr>
            <w:tcW w:w="30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68,5</w:t>
            </w:r>
          </w:p>
        </w:tc>
        <w:tc>
          <w:tcPr>
            <w:tcW w:w="311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F86EF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62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348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86" w:type="pct"/>
          </w:tcPr>
          <w:p w:rsidR="002F4240" w:rsidRPr="00FB30A7" w:rsidRDefault="002F4240" w:rsidP="00895553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Бе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окуров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С</w:t>
            </w:r>
            <w:r>
              <w:rPr>
                <w:b/>
                <w:sz w:val="24"/>
                <w:szCs w:val="24"/>
              </w:rPr>
              <w:t>.Ю.</w:t>
            </w:r>
          </w:p>
        </w:tc>
        <w:tc>
          <w:tcPr>
            <w:tcW w:w="664" w:type="pct"/>
          </w:tcPr>
          <w:p w:rsidR="002F4240" w:rsidRDefault="002F4240" w:rsidP="00936EBC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ГАУЗ ЯО «К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ническая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</w:t>
            </w:r>
            <w:r w:rsidRPr="00FB30A7">
              <w:rPr>
                <w:b/>
                <w:color w:val="333333"/>
                <w:sz w:val="24"/>
                <w:szCs w:val="24"/>
              </w:rPr>
              <w:t>ница № 9»</w:t>
            </w:r>
          </w:p>
          <w:p w:rsidR="002F4240" w:rsidRPr="00FB30A7" w:rsidRDefault="002F4240" w:rsidP="00936EBC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936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182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>вартира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щение-депута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 xml:space="preserve"> прие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ная</w:t>
            </w:r>
          </w:p>
        </w:tc>
        <w:tc>
          <w:tcPr>
            <w:tcW w:w="309" w:type="pct"/>
          </w:tcPr>
          <w:p w:rsidR="002F4240" w:rsidRPr="00FB30A7" w:rsidRDefault="002F4240" w:rsidP="00B31D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86,4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</w:t>
            </w:r>
          </w:p>
        </w:tc>
        <w:tc>
          <w:tcPr>
            <w:tcW w:w="311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2F4240" w:rsidRPr="00FB30A7" w:rsidRDefault="002F4240" w:rsidP="00772C1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КИА </w:t>
            </w:r>
            <w:r w:rsidRPr="00FB30A7">
              <w:rPr>
                <w:sz w:val="24"/>
                <w:szCs w:val="24"/>
                <w:lang w:val="en-US"/>
              </w:rPr>
              <w:t>UM</w:t>
            </w:r>
            <w:r w:rsidRPr="00FB30A7">
              <w:rPr>
                <w:sz w:val="24"/>
                <w:szCs w:val="24"/>
              </w:rPr>
              <w:t xml:space="preserve"> (</w:t>
            </w:r>
            <w:proofErr w:type="spellStart"/>
            <w:r w:rsidRPr="00FB30A7">
              <w:rPr>
                <w:sz w:val="24"/>
                <w:szCs w:val="24"/>
                <w:lang w:val="en-US"/>
              </w:rPr>
              <w:t>Sorento</w:t>
            </w:r>
            <w:proofErr w:type="spellEnd"/>
            <w:r w:rsidRPr="00FB30A7">
              <w:rPr>
                <w:sz w:val="24"/>
                <w:szCs w:val="24"/>
              </w:rPr>
              <w:t>)</w:t>
            </w:r>
          </w:p>
        </w:tc>
        <w:tc>
          <w:tcPr>
            <w:tcW w:w="485" w:type="pct"/>
          </w:tcPr>
          <w:p w:rsidR="002F4240" w:rsidRPr="00FB30A7" w:rsidRDefault="002F4240" w:rsidP="008702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453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171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B30A7">
              <w:rPr>
                <w:sz w:val="24"/>
                <w:szCs w:val="24"/>
              </w:rPr>
              <w:t xml:space="preserve">араж </w:t>
            </w:r>
          </w:p>
        </w:tc>
        <w:tc>
          <w:tcPr>
            <w:tcW w:w="399" w:type="pct"/>
          </w:tcPr>
          <w:p w:rsidR="002F4240" w:rsidRDefault="002F4240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  <w:p w:rsidR="002F4240" w:rsidRDefault="002F4240" w:rsidP="00B31D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86,4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21,3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2F4240" w:rsidRPr="00FB30A7" w:rsidRDefault="002F4240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10 000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D4195">
              <w:rPr>
                <w:sz w:val="24"/>
                <w:szCs w:val="24"/>
              </w:rPr>
              <w:t>есове</w:t>
            </w:r>
            <w:r w:rsidRPr="002D4195">
              <w:rPr>
                <w:sz w:val="24"/>
                <w:szCs w:val="24"/>
              </w:rPr>
              <w:t>р</w:t>
            </w:r>
            <w:r w:rsidRPr="002D4195">
              <w:rPr>
                <w:sz w:val="24"/>
                <w:szCs w:val="24"/>
              </w:rPr>
              <w:t>шенно</w:t>
            </w:r>
            <w:r>
              <w:rPr>
                <w:sz w:val="24"/>
                <w:szCs w:val="24"/>
              </w:rPr>
              <w:t>л</w:t>
            </w:r>
            <w:r w:rsidRPr="002D4195">
              <w:rPr>
                <w:sz w:val="24"/>
                <w:szCs w:val="24"/>
              </w:rPr>
              <w:t>е</w:t>
            </w:r>
            <w:r w:rsidRPr="002D4195">
              <w:rPr>
                <w:sz w:val="24"/>
                <w:szCs w:val="24"/>
              </w:rPr>
              <w:t>т</w:t>
            </w:r>
            <w:r w:rsidRPr="002D4195"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2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>вартира</w:t>
            </w:r>
          </w:p>
        </w:tc>
        <w:tc>
          <w:tcPr>
            <w:tcW w:w="309" w:type="pct"/>
          </w:tcPr>
          <w:p w:rsidR="002F4240" w:rsidRPr="00FB30A7" w:rsidRDefault="002F4240" w:rsidP="00BB24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86,4</w:t>
            </w:r>
          </w:p>
        </w:tc>
        <w:tc>
          <w:tcPr>
            <w:tcW w:w="311" w:type="pct"/>
          </w:tcPr>
          <w:p w:rsidR="002F4240" w:rsidRPr="00FB30A7" w:rsidRDefault="002F4240" w:rsidP="00BB24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86" w:type="pct"/>
          </w:tcPr>
          <w:p w:rsidR="002F4240" w:rsidRPr="00FB30A7" w:rsidRDefault="002F4240" w:rsidP="00AD5210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Бритвенков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А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D21ECF">
            <w:pPr>
              <w:rPr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ГУЗ ЯО Пош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>хонской ЦРБ</w:t>
            </w:r>
          </w:p>
        </w:tc>
        <w:tc>
          <w:tcPr>
            <w:tcW w:w="39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FB30A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B30A7">
              <w:rPr>
                <w:sz w:val="24"/>
                <w:szCs w:val="24"/>
              </w:rPr>
              <w:t>араж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B30A7">
              <w:rPr>
                <w:sz w:val="24"/>
                <w:szCs w:val="24"/>
              </w:rPr>
              <w:t>ежи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ое помещ</w:t>
            </w:r>
            <w:r w:rsidRPr="00FB30A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ние: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вал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AD521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AD521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210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AD521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1497 ,0</w:t>
            </w: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63,1</w:t>
            </w: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76,2</w:t>
            </w: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E18D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E18D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23,5</w:t>
            </w:r>
          </w:p>
          <w:p w:rsidR="002F4240" w:rsidRPr="00FB30A7" w:rsidRDefault="002F4240" w:rsidP="002E18D5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E18D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E18D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20,1</w:t>
            </w:r>
          </w:p>
          <w:p w:rsidR="002F4240" w:rsidRPr="00FB30A7" w:rsidRDefault="002F4240" w:rsidP="002E18D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E18D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E1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931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693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2F4240" w:rsidRDefault="002F4240" w:rsidP="009F4C01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F4C01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F4C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F4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</w:tc>
        <w:tc>
          <w:tcPr>
            <w:tcW w:w="309" w:type="pct"/>
          </w:tcPr>
          <w:p w:rsidR="002F4240" w:rsidRPr="00FB30A7" w:rsidRDefault="002F4240" w:rsidP="006931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36,8</w:t>
            </w:r>
          </w:p>
          <w:p w:rsidR="002F4240" w:rsidRPr="00FB30A7" w:rsidRDefault="002F4240" w:rsidP="00693168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24CD3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24CD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24C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3</w:t>
            </w:r>
            <w:r w:rsidRPr="00FB30A7">
              <w:rPr>
                <w:sz w:val="24"/>
                <w:szCs w:val="24"/>
              </w:rPr>
              <w:t>,0</w:t>
            </w:r>
          </w:p>
        </w:tc>
        <w:tc>
          <w:tcPr>
            <w:tcW w:w="311" w:type="pct"/>
          </w:tcPr>
          <w:p w:rsidR="002F4240" w:rsidRDefault="002F4240" w:rsidP="009F4C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9F4C01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F4C01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F4C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F4C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9F4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9F4C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РЕНО </w:t>
            </w:r>
            <w:proofErr w:type="spellStart"/>
            <w:r w:rsidRPr="00FB30A7">
              <w:rPr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485" w:type="pct"/>
          </w:tcPr>
          <w:p w:rsidR="002F4240" w:rsidRPr="00FB30A7" w:rsidRDefault="002F4240" w:rsidP="00823D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542 765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310" w:type="pct"/>
          </w:tcPr>
          <w:p w:rsidR="002F4240" w:rsidRPr="00FB30A7" w:rsidRDefault="002F4240" w:rsidP="009F4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D21ECF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FB30A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  <w:proofErr w:type="gramStart"/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  <w:proofErr w:type="gramEnd"/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F5177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F5177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5177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5177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F5177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1497,0</w:t>
            </w: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63,1 </w:t>
            </w: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21EC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21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F5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2F4240" w:rsidRDefault="002F4240" w:rsidP="00F5177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5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309" w:type="pct"/>
          </w:tcPr>
          <w:p w:rsidR="002F4240" w:rsidRPr="00FB30A7" w:rsidRDefault="002F4240" w:rsidP="00F5177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76,2</w:t>
            </w:r>
          </w:p>
          <w:p w:rsidR="002F4240" w:rsidRPr="00FB30A7" w:rsidRDefault="002F4240" w:rsidP="00F5177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5177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59,8</w:t>
            </w:r>
          </w:p>
        </w:tc>
        <w:tc>
          <w:tcPr>
            <w:tcW w:w="311" w:type="pct"/>
          </w:tcPr>
          <w:p w:rsidR="002F4240" w:rsidRPr="00FB30A7" w:rsidRDefault="002F4240" w:rsidP="00F5177F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5177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5177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F5177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C4672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37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056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310" w:type="pct"/>
          </w:tcPr>
          <w:p w:rsidR="002F4240" w:rsidRPr="00FB30A7" w:rsidRDefault="002F4240" w:rsidP="009F4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86" w:type="pct"/>
          </w:tcPr>
          <w:p w:rsidR="002F4240" w:rsidRPr="00FB30A7" w:rsidRDefault="002F4240" w:rsidP="00EF1A4C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Виноград</w:t>
            </w:r>
            <w:r w:rsidRPr="00FB30A7">
              <w:rPr>
                <w:b/>
                <w:sz w:val="24"/>
                <w:szCs w:val="24"/>
              </w:rPr>
              <w:t>о</w:t>
            </w:r>
            <w:r w:rsidRPr="00FB30A7">
              <w:rPr>
                <w:b/>
                <w:sz w:val="24"/>
                <w:szCs w:val="24"/>
              </w:rPr>
              <w:t>ва А</w:t>
            </w:r>
            <w:r>
              <w:rPr>
                <w:b/>
                <w:sz w:val="24"/>
                <w:szCs w:val="24"/>
              </w:rPr>
              <w:t>.С.</w:t>
            </w:r>
          </w:p>
        </w:tc>
        <w:tc>
          <w:tcPr>
            <w:tcW w:w="664" w:type="pct"/>
          </w:tcPr>
          <w:p w:rsidR="002F4240" w:rsidRPr="00FB30A7" w:rsidRDefault="002F4240" w:rsidP="00F602C3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иректор ГБУЗ ЯО "Об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астная 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иническая т</w:t>
            </w:r>
            <w:r w:rsidRPr="00FB30A7">
              <w:rPr>
                <w:b/>
                <w:color w:val="333333"/>
                <w:sz w:val="24"/>
                <w:szCs w:val="24"/>
              </w:rPr>
              <w:t>у</w:t>
            </w:r>
            <w:r w:rsidRPr="00FB30A7">
              <w:rPr>
                <w:b/>
                <w:color w:val="333333"/>
                <w:sz w:val="24"/>
                <w:szCs w:val="24"/>
              </w:rPr>
              <w:t>берку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езная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ьница"</w:t>
            </w:r>
          </w:p>
        </w:tc>
        <w:tc>
          <w:tcPr>
            <w:tcW w:w="399" w:type="pct"/>
          </w:tcPr>
          <w:p w:rsidR="002F4240" w:rsidRPr="00FB30A7" w:rsidRDefault="002F4240" w:rsidP="00EF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399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(1/4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266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86,3 </w:t>
            </w:r>
          </w:p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70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</w:t>
            </w:r>
            <w:r>
              <w:rPr>
                <w:sz w:val="24"/>
                <w:szCs w:val="24"/>
              </w:rPr>
              <w:t>ой</w:t>
            </w:r>
            <w:r w:rsidRPr="00FB30A7">
              <w:rPr>
                <w:sz w:val="24"/>
                <w:szCs w:val="24"/>
              </w:rPr>
              <w:t xml:space="preserve">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ль</w:t>
            </w:r>
          </w:p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ФОРД КУГА</w:t>
            </w:r>
          </w:p>
        </w:tc>
        <w:tc>
          <w:tcPr>
            <w:tcW w:w="485" w:type="pct"/>
          </w:tcPr>
          <w:p w:rsidR="002F4240" w:rsidRPr="00FB30A7" w:rsidRDefault="002F4240" w:rsidP="00B32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014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798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10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602C3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F602C3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74730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99" w:type="pct"/>
          </w:tcPr>
          <w:p w:rsidR="002F4240" w:rsidRDefault="002F4240" w:rsidP="00F602C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(1/4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86,3</w:t>
            </w:r>
          </w:p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B32C5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960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113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310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60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602C3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9D23C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99" w:type="pct"/>
          </w:tcPr>
          <w:p w:rsidR="002F4240" w:rsidRDefault="002F4240" w:rsidP="00F602C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lastRenderedPageBreak/>
              <w:t>(1/4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F602C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86,3 </w:t>
            </w:r>
          </w:p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  <w:tc>
          <w:tcPr>
            <w:tcW w:w="310" w:type="pct"/>
          </w:tcPr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86" w:type="pct"/>
          </w:tcPr>
          <w:p w:rsidR="002F4240" w:rsidRPr="00FB30A7" w:rsidRDefault="002F4240" w:rsidP="00F602C3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Во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ков А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«Яр</w:t>
            </w:r>
            <w:r w:rsidRPr="00FB30A7">
              <w:rPr>
                <w:b/>
                <w:color w:val="333333"/>
                <w:sz w:val="24"/>
                <w:szCs w:val="24"/>
              </w:rPr>
              <w:t>о</w:t>
            </w:r>
            <w:r w:rsidRPr="00FB30A7">
              <w:rPr>
                <w:b/>
                <w:color w:val="333333"/>
                <w:sz w:val="24"/>
                <w:szCs w:val="24"/>
              </w:rPr>
              <w:t>с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авская об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ас</w:t>
            </w:r>
            <w:r w:rsidRPr="00FB30A7">
              <w:rPr>
                <w:b/>
                <w:color w:val="333333"/>
                <w:sz w:val="24"/>
                <w:szCs w:val="24"/>
              </w:rPr>
              <w:t>т</w:t>
            </w:r>
            <w:r w:rsidRPr="00FB30A7">
              <w:rPr>
                <w:b/>
                <w:color w:val="333333"/>
                <w:sz w:val="24"/>
                <w:szCs w:val="24"/>
              </w:rPr>
              <w:t>ная 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иническая нарко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огическая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ьница»</w:t>
            </w:r>
          </w:p>
        </w:tc>
        <w:tc>
          <w:tcPr>
            <w:tcW w:w="39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гараж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нежи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ое </w:t>
            </w:r>
            <w:r w:rsidRPr="00FB30A7">
              <w:rPr>
                <w:sz w:val="24"/>
                <w:szCs w:val="24"/>
              </w:rPr>
              <w:lastRenderedPageBreak/>
              <w:t>помещ</w:t>
            </w:r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сто</w:t>
            </w:r>
            <w:proofErr w:type="spellEnd"/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67365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  <w:r>
              <w:rPr>
                <w:sz w:val="24"/>
                <w:szCs w:val="24"/>
              </w:rPr>
              <w:t xml:space="preserve"> </w:t>
            </w:r>
          </w:p>
          <w:p w:rsidR="002F4240" w:rsidRDefault="002F4240" w:rsidP="0067365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7365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73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67365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7365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7365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  <w:r>
              <w:rPr>
                <w:sz w:val="24"/>
                <w:szCs w:val="24"/>
              </w:rPr>
              <w:t xml:space="preserve"> </w:t>
            </w:r>
          </w:p>
          <w:p w:rsidR="002F4240" w:rsidRDefault="002F4240" w:rsidP="00F602C3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7365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3</w:t>
            </w:r>
            <w:r w:rsidRPr="00FB30A7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  <w:r>
              <w:rPr>
                <w:sz w:val="24"/>
                <w:szCs w:val="24"/>
              </w:rPr>
              <w:t xml:space="preserve"> </w:t>
            </w:r>
          </w:p>
          <w:p w:rsidR="002F4240" w:rsidRDefault="002F4240" w:rsidP="00F602C3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73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67365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73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F602C3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  <w:r w:rsidRPr="00FB30A7">
              <w:rPr>
                <w:sz w:val="24"/>
                <w:szCs w:val="24"/>
              </w:rPr>
              <w:lastRenderedPageBreak/>
              <w:t>(1/41)</w:t>
            </w:r>
          </w:p>
          <w:p w:rsidR="002F4240" w:rsidRPr="00FB30A7" w:rsidRDefault="002F4240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1790,0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150,0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57,4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62,2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93,8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17,9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7365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1380,8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егковые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и: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ТОЙОТА КЭМРИ</w:t>
            </w:r>
          </w:p>
          <w:p w:rsidR="002F4240" w:rsidRPr="00FB30A7" w:rsidRDefault="002F4240" w:rsidP="00B514D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ТОЙОТА КЭМРИ</w:t>
            </w:r>
          </w:p>
        </w:tc>
        <w:tc>
          <w:tcPr>
            <w:tcW w:w="485" w:type="pct"/>
          </w:tcPr>
          <w:p w:rsidR="002F4240" w:rsidRPr="00FB30A7" w:rsidRDefault="002F4240" w:rsidP="00553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189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755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" w:type="pct"/>
          </w:tcPr>
          <w:p w:rsidR="002F4240" w:rsidRDefault="002F4240" w:rsidP="0067365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6100E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100E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100E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6100E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1790,0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57,4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62,2</w:t>
            </w:r>
          </w:p>
          <w:p w:rsidR="002F4240" w:rsidRPr="00FB30A7" w:rsidRDefault="002F4240" w:rsidP="00FE525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E525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E5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участок</w:t>
            </w:r>
          </w:p>
        </w:tc>
        <w:tc>
          <w:tcPr>
            <w:tcW w:w="309" w:type="pct"/>
          </w:tcPr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93,8</w:t>
            </w:r>
          </w:p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150,0</w:t>
            </w:r>
          </w:p>
        </w:tc>
        <w:tc>
          <w:tcPr>
            <w:tcW w:w="311" w:type="pct"/>
          </w:tcPr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407DF2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720 461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86" w:type="pct"/>
          </w:tcPr>
          <w:p w:rsidR="002F4240" w:rsidRPr="00FB30A7" w:rsidRDefault="002F4240" w:rsidP="00131702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Га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очкин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К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</w:t>
            </w:r>
          </w:p>
          <w:p w:rsidR="002F4240" w:rsidRPr="00FB30A7" w:rsidRDefault="002F4240" w:rsidP="00AC54FE">
            <w:pPr>
              <w:rPr>
                <w:b/>
                <w:color w:val="333333"/>
                <w:sz w:val="24"/>
                <w:szCs w:val="24"/>
              </w:rPr>
            </w:pPr>
            <w:r w:rsidRPr="00FB30A7">
              <w:rPr>
                <w:b/>
                <w:color w:val="333333"/>
                <w:sz w:val="24"/>
                <w:szCs w:val="24"/>
              </w:rPr>
              <w:t xml:space="preserve">ГБУЗ ЯО </w:t>
            </w: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t>Дан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овской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ЦРБ</w:t>
            </w:r>
          </w:p>
        </w:tc>
        <w:tc>
          <w:tcPr>
            <w:tcW w:w="399" w:type="pct"/>
          </w:tcPr>
          <w:p w:rsidR="002F4240" w:rsidRDefault="002F4240" w:rsidP="001317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13170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3170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31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  <w:p w:rsidR="002F4240" w:rsidRDefault="002F4240" w:rsidP="0013170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131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99" w:type="pct"/>
          </w:tcPr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 xml:space="preserve">(1/2 </w:t>
            </w:r>
            <w:r w:rsidRPr="00FB30A7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  <w:r w:rsidRPr="00FB30A7">
              <w:rPr>
                <w:sz w:val="24"/>
                <w:szCs w:val="24"/>
                <w:lang w:val="en-US"/>
              </w:rPr>
              <w:t>)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(38/10000)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840D62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(38/10000)</w:t>
            </w:r>
          </w:p>
        </w:tc>
        <w:tc>
          <w:tcPr>
            <w:tcW w:w="266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lastRenderedPageBreak/>
              <w:t>75,3</w:t>
            </w:r>
          </w:p>
          <w:p w:rsidR="002F4240" w:rsidRDefault="002F4240" w:rsidP="00AC54FE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AC54FE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13498</w:t>
            </w:r>
          </w:p>
          <w:p w:rsidR="002F4240" w:rsidRDefault="002F4240" w:rsidP="00AC54FE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AC54FE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AC54FE">
            <w:pPr>
              <w:jc w:val="center"/>
              <w:rPr>
                <w:sz w:val="24"/>
                <w:szCs w:val="24"/>
              </w:rPr>
            </w:pPr>
          </w:p>
          <w:p w:rsidR="002F4240" w:rsidRPr="00856E9C" w:rsidRDefault="002F4240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42,1</w:t>
            </w:r>
          </w:p>
        </w:tc>
        <w:tc>
          <w:tcPr>
            <w:tcW w:w="310" w:type="pct"/>
          </w:tcPr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AC54FE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FB30A7">
              <w:rPr>
                <w:sz w:val="24"/>
                <w:szCs w:val="24"/>
              </w:rPr>
              <w:t>Шкода</w:t>
            </w:r>
            <w:proofErr w:type="gramEnd"/>
            <w:r w:rsidRPr="00FB30A7">
              <w:rPr>
                <w:sz w:val="24"/>
                <w:szCs w:val="24"/>
              </w:rPr>
              <w:t xml:space="preserve"> </w:t>
            </w:r>
            <w:proofErr w:type="spellStart"/>
            <w:r w:rsidRPr="00FB30A7">
              <w:rPr>
                <w:sz w:val="24"/>
                <w:szCs w:val="24"/>
                <w:lang w:val="en-US"/>
              </w:rPr>
              <w:t>Oktavia</w:t>
            </w:r>
            <w:proofErr w:type="spellEnd"/>
          </w:p>
        </w:tc>
        <w:tc>
          <w:tcPr>
            <w:tcW w:w="485" w:type="pct"/>
          </w:tcPr>
          <w:p w:rsidR="002F4240" w:rsidRPr="00FB30A7" w:rsidRDefault="002F4240" w:rsidP="00840D6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671 051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310" w:type="pct"/>
          </w:tcPr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131702" w:rsidRDefault="002F4240" w:rsidP="00F70F26">
            <w:pPr>
              <w:rPr>
                <w:sz w:val="24"/>
                <w:szCs w:val="24"/>
              </w:rPr>
            </w:pPr>
            <w:r w:rsidRPr="00131702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3170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1317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99" w:type="pct"/>
          </w:tcPr>
          <w:p w:rsidR="002F4240" w:rsidRDefault="002F4240" w:rsidP="00AC54F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 xml:space="preserve">(1/2 </w:t>
            </w:r>
            <w:r w:rsidRPr="00FB30A7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  <w:r w:rsidRPr="00FB30A7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2F4240" w:rsidRDefault="002F4240" w:rsidP="00AC54FE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13170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(1/</w:t>
            </w:r>
            <w:r>
              <w:rPr>
                <w:sz w:val="24"/>
                <w:szCs w:val="24"/>
              </w:rPr>
              <w:t>4</w:t>
            </w:r>
            <w:r w:rsidRPr="00FB30A7">
              <w:rPr>
                <w:sz w:val="24"/>
                <w:szCs w:val="24"/>
                <w:lang w:val="en-US"/>
              </w:rPr>
              <w:t xml:space="preserve"> </w:t>
            </w:r>
            <w:r w:rsidRPr="00FB30A7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  <w:r w:rsidRPr="00FB30A7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66" w:type="pct"/>
          </w:tcPr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75,3</w:t>
            </w:r>
          </w:p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AC54FE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AC54FE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63,8</w:t>
            </w:r>
          </w:p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856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035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131702" w:rsidRDefault="002F4240" w:rsidP="00F70F26">
            <w:pPr>
              <w:rPr>
                <w:sz w:val="24"/>
                <w:szCs w:val="24"/>
              </w:rPr>
            </w:pPr>
            <w:r w:rsidRPr="00131702">
              <w:rPr>
                <w:sz w:val="24"/>
                <w:szCs w:val="24"/>
              </w:rPr>
              <w:t>несове</w:t>
            </w:r>
            <w:r w:rsidRPr="00131702">
              <w:rPr>
                <w:sz w:val="24"/>
                <w:szCs w:val="24"/>
              </w:rPr>
              <w:t>р</w:t>
            </w:r>
            <w:r w:rsidRPr="00131702">
              <w:rPr>
                <w:sz w:val="24"/>
                <w:szCs w:val="24"/>
              </w:rPr>
              <w:t>шенно</w:t>
            </w:r>
            <w:r>
              <w:rPr>
                <w:sz w:val="24"/>
                <w:szCs w:val="24"/>
              </w:rPr>
              <w:t>л</w:t>
            </w:r>
            <w:r w:rsidRPr="00131702">
              <w:rPr>
                <w:sz w:val="24"/>
                <w:szCs w:val="24"/>
              </w:rPr>
              <w:t>е</w:t>
            </w:r>
            <w:r w:rsidRPr="00131702">
              <w:rPr>
                <w:sz w:val="24"/>
                <w:szCs w:val="24"/>
              </w:rPr>
              <w:t>т</w:t>
            </w:r>
            <w:r w:rsidRPr="00131702"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131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75,3</w:t>
            </w:r>
          </w:p>
        </w:tc>
        <w:tc>
          <w:tcPr>
            <w:tcW w:w="311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86" w:type="pct"/>
          </w:tcPr>
          <w:p w:rsidR="002F4240" w:rsidRPr="00FB30A7" w:rsidRDefault="002F4240" w:rsidP="00002874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Горохова Т</w:t>
            </w:r>
            <w:r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иректор ГАУЗ ЯО «Санаторий-профи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акторий «Сосновый бор»</w:t>
            </w:r>
          </w:p>
        </w:tc>
        <w:tc>
          <w:tcPr>
            <w:tcW w:w="39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B591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  <w:p w:rsidR="002F4240" w:rsidRPr="00FB30A7" w:rsidRDefault="002F4240" w:rsidP="0000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00287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>ная</w:t>
            </w:r>
            <w:r>
              <w:rPr>
                <w:sz w:val="24"/>
                <w:szCs w:val="24"/>
              </w:rPr>
              <w:t xml:space="preserve"> </w:t>
            </w:r>
          </w:p>
          <w:p w:rsidR="002F4240" w:rsidRDefault="002F4240" w:rsidP="0000287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0287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0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00287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0287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0287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E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128,5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1432,0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23,1</w:t>
            </w: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B591D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B591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0B591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ХЕНДЭ IX</w:t>
            </w:r>
            <w:r>
              <w:rPr>
                <w:sz w:val="24"/>
                <w:szCs w:val="24"/>
              </w:rPr>
              <w:t>-</w:t>
            </w:r>
            <w:r w:rsidRPr="00FB30A7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485" w:type="pct"/>
          </w:tcPr>
          <w:p w:rsidR="002F4240" w:rsidRPr="00FB30A7" w:rsidRDefault="002F4240" w:rsidP="0000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963 333,19</w:t>
            </w: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lastRenderedPageBreak/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E747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99" w:type="pct"/>
          </w:tcPr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  <w:p w:rsidR="002F4240" w:rsidRDefault="002F4240" w:rsidP="00FE747B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E747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E747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E747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FE747B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>ная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1158,</w:t>
            </w:r>
            <w:r w:rsidRPr="00FB30A7">
              <w:rPr>
                <w:sz w:val="24"/>
                <w:szCs w:val="24"/>
              </w:rPr>
              <w:lastRenderedPageBreak/>
              <w:t>0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1417,0 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80,</w:t>
            </w:r>
            <w:r>
              <w:rPr>
                <w:sz w:val="24"/>
                <w:szCs w:val="24"/>
              </w:rPr>
              <w:t>0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52,2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128,5</w:t>
            </w:r>
          </w:p>
          <w:p w:rsidR="002F4240" w:rsidRPr="00FB30A7" w:rsidRDefault="002F4240" w:rsidP="00FE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C20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394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  <w:p w:rsidR="002F4240" w:rsidRPr="00FB30A7" w:rsidRDefault="002F4240" w:rsidP="00F70F26">
            <w:pPr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681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B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B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B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BB5F6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4348B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128,5</w:t>
            </w:r>
          </w:p>
        </w:tc>
        <w:tc>
          <w:tcPr>
            <w:tcW w:w="311" w:type="pct"/>
          </w:tcPr>
          <w:p w:rsidR="002F4240" w:rsidRPr="00FB30A7" w:rsidRDefault="002F4240" w:rsidP="004348B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BB5F6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B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5F4B9B" w:rsidRDefault="002F4240" w:rsidP="003A4A2C">
            <w:pPr>
              <w:jc w:val="center"/>
              <w:rPr>
                <w:b/>
                <w:sz w:val="24"/>
                <w:szCs w:val="24"/>
              </w:rPr>
            </w:pPr>
            <w:r w:rsidRPr="005F4B9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86" w:type="pct"/>
          </w:tcPr>
          <w:p w:rsidR="002F4240" w:rsidRPr="005F4B9B" w:rsidRDefault="002F4240" w:rsidP="00F70F26">
            <w:pPr>
              <w:rPr>
                <w:b/>
                <w:sz w:val="24"/>
                <w:szCs w:val="24"/>
              </w:rPr>
            </w:pPr>
            <w:r w:rsidRPr="005F4B9B">
              <w:rPr>
                <w:b/>
                <w:sz w:val="24"/>
                <w:szCs w:val="24"/>
              </w:rPr>
              <w:t>Давлетов С.Р.</w:t>
            </w:r>
          </w:p>
        </w:tc>
        <w:tc>
          <w:tcPr>
            <w:tcW w:w="664" w:type="pct"/>
          </w:tcPr>
          <w:p w:rsidR="002F4240" w:rsidRPr="005F4B9B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 w:rsidRPr="005F4B9B">
              <w:rPr>
                <w:b/>
                <w:color w:val="333333"/>
                <w:sz w:val="24"/>
                <w:szCs w:val="24"/>
              </w:rPr>
              <w:t>Главный врач ГБУЗ ЯО «Кл</w:t>
            </w:r>
            <w:r w:rsidRPr="005F4B9B">
              <w:rPr>
                <w:b/>
                <w:color w:val="333333"/>
                <w:sz w:val="24"/>
                <w:szCs w:val="24"/>
              </w:rPr>
              <w:t>и</w:t>
            </w:r>
            <w:r w:rsidRPr="005F4B9B">
              <w:rPr>
                <w:b/>
                <w:color w:val="333333"/>
                <w:sz w:val="24"/>
                <w:szCs w:val="24"/>
              </w:rPr>
              <w:t>ническая бол</w:t>
            </w:r>
            <w:r w:rsidRPr="005F4B9B">
              <w:rPr>
                <w:b/>
                <w:color w:val="333333"/>
                <w:sz w:val="24"/>
                <w:szCs w:val="24"/>
              </w:rPr>
              <w:t>ь</w:t>
            </w:r>
            <w:r w:rsidRPr="005F4B9B">
              <w:rPr>
                <w:b/>
                <w:color w:val="333333"/>
                <w:sz w:val="24"/>
                <w:szCs w:val="24"/>
              </w:rPr>
              <w:lastRenderedPageBreak/>
              <w:t>ница № 2»</w:t>
            </w:r>
          </w:p>
        </w:tc>
        <w:tc>
          <w:tcPr>
            <w:tcW w:w="399" w:type="pct"/>
          </w:tcPr>
          <w:p w:rsidR="002F4240" w:rsidRPr="005F4B9B" w:rsidRDefault="002F4240" w:rsidP="007B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5F4B9B">
              <w:rPr>
                <w:sz w:val="24"/>
                <w:szCs w:val="24"/>
              </w:rPr>
              <w:t xml:space="preserve">вартира </w:t>
            </w:r>
          </w:p>
          <w:p w:rsidR="002F4240" w:rsidRPr="005F4B9B" w:rsidRDefault="002F4240" w:rsidP="007B0787">
            <w:pPr>
              <w:rPr>
                <w:sz w:val="24"/>
                <w:szCs w:val="24"/>
              </w:rPr>
            </w:pPr>
          </w:p>
          <w:p w:rsidR="002F4240" w:rsidRPr="005F4B9B" w:rsidRDefault="002F4240" w:rsidP="007B0787">
            <w:pPr>
              <w:rPr>
                <w:sz w:val="24"/>
                <w:szCs w:val="24"/>
              </w:rPr>
            </w:pPr>
          </w:p>
          <w:p w:rsidR="002F4240" w:rsidRPr="005F4B9B" w:rsidRDefault="002F4240" w:rsidP="007B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5F4B9B">
              <w:rPr>
                <w:sz w:val="24"/>
                <w:szCs w:val="24"/>
              </w:rPr>
              <w:t>вартира</w:t>
            </w:r>
          </w:p>
        </w:tc>
        <w:tc>
          <w:tcPr>
            <w:tcW w:w="399" w:type="pct"/>
          </w:tcPr>
          <w:p w:rsidR="002F4240" w:rsidRPr="005F4B9B" w:rsidRDefault="002F4240" w:rsidP="007B0787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lastRenderedPageBreak/>
              <w:t>и</w:t>
            </w:r>
            <w:r w:rsidRPr="005F4B9B">
              <w:rPr>
                <w:bCs/>
                <w:color w:val="333333"/>
                <w:sz w:val="24"/>
                <w:szCs w:val="24"/>
              </w:rPr>
              <w:t>ндив</w:t>
            </w:r>
            <w:r w:rsidRPr="005F4B9B">
              <w:rPr>
                <w:bCs/>
                <w:color w:val="333333"/>
                <w:sz w:val="24"/>
                <w:szCs w:val="24"/>
              </w:rPr>
              <w:t>и</w:t>
            </w:r>
            <w:r w:rsidRPr="005F4B9B">
              <w:rPr>
                <w:bCs/>
                <w:color w:val="333333"/>
                <w:sz w:val="24"/>
                <w:szCs w:val="24"/>
              </w:rPr>
              <w:t>дуальная</w:t>
            </w:r>
          </w:p>
          <w:p w:rsidR="002F4240" w:rsidRPr="005F4B9B" w:rsidRDefault="002F4240" w:rsidP="007B0787">
            <w:pPr>
              <w:rPr>
                <w:bCs/>
                <w:color w:val="333333"/>
                <w:sz w:val="24"/>
                <w:szCs w:val="24"/>
              </w:rPr>
            </w:pPr>
          </w:p>
          <w:p w:rsidR="002F4240" w:rsidRPr="005F4B9B" w:rsidRDefault="002F4240" w:rsidP="007B0787">
            <w:pPr>
              <w:rPr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lastRenderedPageBreak/>
              <w:t>о</w:t>
            </w:r>
            <w:r w:rsidRPr="005F4B9B">
              <w:rPr>
                <w:bCs/>
                <w:color w:val="333333"/>
                <w:sz w:val="24"/>
                <w:szCs w:val="24"/>
              </w:rPr>
              <w:t>бщая долевая</w:t>
            </w:r>
          </w:p>
        </w:tc>
        <w:tc>
          <w:tcPr>
            <w:tcW w:w="266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lastRenderedPageBreak/>
              <w:t>47,9</w:t>
            </w:r>
          </w:p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</w:p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</w:p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lastRenderedPageBreak/>
              <w:t>63,2</w:t>
            </w:r>
          </w:p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(1/2 доли)</w:t>
            </w:r>
          </w:p>
        </w:tc>
        <w:tc>
          <w:tcPr>
            <w:tcW w:w="310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</w:p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</w:p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54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5F4B9B" w:rsidRDefault="002F4240" w:rsidP="005F4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9B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  <w:r w:rsidRPr="005F4B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  <w:r w:rsidRPr="005F4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0" w:type="pct"/>
          </w:tcPr>
          <w:p w:rsidR="002F4240" w:rsidRPr="005F4B9B" w:rsidRDefault="002F4240" w:rsidP="007B07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5F4B9B" w:rsidRDefault="002F4240" w:rsidP="00F70F26">
            <w:pPr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5F4B9B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5F4B9B" w:rsidRDefault="002F4240" w:rsidP="007B0787">
            <w:pPr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Кварт</w:t>
            </w:r>
            <w:r w:rsidRPr="005F4B9B">
              <w:rPr>
                <w:sz w:val="24"/>
                <w:szCs w:val="24"/>
              </w:rPr>
              <w:t>и</w:t>
            </w:r>
            <w:r w:rsidRPr="005F4B9B">
              <w:rPr>
                <w:sz w:val="24"/>
                <w:szCs w:val="24"/>
              </w:rPr>
              <w:t>ра</w:t>
            </w:r>
          </w:p>
        </w:tc>
        <w:tc>
          <w:tcPr>
            <w:tcW w:w="309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47,9</w:t>
            </w:r>
          </w:p>
        </w:tc>
        <w:tc>
          <w:tcPr>
            <w:tcW w:w="311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Легковой а</w:t>
            </w:r>
            <w:r w:rsidRPr="005F4B9B">
              <w:rPr>
                <w:sz w:val="24"/>
                <w:szCs w:val="24"/>
              </w:rPr>
              <w:t>в</w:t>
            </w:r>
            <w:r w:rsidRPr="005F4B9B">
              <w:rPr>
                <w:sz w:val="24"/>
                <w:szCs w:val="24"/>
              </w:rPr>
              <w:t>томобиль</w:t>
            </w:r>
          </w:p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  <w:lang w:val="en-US"/>
              </w:rPr>
              <w:t>CHEVROLET AVEO</w:t>
            </w:r>
          </w:p>
        </w:tc>
        <w:tc>
          <w:tcPr>
            <w:tcW w:w="485" w:type="pct"/>
          </w:tcPr>
          <w:p w:rsidR="002F4240" w:rsidRPr="005F4B9B" w:rsidRDefault="002F4240" w:rsidP="005F4B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9B"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13 261,74</w:t>
            </w:r>
          </w:p>
        </w:tc>
        <w:tc>
          <w:tcPr>
            <w:tcW w:w="310" w:type="pct"/>
          </w:tcPr>
          <w:p w:rsidR="002F4240" w:rsidRPr="005F4B9B" w:rsidRDefault="002F4240" w:rsidP="007B07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5F4B9B" w:rsidRDefault="002F4240" w:rsidP="00F70F26">
            <w:pPr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несове</w:t>
            </w:r>
            <w:r w:rsidRPr="005F4B9B">
              <w:rPr>
                <w:sz w:val="24"/>
                <w:szCs w:val="24"/>
              </w:rPr>
              <w:t>р</w:t>
            </w:r>
            <w:r w:rsidRPr="005F4B9B">
              <w:rPr>
                <w:sz w:val="24"/>
                <w:szCs w:val="24"/>
              </w:rPr>
              <w:t>шенноле</w:t>
            </w:r>
            <w:r w:rsidRPr="005F4B9B">
              <w:rPr>
                <w:sz w:val="24"/>
                <w:szCs w:val="24"/>
              </w:rPr>
              <w:t>т</w:t>
            </w:r>
            <w:r w:rsidRPr="005F4B9B"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5F4B9B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5F4B9B" w:rsidRDefault="002F4240" w:rsidP="007B0787">
            <w:pPr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Кварт</w:t>
            </w:r>
            <w:r w:rsidRPr="005F4B9B">
              <w:rPr>
                <w:sz w:val="24"/>
                <w:szCs w:val="24"/>
              </w:rPr>
              <w:t>и</w:t>
            </w:r>
            <w:r w:rsidRPr="005F4B9B">
              <w:rPr>
                <w:sz w:val="24"/>
                <w:szCs w:val="24"/>
              </w:rPr>
              <w:t>ра</w:t>
            </w:r>
          </w:p>
        </w:tc>
        <w:tc>
          <w:tcPr>
            <w:tcW w:w="309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47,9</w:t>
            </w:r>
          </w:p>
        </w:tc>
        <w:tc>
          <w:tcPr>
            <w:tcW w:w="311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5F4B9B" w:rsidRDefault="002F4240" w:rsidP="007B07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5F4B9B" w:rsidRDefault="002F4240" w:rsidP="007B07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5F4B9B" w:rsidRDefault="002F4240" w:rsidP="00F70F26">
            <w:pPr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:rsidR="002F4240" w:rsidRPr="005F4B9B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5F4B9B" w:rsidRDefault="002F4240" w:rsidP="007B0787">
            <w:pPr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Кварт</w:t>
            </w:r>
            <w:r w:rsidRPr="005F4B9B">
              <w:rPr>
                <w:sz w:val="24"/>
                <w:szCs w:val="24"/>
              </w:rPr>
              <w:t>и</w:t>
            </w:r>
            <w:r w:rsidRPr="005F4B9B">
              <w:rPr>
                <w:sz w:val="24"/>
                <w:szCs w:val="24"/>
              </w:rPr>
              <w:t>ра</w:t>
            </w:r>
          </w:p>
        </w:tc>
        <w:tc>
          <w:tcPr>
            <w:tcW w:w="309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47,9</w:t>
            </w:r>
          </w:p>
        </w:tc>
        <w:tc>
          <w:tcPr>
            <w:tcW w:w="311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5F4B9B" w:rsidRDefault="002F4240" w:rsidP="007B0787">
            <w:pPr>
              <w:jc w:val="center"/>
              <w:rPr>
                <w:sz w:val="24"/>
                <w:szCs w:val="24"/>
              </w:rPr>
            </w:pPr>
            <w:r w:rsidRPr="005F4B9B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5F4B9B" w:rsidRDefault="002F4240" w:rsidP="007B07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5F4B9B" w:rsidRDefault="002F4240" w:rsidP="007B07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5F4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86" w:type="pct"/>
          </w:tcPr>
          <w:p w:rsidR="002F4240" w:rsidRPr="00FB30A7" w:rsidRDefault="002F4240" w:rsidP="00B30F44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Дани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енко Н</w:t>
            </w:r>
            <w:r>
              <w:rPr>
                <w:b/>
                <w:sz w:val="24"/>
                <w:szCs w:val="24"/>
              </w:rPr>
              <w:t>.</w:t>
            </w:r>
            <w:r w:rsidRPr="00FB30A7">
              <w:rPr>
                <w:b/>
                <w:sz w:val="24"/>
                <w:szCs w:val="24"/>
              </w:rPr>
              <w:t xml:space="preserve"> В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4" w:type="pct"/>
          </w:tcPr>
          <w:p w:rsidR="002F4240" w:rsidRPr="00FB30A7" w:rsidRDefault="002F4240" w:rsidP="00570327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иректор ГАУЗ ЯО «К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инич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>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ьница скорой медици</w:t>
            </w:r>
            <w:r w:rsidRPr="00FB30A7">
              <w:rPr>
                <w:b/>
                <w:color w:val="333333"/>
                <w:sz w:val="24"/>
                <w:szCs w:val="24"/>
              </w:rPr>
              <w:t>н</w:t>
            </w:r>
            <w:r w:rsidRPr="00FB30A7">
              <w:rPr>
                <w:b/>
                <w:color w:val="333333"/>
                <w:sz w:val="24"/>
                <w:szCs w:val="24"/>
              </w:rPr>
              <w:t>ской помощи им. Н.В. Со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овьева»</w:t>
            </w:r>
          </w:p>
        </w:tc>
        <w:tc>
          <w:tcPr>
            <w:tcW w:w="399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30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134,3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</w:tc>
        <w:tc>
          <w:tcPr>
            <w:tcW w:w="309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311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CD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0A154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3 </w:t>
            </w:r>
            <w:r>
              <w:rPr>
                <w:sz w:val="24"/>
                <w:szCs w:val="24"/>
              </w:rPr>
              <w:t>595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566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31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570327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570327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автост</w:t>
            </w:r>
            <w:r w:rsidRPr="00FB30A7">
              <w:rPr>
                <w:sz w:val="24"/>
                <w:szCs w:val="24"/>
              </w:rPr>
              <w:t>о</w:t>
            </w:r>
            <w:r w:rsidRPr="00FB30A7">
              <w:rPr>
                <w:sz w:val="24"/>
                <w:szCs w:val="24"/>
              </w:rPr>
              <w:t xml:space="preserve">янка 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BC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BC549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C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C549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(1/12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30,6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121,9</w:t>
            </w: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493,4 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2F4240" w:rsidRPr="00FB30A7" w:rsidRDefault="002F4240" w:rsidP="00BC549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C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134,3</w:t>
            </w:r>
          </w:p>
          <w:p w:rsidR="002F4240" w:rsidRPr="00FB30A7" w:rsidRDefault="002F4240" w:rsidP="00BC549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C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2F4240" w:rsidRPr="00FB30A7" w:rsidRDefault="002F4240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BC549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A1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ь: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ПОРШЕ </w:t>
            </w:r>
            <w:r w:rsidRPr="00FB30A7">
              <w:rPr>
                <w:sz w:val="24"/>
                <w:szCs w:val="24"/>
                <w:lang w:val="en-US"/>
              </w:rPr>
              <w:t>CAYENNE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DIESEL</w:t>
            </w:r>
          </w:p>
        </w:tc>
        <w:tc>
          <w:tcPr>
            <w:tcW w:w="485" w:type="pct"/>
          </w:tcPr>
          <w:p w:rsidR="002F4240" w:rsidRPr="00FB30A7" w:rsidRDefault="002F4240" w:rsidP="000A1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5 137 347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31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57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1540D3">
            <w:pPr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BE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BE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BE064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134,3</w:t>
            </w:r>
          </w:p>
        </w:tc>
        <w:tc>
          <w:tcPr>
            <w:tcW w:w="311" w:type="pct"/>
          </w:tcPr>
          <w:p w:rsidR="002F4240" w:rsidRPr="00FB30A7" w:rsidRDefault="002F4240" w:rsidP="00BE064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8260DA" w:rsidRDefault="002F4240" w:rsidP="003A4A2C">
            <w:pPr>
              <w:jc w:val="center"/>
              <w:rPr>
                <w:b/>
                <w:sz w:val="24"/>
                <w:szCs w:val="24"/>
              </w:rPr>
            </w:pPr>
            <w:r w:rsidRPr="008260DA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86" w:type="pct"/>
          </w:tcPr>
          <w:p w:rsidR="002F4240" w:rsidRPr="008260DA" w:rsidRDefault="002F4240" w:rsidP="00570327">
            <w:pPr>
              <w:rPr>
                <w:b/>
                <w:sz w:val="24"/>
                <w:szCs w:val="24"/>
              </w:rPr>
            </w:pPr>
            <w:r w:rsidRPr="008260DA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робышева Е.В.</w:t>
            </w:r>
          </w:p>
          <w:p w:rsidR="002F4240" w:rsidRPr="008260DA" w:rsidRDefault="002F4240" w:rsidP="00570327">
            <w:pPr>
              <w:rPr>
                <w:b/>
                <w:sz w:val="24"/>
                <w:szCs w:val="24"/>
              </w:rPr>
            </w:pPr>
          </w:p>
        </w:tc>
        <w:tc>
          <w:tcPr>
            <w:tcW w:w="664" w:type="pct"/>
          </w:tcPr>
          <w:p w:rsidR="002F4240" w:rsidRPr="00FB30A7" w:rsidRDefault="002F4240" w:rsidP="00DE326C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</w:t>
            </w:r>
            <w:r>
              <w:rPr>
                <w:b/>
                <w:color w:val="333333"/>
                <w:sz w:val="24"/>
                <w:szCs w:val="24"/>
              </w:rPr>
              <w:t>ый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 вра</w:t>
            </w:r>
            <w:r>
              <w:rPr>
                <w:b/>
                <w:color w:val="333333"/>
                <w:sz w:val="24"/>
                <w:szCs w:val="24"/>
              </w:rPr>
              <w:t>ч  ГБ</w:t>
            </w:r>
            <w:r w:rsidRPr="00FB30A7">
              <w:rPr>
                <w:b/>
                <w:color w:val="333333"/>
                <w:sz w:val="24"/>
                <w:szCs w:val="24"/>
              </w:rPr>
              <w:t>УЗ ЯО «</w:t>
            </w:r>
            <w:r>
              <w:rPr>
                <w:b/>
                <w:color w:val="333333"/>
                <w:sz w:val="24"/>
                <w:szCs w:val="24"/>
              </w:rPr>
              <w:t>Яр</w:t>
            </w:r>
            <w:r>
              <w:rPr>
                <w:b/>
                <w:color w:val="333333"/>
                <w:sz w:val="24"/>
                <w:szCs w:val="24"/>
              </w:rPr>
              <w:t>о</w:t>
            </w:r>
            <w:r>
              <w:rPr>
                <w:b/>
                <w:color w:val="333333"/>
                <w:sz w:val="24"/>
                <w:szCs w:val="24"/>
              </w:rPr>
              <w:t>славская облас</w:t>
            </w:r>
            <w:r>
              <w:rPr>
                <w:b/>
                <w:color w:val="333333"/>
                <w:sz w:val="24"/>
                <w:szCs w:val="24"/>
              </w:rPr>
              <w:t>т</w:t>
            </w:r>
            <w:r>
              <w:rPr>
                <w:b/>
                <w:color w:val="333333"/>
                <w:sz w:val="24"/>
                <w:szCs w:val="24"/>
              </w:rPr>
              <w:t>ная стоматол</w:t>
            </w:r>
            <w:r>
              <w:rPr>
                <w:b/>
                <w:color w:val="333333"/>
                <w:sz w:val="24"/>
                <w:szCs w:val="24"/>
              </w:rPr>
              <w:t>о</w:t>
            </w:r>
            <w:r>
              <w:rPr>
                <w:b/>
                <w:color w:val="333333"/>
                <w:sz w:val="24"/>
                <w:szCs w:val="24"/>
              </w:rPr>
              <w:t>гическая пол</w:t>
            </w:r>
            <w:r>
              <w:rPr>
                <w:b/>
                <w:color w:val="333333"/>
                <w:sz w:val="24"/>
                <w:szCs w:val="24"/>
              </w:rPr>
              <w:t>и</w:t>
            </w:r>
            <w:r>
              <w:rPr>
                <w:b/>
                <w:color w:val="333333"/>
                <w:sz w:val="24"/>
                <w:szCs w:val="24"/>
              </w:rPr>
              <w:t>клиника</w:t>
            </w:r>
            <w:r w:rsidRPr="00FB30A7">
              <w:rPr>
                <w:b/>
                <w:color w:val="333333"/>
                <w:sz w:val="24"/>
                <w:szCs w:val="24"/>
              </w:rPr>
              <w:t>»</w:t>
            </w:r>
          </w:p>
        </w:tc>
        <w:tc>
          <w:tcPr>
            <w:tcW w:w="399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0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266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</w:tc>
        <w:tc>
          <w:tcPr>
            <w:tcW w:w="31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40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40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2F4240" w:rsidRPr="00FB30A7" w:rsidRDefault="002F4240" w:rsidP="0040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40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</w:t>
            </w:r>
            <w:r w:rsidRPr="00FB30A7">
              <w:rPr>
                <w:sz w:val="24"/>
                <w:szCs w:val="24"/>
              </w:rPr>
              <w:t>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ь:</w:t>
            </w: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ФОРД фокус</w:t>
            </w:r>
          </w:p>
        </w:tc>
        <w:tc>
          <w:tcPr>
            <w:tcW w:w="485" w:type="pct"/>
          </w:tcPr>
          <w:p w:rsidR="002F4240" w:rsidRPr="00FB30A7" w:rsidRDefault="002F4240" w:rsidP="00FF3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2 935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270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310" w:type="pct"/>
          </w:tcPr>
          <w:p w:rsidR="002F4240" w:rsidRPr="00FB30A7" w:rsidRDefault="002F4240" w:rsidP="0040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57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570327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F1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Default="002F4240" w:rsidP="00F12918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1291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1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F4240" w:rsidRPr="00FB30A7" w:rsidRDefault="002F4240" w:rsidP="00F1291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11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Default="002F4240" w:rsidP="00F1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  <w:p w:rsidR="002F4240" w:rsidRDefault="002F4240" w:rsidP="00F12918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1291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1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31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972B76" w:rsidRDefault="002F4240" w:rsidP="00972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972B76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КИА </w:t>
            </w:r>
            <w:r>
              <w:rPr>
                <w:sz w:val="24"/>
                <w:szCs w:val="24"/>
                <w:lang w:val="en-US"/>
              </w:rPr>
              <w:t>QLE</w:t>
            </w:r>
            <w:r w:rsidRPr="00972B76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Sportage</w:t>
            </w:r>
            <w:proofErr w:type="spellEnd"/>
            <w:r w:rsidRPr="00972B76">
              <w:rPr>
                <w:sz w:val="24"/>
                <w:szCs w:val="24"/>
              </w:rPr>
              <w:t>)</w:t>
            </w:r>
          </w:p>
        </w:tc>
        <w:tc>
          <w:tcPr>
            <w:tcW w:w="485" w:type="pct"/>
          </w:tcPr>
          <w:p w:rsidR="002F4240" w:rsidRPr="00FB30A7" w:rsidRDefault="002F4240" w:rsidP="00FF3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1 834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526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31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57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570327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972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72,5</w:t>
            </w:r>
          </w:p>
        </w:tc>
        <w:tc>
          <w:tcPr>
            <w:tcW w:w="31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972B76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</w:t>
            </w:r>
            <w:r w:rsidRPr="00972B76">
              <w:rPr>
                <w:sz w:val="24"/>
                <w:szCs w:val="24"/>
              </w:rPr>
              <w:t>3</w:t>
            </w:r>
          </w:p>
        </w:tc>
        <w:tc>
          <w:tcPr>
            <w:tcW w:w="311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7E30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486" w:type="pct"/>
          </w:tcPr>
          <w:p w:rsidR="002F4240" w:rsidRPr="00FB30A7" w:rsidRDefault="002F4240" w:rsidP="00937A0A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Живой А</w:t>
            </w:r>
            <w:r>
              <w:rPr>
                <w:b/>
                <w:sz w:val="24"/>
                <w:szCs w:val="24"/>
              </w:rPr>
              <w:t>.И.</w:t>
            </w:r>
          </w:p>
        </w:tc>
        <w:tc>
          <w:tcPr>
            <w:tcW w:w="664" w:type="pct"/>
          </w:tcPr>
          <w:p w:rsidR="002F4240" w:rsidRPr="00FB30A7" w:rsidRDefault="002F4240" w:rsidP="001540D3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</w:t>
            </w:r>
            <w:r>
              <w:rPr>
                <w:b/>
                <w:color w:val="333333"/>
                <w:sz w:val="24"/>
                <w:szCs w:val="24"/>
              </w:rPr>
              <w:t>Б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УЗ ЯО </w:t>
            </w:r>
            <w:r>
              <w:rPr>
                <w:b/>
                <w:color w:val="333333"/>
                <w:sz w:val="24"/>
                <w:szCs w:val="24"/>
              </w:rPr>
              <w:t>«С</w:t>
            </w:r>
            <w:r w:rsidRPr="00FB30A7">
              <w:rPr>
                <w:b/>
                <w:color w:val="333333"/>
                <w:sz w:val="24"/>
                <w:szCs w:val="24"/>
              </w:rPr>
              <w:t>та</w:t>
            </w:r>
            <w:r w:rsidRPr="00FB30A7">
              <w:rPr>
                <w:b/>
                <w:color w:val="333333"/>
                <w:sz w:val="24"/>
                <w:szCs w:val="24"/>
              </w:rPr>
              <w:t>н</w:t>
            </w:r>
            <w:r w:rsidRPr="00FB30A7">
              <w:rPr>
                <w:b/>
                <w:color w:val="333333"/>
                <w:sz w:val="24"/>
                <w:szCs w:val="24"/>
              </w:rPr>
              <w:t>ци</w:t>
            </w:r>
            <w:r>
              <w:rPr>
                <w:b/>
                <w:color w:val="333333"/>
                <w:sz w:val="24"/>
                <w:szCs w:val="24"/>
              </w:rPr>
              <w:t>я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 скорой м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>дицинской п</w:t>
            </w:r>
            <w:r w:rsidRPr="00FB30A7">
              <w:rPr>
                <w:b/>
                <w:color w:val="333333"/>
                <w:sz w:val="24"/>
                <w:szCs w:val="24"/>
              </w:rPr>
              <w:t>о</w:t>
            </w:r>
            <w:r w:rsidRPr="00FB30A7">
              <w:rPr>
                <w:b/>
                <w:color w:val="333333"/>
                <w:sz w:val="24"/>
                <w:szCs w:val="24"/>
              </w:rPr>
              <w:t>мощи</w:t>
            </w:r>
            <w:r>
              <w:rPr>
                <w:b/>
                <w:color w:val="333333"/>
                <w:sz w:val="24"/>
                <w:szCs w:val="24"/>
              </w:rPr>
              <w:t xml:space="preserve"> и центр медицины кат</w:t>
            </w:r>
            <w:r>
              <w:rPr>
                <w:b/>
                <w:color w:val="333333"/>
                <w:sz w:val="24"/>
                <w:szCs w:val="24"/>
              </w:rPr>
              <w:t>а</w:t>
            </w:r>
            <w:r>
              <w:rPr>
                <w:b/>
                <w:color w:val="333333"/>
                <w:sz w:val="24"/>
                <w:szCs w:val="24"/>
              </w:rPr>
              <w:t>строф»</w:t>
            </w:r>
          </w:p>
        </w:tc>
        <w:tc>
          <w:tcPr>
            <w:tcW w:w="399" w:type="pct"/>
          </w:tcPr>
          <w:p w:rsidR="002F4240" w:rsidRPr="00FB30A7" w:rsidRDefault="002F4240" w:rsidP="001540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540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075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075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  <w:p w:rsidR="002F4240" w:rsidRPr="00FB30A7" w:rsidRDefault="002F4240" w:rsidP="00AD0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1540D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долевая </w:t>
            </w:r>
            <w:r w:rsidRPr="00FB30A7">
              <w:rPr>
                <w:sz w:val="24"/>
                <w:szCs w:val="24"/>
              </w:rPr>
              <w:t>(3053/</w:t>
            </w:r>
            <w:proofErr w:type="gramEnd"/>
          </w:p>
          <w:p w:rsidR="002F4240" w:rsidRPr="00FB30A7" w:rsidRDefault="002F4240" w:rsidP="001540D3">
            <w:pPr>
              <w:jc w:val="center"/>
              <w:rPr>
                <w:sz w:val="24"/>
                <w:szCs w:val="24"/>
              </w:rPr>
            </w:pPr>
            <w:proofErr w:type="gramStart"/>
            <w:r w:rsidRPr="00FB30A7">
              <w:rPr>
                <w:sz w:val="24"/>
                <w:szCs w:val="24"/>
              </w:rPr>
              <w:t>100000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  <w:proofErr w:type="gramEnd"/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1471,0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1540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1701,0</w:t>
            </w:r>
          </w:p>
          <w:p w:rsidR="002F4240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18,8</w:t>
            </w: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197,9</w:t>
            </w: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1540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7717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75,6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2F4240" w:rsidRPr="00FB30A7" w:rsidRDefault="002F4240" w:rsidP="007717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ТОЙОТА RAV4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2F4240" w:rsidRPr="00FB30A7" w:rsidRDefault="002F4240" w:rsidP="007F59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2 3</w:t>
            </w:r>
            <w:r>
              <w:rPr>
                <w:sz w:val="24"/>
                <w:szCs w:val="24"/>
              </w:rPr>
              <w:t>75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680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C3AB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77176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0C3AB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75,6</w:t>
            </w:r>
          </w:p>
          <w:p w:rsidR="002F4240" w:rsidRPr="00FB30A7" w:rsidRDefault="002F4240" w:rsidP="00CC7F0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C7F07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C7F0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C7F0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C7F0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C7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Default="002F4240" w:rsidP="00835A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2F4240" w:rsidRDefault="002F4240" w:rsidP="00835A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835A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309" w:type="pct"/>
          </w:tcPr>
          <w:p w:rsidR="002F4240" w:rsidRPr="00FB30A7" w:rsidRDefault="002F4240" w:rsidP="007717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1701,0</w:t>
            </w:r>
          </w:p>
          <w:p w:rsidR="002F4240" w:rsidRDefault="002F4240" w:rsidP="00835A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835A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835A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197,9</w:t>
            </w:r>
          </w:p>
        </w:tc>
        <w:tc>
          <w:tcPr>
            <w:tcW w:w="311" w:type="pct"/>
          </w:tcPr>
          <w:p w:rsidR="002F4240" w:rsidRPr="00FB30A7" w:rsidRDefault="002F4240" w:rsidP="007717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835A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835A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835A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835A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835A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2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612 153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310" w:type="pct"/>
          </w:tcPr>
          <w:p w:rsidR="002F4240" w:rsidRPr="00FB30A7" w:rsidRDefault="002F4240" w:rsidP="00835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945F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86" w:type="pct"/>
          </w:tcPr>
          <w:p w:rsidR="002F4240" w:rsidRPr="00FB30A7" w:rsidRDefault="002F4240" w:rsidP="00937A0A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Зуди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ова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С</w:t>
            </w:r>
            <w:r>
              <w:rPr>
                <w:b/>
                <w:sz w:val="24"/>
                <w:szCs w:val="24"/>
              </w:rPr>
              <w:t>.Л.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«Об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</w:t>
            </w:r>
            <w:r w:rsidRPr="00FB30A7">
              <w:rPr>
                <w:b/>
                <w:color w:val="333333"/>
                <w:sz w:val="24"/>
                <w:szCs w:val="24"/>
              </w:rPr>
              <w:lastRenderedPageBreak/>
              <w:t>стной кожно-венеро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огич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>ский диспансер»</w:t>
            </w:r>
          </w:p>
        </w:tc>
        <w:tc>
          <w:tcPr>
            <w:tcW w:w="399" w:type="pct"/>
          </w:tcPr>
          <w:p w:rsidR="002F4240" w:rsidRPr="00FB30A7" w:rsidRDefault="002F4240" w:rsidP="00A91D7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39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266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79,8</w:t>
            </w:r>
          </w:p>
          <w:p w:rsidR="002F4240" w:rsidRPr="00FB30A7" w:rsidRDefault="002F4240" w:rsidP="007F1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томобиль </w:t>
            </w:r>
            <w:r>
              <w:rPr>
                <w:sz w:val="24"/>
                <w:szCs w:val="24"/>
              </w:rPr>
              <w:lastRenderedPageBreak/>
              <w:t xml:space="preserve">ХУНДАЙ </w:t>
            </w:r>
            <w:r>
              <w:rPr>
                <w:sz w:val="24"/>
                <w:szCs w:val="24"/>
                <w:lang w:val="en-US"/>
              </w:rPr>
              <w:t>SOLARIS</w:t>
            </w:r>
            <w:r>
              <w:rPr>
                <w:sz w:val="24"/>
                <w:szCs w:val="24"/>
              </w:rPr>
              <w:t xml:space="preserve">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82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203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477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937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7F1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7F1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937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79,8</w:t>
            </w:r>
          </w:p>
        </w:tc>
        <w:tc>
          <w:tcPr>
            <w:tcW w:w="311" w:type="pct"/>
          </w:tcPr>
          <w:p w:rsidR="002F4240" w:rsidRPr="00FB30A7" w:rsidRDefault="002F4240" w:rsidP="00937A0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82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144 360,00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266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79,8</w:t>
            </w:r>
          </w:p>
          <w:p w:rsidR="002F4240" w:rsidRPr="00FB30A7" w:rsidRDefault="002F4240" w:rsidP="00AA2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AA27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945F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86" w:type="pct"/>
          </w:tcPr>
          <w:p w:rsidR="002F4240" w:rsidRPr="00FB30A7" w:rsidRDefault="002F4240" w:rsidP="00417F7B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Ивенкова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Е</w:t>
            </w:r>
            <w:r>
              <w:rPr>
                <w:b/>
                <w:sz w:val="24"/>
                <w:szCs w:val="24"/>
              </w:rPr>
              <w:t>.</w:t>
            </w:r>
            <w:r w:rsidRPr="00FB30A7">
              <w:rPr>
                <w:b/>
                <w:sz w:val="24"/>
                <w:szCs w:val="24"/>
              </w:rPr>
              <w:t xml:space="preserve"> 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4" w:type="pct"/>
          </w:tcPr>
          <w:p w:rsidR="002F4240" w:rsidRPr="00FB30A7" w:rsidRDefault="002F4240" w:rsidP="00417F7B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ническая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ница </w:t>
            </w:r>
            <w:r>
              <w:rPr>
                <w:b/>
                <w:color w:val="333333"/>
                <w:sz w:val="24"/>
                <w:szCs w:val="24"/>
              </w:rPr>
              <w:t>имени Н.А. Семашко</w:t>
            </w:r>
            <w:r w:rsidRPr="00FB30A7">
              <w:rPr>
                <w:b/>
                <w:color w:val="333333"/>
                <w:sz w:val="24"/>
                <w:szCs w:val="24"/>
              </w:rPr>
              <w:t>»</w:t>
            </w:r>
          </w:p>
        </w:tc>
        <w:tc>
          <w:tcPr>
            <w:tcW w:w="399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96239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6239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6239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2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2427,0</w:t>
            </w:r>
          </w:p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62395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6239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6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6239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6239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6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proofErr w:type="spellStart"/>
            <w:r w:rsidRPr="00FB30A7">
              <w:rPr>
                <w:sz w:val="24"/>
                <w:szCs w:val="24"/>
              </w:rPr>
              <w:t>Шевро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</w:t>
            </w:r>
            <w:proofErr w:type="spellEnd"/>
            <w:r w:rsidRPr="00FB30A7">
              <w:rPr>
                <w:sz w:val="24"/>
                <w:szCs w:val="24"/>
              </w:rPr>
              <w:t xml:space="preserve"> Н</w:t>
            </w:r>
            <w:r w:rsidRPr="00FB30A7">
              <w:rPr>
                <w:sz w:val="24"/>
                <w:szCs w:val="24"/>
              </w:rPr>
              <w:t>и</w:t>
            </w:r>
            <w:r w:rsidRPr="00FB30A7">
              <w:rPr>
                <w:sz w:val="24"/>
                <w:szCs w:val="24"/>
              </w:rPr>
              <w:t>ва 212300-55</w:t>
            </w:r>
          </w:p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2F4240" w:rsidRPr="00FB30A7" w:rsidRDefault="002F4240" w:rsidP="006C7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4 716 728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310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C84DB9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C84DB9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>вартира</w:t>
            </w:r>
          </w:p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нежилое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</w:p>
          <w:p w:rsidR="002F4240" w:rsidRPr="00F7003A" w:rsidRDefault="002F4240" w:rsidP="00E56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399" w:type="pct"/>
          </w:tcPr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</w:t>
            </w:r>
            <w:r w:rsidRPr="00FB30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FB30A7">
              <w:rPr>
                <w:sz w:val="24"/>
                <w:szCs w:val="24"/>
              </w:rPr>
              <w:t xml:space="preserve">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E56C3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B6B6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FB30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15</w:t>
            </w:r>
            <w:r w:rsidRPr="00FB30A7">
              <w:rPr>
                <w:sz w:val="24"/>
                <w:szCs w:val="24"/>
              </w:rPr>
              <w:t xml:space="preserve">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E56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B6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432,8</w:t>
            </w:r>
          </w:p>
        </w:tc>
        <w:tc>
          <w:tcPr>
            <w:tcW w:w="310" w:type="pct"/>
          </w:tcPr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C84DB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егковые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и:</w:t>
            </w:r>
          </w:p>
          <w:p w:rsidR="002F4240" w:rsidRPr="00FB30A7" w:rsidRDefault="002F4240" w:rsidP="00FD543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ТОЙОТА </w:t>
            </w:r>
            <w:r w:rsidRPr="00FB30A7">
              <w:rPr>
                <w:sz w:val="24"/>
                <w:szCs w:val="24"/>
                <w:lang w:val="en-US"/>
              </w:rPr>
              <w:t>LAND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CRUISER</w:t>
            </w:r>
            <w:r w:rsidRPr="00FB30A7">
              <w:rPr>
                <w:sz w:val="24"/>
                <w:szCs w:val="24"/>
              </w:rPr>
              <w:t xml:space="preserve"> 150 (</w:t>
            </w:r>
            <w:r w:rsidRPr="00FB30A7">
              <w:rPr>
                <w:sz w:val="24"/>
                <w:szCs w:val="24"/>
                <w:lang w:val="en-US"/>
              </w:rPr>
              <w:t>PRADO</w:t>
            </w:r>
            <w:r w:rsidRPr="00FB30A7">
              <w:rPr>
                <w:sz w:val="24"/>
                <w:szCs w:val="24"/>
              </w:rPr>
              <w:t>)</w:t>
            </w:r>
          </w:p>
        </w:tc>
        <w:tc>
          <w:tcPr>
            <w:tcW w:w="485" w:type="pct"/>
          </w:tcPr>
          <w:p w:rsidR="002F4240" w:rsidRPr="00FB30A7" w:rsidRDefault="002F4240" w:rsidP="006C7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057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724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310" w:type="pct"/>
          </w:tcPr>
          <w:p w:rsidR="002F4240" w:rsidRPr="00FB30A7" w:rsidRDefault="002F4240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D87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C84DB9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C012E3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99" w:type="pct"/>
          </w:tcPr>
          <w:p w:rsidR="002F4240" w:rsidRDefault="002F4240" w:rsidP="009B7FB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FB30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FB30A7">
              <w:rPr>
                <w:sz w:val="24"/>
                <w:szCs w:val="24"/>
              </w:rPr>
              <w:t xml:space="preserve">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62,2</w:t>
            </w:r>
          </w:p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C0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34E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86" w:type="pct"/>
          </w:tcPr>
          <w:p w:rsidR="002F4240" w:rsidRPr="00FB30A7" w:rsidRDefault="002F4240" w:rsidP="00C36DA8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Кирдянов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С</w:t>
            </w:r>
            <w:r>
              <w:rPr>
                <w:b/>
                <w:sz w:val="24"/>
                <w:szCs w:val="24"/>
              </w:rPr>
              <w:t>.Ю.</w:t>
            </w:r>
          </w:p>
        </w:tc>
        <w:tc>
          <w:tcPr>
            <w:tcW w:w="664" w:type="pct"/>
          </w:tcPr>
          <w:p w:rsidR="002F4240" w:rsidRPr="00FB30A7" w:rsidRDefault="002F4240" w:rsidP="005B1527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иректор ГБУЗ ЯО «Об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астной перината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ьный центр»</w:t>
            </w:r>
          </w:p>
        </w:tc>
        <w:tc>
          <w:tcPr>
            <w:tcW w:w="399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0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B1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5B1C7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91,4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31,3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23,9</w:t>
            </w: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3176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9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9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311" w:type="pct"/>
          </w:tcPr>
          <w:p w:rsidR="002F4240" w:rsidRPr="00FB30A7" w:rsidRDefault="002F4240" w:rsidP="009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9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2F4240" w:rsidRPr="00FB30A7" w:rsidRDefault="002F4240" w:rsidP="00965E1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ЬВО хс60</w:t>
            </w:r>
          </w:p>
        </w:tc>
        <w:tc>
          <w:tcPr>
            <w:tcW w:w="485" w:type="pct"/>
          </w:tcPr>
          <w:p w:rsidR="002F4240" w:rsidRPr="00FB30A7" w:rsidRDefault="002F4240" w:rsidP="0033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239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981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310" w:type="pct"/>
          </w:tcPr>
          <w:p w:rsidR="002F4240" w:rsidRPr="00FB30A7" w:rsidRDefault="002F4240" w:rsidP="009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60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91,4</w:t>
            </w:r>
          </w:p>
        </w:tc>
        <w:tc>
          <w:tcPr>
            <w:tcW w:w="311" w:type="pct"/>
          </w:tcPr>
          <w:p w:rsidR="002F4240" w:rsidRPr="00FB30A7" w:rsidRDefault="002F4240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E70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Default="002F4240" w:rsidP="00E70544">
            <w:pPr>
              <w:rPr>
                <w:color w:val="333333"/>
                <w:sz w:val="24"/>
                <w:szCs w:val="24"/>
              </w:rPr>
            </w:pPr>
          </w:p>
          <w:p w:rsidR="002F4240" w:rsidRDefault="002F4240" w:rsidP="00E70544">
            <w:pPr>
              <w:rPr>
                <w:color w:val="333333"/>
                <w:sz w:val="24"/>
                <w:szCs w:val="24"/>
              </w:rPr>
            </w:pPr>
          </w:p>
          <w:p w:rsidR="002F4240" w:rsidRDefault="002F4240" w:rsidP="00E70544">
            <w:pPr>
              <w:rPr>
                <w:color w:val="333333"/>
                <w:sz w:val="24"/>
                <w:szCs w:val="24"/>
              </w:rPr>
            </w:pPr>
          </w:p>
          <w:p w:rsidR="002F4240" w:rsidRDefault="002F4240" w:rsidP="00E70544">
            <w:pPr>
              <w:rPr>
                <w:color w:val="333333"/>
                <w:sz w:val="24"/>
                <w:szCs w:val="24"/>
              </w:rPr>
            </w:pPr>
          </w:p>
          <w:p w:rsidR="002F4240" w:rsidRPr="00FB30A7" w:rsidRDefault="002F4240" w:rsidP="00E70544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60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91,4</w:t>
            </w:r>
          </w:p>
        </w:tc>
        <w:tc>
          <w:tcPr>
            <w:tcW w:w="311" w:type="pct"/>
          </w:tcPr>
          <w:p w:rsidR="002F4240" w:rsidRPr="00FB30A7" w:rsidRDefault="002F4240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9167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486" w:type="pct"/>
          </w:tcPr>
          <w:p w:rsidR="002F4240" w:rsidRPr="00FB30A7" w:rsidRDefault="002F4240" w:rsidP="009E6021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Комарова И</w:t>
            </w:r>
            <w:r>
              <w:rPr>
                <w:b/>
                <w:sz w:val="24"/>
                <w:szCs w:val="24"/>
              </w:rPr>
              <w:t>.И.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ГУЗ ЯО «Де</w:t>
            </w:r>
            <w:r w:rsidRPr="00FB30A7">
              <w:rPr>
                <w:b/>
                <w:color w:val="333333"/>
                <w:sz w:val="24"/>
                <w:szCs w:val="24"/>
              </w:rPr>
              <w:t>т</w:t>
            </w:r>
            <w:r w:rsidRPr="00FB30A7">
              <w:rPr>
                <w:b/>
                <w:color w:val="333333"/>
                <w:sz w:val="24"/>
                <w:szCs w:val="24"/>
              </w:rPr>
              <w:t>ская по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ника № 3»</w:t>
            </w: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9E602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9E602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62,5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30,6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5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9E6021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116,1</w:t>
            </w:r>
          </w:p>
        </w:tc>
        <w:tc>
          <w:tcPr>
            <w:tcW w:w="311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6E5FB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МИЦУБИСИ </w:t>
            </w:r>
            <w:r w:rsidRPr="00FB30A7">
              <w:rPr>
                <w:sz w:val="24"/>
                <w:szCs w:val="24"/>
                <w:lang w:val="en-US"/>
              </w:rPr>
              <w:t>PAJERO</w:t>
            </w:r>
          </w:p>
        </w:tc>
        <w:tc>
          <w:tcPr>
            <w:tcW w:w="485" w:type="pct"/>
          </w:tcPr>
          <w:p w:rsidR="002F4240" w:rsidRPr="00FB30A7" w:rsidRDefault="002F4240" w:rsidP="00916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1 401 435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E602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602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гараж</w:t>
            </w:r>
          </w:p>
        </w:tc>
        <w:tc>
          <w:tcPr>
            <w:tcW w:w="399" w:type="pct"/>
          </w:tcPr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44,3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116,1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35,4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егковые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</w:p>
          <w:p w:rsidR="002F4240" w:rsidRPr="00FB30A7" w:rsidRDefault="002F4240" w:rsidP="007C55A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НИССАН </w:t>
            </w:r>
            <w:r w:rsidRPr="00FB30A7">
              <w:rPr>
                <w:sz w:val="24"/>
                <w:szCs w:val="24"/>
                <w:lang w:val="en-US"/>
              </w:rPr>
              <w:t>PRIMERA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2F4240" w:rsidRPr="00FB30A7" w:rsidRDefault="002F4240" w:rsidP="007C55A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60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456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486" w:type="pct"/>
          </w:tcPr>
          <w:p w:rsidR="002F4240" w:rsidRPr="00FB30A7" w:rsidRDefault="002F4240" w:rsidP="002F2CF3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Крепкова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Ю</w:t>
            </w:r>
            <w:r>
              <w:rPr>
                <w:b/>
                <w:sz w:val="24"/>
                <w:szCs w:val="24"/>
              </w:rPr>
              <w:t>.Н.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ГУЗ ЯО «</w:t>
            </w: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t>Бре</w:t>
            </w:r>
            <w:r w:rsidRPr="00FB30A7">
              <w:rPr>
                <w:b/>
                <w:color w:val="333333"/>
                <w:sz w:val="24"/>
                <w:szCs w:val="24"/>
              </w:rPr>
              <w:t>й</w:t>
            </w:r>
            <w:r w:rsidRPr="00FB30A7">
              <w:rPr>
                <w:b/>
                <w:color w:val="333333"/>
                <w:sz w:val="24"/>
                <w:szCs w:val="24"/>
              </w:rPr>
              <w:t>товская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ЦРБ»</w:t>
            </w:r>
          </w:p>
        </w:tc>
        <w:tc>
          <w:tcPr>
            <w:tcW w:w="399" w:type="pct"/>
          </w:tcPr>
          <w:p w:rsidR="002F4240" w:rsidRPr="00FB30A7" w:rsidRDefault="002F4240" w:rsidP="00C6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F4240" w:rsidRPr="00FB30A7" w:rsidRDefault="002F4240" w:rsidP="00E83AFF">
            <w:pPr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E83AF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36,6</w:t>
            </w:r>
          </w:p>
        </w:tc>
        <w:tc>
          <w:tcPr>
            <w:tcW w:w="311" w:type="pct"/>
          </w:tcPr>
          <w:p w:rsidR="002F4240" w:rsidRPr="00FB30A7" w:rsidRDefault="002F4240" w:rsidP="00E83AF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7B65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639 622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C667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C6676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667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C6676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667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C6676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667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C66767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83A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1021,0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600,0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664,0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39,5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83A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B84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36,6</w:t>
            </w:r>
          </w:p>
        </w:tc>
        <w:tc>
          <w:tcPr>
            <w:tcW w:w="311" w:type="pct"/>
          </w:tcPr>
          <w:p w:rsidR="002F4240" w:rsidRPr="00FB30A7" w:rsidRDefault="002F4240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B84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СУЗУКИ </w:t>
            </w:r>
            <w:proofErr w:type="spellStart"/>
            <w:r w:rsidRPr="00FB30A7">
              <w:rPr>
                <w:sz w:val="24"/>
                <w:szCs w:val="24"/>
              </w:rPr>
              <w:t>grand</w:t>
            </w:r>
            <w:proofErr w:type="spellEnd"/>
            <w:r w:rsidRPr="00FB30A7">
              <w:rPr>
                <w:sz w:val="24"/>
                <w:szCs w:val="24"/>
              </w:rPr>
              <w:t xml:space="preserve"> </w:t>
            </w:r>
            <w:proofErr w:type="spellStart"/>
            <w:r w:rsidRPr="00FB30A7">
              <w:rPr>
                <w:sz w:val="24"/>
                <w:szCs w:val="24"/>
              </w:rPr>
              <w:t>vitara</w:t>
            </w:r>
            <w:proofErr w:type="spellEnd"/>
          </w:p>
        </w:tc>
        <w:tc>
          <w:tcPr>
            <w:tcW w:w="485" w:type="pct"/>
          </w:tcPr>
          <w:p w:rsidR="002F4240" w:rsidRPr="00FB30A7" w:rsidRDefault="002F4240" w:rsidP="007B6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314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310" w:type="pct"/>
          </w:tcPr>
          <w:p w:rsidR="002F4240" w:rsidRPr="00FB30A7" w:rsidRDefault="002F424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E42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486" w:type="pct"/>
          </w:tcPr>
          <w:p w:rsidR="002F4240" w:rsidRPr="00FB30A7" w:rsidRDefault="002F4240" w:rsidP="002B2F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 xml:space="preserve">ебедева </w:t>
            </w:r>
            <w:r>
              <w:rPr>
                <w:b/>
                <w:sz w:val="24"/>
                <w:szCs w:val="24"/>
              </w:rPr>
              <w:t>Л.А.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ГУЗ ЯО </w:t>
            </w: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t>Некоу</w:t>
            </w:r>
            <w:r w:rsidRPr="00FB30A7">
              <w:rPr>
                <w:b/>
                <w:color w:val="333333"/>
                <w:sz w:val="24"/>
                <w:szCs w:val="24"/>
              </w:rPr>
              <w:t>з</w:t>
            </w:r>
            <w:r w:rsidRPr="00FB30A7">
              <w:rPr>
                <w:b/>
                <w:color w:val="333333"/>
                <w:sz w:val="24"/>
                <w:szCs w:val="24"/>
              </w:rPr>
              <w:t>ской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ЦРБ</w:t>
            </w: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4223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</w:tc>
        <w:tc>
          <w:tcPr>
            <w:tcW w:w="399" w:type="pct"/>
          </w:tcPr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1000,0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1500,0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82,8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ада 212140</w:t>
            </w:r>
          </w:p>
        </w:tc>
        <w:tc>
          <w:tcPr>
            <w:tcW w:w="485" w:type="pct"/>
          </w:tcPr>
          <w:p w:rsidR="002F4240" w:rsidRPr="00FB30A7" w:rsidRDefault="002F4240" w:rsidP="00E422F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695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855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486" w:type="pct"/>
          </w:tcPr>
          <w:p w:rsidR="002F4240" w:rsidRPr="00FB30A7" w:rsidRDefault="002F4240" w:rsidP="00550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огинов В</w:t>
            </w:r>
            <w:r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664" w:type="pct"/>
          </w:tcPr>
          <w:p w:rsidR="002F4240" w:rsidRPr="00FB30A7" w:rsidRDefault="002F4240" w:rsidP="00E70544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ГУЗ ЯО «Горо</w:t>
            </w:r>
            <w:r w:rsidRPr="00FB30A7"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ская детская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ьница»</w:t>
            </w: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1B7F45" w:rsidRDefault="002F4240" w:rsidP="00F75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5506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55064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510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55064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3000,0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34,7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62,4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25,2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0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7510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510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0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Default="002F4240" w:rsidP="00F7510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2F4240" w:rsidRDefault="002F4240" w:rsidP="00F7510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75103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F7510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51,0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58,1</w:t>
            </w:r>
          </w:p>
        </w:tc>
        <w:tc>
          <w:tcPr>
            <w:tcW w:w="311" w:type="pct"/>
          </w:tcPr>
          <w:p w:rsidR="002F4240" w:rsidRPr="00FB30A7" w:rsidRDefault="002F4240" w:rsidP="00F7510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егковые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</w:p>
          <w:p w:rsidR="002F4240" w:rsidRPr="00FB30A7" w:rsidRDefault="002F4240" w:rsidP="00E237B8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 xml:space="preserve">МАЗДА </w:t>
            </w:r>
            <w:r w:rsidRPr="00FB30A7">
              <w:rPr>
                <w:sz w:val="24"/>
                <w:szCs w:val="24"/>
                <w:lang w:val="en-US"/>
              </w:rPr>
              <w:t>CX-5</w:t>
            </w:r>
          </w:p>
        </w:tc>
        <w:tc>
          <w:tcPr>
            <w:tcW w:w="485" w:type="pct"/>
          </w:tcPr>
          <w:p w:rsidR="002F4240" w:rsidRPr="00FB30A7" w:rsidRDefault="002F4240" w:rsidP="0000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2 588 809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D16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ED16C8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ED16C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41FC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99" w:type="pct"/>
          </w:tcPr>
          <w:p w:rsidR="002F4240" w:rsidRDefault="002F4240" w:rsidP="00440AA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F41FC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41FC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41FC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440AA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44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Pr="00FB30A7" w:rsidRDefault="002F4240" w:rsidP="00440AA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41FC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3</w:t>
            </w:r>
            <w:r w:rsidRPr="00FB30A7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41FC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Pr="00FB30A7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3000,0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34,7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58,1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D16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58,4</w:t>
            </w:r>
          </w:p>
          <w:p w:rsidR="002F4240" w:rsidRDefault="002F4240" w:rsidP="00ED16C8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ED16C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D16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58,4</w:t>
            </w:r>
          </w:p>
          <w:p w:rsidR="002F4240" w:rsidRPr="00FB30A7" w:rsidRDefault="002F4240" w:rsidP="00ED1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D16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ED16C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D16C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D16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54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F3D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2F4240" w:rsidRPr="00FB30A7" w:rsidRDefault="002F4240" w:rsidP="0000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326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486" w:type="pct"/>
          </w:tcPr>
          <w:p w:rsidR="002F4240" w:rsidRPr="00FB30A7" w:rsidRDefault="002F4240" w:rsidP="00757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уганский С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иректор ГБКУЗ ЯО «Центра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</w:t>
            </w:r>
            <w:r w:rsidRPr="00FB30A7">
              <w:rPr>
                <w:b/>
                <w:color w:val="333333"/>
                <w:sz w:val="24"/>
                <w:szCs w:val="24"/>
              </w:rPr>
              <w:t>ная городская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ьница»</w:t>
            </w: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A370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578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51,0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68,9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65,7</w:t>
            </w:r>
          </w:p>
        </w:tc>
        <w:tc>
          <w:tcPr>
            <w:tcW w:w="311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EA7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124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367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12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65,7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32,5</w:t>
            </w:r>
          </w:p>
        </w:tc>
        <w:tc>
          <w:tcPr>
            <w:tcW w:w="311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AA0BD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800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364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486" w:type="pct"/>
          </w:tcPr>
          <w:p w:rsidR="002F4240" w:rsidRPr="00FB30A7" w:rsidRDefault="002F4240" w:rsidP="00235ECC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 xml:space="preserve">Максимов </w:t>
            </w:r>
            <w:r>
              <w:rPr>
                <w:b/>
                <w:sz w:val="24"/>
                <w:szCs w:val="24"/>
              </w:rPr>
              <w:t>В.Л.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иректор ГКУЗ ЯО «Медици</w:t>
            </w:r>
            <w:r w:rsidRPr="00FB30A7">
              <w:rPr>
                <w:b/>
                <w:color w:val="333333"/>
                <w:sz w:val="24"/>
                <w:szCs w:val="24"/>
              </w:rPr>
              <w:t>н</w:t>
            </w:r>
            <w:r w:rsidRPr="00FB30A7">
              <w:rPr>
                <w:b/>
                <w:color w:val="333333"/>
                <w:sz w:val="24"/>
                <w:szCs w:val="24"/>
              </w:rPr>
              <w:t>ский центр м</w:t>
            </w:r>
            <w:r w:rsidRPr="00FB30A7">
              <w:rPr>
                <w:b/>
                <w:color w:val="333333"/>
                <w:sz w:val="24"/>
                <w:szCs w:val="24"/>
              </w:rPr>
              <w:t>о</w:t>
            </w:r>
            <w:r w:rsidRPr="00FB30A7">
              <w:rPr>
                <w:b/>
                <w:color w:val="333333"/>
                <w:sz w:val="24"/>
                <w:szCs w:val="24"/>
              </w:rPr>
              <w:t>би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изационных резервов «Р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>зерв»</w:t>
            </w: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B3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955,0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660,0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69,3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66,6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</w:tc>
        <w:tc>
          <w:tcPr>
            <w:tcW w:w="309" w:type="pct"/>
          </w:tcPr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3150,0</w:t>
            </w:r>
          </w:p>
          <w:p w:rsidR="002F4240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105,8</w:t>
            </w:r>
          </w:p>
          <w:p w:rsidR="002F4240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1736,0</w:t>
            </w:r>
          </w:p>
        </w:tc>
        <w:tc>
          <w:tcPr>
            <w:tcW w:w="311" w:type="pct"/>
          </w:tcPr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proofErr w:type="spellStart"/>
            <w:r w:rsidRPr="00FB30A7">
              <w:rPr>
                <w:sz w:val="24"/>
                <w:szCs w:val="24"/>
              </w:rPr>
              <w:t>Грэатва</w:t>
            </w:r>
            <w:r>
              <w:rPr>
                <w:sz w:val="24"/>
                <w:szCs w:val="24"/>
              </w:rPr>
              <w:t>лл</w:t>
            </w:r>
            <w:proofErr w:type="spellEnd"/>
            <w:r w:rsidRPr="00FB30A7">
              <w:rPr>
                <w:sz w:val="24"/>
                <w:szCs w:val="24"/>
              </w:rPr>
              <w:t xml:space="preserve"> сс6461км68</w:t>
            </w:r>
          </w:p>
        </w:tc>
        <w:tc>
          <w:tcPr>
            <w:tcW w:w="485" w:type="pct"/>
          </w:tcPr>
          <w:p w:rsidR="002F4240" w:rsidRPr="00FB30A7" w:rsidRDefault="002F4240" w:rsidP="00AA0BD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342 803,56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</w:t>
            </w:r>
            <w:r w:rsidRPr="00FB30A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 w:rsidRPr="00BB0372">
              <w:rPr>
                <w:sz w:val="24"/>
                <w:szCs w:val="24"/>
              </w:rPr>
              <w:t>индив</w:t>
            </w:r>
            <w:r w:rsidRPr="00BB0372">
              <w:rPr>
                <w:sz w:val="24"/>
                <w:szCs w:val="24"/>
              </w:rPr>
              <w:t>и</w:t>
            </w:r>
            <w:r w:rsidRPr="00BB0372"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B0372">
              <w:rPr>
                <w:sz w:val="24"/>
                <w:szCs w:val="24"/>
              </w:rPr>
              <w:t>(1/2 доли)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1736,0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3150,0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105,8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66,6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49,6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</w:tc>
        <w:tc>
          <w:tcPr>
            <w:tcW w:w="309" w:type="pct"/>
          </w:tcPr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955,0</w:t>
            </w: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69,3</w:t>
            </w:r>
          </w:p>
          <w:p w:rsidR="002F4240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660,0</w:t>
            </w:r>
          </w:p>
        </w:tc>
        <w:tc>
          <w:tcPr>
            <w:tcW w:w="311" w:type="pct"/>
          </w:tcPr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ХУНДАЙ </w:t>
            </w:r>
            <w:proofErr w:type="spellStart"/>
            <w:r w:rsidRPr="00FB30A7">
              <w:rPr>
                <w:sz w:val="24"/>
                <w:szCs w:val="24"/>
              </w:rPr>
              <w:t>getz</w:t>
            </w:r>
            <w:proofErr w:type="spellEnd"/>
            <w:r w:rsidRPr="00FB30A7">
              <w:rPr>
                <w:sz w:val="24"/>
                <w:szCs w:val="24"/>
              </w:rPr>
              <w:t xml:space="preserve"> </w:t>
            </w:r>
            <w:proofErr w:type="spellStart"/>
            <w:r w:rsidRPr="00FB30A7">
              <w:rPr>
                <w:sz w:val="24"/>
                <w:szCs w:val="24"/>
              </w:rPr>
              <w:t>gis</w:t>
            </w:r>
            <w:proofErr w:type="spellEnd"/>
            <w:r w:rsidRPr="00FB30A7">
              <w:rPr>
                <w:sz w:val="24"/>
                <w:szCs w:val="24"/>
              </w:rPr>
              <w:t xml:space="preserve"> 1.4 </w:t>
            </w:r>
            <w:proofErr w:type="spellStart"/>
            <w:r w:rsidRPr="00FB30A7">
              <w:rPr>
                <w:sz w:val="24"/>
                <w:szCs w:val="24"/>
              </w:rPr>
              <w:t>mt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5" w:type="pct"/>
          </w:tcPr>
          <w:p w:rsidR="002F4240" w:rsidRPr="00FB30A7" w:rsidRDefault="002F4240" w:rsidP="00AA0BD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74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702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486" w:type="pct"/>
          </w:tcPr>
          <w:p w:rsidR="002F4240" w:rsidRPr="00FB30A7" w:rsidRDefault="002F4240" w:rsidP="00D84611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Ма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ахов Н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н</w:t>
            </w:r>
            <w:r w:rsidRPr="00FB30A7">
              <w:rPr>
                <w:b/>
                <w:color w:val="333333"/>
                <w:sz w:val="24"/>
                <w:szCs w:val="24"/>
              </w:rPr>
              <w:t>ача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ьник ГУЗ ЯО «Ярос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</w:t>
            </w:r>
            <w:r w:rsidRPr="00FB30A7">
              <w:rPr>
                <w:b/>
                <w:color w:val="333333"/>
                <w:sz w:val="24"/>
                <w:szCs w:val="24"/>
              </w:rPr>
              <w:t>в</w:t>
            </w:r>
            <w:r w:rsidRPr="00FB30A7">
              <w:rPr>
                <w:b/>
                <w:color w:val="333333"/>
                <w:sz w:val="24"/>
                <w:szCs w:val="24"/>
              </w:rPr>
              <w:t>ское бюро суде</w:t>
            </w:r>
            <w:r w:rsidRPr="00FB30A7">
              <w:rPr>
                <w:b/>
                <w:color w:val="333333"/>
                <w:sz w:val="24"/>
                <w:szCs w:val="24"/>
              </w:rPr>
              <w:t>б</w:t>
            </w:r>
            <w:r w:rsidRPr="00FB30A7">
              <w:rPr>
                <w:b/>
                <w:color w:val="333333"/>
                <w:sz w:val="24"/>
                <w:szCs w:val="24"/>
              </w:rPr>
              <w:t>но-медицинской экспертизы»</w:t>
            </w:r>
          </w:p>
        </w:tc>
        <w:tc>
          <w:tcPr>
            <w:tcW w:w="39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5757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  <w:p w:rsidR="002F4240" w:rsidRDefault="002F4240" w:rsidP="0005757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5757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5757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399" w:type="pct"/>
          </w:tcPr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4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2008,0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255A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83,1</w:t>
            </w:r>
          </w:p>
          <w:p w:rsidR="002F4240" w:rsidRDefault="002F4240" w:rsidP="00B255A0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B255A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НИССАН X-TRAIL</w:t>
            </w:r>
          </w:p>
        </w:tc>
        <w:tc>
          <w:tcPr>
            <w:tcW w:w="485" w:type="pct"/>
          </w:tcPr>
          <w:p w:rsidR="002F4240" w:rsidRPr="00FB30A7" w:rsidRDefault="002F4240" w:rsidP="0054092B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  <w:lang w:val="en-US"/>
              </w:rPr>
              <w:t>1 </w:t>
            </w:r>
            <w:r>
              <w:rPr>
                <w:sz w:val="24"/>
                <w:szCs w:val="24"/>
              </w:rPr>
              <w:t>785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188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626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83,1</w:t>
            </w:r>
          </w:p>
        </w:tc>
        <w:tc>
          <w:tcPr>
            <w:tcW w:w="311" w:type="pct"/>
          </w:tcPr>
          <w:p w:rsidR="002F4240" w:rsidRPr="00FB30A7" w:rsidRDefault="002F4240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0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  <w:r w:rsidRPr="00FB3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364</w:t>
            </w:r>
            <w:r w:rsidRPr="00FB30A7">
              <w:rPr>
                <w:sz w:val="24"/>
                <w:szCs w:val="24"/>
              </w:rPr>
              <w:t>,00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626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09" w:type="pct"/>
          </w:tcPr>
          <w:p w:rsidR="002F4240" w:rsidRPr="00FB30A7" w:rsidRDefault="002F4240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83,1</w:t>
            </w:r>
          </w:p>
        </w:tc>
        <w:tc>
          <w:tcPr>
            <w:tcW w:w="311" w:type="pct"/>
          </w:tcPr>
          <w:p w:rsidR="002F4240" w:rsidRPr="00FB30A7" w:rsidRDefault="002F4240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626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09" w:type="pct"/>
          </w:tcPr>
          <w:p w:rsidR="002F4240" w:rsidRPr="00FB30A7" w:rsidRDefault="002F4240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83,1</w:t>
            </w:r>
          </w:p>
        </w:tc>
        <w:tc>
          <w:tcPr>
            <w:tcW w:w="311" w:type="pct"/>
          </w:tcPr>
          <w:p w:rsidR="002F4240" w:rsidRPr="00FB30A7" w:rsidRDefault="002F4240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762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486" w:type="pct"/>
          </w:tcPr>
          <w:p w:rsidR="002F4240" w:rsidRPr="00716DF7" w:rsidRDefault="002F4240" w:rsidP="00F70F26">
            <w:pPr>
              <w:rPr>
                <w:b/>
                <w:sz w:val="24"/>
                <w:szCs w:val="24"/>
              </w:rPr>
            </w:pPr>
            <w:r w:rsidRPr="00716DF7">
              <w:rPr>
                <w:b/>
                <w:sz w:val="24"/>
                <w:szCs w:val="24"/>
              </w:rPr>
              <w:t>Морозова Н.Ю.</w:t>
            </w:r>
          </w:p>
        </w:tc>
        <w:tc>
          <w:tcPr>
            <w:tcW w:w="664" w:type="pct"/>
          </w:tcPr>
          <w:p w:rsidR="002F4240" w:rsidRPr="00716DF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 w:rsidRPr="00716DF7">
              <w:rPr>
                <w:b/>
                <w:color w:val="333333"/>
                <w:sz w:val="24"/>
                <w:szCs w:val="24"/>
              </w:rPr>
              <w:t xml:space="preserve">главный врач </w:t>
            </w:r>
            <w:r>
              <w:rPr>
                <w:b/>
                <w:color w:val="333333"/>
                <w:sz w:val="24"/>
                <w:szCs w:val="24"/>
              </w:rPr>
              <w:t>ГУЗ ЯО «Ста</w:t>
            </w:r>
            <w:r>
              <w:rPr>
                <w:b/>
                <w:color w:val="333333"/>
                <w:sz w:val="24"/>
                <w:szCs w:val="24"/>
              </w:rPr>
              <w:t>н</w:t>
            </w:r>
            <w:r>
              <w:rPr>
                <w:b/>
                <w:color w:val="333333"/>
                <w:sz w:val="24"/>
                <w:szCs w:val="24"/>
              </w:rPr>
              <w:t>ция скорой м</w:t>
            </w:r>
            <w:r>
              <w:rPr>
                <w:b/>
                <w:color w:val="333333"/>
                <w:sz w:val="24"/>
                <w:szCs w:val="24"/>
              </w:rPr>
              <w:t>е</w:t>
            </w:r>
            <w:r>
              <w:rPr>
                <w:b/>
                <w:color w:val="333333"/>
                <w:sz w:val="24"/>
                <w:szCs w:val="24"/>
              </w:rPr>
              <w:t>дицинской п</w:t>
            </w:r>
            <w:r>
              <w:rPr>
                <w:b/>
                <w:color w:val="333333"/>
                <w:sz w:val="24"/>
                <w:szCs w:val="24"/>
              </w:rPr>
              <w:t>о</w:t>
            </w:r>
            <w:r>
              <w:rPr>
                <w:b/>
                <w:color w:val="333333"/>
                <w:sz w:val="24"/>
                <w:szCs w:val="24"/>
              </w:rPr>
              <w:t>мощи»</w:t>
            </w:r>
          </w:p>
        </w:tc>
        <w:tc>
          <w:tcPr>
            <w:tcW w:w="399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99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6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</w:tc>
        <w:tc>
          <w:tcPr>
            <w:tcW w:w="310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716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311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56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1 840 718,36</w:t>
            </w:r>
          </w:p>
        </w:tc>
        <w:tc>
          <w:tcPr>
            <w:tcW w:w="310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762"/>
        </w:trPr>
        <w:tc>
          <w:tcPr>
            <w:tcW w:w="177" w:type="pct"/>
          </w:tcPr>
          <w:p w:rsidR="002F4240" w:rsidRDefault="002F4240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B540D5" w:rsidRDefault="002F4240" w:rsidP="00F70F26">
            <w:pPr>
              <w:rPr>
                <w:sz w:val="24"/>
                <w:szCs w:val="24"/>
              </w:rPr>
            </w:pPr>
            <w:r w:rsidRPr="00B540D5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716DF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99" w:type="pct"/>
          </w:tcPr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310" w:type="pct"/>
          </w:tcPr>
          <w:p w:rsidR="002F4240" w:rsidRPr="00FB30A7" w:rsidRDefault="002F4240" w:rsidP="00B540D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56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311" w:type="pct"/>
          </w:tcPr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B54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Default="002F4240" w:rsidP="00B54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СИТРОЕН С8</w:t>
            </w:r>
          </w:p>
        </w:tc>
        <w:tc>
          <w:tcPr>
            <w:tcW w:w="485" w:type="pct"/>
          </w:tcPr>
          <w:p w:rsidR="002F4240" w:rsidRDefault="002F4240" w:rsidP="0056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741 214,86</w:t>
            </w:r>
          </w:p>
        </w:tc>
        <w:tc>
          <w:tcPr>
            <w:tcW w:w="310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762"/>
        </w:trPr>
        <w:tc>
          <w:tcPr>
            <w:tcW w:w="177" w:type="pct"/>
          </w:tcPr>
          <w:p w:rsidR="002F4240" w:rsidRDefault="002F4240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B540D5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716DF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B54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56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Default="002F4240" w:rsidP="0056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311" w:type="pct"/>
          </w:tcPr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4240" w:rsidRDefault="002F4240" w:rsidP="0015181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Default="002F4240" w:rsidP="00B54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Default="002F4240" w:rsidP="00885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486" w:type="pct"/>
          </w:tcPr>
          <w:p w:rsidR="002F4240" w:rsidRPr="00FB30A7" w:rsidRDefault="002F4240" w:rsidP="002F5254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Нестеров П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392592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ГБУЗ ЯО </w:t>
            </w:r>
          </w:p>
          <w:p w:rsidR="002F4240" w:rsidRPr="00FB30A7" w:rsidRDefault="002F4240" w:rsidP="00392592">
            <w:pPr>
              <w:rPr>
                <w:b/>
                <w:color w:val="333333"/>
                <w:sz w:val="24"/>
                <w:szCs w:val="24"/>
              </w:rPr>
            </w:pPr>
            <w:r w:rsidRPr="00FB30A7">
              <w:rPr>
                <w:b/>
                <w:color w:val="333333"/>
                <w:sz w:val="24"/>
                <w:szCs w:val="24"/>
              </w:rPr>
              <w:t>«Об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астная 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ническая онк</w:t>
            </w:r>
            <w:r w:rsidRPr="00FB30A7">
              <w:rPr>
                <w:b/>
                <w:color w:val="333333"/>
                <w:sz w:val="24"/>
                <w:szCs w:val="24"/>
              </w:rPr>
              <w:t>о</w:t>
            </w:r>
            <w:r>
              <w:rPr>
                <w:b/>
                <w:color w:val="333333"/>
                <w:sz w:val="24"/>
                <w:szCs w:val="24"/>
              </w:rPr>
              <w:lastRenderedPageBreak/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огическая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ьница»</w:t>
            </w:r>
          </w:p>
        </w:tc>
        <w:tc>
          <w:tcPr>
            <w:tcW w:w="399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51,3</w:t>
            </w:r>
          </w:p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31598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09" w:type="pct"/>
          </w:tcPr>
          <w:p w:rsidR="002F4240" w:rsidRPr="00FB30A7" w:rsidRDefault="002F4240" w:rsidP="00AD5B8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31,0</w:t>
            </w:r>
          </w:p>
        </w:tc>
        <w:tc>
          <w:tcPr>
            <w:tcW w:w="311" w:type="pct"/>
          </w:tcPr>
          <w:p w:rsidR="002F4240" w:rsidRPr="00FB30A7" w:rsidRDefault="002F4240" w:rsidP="00AD5B8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AD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СУБАРУ </w:t>
            </w:r>
            <w:proofErr w:type="spellStart"/>
            <w:r w:rsidRPr="00FB30A7">
              <w:rPr>
                <w:sz w:val="24"/>
                <w:szCs w:val="24"/>
              </w:rPr>
              <w:t>Аутбек</w:t>
            </w:r>
            <w:proofErr w:type="spellEnd"/>
          </w:p>
        </w:tc>
        <w:tc>
          <w:tcPr>
            <w:tcW w:w="485" w:type="pct"/>
          </w:tcPr>
          <w:p w:rsidR="002F4240" w:rsidRPr="00FB30A7" w:rsidRDefault="002F4240" w:rsidP="002F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841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679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310" w:type="pct"/>
          </w:tcPr>
          <w:p w:rsidR="002F4240" w:rsidRPr="00FB30A7" w:rsidRDefault="002F4240" w:rsidP="00AD5B8F">
            <w:pPr>
              <w:jc w:val="center"/>
              <w:rPr>
                <w:sz w:val="24"/>
                <w:szCs w:val="24"/>
              </w:rPr>
            </w:pP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392592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392592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31598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09" w:type="pct"/>
          </w:tcPr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31,0</w:t>
            </w:r>
          </w:p>
        </w:tc>
        <w:tc>
          <w:tcPr>
            <w:tcW w:w="311" w:type="pct"/>
          </w:tcPr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652 439,82</w:t>
            </w:r>
          </w:p>
        </w:tc>
        <w:tc>
          <w:tcPr>
            <w:tcW w:w="310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392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392592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31598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09" w:type="pct"/>
          </w:tcPr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31,0</w:t>
            </w:r>
          </w:p>
        </w:tc>
        <w:tc>
          <w:tcPr>
            <w:tcW w:w="311" w:type="pct"/>
          </w:tcPr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392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392592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31598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09" w:type="pct"/>
          </w:tcPr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31,0</w:t>
            </w:r>
          </w:p>
        </w:tc>
        <w:tc>
          <w:tcPr>
            <w:tcW w:w="311" w:type="pct"/>
          </w:tcPr>
          <w:p w:rsidR="002F4240" w:rsidRPr="00FB30A7" w:rsidRDefault="002F4240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486" w:type="pct"/>
          </w:tcPr>
          <w:p w:rsidR="002F4240" w:rsidRPr="00FB30A7" w:rsidRDefault="002F4240" w:rsidP="00F35BB5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Око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ухин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В</w:t>
            </w:r>
            <w:r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иректор ГАУЗ ЯО «Детский с</w:t>
            </w:r>
            <w:r w:rsidRPr="00FB30A7">
              <w:rPr>
                <w:b/>
                <w:color w:val="333333"/>
                <w:sz w:val="24"/>
                <w:szCs w:val="24"/>
              </w:rPr>
              <w:t>а</w:t>
            </w:r>
            <w:r w:rsidRPr="00FB30A7">
              <w:rPr>
                <w:b/>
                <w:color w:val="333333"/>
                <w:sz w:val="24"/>
                <w:szCs w:val="24"/>
              </w:rPr>
              <w:t>наторий «Искра»</w:t>
            </w:r>
          </w:p>
        </w:tc>
        <w:tc>
          <w:tcPr>
            <w:tcW w:w="39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</w:tc>
        <w:tc>
          <w:tcPr>
            <w:tcW w:w="399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2000,0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70,0</w:t>
            </w:r>
          </w:p>
          <w:p w:rsidR="002F4240" w:rsidRPr="00FB30A7" w:rsidRDefault="002F4240" w:rsidP="00240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Pr="00FB30A7">
              <w:rPr>
                <w:sz w:val="24"/>
                <w:szCs w:val="24"/>
              </w:rPr>
              <w:t>ототран</w:t>
            </w:r>
            <w:r w:rsidRPr="00FB30A7">
              <w:rPr>
                <w:sz w:val="24"/>
                <w:szCs w:val="24"/>
              </w:rPr>
              <w:t>с</w:t>
            </w:r>
            <w:r w:rsidRPr="00FB30A7">
              <w:rPr>
                <w:sz w:val="24"/>
                <w:szCs w:val="24"/>
              </w:rPr>
              <w:t>портное</w:t>
            </w:r>
            <w:proofErr w:type="spellEnd"/>
            <w:r w:rsidRPr="00FB30A7">
              <w:rPr>
                <w:sz w:val="24"/>
                <w:szCs w:val="24"/>
              </w:rPr>
              <w:t xml:space="preserve"> сре</w:t>
            </w:r>
            <w:r w:rsidRPr="00FB30A7">
              <w:rPr>
                <w:sz w:val="24"/>
                <w:szCs w:val="24"/>
              </w:rPr>
              <w:t>д</w:t>
            </w:r>
            <w:r w:rsidRPr="00FB30A7">
              <w:rPr>
                <w:sz w:val="24"/>
                <w:szCs w:val="24"/>
              </w:rPr>
              <w:t>ство:</w:t>
            </w:r>
          </w:p>
          <w:p w:rsidR="002F4240" w:rsidRDefault="002F4240" w:rsidP="00B70B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Pr="00FB30A7">
              <w:rPr>
                <w:sz w:val="24"/>
                <w:szCs w:val="24"/>
              </w:rPr>
              <w:t>отовездеход</w:t>
            </w:r>
            <w:proofErr w:type="spellEnd"/>
            <w:r w:rsidRPr="00FB30A7">
              <w:rPr>
                <w:sz w:val="24"/>
                <w:szCs w:val="24"/>
              </w:rPr>
              <w:t xml:space="preserve"> BALTMOTORS-SMZ 700 JUMBO </w:t>
            </w:r>
            <w:r w:rsidRPr="00FB30A7">
              <w:rPr>
                <w:sz w:val="24"/>
                <w:szCs w:val="24"/>
                <w:lang w:val="en-US"/>
              </w:rPr>
              <w:t>M</w:t>
            </w:r>
            <w:r w:rsidRPr="00FB30A7">
              <w:rPr>
                <w:sz w:val="24"/>
                <w:szCs w:val="24"/>
              </w:rPr>
              <w:t>AX</w:t>
            </w:r>
          </w:p>
          <w:p w:rsidR="002F4240" w:rsidRPr="00FB30A7" w:rsidRDefault="002F4240" w:rsidP="00B70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2F4240" w:rsidRPr="00FB30A7" w:rsidRDefault="002F4240" w:rsidP="00B161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244 883,5</w:t>
            </w:r>
            <w:r w:rsidRPr="00FB30A7">
              <w:rPr>
                <w:sz w:val="24"/>
                <w:szCs w:val="24"/>
              </w:rPr>
              <w:t>3</w:t>
            </w: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" w:type="pct"/>
          </w:tcPr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ли</w:t>
            </w:r>
            <w:r w:rsidRPr="00FB30A7">
              <w:rPr>
                <w:sz w:val="24"/>
                <w:szCs w:val="24"/>
              </w:rPr>
              <w:t>)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30,4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2000,0</w:t>
            </w:r>
          </w:p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70,0</w:t>
            </w:r>
          </w:p>
        </w:tc>
        <w:tc>
          <w:tcPr>
            <w:tcW w:w="311" w:type="pct"/>
          </w:tcPr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35BB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0E3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953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27.</w:t>
            </w:r>
          </w:p>
        </w:tc>
        <w:tc>
          <w:tcPr>
            <w:tcW w:w="486" w:type="pct"/>
          </w:tcPr>
          <w:p w:rsidR="002F4240" w:rsidRPr="00FB30A7" w:rsidRDefault="002F4240" w:rsidP="00192A1D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Осипов М</w:t>
            </w:r>
            <w:r>
              <w:rPr>
                <w:b/>
                <w:sz w:val="24"/>
                <w:szCs w:val="24"/>
              </w:rPr>
              <w:t>.Ю.</w:t>
            </w:r>
          </w:p>
        </w:tc>
        <w:tc>
          <w:tcPr>
            <w:tcW w:w="664" w:type="pct"/>
          </w:tcPr>
          <w:p w:rsidR="002F4240" w:rsidRPr="00FB30A7" w:rsidRDefault="002F4240" w:rsidP="002373BE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«ЯОКГВВ - МЦ «Здоровое до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г</w:t>
            </w:r>
            <w:r w:rsidRPr="00FB30A7">
              <w:rPr>
                <w:b/>
                <w:color w:val="333333"/>
                <w:sz w:val="24"/>
                <w:szCs w:val="24"/>
              </w:rPr>
              <w:t>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етие»</w:t>
            </w:r>
          </w:p>
        </w:tc>
        <w:tc>
          <w:tcPr>
            <w:tcW w:w="39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баня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2372,0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232,7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26,6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80,9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</w:tc>
        <w:tc>
          <w:tcPr>
            <w:tcW w:w="309" w:type="pct"/>
          </w:tcPr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82,2</w:t>
            </w:r>
          </w:p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  <w:lang w:val="en-US"/>
              </w:rPr>
              <w:t>975.0</w:t>
            </w:r>
          </w:p>
        </w:tc>
        <w:tc>
          <w:tcPr>
            <w:tcW w:w="311" w:type="pct"/>
          </w:tcPr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B93791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ство: снег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B937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COMMANDER</w:t>
            </w:r>
            <w:r w:rsidRPr="00B937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B93791">
              <w:rPr>
                <w:sz w:val="24"/>
                <w:szCs w:val="24"/>
              </w:rPr>
              <w:t xml:space="preserve"> 900 </w:t>
            </w:r>
            <w:r>
              <w:rPr>
                <w:sz w:val="24"/>
                <w:szCs w:val="24"/>
                <w:lang w:val="en-US"/>
              </w:rPr>
              <w:t>ACE</w:t>
            </w:r>
          </w:p>
        </w:tc>
        <w:tc>
          <w:tcPr>
            <w:tcW w:w="485" w:type="pct"/>
          </w:tcPr>
          <w:p w:rsidR="002F4240" w:rsidRPr="00FB30A7" w:rsidRDefault="002F4240" w:rsidP="00B9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2 238 486,43</w:t>
            </w:r>
          </w:p>
        </w:tc>
        <w:tc>
          <w:tcPr>
            <w:tcW w:w="310" w:type="pct"/>
          </w:tcPr>
          <w:p w:rsidR="002F4240" w:rsidRPr="00C253B6" w:rsidRDefault="002F4240" w:rsidP="00910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F2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82,2</w:t>
            </w:r>
          </w:p>
          <w:p w:rsidR="002F4240" w:rsidRDefault="002F4240" w:rsidP="002400E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400E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400E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F2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баня </w:t>
            </w:r>
          </w:p>
        </w:tc>
        <w:tc>
          <w:tcPr>
            <w:tcW w:w="309" w:type="pct"/>
          </w:tcPr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2372,0</w:t>
            </w: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232,7</w:t>
            </w:r>
          </w:p>
          <w:p w:rsidR="002F4240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80,9</w:t>
            </w:r>
          </w:p>
        </w:tc>
        <w:tc>
          <w:tcPr>
            <w:tcW w:w="311" w:type="pct"/>
          </w:tcPr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8D1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9F61A4" w:rsidRDefault="002F4240" w:rsidP="00970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</w:t>
            </w:r>
            <w:r w:rsidRPr="009F61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  <w:r w:rsidRPr="009F61A4">
              <w:rPr>
                <w:sz w:val="24"/>
                <w:szCs w:val="24"/>
              </w:rPr>
              <w:t xml:space="preserve">300 </w:t>
            </w:r>
            <w:r>
              <w:rPr>
                <w:sz w:val="24"/>
                <w:szCs w:val="24"/>
                <w:lang w:val="en-US"/>
              </w:rPr>
              <w:t>AWD</w:t>
            </w:r>
          </w:p>
        </w:tc>
        <w:tc>
          <w:tcPr>
            <w:tcW w:w="485" w:type="pct"/>
          </w:tcPr>
          <w:p w:rsidR="002F4240" w:rsidRPr="00AD50C5" w:rsidRDefault="002F4240" w:rsidP="00AD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6 805 378,88</w:t>
            </w:r>
          </w:p>
        </w:tc>
        <w:tc>
          <w:tcPr>
            <w:tcW w:w="310" w:type="pct"/>
          </w:tcPr>
          <w:p w:rsidR="002F4240" w:rsidRPr="00C253B6" w:rsidRDefault="002F4240" w:rsidP="00910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565DFA" w:rsidRDefault="002F4240" w:rsidP="00156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486" w:type="pct"/>
          </w:tcPr>
          <w:p w:rsidR="002F4240" w:rsidRPr="00FB30A7" w:rsidRDefault="002F4240" w:rsidP="00565DFA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Петров А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</w:t>
            </w:r>
            <w:r w:rsidRPr="00FB30A7">
              <w:rPr>
                <w:b/>
                <w:color w:val="333333"/>
                <w:sz w:val="24"/>
                <w:szCs w:val="24"/>
              </w:rPr>
              <w:lastRenderedPageBreak/>
              <w:t>ГБУЗ ЯО «Яр</w:t>
            </w:r>
            <w:r w:rsidRPr="00FB30A7">
              <w:rPr>
                <w:b/>
                <w:color w:val="333333"/>
                <w:sz w:val="24"/>
                <w:szCs w:val="24"/>
              </w:rPr>
              <w:t>о</w:t>
            </w:r>
            <w:r w:rsidRPr="00FB30A7">
              <w:rPr>
                <w:b/>
                <w:color w:val="333333"/>
                <w:sz w:val="24"/>
                <w:szCs w:val="24"/>
              </w:rPr>
              <w:t>с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авская об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ас</w:t>
            </w:r>
            <w:r w:rsidRPr="00FB30A7">
              <w:rPr>
                <w:b/>
                <w:color w:val="333333"/>
                <w:sz w:val="24"/>
                <w:szCs w:val="24"/>
              </w:rPr>
              <w:t>т</w:t>
            </w:r>
            <w:r w:rsidRPr="00FB30A7">
              <w:rPr>
                <w:b/>
                <w:color w:val="333333"/>
                <w:sz w:val="24"/>
                <w:szCs w:val="24"/>
              </w:rPr>
              <w:t>ная 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иническая психиатрическая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ьница»</w:t>
            </w:r>
          </w:p>
        </w:tc>
        <w:tc>
          <w:tcPr>
            <w:tcW w:w="39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гараж 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D1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18,6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lastRenderedPageBreak/>
              <w:t xml:space="preserve">ный участок </w:t>
            </w: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</w:tc>
        <w:tc>
          <w:tcPr>
            <w:tcW w:w="309" w:type="pct"/>
          </w:tcPr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28,0</w:t>
            </w: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103,2</w:t>
            </w: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1800,0</w:t>
            </w: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301,0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85" w:type="pct"/>
          </w:tcPr>
          <w:p w:rsidR="002F4240" w:rsidRPr="009F61A4" w:rsidRDefault="002F4240" w:rsidP="009F61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3 287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131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1800,0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301,0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60,4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103,2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54" w:type="pct"/>
          </w:tcPr>
          <w:p w:rsidR="002F4240" w:rsidRPr="00FB30A7" w:rsidRDefault="002F4240" w:rsidP="002942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30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18,6</w:t>
            </w:r>
          </w:p>
        </w:tc>
        <w:tc>
          <w:tcPr>
            <w:tcW w:w="311" w:type="pct"/>
          </w:tcPr>
          <w:p w:rsidR="002F4240" w:rsidRPr="00FB30A7" w:rsidRDefault="002F4240" w:rsidP="002942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2F4240" w:rsidRPr="00FB30A7" w:rsidRDefault="002F4240" w:rsidP="006A1AE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ХОНДА </w:t>
            </w:r>
            <w:r w:rsidRPr="00FB30A7">
              <w:rPr>
                <w:sz w:val="24"/>
                <w:szCs w:val="24"/>
                <w:lang w:val="en-US"/>
              </w:rPr>
              <w:t>CR</w:t>
            </w:r>
            <w:r>
              <w:rPr>
                <w:sz w:val="24"/>
                <w:szCs w:val="24"/>
              </w:rPr>
              <w:t>-</w:t>
            </w:r>
            <w:r w:rsidRPr="00FB30A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485" w:type="pct"/>
          </w:tcPr>
          <w:p w:rsidR="002F4240" w:rsidRPr="00A93A0F" w:rsidRDefault="002F4240" w:rsidP="00A93A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845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117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56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486" w:type="pct"/>
          </w:tcPr>
          <w:p w:rsidR="002F4240" w:rsidRPr="00FB30A7" w:rsidRDefault="002F4240" w:rsidP="006B54A7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Петрусенко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Н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442B39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ГУЗ ЯО </w:t>
            </w: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t>Рыби</w:t>
            </w:r>
            <w:r w:rsidRPr="00FB30A7">
              <w:rPr>
                <w:b/>
                <w:color w:val="333333"/>
                <w:sz w:val="24"/>
                <w:szCs w:val="24"/>
              </w:rPr>
              <w:t>н</w:t>
            </w:r>
            <w:r w:rsidRPr="00FB30A7">
              <w:rPr>
                <w:b/>
                <w:color w:val="333333"/>
                <w:sz w:val="24"/>
                <w:szCs w:val="24"/>
              </w:rPr>
              <w:t>ской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стомато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о</w:t>
            </w:r>
            <w:r w:rsidRPr="00FB30A7">
              <w:rPr>
                <w:b/>
                <w:color w:val="333333"/>
                <w:sz w:val="24"/>
                <w:szCs w:val="24"/>
              </w:rPr>
              <w:t>гической по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иники</w:t>
            </w:r>
          </w:p>
        </w:tc>
        <w:tc>
          <w:tcPr>
            <w:tcW w:w="399" w:type="pct"/>
          </w:tcPr>
          <w:p w:rsidR="002F4240" w:rsidRPr="00FB30A7" w:rsidRDefault="002F4240" w:rsidP="006B54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386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Default="002F4240" w:rsidP="006B54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2F4240" w:rsidRPr="00FB30A7" w:rsidRDefault="002F4240" w:rsidP="006B54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309" w:type="pct"/>
          </w:tcPr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937</w:t>
            </w:r>
            <w:r w:rsidRPr="00FB30A7">
              <w:rPr>
                <w:sz w:val="24"/>
                <w:szCs w:val="24"/>
                <w:lang w:val="en-US"/>
              </w:rPr>
              <w:t>,0</w:t>
            </w:r>
          </w:p>
          <w:p w:rsidR="002F4240" w:rsidRDefault="002F4240" w:rsidP="002A1B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190,6</w:t>
            </w:r>
          </w:p>
        </w:tc>
        <w:tc>
          <w:tcPr>
            <w:tcW w:w="311" w:type="pct"/>
          </w:tcPr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2A1B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ХОНДА CR-V</w:t>
            </w:r>
          </w:p>
        </w:tc>
        <w:tc>
          <w:tcPr>
            <w:tcW w:w="485" w:type="pct"/>
          </w:tcPr>
          <w:p w:rsidR="002F4240" w:rsidRPr="0033177A" w:rsidRDefault="002F4240" w:rsidP="0033177A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  <w:lang w:val="en-US"/>
              </w:rPr>
              <w:t>267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25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10" w:type="pct"/>
          </w:tcPr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442B39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FC6B29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2F4240" w:rsidRDefault="002F4240" w:rsidP="00442B3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2F4240" w:rsidRDefault="002F4240" w:rsidP="00442B3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3177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2F4240" w:rsidRDefault="002F4240" w:rsidP="00442B3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B54A7">
            <w:pPr>
              <w:jc w:val="center"/>
              <w:rPr>
                <w:sz w:val="24"/>
                <w:szCs w:val="24"/>
              </w:rPr>
            </w:pPr>
          </w:p>
          <w:p w:rsidR="002F4240" w:rsidRPr="002F4240" w:rsidRDefault="002F4240" w:rsidP="006B54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2F4240" w:rsidRDefault="002F4240" w:rsidP="006B54A7">
            <w:pPr>
              <w:jc w:val="center"/>
              <w:rPr>
                <w:sz w:val="24"/>
                <w:szCs w:val="24"/>
              </w:rPr>
            </w:pPr>
          </w:p>
          <w:p w:rsidR="002F4240" w:rsidRPr="008818F1" w:rsidRDefault="002F4240" w:rsidP="006B54A7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399" w:type="pct"/>
          </w:tcPr>
          <w:p w:rsidR="002F4240" w:rsidRDefault="002F4240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442B3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442B3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442B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442B3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442B3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442B3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442B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442B3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8818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Pr="008818F1" w:rsidRDefault="002F4240" w:rsidP="00442B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6" w:type="pct"/>
          </w:tcPr>
          <w:p w:rsidR="002F4240" w:rsidRPr="00FB30A7" w:rsidRDefault="002F4240" w:rsidP="00442B3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937,0</w:t>
            </w:r>
          </w:p>
          <w:p w:rsidR="002F4240" w:rsidRPr="00FB30A7" w:rsidRDefault="002F4240" w:rsidP="00442B3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442B3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42B3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860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494.0</w:t>
            </w:r>
          </w:p>
          <w:p w:rsidR="002F4240" w:rsidRDefault="002F4240" w:rsidP="003860E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3860E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3860E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3860E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3860E6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190,6</w:t>
            </w:r>
          </w:p>
          <w:p w:rsidR="002F4240" w:rsidRDefault="002F4240" w:rsidP="003860E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3860E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Pr="008818F1" w:rsidRDefault="002F4240" w:rsidP="003860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84.1</w:t>
            </w:r>
          </w:p>
        </w:tc>
        <w:tc>
          <w:tcPr>
            <w:tcW w:w="310" w:type="pct"/>
          </w:tcPr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C6B29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C6B29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FC6B2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FC6B2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FC6B2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FC6B2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Pr="00FB30A7" w:rsidRDefault="002F4240" w:rsidP="008818F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FC6B2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Default="002F4240" w:rsidP="00FC6B2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Pr="00FB30A7" w:rsidRDefault="002F4240" w:rsidP="008818F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</w:tcPr>
          <w:p w:rsidR="002F4240" w:rsidRPr="00FB30A7" w:rsidRDefault="002F4240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442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2F4240" w:rsidRPr="0033177A" w:rsidRDefault="002F4240" w:rsidP="003317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129 946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310" w:type="pct"/>
          </w:tcPr>
          <w:p w:rsidR="002F4240" w:rsidRPr="00FB30A7" w:rsidRDefault="002F4240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C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C6B29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386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</w:tcPr>
          <w:p w:rsidR="002F4240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</w:t>
            </w:r>
            <w:r w:rsidRPr="00FB30A7">
              <w:rPr>
                <w:sz w:val="24"/>
                <w:szCs w:val="24"/>
              </w:rPr>
              <w:lastRenderedPageBreak/>
              <w:t xml:space="preserve">участок </w:t>
            </w: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309" w:type="pct"/>
          </w:tcPr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937</w:t>
            </w:r>
            <w:r w:rsidRPr="00FB30A7">
              <w:rPr>
                <w:sz w:val="24"/>
                <w:szCs w:val="24"/>
                <w:lang w:val="en-US"/>
              </w:rPr>
              <w:t>,0</w:t>
            </w:r>
          </w:p>
          <w:p w:rsidR="002F4240" w:rsidRDefault="002F4240" w:rsidP="002A1B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190,6</w:t>
            </w:r>
          </w:p>
        </w:tc>
        <w:tc>
          <w:tcPr>
            <w:tcW w:w="311" w:type="pct"/>
          </w:tcPr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Default="002F4240" w:rsidP="002A1B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-</w:t>
            </w:r>
          </w:p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486" w:type="pct"/>
          </w:tcPr>
          <w:p w:rsidR="002F4240" w:rsidRPr="00FB30A7" w:rsidRDefault="002F4240" w:rsidP="00E02B81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Писарева М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23139E">
            <w:pPr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«Об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</w:t>
            </w:r>
            <w:r w:rsidRPr="00FB30A7">
              <w:rPr>
                <w:b/>
                <w:color w:val="333333"/>
                <w:sz w:val="24"/>
                <w:szCs w:val="24"/>
              </w:rPr>
              <w:t>стная детская 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иническая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ьница»</w:t>
            </w:r>
          </w:p>
        </w:tc>
        <w:tc>
          <w:tcPr>
            <w:tcW w:w="399" w:type="pct"/>
          </w:tcPr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  <w:proofErr w:type="gramStart"/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  <w:proofErr w:type="gramEnd"/>
          </w:p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02B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99" w:type="pct"/>
          </w:tcPr>
          <w:p w:rsidR="002F4240" w:rsidRDefault="002F4240" w:rsidP="00E0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2F4240" w:rsidRDefault="002F4240" w:rsidP="00E02B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E02B8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02B81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E0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2F4240" w:rsidRPr="00FB30A7" w:rsidRDefault="002F4240" w:rsidP="00E02B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1661,0</w:t>
            </w: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150,0</w:t>
            </w: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65,8</w:t>
            </w:r>
          </w:p>
        </w:tc>
        <w:tc>
          <w:tcPr>
            <w:tcW w:w="310" w:type="pct"/>
          </w:tcPr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8112F8" w:rsidRDefault="002F4240" w:rsidP="008112F8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350</w:t>
            </w:r>
            <w:r w:rsidRPr="00FB3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533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310" w:type="pct"/>
          </w:tcPr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23139E">
            <w:pPr>
              <w:jc w:val="both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E19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FE1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2F4240" w:rsidRPr="00FB30A7" w:rsidRDefault="002F4240" w:rsidP="00FE19B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E1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2F4240" w:rsidRPr="00FB30A7" w:rsidRDefault="002F4240" w:rsidP="00FE19B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1661,0</w:t>
            </w: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150,0</w:t>
            </w: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65,8</w:t>
            </w:r>
          </w:p>
        </w:tc>
        <w:tc>
          <w:tcPr>
            <w:tcW w:w="311" w:type="pct"/>
          </w:tcPr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C34C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ОПЕ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  <w:lang w:val="en-US"/>
              </w:rPr>
              <w:t xml:space="preserve"> </w:t>
            </w:r>
            <w:r w:rsidRPr="00FB30A7">
              <w:rPr>
                <w:sz w:val="24"/>
                <w:szCs w:val="24"/>
              </w:rPr>
              <w:t>МОККО</w:t>
            </w:r>
          </w:p>
        </w:tc>
        <w:tc>
          <w:tcPr>
            <w:tcW w:w="485" w:type="pct"/>
          </w:tcPr>
          <w:p w:rsidR="002F4240" w:rsidRPr="008112F8" w:rsidRDefault="002F4240" w:rsidP="008112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914 </w:t>
            </w:r>
            <w:r w:rsidRPr="00FB3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619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310" w:type="pct"/>
          </w:tcPr>
          <w:p w:rsidR="002F4240" w:rsidRPr="00FB30A7" w:rsidRDefault="002F4240" w:rsidP="00C34CE0">
            <w:pPr>
              <w:jc w:val="center"/>
              <w:rPr>
                <w:sz w:val="24"/>
                <w:szCs w:val="24"/>
              </w:rPr>
            </w:pP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486" w:type="pct"/>
          </w:tcPr>
          <w:p w:rsidR="002F4240" w:rsidRPr="00FB30A7" w:rsidRDefault="002F4240" w:rsidP="00511C68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исов Г</w:t>
            </w:r>
            <w:r>
              <w:rPr>
                <w:b/>
                <w:sz w:val="24"/>
                <w:szCs w:val="24"/>
              </w:rPr>
              <w:t>.Г.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</w:t>
            </w:r>
            <w:r w:rsidRPr="00FB30A7">
              <w:rPr>
                <w:b/>
                <w:color w:val="333333"/>
                <w:sz w:val="24"/>
                <w:szCs w:val="24"/>
              </w:rPr>
              <w:lastRenderedPageBreak/>
              <w:t>ГБУЗ ЯО «Р</w:t>
            </w:r>
            <w:r w:rsidRPr="00FB30A7">
              <w:rPr>
                <w:b/>
                <w:color w:val="333333"/>
                <w:sz w:val="24"/>
                <w:szCs w:val="24"/>
              </w:rPr>
              <w:t>ы</w:t>
            </w:r>
            <w:r w:rsidRPr="00FB30A7">
              <w:rPr>
                <w:b/>
                <w:color w:val="333333"/>
                <w:sz w:val="24"/>
                <w:szCs w:val="24"/>
              </w:rPr>
              <w:t>бинская станция пере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ивания крови»</w:t>
            </w:r>
          </w:p>
        </w:tc>
        <w:tc>
          <w:tcPr>
            <w:tcW w:w="39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lastRenderedPageBreak/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76A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23,0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45,0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62,0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76A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гараж </w:t>
            </w: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</w:tc>
        <w:tc>
          <w:tcPr>
            <w:tcW w:w="309" w:type="pct"/>
          </w:tcPr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23,0</w:t>
            </w: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1546,0</w:t>
            </w: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511C6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Pr="00F37A75" w:rsidRDefault="002F4240" w:rsidP="00511C6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63,3</w:t>
            </w:r>
          </w:p>
        </w:tc>
        <w:tc>
          <w:tcPr>
            <w:tcW w:w="311" w:type="pct"/>
          </w:tcPr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511C6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lastRenderedPageBreak/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2F4240" w:rsidRPr="00F37A75" w:rsidRDefault="002F4240" w:rsidP="00F37A75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 xml:space="preserve">РЕНО </w:t>
            </w:r>
            <w:r>
              <w:rPr>
                <w:sz w:val="24"/>
                <w:szCs w:val="24"/>
                <w:lang w:val="en-US"/>
              </w:rPr>
              <w:t>KAPTUR</w:t>
            </w:r>
          </w:p>
        </w:tc>
        <w:tc>
          <w:tcPr>
            <w:tcW w:w="485" w:type="pct"/>
          </w:tcPr>
          <w:p w:rsidR="002F4240" w:rsidRPr="00F37A75" w:rsidRDefault="002F4240" w:rsidP="00F37A75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lastRenderedPageBreak/>
              <w:t>1 </w:t>
            </w:r>
            <w:r>
              <w:rPr>
                <w:sz w:val="24"/>
                <w:szCs w:val="24"/>
                <w:lang w:val="en-US"/>
              </w:rPr>
              <w:t>332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884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310" w:type="pct"/>
          </w:tcPr>
          <w:p w:rsidR="002F4240" w:rsidRPr="00FB30A7" w:rsidRDefault="002F4240" w:rsidP="009E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0616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99" w:type="pct"/>
          </w:tcPr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1546,0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63,3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45,0</w:t>
            </w:r>
          </w:p>
          <w:p w:rsidR="002F4240" w:rsidRPr="00FB30A7" w:rsidRDefault="002F4240" w:rsidP="00FA4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37A75" w:rsidRDefault="002F4240" w:rsidP="00F37A75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47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947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310" w:type="pct"/>
          </w:tcPr>
          <w:p w:rsidR="002F4240" w:rsidRPr="00FB30A7" w:rsidRDefault="002F424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486" w:type="pct"/>
          </w:tcPr>
          <w:p w:rsidR="002F4240" w:rsidRPr="00FB30A7" w:rsidRDefault="002F4240" w:rsidP="002F5F03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Подгорный В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A13353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ГУЗ ЯО «Рыби</w:t>
            </w:r>
            <w:r w:rsidRPr="00FB30A7">
              <w:rPr>
                <w:b/>
                <w:color w:val="333333"/>
                <w:sz w:val="24"/>
                <w:szCs w:val="24"/>
              </w:rPr>
              <w:t>н</w:t>
            </w:r>
            <w:r w:rsidRPr="00FB30A7">
              <w:rPr>
                <w:b/>
                <w:color w:val="333333"/>
                <w:sz w:val="24"/>
                <w:szCs w:val="24"/>
              </w:rPr>
              <w:t>ская ЦРП»</w:t>
            </w:r>
          </w:p>
        </w:tc>
        <w:tc>
          <w:tcPr>
            <w:tcW w:w="399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lastRenderedPageBreak/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2F4240" w:rsidRDefault="002F4240" w:rsidP="00D1376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2F4240" w:rsidRDefault="002F4240" w:rsidP="00D1376A">
            <w:pPr>
              <w:jc w:val="center"/>
              <w:rPr>
                <w:sz w:val="24"/>
                <w:szCs w:val="24"/>
              </w:rPr>
            </w:pPr>
          </w:p>
          <w:p w:rsidR="002F4240" w:rsidRPr="000C3F4A" w:rsidRDefault="002F4240" w:rsidP="00D1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99" w:type="pct"/>
          </w:tcPr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Pr="000C3F4A" w:rsidRDefault="002F4240" w:rsidP="000930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10000,0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1072,</w:t>
            </w:r>
            <w:r w:rsidRPr="00FB30A7">
              <w:rPr>
                <w:sz w:val="24"/>
                <w:szCs w:val="24"/>
              </w:rPr>
              <w:lastRenderedPageBreak/>
              <w:t>0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1187,0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1744,0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1480,0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230,9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119,2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59,0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C3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310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C3F4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 ФО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ЬКСВАГЕН TOUAREG</w:t>
            </w:r>
          </w:p>
        </w:tc>
        <w:tc>
          <w:tcPr>
            <w:tcW w:w="485" w:type="pct"/>
          </w:tcPr>
          <w:p w:rsidR="002F4240" w:rsidRPr="000C3F4A" w:rsidRDefault="002F4240" w:rsidP="000C3F4A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  <w:lang w:val="en-US"/>
              </w:rPr>
              <w:t>560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549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310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A13353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A13353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B94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B94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3DE4">
            <w:pPr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924,0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872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309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230,9</w:t>
            </w:r>
          </w:p>
        </w:tc>
        <w:tc>
          <w:tcPr>
            <w:tcW w:w="311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НИССАН QASHQAI</w:t>
            </w:r>
          </w:p>
        </w:tc>
        <w:tc>
          <w:tcPr>
            <w:tcW w:w="485" w:type="pct"/>
          </w:tcPr>
          <w:p w:rsidR="002F4240" w:rsidRPr="00FB30A7" w:rsidRDefault="002F4240" w:rsidP="0097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1 460 231,58</w:t>
            </w:r>
          </w:p>
        </w:tc>
        <w:tc>
          <w:tcPr>
            <w:tcW w:w="310" w:type="pct"/>
          </w:tcPr>
          <w:p w:rsidR="002F4240" w:rsidRPr="00FB30A7" w:rsidRDefault="002F4240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486" w:type="pct"/>
          </w:tcPr>
          <w:p w:rsidR="002F4240" w:rsidRPr="00FB30A7" w:rsidRDefault="002F4240" w:rsidP="00AD7231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 xml:space="preserve">Роговская </w:t>
            </w:r>
            <w:r>
              <w:rPr>
                <w:b/>
                <w:sz w:val="24"/>
                <w:szCs w:val="24"/>
              </w:rPr>
              <w:t>Л.</w:t>
            </w:r>
            <w:r w:rsidRPr="00FB30A7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4" w:type="pct"/>
          </w:tcPr>
          <w:p w:rsidR="002F4240" w:rsidRPr="00FB30A7" w:rsidRDefault="002F4240" w:rsidP="009D340D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ГКУЗ ЯО «Об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</w:t>
            </w:r>
            <w:r w:rsidRPr="00FB30A7">
              <w:rPr>
                <w:b/>
                <w:color w:val="333333"/>
                <w:sz w:val="24"/>
                <w:szCs w:val="24"/>
              </w:rPr>
              <w:t>стной специа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зированный дом ребенка № 1»</w:t>
            </w:r>
          </w:p>
        </w:tc>
        <w:tc>
          <w:tcPr>
            <w:tcW w:w="39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автост</w:t>
            </w:r>
            <w:r w:rsidRPr="00FB30A7">
              <w:rPr>
                <w:sz w:val="24"/>
                <w:szCs w:val="24"/>
              </w:rPr>
              <w:t>о</w:t>
            </w:r>
            <w:r w:rsidRPr="00FB30A7">
              <w:rPr>
                <w:sz w:val="24"/>
                <w:szCs w:val="24"/>
              </w:rPr>
              <w:t>янка</w:t>
            </w:r>
            <w:proofErr w:type="gramStart"/>
            <w:r w:rsidRPr="00FB30A7">
              <w:rPr>
                <w:sz w:val="24"/>
                <w:szCs w:val="24"/>
              </w:rPr>
              <w:t>.</w:t>
            </w:r>
            <w:proofErr w:type="gramEnd"/>
            <w:r w:rsidRPr="00FB30A7">
              <w:rPr>
                <w:sz w:val="24"/>
                <w:szCs w:val="24"/>
              </w:rPr>
              <w:t xml:space="preserve"> </w:t>
            </w:r>
            <w:proofErr w:type="gramStart"/>
            <w:r w:rsidRPr="00FB30A7">
              <w:rPr>
                <w:sz w:val="24"/>
                <w:szCs w:val="24"/>
              </w:rPr>
              <w:t>м</w:t>
            </w:r>
            <w:proofErr w:type="gramEnd"/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сто на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тосто</w:t>
            </w:r>
            <w:r>
              <w:rPr>
                <w:sz w:val="24"/>
                <w:szCs w:val="24"/>
              </w:rPr>
              <w:t>янке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976B2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6B2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(10/153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131,1</w:t>
            </w: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515,9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E2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976B2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09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70,4</w:t>
            </w:r>
          </w:p>
        </w:tc>
        <w:tc>
          <w:tcPr>
            <w:tcW w:w="311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973DE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643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247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310" w:type="pct"/>
          </w:tcPr>
          <w:p w:rsidR="002F4240" w:rsidRPr="00FB30A7" w:rsidRDefault="002F4240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486" w:type="pct"/>
          </w:tcPr>
          <w:p w:rsidR="002F4240" w:rsidRPr="00FB30A7" w:rsidRDefault="002F4240" w:rsidP="00972B0B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Сычиков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С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ГУЗ ЯО «ЦРБ </w:t>
            </w: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t>им.Д.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.Соко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ова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>»</w:t>
            </w:r>
          </w:p>
        </w:tc>
        <w:tc>
          <w:tcPr>
            <w:tcW w:w="39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2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972B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2B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769,0</w:t>
            </w: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94,6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63,0</w:t>
            </w:r>
          </w:p>
        </w:tc>
        <w:tc>
          <w:tcPr>
            <w:tcW w:w="311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FC285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ОПЕ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L-A </w:t>
            </w:r>
            <w:proofErr w:type="spellStart"/>
            <w:r w:rsidRPr="00FB30A7">
              <w:rPr>
                <w:sz w:val="24"/>
                <w:szCs w:val="24"/>
                <w:lang w:val="en-US"/>
              </w:rPr>
              <w:t>Antara</w:t>
            </w:r>
            <w:proofErr w:type="spellEnd"/>
          </w:p>
        </w:tc>
        <w:tc>
          <w:tcPr>
            <w:tcW w:w="485" w:type="pct"/>
          </w:tcPr>
          <w:p w:rsidR="002F4240" w:rsidRPr="00FB30A7" w:rsidRDefault="002F4240" w:rsidP="0048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2 849 532,62 </w:t>
            </w: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2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399" w:type="pct"/>
          </w:tcPr>
          <w:p w:rsidR="002F4240" w:rsidRDefault="002F4240" w:rsidP="00972B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972B0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2B0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72B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07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769,0</w:t>
            </w:r>
          </w:p>
          <w:p w:rsidR="002F4240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94,6</w:t>
            </w:r>
          </w:p>
          <w:p w:rsidR="002F4240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50,0</w:t>
            </w: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22,0</w:t>
            </w:r>
          </w:p>
        </w:tc>
        <w:tc>
          <w:tcPr>
            <w:tcW w:w="310" w:type="pct"/>
          </w:tcPr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483722" w:rsidRDefault="002F4240" w:rsidP="00483722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485" w:type="pct"/>
          </w:tcPr>
          <w:p w:rsidR="002F4240" w:rsidRPr="00FB30A7" w:rsidRDefault="002F4240" w:rsidP="0048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888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F0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2F038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(16/63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266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63,0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48,0</w:t>
            </w:r>
          </w:p>
        </w:tc>
        <w:tc>
          <w:tcPr>
            <w:tcW w:w="311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Default="002F4240" w:rsidP="004D46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>вартира</w:t>
            </w:r>
          </w:p>
          <w:p w:rsidR="002F4240" w:rsidRDefault="002F4240" w:rsidP="004D467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Pr="00F55A48" w:rsidRDefault="002F4240" w:rsidP="004D4670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78,0</w:t>
            </w:r>
          </w:p>
          <w:p w:rsidR="002F4240" w:rsidRDefault="002F4240" w:rsidP="002A1B0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311" w:type="pct"/>
          </w:tcPr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224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</w:t>
            </w:r>
          </w:p>
          <w:p w:rsidR="002F4240" w:rsidRPr="00FB30A7" w:rsidRDefault="002F4240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(42/57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266" w:type="pct"/>
          </w:tcPr>
          <w:p w:rsidR="002F4240" w:rsidRPr="00FB30A7" w:rsidRDefault="002F4240" w:rsidP="00224F2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56,8 </w:t>
            </w:r>
          </w:p>
          <w:p w:rsidR="002F4240" w:rsidRPr="00FB30A7" w:rsidRDefault="002F4240" w:rsidP="00224F2E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24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63,0</w:t>
            </w:r>
          </w:p>
        </w:tc>
        <w:tc>
          <w:tcPr>
            <w:tcW w:w="311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486" w:type="pct"/>
          </w:tcPr>
          <w:p w:rsidR="002F4240" w:rsidRPr="00FB30A7" w:rsidRDefault="002F4240" w:rsidP="004F337E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Теп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яков А</w:t>
            </w:r>
            <w:r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664" w:type="pct"/>
          </w:tcPr>
          <w:p w:rsidR="002F4240" w:rsidRPr="00FB30A7" w:rsidRDefault="002F4240" w:rsidP="004D4670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ГУЗ ЯО </w:t>
            </w:r>
            <w:proofErr w:type="gramStart"/>
            <w:r w:rsidRPr="00FB30A7">
              <w:rPr>
                <w:b/>
                <w:color w:val="333333"/>
                <w:sz w:val="24"/>
                <w:szCs w:val="24"/>
              </w:rPr>
              <w:t>Пречи</w:t>
            </w:r>
            <w:r w:rsidRPr="00FB30A7">
              <w:rPr>
                <w:b/>
                <w:color w:val="333333"/>
                <w:sz w:val="24"/>
                <w:szCs w:val="24"/>
              </w:rPr>
              <w:t>с</w:t>
            </w:r>
            <w:r w:rsidRPr="00FB30A7">
              <w:rPr>
                <w:b/>
                <w:color w:val="333333"/>
                <w:sz w:val="24"/>
                <w:szCs w:val="24"/>
              </w:rPr>
              <w:t>тенской</w:t>
            </w:r>
            <w:proofErr w:type="gramEnd"/>
            <w:r w:rsidRPr="00FB30A7">
              <w:rPr>
                <w:b/>
                <w:color w:val="333333"/>
                <w:sz w:val="24"/>
                <w:szCs w:val="24"/>
              </w:rPr>
              <w:t xml:space="preserve"> ЦРБ</w:t>
            </w:r>
          </w:p>
        </w:tc>
        <w:tc>
          <w:tcPr>
            <w:tcW w:w="39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31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56,1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0E09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участок</w:t>
            </w:r>
          </w:p>
        </w:tc>
        <w:tc>
          <w:tcPr>
            <w:tcW w:w="309" w:type="pct"/>
          </w:tcPr>
          <w:p w:rsidR="002F4240" w:rsidRPr="00FB30A7" w:rsidRDefault="002F4240" w:rsidP="000E09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61,0</w:t>
            </w:r>
          </w:p>
        </w:tc>
        <w:tc>
          <w:tcPr>
            <w:tcW w:w="311" w:type="pct"/>
          </w:tcPr>
          <w:p w:rsidR="002F4240" w:rsidRPr="00FB30A7" w:rsidRDefault="002F4240" w:rsidP="000E09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0E0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2F4240" w:rsidRPr="00FB30A7" w:rsidRDefault="002F4240" w:rsidP="000E09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  <w:lang w:val="en-US"/>
              </w:rPr>
              <w:t>Toyota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RAV</w:t>
            </w:r>
            <w:r w:rsidRPr="00FB30A7">
              <w:rPr>
                <w:sz w:val="24"/>
                <w:szCs w:val="24"/>
              </w:rPr>
              <w:t>4 3</w:t>
            </w:r>
            <w:r w:rsidRPr="00FB30A7">
              <w:rPr>
                <w:sz w:val="24"/>
                <w:szCs w:val="24"/>
                <w:lang w:val="en-US"/>
              </w:rPr>
              <w:t>ZR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B</w:t>
            </w:r>
            <w:r w:rsidRPr="00FB30A7">
              <w:rPr>
                <w:sz w:val="24"/>
                <w:szCs w:val="24"/>
              </w:rPr>
              <w:t>355677</w:t>
            </w:r>
          </w:p>
          <w:p w:rsidR="002F4240" w:rsidRPr="00FB30A7" w:rsidRDefault="002F4240" w:rsidP="000E098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E0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B30A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ьскохозя</w:t>
            </w:r>
            <w:r w:rsidRPr="00FB30A7">
              <w:rPr>
                <w:sz w:val="24"/>
                <w:szCs w:val="24"/>
              </w:rPr>
              <w:t>й</w:t>
            </w:r>
            <w:r w:rsidRPr="00FB30A7">
              <w:rPr>
                <w:sz w:val="24"/>
                <w:szCs w:val="24"/>
              </w:rPr>
              <w:t>ственная те</w:t>
            </w:r>
            <w:r w:rsidRPr="00FB30A7">
              <w:rPr>
                <w:sz w:val="24"/>
                <w:szCs w:val="24"/>
              </w:rPr>
              <w:t>х</w:t>
            </w:r>
            <w:r w:rsidRPr="00FB30A7">
              <w:rPr>
                <w:sz w:val="24"/>
                <w:szCs w:val="24"/>
              </w:rPr>
              <w:t>ника:</w:t>
            </w:r>
          </w:p>
          <w:p w:rsidR="002F4240" w:rsidRPr="00FB30A7" w:rsidRDefault="002F4240" w:rsidP="000E09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Трактор Т-25А ко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есный</w:t>
            </w:r>
          </w:p>
        </w:tc>
        <w:tc>
          <w:tcPr>
            <w:tcW w:w="485" w:type="pct"/>
          </w:tcPr>
          <w:p w:rsidR="002F4240" w:rsidRPr="00FB30A7" w:rsidRDefault="002F4240" w:rsidP="002D32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700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668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310" w:type="pct"/>
          </w:tcPr>
          <w:p w:rsidR="002F4240" w:rsidRPr="00FB30A7" w:rsidRDefault="002F4240" w:rsidP="000E0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A9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09" w:type="pct"/>
          </w:tcPr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56,1</w:t>
            </w:r>
          </w:p>
        </w:tc>
        <w:tc>
          <w:tcPr>
            <w:tcW w:w="311" w:type="pct"/>
          </w:tcPr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2D32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80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413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A9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09" w:type="pct"/>
          </w:tcPr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56,1</w:t>
            </w:r>
          </w:p>
        </w:tc>
        <w:tc>
          <w:tcPr>
            <w:tcW w:w="311" w:type="pct"/>
          </w:tcPr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2D3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FB30A7">
              <w:rPr>
                <w:sz w:val="24"/>
                <w:szCs w:val="24"/>
              </w:rPr>
              <w:t>0,00</w:t>
            </w:r>
          </w:p>
        </w:tc>
        <w:tc>
          <w:tcPr>
            <w:tcW w:w="310" w:type="pct"/>
          </w:tcPr>
          <w:p w:rsidR="002F4240" w:rsidRPr="00FB30A7" w:rsidRDefault="002F424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486" w:type="pct"/>
          </w:tcPr>
          <w:p w:rsidR="002F4240" w:rsidRPr="00FB30A7" w:rsidRDefault="002F4240" w:rsidP="008B57FC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Тубанов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Е</w:t>
            </w:r>
            <w:r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664" w:type="pct"/>
          </w:tcPr>
          <w:p w:rsidR="002F4240" w:rsidRPr="00FB30A7" w:rsidRDefault="002F4240" w:rsidP="00237523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ГУЗ ЯО «Горо</w:t>
            </w:r>
            <w:r w:rsidRPr="00FB30A7"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ская по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ника №3 им.Н.А.Семашко»</w:t>
            </w:r>
          </w:p>
        </w:tc>
        <w:tc>
          <w:tcPr>
            <w:tcW w:w="399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57DD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8B5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8B57F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57,9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57DD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49,0</w:t>
            </w:r>
          </w:p>
          <w:p w:rsidR="002F4240" w:rsidRPr="00FB30A7" w:rsidRDefault="002F4240" w:rsidP="00D57DD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57DD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5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57DD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5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8B57F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ный участок 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309" w:type="pct"/>
          </w:tcPr>
          <w:p w:rsidR="002F4240" w:rsidRPr="00FB30A7" w:rsidRDefault="002F4240" w:rsidP="008B57F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2038,0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104,6</w:t>
            </w:r>
          </w:p>
        </w:tc>
        <w:tc>
          <w:tcPr>
            <w:tcW w:w="311" w:type="pct"/>
          </w:tcPr>
          <w:p w:rsidR="002F4240" w:rsidRPr="00FB30A7" w:rsidRDefault="002F4240" w:rsidP="008B57F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ХУНДАЙ IX 35</w:t>
            </w:r>
          </w:p>
        </w:tc>
        <w:tc>
          <w:tcPr>
            <w:tcW w:w="485" w:type="pct"/>
          </w:tcPr>
          <w:p w:rsidR="002F4240" w:rsidRPr="00FB30A7" w:rsidRDefault="002F4240" w:rsidP="00A1549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312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315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310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237523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237523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73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8B57F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8B57F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73A1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73A1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2038,0 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2038,0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104,6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57DD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104,6</w:t>
            </w:r>
          </w:p>
          <w:p w:rsidR="002F4240" w:rsidRPr="00FB30A7" w:rsidRDefault="002F4240" w:rsidP="00D57DD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57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49,0</w:t>
            </w:r>
          </w:p>
        </w:tc>
        <w:tc>
          <w:tcPr>
            <w:tcW w:w="311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7B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ХЕНДЭ ТУСОН </w:t>
            </w:r>
          </w:p>
        </w:tc>
        <w:tc>
          <w:tcPr>
            <w:tcW w:w="485" w:type="pct"/>
          </w:tcPr>
          <w:p w:rsidR="002F4240" w:rsidRPr="00FB30A7" w:rsidRDefault="002F4240" w:rsidP="00A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960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10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23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237523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7B1F8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7B1F8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7B1F8E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B1F8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 xml:space="preserve">ный участок </w:t>
            </w:r>
          </w:p>
          <w:p w:rsidR="002F4240" w:rsidRPr="00FB30A7" w:rsidRDefault="002F4240" w:rsidP="007B1F8E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7B1F8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309" w:type="pct"/>
          </w:tcPr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49,0</w:t>
            </w:r>
          </w:p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2038,0</w:t>
            </w:r>
          </w:p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104,6</w:t>
            </w:r>
          </w:p>
        </w:tc>
        <w:tc>
          <w:tcPr>
            <w:tcW w:w="311" w:type="pct"/>
          </w:tcPr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9823CA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37.</w:t>
            </w:r>
          </w:p>
        </w:tc>
        <w:tc>
          <w:tcPr>
            <w:tcW w:w="486" w:type="pct"/>
          </w:tcPr>
          <w:p w:rsidR="002F4240" w:rsidRPr="00FB30A7" w:rsidRDefault="002F4240" w:rsidP="009D113E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Харчиков К</w:t>
            </w:r>
            <w:r>
              <w:rPr>
                <w:b/>
                <w:sz w:val="24"/>
                <w:szCs w:val="24"/>
              </w:rPr>
              <w:t>.С.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</w:t>
            </w:r>
            <w:r>
              <w:rPr>
                <w:b/>
                <w:color w:val="333333"/>
                <w:sz w:val="24"/>
                <w:szCs w:val="24"/>
              </w:rPr>
              <w:t>ый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 вра</w:t>
            </w:r>
            <w:r>
              <w:rPr>
                <w:b/>
                <w:color w:val="333333"/>
                <w:sz w:val="24"/>
                <w:szCs w:val="24"/>
              </w:rPr>
              <w:t>ч</w:t>
            </w:r>
          </w:p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 w:rsidRPr="00FB30A7">
              <w:rPr>
                <w:b/>
                <w:color w:val="333333"/>
                <w:sz w:val="24"/>
                <w:szCs w:val="24"/>
              </w:rPr>
              <w:t>ГБУЗ ЯО «</w:t>
            </w: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t>Пер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>с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авская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ЦРБ»</w:t>
            </w:r>
          </w:p>
        </w:tc>
        <w:tc>
          <w:tcPr>
            <w:tcW w:w="399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02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 xml:space="preserve">ная </w:t>
            </w:r>
          </w:p>
          <w:p w:rsidR="002F4240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>ная</w:t>
            </w:r>
          </w:p>
        </w:tc>
        <w:tc>
          <w:tcPr>
            <w:tcW w:w="266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45,5</w:t>
            </w: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56,2</w:t>
            </w:r>
          </w:p>
          <w:p w:rsidR="002F4240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0B3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C128E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C128ED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128E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C128ED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C12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9823CA" w:rsidRDefault="002F4240" w:rsidP="00E76C69">
            <w:pPr>
              <w:jc w:val="center"/>
              <w:rPr>
                <w:sz w:val="24"/>
                <w:szCs w:val="24"/>
              </w:rPr>
            </w:pPr>
            <w:r w:rsidRPr="009823CA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9823CA" w:rsidRDefault="002F4240" w:rsidP="00E76C69">
            <w:pPr>
              <w:jc w:val="center"/>
              <w:rPr>
                <w:sz w:val="24"/>
                <w:szCs w:val="24"/>
              </w:rPr>
            </w:pPr>
            <w:r w:rsidRPr="009823CA">
              <w:rPr>
                <w:sz w:val="24"/>
                <w:szCs w:val="24"/>
              </w:rPr>
              <w:t>78,2</w:t>
            </w:r>
          </w:p>
        </w:tc>
        <w:tc>
          <w:tcPr>
            <w:tcW w:w="311" w:type="pct"/>
          </w:tcPr>
          <w:p w:rsidR="002F4240" w:rsidRPr="00FB30A7" w:rsidRDefault="002F4240" w:rsidP="00E76C6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Default="002F4240" w:rsidP="00F21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2F4240" w:rsidRPr="002F4240" w:rsidRDefault="002F4240" w:rsidP="00F21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SLS</w:t>
            </w:r>
            <w:r>
              <w:rPr>
                <w:sz w:val="24"/>
                <w:szCs w:val="24"/>
              </w:rPr>
              <w:t xml:space="preserve">, </w:t>
            </w:r>
          </w:p>
          <w:p w:rsidR="002F4240" w:rsidRPr="002F4240" w:rsidRDefault="002F4240" w:rsidP="00F21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томобиль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2F42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CRETA</w:t>
            </w:r>
          </w:p>
        </w:tc>
        <w:tc>
          <w:tcPr>
            <w:tcW w:w="485" w:type="pct"/>
          </w:tcPr>
          <w:p w:rsidR="002F4240" w:rsidRPr="00FB30A7" w:rsidRDefault="002F4240" w:rsidP="00F21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118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677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310" w:type="pct"/>
          </w:tcPr>
          <w:p w:rsidR="002F4240" w:rsidRPr="00FB30A7" w:rsidRDefault="002F4240" w:rsidP="00E76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 xml:space="preserve">ная </w:t>
            </w:r>
          </w:p>
          <w:p w:rsidR="002F4240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>ная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45,5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56,2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8476E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8476EE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8476E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847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EC41DC" w:rsidRDefault="002F4240" w:rsidP="00DD31A1">
            <w:pPr>
              <w:jc w:val="center"/>
              <w:rPr>
                <w:sz w:val="24"/>
                <w:szCs w:val="24"/>
                <w:highlight w:val="yellow"/>
              </w:rPr>
            </w:pPr>
            <w:r w:rsidRPr="009823CA">
              <w:rPr>
                <w:sz w:val="24"/>
                <w:szCs w:val="24"/>
              </w:rPr>
              <w:t>78,2</w:t>
            </w:r>
          </w:p>
        </w:tc>
        <w:tc>
          <w:tcPr>
            <w:tcW w:w="311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98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172 367,39</w:t>
            </w:r>
          </w:p>
        </w:tc>
        <w:tc>
          <w:tcPr>
            <w:tcW w:w="310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AE7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411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411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8476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FB30A7">
              <w:rPr>
                <w:sz w:val="24"/>
                <w:szCs w:val="24"/>
              </w:rPr>
              <w:t>квартира</w:t>
            </w:r>
            <w:proofErr w:type="spellEnd"/>
            <w:proofErr w:type="gramEnd"/>
            <w:r w:rsidRPr="00FB30A7">
              <w:rPr>
                <w:sz w:val="24"/>
                <w:szCs w:val="24"/>
              </w:rPr>
              <w:t xml:space="preserve"> </w:t>
            </w:r>
            <w:proofErr w:type="spellStart"/>
            <w:r w:rsidRPr="00FB30A7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309" w:type="pct"/>
          </w:tcPr>
          <w:p w:rsidR="002F4240" w:rsidRDefault="002F4240" w:rsidP="0060225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78,2</w:t>
            </w:r>
          </w:p>
          <w:p w:rsidR="002F4240" w:rsidRPr="00FB30A7" w:rsidRDefault="002F4240" w:rsidP="0060225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45,5</w:t>
            </w:r>
          </w:p>
          <w:p w:rsidR="002F4240" w:rsidRPr="00FB30A7" w:rsidRDefault="002F4240" w:rsidP="0060225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56,2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2F4240" w:rsidRPr="00FB30A7" w:rsidRDefault="002F4240" w:rsidP="0060225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FB30A7">
              <w:rPr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2F4240" w:rsidRPr="00FB30A7" w:rsidRDefault="002F4240" w:rsidP="0060225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8476E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8476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AE7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FB30A7">
              <w:rPr>
                <w:sz w:val="24"/>
                <w:szCs w:val="24"/>
              </w:rPr>
              <w:t>квартира</w:t>
            </w:r>
            <w:proofErr w:type="spellEnd"/>
            <w:proofErr w:type="gramEnd"/>
            <w:r w:rsidRPr="00FB30A7">
              <w:rPr>
                <w:sz w:val="24"/>
                <w:szCs w:val="24"/>
              </w:rPr>
              <w:t xml:space="preserve"> </w:t>
            </w:r>
            <w:proofErr w:type="spellStart"/>
            <w:r w:rsidRPr="00FB30A7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309" w:type="pct"/>
          </w:tcPr>
          <w:p w:rsidR="002F4240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78,2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45,5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56,2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FB30A7">
              <w:rPr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8476E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8476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C165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486" w:type="pct"/>
          </w:tcPr>
          <w:p w:rsidR="002F4240" w:rsidRPr="00FB30A7" w:rsidRDefault="002F4240" w:rsidP="009D113E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Хрипина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Л.П.</w:t>
            </w:r>
          </w:p>
        </w:tc>
        <w:tc>
          <w:tcPr>
            <w:tcW w:w="664" w:type="pct"/>
          </w:tcPr>
          <w:p w:rsidR="002F4240" w:rsidRPr="00FB30A7" w:rsidRDefault="002F4240" w:rsidP="00A10FC1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ГКУЗ ЯО «Сп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>циа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изирован</w:t>
            </w:r>
          </w:p>
          <w:p w:rsidR="002F4240" w:rsidRPr="00FB30A7" w:rsidRDefault="002F4240" w:rsidP="00A10FC1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lastRenderedPageBreak/>
              <w:t>ный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дом ребенка </w:t>
            </w:r>
          </w:p>
          <w:p w:rsidR="002F4240" w:rsidRPr="00FB30A7" w:rsidRDefault="002F4240" w:rsidP="00A10FC1">
            <w:pPr>
              <w:rPr>
                <w:b/>
                <w:color w:val="333333"/>
                <w:sz w:val="24"/>
                <w:szCs w:val="24"/>
              </w:rPr>
            </w:pPr>
            <w:r w:rsidRPr="00FB30A7">
              <w:rPr>
                <w:b/>
                <w:color w:val="333333"/>
                <w:sz w:val="24"/>
                <w:szCs w:val="24"/>
              </w:rPr>
              <w:t>№ 2»</w:t>
            </w:r>
          </w:p>
        </w:tc>
        <w:tc>
          <w:tcPr>
            <w:tcW w:w="399" w:type="pct"/>
          </w:tcPr>
          <w:p w:rsidR="002F4240" w:rsidRPr="00FB30A7" w:rsidRDefault="002F4240" w:rsidP="009D113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9D113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9D113E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D113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lastRenderedPageBreak/>
              <w:t xml:space="preserve">ный участок </w:t>
            </w:r>
          </w:p>
          <w:p w:rsidR="002F4240" w:rsidRPr="00FB30A7" w:rsidRDefault="002F4240" w:rsidP="009D113E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9D113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участок</w:t>
            </w:r>
          </w:p>
          <w:p w:rsidR="002F4240" w:rsidRPr="00FB30A7" w:rsidRDefault="002F4240" w:rsidP="009D1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49,5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381,0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1005,0</w:t>
            </w:r>
          </w:p>
        </w:tc>
        <w:tc>
          <w:tcPr>
            <w:tcW w:w="311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85" w:type="pct"/>
          </w:tcPr>
          <w:p w:rsidR="002F4240" w:rsidRPr="00FB30A7" w:rsidRDefault="002F4240" w:rsidP="00687BB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464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851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310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D56B7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D56B7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D56B7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D56B7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4D4A2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99" w:type="pct"/>
          </w:tcPr>
          <w:p w:rsidR="002F4240" w:rsidRDefault="002F4240" w:rsidP="00F9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F91D0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91D0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9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2F4240" w:rsidRDefault="002F4240" w:rsidP="00F91D0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91D0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9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Pr="00FB30A7" w:rsidRDefault="002F4240" w:rsidP="00F91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F91D0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381,0</w:t>
            </w:r>
          </w:p>
          <w:p w:rsidR="002F4240" w:rsidRPr="00FB30A7" w:rsidRDefault="002F4240" w:rsidP="00F91D0C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F91D0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91D0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91D0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1005,0</w:t>
            </w:r>
          </w:p>
          <w:p w:rsidR="002F4240" w:rsidRDefault="002F4240" w:rsidP="00F91D0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91D0C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91D0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49,5</w:t>
            </w:r>
          </w:p>
        </w:tc>
        <w:tc>
          <w:tcPr>
            <w:tcW w:w="310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687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735 703,00</w:t>
            </w:r>
          </w:p>
        </w:tc>
        <w:tc>
          <w:tcPr>
            <w:tcW w:w="310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C165A5" w:rsidRDefault="002F424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  <w:r w:rsidRPr="00C16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6" w:type="pct"/>
          </w:tcPr>
          <w:p w:rsidR="002F4240" w:rsidRPr="00C165A5" w:rsidRDefault="002F4240" w:rsidP="00F70F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Худоян</w:t>
            </w:r>
            <w:proofErr w:type="spellEnd"/>
            <w:r>
              <w:rPr>
                <w:b/>
                <w:sz w:val="24"/>
                <w:szCs w:val="24"/>
              </w:rPr>
              <w:t xml:space="preserve"> З.Г.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</w:t>
            </w:r>
            <w:r>
              <w:rPr>
                <w:b/>
                <w:color w:val="333333"/>
                <w:sz w:val="24"/>
                <w:szCs w:val="24"/>
              </w:rPr>
              <w:t xml:space="preserve"> «И</w:t>
            </w:r>
            <w:r>
              <w:rPr>
                <w:b/>
                <w:color w:val="333333"/>
                <w:sz w:val="24"/>
                <w:szCs w:val="24"/>
              </w:rPr>
              <w:t>н</w:t>
            </w:r>
            <w:r>
              <w:rPr>
                <w:b/>
                <w:color w:val="333333"/>
                <w:sz w:val="24"/>
                <w:szCs w:val="24"/>
              </w:rPr>
              <w:t>фекционная клиническая больница»</w:t>
            </w:r>
          </w:p>
        </w:tc>
        <w:tc>
          <w:tcPr>
            <w:tcW w:w="399" w:type="pct"/>
          </w:tcPr>
          <w:p w:rsidR="002F4240" w:rsidRPr="00FB30A7" w:rsidRDefault="002F4240" w:rsidP="00D56B7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99" w:type="pct"/>
          </w:tcPr>
          <w:p w:rsidR="002F4240" w:rsidRDefault="002F4240" w:rsidP="005F3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F91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F9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83,7</w:t>
            </w:r>
          </w:p>
        </w:tc>
        <w:tc>
          <w:tcPr>
            <w:tcW w:w="310" w:type="pct"/>
          </w:tcPr>
          <w:p w:rsidR="002F4240" w:rsidRPr="00FB30A7" w:rsidRDefault="002F4240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Default="002F4240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5F3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2F4240" w:rsidRDefault="002F4240" w:rsidP="005F35E2">
            <w:pPr>
              <w:jc w:val="center"/>
              <w:rPr>
                <w:sz w:val="24"/>
                <w:szCs w:val="24"/>
              </w:rPr>
            </w:pPr>
            <w:r w:rsidRPr="002F42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Mazda</w:t>
            </w:r>
            <w:r w:rsidRPr="002F42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CX</w:t>
            </w:r>
            <w:r w:rsidRPr="002F4240">
              <w:rPr>
                <w:sz w:val="24"/>
                <w:szCs w:val="24"/>
              </w:rPr>
              <w:t xml:space="preserve">-5, </w:t>
            </w:r>
            <w:r>
              <w:rPr>
                <w:sz w:val="24"/>
                <w:szCs w:val="24"/>
                <w:lang w:val="en-US"/>
              </w:rPr>
              <w:t>TAYOTA</w:t>
            </w:r>
            <w:r w:rsidRPr="002F42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Camry</w:t>
            </w:r>
            <w:r w:rsidRPr="002F424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ГАЗ</w:t>
            </w:r>
            <w:r w:rsidRPr="002F4240">
              <w:rPr>
                <w:sz w:val="24"/>
                <w:szCs w:val="24"/>
              </w:rPr>
              <w:t xml:space="preserve"> 31029</w:t>
            </w:r>
          </w:p>
        </w:tc>
        <w:tc>
          <w:tcPr>
            <w:tcW w:w="485" w:type="pct"/>
          </w:tcPr>
          <w:p w:rsidR="002F4240" w:rsidRPr="00FB30A7" w:rsidRDefault="002F4240" w:rsidP="004D4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1 537 144,61</w:t>
            </w:r>
          </w:p>
        </w:tc>
        <w:tc>
          <w:tcPr>
            <w:tcW w:w="310" w:type="pct"/>
          </w:tcPr>
          <w:p w:rsidR="002F4240" w:rsidRDefault="002F4240" w:rsidP="003D1D9A">
            <w:pPr>
              <w:jc w:val="center"/>
              <w:rPr>
                <w:sz w:val="24"/>
                <w:szCs w:val="24"/>
              </w:rPr>
            </w:pP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486" w:type="pct"/>
          </w:tcPr>
          <w:p w:rsidR="002F4240" w:rsidRPr="00FB30A7" w:rsidRDefault="002F4240" w:rsidP="00592E75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Цветков М</w:t>
            </w:r>
            <w:r>
              <w:rPr>
                <w:b/>
                <w:sz w:val="24"/>
                <w:szCs w:val="24"/>
              </w:rPr>
              <w:t>.Ю.</w:t>
            </w:r>
          </w:p>
        </w:tc>
        <w:tc>
          <w:tcPr>
            <w:tcW w:w="664" w:type="pct"/>
          </w:tcPr>
          <w:p w:rsidR="002F4240" w:rsidRPr="00FB30A7" w:rsidRDefault="002F4240" w:rsidP="00684AA0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«Г</w:t>
            </w:r>
            <w:r w:rsidRPr="00FB30A7">
              <w:rPr>
                <w:b/>
                <w:color w:val="333333"/>
                <w:sz w:val="24"/>
                <w:szCs w:val="24"/>
              </w:rPr>
              <w:t>о</w:t>
            </w:r>
            <w:r w:rsidRPr="00FB30A7">
              <w:rPr>
                <w:b/>
                <w:color w:val="333333"/>
                <w:sz w:val="24"/>
                <w:szCs w:val="24"/>
              </w:rPr>
              <w:t>родская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ца № 2 имени Н.И.Пирогова»</w:t>
            </w:r>
          </w:p>
        </w:tc>
        <w:tc>
          <w:tcPr>
            <w:tcW w:w="399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57CD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399" w:type="pct"/>
          </w:tcPr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700,0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1500,0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58,5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134,6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  <w:lang w:val="en-US"/>
              </w:rPr>
              <w:t>1</w:t>
            </w:r>
            <w:r w:rsidRPr="00FB30A7">
              <w:rPr>
                <w:sz w:val="24"/>
                <w:szCs w:val="24"/>
              </w:rPr>
              <w:t>,</w:t>
            </w:r>
            <w:r w:rsidRPr="00FB30A7">
              <w:rPr>
                <w:sz w:val="24"/>
                <w:szCs w:val="24"/>
                <w:lang w:val="en-US"/>
              </w:rPr>
              <w:t>2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57CDD">
            <w:pPr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55494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ТОЙОТА 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ЕНД КРУЗЕР 150 (ПРАДО)</w:t>
            </w:r>
          </w:p>
          <w:p w:rsidR="002F4240" w:rsidRPr="00FB30A7" w:rsidRDefault="002F4240" w:rsidP="0055494B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B30A7">
              <w:rPr>
                <w:sz w:val="24"/>
                <w:szCs w:val="24"/>
              </w:rPr>
              <w:t>ные тран</w:t>
            </w:r>
            <w:r w:rsidRPr="00FB30A7">
              <w:rPr>
                <w:sz w:val="24"/>
                <w:szCs w:val="24"/>
              </w:rPr>
              <w:t>с</w:t>
            </w:r>
            <w:r w:rsidRPr="00FB30A7">
              <w:rPr>
                <w:sz w:val="24"/>
                <w:szCs w:val="24"/>
              </w:rPr>
              <w:t>портные средства</w:t>
            </w:r>
            <w:r>
              <w:rPr>
                <w:sz w:val="24"/>
                <w:szCs w:val="24"/>
              </w:rPr>
              <w:t>:</w:t>
            </w:r>
          </w:p>
          <w:p w:rsidR="002F4240" w:rsidRPr="00FB30A7" w:rsidRDefault="002F4240" w:rsidP="00687BB2">
            <w:pPr>
              <w:jc w:val="center"/>
              <w:rPr>
                <w:sz w:val="24"/>
                <w:szCs w:val="24"/>
              </w:rPr>
            </w:pPr>
            <w:proofErr w:type="spellStart"/>
            <w:r w:rsidRPr="00FB30A7">
              <w:rPr>
                <w:sz w:val="24"/>
                <w:szCs w:val="24"/>
              </w:rPr>
              <w:t>Снегобо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от</w:t>
            </w:r>
            <w:r w:rsidRPr="00FB30A7">
              <w:rPr>
                <w:sz w:val="24"/>
                <w:szCs w:val="24"/>
              </w:rPr>
              <w:t>о</w:t>
            </w:r>
            <w:r w:rsidRPr="00FB30A7">
              <w:rPr>
                <w:sz w:val="24"/>
                <w:szCs w:val="24"/>
              </w:rPr>
              <w:t>ход</w:t>
            </w:r>
            <w:proofErr w:type="spellEnd"/>
            <w:r w:rsidRPr="00FB30A7">
              <w:rPr>
                <w:sz w:val="24"/>
                <w:szCs w:val="24"/>
              </w:rPr>
              <w:t xml:space="preserve"> РМ 650-2</w:t>
            </w:r>
          </w:p>
        </w:tc>
        <w:tc>
          <w:tcPr>
            <w:tcW w:w="485" w:type="pct"/>
          </w:tcPr>
          <w:p w:rsidR="002F4240" w:rsidRPr="00FB30A7" w:rsidRDefault="002F4240" w:rsidP="00687BB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</w:rPr>
              <w:t>284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336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310" w:type="pct"/>
          </w:tcPr>
          <w:p w:rsidR="002F4240" w:rsidRPr="00FB30A7" w:rsidRDefault="002F4240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16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357CD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88,1</w:t>
            </w:r>
          </w:p>
          <w:p w:rsidR="002F4240" w:rsidRPr="00FB30A7" w:rsidRDefault="002F4240" w:rsidP="00A10FC1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54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134,6</w:t>
            </w:r>
          </w:p>
        </w:tc>
        <w:tc>
          <w:tcPr>
            <w:tcW w:w="311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687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847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486" w:type="pct"/>
          </w:tcPr>
          <w:p w:rsidR="002F4240" w:rsidRPr="00FB30A7" w:rsidRDefault="002F4240" w:rsidP="00AC51B9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Ширманов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П</w:t>
            </w:r>
            <w:r>
              <w:rPr>
                <w:b/>
                <w:sz w:val="24"/>
                <w:szCs w:val="24"/>
              </w:rPr>
              <w:t>.М.</w:t>
            </w:r>
          </w:p>
        </w:tc>
        <w:tc>
          <w:tcPr>
            <w:tcW w:w="664" w:type="pct"/>
          </w:tcPr>
          <w:p w:rsidR="002F4240" w:rsidRPr="00FB30A7" w:rsidRDefault="002F4240" w:rsidP="002D650A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</w:t>
            </w:r>
            <w:r w:rsidRPr="00FB30A7">
              <w:rPr>
                <w:b/>
                <w:sz w:val="24"/>
                <w:szCs w:val="24"/>
              </w:rPr>
              <w:t>авный врач ГУЗ ЯО горо</w:t>
            </w:r>
            <w:r w:rsidRPr="00FB30A7">
              <w:rPr>
                <w:b/>
                <w:sz w:val="24"/>
                <w:szCs w:val="24"/>
              </w:rPr>
              <w:t>д</w:t>
            </w:r>
            <w:r w:rsidRPr="00FB30A7">
              <w:rPr>
                <w:b/>
                <w:sz w:val="24"/>
                <w:szCs w:val="24"/>
              </w:rPr>
              <w:t>ской бо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ьницы № 3</w:t>
            </w:r>
          </w:p>
        </w:tc>
        <w:tc>
          <w:tcPr>
            <w:tcW w:w="399" w:type="pct"/>
          </w:tcPr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</w:t>
            </w:r>
            <w:r w:rsidRPr="00FB30A7">
              <w:rPr>
                <w:sz w:val="24"/>
                <w:szCs w:val="24"/>
              </w:rPr>
              <w:lastRenderedPageBreak/>
              <w:t xml:space="preserve">дом 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853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Default="002F4240" w:rsidP="0038534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(35/100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385342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38534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lastRenderedPageBreak/>
              <w:t>(35/100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385342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385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615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196,6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19,2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B410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57,3</w:t>
            </w:r>
          </w:p>
        </w:tc>
        <w:tc>
          <w:tcPr>
            <w:tcW w:w="311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егковые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и:</w:t>
            </w:r>
          </w:p>
          <w:p w:rsidR="002F4240" w:rsidRPr="00385342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ЛендКрузер</w:t>
            </w:r>
            <w:proofErr w:type="spellEnd"/>
          </w:p>
          <w:p w:rsidR="002F4240" w:rsidRPr="00B43F05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E27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2F4240" w:rsidRPr="00FB30A7" w:rsidRDefault="002F4240" w:rsidP="0054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266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366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5B4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721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5B4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11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486" w:type="pct"/>
          </w:tcPr>
          <w:p w:rsidR="002F4240" w:rsidRPr="00FB30A7" w:rsidRDefault="002F4240" w:rsidP="005B4A16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Якунина Т</w:t>
            </w:r>
            <w:r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</w:t>
            </w:r>
            <w:proofErr w:type="spellStart"/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ю</w:t>
            </w:r>
            <w:r w:rsidRPr="00FB30A7">
              <w:rPr>
                <w:b/>
                <w:color w:val="333333"/>
                <w:sz w:val="24"/>
                <w:szCs w:val="24"/>
              </w:rPr>
              <w:t>бимская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ЦРБ»</w:t>
            </w:r>
          </w:p>
        </w:tc>
        <w:tc>
          <w:tcPr>
            <w:tcW w:w="399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5B4A1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99" w:type="pct"/>
          </w:tcPr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C3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266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82,6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42,2</w:t>
            </w: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54" w:type="pct"/>
          </w:tcPr>
          <w:p w:rsidR="002F4240" w:rsidRPr="00FB3DA0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DA0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DA0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54375C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351 277,68</w:t>
            </w:r>
          </w:p>
        </w:tc>
        <w:tc>
          <w:tcPr>
            <w:tcW w:w="310" w:type="pct"/>
          </w:tcPr>
          <w:p w:rsidR="002F4240" w:rsidRPr="00FB3DA0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1B7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486" w:type="pct"/>
          </w:tcPr>
          <w:p w:rsidR="002F4240" w:rsidRPr="00FB30A7" w:rsidRDefault="002F4240" w:rsidP="00FB3DA0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Яценко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А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664" w:type="pct"/>
          </w:tcPr>
          <w:p w:rsidR="002F4240" w:rsidRPr="00FB30A7" w:rsidRDefault="002F4240" w:rsidP="001E6A37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</w:t>
            </w:r>
            <w:r>
              <w:rPr>
                <w:b/>
                <w:color w:val="333333"/>
                <w:sz w:val="24"/>
                <w:szCs w:val="24"/>
              </w:rPr>
              <w:t>Б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УЗ ЯО </w:t>
            </w:r>
            <w:r>
              <w:rPr>
                <w:b/>
                <w:color w:val="333333"/>
                <w:sz w:val="24"/>
                <w:szCs w:val="24"/>
              </w:rPr>
              <w:t>«Тут</w:t>
            </w:r>
            <w:r>
              <w:rPr>
                <w:b/>
                <w:color w:val="333333"/>
                <w:sz w:val="24"/>
                <w:szCs w:val="24"/>
              </w:rPr>
              <w:t>а</w:t>
            </w:r>
            <w:r>
              <w:rPr>
                <w:b/>
                <w:color w:val="333333"/>
                <w:sz w:val="24"/>
                <w:szCs w:val="24"/>
              </w:rPr>
              <w:t>евская ЦРБ»</w:t>
            </w:r>
          </w:p>
        </w:tc>
        <w:tc>
          <w:tcPr>
            <w:tcW w:w="399" w:type="pct"/>
          </w:tcPr>
          <w:p w:rsidR="002F4240" w:rsidRPr="00FB30A7" w:rsidRDefault="002F4240" w:rsidP="002C0EB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2F4240" w:rsidRPr="00FB30A7" w:rsidRDefault="002F4240" w:rsidP="002C0EB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0EB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Default="002F4240" w:rsidP="002C0EB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0EB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C3A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нежи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ое помещ</w:t>
            </w:r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</w:rPr>
              <w:t>: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lastRenderedPageBreak/>
              <w:t>вал</w:t>
            </w:r>
          </w:p>
        </w:tc>
        <w:tc>
          <w:tcPr>
            <w:tcW w:w="399" w:type="pct"/>
          </w:tcPr>
          <w:p w:rsidR="002F4240" w:rsidRPr="00FB30A7" w:rsidRDefault="002F4240" w:rsidP="001E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(1/2 доли)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F935D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(1/8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684</w:t>
            </w:r>
            <w:r w:rsidRPr="00FB30A7">
              <w:rPr>
                <w:sz w:val="24"/>
                <w:szCs w:val="24"/>
              </w:rPr>
              <w:t>,0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97,1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233,1</w:t>
            </w: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84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F935D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участок</w:t>
            </w:r>
          </w:p>
          <w:p w:rsidR="002F4240" w:rsidRPr="00FB30A7" w:rsidRDefault="002F4240" w:rsidP="004F5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2F4240" w:rsidRPr="00FB30A7" w:rsidRDefault="002F4240" w:rsidP="004F5E3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642,0</w:t>
            </w:r>
          </w:p>
        </w:tc>
        <w:tc>
          <w:tcPr>
            <w:tcW w:w="311" w:type="pct"/>
          </w:tcPr>
          <w:p w:rsidR="002F4240" w:rsidRPr="00FB30A7" w:rsidRDefault="002F4240" w:rsidP="004F5E3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4F5E3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516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1 485 020,03</w:t>
            </w:r>
          </w:p>
        </w:tc>
        <w:tc>
          <w:tcPr>
            <w:tcW w:w="310" w:type="pct"/>
          </w:tcPr>
          <w:p w:rsidR="002F4240" w:rsidRPr="00FB30A7" w:rsidRDefault="002F4240" w:rsidP="004F5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C3A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нежи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ое помещ</w:t>
            </w:r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</w:rPr>
              <w:t>:</w:t>
            </w:r>
            <w:r w:rsidRPr="00FB30A7">
              <w:rPr>
                <w:sz w:val="24"/>
                <w:szCs w:val="24"/>
              </w:rPr>
              <w:t xml:space="preserve"> по</w:t>
            </w:r>
            <w:r w:rsidRPr="00FB30A7">
              <w:rPr>
                <w:sz w:val="24"/>
                <w:szCs w:val="24"/>
              </w:rPr>
              <w:t>д</w:t>
            </w:r>
            <w:r w:rsidRPr="00FB30A7">
              <w:rPr>
                <w:sz w:val="24"/>
                <w:szCs w:val="24"/>
              </w:rPr>
              <w:t>ва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" w:type="pct"/>
          </w:tcPr>
          <w:p w:rsidR="002F4240" w:rsidRPr="00FB30A7" w:rsidRDefault="002F4240" w:rsidP="00901FF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Default="002F4240" w:rsidP="006C324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901FF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(1/8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97,1</w:t>
            </w:r>
          </w:p>
          <w:p w:rsidR="002F4240" w:rsidRDefault="002F4240" w:rsidP="006C324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233,1</w:t>
            </w:r>
          </w:p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</w:p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9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2F4240" w:rsidRPr="00FB30A7" w:rsidRDefault="002F4240" w:rsidP="0068448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ЕКСУС </w:t>
            </w:r>
            <w:r w:rsidRPr="00FB30A7">
              <w:rPr>
                <w:sz w:val="24"/>
                <w:szCs w:val="24"/>
                <w:lang w:val="en-US"/>
              </w:rPr>
              <w:t>RX</w:t>
            </w:r>
            <w:r w:rsidRPr="00FB30A7">
              <w:rPr>
                <w:sz w:val="24"/>
                <w:szCs w:val="24"/>
              </w:rPr>
              <w:t>200</w:t>
            </w:r>
            <w:r w:rsidRPr="00FB30A7">
              <w:rPr>
                <w:sz w:val="24"/>
                <w:szCs w:val="24"/>
                <w:lang w:val="en-US"/>
              </w:rPr>
              <w:t>t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AWD</w:t>
            </w:r>
          </w:p>
        </w:tc>
        <w:tc>
          <w:tcPr>
            <w:tcW w:w="485" w:type="pct"/>
          </w:tcPr>
          <w:p w:rsidR="002F4240" w:rsidRPr="00FB30A7" w:rsidRDefault="002F4240" w:rsidP="00516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79 200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40" w:rsidRPr="00FB30A7" w:rsidTr="004C6C05">
        <w:trPr>
          <w:trHeight w:val="313"/>
        </w:trPr>
        <w:tc>
          <w:tcPr>
            <w:tcW w:w="177" w:type="pct"/>
          </w:tcPr>
          <w:p w:rsidR="002F4240" w:rsidRPr="00FB30A7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2F4240" w:rsidRPr="00FB30A7" w:rsidRDefault="002F4240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664" w:type="pct"/>
          </w:tcPr>
          <w:p w:rsidR="002F4240" w:rsidRPr="00FB30A7" w:rsidRDefault="002F4240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FB30A7" w:rsidRDefault="002F4240" w:rsidP="00901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6C3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309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97,1</w:t>
            </w:r>
          </w:p>
        </w:tc>
        <w:tc>
          <w:tcPr>
            <w:tcW w:w="311" w:type="pct"/>
          </w:tcPr>
          <w:p w:rsidR="002F4240" w:rsidRPr="00FB30A7" w:rsidRDefault="002F4240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53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F4240" w:rsidRPr="00FB30A7" w:rsidRDefault="002F4240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FB30A7" w:rsidRDefault="002F424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10FC1" w:rsidRPr="00603087" w:rsidRDefault="00A10FC1" w:rsidP="00AB31CF">
      <w:pPr>
        <w:ind w:firstLine="709"/>
        <w:jc w:val="right"/>
        <w:rPr>
          <w:sz w:val="24"/>
          <w:szCs w:val="24"/>
        </w:rPr>
      </w:pPr>
    </w:p>
    <w:sectPr w:rsidR="00A10FC1" w:rsidRPr="00603087" w:rsidSect="0002093A">
      <w:headerReference w:type="even" r:id="rId11"/>
      <w:headerReference w:type="default" r:id="rId12"/>
      <w:headerReference w:type="first" r:id="rId13"/>
      <w:footerReference w:type="first" r:id="rId14"/>
      <w:pgSz w:w="16838" w:h="11906" w:orient="landscape"/>
      <w:pgMar w:top="1560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64E" w:rsidRDefault="003A164E">
      <w:r>
        <w:separator/>
      </w:r>
    </w:p>
  </w:endnote>
  <w:endnote w:type="continuationSeparator" w:id="0">
    <w:p w:rsidR="003A164E" w:rsidRDefault="003A1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787" w:rsidRPr="005936EB" w:rsidRDefault="0072467D" w:rsidP="00A33B5F">
    <w:pPr>
      <w:pStyle w:val="a9"/>
      <w:rPr>
        <w:sz w:val="18"/>
        <w:szCs w:val="18"/>
        <w:lang w:val="en-US"/>
      </w:rPr>
    </w:pPr>
    <w:fldSimple w:instr=" DOCPROPERTY &quot;ИД&quot; \* MERGEFORMAT ">
      <w:r w:rsidR="007B0787" w:rsidRPr="00175352">
        <w:rPr>
          <w:sz w:val="18"/>
          <w:szCs w:val="18"/>
        </w:rPr>
        <w:t>2800546</w:t>
      </w:r>
    </w:fldSimple>
    <w:r w:rsidR="007B0787" w:rsidRPr="005936EB">
      <w:rPr>
        <w:sz w:val="18"/>
        <w:szCs w:val="18"/>
      </w:rPr>
      <w:t xml:space="preserve"> </w:t>
    </w:r>
    <w:r w:rsidR="007B0787"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="007B0787" w:rsidRPr="00175352">
        <w:rPr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64E" w:rsidRDefault="003A164E">
      <w:r>
        <w:separator/>
      </w:r>
    </w:p>
  </w:footnote>
  <w:footnote w:type="continuationSeparator" w:id="0">
    <w:p w:rsidR="003A164E" w:rsidRDefault="003A1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787" w:rsidRDefault="0072467D" w:rsidP="008823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78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0787" w:rsidRDefault="007B078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787" w:rsidRDefault="007B0787" w:rsidP="00287CA2">
    <w:pPr>
      <w:pStyle w:val="a6"/>
      <w:framePr w:wrap="around" w:vAnchor="text" w:hAnchor="margin" w:xAlign="center" w:y="1"/>
      <w:jc w:val="center"/>
      <w:rPr>
        <w:rStyle w:val="a7"/>
        <w:sz w:val="24"/>
        <w:lang w:val="en-US"/>
      </w:rPr>
    </w:pPr>
  </w:p>
  <w:p w:rsidR="007B0787" w:rsidRDefault="007B078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787" w:rsidRPr="00352147" w:rsidRDefault="007B0787" w:rsidP="008C78F8">
    <w:pPr>
      <w:pStyle w:val="a6"/>
      <w:tabs>
        <w:tab w:val="clear" w:pos="4677"/>
        <w:tab w:val="clear" w:pos="9355"/>
        <w:tab w:val="left" w:pos="2339"/>
      </w:tabs>
      <w:ind w:left="19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autoHyphenation/>
  <w:doNotHyphenateCaps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80475"/>
    <w:rsid w:val="0000238F"/>
    <w:rsid w:val="00002874"/>
    <w:rsid w:val="000044B7"/>
    <w:rsid w:val="0001229F"/>
    <w:rsid w:val="00012770"/>
    <w:rsid w:val="000134B2"/>
    <w:rsid w:val="0001445B"/>
    <w:rsid w:val="00014F79"/>
    <w:rsid w:val="000205F8"/>
    <w:rsid w:val="00020697"/>
    <w:rsid w:val="0002093A"/>
    <w:rsid w:val="00023B46"/>
    <w:rsid w:val="00023FA7"/>
    <w:rsid w:val="00026EE0"/>
    <w:rsid w:val="000300FF"/>
    <w:rsid w:val="00033522"/>
    <w:rsid w:val="00033AF8"/>
    <w:rsid w:val="000359D6"/>
    <w:rsid w:val="00037ADA"/>
    <w:rsid w:val="00042235"/>
    <w:rsid w:val="00042752"/>
    <w:rsid w:val="00047925"/>
    <w:rsid w:val="0005079F"/>
    <w:rsid w:val="00051078"/>
    <w:rsid w:val="00052756"/>
    <w:rsid w:val="00055891"/>
    <w:rsid w:val="0005757A"/>
    <w:rsid w:val="00057B1B"/>
    <w:rsid w:val="00060E26"/>
    <w:rsid w:val="00063C7F"/>
    <w:rsid w:val="00064A6F"/>
    <w:rsid w:val="000654ED"/>
    <w:rsid w:val="000663B2"/>
    <w:rsid w:val="0007167F"/>
    <w:rsid w:val="00080273"/>
    <w:rsid w:val="0008212D"/>
    <w:rsid w:val="00082CB8"/>
    <w:rsid w:val="00090993"/>
    <w:rsid w:val="00093080"/>
    <w:rsid w:val="000930B4"/>
    <w:rsid w:val="00095DA7"/>
    <w:rsid w:val="00096248"/>
    <w:rsid w:val="000968DE"/>
    <w:rsid w:val="000A1191"/>
    <w:rsid w:val="000A1545"/>
    <w:rsid w:val="000A5F68"/>
    <w:rsid w:val="000A6001"/>
    <w:rsid w:val="000A6346"/>
    <w:rsid w:val="000B08BB"/>
    <w:rsid w:val="000B1FE5"/>
    <w:rsid w:val="000B278B"/>
    <w:rsid w:val="000B2BED"/>
    <w:rsid w:val="000B3052"/>
    <w:rsid w:val="000B591D"/>
    <w:rsid w:val="000B622A"/>
    <w:rsid w:val="000B6DEF"/>
    <w:rsid w:val="000B7169"/>
    <w:rsid w:val="000C1A98"/>
    <w:rsid w:val="000C3AB7"/>
    <w:rsid w:val="000C3C35"/>
    <w:rsid w:val="000C3F4A"/>
    <w:rsid w:val="000C4C30"/>
    <w:rsid w:val="000C6903"/>
    <w:rsid w:val="000D1FEA"/>
    <w:rsid w:val="000D4E25"/>
    <w:rsid w:val="000D55E6"/>
    <w:rsid w:val="000E0986"/>
    <w:rsid w:val="000E0B38"/>
    <w:rsid w:val="000E21DA"/>
    <w:rsid w:val="000E3108"/>
    <w:rsid w:val="000E376B"/>
    <w:rsid w:val="000E3D40"/>
    <w:rsid w:val="000E3D8C"/>
    <w:rsid w:val="000F288C"/>
    <w:rsid w:val="000F2D28"/>
    <w:rsid w:val="000F4848"/>
    <w:rsid w:val="00102136"/>
    <w:rsid w:val="001032A8"/>
    <w:rsid w:val="00111162"/>
    <w:rsid w:val="001123C1"/>
    <w:rsid w:val="00115F0F"/>
    <w:rsid w:val="0012389F"/>
    <w:rsid w:val="0012411B"/>
    <w:rsid w:val="00124668"/>
    <w:rsid w:val="00126219"/>
    <w:rsid w:val="00126F55"/>
    <w:rsid w:val="001301B1"/>
    <w:rsid w:val="00131702"/>
    <w:rsid w:val="00132DB2"/>
    <w:rsid w:val="00134B3A"/>
    <w:rsid w:val="001378E3"/>
    <w:rsid w:val="00140738"/>
    <w:rsid w:val="001412D6"/>
    <w:rsid w:val="001427A5"/>
    <w:rsid w:val="00143CA1"/>
    <w:rsid w:val="00143E74"/>
    <w:rsid w:val="001442EC"/>
    <w:rsid w:val="00145C0D"/>
    <w:rsid w:val="00145DC8"/>
    <w:rsid w:val="0015181B"/>
    <w:rsid w:val="001540D3"/>
    <w:rsid w:val="00155785"/>
    <w:rsid w:val="001560E7"/>
    <w:rsid w:val="0015645A"/>
    <w:rsid w:val="00160DE8"/>
    <w:rsid w:val="00161934"/>
    <w:rsid w:val="00161A73"/>
    <w:rsid w:val="00164775"/>
    <w:rsid w:val="00165B1D"/>
    <w:rsid w:val="00166D24"/>
    <w:rsid w:val="00170D88"/>
    <w:rsid w:val="00171F9A"/>
    <w:rsid w:val="0017304D"/>
    <w:rsid w:val="00175352"/>
    <w:rsid w:val="00175F02"/>
    <w:rsid w:val="00176BB5"/>
    <w:rsid w:val="00177137"/>
    <w:rsid w:val="00180475"/>
    <w:rsid w:val="0018082F"/>
    <w:rsid w:val="001808D3"/>
    <w:rsid w:val="00180955"/>
    <w:rsid w:val="00180B7A"/>
    <w:rsid w:val="00182357"/>
    <w:rsid w:val="001827CE"/>
    <w:rsid w:val="0018361C"/>
    <w:rsid w:val="00183761"/>
    <w:rsid w:val="00185146"/>
    <w:rsid w:val="00192584"/>
    <w:rsid w:val="00192727"/>
    <w:rsid w:val="00192A1D"/>
    <w:rsid w:val="001A161B"/>
    <w:rsid w:val="001B1A6C"/>
    <w:rsid w:val="001B2453"/>
    <w:rsid w:val="001B4647"/>
    <w:rsid w:val="001B76E7"/>
    <w:rsid w:val="001B7F45"/>
    <w:rsid w:val="001C0819"/>
    <w:rsid w:val="001C1A7C"/>
    <w:rsid w:val="001C5849"/>
    <w:rsid w:val="001C6359"/>
    <w:rsid w:val="001C6C1E"/>
    <w:rsid w:val="001C74F4"/>
    <w:rsid w:val="001D06A4"/>
    <w:rsid w:val="001D1A40"/>
    <w:rsid w:val="001D4CC9"/>
    <w:rsid w:val="001D7C14"/>
    <w:rsid w:val="001E001C"/>
    <w:rsid w:val="001E0E71"/>
    <w:rsid w:val="001E2DCA"/>
    <w:rsid w:val="001E32FF"/>
    <w:rsid w:val="001E480D"/>
    <w:rsid w:val="001E647B"/>
    <w:rsid w:val="001E6A37"/>
    <w:rsid w:val="001E72DE"/>
    <w:rsid w:val="001E7436"/>
    <w:rsid w:val="001F07A3"/>
    <w:rsid w:val="001F14D1"/>
    <w:rsid w:val="001F1F55"/>
    <w:rsid w:val="001F2200"/>
    <w:rsid w:val="002027AC"/>
    <w:rsid w:val="00210AE7"/>
    <w:rsid w:val="0021188B"/>
    <w:rsid w:val="00213D4B"/>
    <w:rsid w:val="00213FE4"/>
    <w:rsid w:val="00215AA7"/>
    <w:rsid w:val="00216CD6"/>
    <w:rsid w:val="00216E84"/>
    <w:rsid w:val="00217DF5"/>
    <w:rsid w:val="0022065F"/>
    <w:rsid w:val="0022272F"/>
    <w:rsid w:val="00224F2E"/>
    <w:rsid w:val="00225565"/>
    <w:rsid w:val="0022650B"/>
    <w:rsid w:val="00226D8C"/>
    <w:rsid w:val="00227723"/>
    <w:rsid w:val="00230CE5"/>
    <w:rsid w:val="0023139E"/>
    <w:rsid w:val="002313F9"/>
    <w:rsid w:val="002321FE"/>
    <w:rsid w:val="002326E3"/>
    <w:rsid w:val="00232B84"/>
    <w:rsid w:val="00233919"/>
    <w:rsid w:val="00235ECC"/>
    <w:rsid w:val="002373BE"/>
    <w:rsid w:val="00237523"/>
    <w:rsid w:val="002400E9"/>
    <w:rsid w:val="00243518"/>
    <w:rsid w:val="002453CC"/>
    <w:rsid w:val="0024756C"/>
    <w:rsid w:val="00247871"/>
    <w:rsid w:val="00247AD7"/>
    <w:rsid w:val="00247B75"/>
    <w:rsid w:val="00251560"/>
    <w:rsid w:val="0025394A"/>
    <w:rsid w:val="00256574"/>
    <w:rsid w:val="00256C14"/>
    <w:rsid w:val="00257453"/>
    <w:rsid w:val="002575F1"/>
    <w:rsid w:val="00265F04"/>
    <w:rsid w:val="00267EF0"/>
    <w:rsid w:val="00273852"/>
    <w:rsid w:val="00273CD8"/>
    <w:rsid w:val="00282A01"/>
    <w:rsid w:val="0028500D"/>
    <w:rsid w:val="00287CA2"/>
    <w:rsid w:val="00292D90"/>
    <w:rsid w:val="00294267"/>
    <w:rsid w:val="00294E51"/>
    <w:rsid w:val="0029507F"/>
    <w:rsid w:val="00296B0B"/>
    <w:rsid w:val="00297DD9"/>
    <w:rsid w:val="00297EE9"/>
    <w:rsid w:val="002A1B01"/>
    <w:rsid w:val="002A3333"/>
    <w:rsid w:val="002A4D87"/>
    <w:rsid w:val="002A6A5F"/>
    <w:rsid w:val="002A7CF3"/>
    <w:rsid w:val="002B1802"/>
    <w:rsid w:val="002B242B"/>
    <w:rsid w:val="002B2F9D"/>
    <w:rsid w:val="002B5A6D"/>
    <w:rsid w:val="002C0EB6"/>
    <w:rsid w:val="002C11EB"/>
    <w:rsid w:val="002C1496"/>
    <w:rsid w:val="002C3AF4"/>
    <w:rsid w:val="002C479D"/>
    <w:rsid w:val="002C6C08"/>
    <w:rsid w:val="002D17C2"/>
    <w:rsid w:val="002D2860"/>
    <w:rsid w:val="002D321B"/>
    <w:rsid w:val="002D4195"/>
    <w:rsid w:val="002D57A4"/>
    <w:rsid w:val="002D5F74"/>
    <w:rsid w:val="002D650A"/>
    <w:rsid w:val="002E18D5"/>
    <w:rsid w:val="002E2576"/>
    <w:rsid w:val="002E46A9"/>
    <w:rsid w:val="002E71DD"/>
    <w:rsid w:val="002F0385"/>
    <w:rsid w:val="002F2CF3"/>
    <w:rsid w:val="002F4097"/>
    <w:rsid w:val="002F4240"/>
    <w:rsid w:val="002F5254"/>
    <w:rsid w:val="002F5F03"/>
    <w:rsid w:val="002F7A9E"/>
    <w:rsid w:val="003012AE"/>
    <w:rsid w:val="00301C86"/>
    <w:rsid w:val="00301F94"/>
    <w:rsid w:val="003035BB"/>
    <w:rsid w:val="003048B5"/>
    <w:rsid w:val="00305882"/>
    <w:rsid w:val="00307EA0"/>
    <w:rsid w:val="003126D2"/>
    <w:rsid w:val="00314952"/>
    <w:rsid w:val="0031598C"/>
    <w:rsid w:val="00320260"/>
    <w:rsid w:val="0032231B"/>
    <w:rsid w:val="0032234F"/>
    <w:rsid w:val="00323CCA"/>
    <w:rsid w:val="00325195"/>
    <w:rsid w:val="0033128A"/>
    <w:rsid w:val="00331764"/>
    <w:rsid w:val="0033177A"/>
    <w:rsid w:val="00334EAE"/>
    <w:rsid w:val="003353B3"/>
    <w:rsid w:val="0034036B"/>
    <w:rsid w:val="00341C70"/>
    <w:rsid w:val="0034345C"/>
    <w:rsid w:val="00344F84"/>
    <w:rsid w:val="00345B75"/>
    <w:rsid w:val="00351B22"/>
    <w:rsid w:val="00352147"/>
    <w:rsid w:val="003530B1"/>
    <w:rsid w:val="00354041"/>
    <w:rsid w:val="0035432A"/>
    <w:rsid w:val="0035489C"/>
    <w:rsid w:val="003548B8"/>
    <w:rsid w:val="00357CDD"/>
    <w:rsid w:val="00360AD1"/>
    <w:rsid w:val="00360FDC"/>
    <w:rsid w:val="00361590"/>
    <w:rsid w:val="003627B0"/>
    <w:rsid w:val="003666D0"/>
    <w:rsid w:val="003670E4"/>
    <w:rsid w:val="00373142"/>
    <w:rsid w:val="00375243"/>
    <w:rsid w:val="0037558E"/>
    <w:rsid w:val="00376845"/>
    <w:rsid w:val="003773FA"/>
    <w:rsid w:val="00383129"/>
    <w:rsid w:val="00383AC3"/>
    <w:rsid w:val="00385342"/>
    <w:rsid w:val="003857DB"/>
    <w:rsid w:val="003860E6"/>
    <w:rsid w:val="00386BA2"/>
    <w:rsid w:val="00387174"/>
    <w:rsid w:val="003871C3"/>
    <w:rsid w:val="003916EE"/>
    <w:rsid w:val="00392592"/>
    <w:rsid w:val="00393C0D"/>
    <w:rsid w:val="003A0DA5"/>
    <w:rsid w:val="003A164E"/>
    <w:rsid w:val="003A2DE9"/>
    <w:rsid w:val="003A3E89"/>
    <w:rsid w:val="003A4A2C"/>
    <w:rsid w:val="003A6115"/>
    <w:rsid w:val="003A7609"/>
    <w:rsid w:val="003B15FC"/>
    <w:rsid w:val="003B21EA"/>
    <w:rsid w:val="003B6762"/>
    <w:rsid w:val="003B6922"/>
    <w:rsid w:val="003B7382"/>
    <w:rsid w:val="003C2809"/>
    <w:rsid w:val="003C447A"/>
    <w:rsid w:val="003C7542"/>
    <w:rsid w:val="003D1D9A"/>
    <w:rsid w:val="003D3BF1"/>
    <w:rsid w:val="003D3F5A"/>
    <w:rsid w:val="003D7C91"/>
    <w:rsid w:val="003E22F3"/>
    <w:rsid w:val="003E30A6"/>
    <w:rsid w:val="003E34C5"/>
    <w:rsid w:val="003E48DA"/>
    <w:rsid w:val="003E7452"/>
    <w:rsid w:val="003F158E"/>
    <w:rsid w:val="003F2803"/>
    <w:rsid w:val="003F44AD"/>
    <w:rsid w:val="00400CC2"/>
    <w:rsid w:val="0040195F"/>
    <w:rsid w:val="00403650"/>
    <w:rsid w:val="00403E67"/>
    <w:rsid w:val="004051A1"/>
    <w:rsid w:val="00406166"/>
    <w:rsid w:val="00406B15"/>
    <w:rsid w:val="00407DF2"/>
    <w:rsid w:val="00411E63"/>
    <w:rsid w:val="004128ED"/>
    <w:rsid w:val="00413EAE"/>
    <w:rsid w:val="00415BB9"/>
    <w:rsid w:val="00416B86"/>
    <w:rsid w:val="00417F7B"/>
    <w:rsid w:val="004206AB"/>
    <w:rsid w:val="004209F5"/>
    <w:rsid w:val="00422516"/>
    <w:rsid w:val="00424413"/>
    <w:rsid w:val="00427F87"/>
    <w:rsid w:val="00430318"/>
    <w:rsid w:val="0043037D"/>
    <w:rsid w:val="00431B58"/>
    <w:rsid w:val="004348B1"/>
    <w:rsid w:val="00435FB9"/>
    <w:rsid w:val="00436F99"/>
    <w:rsid w:val="00440587"/>
    <w:rsid w:val="00440606"/>
    <w:rsid w:val="00440AA2"/>
    <w:rsid w:val="00440D77"/>
    <w:rsid w:val="00441FC1"/>
    <w:rsid w:val="00442B39"/>
    <w:rsid w:val="004446DD"/>
    <w:rsid w:val="00452B67"/>
    <w:rsid w:val="0045667C"/>
    <w:rsid w:val="00456E9A"/>
    <w:rsid w:val="004601B0"/>
    <w:rsid w:val="004615B4"/>
    <w:rsid w:val="00463D60"/>
    <w:rsid w:val="0046490A"/>
    <w:rsid w:val="00466305"/>
    <w:rsid w:val="00466730"/>
    <w:rsid w:val="00472C39"/>
    <w:rsid w:val="00473A17"/>
    <w:rsid w:val="00477235"/>
    <w:rsid w:val="00477304"/>
    <w:rsid w:val="00483722"/>
    <w:rsid w:val="00484214"/>
    <w:rsid w:val="004849D2"/>
    <w:rsid w:val="00484D8F"/>
    <w:rsid w:val="004851DD"/>
    <w:rsid w:val="00485B6C"/>
    <w:rsid w:val="00490F47"/>
    <w:rsid w:val="004940B4"/>
    <w:rsid w:val="00496EBB"/>
    <w:rsid w:val="00497169"/>
    <w:rsid w:val="004A044D"/>
    <w:rsid w:val="004A0D47"/>
    <w:rsid w:val="004A1D3C"/>
    <w:rsid w:val="004B36B1"/>
    <w:rsid w:val="004B3904"/>
    <w:rsid w:val="004B416C"/>
    <w:rsid w:val="004B513D"/>
    <w:rsid w:val="004C1667"/>
    <w:rsid w:val="004C16F4"/>
    <w:rsid w:val="004C18B6"/>
    <w:rsid w:val="004C2A6C"/>
    <w:rsid w:val="004C6C05"/>
    <w:rsid w:val="004C74B3"/>
    <w:rsid w:val="004C7866"/>
    <w:rsid w:val="004D0463"/>
    <w:rsid w:val="004D274B"/>
    <w:rsid w:val="004D2FB0"/>
    <w:rsid w:val="004D350E"/>
    <w:rsid w:val="004D465B"/>
    <w:rsid w:val="004D4670"/>
    <w:rsid w:val="004D4A25"/>
    <w:rsid w:val="004D531B"/>
    <w:rsid w:val="004D6F60"/>
    <w:rsid w:val="004D74C5"/>
    <w:rsid w:val="004E1CDB"/>
    <w:rsid w:val="004F0BA6"/>
    <w:rsid w:val="004F337E"/>
    <w:rsid w:val="004F4C67"/>
    <w:rsid w:val="004F5E3B"/>
    <w:rsid w:val="00505FDA"/>
    <w:rsid w:val="00506898"/>
    <w:rsid w:val="00511C68"/>
    <w:rsid w:val="005139F1"/>
    <w:rsid w:val="00514202"/>
    <w:rsid w:val="005153A9"/>
    <w:rsid w:val="00515841"/>
    <w:rsid w:val="00516303"/>
    <w:rsid w:val="00516D79"/>
    <w:rsid w:val="00517029"/>
    <w:rsid w:val="00520713"/>
    <w:rsid w:val="00523688"/>
    <w:rsid w:val="00524365"/>
    <w:rsid w:val="00525CE7"/>
    <w:rsid w:val="005307F1"/>
    <w:rsid w:val="005361B9"/>
    <w:rsid w:val="0054092B"/>
    <w:rsid w:val="00542E84"/>
    <w:rsid w:val="0054375C"/>
    <w:rsid w:val="005448B5"/>
    <w:rsid w:val="00544B58"/>
    <w:rsid w:val="00546C9E"/>
    <w:rsid w:val="00547674"/>
    <w:rsid w:val="00550646"/>
    <w:rsid w:val="005507A1"/>
    <w:rsid w:val="005522C9"/>
    <w:rsid w:val="0055326A"/>
    <w:rsid w:val="005542E0"/>
    <w:rsid w:val="0055494B"/>
    <w:rsid w:val="0055591E"/>
    <w:rsid w:val="00556B77"/>
    <w:rsid w:val="00563906"/>
    <w:rsid w:val="0056426B"/>
    <w:rsid w:val="00564C64"/>
    <w:rsid w:val="00565617"/>
    <w:rsid w:val="00565D3F"/>
    <w:rsid w:val="00565DFA"/>
    <w:rsid w:val="00566AAA"/>
    <w:rsid w:val="005674E6"/>
    <w:rsid w:val="00567D83"/>
    <w:rsid w:val="00570327"/>
    <w:rsid w:val="00571365"/>
    <w:rsid w:val="00571977"/>
    <w:rsid w:val="0057246C"/>
    <w:rsid w:val="00575D4A"/>
    <w:rsid w:val="0058297F"/>
    <w:rsid w:val="00582A4A"/>
    <w:rsid w:val="005842B8"/>
    <w:rsid w:val="00584885"/>
    <w:rsid w:val="0058529C"/>
    <w:rsid w:val="00587A61"/>
    <w:rsid w:val="005912B6"/>
    <w:rsid w:val="00592E75"/>
    <w:rsid w:val="005936EB"/>
    <w:rsid w:val="00595FF8"/>
    <w:rsid w:val="005A376F"/>
    <w:rsid w:val="005A4D48"/>
    <w:rsid w:val="005A6192"/>
    <w:rsid w:val="005A639B"/>
    <w:rsid w:val="005A7B6F"/>
    <w:rsid w:val="005B1527"/>
    <w:rsid w:val="005B1C7C"/>
    <w:rsid w:val="005B2598"/>
    <w:rsid w:val="005B4A16"/>
    <w:rsid w:val="005B6B07"/>
    <w:rsid w:val="005C3BA8"/>
    <w:rsid w:val="005C463A"/>
    <w:rsid w:val="005C4D12"/>
    <w:rsid w:val="005C4D73"/>
    <w:rsid w:val="005C7516"/>
    <w:rsid w:val="005D0842"/>
    <w:rsid w:val="005D18A1"/>
    <w:rsid w:val="005D1AA0"/>
    <w:rsid w:val="005D28EC"/>
    <w:rsid w:val="005D3E47"/>
    <w:rsid w:val="005D4F4B"/>
    <w:rsid w:val="005D4F89"/>
    <w:rsid w:val="005D66CB"/>
    <w:rsid w:val="005E034B"/>
    <w:rsid w:val="005E04F4"/>
    <w:rsid w:val="005E0D4F"/>
    <w:rsid w:val="005E1D7F"/>
    <w:rsid w:val="005E25BE"/>
    <w:rsid w:val="005E2AB7"/>
    <w:rsid w:val="005E5974"/>
    <w:rsid w:val="005E719A"/>
    <w:rsid w:val="005F35E2"/>
    <w:rsid w:val="005F4B9B"/>
    <w:rsid w:val="005F6E6C"/>
    <w:rsid w:val="005F727A"/>
    <w:rsid w:val="005F7339"/>
    <w:rsid w:val="0060225D"/>
    <w:rsid w:val="00603087"/>
    <w:rsid w:val="0060471E"/>
    <w:rsid w:val="0060565E"/>
    <w:rsid w:val="00607BBA"/>
    <w:rsid w:val="00607E44"/>
    <w:rsid w:val="006100E7"/>
    <w:rsid w:val="0061137B"/>
    <w:rsid w:val="00611C41"/>
    <w:rsid w:val="00613792"/>
    <w:rsid w:val="00615797"/>
    <w:rsid w:val="00615C08"/>
    <w:rsid w:val="006164C7"/>
    <w:rsid w:val="00616E1B"/>
    <w:rsid w:val="00621B54"/>
    <w:rsid w:val="0062668A"/>
    <w:rsid w:val="00627230"/>
    <w:rsid w:val="00631694"/>
    <w:rsid w:val="0063266F"/>
    <w:rsid w:val="006342D8"/>
    <w:rsid w:val="00635375"/>
    <w:rsid w:val="00637AC5"/>
    <w:rsid w:val="00640213"/>
    <w:rsid w:val="00643CED"/>
    <w:rsid w:val="00647936"/>
    <w:rsid w:val="00655871"/>
    <w:rsid w:val="00661C1B"/>
    <w:rsid w:val="006650CE"/>
    <w:rsid w:val="00665572"/>
    <w:rsid w:val="00667004"/>
    <w:rsid w:val="00667AFD"/>
    <w:rsid w:val="0067281D"/>
    <w:rsid w:val="0067365F"/>
    <w:rsid w:val="006756A3"/>
    <w:rsid w:val="00677752"/>
    <w:rsid w:val="0068068B"/>
    <w:rsid w:val="00680C8C"/>
    <w:rsid w:val="006811A5"/>
    <w:rsid w:val="00681F28"/>
    <w:rsid w:val="00684487"/>
    <w:rsid w:val="00684AA0"/>
    <w:rsid w:val="0068760A"/>
    <w:rsid w:val="00687BB2"/>
    <w:rsid w:val="00691AC3"/>
    <w:rsid w:val="00693168"/>
    <w:rsid w:val="0069370A"/>
    <w:rsid w:val="00695801"/>
    <w:rsid w:val="0069635A"/>
    <w:rsid w:val="00696F7F"/>
    <w:rsid w:val="00697263"/>
    <w:rsid w:val="006A0365"/>
    <w:rsid w:val="006A1AE2"/>
    <w:rsid w:val="006A3418"/>
    <w:rsid w:val="006A52C7"/>
    <w:rsid w:val="006A55B8"/>
    <w:rsid w:val="006A5875"/>
    <w:rsid w:val="006A74E1"/>
    <w:rsid w:val="006A7966"/>
    <w:rsid w:val="006B2F7C"/>
    <w:rsid w:val="006B54A7"/>
    <w:rsid w:val="006C26E5"/>
    <w:rsid w:val="006C28DE"/>
    <w:rsid w:val="006C2FC6"/>
    <w:rsid w:val="006C3243"/>
    <w:rsid w:val="006C3294"/>
    <w:rsid w:val="006C6403"/>
    <w:rsid w:val="006C7C64"/>
    <w:rsid w:val="006C7C6E"/>
    <w:rsid w:val="006D071A"/>
    <w:rsid w:val="006D08A8"/>
    <w:rsid w:val="006D1165"/>
    <w:rsid w:val="006D2A13"/>
    <w:rsid w:val="006D4C81"/>
    <w:rsid w:val="006E1569"/>
    <w:rsid w:val="006E2370"/>
    <w:rsid w:val="006E2420"/>
    <w:rsid w:val="006E2583"/>
    <w:rsid w:val="006E26AB"/>
    <w:rsid w:val="006E2E45"/>
    <w:rsid w:val="006E3625"/>
    <w:rsid w:val="006E3C77"/>
    <w:rsid w:val="006E4F19"/>
    <w:rsid w:val="006E543A"/>
    <w:rsid w:val="006E5EEB"/>
    <w:rsid w:val="006E5FBB"/>
    <w:rsid w:val="006F0BD7"/>
    <w:rsid w:val="006F1F10"/>
    <w:rsid w:val="006F53A4"/>
    <w:rsid w:val="00700E4C"/>
    <w:rsid w:val="00701721"/>
    <w:rsid w:val="00701BD5"/>
    <w:rsid w:val="007063EF"/>
    <w:rsid w:val="007135C7"/>
    <w:rsid w:val="00716DF7"/>
    <w:rsid w:val="007173BF"/>
    <w:rsid w:val="007210C8"/>
    <w:rsid w:val="0072112E"/>
    <w:rsid w:val="00721396"/>
    <w:rsid w:val="00721DDD"/>
    <w:rsid w:val="0072288C"/>
    <w:rsid w:val="0072467D"/>
    <w:rsid w:val="00730B31"/>
    <w:rsid w:val="00734AE0"/>
    <w:rsid w:val="00735ED5"/>
    <w:rsid w:val="00735FDE"/>
    <w:rsid w:val="007371FD"/>
    <w:rsid w:val="00742F0F"/>
    <w:rsid w:val="00743A24"/>
    <w:rsid w:val="00744A33"/>
    <w:rsid w:val="00745A36"/>
    <w:rsid w:val="00746AC9"/>
    <w:rsid w:val="00747306"/>
    <w:rsid w:val="0074793B"/>
    <w:rsid w:val="00747E23"/>
    <w:rsid w:val="00750C62"/>
    <w:rsid w:val="007519C4"/>
    <w:rsid w:val="007571B7"/>
    <w:rsid w:val="007576E2"/>
    <w:rsid w:val="007578A1"/>
    <w:rsid w:val="00761EB2"/>
    <w:rsid w:val="0076274D"/>
    <w:rsid w:val="00762ECC"/>
    <w:rsid w:val="00765696"/>
    <w:rsid w:val="0076574B"/>
    <w:rsid w:val="0076745C"/>
    <w:rsid w:val="00771760"/>
    <w:rsid w:val="00772602"/>
    <w:rsid w:val="00772C15"/>
    <w:rsid w:val="007730B2"/>
    <w:rsid w:val="00774621"/>
    <w:rsid w:val="00776A57"/>
    <w:rsid w:val="007779A4"/>
    <w:rsid w:val="007802CB"/>
    <w:rsid w:val="00780652"/>
    <w:rsid w:val="00782A26"/>
    <w:rsid w:val="00782A5F"/>
    <w:rsid w:val="007834AB"/>
    <w:rsid w:val="00791794"/>
    <w:rsid w:val="00792031"/>
    <w:rsid w:val="00796613"/>
    <w:rsid w:val="00796CDC"/>
    <w:rsid w:val="007A15F9"/>
    <w:rsid w:val="007A4034"/>
    <w:rsid w:val="007A6943"/>
    <w:rsid w:val="007A6E55"/>
    <w:rsid w:val="007B0787"/>
    <w:rsid w:val="007B1F8E"/>
    <w:rsid w:val="007B3F54"/>
    <w:rsid w:val="007B3FBC"/>
    <w:rsid w:val="007B441B"/>
    <w:rsid w:val="007B6586"/>
    <w:rsid w:val="007B6B67"/>
    <w:rsid w:val="007C55AD"/>
    <w:rsid w:val="007C6D80"/>
    <w:rsid w:val="007D08FD"/>
    <w:rsid w:val="007D20D3"/>
    <w:rsid w:val="007D3879"/>
    <w:rsid w:val="007D39B3"/>
    <w:rsid w:val="007D3A83"/>
    <w:rsid w:val="007D5117"/>
    <w:rsid w:val="007D57C0"/>
    <w:rsid w:val="007D6CC5"/>
    <w:rsid w:val="007E302B"/>
    <w:rsid w:val="007E4B3E"/>
    <w:rsid w:val="007E5D49"/>
    <w:rsid w:val="007F122E"/>
    <w:rsid w:val="007F2680"/>
    <w:rsid w:val="007F33FD"/>
    <w:rsid w:val="007F3833"/>
    <w:rsid w:val="007F5812"/>
    <w:rsid w:val="007F59C8"/>
    <w:rsid w:val="007F5A87"/>
    <w:rsid w:val="007F5A97"/>
    <w:rsid w:val="0080003A"/>
    <w:rsid w:val="0080505D"/>
    <w:rsid w:val="008112F8"/>
    <w:rsid w:val="008114A5"/>
    <w:rsid w:val="008133D7"/>
    <w:rsid w:val="00813A24"/>
    <w:rsid w:val="00813C7C"/>
    <w:rsid w:val="00814222"/>
    <w:rsid w:val="008168E4"/>
    <w:rsid w:val="008175FF"/>
    <w:rsid w:val="00822101"/>
    <w:rsid w:val="008225B3"/>
    <w:rsid w:val="00823DA1"/>
    <w:rsid w:val="00824D97"/>
    <w:rsid w:val="008251FC"/>
    <w:rsid w:val="008260DA"/>
    <w:rsid w:val="008272B8"/>
    <w:rsid w:val="0082796E"/>
    <w:rsid w:val="00830C0C"/>
    <w:rsid w:val="00835A96"/>
    <w:rsid w:val="00835CFC"/>
    <w:rsid w:val="00840D62"/>
    <w:rsid w:val="00841A31"/>
    <w:rsid w:val="0084234B"/>
    <w:rsid w:val="00842436"/>
    <w:rsid w:val="00843097"/>
    <w:rsid w:val="0084401E"/>
    <w:rsid w:val="00845928"/>
    <w:rsid w:val="00846588"/>
    <w:rsid w:val="0084708D"/>
    <w:rsid w:val="008476EE"/>
    <w:rsid w:val="00850FEF"/>
    <w:rsid w:val="008523F3"/>
    <w:rsid w:val="00852919"/>
    <w:rsid w:val="0085332E"/>
    <w:rsid w:val="008553FE"/>
    <w:rsid w:val="00856E9C"/>
    <w:rsid w:val="00860C57"/>
    <w:rsid w:val="0086257A"/>
    <w:rsid w:val="00862F72"/>
    <w:rsid w:val="00863A65"/>
    <w:rsid w:val="00864582"/>
    <w:rsid w:val="00865E19"/>
    <w:rsid w:val="00867547"/>
    <w:rsid w:val="0087028A"/>
    <w:rsid w:val="00872100"/>
    <w:rsid w:val="00877EC1"/>
    <w:rsid w:val="008818F1"/>
    <w:rsid w:val="008823A1"/>
    <w:rsid w:val="008850DF"/>
    <w:rsid w:val="00886DE4"/>
    <w:rsid w:val="008913AC"/>
    <w:rsid w:val="0089152B"/>
    <w:rsid w:val="00893B21"/>
    <w:rsid w:val="00895553"/>
    <w:rsid w:val="00897D80"/>
    <w:rsid w:val="008A3AE5"/>
    <w:rsid w:val="008A5169"/>
    <w:rsid w:val="008A573F"/>
    <w:rsid w:val="008A5A44"/>
    <w:rsid w:val="008B43AD"/>
    <w:rsid w:val="008B50A1"/>
    <w:rsid w:val="008B57FC"/>
    <w:rsid w:val="008C1D99"/>
    <w:rsid w:val="008C396F"/>
    <w:rsid w:val="008C45AB"/>
    <w:rsid w:val="008C4FF6"/>
    <w:rsid w:val="008C7080"/>
    <w:rsid w:val="008C78F8"/>
    <w:rsid w:val="008D0826"/>
    <w:rsid w:val="008D17DF"/>
    <w:rsid w:val="008D5D3F"/>
    <w:rsid w:val="008E01A7"/>
    <w:rsid w:val="008E054F"/>
    <w:rsid w:val="008E2E14"/>
    <w:rsid w:val="008E3D88"/>
    <w:rsid w:val="008E3DA2"/>
    <w:rsid w:val="008E4E23"/>
    <w:rsid w:val="008E5491"/>
    <w:rsid w:val="008E7568"/>
    <w:rsid w:val="008F3C77"/>
    <w:rsid w:val="008F4F4B"/>
    <w:rsid w:val="008F6CA4"/>
    <w:rsid w:val="00901EDB"/>
    <w:rsid w:val="00901F12"/>
    <w:rsid w:val="00901FF4"/>
    <w:rsid w:val="00904206"/>
    <w:rsid w:val="00906205"/>
    <w:rsid w:val="00910656"/>
    <w:rsid w:val="00910985"/>
    <w:rsid w:val="0091505A"/>
    <w:rsid w:val="009150B0"/>
    <w:rsid w:val="00916773"/>
    <w:rsid w:val="00921049"/>
    <w:rsid w:val="009217DB"/>
    <w:rsid w:val="00922B59"/>
    <w:rsid w:val="00923106"/>
    <w:rsid w:val="00925F2E"/>
    <w:rsid w:val="00930717"/>
    <w:rsid w:val="00932010"/>
    <w:rsid w:val="00933127"/>
    <w:rsid w:val="00934207"/>
    <w:rsid w:val="00934E68"/>
    <w:rsid w:val="00936C22"/>
    <w:rsid w:val="00936EBC"/>
    <w:rsid w:val="00937A0A"/>
    <w:rsid w:val="009415FC"/>
    <w:rsid w:val="00943B3B"/>
    <w:rsid w:val="00945529"/>
    <w:rsid w:val="00945FBA"/>
    <w:rsid w:val="00947781"/>
    <w:rsid w:val="00955196"/>
    <w:rsid w:val="009566F7"/>
    <w:rsid w:val="00962395"/>
    <w:rsid w:val="0096327A"/>
    <w:rsid w:val="00963C4B"/>
    <w:rsid w:val="00965E19"/>
    <w:rsid w:val="0097066C"/>
    <w:rsid w:val="00970EF9"/>
    <w:rsid w:val="00972B0B"/>
    <w:rsid w:val="00972B76"/>
    <w:rsid w:val="00973775"/>
    <w:rsid w:val="009737A1"/>
    <w:rsid w:val="00973DE4"/>
    <w:rsid w:val="00974374"/>
    <w:rsid w:val="00976B2B"/>
    <w:rsid w:val="0097763B"/>
    <w:rsid w:val="009823CA"/>
    <w:rsid w:val="00990EBC"/>
    <w:rsid w:val="009939F9"/>
    <w:rsid w:val="00993C4F"/>
    <w:rsid w:val="009949AE"/>
    <w:rsid w:val="00997FAB"/>
    <w:rsid w:val="009A12EB"/>
    <w:rsid w:val="009A5DD7"/>
    <w:rsid w:val="009B3CB4"/>
    <w:rsid w:val="009B469B"/>
    <w:rsid w:val="009B7F41"/>
    <w:rsid w:val="009B7FB3"/>
    <w:rsid w:val="009C13A7"/>
    <w:rsid w:val="009C16FE"/>
    <w:rsid w:val="009C38D8"/>
    <w:rsid w:val="009C3AA7"/>
    <w:rsid w:val="009C49C6"/>
    <w:rsid w:val="009C7D8B"/>
    <w:rsid w:val="009D113E"/>
    <w:rsid w:val="009D23CB"/>
    <w:rsid w:val="009D340D"/>
    <w:rsid w:val="009D68C9"/>
    <w:rsid w:val="009E0FB6"/>
    <w:rsid w:val="009E326F"/>
    <w:rsid w:val="009E3F3D"/>
    <w:rsid w:val="009E526F"/>
    <w:rsid w:val="009E6021"/>
    <w:rsid w:val="009F4C01"/>
    <w:rsid w:val="009F5685"/>
    <w:rsid w:val="009F594C"/>
    <w:rsid w:val="009F61A4"/>
    <w:rsid w:val="00A00B72"/>
    <w:rsid w:val="00A01C31"/>
    <w:rsid w:val="00A02181"/>
    <w:rsid w:val="00A02316"/>
    <w:rsid w:val="00A02A1D"/>
    <w:rsid w:val="00A10FC1"/>
    <w:rsid w:val="00A12185"/>
    <w:rsid w:val="00A13353"/>
    <w:rsid w:val="00A14D07"/>
    <w:rsid w:val="00A1549E"/>
    <w:rsid w:val="00A202AA"/>
    <w:rsid w:val="00A20652"/>
    <w:rsid w:val="00A2209B"/>
    <w:rsid w:val="00A2387A"/>
    <w:rsid w:val="00A2602C"/>
    <w:rsid w:val="00A26E55"/>
    <w:rsid w:val="00A3147B"/>
    <w:rsid w:val="00A3171A"/>
    <w:rsid w:val="00A31740"/>
    <w:rsid w:val="00A32EDE"/>
    <w:rsid w:val="00A33B5F"/>
    <w:rsid w:val="00A346B7"/>
    <w:rsid w:val="00A40A1B"/>
    <w:rsid w:val="00A43804"/>
    <w:rsid w:val="00A440FB"/>
    <w:rsid w:val="00A445E5"/>
    <w:rsid w:val="00A4482F"/>
    <w:rsid w:val="00A4496D"/>
    <w:rsid w:val="00A455C0"/>
    <w:rsid w:val="00A47151"/>
    <w:rsid w:val="00A54048"/>
    <w:rsid w:val="00A55D70"/>
    <w:rsid w:val="00A560A9"/>
    <w:rsid w:val="00A62A19"/>
    <w:rsid w:val="00A64C70"/>
    <w:rsid w:val="00A720FD"/>
    <w:rsid w:val="00A74013"/>
    <w:rsid w:val="00A7501C"/>
    <w:rsid w:val="00A7677A"/>
    <w:rsid w:val="00A776A7"/>
    <w:rsid w:val="00A820B0"/>
    <w:rsid w:val="00A83538"/>
    <w:rsid w:val="00A84EDD"/>
    <w:rsid w:val="00A873EE"/>
    <w:rsid w:val="00A87B6D"/>
    <w:rsid w:val="00A91D7B"/>
    <w:rsid w:val="00A92208"/>
    <w:rsid w:val="00A92E6B"/>
    <w:rsid w:val="00A932C4"/>
    <w:rsid w:val="00A93A0F"/>
    <w:rsid w:val="00A96C7F"/>
    <w:rsid w:val="00AA04EA"/>
    <w:rsid w:val="00AA0BDA"/>
    <w:rsid w:val="00AA1877"/>
    <w:rsid w:val="00AA1EA4"/>
    <w:rsid w:val="00AA1EE5"/>
    <w:rsid w:val="00AA2743"/>
    <w:rsid w:val="00AA41A4"/>
    <w:rsid w:val="00AA4B04"/>
    <w:rsid w:val="00AA4B70"/>
    <w:rsid w:val="00AA4EFF"/>
    <w:rsid w:val="00AA58ED"/>
    <w:rsid w:val="00AA6140"/>
    <w:rsid w:val="00AA636A"/>
    <w:rsid w:val="00AA6761"/>
    <w:rsid w:val="00AA7C5E"/>
    <w:rsid w:val="00AB1130"/>
    <w:rsid w:val="00AB2DE8"/>
    <w:rsid w:val="00AB31CF"/>
    <w:rsid w:val="00AB3C32"/>
    <w:rsid w:val="00AB6B37"/>
    <w:rsid w:val="00AC14F8"/>
    <w:rsid w:val="00AC3A45"/>
    <w:rsid w:val="00AC51B9"/>
    <w:rsid w:val="00AC54FE"/>
    <w:rsid w:val="00AC7169"/>
    <w:rsid w:val="00AC7CC1"/>
    <w:rsid w:val="00AD075F"/>
    <w:rsid w:val="00AD25A2"/>
    <w:rsid w:val="00AD37B9"/>
    <w:rsid w:val="00AD42F9"/>
    <w:rsid w:val="00AD4777"/>
    <w:rsid w:val="00AD50C5"/>
    <w:rsid w:val="00AD5210"/>
    <w:rsid w:val="00AD5B8F"/>
    <w:rsid w:val="00AD7231"/>
    <w:rsid w:val="00AD734F"/>
    <w:rsid w:val="00AE0F19"/>
    <w:rsid w:val="00AE1CCA"/>
    <w:rsid w:val="00AE59B1"/>
    <w:rsid w:val="00AE6C7D"/>
    <w:rsid w:val="00AE7BD1"/>
    <w:rsid w:val="00AF025D"/>
    <w:rsid w:val="00AF1C16"/>
    <w:rsid w:val="00AF2997"/>
    <w:rsid w:val="00AF29D0"/>
    <w:rsid w:val="00AF695F"/>
    <w:rsid w:val="00AF6B45"/>
    <w:rsid w:val="00AF7478"/>
    <w:rsid w:val="00B05FE6"/>
    <w:rsid w:val="00B1160D"/>
    <w:rsid w:val="00B15EC3"/>
    <w:rsid w:val="00B16160"/>
    <w:rsid w:val="00B179A6"/>
    <w:rsid w:val="00B24024"/>
    <w:rsid w:val="00B24CD3"/>
    <w:rsid w:val="00B255A0"/>
    <w:rsid w:val="00B26523"/>
    <w:rsid w:val="00B268B9"/>
    <w:rsid w:val="00B27A09"/>
    <w:rsid w:val="00B30F44"/>
    <w:rsid w:val="00B31DB4"/>
    <w:rsid w:val="00B32C54"/>
    <w:rsid w:val="00B3710A"/>
    <w:rsid w:val="00B4189A"/>
    <w:rsid w:val="00B42906"/>
    <w:rsid w:val="00B43F05"/>
    <w:rsid w:val="00B447BA"/>
    <w:rsid w:val="00B4642E"/>
    <w:rsid w:val="00B50793"/>
    <w:rsid w:val="00B514D7"/>
    <w:rsid w:val="00B5176A"/>
    <w:rsid w:val="00B51F7E"/>
    <w:rsid w:val="00B526D3"/>
    <w:rsid w:val="00B52E13"/>
    <w:rsid w:val="00B5359E"/>
    <w:rsid w:val="00B540D5"/>
    <w:rsid w:val="00B60A76"/>
    <w:rsid w:val="00B61E30"/>
    <w:rsid w:val="00B6653F"/>
    <w:rsid w:val="00B70B03"/>
    <w:rsid w:val="00B71884"/>
    <w:rsid w:val="00B74EB8"/>
    <w:rsid w:val="00B7612E"/>
    <w:rsid w:val="00B775D3"/>
    <w:rsid w:val="00B81658"/>
    <w:rsid w:val="00B84ECF"/>
    <w:rsid w:val="00B91348"/>
    <w:rsid w:val="00B93791"/>
    <w:rsid w:val="00B93D13"/>
    <w:rsid w:val="00B9418A"/>
    <w:rsid w:val="00B97362"/>
    <w:rsid w:val="00BA3B94"/>
    <w:rsid w:val="00BA4F5C"/>
    <w:rsid w:val="00BA52D1"/>
    <w:rsid w:val="00BA5972"/>
    <w:rsid w:val="00BA6922"/>
    <w:rsid w:val="00BB0372"/>
    <w:rsid w:val="00BB0706"/>
    <w:rsid w:val="00BB14F6"/>
    <w:rsid w:val="00BB2468"/>
    <w:rsid w:val="00BB4EDC"/>
    <w:rsid w:val="00BB4F38"/>
    <w:rsid w:val="00BB54E6"/>
    <w:rsid w:val="00BB5F63"/>
    <w:rsid w:val="00BB69E8"/>
    <w:rsid w:val="00BC070D"/>
    <w:rsid w:val="00BC3814"/>
    <w:rsid w:val="00BC5494"/>
    <w:rsid w:val="00BC5B33"/>
    <w:rsid w:val="00BC6975"/>
    <w:rsid w:val="00BC7765"/>
    <w:rsid w:val="00BD0BFE"/>
    <w:rsid w:val="00BD5FBC"/>
    <w:rsid w:val="00BE064C"/>
    <w:rsid w:val="00BE111C"/>
    <w:rsid w:val="00BE4333"/>
    <w:rsid w:val="00BE5CAB"/>
    <w:rsid w:val="00BE7BEB"/>
    <w:rsid w:val="00BE7D7F"/>
    <w:rsid w:val="00BF03B9"/>
    <w:rsid w:val="00BF3133"/>
    <w:rsid w:val="00BF4148"/>
    <w:rsid w:val="00BF52A8"/>
    <w:rsid w:val="00BF5D23"/>
    <w:rsid w:val="00BF7532"/>
    <w:rsid w:val="00C012E3"/>
    <w:rsid w:val="00C01F37"/>
    <w:rsid w:val="00C037F2"/>
    <w:rsid w:val="00C04C52"/>
    <w:rsid w:val="00C05B0A"/>
    <w:rsid w:val="00C0762E"/>
    <w:rsid w:val="00C103A4"/>
    <w:rsid w:val="00C1074A"/>
    <w:rsid w:val="00C1087B"/>
    <w:rsid w:val="00C128ED"/>
    <w:rsid w:val="00C13BA5"/>
    <w:rsid w:val="00C14D02"/>
    <w:rsid w:val="00C1545D"/>
    <w:rsid w:val="00C165A5"/>
    <w:rsid w:val="00C20D11"/>
    <w:rsid w:val="00C253B6"/>
    <w:rsid w:val="00C3085D"/>
    <w:rsid w:val="00C3278C"/>
    <w:rsid w:val="00C3328E"/>
    <w:rsid w:val="00C34CE0"/>
    <w:rsid w:val="00C3537D"/>
    <w:rsid w:val="00C35717"/>
    <w:rsid w:val="00C35B51"/>
    <w:rsid w:val="00C3627C"/>
    <w:rsid w:val="00C36DA8"/>
    <w:rsid w:val="00C40BF8"/>
    <w:rsid w:val="00C42A34"/>
    <w:rsid w:val="00C42CAF"/>
    <w:rsid w:val="00C4391B"/>
    <w:rsid w:val="00C439EB"/>
    <w:rsid w:val="00C444DA"/>
    <w:rsid w:val="00C46591"/>
    <w:rsid w:val="00C4672A"/>
    <w:rsid w:val="00C5025A"/>
    <w:rsid w:val="00C50575"/>
    <w:rsid w:val="00C506A8"/>
    <w:rsid w:val="00C5140E"/>
    <w:rsid w:val="00C516AF"/>
    <w:rsid w:val="00C5175C"/>
    <w:rsid w:val="00C54A9F"/>
    <w:rsid w:val="00C5609C"/>
    <w:rsid w:val="00C60BE6"/>
    <w:rsid w:val="00C619EB"/>
    <w:rsid w:val="00C642F0"/>
    <w:rsid w:val="00C66767"/>
    <w:rsid w:val="00C66EC6"/>
    <w:rsid w:val="00C67D11"/>
    <w:rsid w:val="00C70676"/>
    <w:rsid w:val="00C728B0"/>
    <w:rsid w:val="00C74083"/>
    <w:rsid w:val="00C75DFE"/>
    <w:rsid w:val="00C772C6"/>
    <w:rsid w:val="00C81810"/>
    <w:rsid w:val="00C81E0A"/>
    <w:rsid w:val="00C84DB9"/>
    <w:rsid w:val="00C9172F"/>
    <w:rsid w:val="00C94003"/>
    <w:rsid w:val="00C9506B"/>
    <w:rsid w:val="00C96141"/>
    <w:rsid w:val="00C97912"/>
    <w:rsid w:val="00CA2B1F"/>
    <w:rsid w:val="00CA4123"/>
    <w:rsid w:val="00CA4861"/>
    <w:rsid w:val="00CA782F"/>
    <w:rsid w:val="00CA7D0A"/>
    <w:rsid w:val="00CB3019"/>
    <w:rsid w:val="00CB7F4E"/>
    <w:rsid w:val="00CC00BC"/>
    <w:rsid w:val="00CC0773"/>
    <w:rsid w:val="00CC7F07"/>
    <w:rsid w:val="00CD3B05"/>
    <w:rsid w:val="00CD430D"/>
    <w:rsid w:val="00CD63F8"/>
    <w:rsid w:val="00CE1246"/>
    <w:rsid w:val="00CE15C7"/>
    <w:rsid w:val="00CE1CDA"/>
    <w:rsid w:val="00CF2C35"/>
    <w:rsid w:val="00CF35C5"/>
    <w:rsid w:val="00CF360F"/>
    <w:rsid w:val="00CF5D53"/>
    <w:rsid w:val="00CF659C"/>
    <w:rsid w:val="00CF7925"/>
    <w:rsid w:val="00D00240"/>
    <w:rsid w:val="00D00B59"/>
    <w:rsid w:val="00D01E3D"/>
    <w:rsid w:val="00D03D9F"/>
    <w:rsid w:val="00D03F00"/>
    <w:rsid w:val="00D03F2F"/>
    <w:rsid w:val="00D049B7"/>
    <w:rsid w:val="00D11537"/>
    <w:rsid w:val="00D123E2"/>
    <w:rsid w:val="00D1376A"/>
    <w:rsid w:val="00D14B6B"/>
    <w:rsid w:val="00D21EA1"/>
    <w:rsid w:val="00D21ECF"/>
    <w:rsid w:val="00D235F6"/>
    <w:rsid w:val="00D239EC"/>
    <w:rsid w:val="00D240FE"/>
    <w:rsid w:val="00D259A6"/>
    <w:rsid w:val="00D271C8"/>
    <w:rsid w:val="00D31871"/>
    <w:rsid w:val="00D34CAC"/>
    <w:rsid w:val="00D36ED2"/>
    <w:rsid w:val="00D40D63"/>
    <w:rsid w:val="00D42F9E"/>
    <w:rsid w:val="00D43360"/>
    <w:rsid w:val="00D437BA"/>
    <w:rsid w:val="00D4676D"/>
    <w:rsid w:val="00D52998"/>
    <w:rsid w:val="00D5360D"/>
    <w:rsid w:val="00D54389"/>
    <w:rsid w:val="00D543AB"/>
    <w:rsid w:val="00D56B7A"/>
    <w:rsid w:val="00D57DDA"/>
    <w:rsid w:val="00D61B22"/>
    <w:rsid w:val="00D6223F"/>
    <w:rsid w:val="00D62E0B"/>
    <w:rsid w:val="00D63151"/>
    <w:rsid w:val="00D63A02"/>
    <w:rsid w:val="00D63D35"/>
    <w:rsid w:val="00D645B5"/>
    <w:rsid w:val="00D655BD"/>
    <w:rsid w:val="00D7160D"/>
    <w:rsid w:val="00D721A6"/>
    <w:rsid w:val="00D73E89"/>
    <w:rsid w:val="00D7429E"/>
    <w:rsid w:val="00D75178"/>
    <w:rsid w:val="00D82E9F"/>
    <w:rsid w:val="00D84611"/>
    <w:rsid w:val="00D84C30"/>
    <w:rsid w:val="00D8577C"/>
    <w:rsid w:val="00D85E62"/>
    <w:rsid w:val="00D86396"/>
    <w:rsid w:val="00D871C5"/>
    <w:rsid w:val="00D87611"/>
    <w:rsid w:val="00D87833"/>
    <w:rsid w:val="00D878D6"/>
    <w:rsid w:val="00D90915"/>
    <w:rsid w:val="00D909DB"/>
    <w:rsid w:val="00D92387"/>
    <w:rsid w:val="00D93F47"/>
    <w:rsid w:val="00D941E8"/>
    <w:rsid w:val="00D94A28"/>
    <w:rsid w:val="00D97203"/>
    <w:rsid w:val="00DA11FA"/>
    <w:rsid w:val="00DA1D62"/>
    <w:rsid w:val="00DA370F"/>
    <w:rsid w:val="00DA60EC"/>
    <w:rsid w:val="00DB26BB"/>
    <w:rsid w:val="00DB27A2"/>
    <w:rsid w:val="00DB33D8"/>
    <w:rsid w:val="00DB46F5"/>
    <w:rsid w:val="00DB57BB"/>
    <w:rsid w:val="00DB78A6"/>
    <w:rsid w:val="00DC127A"/>
    <w:rsid w:val="00DC1377"/>
    <w:rsid w:val="00DC3E38"/>
    <w:rsid w:val="00DC41DF"/>
    <w:rsid w:val="00DC67C1"/>
    <w:rsid w:val="00DC6A39"/>
    <w:rsid w:val="00DD04F8"/>
    <w:rsid w:val="00DD31A1"/>
    <w:rsid w:val="00DD3741"/>
    <w:rsid w:val="00DD5C07"/>
    <w:rsid w:val="00DD5E95"/>
    <w:rsid w:val="00DD7547"/>
    <w:rsid w:val="00DD7572"/>
    <w:rsid w:val="00DD75AA"/>
    <w:rsid w:val="00DE0B25"/>
    <w:rsid w:val="00DE1C2A"/>
    <w:rsid w:val="00DE1EB7"/>
    <w:rsid w:val="00DE25C8"/>
    <w:rsid w:val="00DE326C"/>
    <w:rsid w:val="00DE4C8D"/>
    <w:rsid w:val="00DE4DD6"/>
    <w:rsid w:val="00DE5A70"/>
    <w:rsid w:val="00DF03FB"/>
    <w:rsid w:val="00DF1753"/>
    <w:rsid w:val="00DF2528"/>
    <w:rsid w:val="00DF4E3B"/>
    <w:rsid w:val="00DF66BC"/>
    <w:rsid w:val="00E017E1"/>
    <w:rsid w:val="00E020A7"/>
    <w:rsid w:val="00E021AC"/>
    <w:rsid w:val="00E024F0"/>
    <w:rsid w:val="00E02B81"/>
    <w:rsid w:val="00E05B19"/>
    <w:rsid w:val="00E06B4E"/>
    <w:rsid w:val="00E073B9"/>
    <w:rsid w:val="00E07FFA"/>
    <w:rsid w:val="00E1227A"/>
    <w:rsid w:val="00E14C08"/>
    <w:rsid w:val="00E23772"/>
    <w:rsid w:val="00E237B8"/>
    <w:rsid w:val="00E23C3D"/>
    <w:rsid w:val="00E23E8E"/>
    <w:rsid w:val="00E24CE3"/>
    <w:rsid w:val="00E25CE1"/>
    <w:rsid w:val="00E270F6"/>
    <w:rsid w:val="00E27A0B"/>
    <w:rsid w:val="00E31A7D"/>
    <w:rsid w:val="00E31BA1"/>
    <w:rsid w:val="00E31F8B"/>
    <w:rsid w:val="00E32749"/>
    <w:rsid w:val="00E337D9"/>
    <w:rsid w:val="00E406C1"/>
    <w:rsid w:val="00E422FF"/>
    <w:rsid w:val="00E434B4"/>
    <w:rsid w:val="00E45C1C"/>
    <w:rsid w:val="00E477AF"/>
    <w:rsid w:val="00E5060B"/>
    <w:rsid w:val="00E51EA8"/>
    <w:rsid w:val="00E55CC6"/>
    <w:rsid w:val="00E55F5E"/>
    <w:rsid w:val="00E56C32"/>
    <w:rsid w:val="00E57B62"/>
    <w:rsid w:val="00E63E44"/>
    <w:rsid w:val="00E64AB1"/>
    <w:rsid w:val="00E64B31"/>
    <w:rsid w:val="00E64B43"/>
    <w:rsid w:val="00E67B15"/>
    <w:rsid w:val="00E70544"/>
    <w:rsid w:val="00E70EE2"/>
    <w:rsid w:val="00E76C69"/>
    <w:rsid w:val="00E800DB"/>
    <w:rsid w:val="00E804BB"/>
    <w:rsid w:val="00E81C57"/>
    <w:rsid w:val="00E826A3"/>
    <w:rsid w:val="00E83272"/>
    <w:rsid w:val="00E83AFF"/>
    <w:rsid w:val="00E855B3"/>
    <w:rsid w:val="00E9164F"/>
    <w:rsid w:val="00E9299E"/>
    <w:rsid w:val="00E93145"/>
    <w:rsid w:val="00E966E7"/>
    <w:rsid w:val="00EA0273"/>
    <w:rsid w:val="00EA11FE"/>
    <w:rsid w:val="00EA13F7"/>
    <w:rsid w:val="00EA27FF"/>
    <w:rsid w:val="00EA3E35"/>
    <w:rsid w:val="00EA48C9"/>
    <w:rsid w:val="00EA739F"/>
    <w:rsid w:val="00EA744F"/>
    <w:rsid w:val="00EB0237"/>
    <w:rsid w:val="00EB24B2"/>
    <w:rsid w:val="00EB2721"/>
    <w:rsid w:val="00EB2ABB"/>
    <w:rsid w:val="00EB3469"/>
    <w:rsid w:val="00EB4102"/>
    <w:rsid w:val="00EB50D9"/>
    <w:rsid w:val="00EB5250"/>
    <w:rsid w:val="00EB6DF6"/>
    <w:rsid w:val="00EB7098"/>
    <w:rsid w:val="00EC1066"/>
    <w:rsid w:val="00EC3AB9"/>
    <w:rsid w:val="00EC41DC"/>
    <w:rsid w:val="00EC46CB"/>
    <w:rsid w:val="00ED16C8"/>
    <w:rsid w:val="00ED29F5"/>
    <w:rsid w:val="00ED4596"/>
    <w:rsid w:val="00ED5D22"/>
    <w:rsid w:val="00ED7F0D"/>
    <w:rsid w:val="00EE29B7"/>
    <w:rsid w:val="00EE41BF"/>
    <w:rsid w:val="00EE6B26"/>
    <w:rsid w:val="00EE73D6"/>
    <w:rsid w:val="00EF1A4C"/>
    <w:rsid w:val="00EF50A2"/>
    <w:rsid w:val="00EF6079"/>
    <w:rsid w:val="00EF6631"/>
    <w:rsid w:val="00EF7B42"/>
    <w:rsid w:val="00F031D1"/>
    <w:rsid w:val="00F03DD0"/>
    <w:rsid w:val="00F07D89"/>
    <w:rsid w:val="00F12634"/>
    <w:rsid w:val="00F12918"/>
    <w:rsid w:val="00F129ED"/>
    <w:rsid w:val="00F14C8F"/>
    <w:rsid w:val="00F15684"/>
    <w:rsid w:val="00F16D73"/>
    <w:rsid w:val="00F21776"/>
    <w:rsid w:val="00F23348"/>
    <w:rsid w:val="00F246EF"/>
    <w:rsid w:val="00F24FB5"/>
    <w:rsid w:val="00F25EB9"/>
    <w:rsid w:val="00F35BB5"/>
    <w:rsid w:val="00F37A75"/>
    <w:rsid w:val="00F41FC2"/>
    <w:rsid w:val="00F431FB"/>
    <w:rsid w:val="00F44083"/>
    <w:rsid w:val="00F503E7"/>
    <w:rsid w:val="00F5177F"/>
    <w:rsid w:val="00F522DA"/>
    <w:rsid w:val="00F5285A"/>
    <w:rsid w:val="00F542A5"/>
    <w:rsid w:val="00F55A48"/>
    <w:rsid w:val="00F5732B"/>
    <w:rsid w:val="00F602C3"/>
    <w:rsid w:val="00F61D36"/>
    <w:rsid w:val="00F629F1"/>
    <w:rsid w:val="00F64A46"/>
    <w:rsid w:val="00F664F6"/>
    <w:rsid w:val="00F7003A"/>
    <w:rsid w:val="00F70F26"/>
    <w:rsid w:val="00F714BC"/>
    <w:rsid w:val="00F71909"/>
    <w:rsid w:val="00F7254F"/>
    <w:rsid w:val="00F74C0D"/>
    <w:rsid w:val="00F75103"/>
    <w:rsid w:val="00F77B14"/>
    <w:rsid w:val="00F80F8A"/>
    <w:rsid w:val="00F81637"/>
    <w:rsid w:val="00F857B0"/>
    <w:rsid w:val="00F86EF8"/>
    <w:rsid w:val="00F90443"/>
    <w:rsid w:val="00F9070B"/>
    <w:rsid w:val="00F90840"/>
    <w:rsid w:val="00F91D0C"/>
    <w:rsid w:val="00F935D4"/>
    <w:rsid w:val="00F93A45"/>
    <w:rsid w:val="00F93CAA"/>
    <w:rsid w:val="00F940C1"/>
    <w:rsid w:val="00F96592"/>
    <w:rsid w:val="00FA0BB7"/>
    <w:rsid w:val="00FA1929"/>
    <w:rsid w:val="00FA46DE"/>
    <w:rsid w:val="00FA514E"/>
    <w:rsid w:val="00FA5911"/>
    <w:rsid w:val="00FB13EE"/>
    <w:rsid w:val="00FB1C04"/>
    <w:rsid w:val="00FB1F36"/>
    <w:rsid w:val="00FB1FDD"/>
    <w:rsid w:val="00FB30A7"/>
    <w:rsid w:val="00FB3DA0"/>
    <w:rsid w:val="00FB6312"/>
    <w:rsid w:val="00FB6CA2"/>
    <w:rsid w:val="00FC242A"/>
    <w:rsid w:val="00FC2852"/>
    <w:rsid w:val="00FC5AD2"/>
    <w:rsid w:val="00FC6B29"/>
    <w:rsid w:val="00FC6F70"/>
    <w:rsid w:val="00FD1DCB"/>
    <w:rsid w:val="00FD2299"/>
    <w:rsid w:val="00FD414E"/>
    <w:rsid w:val="00FD47E9"/>
    <w:rsid w:val="00FD543D"/>
    <w:rsid w:val="00FE19B3"/>
    <w:rsid w:val="00FE5232"/>
    <w:rsid w:val="00FE525C"/>
    <w:rsid w:val="00FE73E5"/>
    <w:rsid w:val="00FE747B"/>
    <w:rsid w:val="00FF0673"/>
    <w:rsid w:val="00FF3F0F"/>
    <w:rsid w:val="00FF6BAF"/>
    <w:rsid w:val="00FF7173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C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827CE"/>
    <w:rPr>
      <w:rFonts w:ascii="Tahoma" w:hAnsi="Tahoma" w:cs="Tahoma"/>
      <w:sz w:val="16"/>
      <w:szCs w:val="16"/>
    </w:rPr>
  </w:style>
  <w:style w:type="character" w:styleId="a5">
    <w:name w:val="Hyperlink"/>
    <w:rsid w:val="00901F12"/>
    <w:rPr>
      <w:color w:val="0000FF"/>
      <w:u w:val="single"/>
    </w:rPr>
  </w:style>
  <w:style w:type="paragraph" w:styleId="a6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659C"/>
  </w:style>
  <w:style w:type="character" w:styleId="a8">
    <w:name w:val="FollowedHyperlink"/>
    <w:rsid w:val="000663B2"/>
    <w:rPr>
      <w:color w:val="800080"/>
      <w:u w:val="single"/>
    </w:rPr>
  </w:style>
  <w:style w:type="paragraph" w:styleId="a9">
    <w:name w:val="footer"/>
    <w:basedOn w:val="a"/>
    <w:link w:val="aa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7339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c">
    <w:name w:val="Table Grid"/>
    <w:basedOn w:val="a1"/>
    <w:rsid w:val="00F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4B9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Текст выноски Знак"/>
    <w:link w:val="a3"/>
    <w:semiHidden/>
    <w:rsid w:val="005F4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F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nitskaya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8__x043f__x0020__x0434__x043e__x043a__x0443__x043c__x0435__x043d__x0442__x0430_ xmlns="25892a6c-e058-4d59-965f-acd66f35eb13">126</_x0422__x0438__x043f__x0020__x0434__x043e__x043a__x0443__x043c__x0435__x043d__x0442__x0430_>
    <_x041e__x043f__x0438__x0441__x0430__x043d__x0438__x0435_ xmlns="25892a6c-e058-4d59-965f-acd66f35eb13" xsi:nil="true"/>
    <DocDate xmlns="f07adec3-9edc-4ba9-a947-c557adee0635">2021-05-27T21:00:00+00:00</Doc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158936AE590647BA2EB5E91CD19ED7" ma:contentTypeVersion="4" ma:contentTypeDescription="Создание документа." ma:contentTypeScope="" ma:versionID="99aad304749a7b43986d9168b5719e7f">
  <xsd:schema xmlns:xsd="http://www.w3.org/2001/XMLSchema" xmlns:xs="http://www.w3.org/2001/XMLSchema" xmlns:p="http://schemas.microsoft.com/office/2006/metadata/properties" xmlns:ns2="25892a6c-e058-4d59-965f-acd66f35eb13" xmlns:ns3="f07adec3-9edc-4ba9-a947-c557adee0635" targetNamespace="http://schemas.microsoft.com/office/2006/metadata/properties" ma:root="true" ma:fieldsID="1b8b034ac75f8a07dcf9df86ec00f986" ns2:_="" ns3:_="">
    <xsd:import namespace="25892a6c-e058-4d59-965f-acd66f35eb13"/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_x0422__x0438__x043f__x0020__x0434__x043e__x043a__x0443__x043c__x0435__x043d__x0442__x0430_" minOccurs="0"/>
                <xsd:element ref="ns3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2a6c-e058-4d59-965f-acd66f35eb13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_x0422__x0438__x043f__x0020__x0434__x043e__x043a__x0443__x043c__x0435__x043d__x0442__x0430_" ma:index="9" nillable="true" ma:displayName="Тип документа" ma:list="{622cfdb2-e675-48c2-9189-4fcccf9cac82}" ma:internalName="_x0422__x0438__x043f__x0020__x0434__x043e__x043a__x0443__x043c__x0435__x043d__x0442__x0430_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10" nillable="true" ma:displayName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3923-BFD1-4608-A14E-124D1D1B891C}"/>
</file>

<file path=customXml/itemProps2.xml><?xml version="1.0" encoding="utf-8"?>
<ds:datastoreItem xmlns:ds="http://schemas.openxmlformats.org/officeDocument/2006/customXml" ds:itemID="{6ED43C64-4A9F-4326-B60A-34BB1352AA04}"/>
</file>

<file path=customXml/itemProps3.xml><?xml version="1.0" encoding="utf-8"?>
<ds:datastoreItem xmlns:ds="http://schemas.openxmlformats.org/officeDocument/2006/customXml" ds:itemID="{EE027837-2466-4482-B0F9-B8B5038CEC58}"/>
</file>

<file path=customXml/itemProps4.xml><?xml version="1.0" encoding="utf-8"?>
<ds:datastoreItem xmlns:ds="http://schemas.openxmlformats.org/officeDocument/2006/customXml" ds:itemID="{F124504D-D741-45F1-BC27-C259C9171F20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1200</TotalTime>
  <Pages>1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Гусева</cp:lastModifiedBy>
  <cp:revision>270</cp:revision>
  <cp:lastPrinted>2013-11-26T11:16:00Z</cp:lastPrinted>
  <dcterms:created xsi:type="dcterms:W3CDTF">2020-08-11T10:20:00Z</dcterms:created>
  <dcterms:modified xsi:type="dcterms:W3CDTF">2021-06-24T05:47:00Z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Губернатора области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А.С. Краснов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(4852)401-665</vt:lpwstr>
  </property>
  <property fmtid="{D5CDD505-2E9C-101B-9397-08002B2CF9AE}" pid="7" name="Заголовок">
    <vt:lpwstr>О порядке размещения сведений</vt:lpwstr>
  </property>
  <property fmtid="{D5CDD505-2E9C-101B-9397-08002B2CF9AE}" pid="8" name="На №">
    <vt:lpwstr>[На №]</vt:lpwstr>
  </property>
  <property fmtid="{D5CDD505-2E9C-101B-9397-08002B2CF9AE}" pid="9" name="от">
    <vt:lpwstr>[от]</vt:lpwstr>
  </property>
  <property fmtid="{D5CDD505-2E9C-101B-9397-08002B2CF9AE}" pid="10" name="Р*Исполнитель...*Фамилия И.О.">
    <vt:lpwstr>Доева Анна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2800546</vt:lpwstr>
  </property>
  <property fmtid="{D5CDD505-2E9C-101B-9397-08002B2CF9AE}" pid="13" name="ContentTypeId">
    <vt:lpwstr>0x0101003A158936AE590647BA2EB5E91CD19ED7</vt:lpwstr>
  </property>
</Properties>
</file>