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9D" w:rsidRPr="00396B28" w:rsidRDefault="00B657DD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B28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B657DD" w:rsidRPr="00396B28" w:rsidRDefault="00A751C5" w:rsidP="00396B28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B28">
        <w:rPr>
          <w:rFonts w:ascii="Times New Roman" w:hAnsi="Times New Roman" w:cs="Times New Roman"/>
          <w:b/>
          <w:sz w:val="18"/>
          <w:szCs w:val="18"/>
        </w:rPr>
        <w:t>о</w:t>
      </w:r>
      <w:r w:rsidR="00B657DD" w:rsidRPr="00396B28">
        <w:rPr>
          <w:rFonts w:ascii="Times New Roman" w:hAnsi="Times New Roman" w:cs="Times New Roman"/>
          <w:b/>
          <w:sz w:val="18"/>
          <w:szCs w:val="18"/>
        </w:rPr>
        <w:t xml:space="preserve"> доходах, расходах, об имуществе и обязательствах имущественного характера </w:t>
      </w:r>
      <w:r w:rsidR="00871CD7" w:rsidRPr="00396B28"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государственную должность Хабаровского края, должности </w:t>
      </w:r>
      <w:r w:rsidR="00B657DD" w:rsidRPr="00396B28">
        <w:rPr>
          <w:rFonts w:ascii="Times New Roman" w:hAnsi="Times New Roman" w:cs="Times New Roman"/>
          <w:b/>
          <w:sz w:val="18"/>
          <w:szCs w:val="18"/>
        </w:rPr>
        <w:t>государственн</w:t>
      </w:r>
      <w:r w:rsidR="00871CD7" w:rsidRPr="00396B28">
        <w:rPr>
          <w:rFonts w:ascii="Times New Roman" w:hAnsi="Times New Roman" w:cs="Times New Roman"/>
          <w:b/>
          <w:sz w:val="18"/>
          <w:szCs w:val="18"/>
        </w:rPr>
        <w:t>ой</w:t>
      </w:r>
      <w:r w:rsidR="00B657DD" w:rsidRPr="00396B28">
        <w:rPr>
          <w:rFonts w:ascii="Times New Roman" w:hAnsi="Times New Roman" w:cs="Times New Roman"/>
          <w:b/>
          <w:sz w:val="18"/>
          <w:szCs w:val="18"/>
        </w:rPr>
        <w:t xml:space="preserve"> гражданск</w:t>
      </w:r>
      <w:r w:rsidR="00871CD7" w:rsidRPr="00396B28">
        <w:rPr>
          <w:rFonts w:ascii="Times New Roman" w:hAnsi="Times New Roman" w:cs="Times New Roman"/>
          <w:b/>
          <w:sz w:val="18"/>
          <w:szCs w:val="18"/>
        </w:rPr>
        <w:t>ой</w:t>
      </w:r>
      <w:r w:rsidR="00B657DD" w:rsidRPr="00396B2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71CD7" w:rsidRPr="00396B28">
        <w:rPr>
          <w:rFonts w:ascii="Times New Roman" w:hAnsi="Times New Roman" w:cs="Times New Roman"/>
          <w:b/>
          <w:sz w:val="18"/>
          <w:szCs w:val="18"/>
        </w:rPr>
        <w:t>службы</w:t>
      </w:r>
      <w:r w:rsidR="00B657DD" w:rsidRPr="00396B2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71CD7" w:rsidRPr="00396B28">
        <w:rPr>
          <w:rFonts w:ascii="Times New Roman" w:hAnsi="Times New Roman" w:cs="Times New Roman"/>
          <w:b/>
          <w:sz w:val="18"/>
          <w:szCs w:val="18"/>
        </w:rPr>
        <w:t xml:space="preserve">в </w:t>
      </w:r>
      <w:r w:rsidR="00B657DD" w:rsidRPr="00396B28">
        <w:rPr>
          <w:rFonts w:ascii="Times New Roman" w:hAnsi="Times New Roman" w:cs="Times New Roman"/>
          <w:b/>
          <w:sz w:val="18"/>
          <w:szCs w:val="18"/>
        </w:rPr>
        <w:t xml:space="preserve">министерства </w:t>
      </w:r>
      <w:r w:rsidR="0072071B" w:rsidRPr="00396B28">
        <w:rPr>
          <w:rFonts w:ascii="Times New Roman" w:hAnsi="Times New Roman" w:cs="Times New Roman"/>
          <w:b/>
          <w:sz w:val="18"/>
          <w:szCs w:val="18"/>
        </w:rPr>
        <w:t>имущественных отношений</w:t>
      </w:r>
      <w:r w:rsidR="00B657DD" w:rsidRPr="00396B28">
        <w:rPr>
          <w:rFonts w:ascii="Times New Roman" w:hAnsi="Times New Roman" w:cs="Times New Roman"/>
          <w:b/>
          <w:sz w:val="18"/>
          <w:szCs w:val="18"/>
        </w:rPr>
        <w:t xml:space="preserve"> Хабаровского края, их супруг (супруг</w:t>
      </w:r>
      <w:r w:rsidR="00871CD7" w:rsidRPr="00396B28">
        <w:rPr>
          <w:rFonts w:ascii="Times New Roman" w:hAnsi="Times New Roman" w:cs="Times New Roman"/>
          <w:b/>
          <w:sz w:val="18"/>
          <w:szCs w:val="18"/>
        </w:rPr>
        <w:t>ов</w:t>
      </w:r>
      <w:r w:rsidR="00B657DD" w:rsidRPr="00396B28">
        <w:rPr>
          <w:rFonts w:ascii="Times New Roman" w:hAnsi="Times New Roman" w:cs="Times New Roman"/>
          <w:b/>
          <w:sz w:val="18"/>
          <w:szCs w:val="18"/>
        </w:rPr>
        <w:t>) и несовершеннолетних детей за</w:t>
      </w:r>
      <w:r w:rsidR="00396B28" w:rsidRPr="00396B2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71CD7" w:rsidRPr="00396B28">
        <w:rPr>
          <w:rFonts w:ascii="Times New Roman" w:hAnsi="Times New Roman" w:cs="Times New Roman"/>
          <w:b/>
          <w:sz w:val="18"/>
          <w:szCs w:val="18"/>
        </w:rPr>
        <w:t>отчетный</w:t>
      </w:r>
      <w:r w:rsidR="00396B28" w:rsidRPr="00396B28">
        <w:rPr>
          <w:rFonts w:ascii="Times New Roman" w:hAnsi="Times New Roman" w:cs="Times New Roman"/>
          <w:b/>
          <w:sz w:val="18"/>
          <w:szCs w:val="18"/>
        </w:rPr>
        <w:t xml:space="preserve"> период </w:t>
      </w:r>
      <w:r w:rsidR="00B657DD" w:rsidRPr="00396B28">
        <w:rPr>
          <w:rFonts w:ascii="Times New Roman" w:hAnsi="Times New Roman" w:cs="Times New Roman"/>
          <w:b/>
          <w:sz w:val="18"/>
          <w:szCs w:val="18"/>
        </w:rPr>
        <w:t xml:space="preserve">с 1 января </w:t>
      </w:r>
      <w:r w:rsidR="002323FE" w:rsidRPr="00396B28">
        <w:rPr>
          <w:rFonts w:ascii="Times New Roman" w:hAnsi="Times New Roman" w:cs="Times New Roman"/>
          <w:b/>
          <w:sz w:val="18"/>
          <w:szCs w:val="18"/>
        </w:rPr>
        <w:t>20</w:t>
      </w:r>
      <w:r w:rsidR="00120078" w:rsidRPr="00396B28">
        <w:rPr>
          <w:rFonts w:ascii="Times New Roman" w:hAnsi="Times New Roman" w:cs="Times New Roman"/>
          <w:b/>
          <w:sz w:val="18"/>
          <w:szCs w:val="18"/>
        </w:rPr>
        <w:t>20</w:t>
      </w:r>
      <w:r w:rsidR="002323FE" w:rsidRPr="00396B28">
        <w:rPr>
          <w:rFonts w:ascii="Times New Roman" w:hAnsi="Times New Roman" w:cs="Times New Roman"/>
          <w:b/>
          <w:sz w:val="18"/>
          <w:szCs w:val="18"/>
        </w:rPr>
        <w:t xml:space="preserve"> года по 31 декабря 20</w:t>
      </w:r>
      <w:r w:rsidR="00120078" w:rsidRPr="00396B28">
        <w:rPr>
          <w:rFonts w:ascii="Times New Roman" w:hAnsi="Times New Roman" w:cs="Times New Roman"/>
          <w:b/>
          <w:sz w:val="18"/>
          <w:szCs w:val="18"/>
        </w:rPr>
        <w:t>20</w:t>
      </w:r>
      <w:r w:rsidR="00E367A7" w:rsidRPr="00396B28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2323FE" w:rsidRDefault="002323FE" w:rsidP="00B65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275"/>
        <w:gridCol w:w="1560"/>
        <w:gridCol w:w="1559"/>
        <w:gridCol w:w="992"/>
        <w:gridCol w:w="851"/>
        <w:gridCol w:w="1134"/>
        <w:gridCol w:w="992"/>
        <w:gridCol w:w="845"/>
        <w:gridCol w:w="1417"/>
        <w:gridCol w:w="1560"/>
        <w:gridCol w:w="1417"/>
      </w:tblGrid>
      <w:tr w:rsidR="00825ED2" w:rsidTr="00DE2940">
        <w:trPr>
          <w:trHeight w:val="550"/>
        </w:trPr>
        <w:tc>
          <w:tcPr>
            <w:tcW w:w="426" w:type="dxa"/>
            <w:vMerge w:val="restart"/>
          </w:tcPr>
          <w:p w:rsidR="00D25B98" w:rsidRPr="00D25B98" w:rsidRDefault="00825ED2" w:rsidP="00B657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825ED2" w:rsidRPr="00D25B98" w:rsidRDefault="00825ED2" w:rsidP="00B657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 (вид, марка)</w:t>
            </w: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513EB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</w:t>
            </w:r>
            <w:proofErr w:type="spellEnd"/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ый</w:t>
            </w:r>
            <w:proofErr w:type="spellEnd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</w:t>
            </w: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</w:tcPr>
          <w:p w:rsidR="00C2307F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25ED2" w:rsidTr="00DE2940">
        <w:trPr>
          <w:trHeight w:val="2053"/>
        </w:trPr>
        <w:tc>
          <w:tcPr>
            <w:tcW w:w="426" w:type="dxa"/>
            <w:vMerge/>
          </w:tcPr>
          <w:p w:rsidR="00825ED2" w:rsidRDefault="00825ED2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5ED2" w:rsidRDefault="00825ED2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5ED2" w:rsidRDefault="00825ED2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вид объекта</w:t>
            </w:r>
          </w:p>
        </w:tc>
        <w:tc>
          <w:tcPr>
            <w:tcW w:w="1559" w:type="dxa"/>
          </w:tcPr>
          <w:p w:rsidR="00825ED2" w:rsidRPr="00D25B98" w:rsidRDefault="00825ED2" w:rsidP="00B2068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307F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</w:tcPr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распо</w:t>
            </w:r>
            <w:proofErr w:type="spellEnd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ло</w:t>
            </w:r>
            <w:proofErr w:type="spellEnd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825ED2" w:rsidRPr="00D25B98" w:rsidRDefault="00825ED2" w:rsidP="002D36CB">
            <w:pPr>
              <w:spacing w:line="200" w:lineRule="exact"/>
              <w:ind w:left="39" w:hanging="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5ED2" w:rsidRPr="00D25B98" w:rsidRDefault="00825ED2" w:rsidP="002D36CB">
            <w:pPr>
              <w:spacing w:line="200" w:lineRule="exact"/>
              <w:ind w:left="39" w:hanging="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845" w:type="dxa"/>
          </w:tcPr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5ED2" w:rsidRPr="00D25B98" w:rsidRDefault="00825ED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B9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25ED2" w:rsidRDefault="00825ED2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ED2" w:rsidRDefault="00825ED2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5ED2" w:rsidRDefault="00825ED2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6C3" w:rsidRPr="007F6988" w:rsidTr="00DE2940">
        <w:tc>
          <w:tcPr>
            <w:tcW w:w="426" w:type="dxa"/>
            <w:vMerge w:val="restart"/>
          </w:tcPr>
          <w:p w:rsidR="00DA16C3" w:rsidRPr="00C2307F" w:rsidRDefault="005A08B0" w:rsidP="00DA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DA16C3" w:rsidRPr="002C25FD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Антюфриева</w:t>
            </w:r>
            <w:proofErr w:type="spellEnd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A16C3" w:rsidRPr="00C2307F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Любовь Юрьевна</w:t>
            </w:r>
          </w:p>
        </w:tc>
        <w:tc>
          <w:tcPr>
            <w:tcW w:w="1275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A16C3" w:rsidRPr="00DE2940" w:rsidRDefault="00207DC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A16C3" w:rsidRPr="00DE2940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A16C3"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07F" w:rsidRPr="00DE2940" w:rsidRDefault="00207DC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A16C3"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а/м Мицубиси </w:t>
            </w:r>
          </w:p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Ек</w:t>
            </w:r>
            <w:proofErr w:type="spellEnd"/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-Вагон</w:t>
            </w: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1078841,93</w:t>
            </w:r>
          </w:p>
        </w:tc>
        <w:tc>
          <w:tcPr>
            <w:tcW w:w="1417" w:type="dxa"/>
          </w:tcPr>
          <w:p w:rsidR="00DA16C3" w:rsidRPr="00C2307F" w:rsidRDefault="00DA16C3" w:rsidP="00DA16C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C3" w:rsidRPr="007F6988" w:rsidTr="00DE2940">
        <w:tc>
          <w:tcPr>
            <w:tcW w:w="426" w:type="dxa"/>
            <w:vMerge/>
          </w:tcPr>
          <w:p w:rsidR="00DA16C3" w:rsidRPr="00C2307F" w:rsidRDefault="00DA16C3" w:rsidP="00DA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A16C3" w:rsidRPr="00C2307F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12329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A16C3" w:rsidRPr="00DE2940" w:rsidRDefault="00207DC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A16C3" w:rsidRPr="00DE2940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A16C3"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мотороллер Ямаха </w:t>
            </w:r>
            <w:r w:rsidRPr="00DE2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 MAJESTY</w:t>
            </w: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917718,44</w:t>
            </w:r>
          </w:p>
        </w:tc>
        <w:tc>
          <w:tcPr>
            <w:tcW w:w="1417" w:type="dxa"/>
          </w:tcPr>
          <w:p w:rsidR="00DA16C3" w:rsidRPr="00C2307F" w:rsidRDefault="00DA16C3" w:rsidP="00DA16C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13E" w:rsidRPr="007F6988" w:rsidTr="00DE2940">
        <w:tc>
          <w:tcPr>
            <w:tcW w:w="426" w:type="dxa"/>
            <w:vMerge/>
          </w:tcPr>
          <w:p w:rsidR="0027413E" w:rsidRPr="00C2307F" w:rsidRDefault="0027413E" w:rsidP="00274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7413E" w:rsidRPr="00C2307F" w:rsidRDefault="0027413E" w:rsidP="00DE2940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413E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7413E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45" w:type="dxa"/>
          </w:tcPr>
          <w:p w:rsidR="0027413E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7413E" w:rsidRPr="00DE2940" w:rsidRDefault="00207DC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27413E" w:rsidRPr="00C2307F" w:rsidRDefault="0027413E" w:rsidP="0027413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13E" w:rsidRPr="007F6988" w:rsidTr="00DE2940">
        <w:tc>
          <w:tcPr>
            <w:tcW w:w="426" w:type="dxa"/>
            <w:vMerge w:val="restart"/>
          </w:tcPr>
          <w:p w:rsidR="0027413E" w:rsidRPr="00C2307F" w:rsidRDefault="005A08B0" w:rsidP="00274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27413E" w:rsidRPr="002C25FD" w:rsidRDefault="0027413E" w:rsidP="00DE2940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Андреева </w:t>
            </w:r>
          </w:p>
          <w:p w:rsidR="0027413E" w:rsidRPr="00C2307F" w:rsidRDefault="0027413E" w:rsidP="00DE2940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Юрьевна</w:t>
            </w:r>
          </w:p>
        </w:tc>
        <w:tc>
          <w:tcPr>
            <w:tcW w:w="1275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7413E" w:rsidRPr="00DE2940" w:rsidRDefault="00207DC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7413E" w:rsidRPr="00DE2940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7413E"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413E" w:rsidRPr="00DE2940" w:rsidRDefault="0027413E" w:rsidP="00DE2940">
            <w:pPr>
              <w:spacing w:line="200" w:lineRule="exact"/>
              <w:ind w:left="-2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1062984,59 </w:t>
            </w:r>
          </w:p>
        </w:tc>
        <w:tc>
          <w:tcPr>
            <w:tcW w:w="1417" w:type="dxa"/>
          </w:tcPr>
          <w:p w:rsidR="0027413E" w:rsidRPr="00C2307F" w:rsidRDefault="0027413E" w:rsidP="0027413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13E" w:rsidRPr="007F6988" w:rsidTr="00DE2940">
        <w:tc>
          <w:tcPr>
            <w:tcW w:w="426" w:type="dxa"/>
            <w:vMerge/>
          </w:tcPr>
          <w:p w:rsidR="0027413E" w:rsidRPr="00C2307F" w:rsidRDefault="0027413E" w:rsidP="00274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7413E" w:rsidRPr="00C2307F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7413E" w:rsidRPr="00DE2940" w:rsidRDefault="00207DC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7413E" w:rsidRPr="00DE2940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7413E"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1699069,48</w:t>
            </w:r>
          </w:p>
        </w:tc>
        <w:tc>
          <w:tcPr>
            <w:tcW w:w="1417" w:type="dxa"/>
          </w:tcPr>
          <w:p w:rsidR="0027413E" w:rsidRPr="00C2307F" w:rsidRDefault="0027413E" w:rsidP="0027413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13E" w:rsidRPr="007F6988" w:rsidTr="00DE2940">
        <w:tc>
          <w:tcPr>
            <w:tcW w:w="426" w:type="dxa"/>
          </w:tcPr>
          <w:p w:rsidR="0027413E" w:rsidRPr="00C2307F" w:rsidRDefault="005A08B0" w:rsidP="0027413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27413E" w:rsidRPr="002C25FD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Белонович</w:t>
            </w:r>
            <w:proofErr w:type="spellEnd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7413E" w:rsidRPr="00C2307F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Павел Сергеевич</w:t>
            </w:r>
          </w:p>
        </w:tc>
        <w:tc>
          <w:tcPr>
            <w:tcW w:w="1275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413E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413E" w:rsidRPr="00DE2940" w:rsidRDefault="0027413E" w:rsidP="00DE2940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27413E" w:rsidRPr="00DE2940" w:rsidRDefault="0027413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413E" w:rsidRPr="00DE2940" w:rsidRDefault="00207DC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A16C3" w:rsidRPr="00DE2940">
              <w:rPr>
                <w:rFonts w:ascii="Times New Roman" w:hAnsi="Times New Roman" w:cs="Times New Roman"/>
                <w:sz w:val="18"/>
                <w:szCs w:val="18"/>
              </w:rPr>
              <w:t>а/м Тойота Марк Х</w:t>
            </w:r>
          </w:p>
        </w:tc>
        <w:tc>
          <w:tcPr>
            <w:tcW w:w="1560" w:type="dxa"/>
          </w:tcPr>
          <w:p w:rsidR="0027413E" w:rsidRPr="00DE2940" w:rsidRDefault="00655ADD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1821429,71</w:t>
            </w:r>
          </w:p>
        </w:tc>
        <w:tc>
          <w:tcPr>
            <w:tcW w:w="1417" w:type="dxa"/>
          </w:tcPr>
          <w:p w:rsidR="0027413E" w:rsidRPr="00C2307F" w:rsidRDefault="0027413E" w:rsidP="0027413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C3" w:rsidRPr="007F6988" w:rsidTr="00DE2940">
        <w:tc>
          <w:tcPr>
            <w:tcW w:w="426" w:type="dxa"/>
          </w:tcPr>
          <w:p w:rsidR="00DA16C3" w:rsidRPr="00C2307F" w:rsidRDefault="005A08B0" w:rsidP="00DA16C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DA16C3" w:rsidRPr="002C25FD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Беляева </w:t>
            </w:r>
          </w:p>
          <w:p w:rsidR="00DA16C3" w:rsidRPr="00C2307F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Юлия Витальевна</w:t>
            </w:r>
          </w:p>
        </w:tc>
        <w:tc>
          <w:tcPr>
            <w:tcW w:w="1275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16C3" w:rsidRPr="00DE2940" w:rsidRDefault="00DA16C3" w:rsidP="00DE2940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4508,0</w:t>
            </w:r>
          </w:p>
        </w:tc>
        <w:tc>
          <w:tcPr>
            <w:tcW w:w="845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1134632,67</w:t>
            </w:r>
          </w:p>
        </w:tc>
        <w:tc>
          <w:tcPr>
            <w:tcW w:w="1417" w:type="dxa"/>
          </w:tcPr>
          <w:p w:rsidR="00DA16C3" w:rsidRPr="00C2307F" w:rsidRDefault="00DA16C3" w:rsidP="00DA16C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13E" w:rsidRPr="007F6988" w:rsidTr="00DE2940">
        <w:trPr>
          <w:trHeight w:val="405"/>
        </w:trPr>
        <w:tc>
          <w:tcPr>
            <w:tcW w:w="426" w:type="dxa"/>
            <w:vMerge w:val="restart"/>
          </w:tcPr>
          <w:p w:rsidR="0027413E" w:rsidRPr="00C2307F" w:rsidRDefault="005A08B0" w:rsidP="005A08B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</w:tcPr>
          <w:p w:rsidR="0027413E" w:rsidRPr="002C25FD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Бурдыга</w:t>
            </w:r>
            <w:proofErr w:type="spellEnd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7413E" w:rsidRPr="00C2307F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 Сергеевна</w:t>
            </w:r>
          </w:p>
        </w:tc>
        <w:tc>
          <w:tcPr>
            <w:tcW w:w="1275" w:type="dxa"/>
            <w:vMerge w:val="restart"/>
          </w:tcPr>
          <w:p w:rsidR="0027413E" w:rsidRPr="00DE2940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27413E" w:rsidRPr="00DE2940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560" w:type="dxa"/>
          </w:tcPr>
          <w:p w:rsidR="0027413E" w:rsidRPr="00DE2940" w:rsidRDefault="00DA16C3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413E" w:rsidRPr="00DE2940" w:rsidRDefault="00DA16C3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7413E" w:rsidRPr="00DE2940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1" w:type="dxa"/>
          </w:tcPr>
          <w:p w:rsidR="0027413E" w:rsidRPr="00DE2940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13E" w:rsidRPr="00DE2940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7413E" w:rsidRPr="00DE2940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413E" w:rsidRPr="00DE2940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27413E" w:rsidRPr="00DE2940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7413E" w:rsidRPr="00DE2940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7413E" w:rsidRPr="00DE2940" w:rsidRDefault="0027413E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1064192,48</w:t>
            </w:r>
          </w:p>
        </w:tc>
        <w:tc>
          <w:tcPr>
            <w:tcW w:w="1417" w:type="dxa"/>
            <w:vMerge w:val="restart"/>
          </w:tcPr>
          <w:p w:rsidR="0027413E" w:rsidRPr="00C2307F" w:rsidRDefault="0027413E" w:rsidP="0027413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DDA" w:rsidRPr="007F6988" w:rsidTr="00DE2940">
        <w:trPr>
          <w:trHeight w:val="359"/>
        </w:trPr>
        <w:tc>
          <w:tcPr>
            <w:tcW w:w="426" w:type="dxa"/>
            <w:vMerge/>
          </w:tcPr>
          <w:p w:rsidR="00E70DDA" w:rsidRPr="007F6988" w:rsidRDefault="00E70DDA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0DDA" w:rsidRPr="007F6988" w:rsidRDefault="00E70DDA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0DDA" w:rsidRPr="00DE2940" w:rsidRDefault="00E70DDA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70DDA" w:rsidRPr="00DE2940" w:rsidRDefault="00DA16C3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70DDA" w:rsidRPr="00DE2940" w:rsidRDefault="00DA16C3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70DDA" w:rsidRPr="00DE2940" w:rsidRDefault="00E70DDA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</w:tcPr>
          <w:p w:rsidR="00E70DDA" w:rsidRPr="00DE2940" w:rsidRDefault="00E70DDA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70DDA" w:rsidRPr="00DE2940" w:rsidRDefault="00E70DDA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70DDA" w:rsidRPr="00DE2940" w:rsidRDefault="00E70DDA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E70DDA" w:rsidRPr="00DE2940" w:rsidRDefault="00E70DDA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70DDA" w:rsidRPr="00DE2940" w:rsidRDefault="00E70DDA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70DDA" w:rsidRPr="00DE2940" w:rsidRDefault="00E70DDA" w:rsidP="00DE2940">
            <w:pPr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70DDA" w:rsidRPr="007F6988" w:rsidRDefault="00E70DDA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6C3" w:rsidRPr="007F6988" w:rsidTr="00DE2940">
        <w:trPr>
          <w:trHeight w:val="360"/>
        </w:trPr>
        <w:tc>
          <w:tcPr>
            <w:tcW w:w="426" w:type="dxa"/>
            <w:vMerge w:val="restart"/>
          </w:tcPr>
          <w:p w:rsidR="00DA16C3" w:rsidRPr="007F6988" w:rsidRDefault="005A08B0" w:rsidP="005A0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</w:tcPr>
          <w:p w:rsidR="00DA16C3" w:rsidRPr="002C25FD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Буркут</w:t>
            </w:r>
            <w:proofErr w:type="spellEnd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A16C3" w:rsidRPr="007F6988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Константин Андреевич</w:t>
            </w:r>
          </w:p>
        </w:tc>
        <w:tc>
          <w:tcPr>
            <w:tcW w:w="1275" w:type="dxa"/>
            <w:vMerge w:val="restart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1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A16C3" w:rsidRPr="00DE2940" w:rsidRDefault="00DA16C3" w:rsidP="00DE2940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45" w:type="dxa"/>
            <w:vMerge w:val="restart"/>
          </w:tcPr>
          <w:p w:rsidR="00DA16C3" w:rsidRPr="00DE2940" w:rsidRDefault="00794D14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A16C3" w:rsidRPr="00DE2940" w:rsidRDefault="00207DC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A16C3"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="00DA16C3" w:rsidRPr="00DE2940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="00DA16C3"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="00DA16C3" w:rsidRPr="00DE2940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60" w:type="dxa"/>
            <w:vMerge w:val="restart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1306759,01</w:t>
            </w:r>
          </w:p>
        </w:tc>
        <w:tc>
          <w:tcPr>
            <w:tcW w:w="1417" w:type="dxa"/>
            <w:vMerge w:val="restart"/>
          </w:tcPr>
          <w:p w:rsidR="00DA16C3" w:rsidRPr="007F6988" w:rsidRDefault="00DA16C3" w:rsidP="00DA16C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6C3" w:rsidRPr="007F6988" w:rsidTr="00DE2940">
        <w:trPr>
          <w:trHeight w:val="417"/>
        </w:trPr>
        <w:tc>
          <w:tcPr>
            <w:tcW w:w="426" w:type="dxa"/>
            <w:vMerge/>
          </w:tcPr>
          <w:p w:rsidR="00DA16C3" w:rsidRPr="007F6988" w:rsidRDefault="00DA16C3" w:rsidP="00D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16C3" w:rsidRPr="007F6988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16C3" w:rsidRPr="007F6988" w:rsidRDefault="00DA16C3" w:rsidP="00DA16C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6C3" w:rsidRPr="007F6988" w:rsidTr="00DE2940">
        <w:trPr>
          <w:trHeight w:val="375"/>
        </w:trPr>
        <w:tc>
          <w:tcPr>
            <w:tcW w:w="426" w:type="dxa"/>
            <w:vMerge/>
          </w:tcPr>
          <w:p w:rsidR="00DA16C3" w:rsidRPr="007F6988" w:rsidRDefault="00DA16C3" w:rsidP="00D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16C3" w:rsidRPr="007F6988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16C3" w:rsidRPr="00C2307F" w:rsidRDefault="00DA16C3" w:rsidP="00DA16C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C3" w:rsidRPr="007F6988" w:rsidTr="00DE2940">
        <w:trPr>
          <w:trHeight w:val="471"/>
        </w:trPr>
        <w:tc>
          <w:tcPr>
            <w:tcW w:w="426" w:type="dxa"/>
            <w:vMerge/>
          </w:tcPr>
          <w:p w:rsidR="00DA16C3" w:rsidRPr="007F6988" w:rsidRDefault="00DA16C3" w:rsidP="00D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2940" w:rsidRPr="00C2307F" w:rsidRDefault="00DA16C3" w:rsidP="00C515FF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16C3" w:rsidRPr="00DE2940" w:rsidRDefault="00DA16C3" w:rsidP="00DE2940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45" w:type="dxa"/>
          </w:tcPr>
          <w:p w:rsidR="00DA16C3" w:rsidRPr="00DE2940" w:rsidRDefault="00794D14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16C3" w:rsidRPr="00DE2940" w:rsidRDefault="00DA16C3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DE2940" w:rsidRDefault="00207DCE" w:rsidP="00DE294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DA16C3" w:rsidRPr="00C2307F" w:rsidRDefault="00DA16C3" w:rsidP="00DA16C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C3" w:rsidRPr="007F6988" w:rsidTr="00DE2940">
        <w:tc>
          <w:tcPr>
            <w:tcW w:w="426" w:type="dxa"/>
            <w:vMerge w:val="restart"/>
          </w:tcPr>
          <w:p w:rsidR="00DA16C3" w:rsidRPr="00C2307F" w:rsidRDefault="00DA16C3" w:rsidP="005A0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DA16C3" w:rsidRPr="002C25FD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Бурнашева</w:t>
            </w:r>
          </w:p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Анна Васильевна</w:t>
            </w:r>
          </w:p>
        </w:tc>
        <w:tc>
          <w:tcPr>
            <w:tcW w:w="1275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45" w:type="dxa"/>
          </w:tcPr>
          <w:p w:rsidR="00DA16C3" w:rsidRPr="00C2307F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711FB9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B9">
              <w:rPr>
                <w:rFonts w:ascii="Times New Roman" w:hAnsi="Times New Roman" w:cs="Times New Roman"/>
                <w:sz w:val="18"/>
                <w:szCs w:val="18"/>
              </w:rPr>
              <w:t>1121165,25</w:t>
            </w:r>
          </w:p>
        </w:tc>
        <w:tc>
          <w:tcPr>
            <w:tcW w:w="1417" w:type="dxa"/>
          </w:tcPr>
          <w:p w:rsidR="00DA16C3" w:rsidRPr="00C2307F" w:rsidRDefault="00DA16C3" w:rsidP="00DA16C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C3" w:rsidRPr="007F6988" w:rsidTr="00DE2940">
        <w:tc>
          <w:tcPr>
            <w:tcW w:w="426" w:type="dxa"/>
            <w:vMerge/>
          </w:tcPr>
          <w:p w:rsidR="00DA16C3" w:rsidRPr="00C2307F" w:rsidRDefault="00DA16C3" w:rsidP="00DA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A16C3" w:rsidRPr="00C2307F" w:rsidRDefault="00DA16C3" w:rsidP="00B2068D">
            <w:pPr>
              <w:spacing w:line="200" w:lineRule="exact"/>
              <w:ind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45" w:type="dxa"/>
          </w:tcPr>
          <w:p w:rsidR="00DA16C3" w:rsidRPr="00C2307F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711FB9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FB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C3" w:rsidRPr="007F6988" w:rsidTr="00DE2940">
        <w:tc>
          <w:tcPr>
            <w:tcW w:w="426" w:type="dxa"/>
            <w:vMerge w:val="restart"/>
          </w:tcPr>
          <w:p w:rsidR="00DA16C3" w:rsidRPr="00C2307F" w:rsidRDefault="00DA16C3" w:rsidP="005A0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</w:tcPr>
          <w:p w:rsidR="00DA16C3" w:rsidRPr="002C25FD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Васенина </w:t>
            </w:r>
          </w:p>
          <w:p w:rsidR="00F0619F" w:rsidRPr="002C25FD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Виктория </w:t>
            </w:r>
          </w:p>
          <w:p w:rsidR="00DA16C3" w:rsidRPr="00C2307F" w:rsidRDefault="005A08B0" w:rsidP="005A0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275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45" w:type="dxa"/>
          </w:tcPr>
          <w:p w:rsidR="00DA16C3" w:rsidRPr="00C2307F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16C3" w:rsidRPr="00C2307F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A16C3" w:rsidRPr="00C2307F">
              <w:rPr>
                <w:rFonts w:ascii="Times New Roman" w:hAnsi="Times New Roman" w:cs="Times New Roman"/>
                <w:sz w:val="18"/>
                <w:szCs w:val="18"/>
              </w:rPr>
              <w:t xml:space="preserve">а/м Лада </w:t>
            </w:r>
            <w:proofErr w:type="spellStart"/>
            <w:r w:rsidR="00DA16C3" w:rsidRPr="00C2307F">
              <w:rPr>
                <w:rFonts w:ascii="Times New Roman" w:hAnsi="Times New Roman" w:cs="Times New Roman"/>
                <w:sz w:val="18"/>
                <w:szCs w:val="18"/>
              </w:rPr>
              <w:t>Габ</w:t>
            </w:r>
            <w:proofErr w:type="spellEnd"/>
            <w:r w:rsidR="00DA16C3" w:rsidRPr="00C2307F">
              <w:rPr>
                <w:rFonts w:ascii="Times New Roman" w:hAnsi="Times New Roman" w:cs="Times New Roman"/>
                <w:sz w:val="18"/>
                <w:szCs w:val="18"/>
              </w:rPr>
              <w:t xml:space="preserve"> 320 </w:t>
            </w:r>
            <w:r w:rsidR="00DA16C3" w:rsidRPr="00C230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1086304,49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C3" w:rsidRPr="007F6988" w:rsidTr="00DE2940">
        <w:tc>
          <w:tcPr>
            <w:tcW w:w="426" w:type="dxa"/>
            <w:vMerge/>
          </w:tcPr>
          <w:p w:rsidR="00DA16C3" w:rsidRPr="00C2307F" w:rsidRDefault="00DA16C3" w:rsidP="00DA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45" w:type="dxa"/>
          </w:tcPr>
          <w:p w:rsidR="00DA16C3" w:rsidRPr="00C2307F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1020659,86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C3" w:rsidRPr="007F6988" w:rsidTr="00DE2940">
        <w:trPr>
          <w:trHeight w:val="471"/>
        </w:trPr>
        <w:tc>
          <w:tcPr>
            <w:tcW w:w="426" w:type="dxa"/>
            <w:vMerge/>
          </w:tcPr>
          <w:p w:rsidR="00DA16C3" w:rsidRPr="00C2307F" w:rsidRDefault="00DA16C3" w:rsidP="00DA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A16C3" w:rsidRPr="00C2307F" w:rsidRDefault="005A08B0" w:rsidP="005A08B0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45" w:type="dxa"/>
          </w:tcPr>
          <w:p w:rsidR="00DA16C3" w:rsidRPr="00C2307F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C2307F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C3" w:rsidRPr="007F6988" w:rsidTr="00DE2940">
        <w:trPr>
          <w:trHeight w:val="390"/>
        </w:trPr>
        <w:tc>
          <w:tcPr>
            <w:tcW w:w="426" w:type="dxa"/>
            <w:vMerge/>
          </w:tcPr>
          <w:p w:rsidR="00DA16C3" w:rsidRPr="00C2307F" w:rsidRDefault="00DA16C3" w:rsidP="00DA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A16C3" w:rsidRPr="00C2307F" w:rsidRDefault="005A08B0" w:rsidP="005A08B0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45" w:type="dxa"/>
          </w:tcPr>
          <w:p w:rsidR="00DA16C3" w:rsidRPr="00C2307F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C2307F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C3" w:rsidRPr="007F6988" w:rsidTr="00DE2940">
        <w:trPr>
          <w:trHeight w:val="970"/>
        </w:trPr>
        <w:tc>
          <w:tcPr>
            <w:tcW w:w="426" w:type="dxa"/>
            <w:vMerge w:val="restart"/>
          </w:tcPr>
          <w:p w:rsidR="00DA16C3" w:rsidRPr="00C2307F" w:rsidRDefault="00DA16C3" w:rsidP="005A0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DA16C3" w:rsidRPr="002C25FD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Васин Антон Александрович</w:t>
            </w:r>
          </w:p>
        </w:tc>
        <w:tc>
          <w:tcPr>
            <w:tcW w:w="1275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DA16C3" w:rsidRPr="00C2307F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16C3" w:rsidRPr="00C2307F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45" w:type="dxa"/>
          </w:tcPr>
          <w:p w:rsidR="00DA16C3" w:rsidRPr="00C2307F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16C3" w:rsidRPr="00C2307F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A16C3" w:rsidRPr="00C2307F">
              <w:rPr>
                <w:rFonts w:ascii="Times New Roman" w:hAnsi="Times New Roman" w:cs="Times New Roman"/>
                <w:sz w:val="18"/>
                <w:szCs w:val="18"/>
              </w:rPr>
              <w:t xml:space="preserve">а/м Мицубиси </w:t>
            </w:r>
            <w:proofErr w:type="spellStart"/>
            <w:r w:rsidR="00DA16C3" w:rsidRPr="00C2307F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="00DA16C3" w:rsidRPr="00C2307F">
              <w:rPr>
                <w:rFonts w:ascii="Times New Roman" w:hAnsi="Times New Roman" w:cs="Times New Roman"/>
                <w:sz w:val="18"/>
                <w:szCs w:val="18"/>
              </w:rPr>
              <w:t xml:space="preserve"> мини</w:t>
            </w:r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1182147,87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C3" w:rsidRPr="007F6988" w:rsidTr="00DE2940">
        <w:tc>
          <w:tcPr>
            <w:tcW w:w="426" w:type="dxa"/>
            <w:vMerge/>
          </w:tcPr>
          <w:p w:rsidR="00DA16C3" w:rsidRPr="00C2307F" w:rsidRDefault="00DA16C3" w:rsidP="00DA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45" w:type="dxa"/>
          </w:tcPr>
          <w:p w:rsidR="00DA16C3" w:rsidRPr="00C2307F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16C3" w:rsidRPr="00C2307F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A16C3" w:rsidRPr="00C2307F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proofErr w:type="spellStart"/>
            <w:r w:rsidR="00DA16C3" w:rsidRPr="00C2307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 w:rsidR="00A64525" w:rsidRPr="00C2307F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242,35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16C3" w:rsidRPr="007F6988" w:rsidTr="00DE2940">
        <w:tc>
          <w:tcPr>
            <w:tcW w:w="426" w:type="dxa"/>
            <w:vMerge/>
          </w:tcPr>
          <w:p w:rsidR="00DA16C3" w:rsidRPr="00C2307F" w:rsidRDefault="00DA16C3" w:rsidP="00DA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DA16C3" w:rsidRPr="00C2307F" w:rsidRDefault="00F0619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ий ребенок</w:t>
            </w:r>
          </w:p>
        </w:tc>
        <w:tc>
          <w:tcPr>
            <w:tcW w:w="1275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45" w:type="dxa"/>
          </w:tcPr>
          <w:p w:rsidR="00DA16C3" w:rsidRPr="00C2307F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A16C3" w:rsidRPr="00C2307F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07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DA16C3" w:rsidRPr="00C2307F" w:rsidRDefault="00DA16C3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4D14" w:rsidRPr="007F6988" w:rsidTr="00DE2940">
        <w:trPr>
          <w:trHeight w:val="315"/>
        </w:trPr>
        <w:tc>
          <w:tcPr>
            <w:tcW w:w="426" w:type="dxa"/>
            <w:vMerge w:val="restart"/>
          </w:tcPr>
          <w:p w:rsidR="00794D14" w:rsidRPr="006B4202" w:rsidRDefault="005A08B0" w:rsidP="00794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</w:tcPr>
          <w:p w:rsidR="00794D14" w:rsidRPr="002C25FD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Васина</w:t>
            </w:r>
          </w:p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Оксана Викторовна</w:t>
            </w:r>
          </w:p>
        </w:tc>
        <w:tc>
          <w:tcPr>
            <w:tcW w:w="1275" w:type="dxa"/>
            <w:vMerge w:val="restart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1076923,99</w:t>
            </w:r>
          </w:p>
        </w:tc>
        <w:tc>
          <w:tcPr>
            <w:tcW w:w="1417" w:type="dxa"/>
            <w:vMerge w:val="restart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4D14" w:rsidRPr="007F6988" w:rsidTr="00DE2940">
        <w:trPr>
          <w:trHeight w:val="375"/>
        </w:trPr>
        <w:tc>
          <w:tcPr>
            <w:tcW w:w="426" w:type="dxa"/>
            <w:vMerge/>
          </w:tcPr>
          <w:p w:rsidR="00794D14" w:rsidRPr="006B4202" w:rsidRDefault="00794D14" w:rsidP="00F17F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794D14" w:rsidRPr="006B4202" w:rsidRDefault="00794D14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B3EE1" w:rsidRPr="007F6988" w:rsidTr="00DE2940">
        <w:trPr>
          <w:trHeight w:val="375"/>
        </w:trPr>
        <w:tc>
          <w:tcPr>
            <w:tcW w:w="426" w:type="dxa"/>
            <w:vMerge/>
          </w:tcPr>
          <w:p w:rsidR="00CB3EE1" w:rsidRPr="006B4202" w:rsidRDefault="00CB3EE1" w:rsidP="00CB3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4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345277,37</w:t>
            </w:r>
          </w:p>
        </w:tc>
        <w:tc>
          <w:tcPr>
            <w:tcW w:w="1417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B3EE1" w:rsidRPr="007F6988" w:rsidTr="00DE2940">
        <w:trPr>
          <w:trHeight w:val="315"/>
        </w:trPr>
        <w:tc>
          <w:tcPr>
            <w:tcW w:w="426" w:type="dxa"/>
            <w:vMerge/>
          </w:tcPr>
          <w:p w:rsidR="00CB3EE1" w:rsidRPr="006B4202" w:rsidRDefault="00CB3EE1" w:rsidP="00CB3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4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B3EE1" w:rsidRPr="007F6988" w:rsidTr="00DE2940">
        <w:tc>
          <w:tcPr>
            <w:tcW w:w="426" w:type="dxa"/>
            <w:vMerge/>
          </w:tcPr>
          <w:p w:rsidR="00CB3EE1" w:rsidRPr="006B4202" w:rsidRDefault="00CB3EE1" w:rsidP="00CB3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CB3EE1" w:rsidRPr="006B4202" w:rsidRDefault="00CB3EE1" w:rsidP="00B2068D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4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B3EE1" w:rsidRPr="007F6988" w:rsidTr="00DE2940">
        <w:tc>
          <w:tcPr>
            <w:tcW w:w="426" w:type="dxa"/>
            <w:vMerge w:val="restart"/>
          </w:tcPr>
          <w:p w:rsidR="00CB3EE1" w:rsidRPr="006B4202" w:rsidRDefault="005A08B0" w:rsidP="00CB3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CB3EE1" w:rsidRPr="002C25FD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Глухих </w:t>
            </w:r>
          </w:p>
          <w:p w:rsidR="00CB3EE1" w:rsidRPr="006B4202" w:rsidRDefault="00B2068D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Ксения Николаевна</w:t>
            </w:r>
          </w:p>
        </w:tc>
        <w:tc>
          <w:tcPr>
            <w:tcW w:w="127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335057,24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EE1" w:rsidRPr="007F6988" w:rsidTr="00DE2940">
        <w:trPr>
          <w:trHeight w:val="457"/>
        </w:trPr>
        <w:tc>
          <w:tcPr>
            <w:tcW w:w="426" w:type="dxa"/>
            <w:vMerge/>
          </w:tcPr>
          <w:p w:rsidR="00CB3EE1" w:rsidRPr="006B4202" w:rsidRDefault="00CB3EE1" w:rsidP="00CB3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B3EE1" w:rsidRPr="006B4202" w:rsidRDefault="00CB3EE1" w:rsidP="00B2068D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4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EE1" w:rsidRPr="007F6988" w:rsidTr="00DE2940">
        <w:trPr>
          <w:trHeight w:val="585"/>
        </w:trPr>
        <w:tc>
          <w:tcPr>
            <w:tcW w:w="426" w:type="dxa"/>
            <w:vMerge/>
          </w:tcPr>
          <w:p w:rsidR="00CB3EE1" w:rsidRPr="007F6988" w:rsidRDefault="00CB3EE1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3EE1" w:rsidRPr="006B4202" w:rsidRDefault="00CB3EE1" w:rsidP="00B2068D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4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EE1" w:rsidRPr="007F6988" w:rsidTr="00DE2940">
        <w:trPr>
          <w:trHeight w:val="300"/>
        </w:trPr>
        <w:tc>
          <w:tcPr>
            <w:tcW w:w="426" w:type="dxa"/>
            <w:vMerge w:val="restart"/>
          </w:tcPr>
          <w:p w:rsidR="00CB3EE1" w:rsidRPr="007F6988" w:rsidRDefault="00CB3EE1" w:rsidP="005A0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</w:tcPr>
          <w:p w:rsidR="00CB3EE1" w:rsidRPr="002C25FD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Гнутик</w:t>
            </w:r>
            <w:proofErr w:type="spellEnd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Викторович</w:t>
            </w:r>
          </w:p>
        </w:tc>
        <w:tc>
          <w:tcPr>
            <w:tcW w:w="1275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а/м грузовик Мазда Титан</w:t>
            </w:r>
          </w:p>
        </w:tc>
        <w:tc>
          <w:tcPr>
            <w:tcW w:w="1560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1555939,04</w:t>
            </w:r>
          </w:p>
        </w:tc>
        <w:tc>
          <w:tcPr>
            <w:tcW w:w="1417" w:type="dxa"/>
            <w:vMerge w:val="restart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EE1" w:rsidRPr="007F6988" w:rsidTr="00DE2940">
        <w:trPr>
          <w:trHeight w:val="420"/>
        </w:trPr>
        <w:tc>
          <w:tcPr>
            <w:tcW w:w="426" w:type="dxa"/>
            <w:vMerge/>
          </w:tcPr>
          <w:p w:rsidR="00CB3EE1" w:rsidRPr="007F6988" w:rsidRDefault="00CB3EE1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B3EE1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3EE1" w:rsidRPr="006B420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CB3EE1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EE1" w:rsidRPr="007F6988" w:rsidTr="00DE2940">
        <w:tc>
          <w:tcPr>
            <w:tcW w:w="426" w:type="dxa"/>
            <w:vMerge/>
          </w:tcPr>
          <w:p w:rsidR="00CB3EE1" w:rsidRPr="007F6988" w:rsidRDefault="00CB3EE1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4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229336,65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EE1" w:rsidRPr="007F6988" w:rsidTr="00DE2940">
        <w:tc>
          <w:tcPr>
            <w:tcW w:w="426" w:type="dxa"/>
            <w:vMerge/>
          </w:tcPr>
          <w:p w:rsidR="00CB3EE1" w:rsidRPr="007F6988" w:rsidRDefault="00CB3EE1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3EE1" w:rsidRPr="006B4202" w:rsidRDefault="00CB3EE1" w:rsidP="00B2068D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4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EE1" w:rsidRPr="007F6988" w:rsidTr="00DE2940">
        <w:tc>
          <w:tcPr>
            <w:tcW w:w="426" w:type="dxa"/>
            <w:vMerge/>
          </w:tcPr>
          <w:p w:rsidR="00CB3EE1" w:rsidRPr="007F6988" w:rsidRDefault="00CB3EE1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3EE1" w:rsidRPr="006B4202" w:rsidRDefault="00CB3EE1" w:rsidP="00B2068D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A64525" w:rsidRPr="006B4202" w:rsidRDefault="00A6452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4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9C" w:rsidRPr="007F6988" w:rsidTr="00DE2940">
        <w:trPr>
          <w:trHeight w:val="555"/>
        </w:trPr>
        <w:tc>
          <w:tcPr>
            <w:tcW w:w="426" w:type="dxa"/>
            <w:vMerge w:val="restart"/>
          </w:tcPr>
          <w:p w:rsidR="00D1509C" w:rsidRPr="007F6988" w:rsidRDefault="00D1509C" w:rsidP="005A0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</w:tcPr>
          <w:p w:rsidR="00D1509C" w:rsidRPr="002C25FD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Гребенцова</w:t>
            </w:r>
            <w:proofErr w:type="spellEnd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1509C" w:rsidRPr="002C25FD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A64525"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льга Анатольевна</w:t>
            </w:r>
          </w:p>
          <w:p w:rsidR="00D1509C" w:rsidRPr="002C25FD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0706" w:rsidRPr="006B4202" w:rsidRDefault="00050706" w:rsidP="002C25FD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D1509C" w:rsidRPr="006B4202" w:rsidRDefault="002C25FD" w:rsidP="002C25F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1009,0</w:t>
            </w:r>
          </w:p>
        </w:tc>
        <w:tc>
          <w:tcPr>
            <w:tcW w:w="851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1509C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1509C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proofErr w:type="spellStart"/>
            <w:r w:rsidR="00D1509C" w:rsidRPr="006B4202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  <w:r w:rsidR="00D1509C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D1509C" w:rsidRPr="006B42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ZZ</w:t>
            </w:r>
          </w:p>
        </w:tc>
        <w:tc>
          <w:tcPr>
            <w:tcW w:w="1560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2312090,38</w:t>
            </w:r>
          </w:p>
        </w:tc>
        <w:tc>
          <w:tcPr>
            <w:tcW w:w="1417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9C" w:rsidRPr="007F6988" w:rsidTr="00DE2940">
        <w:trPr>
          <w:trHeight w:val="270"/>
        </w:trPr>
        <w:tc>
          <w:tcPr>
            <w:tcW w:w="426" w:type="dxa"/>
            <w:vMerge/>
          </w:tcPr>
          <w:p w:rsidR="00D1509C" w:rsidRPr="007F6988" w:rsidRDefault="00D1509C" w:rsidP="00D15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1509C" w:rsidRPr="006B4202" w:rsidRDefault="002C25FD" w:rsidP="002C25F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9C" w:rsidRPr="007F6988" w:rsidTr="00DE2940">
        <w:trPr>
          <w:trHeight w:val="540"/>
        </w:trPr>
        <w:tc>
          <w:tcPr>
            <w:tcW w:w="426" w:type="dxa"/>
            <w:vMerge w:val="restart"/>
          </w:tcPr>
          <w:p w:rsidR="00D1509C" w:rsidRPr="007F6988" w:rsidRDefault="00D1509C" w:rsidP="005A0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Merge w:val="restart"/>
          </w:tcPr>
          <w:p w:rsidR="00D1509C" w:rsidRPr="002C25FD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Гришина </w:t>
            </w:r>
          </w:p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Алена Михайловна</w:t>
            </w:r>
          </w:p>
        </w:tc>
        <w:tc>
          <w:tcPr>
            <w:tcW w:w="1275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1509C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1509C" w:rsidRPr="006B4202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1509C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1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509C" w:rsidRPr="00DE2940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1509C" w:rsidRPr="00DE2940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</w:tc>
        <w:tc>
          <w:tcPr>
            <w:tcW w:w="845" w:type="dxa"/>
            <w:vMerge w:val="restart"/>
          </w:tcPr>
          <w:p w:rsidR="00D1509C" w:rsidRPr="00DE2940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1509C" w:rsidRPr="00DE2940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1509C" w:rsidRPr="00DE2940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940">
              <w:rPr>
                <w:rFonts w:ascii="Times New Roman" w:hAnsi="Times New Roman" w:cs="Times New Roman"/>
                <w:sz w:val="18"/>
                <w:szCs w:val="18"/>
              </w:rPr>
              <w:t>1353933,62</w:t>
            </w:r>
          </w:p>
        </w:tc>
        <w:tc>
          <w:tcPr>
            <w:tcW w:w="1417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9C" w:rsidRPr="007F6988" w:rsidTr="00DE2940">
        <w:trPr>
          <w:trHeight w:val="283"/>
        </w:trPr>
        <w:tc>
          <w:tcPr>
            <w:tcW w:w="426" w:type="dxa"/>
            <w:vMerge/>
          </w:tcPr>
          <w:p w:rsidR="00D1509C" w:rsidRPr="007F6988" w:rsidRDefault="00D1509C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1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9C" w:rsidRPr="007F6988" w:rsidTr="00DE2940">
        <w:trPr>
          <w:trHeight w:val="287"/>
        </w:trPr>
        <w:tc>
          <w:tcPr>
            <w:tcW w:w="426" w:type="dxa"/>
            <w:vMerge/>
          </w:tcPr>
          <w:p w:rsidR="00D1509C" w:rsidRPr="007F6988" w:rsidRDefault="00D1509C" w:rsidP="00D15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1509C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1509C" w:rsidRPr="006B4202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1509C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1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509C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1509C" w:rsidRPr="006B4202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Саксид</w:t>
            </w:r>
            <w:proofErr w:type="spellEnd"/>
          </w:p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641345,02</w:t>
            </w:r>
          </w:p>
        </w:tc>
        <w:tc>
          <w:tcPr>
            <w:tcW w:w="1417" w:type="dxa"/>
            <w:vMerge w:val="restart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9C" w:rsidRPr="007F6988" w:rsidTr="00DE2940">
        <w:trPr>
          <w:trHeight w:val="435"/>
        </w:trPr>
        <w:tc>
          <w:tcPr>
            <w:tcW w:w="426" w:type="dxa"/>
            <w:vMerge/>
          </w:tcPr>
          <w:p w:rsidR="00D1509C" w:rsidRPr="007F6988" w:rsidRDefault="00D1509C" w:rsidP="00D15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1509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1509C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6B4202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="006B4202">
              <w:rPr>
                <w:rFonts w:ascii="Times New Roman" w:hAnsi="Times New Roman" w:cs="Times New Roman"/>
                <w:sz w:val="18"/>
                <w:szCs w:val="18"/>
              </w:rPr>
              <w:t>Тойта</w:t>
            </w:r>
            <w:proofErr w:type="spellEnd"/>
            <w:r w:rsidR="006B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B4202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560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9C" w:rsidRPr="007F6988" w:rsidTr="00DE2940">
        <w:trPr>
          <w:trHeight w:val="359"/>
        </w:trPr>
        <w:tc>
          <w:tcPr>
            <w:tcW w:w="426" w:type="dxa"/>
            <w:vMerge/>
          </w:tcPr>
          <w:p w:rsidR="00D1509C" w:rsidRPr="007F6988" w:rsidRDefault="00D1509C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1509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1509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</w:tc>
        <w:tc>
          <w:tcPr>
            <w:tcW w:w="851" w:type="dxa"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509C" w:rsidRPr="006B4202" w:rsidRDefault="00D1509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EE1" w:rsidRPr="007F6988" w:rsidTr="00DE2940">
        <w:tc>
          <w:tcPr>
            <w:tcW w:w="426" w:type="dxa"/>
            <w:vMerge/>
          </w:tcPr>
          <w:p w:rsidR="00CB3EE1" w:rsidRPr="007F6988" w:rsidRDefault="00CB3EE1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3EE1" w:rsidRPr="006B4202" w:rsidRDefault="00CB3EE1" w:rsidP="00B2068D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B3EE1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3EE1" w:rsidRPr="006B4202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CB3EE1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1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20413,87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66C" w:rsidRPr="007F6988" w:rsidTr="00DE2940">
        <w:trPr>
          <w:trHeight w:val="375"/>
        </w:trPr>
        <w:tc>
          <w:tcPr>
            <w:tcW w:w="426" w:type="dxa"/>
            <w:vMerge w:val="restart"/>
          </w:tcPr>
          <w:p w:rsidR="0082766C" w:rsidRPr="006B4202" w:rsidRDefault="0082766C" w:rsidP="005A0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vMerge w:val="restart"/>
          </w:tcPr>
          <w:p w:rsidR="0082766C" w:rsidRPr="002C25FD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Гиргель</w:t>
            </w:r>
            <w:proofErr w:type="spellEnd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Татьяна Анатольевна</w:t>
            </w:r>
          </w:p>
        </w:tc>
        <w:tc>
          <w:tcPr>
            <w:tcW w:w="1275" w:type="dxa"/>
            <w:vMerge w:val="restart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1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45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1101580,33</w:t>
            </w:r>
          </w:p>
        </w:tc>
        <w:tc>
          <w:tcPr>
            <w:tcW w:w="1417" w:type="dxa"/>
            <w:vMerge w:val="restart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66C" w:rsidRPr="007F6988" w:rsidTr="00DE2940">
        <w:trPr>
          <w:trHeight w:val="450"/>
        </w:trPr>
        <w:tc>
          <w:tcPr>
            <w:tcW w:w="426" w:type="dxa"/>
            <w:vMerge/>
          </w:tcPr>
          <w:p w:rsidR="0082766C" w:rsidRPr="006B4202" w:rsidRDefault="0082766C" w:rsidP="00827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кладовая</w:t>
            </w:r>
          </w:p>
        </w:tc>
        <w:tc>
          <w:tcPr>
            <w:tcW w:w="992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845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35" w:rsidRPr="007F6988" w:rsidTr="00DE2940">
        <w:trPr>
          <w:trHeight w:val="300"/>
        </w:trPr>
        <w:tc>
          <w:tcPr>
            <w:tcW w:w="426" w:type="dxa"/>
            <w:vMerge/>
          </w:tcPr>
          <w:p w:rsidR="00230135" w:rsidRPr="006B4202" w:rsidRDefault="00230135" w:rsidP="002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45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0135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230135" w:rsidRPr="006B4202">
              <w:rPr>
                <w:rFonts w:ascii="Times New Roman" w:hAnsi="Times New Roman" w:cs="Times New Roman"/>
                <w:sz w:val="18"/>
                <w:szCs w:val="18"/>
              </w:rPr>
              <w:t>а/м Ниссан</w:t>
            </w:r>
          </w:p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Треил</w:t>
            </w:r>
            <w:proofErr w:type="spellEnd"/>
          </w:p>
        </w:tc>
        <w:tc>
          <w:tcPr>
            <w:tcW w:w="1560" w:type="dxa"/>
            <w:vMerge w:val="restart"/>
          </w:tcPr>
          <w:p w:rsidR="00230135" w:rsidRPr="006B4202" w:rsidRDefault="007B462A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  <w:r w:rsidR="00230135" w:rsidRPr="006B420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7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66C" w:rsidRPr="007F6988" w:rsidTr="00DE2940">
        <w:trPr>
          <w:trHeight w:val="255"/>
        </w:trPr>
        <w:tc>
          <w:tcPr>
            <w:tcW w:w="426" w:type="dxa"/>
            <w:vMerge/>
          </w:tcPr>
          <w:p w:rsidR="0082766C" w:rsidRPr="006B4202" w:rsidRDefault="0082766C" w:rsidP="00CB3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кладовая</w:t>
            </w:r>
          </w:p>
        </w:tc>
        <w:tc>
          <w:tcPr>
            <w:tcW w:w="1559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851" w:type="dxa"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2766C" w:rsidRPr="006B4202" w:rsidRDefault="0082766C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35" w:rsidRPr="007F6988" w:rsidTr="00DE2940">
        <w:tc>
          <w:tcPr>
            <w:tcW w:w="426" w:type="dxa"/>
            <w:vMerge w:val="restart"/>
          </w:tcPr>
          <w:p w:rsidR="00230135" w:rsidRPr="006B4202" w:rsidRDefault="00230135" w:rsidP="005A0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</w:tcPr>
          <w:p w:rsidR="00230135" w:rsidRPr="002C25FD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Деревцов</w:t>
            </w:r>
            <w:proofErr w:type="spellEnd"/>
          </w:p>
          <w:p w:rsidR="00230135" w:rsidRPr="006B4202" w:rsidRDefault="005A08B0" w:rsidP="005A0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Леонидович</w:t>
            </w:r>
          </w:p>
        </w:tc>
        <w:tc>
          <w:tcPr>
            <w:tcW w:w="1275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помощник министра</w:t>
            </w:r>
          </w:p>
        </w:tc>
        <w:tc>
          <w:tcPr>
            <w:tcW w:w="1560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0135" w:rsidRPr="006B4202" w:rsidRDefault="00230135" w:rsidP="00B2068D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5362,0</w:t>
            </w:r>
          </w:p>
        </w:tc>
        <w:tc>
          <w:tcPr>
            <w:tcW w:w="845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30135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230135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proofErr w:type="spellStart"/>
            <w:r w:rsidR="00230135" w:rsidRPr="006B4202">
              <w:rPr>
                <w:rFonts w:ascii="Times New Roman" w:hAnsi="Times New Roman" w:cs="Times New Roman"/>
                <w:sz w:val="18"/>
                <w:szCs w:val="18"/>
              </w:rPr>
              <w:t>Исис</w:t>
            </w:r>
            <w:proofErr w:type="spellEnd"/>
          </w:p>
        </w:tc>
        <w:tc>
          <w:tcPr>
            <w:tcW w:w="1560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1415320,14</w:t>
            </w:r>
          </w:p>
        </w:tc>
        <w:tc>
          <w:tcPr>
            <w:tcW w:w="1417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35" w:rsidRPr="007F6988" w:rsidTr="00DE2940">
        <w:trPr>
          <w:trHeight w:val="345"/>
        </w:trPr>
        <w:tc>
          <w:tcPr>
            <w:tcW w:w="426" w:type="dxa"/>
            <w:vMerge/>
          </w:tcPr>
          <w:p w:rsidR="00230135" w:rsidRPr="007F6988" w:rsidRDefault="00230135" w:rsidP="0023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0135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30135" w:rsidRPr="006B4202">
              <w:rPr>
                <w:rFonts w:ascii="Times New Roman" w:hAnsi="Times New Roman" w:cs="Times New Roman"/>
                <w:sz w:val="18"/>
                <w:szCs w:val="18"/>
              </w:rPr>
              <w:t>24/100</w:t>
            </w: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30135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851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45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749337,03</w:t>
            </w:r>
          </w:p>
        </w:tc>
        <w:tc>
          <w:tcPr>
            <w:tcW w:w="1417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35" w:rsidRPr="007F6988" w:rsidTr="00DE2940">
        <w:trPr>
          <w:trHeight w:val="42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30135" w:rsidRPr="007F6988" w:rsidRDefault="00230135" w:rsidP="0023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5362,0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35" w:rsidRPr="007F6988" w:rsidTr="00DE2940">
        <w:trPr>
          <w:trHeight w:val="315"/>
        </w:trPr>
        <w:tc>
          <w:tcPr>
            <w:tcW w:w="426" w:type="dxa"/>
            <w:vMerge w:val="restart"/>
          </w:tcPr>
          <w:p w:rsidR="00230135" w:rsidRPr="007F6988" w:rsidRDefault="00230135" w:rsidP="005A0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vMerge w:val="restart"/>
          </w:tcPr>
          <w:p w:rsidR="00230135" w:rsidRPr="002C25FD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Дильмухаметова</w:t>
            </w:r>
            <w:proofErr w:type="spellEnd"/>
          </w:p>
          <w:p w:rsidR="00230135" w:rsidRPr="002C25FD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Нэлли</w:t>
            </w:r>
            <w:proofErr w:type="spellEnd"/>
          </w:p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Дарвушевна</w:t>
            </w:r>
            <w:proofErr w:type="spellEnd"/>
          </w:p>
        </w:tc>
        <w:tc>
          <w:tcPr>
            <w:tcW w:w="1275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30135" w:rsidRPr="006B4202" w:rsidRDefault="00230135" w:rsidP="00B2068D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1670016,00</w:t>
            </w:r>
          </w:p>
        </w:tc>
        <w:tc>
          <w:tcPr>
            <w:tcW w:w="1417" w:type="dxa"/>
            <w:vMerge w:val="restart"/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35" w:rsidRPr="007F6988" w:rsidTr="00DE2940">
        <w:trPr>
          <w:trHeight w:val="39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30135" w:rsidRDefault="00230135" w:rsidP="0023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0135" w:rsidRPr="006B4202" w:rsidRDefault="006E0D2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30135" w:rsidRPr="006B4202" w:rsidRDefault="0023013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E18" w:rsidRPr="007F6988" w:rsidTr="00DE2940">
        <w:trPr>
          <w:trHeight w:val="613"/>
        </w:trPr>
        <w:tc>
          <w:tcPr>
            <w:tcW w:w="426" w:type="dxa"/>
            <w:vMerge w:val="restart"/>
          </w:tcPr>
          <w:p w:rsidR="00A10E18" w:rsidRPr="007F6988" w:rsidRDefault="00A10E18" w:rsidP="005A0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A10E18" w:rsidRPr="002C25FD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Егорова </w:t>
            </w:r>
          </w:p>
          <w:p w:rsidR="00050706" w:rsidRPr="006B4202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</w:t>
            </w:r>
            <w:r w:rsidR="00F432BA"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арина Викторовна</w:t>
            </w:r>
          </w:p>
        </w:tc>
        <w:tc>
          <w:tcPr>
            <w:tcW w:w="1275" w:type="dxa"/>
          </w:tcPr>
          <w:p w:rsidR="00A10E18" w:rsidRPr="006B4202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A10E18" w:rsidRPr="006B4202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10E18" w:rsidRPr="006B4202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</w:t>
            </w:r>
          </w:p>
          <w:p w:rsidR="00A10E18" w:rsidRPr="006B4202" w:rsidRDefault="00F432BA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A10E18" w:rsidRPr="006B4202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62,6</w:t>
            </w:r>
          </w:p>
        </w:tc>
        <w:tc>
          <w:tcPr>
            <w:tcW w:w="851" w:type="dxa"/>
          </w:tcPr>
          <w:p w:rsidR="00A10E18" w:rsidRPr="006B4202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0E18" w:rsidRPr="006B4202" w:rsidRDefault="00A10E18" w:rsidP="00B2068D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10E18" w:rsidRPr="006B4202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969,0</w:t>
            </w:r>
          </w:p>
        </w:tc>
        <w:tc>
          <w:tcPr>
            <w:tcW w:w="845" w:type="dxa"/>
          </w:tcPr>
          <w:p w:rsidR="00A10E18" w:rsidRPr="006B4202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0E18" w:rsidRPr="006B4202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A10E18" w:rsidRPr="006B4202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3012400,44</w:t>
            </w:r>
          </w:p>
        </w:tc>
        <w:tc>
          <w:tcPr>
            <w:tcW w:w="1417" w:type="dxa"/>
          </w:tcPr>
          <w:p w:rsidR="00A10E18" w:rsidRPr="006B4202" w:rsidRDefault="00A10E1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7D5" w:rsidRPr="007F6988" w:rsidTr="00DE2940">
        <w:trPr>
          <w:trHeight w:val="660"/>
        </w:trPr>
        <w:tc>
          <w:tcPr>
            <w:tcW w:w="426" w:type="dxa"/>
            <w:vMerge/>
          </w:tcPr>
          <w:p w:rsidR="00D347D5" w:rsidRPr="007F6988" w:rsidRDefault="00D347D5" w:rsidP="00D34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62,6</w:t>
            </w:r>
          </w:p>
        </w:tc>
        <w:tc>
          <w:tcPr>
            <w:tcW w:w="851" w:type="dxa"/>
            <w:vMerge w:val="restart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347D5" w:rsidRPr="006B4202" w:rsidRDefault="00D347D5" w:rsidP="00B2068D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969,0</w:t>
            </w:r>
          </w:p>
        </w:tc>
        <w:tc>
          <w:tcPr>
            <w:tcW w:w="845" w:type="dxa"/>
            <w:vMerge w:val="restart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347D5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</w:t>
            </w:r>
            <w:r w:rsidR="00D347D5"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а/м Тойота </w:t>
            </w:r>
            <w:proofErr w:type="spellStart"/>
            <w:r w:rsidR="00D347D5"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Королла</w:t>
            </w:r>
            <w:proofErr w:type="spellEnd"/>
            <w:r w:rsidR="00D347D5"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347D5"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Аксио</w:t>
            </w:r>
            <w:proofErr w:type="spellEnd"/>
          </w:p>
        </w:tc>
        <w:tc>
          <w:tcPr>
            <w:tcW w:w="1560" w:type="dxa"/>
            <w:vMerge w:val="restart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3141683,20</w:t>
            </w:r>
          </w:p>
        </w:tc>
        <w:tc>
          <w:tcPr>
            <w:tcW w:w="1417" w:type="dxa"/>
            <w:vMerge w:val="restart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47D5" w:rsidRPr="007F6988" w:rsidTr="00DE2940">
        <w:trPr>
          <w:trHeight w:val="435"/>
        </w:trPr>
        <w:tc>
          <w:tcPr>
            <w:tcW w:w="426" w:type="dxa"/>
            <w:vMerge/>
          </w:tcPr>
          <w:p w:rsidR="00D347D5" w:rsidRPr="007F6988" w:rsidRDefault="00D347D5" w:rsidP="00D34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347D5" w:rsidRPr="006B4202" w:rsidRDefault="00D347D5" w:rsidP="00D347D5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47D5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</w:t>
            </w:r>
            <w:r w:rsidR="00D347D5"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="00D347D5"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47D5"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SWIFT</w:t>
            </w:r>
          </w:p>
        </w:tc>
        <w:tc>
          <w:tcPr>
            <w:tcW w:w="1560" w:type="dxa"/>
            <w:vMerge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7D5" w:rsidRPr="007F6988" w:rsidTr="00DE2940">
        <w:tc>
          <w:tcPr>
            <w:tcW w:w="426" w:type="dxa"/>
            <w:vMerge/>
          </w:tcPr>
          <w:p w:rsidR="00D347D5" w:rsidRPr="00207DCE" w:rsidRDefault="00D347D5" w:rsidP="00D34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47D5" w:rsidRDefault="00D347D5" w:rsidP="00F432BA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9327CB" w:rsidRPr="006B4202" w:rsidRDefault="009327CB" w:rsidP="00F432BA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62,6</w:t>
            </w:r>
          </w:p>
        </w:tc>
        <w:tc>
          <w:tcPr>
            <w:tcW w:w="845" w:type="dxa"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D347D5" w:rsidRPr="006B4202" w:rsidRDefault="00207DCE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D347D5" w:rsidRPr="006B4202" w:rsidRDefault="00D347D5" w:rsidP="00D347D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47D5" w:rsidRPr="007F6988" w:rsidTr="00DE2940">
        <w:trPr>
          <w:trHeight w:val="415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D347D5" w:rsidRPr="007F6988" w:rsidRDefault="00D347D5" w:rsidP="005A0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D347D5" w:rsidRPr="002C25FD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Емшанов </w:t>
            </w:r>
          </w:p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Николаевич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47D5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347D5" w:rsidRPr="006B420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347D5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347D5" w:rsidRPr="006B4202" w:rsidRDefault="00D347D5" w:rsidP="00B2068D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8807,0</w:t>
            </w: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347D5" w:rsidRPr="006B4202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347D5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proofErr w:type="spellStart"/>
            <w:r w:rsidR="00D347D5" w:rsidRPr="006B4202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="00D347D5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347D5" w:rsidRPr="006B4202">
              <w:rPr>
                <w:rFonts w:ascii="Times New Roman" w:hAnsi="Times New Roman" w:cs="Times New Roman"/>
                <w:sz w:val="18"/>
                <w:szCs w:val="18"/>
              </w:rPr>
              <w:t>Аксио</w:t>
            </w:r>
            <w:proofErr w:type="spellEnd"/>
          </w:p>
        </w:tc>
        <w:tc>
          <w:tcPr>
            <w:tcW w:w="1560" w:type="dxa"/>
            <w:vMerge w:val="restart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1123173,75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приобретена за счет кредитных и собственных средств</w:t>
            </w:r>
          </w:p>
        </w:tc>
      </w:tr>
      <w:tr w:rsidR="00D347D5" w:rsidRPr="007F6988" w:rsidTr="00DE2940">
        <w:trPr>
          <w:trHeight w:val="465"/>
        </w:trPr>
        <w:tc>
          <w:tcPr>
            <w:tcW w:w="426" w:type="dxa"/>
            <w:vMerge/>
          </w:tcPr>
          <w:p w:rsidR="00D347D5" w:rsidRPr="007F6988" w:rsidRDefault="00D347D5" w:rsidP="00D34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1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347D5" w:rsidRPr="006B4202" w:rsidRDefault="00D347D5" w:rsidP="00B2068D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47D5" w:rsidRPr="007F6988" w:rsidTr="00DE2940">
        <w:tc>
          <w:tcPr>
            <w:tcW w:w="426" w:type="dxa"/>
            <w:vMerge/>
          </w:tcPr>
          <w:p w:rsidR="00D347D5" w:rsidRPr="007F6988" w:rsidRDefault="00D347D5" w:rsidP="00D34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1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5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5980787,38</w:t>
            </w:r>
          </w:p>
        </w:tc>
        <w:tc>
          <w:tcPr>
            <w:tcW w:w="1417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приобретена за счет кредитных и собственных средств</w:t>
            </w:r>
          </w:p>
        </w:tc>
      </w:tr>
      <w:tr w:rsidR="00D347D5" w:rsidRPr="007F6988" w:rsidTr="00DE2940">
        <w:trPr>
          <w:trHeight w:val="364"/>
        </w:trPr>
        <w:tc>
          <w:tcPr>
            <w:tcW w:w="426" w:type="dxa"/>
            <w:vMerge/>
          </w:tcPr>
          <w:p w:rsidR="00D347D5" w:rsidRPr="000C20DE" w:rsidRDefault="00D347D5" w:rsidP="00D34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47D5" w:rsidRPr="006B4202" w:rsidRDefault="00D347D5" w:rsidP="00B2068D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45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347D5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47D5" w:rsidRPr="007F6988" w:rsidTr="00DE2940">
        <w:trPr>
          <w:trHeight w:val="520"/>
        </w:trPr>
        <w:tc>
          <w:tcPr>
            <w:tcW w:w="426" w:type="dxa"/>
            <w:vMerge/>
          </w:tcPr>
          <w:p w:rsidR="00D347D5" w:rsidRPr="007F6988" w:rsidRDefault="00D347D5" w:rsidP="00D347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347D5" w:rsidRPr="006B4202" w:rsidRDefault="00935050" w:rsidP="00B2068D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45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347D5" w:rsidRPr="006B4202" w:rsidRDefault="00207DCE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47D5" w:rsidRPr="007F6988" w:rsidTr="00DE2940">
        <w:tc>
          <w:tcPr>
            <w:tcW w:w="426" w:type="dxa"/>
            <w:vMerge w:val="restart"/>
          </w:tcPr>
          <w:p w:rsidR="00D347D5" w:rsidRPr="007F6988" w:rsidRDefault="00D347D5" w:rsidP="00400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D347D5" w:rsidRPr="002C25FD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Еременко </w:t>
            </w:r>
          </w:p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Татьяна Анатольевна</w:t>
            </w:r>
          </w:p>
        </w:tc>
        <w:tc>
          <w:tcPr>
            <w:tcW w:w="1275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D347D5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47D5" w:rsidRPr="006B4202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347D5" w:rsidRPr="006B420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347D5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1207810,58</w:t>
            </w:r>
          </w:p>
        </w:tc>
        <w:tc>
          <w:tcPr>
            <w:tcW w:w="1417" w:type="dxa"/>
          </w:tcPr>
          <w:p w:rsidR="00D347D5" w:rsidRPr="006B4202" w:rsidRDefault="00D347D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68F" w:rsidRPr="007F6988" w:rsidTr="00DE2940">
        <w:trPr>
          <w:trHeight w:val="555"/>
        </w:trPr>
        <w:tc>
          <w:tcPr>
            <w:tcW w:w="426" w:type="dxa"/>
            <w:vMerge/>
          </w:tcPr>
          <w:p w:rsidR="0094368F" w:rsidRPr="00B406E1" w:rsidRDefault="0094368F" w:rsidP="0094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4368F" w:rsidRPr="006B4202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4368F" w:rsidRPr="006B420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4368F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45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4368F" w:rsidRPr="006B4202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4368F" w:rsidRPr="006B4202">
              <w:rPr>
                <w:rFonts w:ascii="Times New Roman" w:hAnsi="Times New Roman" w:cs="Times New Roman"/>
                <w:sz w:val="18"/>
                <w:szCs w:val="18"/>
              </w:rPr>
              <w:t>а/м Ниссан</w:t>
            </w:r>
          </w:p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42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proofErr w:type="spellStart"/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рэйл</w:t>
            </w:r>
            <w:proofErr w:type="spellEnd"/>
          </w:p>
        </w:tc>
        <w:tc>
          <w:tcPr>
            <w:tcW w:w="1560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677288,41</w:t>
            </w:r>
          </w:p>
        </w:tc>
        <w:tc>
          <w:tcPr>
            <w:tcW w:w="1417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4368F" w:rsidRPr="007F6988" w:rsidTr="00DE2940">
        <w:trPr>
          <w:trHeight w:val="600"/>
        </w:trPr>
        <w:tc>
          <w:tcPr>
            <w:tcW w:w="426" w:type="dxa"/>
            <w:vMerge/>
          </w:tcPr>
          <w:p w:rsidR="0094368F" w:rsidRPr="007F6988" w:rsidRDefault="0094368F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4368F" w:rsidRPr="007F6988" w:rsidTr="00DE2940">
        <w:trPr>
          <w:trHeight w:val="420"/>
        </w:trPr>
        <w:tc>
          <w:tcPr>
            <w:tcW w:w="426" w:type="dxa"/>
            <w:vMerge/>
          </w:tcPr>
          <w:p w:rsidR="0094368F" w:rsidRPr="007F6988" w:rsidRDefault="0094368F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4368F" w:rsidRPr="007F6988" w:rsidTr="00DE2940">
        <w:trPr>
          <w:trHeight w:val="285"/>
        </w:trPr>
        <w:tc>
          <w:tcPr>
            <w:tcW w:w="426" w:type="dxa"/>
            <w:vMerge/>
          </w:tcPr>
          <w:p w:rsidR="0094368F" w:rsidRPr="007F6988" w:rsidRDefault="0094368F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851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4368F" w:rsidRPr="007F6988" w:rsidTr="00DE2940">
        <w:tc>
          <w:tcPr>
            <w:tcW w:w="426" w:type="dxa"/>
            <w:vMerge/>
          </w:tcPr>
          <w:p w:rsidR="0094368F" w:rsidRPr="007F6988" w:rsidRDefault="0094368F" w:rsidP="009436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94368F" w:rsidRPr="006B4202" w:rsidRDefault="0094368F" w:rsidP="00B2068D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45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368F" w:rsidRPr="006B4202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4368F" w:rsidRPr="007F6988" w:rsidTr="00DE2940">
        <w:tc>
          <w:tcPr>
            <w:tcW w:w="426" w:type="dxa"/>
            <w:vMerge/>
          </w:tcPr>
          <w:p w:rsidR="0094368F" w:rsidRPr="007F6988" w:rsidRDefault="0094368F" w:rsidP="009436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94368F" w:rsidRPr="006B4202" w:rsidRDefault="0094368F" w:rsidP="00B2068D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45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368F" w:rsidRPr="006B4202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B3EE1" w:rsidRPr="007F6988" w:rsidTr="00DE2940">
        <w:tc>
          <w:tcPr>
            <w:tcW w:w="426" w:type="dxa"/>
          </w:tcPr>
          <w:p w:rsidR="00CB3EE1" w:rsidRPr="007F6988" w:rsidRDefault="00CB3EE1" w:rsidP="00400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CB3EE1" w:rsidRPr="002C25FD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Журавлев </w:t>
            </w:r>
          </w:p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Павел Игоревич</w:t>
            </w:r>
          </w:p>
        </w:tc>
        <w:tc>
          <w:tcPr>
            <w:tcW w:w="127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CB3EE1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B3EE1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1216604,57</w:t>
            </w:r>
          </w:p>
        </w:tc>
        <w:tc>
          <w:tcPr>
            <w:tcW w:w="1417" w:type="dxa"/>
          </w:tcPr>
          <w:p w:rsidR="00CB3EE1" w:rsidRPr="006B4202" w:rsidRDefault="00CB3EE1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68F" w:rsidRPr="007F6988" w:rsidTr="00DE2940">
        <w:trPr>
          <w:trHeight w:val="540"/>
        </w:trPr>
        <w:tc>
          <w:tcPr>
            <w:tcW w:w="426" w:type="dxa"/>
            <w:vMerge w:val="restart"/>
          </w:tcPr>
          <w:p w:rsidR="0094368F" w:rsidRPr="007F6988" w:rsidRDefault="0094368F" w:rsidP="00400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vMerge w:val="restart"/>
          </w:tcPr>
          <w:p w:rsidR="0094368F" w:rsidRPr="002C25FD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Жулина</w:t>
            </w:r>
            <w:proofErr w:type="spellEnd"/>
          </w:p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Александровна</w:t>
            </w:r>
          </w:p>
        </w:tc>
        <w:tc>
          <w:tcPr>
            <w:tcW w:w="1275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5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5327273,25</w:t>
            </w:r>
          </w:p>
        </w:tc>
        <w:tc>
          <w:tcPr>
            <w:tcW w:w="1417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4368F" w:rsidRPr="007F6988" w:rsidTr="00DE2940">
        <w:trPr>
          <w:trHeight w:val="165"/>
        </w:trPr>
        <w:tc>
          <w:tcPr>
            <w:tcW w:w="426" w:type="dxa"/>
            <w:vMerge/>
          </w:tcPr>
          <w:p w:rsidR="0094368F" w:rsidRPr="007F6988" w:rsidRDefault="0094368F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1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4368F" w:rsidRPr="007F6988" w:rsidTr="00DE2940">
        <w:trPr>
          <w:trHeight w:val="449"/>
        </w:trPr>
        <w:tc>
          <w:tcPr>
            <w:tcW w:w="426" w:type="dxa"/>
            <w:vMerge w:val="restart"/>
          </w:tcPr>
          <w:p w:rsidR="0094368F" w:rsidRPr="007F6988" w:rsidRDefault="0094368F" w:rsidP="00400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</w:tcPr>
          <w:p w:rsidR="0094368F" w:rsidRPr="002C25FD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Загачевский</w:t>
            </w:r>
            <w:proofErr w:type="spellEnd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Юрий Иванович</w:t>
            </w:r>
          </w:p>
        </w:tc>
        <w:tc>
          <w:tcPr>
            <w:tcW w:w="1275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1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942,0</w:t>
            </w:r>
          </w:p>
        </w:tc>
        <w:tc>
          <w:tcPr>
            <w:tcW w:w="845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4368F" w:rsidRPr="006B4202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4368F"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 w:rsidR="0094368F" w:rsidRPr="006B42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</w:p>
        </w:tc>
        <w:tc>
          <w:tcPr>
            <w:tcW w:w="1560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1190817,45</w:t>
            </w:r>
          </w:p>
        </w:tc>
        <w:tc>
          <w:tcPr>
            <w:tcW w:w="1417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68F" w:rsidRPr="007F6988" w:rsidTr="00DE2940">
        <w:trPr>
          <w:trHeight w:val="525"/>
        </w:trPr>
        <w:tc>
          <w:tcPr>
            <w:tcW w:w="426" w:type="dxa"/>
            <w:vMerge/>
          </w:tcPr>
          <w:p w:rsidR="0094368F" w:rsidRPr="007F6988" w:rsidRDefault="0094368F" w:rsidP="0094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vMerge w:val="restart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368F" w:rsidRPr="006B49BB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Лодка ПВХ </w:t>
            </w:r>
            <w:r w:rsidRPr="006B42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GLADIATOR</w:t>
            </w: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 380 </w:t>
            </w:r>
            <w:r w:rsidR="006B49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</w:t>
            </w:r>
          </w:p>
        </w:tc>
        <w:tc>
          <w:tcPr>
            <w:tcW w:w="1560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68F" w:rsidRPr="007F6988" w:rsidTr="00DE2940">
        <w:trPr>
          <w:trHeight w:val="711"/>
        </w:trPr>
        <w:tc>
          <w:tcPr>
            <w:tcW w:w="426" w:type="dxa"/>
            <w:vMerge/>
          </w:tcPr>
          <w:p w:rsidR="0094368F" w:rsidRPr="007F6988" w:rsidRDefault="0094368F" w:rsidP="0094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368F" w:rsidRPr="006B4202" w:rsidRDefault="0094368F" w:rsidP="0094368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368F" w:rsidRPr="006B4202" w:rsidRDefault="0094368F" w:rsidP="0094368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4368F" w:rsidRPr="006B4202" w:rsidRDefault="0094368F" w:rsidP="0094368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68F" w:rsidRPr="006B4202" w:rsidRDefault="0094368F" w:rsidP="0094368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368F" w:rsidRPr="006B4202" w:rsidRDefault="0094368F" w:rsidP="0094368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4368F" w:rsidRPr="006B4202" w:rsidRDefault="0094368F" w:rsidP="0094368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368F" w:rsidRPr="006B4202" w:rsidRDefault="0094368F" w:rsidP="0094368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368F" w:rsidRPr="006B4202" w:rsidRDefault="0094368F" w:rsidP="0094368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94368F" w:rsidRPr="006B4202" w:rsidRDefault="0094368F" w:rsidP="0094368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4368F" w:rsidRPr="006B4202" w:rsidRDefault="0094368F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 xml:space="preserve">Лодочный мотор </w:t>
            </w:r>
            <w:r w:rsidRPr="006B42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="006B49BB"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</w:p>
        </w:tc>
        <w:tc>
          <w:tcPr>
            <w:tcW w:w="1560" w:type="dxa"/>
            <w:vMerge/>
          </w:tcPr>
          <w:p w:rsidR="0094368F" w:rsidRPr="006B4202" w:rsidRDefault="0094368F" w:rsidP="0094368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4368F" w:rsidRPr="006B4202" w:rsidRDefault="0094368F" w:rsidP="0094368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9B2" w:rsidRPr="007F6988" w:rsidTr="00DE2940">
        <w:trPr>
          <w:trHeight w:val="465"/>
        </w:trPr>
        <w:tc>
          <w:tcPr>
            <w:tcW w:w="426" w:type="dxa"/>
            <w:vMerge/>
          </w:tcPr>
          <w:p w:rsidR="005009B2" w:rsidRPr="007F6988" w:rsidRDefault="005009B2" w:rsidP="00500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942,0</w:t>
            </w:r>
          </w:p>
        </w:tc>
        <w:tc>
          <w:tcPr>
            <w:tcW w:w="851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45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731222,33</w:t>
            </w:r>
          </w:p>
        </w:tc>
        <w:tc>
          <w:tcPr>
            <w:tcW w:w="1417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9B2" w:rsidRPr="007F6988" w:rsidTr="00DE2940">
        <w:trPr>
          <w:trHeight w:val="501"/>
        </w:trPr>
        <w:tc>
          <w:tcPr>
            <w:tcW w:w="426" w:type="dxa"/>
            <w:vMerge/>
          </w:tcPr>
          <w:p w:rsidR="005009B2" w:rsidRPr="007F6988" w:rsidRDefault="005009B2" w:rsidP="00500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09B2" w:rsidRPr="006B4202" w:rsidRDefault="006B49BB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45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09B2" w:rsidRPr="006B4202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9B2" w:rsidRPr="007F6988" w:rsidTr="00DE2940">
        <w:trPr>
          <w:trHeight w:val="285"/>
        </w:trPr>
        <w:tc>
          <w:tcPr>
            <w:tcW w:w="426" w:type="dxa"/>
            <w:vMerge/>
          </w:tcPr>
          <w:p w:rsidR="005009B2" w:rsidRPr="007F6988" w:rsidRDefault="005009B2" w:rsidP="00500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09B2" w:rsidRPr="006B4202" w:rsidRDefault="006B49BB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45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09B2" w:rsidRPr="006B4202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0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5009B2" w:rsidRPr="006B4202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9B2" w:rsidRPr="007F6988" w:rsidTr="00DE2940">
        <w:trPr>
          <w:trHeight w:val="445"/>
        </w:trPr>
        <w:tc>
          <w:tcPr>
            <w:tcW w:w="426" w:type="dxa"/>
            <w:vMerge w:val="restart"/>
          </w:tcPr>
          <w:p w:rsidR="005009B2" w:rsidRPr="00BF5586" w:rsidRDefault="005009B2" w:rsidP="00400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vMerge w:val="restart"/>
          </w:tcPr>
          <w:p w:rsidR="005009B2" w:rsidRPr="002C25FD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Исаев </w:t>
            </w:r>
          </w:p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Роман Сергеевич</w:t>
            </w:r>
          </w:p>
        </w:tc>
        <w:tc>
          <w:tcPr>
            <w:tcW w:w="1275" w:type="dxa"/>
            <w:vMerge w:val="restart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009B2" w:rsidRPr="00BF5586" w:rsidRDefault="005009B2" w:rsidP="00DA692C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2A76C8" w:rsidRPr="00BF558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1/31</w:t>
            </w:r>
            <w:r w:rsidR="002A76C8" w:rsidRPr="00BF558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A6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1388,0</w:t>
            </w:r>
          </w:p>
        </w:tc>
        <w:tc>
          <w:tcPr>
            <w:tcW w:w="851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45" w:type="dxa"/>
            <w:vMerge w:val="restart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09B2" w:rsidRPr="00BF5586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5009B2" w:rsidRPr="00BF5586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Оутландер</w:t>
            </w:r>
            <w:proofErr w:type="spellEnd"/>
          </w:p>
        </w:tc>
        <w:tc>
          <w:tcPr>
            <w:tcW w:w="1560" w:type="dxa"/>
            <w:vMerge w:val="restart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1617506,05</w:t>
            </w:r>
          </w:p>
        </w:tc>
        <w:tc>
          <w:tcPr>
            <w:tcW w:w="1417" w:type="dxa"/>
            <w:vMerge w:val="restart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009B2" w:rsidRPr="007F6988" w:rsidTr="00DE2940">
        <w:trPr>
          <w:trHeight w:val="262"/>
        </w:trPr>
        <w:tc>
          <w:tcPr>
            <w:tcW w:w="426" w:type="dxa"/>
            <w:vMerge/>
          </w:tcPr>
          <w:p w:rsidR="005009B2" w:rsidRPr="00BF5586" w:rsidRDefault="005009B2" w:rsidP="00CB3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5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009B2" w:rsidRPr="007F6988" w:rsidTr="00DE2940">
        <w:trPr>
          <w:trHeight w:val="420"/>
        </w:trPr>
        <w:tc>
          <w:tcPr>
            <w:tcW w:w="426" w:type="dxa"/>
            <w:vMerge/>
          </w:tcPr>
          <w:p w:rsidR="005009B2" w:rsidRPr="00BF5586" w:rsidRDefault="005009B2" w:rsidP="0050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851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45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009B2" w:rsidRPr="00BF5586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5009B2" w:rsidRPr="00BF5586">
              <w:rPr>
                <w:rFonts w:ascii="Times New Roman" w:hAnsi="Times New Roman" w:cs="Times New Roman"/>
                <w:sz w:val="18"/>
                <w:szCs w:val="18"/>
              </w:rPr>
              <w:t xml:space="preserve">а/м Хонда </w:t>
            </w:r>
            <w:proofErr w:type="spellStart"/>
            <w:r w:rsidR="005009B2" w:rsidRPr="00BF5586">
              <w:rPr>
                <w:rFonts w:ascii="Times New Roman" w:hAnsi="Times New Roman" w:cs="Times New Roman"/>
                <w:sz w:val="18"/>
                <w:szCs w:val="18"/>
              </w:rPr>
              <w:t>Фит</w:t>
            </w:r>
            <w:proofErr w:type="spellEnd"/>
          </w:p>
        </w:tc>
        <w:tc>
          <w:tcPr>
            <w:tcW w:w="1560" w:type="dxa"/>
            <w:vMerge w:val="restart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1426432,86</w:t>
            </w:r>
          </w:p>
        </w:tc>
        <w:tc>
          <w:tcPr>
            <w:tcW w:w="1417" w:type="dxa"/>
            <w:vMerge w:val="restart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009B2" w:rsidRPr="007F6988" w:rsidTr="00DE2940">
        <w:trPr>
          <w:trHeight w:val="525"/>
        </w:trPr>
        <w:tc>
          <w:tcPr>
            <w:tcW w:w="426" w:type="dxa"/>
            <w:vMerge/>
          </w:tcPr>
          <w:p w:rsidR="005009B2" w:rsidRPr="00BF5586" w:rsidRDefault="005009B2" w:rsidP="0050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09B2" w:rsidRPr="00BF5586" w:rsidRDefault="005009B2" w:rsidP="00B2068D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979,0</w:t>
            </w:r>
          </w:p>
        </w:tc>
        <w:tc>
          <w:tcPr>
            <w:tcW w:w="845" w:type="dxa"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5009B2" w:rsidRPr="00BF5586" w:rsidRDefault="005009B2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D0729" w:rsidRPr="007F6988" w:rsidTr="00DE2940">
        <w:trPr>
          <w:trHeight w:val="600"/>
        </w:trPr>
        <w:tc>
          <w:tcPr>
            <w:tcW w:w="426" w:type="dxa"/>
            <w:vMerge w:val="restart"/>
          </w:tcPr>
          <w:p w:rsidR="00DD0729" w:rsidRPr="00BF5586" w:rsidRDefault="00DD0729" w:rsidP="00DA6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vMerge w:val="restart"/>
          </w:tcPr>
          <w:p w:rsidR="00DD0729" w:rsidRPr="002C25FD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Киянова</w:t>
            </w:r>
            <w:proofErr w:type="spellEnd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Татьяна Викторовна</w:t>
            </w:r>
          </w:p>
        </w:tc>
        <w:tc>
          <w:tcPr>
            <w:tcW w:w="1275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1625702,45</w:t>
            </w:r>
          </w:p>
        </w:tc>
        <w:tc>
          <w:tcPr>
            <w:tcW w:w="1417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729" w:rsidRPr="007F6988" w:rsidTr="00DE2940">
        <w:trPr>
          <w:trHeight w:val="315"/>
        </w:trPr>
        <w:tc>
          <w:tcPr>
            <w:tcW w:w="426" w:type="dxa"/>
            <w:vMerge/>
          </w:tcPr>
          <w:p w:rsidR="00DD0729" w:rsidRPr="007F6988" w:rsidRDefault="00DD0729" w:rsidP="00500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1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29" w:rsidRPr="007F6988" w:rsidTr="00DE2940">
        <w:trPr>
          <w:trHeight w:val="28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D0729" w:rsidRPr="007F6988" w:rsidRDefault="00DD0729" w:rsidP="00500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29" w:rsidRPr="007F6988" w:rsidTr="00DE2940">
        <w:trPr>
          <w:trHeight w:val="408"/>
        </w:trPr>
        <w:tc>
          <w:tcPr>
            <w:tcW w:w="426" w:type="dxa"/>
            <w:vMerge/>
          </w:tcPr>
          <w:p w:rsidR="00DD0729" w:rsidRPr="007F6988" w:rsidRDefault="00DD0729" w:rsidP="00DD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729" w:rsidRPr="00BF5586" w:rsidRDefault="00DD0729" w:rsidP="00B2068D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525" w:rsidRPr="00BF5586" w:rsidRDefault="00A64525" w:rsidP="00B2068D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45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D0729" w:rsidRPr="00BF5586" w:rsidRDefault="002A76C8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D0729" w:rsidRPr="00BF5586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Оутландер</w:t>
            </w:r>
            <w:proofErr w:type="spellEnd"/>
          </w:p>
        </w:tc>
        <w:tc>
          <w:tcPr>
            <w:tcW w:w="1560" w:type="dxa"/>
            <w:vMerge w:val="restart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888102,92</w:t>
            </w:r>
          </w:p>
        </w:tc>
        <w:tc>
          <w:tcPr>
            <w:tcW w:w="1417" w:type="dxa"/>
            <w:vMerge w:val="restart"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29" w:rsidRPr="007F6988" w:rsidTr="00DE2940">
        <w:trPr>
          <w:trHeight w:val="405"/>
        </w:trPr>
        <w:tc>
          <w:tcPr>
            <w:tcW w:w="426" w:type="dxa"/>
            <w:vMerge/>
          </w:tcPr>
          <w:p w:rsidR="00DD0729" w:rsidRPr="007F6988" w:rsidRDefault="00DD0729" w:rsidP="00DD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45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29" w:rsidRPr="007F6988" w:rsidTr="00DE2940">
        <w:trPr>
          <w:trHeight w:val="300"/>
        </w:trPr>
        <w:tc>
          <w:tcPr>
            <w:tcW w:w="426" w:type="dxa"/>
            <w:vMerge/>
          </w:tcPr>
          <w:p w:rsidR="00DD0729" w:rsidRPr="007F6988" w:rsidRDefault="00DD0729" w:rsidP="00DD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0729" w:rsidRPr="00BF5586" w:rsidRDefault="00DD0729" w:rsidP="00B2068D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586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45" w:type="dxa"/>
          </w:tcPr>
          <w:p w:rsidR="00DD0729" w:rsidRPr="00BF5586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0729" w:rsidRPr="007F6988" w:rsidRDefault="00DD0729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665" w:rsidRPr="007F6988" w:rsidTr="00DE2940">
        <w:trPr>
          <w:trHeight w:val="593"/>
        </w:trPr>
        <w:tc>
          <w:tcPr>
            <w:tcW w:w="426" w:type="dxa"/>
            <w:vMerge w:val="restart"/>
          </w:tcPr>
          <w:p w:rsidR="005B0665" w:rsidRPr="00911079" w:rsidRDefault="005B0665" w:rsidP="00DA6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5" w:type="dxa"/>
            <w:vMerge w:val="restart"/>
          </w:tcPr>
          <w:p w:rsidR="005B0665" w:rsidRPr="002C25FD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Клипель</w:t>
            </w:r>
            <w:proofErr w:type="spellEnd"/>
          </w:p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Олеся Викторовна</w:t>
            </w:r>
          </w:p>
        </w:tc>
        <w:tc>
          <w:tcPr>
            <w:tcW w:w="1275" w:type="dxa"/>
            <w:vMerge w:val="restart"/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48,3</w:t>
            </w:r>
          </w:p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B0665" w:rsidRPr="00911079" w:rsidRDefault="005B0665" w:rsidP="00B2068D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45" w:type="dxa"/>
            <w:vMerge w:val="restart"/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а/м Ниссан </w:t>
            </w:r>
            <w:proofErr w:type="spellStart"/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Скайлайн</w:t>
            </w:r>
            <w:proofErr w:type="spellEnd"/>
          </w:p>
        </w:tc>
        <w:tc>
          <w:tcPr>
            <w:tcW w:w="1560" w:type="dxa"/>
            <w:vMerge w:val="restart"/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393069,64</w:t>
            </w:r>
          </w:p>
        </w:tc>
        <w:tc>
          <w:tcPr>
            <w:tcW w:w="1417" w:type="dxa"/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sz w:val="18"/>
                <w:szCs w:val="18"/>
              </w:rPr>
              <w:t>приобретен за счет собственных</w:t>
            </w:r>
          </w:p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</w:p>
        </w:tc>
      </w:tr>
      <w:tr w:rsidR="005B0665" w:rsidRPr="007F6988" w:rsidTr="00DE2940">
        <w:trPr>
          <w:trHeight w:val="43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B0665" w:rsidRPr="007F6988" w:rsidRDefault="005B0665" w:rsidP="00DD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а/м Тойота </w:t>
            </w:r>
            <w:proofErr w:type="spellStart"/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Пассо</w:t>
            </w:r>
            <w:proofErr w:type="spellEnd"/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B0665" w:rsidRPr="00911079" w:rsidRDefault="005B0665" w:rsidP="00B2068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525" w:rsidRPr="007F6988" w:rsidTr="00DE2940">
        <w:trPr>
          <w:trHeight w:val="360"/>
        </w:trPr>
        <w:tc>
          <w:tcPr>
            <w:tcW w:w="426" w:type="dxa"/>
            <w:vMerge/>
          </w:tcPr>
          <w:p w:rsidR="00A64525" w:rsidRPr="007F6988" w:rsidRDefault="00A64525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4525" w:rsidRPr="007F6988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4525" w:rsidRPr="007F6988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A64525" w:rsidRPr="00911079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64525" w:rsidRPr="00911079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A64525" w:rsidRPr="00911079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20,3</w:t>
            </w:r>
          </w:p>
        </w:tc>
        <w:tc>
          <w:tcPr>
            <w:tcW w:w="851" w:type="dxa"/>
          </w:tcPr>
          <w:p w:rsidR="00A64525" w:rsidRPr="00911079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0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4525" w:rsidRPr="007F6988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4525" w:rsidRPr="007F6988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64525" w:rsidRPr="007F6988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4525" w:rsidRPr="007F6988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4525" w:rsidRPr="007F6988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4525" w:rsidRPr="007F6988" w:rsidRDefault="00A6452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0665" w:rsidRPr="007F6988" w:rsidTr="00DE2940">
        <w:trPr>
          <w:trHeight w:val="445"/>
        </w:trPr>
        <w:tc>
          <w:tcPr>
            <w:tcW w:w="426" w:type="dxa"/>
            <w:vMerge/>
          </w:tcPr>
          <w:p w:rsidR="005B0665" w:rsidRPr="007F6988" w:rsidRDefault="005B0665" w:rsidP="00316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(¼ )</w:t>
            </w:r>
          </w:p>
        </w:tc>
        <w:tc>
          <w:tcPr>
            <w:tcW w:w="992" w:type="dxa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845" w:type="dxa"/>
            <w:vMerge w:val="restart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а/м Исудзу</w:t>
            </w:r>
          </w:p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Бигхорн</w:t>
            </w:r>
            <w:proofErr w:type="spellEnd"/>
          </w:p>
        </w:tc>
        <w:tc>
          <w:tcPr>
            <w:tcW w:w="1560" w:type="dxa"/>
            <w:vMerge w:val="restart"/>
          </w:tcPr>
          <w:p w:rsidR="005B0665" w:rsidRPr="005B0665" w:rsidRDefault="005B0665" w:rsidP="00316D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1128278,66</w:t>
            </w:r>
          </w:p>
        </w:tc>
        <w:tc>
          <w:tcPr>
            <w:tcW w:w="1417" w:type="dxa"/>
            <w:vMerge w:val="restart"/>
          </w:tcPr>
          <w:p w:rsidR="005B0665" w:rsidRPr="005B0665" w:rsidRDefault="005B0665" w:rsidP="00316D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665" w:rsidRPr="005B0665" w:rsidRDefault="005B0665" w:rsidP="00316D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665" w:rsidRPr="005B0665" w:rsidRDefault="005B0665" w:rsidP="00316D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665" w:rsidRPr="005B0665" w:rsidRDefault="005B0665" w:rsidP="00316D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665" w:rsidRPr="005B0665" w:rsidRDefault="005B0665" w:rsidP="00316D3F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B0665" w:rsidRPr="007F6988" w:rsidTr="00DE2940">
        <w:trPr>
          <w:trHeight w:val="230"/>
        </w:trPr>
        <w:tc>
          <w:tcPr>
            <w:tcW w:w="426" w:type="dxa"/>
            <w:vMerge/>
          </w:tcPr>
          <w:p w:rsidR="005B0665" w:rsidRPr="007F6988" w:rsidRDefault="005B0665" w:rsidP="005B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851" w:type="dxa"/>
            <w:vMerge w:val="restart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B0665" w:rsidRPr="005B0665" w:rsidRDefault="005B0665" w:rsidP="005B066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B0665" w:rsidRPr="005B0665" w:rsidRDefault="005B0665" w:rsidP="005B066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0665" w:rsidRPr="007F6988" w:rsidTr="00DE2940">
        <w:trPr>
          <w:trHeight w:val="70"/>
        </w:trPr>
        <w:tc>
          <w:tcPr>
            <w:tcW w:w="426" w:type="dxa"/>
            <w:vMerge/>
          </w:tcPr>
          <w:p w:rsidR="005B0665" w:rsidRPr="007F6988" w:rsidRDefault="005B0665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proofErr w:type="spellStart"/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Солар</w:t>
            </w:r>
            <w:proofErr w:type="spellEnd"/>
            <w:r w:rsidRPr="005B06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450 </w:t>
            </w:r>
            <w:proofErr w:type="spellStart"/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джет</w:t>
            </w:r>
            <w:proofErr w:type="spellEnd"/>
          </w:p>
        </w:tc>
        <w:tc>
          <w:tcPr>
            <w:tcW w:w="1560" w:type="dxa"/>
            <w:vMerge/>
          </w:tcPr>
          <w:p w:rsidR="005B0665" w:rsidRPr="005B0665" w:rsidRDefault="005B066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B0665" w:rsidRPr="005B0665" w:rsidRDefault="005B066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0665" w:rsidRPr="007F6988" w:rsidTr="00DE2940">
        <w:trPr>
          <w:trHeight w:val="988"/>
        </w:trPr>
        <w:tc>
          <w:tcPr>
            <w:tcW w:w="426" w:type="dxa"/>
            <w:vMerge/>
          </w:tcPr>
          <w:p w:rsidR="005B0665" w:rsidRPr="007F6988" w:rsidRDefault="005B0665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прицеп для перевозок водной техники МЗСА 81771</w:t>
            </w:r>
            <w:r w:rsidRPr="005B06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560" w:type="dxa"/>
            <w:vMerge/>
          </w:tcPr>
          <w:p w:rsidR="005B0665" w:rsidRPr="005B0665" w:rsidRDefault="005B066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B0665" w:rsidRPr="005B0665" w:rsidRDefault="005B066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0665" w:rsidRPr="007F6988" w:rsidTr="00DE2940">
        <w:trPr>
          <w:trHeight w:val="567"/>
        </w:trPr>
        <w:tc>
          <w:tcPr>
            <w:tcW w:w="426" w:type="dxa"/>
            <w:vMerge/>
          </w:tcPr>
          <w:p w:rsidR="005B0665" w:rsidRPr="007F6988" w:rsidRDefault="005B0665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5B0665" w:rsidRPr="005B0665" w:rsidRDefault="005B0665" w:rsidP="00890E2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бортовой КМЗ 8136</w:t>
            </w:r>
          </w:p>
        </w:tc>
        <w:tc>
          <w:tcPr>
            <w:tcW w:w="1560" w:type="dxa"/>
            <w:vMerge/>
          </w:tcPr>
          <w:p w:rsidR="005B0665" w:rsidRPr="005B0665" w:rsidRDefault="005B066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B0665" w:rsidRPr="005B0665" w:rsidRDefault="005B0665" w:rsidP="00CB3EE1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D3F" w:rsidRPr="007F6988" w:rsidTr="00DE2940">
        <w:trPr>
          <w:trHeight w:val="567"/>
        </w:trPr>
        <w:tc>
          <w:tcPr>
            <w:tcW w:w="426" w:type="dxa"/>
            <w:vMerge/>
          </w:tcPr>
          <w:p w:rsidR="00316D3F" w:rsidRPr="007F6988" w:rsidRDefault="00316D3F" w:rsidP="00316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45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16D3F" w:rsidRPr="005B0665" w:rsidRDefault="002A76C8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316D3F" w:rsidRPr="005B0665" w:rsidRDefault="00316D3F" w:rsidP="00316D3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D3F" w:rsidRPr="007F6988" w:rsidTr="00DE2940">
        <w:trPr>
          <w:trHeight w:val="375"/>
        </w:trPr>
        <w:tc>
          <w:tcPr>
            <w:tcW w:w="426" w:type="dxa"/>
            <w:vMerge w:val="restart"/>
          </w:tcPr>
          <w:p w:rsidR="00316D3F" w:rsidRPr="007F6988" w:rsidRDefault="00316D3F" w:rsidP="00DA692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  <w:vMerge w:val="restart"/>
          </w:tcPr>
          <w:p w:rsidR="00316D3F" w:rsidRPr="002C25FD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Ковалева </w:t>
            </w:r>
          </w:p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Анна Валентиновна</w:t>
            </w:r>
          </w:p>
        </w:tc>
        <w:tc>
          <w:tcPr>
            <w:tcW w:w="1275" w:type="dxa"/>
            <w:vMerge w:val="restart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6D3F" w:rsidRPr="005B0665" w:rsidRDefault="002A76C8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r w:rsidR="00316D3F" w:rsidRPr="005B0665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="00316D3F" w:rsidRPr="005B0665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  <w:r w:rsidR="00316D3F" w:rsidRPr="005B06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6D3F" w:rsidRPr="005B0665">
              <w:rPr>
                <w:rFonts w:ascii="Times New Roman" w:hAnsi="Times New Roman" w:cs="Times New Roman"/>
                <w:sz w:val="18"/>
                <w:szCs w:val="18"/>
              </w:rPr>
              <w:t>Латио</w:t>
            </w:r>
            <w:proofErr w:type="spellEnd"/>
          </w:p>
        </w:tc>
        <w:tc>
          <w:tcPr>
            <w:tcW w:w="1560" w:type="dxa"/>
            <w:vMerge w:val="restart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1273456,09</w:t>
            </w:r>
          </w:p>
        </w:tc>
        <w:tc>
          <w:tcPr>
            <w:tcW w:w="1417" w:type="dxa"/>
            <w:vMerge w:val="restart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D3F" w:rsidRPr="007F6988" w:rsidTr="00DE2940">
        <w:trPr>
          <w:trHeight w:val="330"/>
        </w:trPr>
        <w:tc>
          <w:tcPr>
            <w:tcW w:w="426" w:type="dxa"/>
            <w:vMerge/>
          </w:tcPr>
          <w:p w:rsidR="00316D3F" w:rsidRPr="007F6988" w:rsidRDefault="00316D3F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6D3F" w:rsidRPr="007F6988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6D3F" w:rsidRPr="007F6988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16D3F" w:rsidRPr="005B0665" w:rsidRDefault="002A76C8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16D3F" w:rsidRPr="005B0665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16D3F" w:rsidRPr="005B06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</w:tcPr>
          <w:p w:rsidR="00316D3F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16D3F" w:rsidRPr="007F6988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6D3F" w:rsidRPr="007F6988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16D3F" w:rsidRPr="007F6988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D3F" w:rsidRPr="007F6988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D3F" w:rsidRPr="007F6988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D3F" w:rsidRPr="007F6988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E1" w:rsidRPr="007F6988" w:rsidTr="00DE2940">
        <w:trPr>
          <w:trHeight w:val="587"/>
        </w:trPr>
        <w:tc>
          <w:tcPr>
            <w:tcW w:w="426" w:type="dxa"/>
            <w:vMerge/>
          </w:tcPr>
          <w:p w:rsidR="00CB3EE1" w:rsidRPr="007F6988" w:rsidRDefault="00CB3EE1" w:rsidP="00CB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3EE1" w:rsidRPr="005B0665" w:rsidRDefault="00CB3EE1" w:rsidP="006735F7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B3EE1" w:rsidRPr="005B0665" w:rsidRDefault="00CB3EE1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5B0665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B3EE1" w:rsidRPr="005B0665" w:rsidRDefault="00CB3EE1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B3EE1" w:rsidRPr="005B0665" w:rsidRDefault="002A76C8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3EE1" w:rsidRPr="005B066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CB3EE1" w:rsidRPr="005B06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B3EE1" w:rsidRPr="005B0665" w:rsidRDefault="00CB3EE1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</w:tcPr>
          <w:p w:rsidR="00CB3EE1" w:rsidRPr="005B0665" w:rsidRDefault="00CB3EE1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3EE1" w:rsidRPr="005B0665" w:rsidRDefault="00CB3EE1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EE1" w:rsidRPr="005B0665" w:rsidRDefault="00CB3EE1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CB3EE1" w:rsidRPr="005B0665" w:rsidRDefault="00CB3EE1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3EE1" w:rsidRPr="005B0665" w:rsidRDefault="00CB3EE1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EE1" w:rsidRPr="005B0665" w:rsidRDefault="002A76C8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CB3EE1" w:rsidRPr="007F6988" w:rsidRDefault="00CB3EE1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D3F" w:rsidRPr="007F6988" w:rsidTr="00DE2940">
        <w:trPr>
          <w:trHeight w:val="270"/>
        </w:trPr>
        <w:tc>
          <w:tcPr>
            <w:tcW w:w="426" w:type="dxa"/>
            <w:vMerge w:val="restart"/>
          </w:tcPr>
          <w:p w:rsidR="00316D3F" w:rsidRPr="005B0665" w:rsidRDefault="00316D3F" w:rsidP="00DA692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985" w:type="dxa"/>
            <w:vMerge w:val="restart"/>
          </w:tcPr>
          <w:p w:rsidR="00316D3F" w:rsidRPr="002C25FD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Конарев</w:t>
            </w:r>
            <w:proofErr w:type="spellEnd"/>
            <w:r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Александр Николаевич</w:t>
            </w:r>
          </w:p>
        </w:tc>
        <w:tc>
          <w:tcPr>
            <w:tcW w:w="1275" w:type="dxa"/>
            <w:vMerge w:val="restart"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</w:tcPr>
          <w:p w:rsidR="00316D3F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16D3F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51" w:type="dxa"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6D3F" w:rsidRPr="00E611F9" w:rsidRDefault="00316D3F" w:rsidP="006735F7">
            <w:pPr>
              <w:spacing w:line="200" w:lineRule="exact"/>
              <w:ind w:left="-66" w:right="-108" w:hanging="14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6D3F" w:rsidRPr="00E611F9" w:rsidRDefault="002A76C8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</w:t>
            </w:r>
            <w:r w:rsidR="0023415B"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 w:rsidR="0023415B"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="0023415B"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Санта ФЕ</w:t>
            </w:r>
          </w:p>
        </w:tc>
        <w:tc>
          <w:tcPr>
            <w:tcW w:w="1560" w:type="dxa"/>
            <w:vMerge w:val="restart"/>
          </w:tcPr>
          <w:p w:rsidR="00316D3F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1828556,44</w:t>
            </w:r>
          </w:p>
        </w:tc>
        <w:tc>
          <w:tcPr>
            <w:tcW w:w="1417" w:type="dxa"/>
            <w:vMerge w:val="restart"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D3F" w:rsidRPr="007F6988" w:rsidTr="00DE2940">
        <w:trPr>
          <w:trHeight w:val="300"/>
        </w:trPr>
        <w:tc>
          <w:tcPr>
            <w:tcW w:w="426" w:type="dxa"/>
            <w:vMerge/>
          </w:tcPr>
          <w:p w:rsidR="00316D3F" w:rsidRPr="005B0665" w:rsidRDefault="00316D3F" w:rsidP="00CB3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316D3F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16D3F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D3F" w:rsidRPr="007F6988" w:rsidTr="00DE2940">
        <w:trPr>
          <w:trHeight w:val="255"/>
        </w:trPr>
        <w:tc>
          <w:tcPr>
            <w:tcW w:w="426" w:type="dxa"/>
            <w:vMerge/>
          </w:tcPr>
          <w:p w:rsidR="00316D3F" w:rsidRPr="005B0665" w:rsidRDefault="00316D3F" w:rsidP="00CB3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316D3F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</w:tcPr>
          <w:p w:rsidR="00316D3F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19,7</w:t>
            </w:r>
          </w:p>
        </w:tc>
        <w:tc>
          <w:tcPr>
            <w:tcW w:w="851" w:type="dxa"/>
          </w:tcPr>
          <w:p w:rsidR="00316D3F" w:rsidRPr="00E611F9" w:rsidRDefault="00DA692C" w:rsidP="00DA692C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6D3F" w:rsidRPr="00E611F9" w:rsidRDefault="00316D3F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15B" w:rsidRPr="007F6988" w:rsidTr="00DE2940">
        <w:tc>
          <w:tcPr>
            <w:tcW w:w="426" w:type="dxa"/>
            <w:vMerge/>
          </w:tcPr>
          <w:p w:rsidR="0023415B" w:rsidRPr="005B0665" w:rsidRDefault="0023415B" w:rsidP="00234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45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1389488,59</w:t>
            </w:r>
          </w:p>
        </w:tc>
        <w:tc>
          <w:tcPr>
            <w:tcW w:w="1417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15B" w:rsidRPr="007F6988" w:rsidTr="00DE2940">
        <w:trPr>
          <w:trHeight w:val="300"/>
        </w:trPr>
        <w:tc>
          <w:tcPr>
            <w:tcW w:w="426" w:type="dxa"/>
            <w:vMerge w:val="restart"/>
          </w:tcPr>
          <w:p w:rsidR="0023415B" w:rsidRPr="005B0665" w:rsidRDefault="0023415B" w:rsidP="00DA6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5" w:type="dxa"/>
            <w:vMerge w:val="restart"/>
          </w:tcPr>
          <w:p w:rsidR="0023415B" w:rsidRPr="002C25FD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Кондакова</w:t>
            </w:r>
            <w:proofErr w:type="spellEnd"/>
            <w:r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23415B" w:rsidRPr="002C25FD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Анна Юрьевна</w:t>
            </w:r>
          </w:p>
          <w:p w:rsidR="0023415B" w:rsidRPr="00E611F9" w:rsidRDefault="0023415B" w:rsidP="006735F7">
            <w:pPr>
              <w:spacing w:line="20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845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415B" w:rsidRPr="00E611F9" w:rsidRDefault="002A76C8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</w:t>
            </w:r>
            <w:r w:rsidR="0023415B"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а/м Ниссан Х-</w:t>
            </w:r>
          </w:p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Траил</w:t>
            </w:r>
            <w:proofErr w:type="spellEnd"/>
          </w:p>
        </w:tc>
        <w:tc>
          <w:tcPr>
            <w:tcW w:w="1560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2026798,63</w:t>
            </w:r>
          </w:p>
        </w:tc>
        <w:tc>
          <w:tcPr>
            <w:tcW w:w="1417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15B" w:rsidRPr="007F6988" w:rsidTr="00DE2940">
        <w:trPr>
          <w:trHeight w:val="495"/>
        </w:trPr>
        <w:tc>
          <w:tcPr>
            <w:tcW w:w="426" w:type="dxa"/>
            <w:vMerge/>
          </w:tcPr>
          <w:p w:rsidR="0023415B" w:rsidRPr="005B0665" w:rsidRDefault="0023415B" w:rsidP="00234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9957,0</w:t>
            </w:r>
          </w:p>
        </w:tc>
        <w:tc>
          <w:tcPr>
            <w:tcW w:w="845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15B" w:rsidRPr="007F6988" w:rsidTr="00DE2940">
        <w:trPr>
          <w:trHeight w:val="525"/>
        </w:trPr>
        <w:tc>
          <w:tcPr>
            <w:tcW w:w="426" w:type="dxa"/>
            <w:vMerge/>
          </w:tcPr>
          <w:p w:rsidR="0023415B" w:rsidRPr="005B0665" w:rsidRDefault="0023415B" w:rsidP="00234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415B" w:rsidRPr="00E611F9" w:rsidRDefault="002A76C8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</w:t>
            </w:r>
            <w:r w:rsidR="0023415B"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а/м Тойота </w:t>
            </w:r>
            <w:proofErr w:type="spellStart"/>
            <w:r w:rsidR="0023415B"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Витц</w:t>
            </w:r>
            <w:proofErr w:type="spellEnd"/>
          </w:p>
        </w:tc>
        <w:tc>
          <w:tcPr>
            <w:tcW w:w="1560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1271569,47</w:t>
            </w:r>
          </w:p>
        </w:tc>
        <w:tc>
          <w:tcPr>
            <w:tcW w:w="1417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15B" w:rsidRPr="007F6988" w:rsidTr="00DE2940">
        <w:trPr>
          <w:trHeight w:val="330"/>
        </w:trPr>
        <w:tc>
          <w:tcPr>
            <w:tcW w:w="426" w:type="dxa"/>
            <w:vMerge/>
          </w:tcPr>
          <w:p w:rsidR="0023415B" w:rsidRPr="005B0665" w:rsidRDefault="0023415B" w:rsidP="00234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мотоцикл Хонда СВ 1300</w:t>
            </w: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SF</w:t>
            </w:r>
          </w:p>
        </w:tc>
        <w:tc>
          <w:tcPr>
            <w:tcW w:w="1560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15B" w:rsidRPr="007F6988" w:rsidTr="00DE2940">
        <w:tc>
          <w:tcPr>
            <w:tcW w:w="426" w:type="dxa"/>
            <w:vMerge/>
          </w:tcPr>
          <w:p w:rsidR="0023415B" w:rsidRPr="005B0665" w:rsidRDefault="0023415B" w:rsidP="00234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845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415B" w:rsidRPr="00E611F9" w:rsidRDefault="002A76C8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15B" w:rsidRPr="007F6988" w:rsidTr="00DE2940">
        <w:trPr>
          <w:trHeight w:val="555"/>
        </w:trPr>
        <w:tc>
          <w:tcPr>
            <w:tcW w:w="426" w:type="dxa"/>
            <w:vMerge w:val="restart"/>
          </w:tcPr>
          <w:p w:rsidR="0023415B" w:rsidRPr="005B0665" w:rsidRDefault="00DA692C" w:rsidP="00234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vMerge w:val="restart"/>
          </w:tcPr>
          <w:p w:rsidR="0023415B" w:rsidRPr="002C25FD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Копылов Александр Дмитриевич</w:t>
            </w:r>
          </w:p>
        </w:tc>
        <w:tc>
          <w:tcPr>
            <w:tcW w:w="1275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23415B" w:rsidRPr="00E611F9" w:rsidRDefault="002A76C8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23415B"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</w:t>
            </w: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23415B"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1" w:type="dxa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415B" w:rsidRPr="00E611F9" w:rsidRDefault="0023415B" w:rsidP="006735F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845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415B" w:rsidRPr="00E611F9" w:rsidRDefault="002A76C8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</w:t>
            </w:r>
            <w:r w:rsidR="0023415B"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а/м Тойота </w:t>
            </w:r>
            <w:proofErr w:type="spellStart"/>
            <w:r w:rsidR="0023415B"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Королл</w:t>
            </w:r>
            <w:r w:rsid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а-Филдер</w:t>
            </w:r>
            <w:proofErr w:type="spellEnd"/>
          </w:p>
        </w:tc>
        <w:tc>
          <w:tcPr>
            <w:tcW w:w="1560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1565430,69</w:t>
            </w:r>
          </w:p>
        </w:tc>
        <w:tc>
          <w:tcPr>
            <w:tcW w:w="1417" w:type="dxa"/>
            <w:vMerge w:val="restart"/>
          </w:tcPr>
          <w:p w:rsidR="0023415B" w:rsidRPr="00E611F9" w:rsidRDefault="0023415B" w:rsidP="006735F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15B" w:rsidRPr="007F6988" w:rsidTr="00DE2940">
        <w:trPr>
          <w:trHeight w:val="30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3415B" w:rsidRPr="005B0665" w:rsidRDefault="0023415B" w:rsidP="00234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15B" w:rsidRPr="007F6988" w:rsidTr="00DE2940">
        <w:tc>
          <w:tcPr>
            <w:tcW w:w="426" w:type="dxa"/>
            <w:vMerge/>
          </w:tcPr>
          <w:p w:rsidR="0023415B" w:rsidRPr="005B0665" w:rsidRDefault="0023415B" w:rsidP="00234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23415B" w:rsidRPr="00E611F9" w:rsidRDefault="002A76C8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(½)</w:t>
            </w:r>
          </w:p>
        </w:tc>
        <w:tc>
          <w:tcPr>
            <w:tcW w:w="992" w:type="dxa"/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1" w:type="dxa"/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415B" w:rsidRPr="00E611F9" w:rsidRDefault="0023415B" w:rsidP="0023415B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845" w:type="dxa"/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1529325,74 </w:t>
            </w:r>
          </w:p>
        </w:tc>
        <w:tc>
          <w:tcPr>
            <w:tcW w:w="1417" w:type="dxa"/>
          </w:tcPr>
          <w:p w:rsidR="0023415B" w:rsidRPr="00E611F9" w:rsidRDefault="0023415B" w:rsidP="0023415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15B" w:rsidRPr="007F6988" w:rsidTr="00DE2940">
        <w:tc>
          <w:tcPr>
            <w:tcW w:w="426" w:type="dxa"/>
            <w:vMerge w:val="restart"/>
          </w:tcPr>
          <w:p w:rsidR="0023415B" w:rsidRPr="005B0665" w:rsidRDefault="0023415B" w:rsidP="00DA6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6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85" w:type="dxa"/>
          </w:tcPr>
          <w:p w:rsidR="0023415B" w:rsidRPr="002C25FD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Коробко </w:t>
            </w:r>
          </w:p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Татьяна Юрьевна</w:t>
            </w:r>
          </w:p>
        </w:tc>
        <w:tc>
          <w:tcPr>
            <w:tcW w:w="1275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1118236,31</w:t>
            </w:r>
          </w:p>
        </w:tc>
        <w:tc>
          <w:tcPr>
            <w:tcW w:w="1417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15B" w:rsidRPr="007F6988" w:rsidTr="00DE2940">
        <w:tc>
          <w:tcPr>
            <w:tcW w:w="426" w:type="dxa"/>
            <w:vMerge/>
          </w:tcPr>
          <w:p w:rsidR="0023415B" w:rsidRPr="007F6988" w:rsidRDefault="0023415B" w:rsidP="0023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45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3415B" w:rsidRPr="00E611F9" w:rsidRDefault="002A76C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23415B" w:rsidRPr="00E611F9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</w:p>
          <w:p w:rsidR="0023415B" w:rsidRPr="00E611F9" w:rsidRDefault="00E611F9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23415B" w:rsidRPr="00E611F9">
              <w:rPr>
                <w:rFonts w:ascii="Times New Roman" w:hAnsi="Times New Roman" w:cs="Times New Roman"/>
                <w:sz w:val="18"/>
                <w:szCs w:val="18"/>
              </w:rPr>
              <w:t>рано</w:t>
            </w:r>
            <w:proofErr w:type="spellEnd"/>
          </w:p>
        </w:tc>
        <w:tc>
          <w:tcPr>
            <w:tcW w:w="1560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1672873,73</w:t>
            </w:r>
          </w:p>
        </w:tc>
        <w:tc>
          <w:tcPr>
            <w:tcW w:w="1417" w:type="dxa"/>
          </w:tcPr>
          <w:p w:rsid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3415B" w:rsidRPr="00E611F9" w:rsidRDefault="00B2068D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 </w:t>
            </w:r>
            <w:r w:rsidR="0023415B" w:rsidRPr="00E611F9">
              <w:rPr>
                <w:rFonts w:ascii="Times New Roman" w:hAnsi="Times New Roman" w:cs="Times New Roman"/>
                <w:sz w:val="18"/>
                <w:szCs w:val="18"/>
              </w:rPr>
              <w:t>за счет кредитных средств и доход полученных от продажи автомобиля</w:t>
            </w:r>
          </w:p>
        </w:tc>
      </w:tr>
      <w:tr w:rsidR="0023415B" w:rsidRPr="007F6988" w:rsidTr="00DE2940">
        <w:tc>
          <w:tcPr>
            <w:tcW w:w="426" w:type="dxa"/>
            <w:vMerge/>
          </w:tcPr>
          <w:p w:rsidR="0023415B" w:rsidRPr="007F6988" w:rsidRDefault="0023415B" w:rsidP="0023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4525" w:rsidRPr="00E611F9" w:rsidRDefault="0023415B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45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3415B" w:rsidRPr="00E611F9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415B" w:rsidRPr="00E611F9" w:rsidRDefault="002A76C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23415B" w:rsidRPr="007F6988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558" w:rsidRPr="007F6988" w:rsidTr="00DE2940">
        <w:trPr>
          <w:trHeight w:val="360"/>
        </w:trPr>
        <w:tc>
          <w:tcPr>
            <w:tcW w:w="426" w:type="dxa"/>
            <w:vMerge w:val="restart"/>
          </w:tcPr>
          <w:p w:rsidR="00F02558" w:rsidRPr="00E611F9" w:rsidRDefault="00F02558" w:rsidP="00DA6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85" w:type="dxa"/>
            <w:vMerge w:val="restart"/>
          </w:tcPr>
          <w:p w:rsidR="00F02558" w:rsidRPr="002C25FD" w:rsidRDefault="00F02558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Костина</w:t>
            </w:r>
          </w:p>
          <w:p w:rsidR="00F02558" w:rsidRPr="00E611F9" w:rsidRDefault="00F02558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Марина Ивановна</w:t>
            </w:r>
          </w:p>
        </w:tc>
        <w:tc>
          <w:tcPr>
            <w:tcW w:w="1275" w:type="dxa"/>
            <w:vMerge w:val="restart"/>
          </w:tcPr>
          <w:p w:rsidR="00F02558" w:rsidRPr="00E611F9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</w:p>
        </w:tc>
        <w:tc>
          <w:tcPr>
            <w:tcW w:w="1560" w:type="dxa"/>
          </w:tcPr>
          <w:p w:rsidR="00F02558" w:rsidRPr="00E611F9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02558" w:rsidRPr="00E611F9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02558" w:rsidRPr="00E611F9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1" w:type="dxa"/>
          </w:tcPr>
          <w:p w:rsidR="00F02558" w:rsidRPr="00E611F9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2558" w:rsidRPr="00E611F9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02558" w:rsidRPr="00E611F9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02558" w:rsidRPr="00E611F9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45" w:type="dxa"/>
            <w:vMerge w:val="restart"/>
          </w:tcPr>
          <w:p w:rsidR="00F02558" w:rsidRPr="00E611F9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2558" w:rsidRPr="00E611F9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02558" w:rsidRPr="00E611F9" w:rsidRDefault="00655ADD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F9">
              <w:rPr>
                <w:rFonts w:ascii="Times New Roman" w:hAnsi="Times New Roman" w:cs="Times New Roman"/>
                <w:sz w:val="18"/>
                <w:szCs w:val="18"/>
              </w:rPr>
              <w:t>3916</w:t>
            </w:r>
            <w:r w:rsidR="00B71BE2" w:rsidRPr="00E611F9">
              <w:rPr>
                <w:rFonts w:ascii="Times New Roman" w:hAnsi="Times New Roman" w:cs="Times New Roman"/>
                <w:sz w:val="18"/>
                <w:szCs w:val="18"/>
              </w:rPr>
              <w:t>395,14</w:t>
            </w:r>
          </w:p>
        </w:tc>
        <w:tc>
          <w:tcPr>
            <w:tcW w:w="1417" w:type="dxa"/>
            <w:vMerge w:val="restart"/>
          </w:tcPr>
          <w:p w:rsidR="00F02558" w:rsidRPr="009419E8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415B" w:rsidRPr="007F6988" w:rsidTr="008A6AD1">
        <w:trPr>
          <w:trHeight w:val="323"/>
        </w:trPr>
        <w:tc>
          <w:tcPr>
            <w:tcW w:w="426" w:type="dxa"/>
            <w:vMerge/>
          </w:tcPr>
          <w:p w:rsidR="0023415B" w:rsidRDefault="0023415B" w:rsidP="0023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415B" w:rsidRDefault="0023415B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15B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5B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3415B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23415B" w:rsidRPr="00B2068D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851" w:type="dxa"/>
          </w:tcPr>
          <w:p w:rsidR="0023415B" w:rsidRPr="00B2068D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415B" w:rsidRPr="00B2068D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15B" w:rsidRPr="007F6988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415B" w:rsidRPr="007F6988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3415B" w:rsidRPr="007F6988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415B" w:rsidRPr="007F6988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415B" w:rsidRPr="007F6988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415B" w:rsidRPr="007F6988" w:rsidRDefault="0023415B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558" w:rsidRPr="007F6988" w:rsidTr="00DE2940">
        <w:trPr>
          <w:trHeight w:val="461"/>
        </w:trPr>
        <w:tc>
          <w:tcPr>
            <w:tcW w:w="426" w:type="dxa"/>
            <w:vMerge w:val="restart"/>
          </w:tcPr>
          <w:p w:rsidR="00F02558" w:rsidRPr="00B2068D" w:rsidRDefault="00F02558" w:rsidP="00BD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85" w:type="dxa"/>
          </w:tcPr>
          <w:p w:rsidR="00F02558" w:rsidRPr="002C25FD" w:rsidRDefault="00F02558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Кочеткова </w:t>
            </w:r>
          </w:p>
          <w:p w:rsidR="00F02558" w:rsidRPr="002C25FD" w:rsidRDefault="00F02558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</w:t>
            </w:r>
          </w:p>
          <w:p w:rsidR="00F02558" w:rsidRPr="00B2068D" w:rsidRDefault="00F02558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275" w:type="dxa"/>
          </w:tcPr>
          <w:p w:rsidR="00F02558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F02558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02558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F02558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F02558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02558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02558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F02558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2558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02558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417" w:type="dxa"/>
          </w:tcPr>
          <w:p w:rsidR="00F02558" w:rsidRPr="00B2068D" w:rsidRDefault="00F02558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390"/>
        </w:trPr>
        <w:tc>
          <w:tcPr>
            <w:tcW w:w="426" w:type="dxa"/>
            <w:vMerge/>
          </w:tcPr>
          <w:p w:rsidR="00474DC2" w:rsidRPr="00B2068D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74DC2" w:rsidRPr="00B2068D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F6754" w:rsidRPr="00B2068D" w:rsidRDefault="00FF6754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proofErr w:type="spellStart"/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Аллекс</w:t>
            </w:r>
            <w:proofErr w:type="spellEnd"/>
          </w:p>
        </w:tc>
        <w:tc>
          <w:tcPr>
            <w:tcW w:w="1560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1707540,99</w:t>
            </w:r>
          </w:p>
        </w:tc>
        <w:tc>
          <w:tcPr>
            <w:tcW w:w="1417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8A6AD1">
        <w:trPr>
          <w:trHeight w:val="207"/>
        </w:trPr>
        <w:tc>
          <w:tcPr>
            <w:tcW w:w="426" w:type="dxa"/>
            <w:vMerge/>
          </w:tcPr>
          <w:p w:rsidR="00474DC2" w:rsidRPr="00B2068D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B2068D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 xml:space="preserve">а/м Хонда </w:t>
            </w:r>
            <w:proofErr w:type="spellStart"/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Везиль</w:t>
            </w:r>
            <w:proofErr w:type="spellEnd"/>
          </w:p>
        </w:tc>
        <w:tc>
          <w:tcPr>
            <w:tcW w:w="1560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435"/>
        </w:trPr>
        <w:tc>
          <w:tcPr>
            <w:tcW w:w="426" w:type="dxa"/>
            <w:vMerge/>
          </w:tcPr>
          <w:p w:rsidR="00474DC2" w:rsidRPr="00B2068D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B2068D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B2068D" w:rsidRDefault="00FF6754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2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461"/>
        </w:trPr>
        <w:tc>
          <w:tcPr>
            <w:tcW w:w="426" w:type="dxa"/>
            <w:vMerge/>
          </w:tcPr>
          <w:p w:rsidR="00474DC2" w:rsidRPr="00B2068D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B2068D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45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555"/>
        </w:trPr>
        <w:tc>
          <w:tcPr>
            <w:tcW w:w="426" w:type="dxa"/>
            <w:vMerge w:val="restart"/>
          </w:tcPr>
          <w:p w:rsidR="00474DC2" w:rsidRPr="00B2068D" w:rsidRDefault="00474DC2" w:rsidP="00BD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5" w:type="dxa"/>
            <w:vMerge w:val="restart"/>
          </w:tcPr>
          <w:p w:rsidR="00474DC2" w:rsidRPr="002C25FD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Кришталь</w:t>
            </w:r>
            <w:proofErr w:type="spellEnd"/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74DC2" w:rsidRPr="00B2068D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1275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1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Ниссан </w:t>
            </w:r>
            <w:proofErr w:type="spellStart"/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60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3444481,67</w:t>
            </w:r>
          </w:p>
        </w:tc>
        <w:tc>
          <w:tcPr>
            <w:tcW w:w="1417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приобретена за счет кредитных средств</w:t>
            </w:r>
          </w:p>
        </w:tc>
      </w:tr>
      <w:tr w:rsidR="00474DC2" w:rsidRPr="007F6988" w:rsidTr="00DE2940">
        <w:trPr>
          <w:trHeight w:val="52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легковой а/м Мазда Капелла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B2068D" w:rsidRDefault="00474DC2" w:rsidP="00BD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vMerge w:val="restart"/>
          </w:tcPr>
          <w:p w:rsidR="00474DC2" w:rsidRPr="002C25F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</w:t>
            </w:r>
          </w:p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5FD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Сергеевич</w:t>
            </w:r>
          </w:p>
        </w:tc>
        <w:tc>
          <w:tcPr>
            <w:tcW w:w="1275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 xml:space="preserve">(¼) </w:t>
            </w:r>
          </w:p>
        </w:tc>
        <w:tc>
          <w:tcPr>
            <w:tcW w:w="992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845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Ниссан </w:t>
            </w:r>
            <w:proofErr w:type="spellStart"/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Диалис</w:t>
            </w:r>
            <w:proofErr w:type="spellEnd"/>
          </w:p>
        </w:tc>
        <w:tc>
          <w:tcPr>
            <w:tcW w:w="1560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1597688,50</w:t>
            </w:r>
          </w:p>
        </w:tc>
        <w:tc>
          <w:tcPr>
            <w:tcW w:w="1417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B2068D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B2068D" w:rsidRDefault="00474DC2" w:rsidP="00474D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B2068D" w:rsidRDefault="00474DC2" w:rsidP="00474DC2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4149,0</w:t>
            </w:r>
          </w:p>
        </w:tc>
        <w:tc>
          <w:tcPr>
            <w:tcW w:w="845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B2068D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 xml:space="preserve">(¼) </w:t>
            </w:r>
          </w:p>
        </w:tc>
        <w:tc>
          <w:tcPr>
            <w:tcW w:w="992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845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легковой а/м Тойота Аква</w:t>
            </w:r>
          </w:p>
        </w:tc>
        <w:tc>
          <w:tcPr>
            <w:tcW w:w="1560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921366,49</w:t>
            </w:r>
          </w:p>
        </w:tc>
        <w:tc>
          <w:tcPr>
            <w:tcW w:w="1417" w:type="dxa"/>
            <w:vMerge w:val="restart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B2068D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B2068D" w:rsidRDefault="00474DC2" w:rsidP="00474DC2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9944,0</w:t>
            </w:r>
          </w:p>
        </w:tc>
        <w:tc>
          <w:tcPr>
            <w:tcW w:w="845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B2068D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B2068D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 xml:space="preserve">(¼) </w:t>
            </w:r>
          </w:p>
        </w:tc>
        <w:tc>
          <w:tcPr>
            <w:tcW w:w="992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845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B2068D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B2068D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74DC2" w:rsidRPr="00B2068D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 xml:space="preserve">(¼) </w:t>
            </w:r>
          </w:p>
        </w:tc>
        <w:tc>
          <w:tcPr>
            <w:tcW w:w="992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845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68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B2068D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474DC2" w:rsidRDefault="00474DC2" w:rsidP="00BD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85" w:type="dxa"/>
          </w:tcPr>
          <w:p w:rsidR="00474DC2" w:rsidRPr="0019775B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Кущ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Марина Юрьевна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1262167,90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Форд </w:t>
            </w:r>
            <w:proofErr w:type="spellStart"/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Маверик</w:t>
            </w:r>
            <w:proofErr w:type="spellEnd"/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1551645,81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490"/>
        </w:trPr>
        <w:tc>
          <w:tcPr>
            <w:tcW w:w="426" w:type="dxa"/>
          </w:tcPr>
          <w:p w:rsidR="00474DC2" w:rsidRPr="00474DC2" w:rsidRDefault="00474DC2" w:rsidP="00BD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85" w:type="dxa"/>
          </w:tcPr>
          <w:p w:rsidR="00474DC2" w:rsidRPr="0019775B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Леонова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Наталья Владимировна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-начальник отдела</w:t>
            </w: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а/м </w:t>
            </w:r>
            <w:proofErr w:type="spellStart"/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2168630,79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389"/>
        </w:trPr>
        <w:tc>
          <w:tcPr>
            <w:tcW w:w="426" w:type="dxa"/>
            <w:vMerge w:val="restart"/>
          </w:tcPr>
          <w:p w:rsidR="00474DC2" w:rsidRPr="00474DC2" w:rsidRDefault="00474DC2" w:rsidP="00BD71F3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Леликова</w:t>
            </w:r>
          </w:p>
          <w:p w:rsidR="00474DC2" w:rsidRPr="0019775B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474DC2" w:rsidRPr="0019775B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1127792,79</w:t>
            </w:r>
          </w:p>
        </w:tc>
        <w:tc>
          <w:tcPr>
            <w:tcW w:w="1417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40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474DC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28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378454,14</w:t>
            </w:r>
          </w:p>
        </w:tc>
        <w:tc>
          <w:tcPr>
            <w:tcW w:w="1417" w:type="dxa"/>
            <w:vMerge w:val="restart"/>
          </w:tcPr>
          <w:p w:rsidR="00474DC2" w:rsidRPr="00474DC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55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474DC2" w:rsidRDefault="00474DC2" w:rsidP="00474D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4DC2" w:rsidRPr="00474DC2" w:rsidRDefault="00474DC2" w:rsidP="00474DC2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474DC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150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474DC2" w:rsidRDefault="00474DC2" w:rsidP="00474D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474DC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390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474DC2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1F3" w:rsidRPr="007F6988" w:rsidTr="00DE2940">
        <w:tc>
          <w:tcPr>
            <w:tcW w:w="426" w:type="dxa"/>
            <w:vMerge w:val="restart"/>
          </w:tcPr>
          <w:p w:rsidR="00BD71F3" w:rsidRPr="00474DC2" w:rsidRDefault="00BD71F3" w:rsidP="00BD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85" w:type="dxa"/>
            <w:vMerge w:val="restart"/>
          </w:tcPr>
          <w:p w:rsidR="00BD71F3" w:rsidRPr="0019775B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Луценко </w:t>
            </w:r>
          </w:p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Вера Викторовна</w:t>
            </w:r>
          </w:p>
        </w:tc>
        <w:tc>
          <w:tcPr>
            <w:tcW w:w="1275" w:type="dxa"/>
            <w:vMerge w:val="restart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(98/100) </w:t>
            </w:r>
          </w:p>
        </w:tc>
        <w:tc>
          <w:tcPr>
            <w:tcW w:w="992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1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D71F3" w:rsidRPr="00474DC2" w:rsidRDefault="00BD71F3" w:rsidP="00474DC2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45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 Бонго</w:t>
            </w:r>
          </w:p>
        </w:tc>
        <w:tc>
          <w:tcPr>
            <w:tcW w:w="1560" w:type="dxa"/>
            <w:vMerge w:val="restart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696719,59</w:t>
            </w:r>
          </w:p>
        </w:tc>
        <w:tc>
          <w:tcPr>
            <w:tcW w:w="1417" w:type="dxa"/>
            <w:vMerge w:val="restart"/>
          </w:tcPr>
          <w:p w:rsidR="00BD71F3" w:rsidRPr="00474DC2" w:rsidRDefault="00BD71F3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1F3" w:rsidRPr="007F6988" w:rsidTr="00DE2940">
        <w:tc>
          <w:tcPr>
            <w:tcW w:w="426" w:type="dxa"/>
            <w:vMerge/>
          </w:tcPr>
          <w:p w:rsidR="00BD71F3" w:rsidRPr="00474DC2" w:rsidRDefault="00BD71F3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овощехранилище</w:t>
            </w:r>
          </w:p>
        </w:tc>
        <w:tc>
          <w:tcPr>
            <w:tcW w:w="1559" w:type="dxa"/>
          </w:tcPr>
          <w:p w:rsidR="00BD71F3" w:rsidRPr="00474DC2" w:rsidRDefault="00BD71F3" w:rsidP="00474DC2">
            <w:pPr>
              <w:spacing w:line="200" w:lineRule="exact"/>
              <w:ind w:left="-108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2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845" w:type="dxa"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D71F3" w:rsidRPr="00474DC2" w:rsidRDefault="00BD71F3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71F3" w:rsidRPr="00474DC2" w:rsidRDefault="00BD71F3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630"/>
        </w:trPr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805,0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Гайя</w:t>
            </w:r>
            <w:proofErr w:type="spellEnd"/>
          </w:p>
        </w:tc>
        <w:tc>
          <w:tcPr>
            <w:tcW w:w="1560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820016,54</w:t>
            </w:r>
          </w:p>
        </w:tc>
        <w:tc>
          <w:tcPr>
            <w:tcW w:w="1417" w:type="dxa"/>
            <w:vMerge w:val="restart"/>
          </w:tcPr>
          <w:p w:rsidR="00474DC2" w:rsidRPr="00474DC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330"/>
        </w:trPr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овоще-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хранилище</w:t>
            </w:r>
          </w:p>
        </w:tc>
        <w:tc>
          <w:tcPr>
            <w:tcW w:w="992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84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Лодка моторная 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4DC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Баджер</w:t>
            </w:r>
            <w:proofErr w:type="spellEnd"/>
            <w:r w:rsidRPr="00474DC2"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>-SDA</w:t>
            </w:r>
            <w:r w:rsidRPr="00474DC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-340</w:t>
            </w: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825"/>
        </w:trPr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(1/100) </w:t>
            </w:r>
          </w:p>
        </w:tc>
        <w:tc>
          <w:tcPr>
            <w:tcW w:w="992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1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Лодка моторная Неман</w:t>
            </w: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1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74DC2" w:rsidRPr="007F6988" w:rsidRDefault="00474DC2" w:rsidP="00474DC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474DC2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(1/100) 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474DC2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74DC2" w:rsidRPr="00474DC2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474DC2" w:rsidRDefault="00474DC2" w:rsidP="00BD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Мазитов</w:t>
            </w:r>
            <w:proofErr w:type="spellEnd"/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Ринат </w:t>
            </w: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Равильевич</w:t>
            </w:r>
            <w:proofErr w:type="spellEnd"/>
          </w:p>
        </w:tc>
        <w:tc>
          <w:tcPr>
            <w:tcW w:w="127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474DC2" w:rsidRDefault="00474DC2" w:rsidP="00474DC2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</w:t>
            </w:r>
            <w:r w:rsidRPr="00474D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2245362,50</w:t>
            </w:r>
          </w:p>
        </w:tc>
        <w:tc>
          <w:tcPr>
            <w:tcW w:w="1417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B71BE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B71BE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B71BE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B71BE2" w:rsidRDefault="00474DC2" w:rsidP="00474DC2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B71BE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B71BE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B71BE2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402873,76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474DC2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450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474DC2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52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474DC2" w:rsidRDefault="008A6AD1" w:rsidP="008A6AD1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(3/4)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474DC2" w:rsidRDefault="00474DC2" w:rsidP="00BD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85" w:type="dxa"/>
          </w:tcPr>
          <w:p w:rsidR="00474DC2" w:rsidRPr="0019775B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Миронов 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Юрьевич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общая долевая (193/400)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Ниссан 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74D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proofErr w:type="spellStart"/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реил</w:t>
            </w:r>
            <w:proofErr w:type="spellEnd"/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1392900,90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общая долевая (193/400)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384680,87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474DC2" w:rsidRDefault="00474DC2" w:rsidP="00474DC2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общая долевая (7/400)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8A6AD1">
        <w:trPr>
          <w:trHeight w:val="162"/>
        </w:trPr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D71F3" w:rsidRPr="00474DC2" w:rsidRDefault="008A6AD1" w:rsidP="008A6AD1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общая долевая (7/400)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474DC2" w:rsidRDefault="00474DC2" w:rsidP="008A6AD1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435"/>
        </w:trPr>
        <w:tc>
          <w:tcPr>
            <w:tcW w:w="426" w:type="dxa"/>
            <w:vMerge w:val="restart"/>
          </w:tcPr>
          <w:p w:rsidR="00474DC2" w:rsidRPr="00474DC2" w:rsidRDefault="00474DC2" w:rsidP="00BD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Мыськина</w:t>
            </w:r>
            <w:proofErr w:type="spellEnd"/>
          </w:p>
          <w:p w:rsidR="00474DC2" w:rsidRPr="0019775B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Анжела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Львовна</w:t>
            </w:r>
          </w:p>
        </w:tc>
        <w:tc>
          <w:tcPr>
            <w:tcW w:w="127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474DC2" w:rsidRDefault="00474DC2" w:rsidP="00474DC2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2055574,69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кредитных средств</w:t>
            </w:r>
          </w:p>
        </w:tc>
      </w:tr>
      <w:tr w:rsidR="00474DC2" w:rsidRPr="007F6988" w:rsidTr="00DE2940">
        <w:trPr>
          <w:trHeight w:val="525"/>
        </w:trPr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474DC2" w:rsidRDefault="00474DC2" w:rsidP="00474DC2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360"/>
        </w:trPr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Лексус </w:t>
            </w:r>
            <w:r w:rsidRPr="00474D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474D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</w:p>
        </w:tc>
        <w:tc>
          <w:tcPr>
            <w:tcW w:w="1560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4499156,40</w:t>
            </w:r>
          </w:p>
        </w:tc>
        <w:tc>
          <w:tcPr>
            <w:tcW w:w="1417" w:type="dxa"/>
            <w:vMerge w:val="restart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 </w:t>
            </w: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за счет собственных средств</w:t>
            </w:r>
          </w:p>
        </w:tc>
      </w:tr>
      <w:tr w:rsidR="00474DC2" w:rsidRPr="007F6988" w:rsidTr="00DE2940">
        <w:trPr>
          <w:trHeight w:val="345"/>
        </w:trPr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135"/>
        </w:trPr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часть нежилого помещения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549"/>
        </w:trPr>
        <w:tc>
          <w:tcPr>
            <w:tcW w:w="426" w:type="dxa"/>
            <w:vMerge w:val="restart"/>
          </w:tcPr>
          <w:p w:rsidR="00474DC2" w:rsidRPr="00474DC2" w:rsidRDefault="00474DC2" w:rsidP="00BC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85" w:type="dxa"/>
          </w:tcPr>
          <w:p w:rsidR="00474DC2" w:rsidRPr="0019775B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Народовая</w:t>
            </w:r>
            <w:proofErr w:type="spellEnd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Марина Юрьевна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Хонда </w:t>
            </w:r>
            <w:proofErr w:type="spellStart"/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Везель</w:t>
            </w:r>
            <w:proofErr w:type="spellEnd"/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 Гибрид</w:t>
            </w: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1643993,96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373"/>
        </w:trPr>
        <w:tc>
          <w:tcPr>
            <w:tcW w:w="426" w:type="dxa"/>
            <w:vMerge/>
          </w:tcPr>
          <w:p w:rsidR="00474DC2" w:rsidRPr="00474DC2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45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474DC2" w:rsidRDefault="00474DC2" w:rsidP="00474DC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522"/>
        </w:trPr>
        <w:tc>
          <w:tcPr>
            <w:tcW w:w="426" w:type="dxa"/>
            <w:vMerge w:val="restart"/>
          </w:tcPr>
          <w:p w:rsidR="00474DC2" w:rsidRPr="008F080D" w:rsidRDefault="00474DC2" w:rsidP="00BC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85" w:type="dxa"/>
          </w:tcPr>
          <w:p w:rsidR="00474DC2" w:rsidRPr="0019775B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Обрищук</w:t>
            </w:r>
            <w:proofErr w:type="spellEnd"/>
          </w:p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Оксана Алексеевна</w:t>
            </w:r>
          </w:p>
        </w:tc>
        <w:tc>
          <w:tcPr>
            <w:tcW w:w="1275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851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8F080D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2313,0</w:t>
            </w:r>
          </w:p>
        </w:tc>
        <w:tc>
          <w:tcPr>
            <w:tcW w:w="845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</w:t>
            </w:r>
            <w:proofErr w:type="spellStart"/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Витц</w:t>
            </w:r>
            <w:proofErr w:type="spellEnd"/>
          </w:p>
        </w:tc>
        <w:tc>
          <w:tcPr>
            <w:tcW w:w="1560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310280,10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429"/>
        </w:trPr>
        <w:tc>
          <w:tcPr>
            <w:tcW w:w="426" w:type="dxa"/>
            <w:vMerge/>
          </w:tcPr>
          <w:p w:rsidR="00474DC2" w:rsidRPr="008F080D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474DC2" w:rsidRDefault="00474DC2" w:rsidP="008F080D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845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</w:tcPr>
          <w:p w:rsidR="00474DC2" w:rsidRPr="008F080D" w:rsidRDefault="00474DC2" w:rsidP="00BC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85" w:type="dxa"/>
          </w:tcPr>
          <w:p w:rsidR="00474DC2" w:rsidRPr="0019775B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Осипова</w:t>
            </w:r>
          </w:p>
          <w:p w:rsidR="008F080D" w:rsidRPr="0019775B" w:rsidRDefault="00474DC2" w:rsidP="00BC4DE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Елена Игоревна</w:t>
            </w:r>
          </w:p>
          <w:p w:rsidR="008F080D" w:rsidRPr="00474DC2" w:rsidRDefault="008F080D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(½)</w:t>
            </w:r>
          </w:p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1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1482542,46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317"/>
        </w:trPr>
        <w:tc>
          <w:tcPr>
            <w:tcW w:w="426" w:type="dxa"/>
            <w:vMerge w:val="restart"/>
          </w:tcPr>
          <w:p w:rsidR="00474DC2" w:rsidRPr="008F080D" w:rsidRDefault="00474DC2" w:rsidP="00BC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Пажгина</w:t>
            </w:r>
            <w:proofErr w:type="spellEnd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Елена Викторовна</w:t>
            </w:r>
          </w:p>
        </w:tc>
        <w:tc>
          <w:tcPr>
            <w:tcW w:w="1275" w:type="dxa"/>
            <w:vMerge w:val="restart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560" w:type="dxa"/>
            <w:vMerge w:val="restart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vMerge w:val="restart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</w:tc>
        <w:tc>
          <w:tcPr>
            <w:tcW w:w="851" w:type="dxa"/>
            <w:vMerge w:val="restart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F080D" w:rsidRPr="00474DC2" w:rsidRDefault="008F080D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45" w:type="dxa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474DC2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C2">
              <w:rPr>
                <w:rFonts w:ascii="Times New Roman" w:hAnsi="Times New Roman" w:cs="Times New Roman"/>
                <w:sz w:val="18"/>
                <w:szCs w:val="18"/>
              </w:rPr>
              <w:t>1374752,28</w:t>
            </w: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30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4DC2" w:rsidRPr="00D878F8" w:rsidRDefault="00474DC2" w:rsidP="00A83667">
            <w:pPr>
              <w:spacing w:line="200" w:lineRule="exact"/>
              <w:ind w:left="-68" w:right="-10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74DC2" w:rsidRPr="00D878F8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F8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45" w:type="dxa"/>
            <w:vMerge w:val="restart"/>
          </w:tcPr>
          <w:p w:rsidR="00474DC2" w:rsidRPr="00D878F8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450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</w:tc>
        <w:tc>
          <w:tcPr>
            <w:tcW w:w="851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49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участок под строительство</w:t>
            </w:r>
          </w:p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1014,0</w:t>
            </w:r>
          </w:p>
        </w:tc>
        <w:tc>
          <w:tcPr>
            <w:tcW w:w="851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10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1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540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8F080D" w:rsidRDefault="00D878F8" w:rsidP="00D878F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8F080D" w:rsidRDefault="00474DC2" w:rsidP="008F080D">
            <w:pPr>
              <w:spacing w:line="200" w:lineRule="exact"/>
              <w:ind w:left="-66" w:right="-10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45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</w:t>
            </w:r>
            <w:proofErr w:type="spellStart"/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1560" w:type="dxa"/>
            <w:vMerge w:val="restart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371527,42</w:t>
            </w: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55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8F080D" w:rsidRDefault="00D878F8" w:rsidP="00D878F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(½)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4DC2" w:rsidRPr="008F080D" w:rsidRDefault="00474DC2" w:rsidP="008F080D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30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992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1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8F080D" w:rsidRDefault="00474DC2" w:rsidP="008F080D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</w:tc>
        <w:tc>
          <w:tcPr>
            <w:tcW w:w="845" w:type="dxa"/>
            <w:vMerge w:val="restart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 5 МЗ</w:t>
            </w:r>
          </w:p>
        </w:tc>
        <w:tc>
          <w:tcPr>
            <w:tcW w:w="1560" w:type="dxa"/>
            <w:vMerge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19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блок-комната</w:t>
            </w:r>
          </w:p>
        </w:tc>
        <w:tc>
          <w:tcPr>
            <w:tcW w:w="1559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19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8F080D" w:rsidRDefault="00474DC2" w:rsidP="008F080D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45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19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Default="00474DC2" w:rsidP="008F080D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74DC2" w:rsidRPr="008F080D" w:rsidRDefault="00474DC2" w:rsidP="008F080D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45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8F080D" w:rsidRDefault="00474DC2" w:rsidP="008F080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0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A83667" w:rsidRDefault="00474DC2" w:rsidP="00D87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Плетникова</w:t>
            </w:r>
            <w:proofErr w:type="spellEnd"/>
          </w:p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Елена Сергеевна</w:t>
            </w:r>
          </w:p>
        </w:tc>
        <w:tc>
          <w:tcPr>
            <w:tcW w:w="1275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1147163,26</w:t>
            </w:r>
          </w:p>
        </w:tc>
        <w:tc>
          <w:tcPr>
            <w:tcW w:w="1417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345"/>
        </w:trPr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A83667" w:rsidRDefault="00474DC2" w:rsidP="00A83667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1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135"/>
        </w:trPr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A83667" w:rsidRDefault="00474DC2" w:rsidP="00A83667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45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380325,12</w:t>
            </w:r>
          </w:p>
        </w:tc>
        <w:tc>
          <w:tcPr>
            <w:tcW w:w="1417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A83667" w:rsidRDefault="00474DC2" w:rsidP="00A83667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45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A83667" w:rsidRDefault="00474DC2" w:rsidP="00A83667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74DC2" w:rsidRPr="00A83667" w:rsidRDefault="00474DC2" w:rsidP="00A83667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45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A83667" w:rsidRDefault="00474DC2" w:rsidP="00D87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Погорелова </w:t>
            </w:r>
          </w:p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Виктория Сергеевна</w:t>
            </w:r>
          </w:p>
        </w:tc>
        <w:tc>
          <w:tcPr>
            <w:tcW w:w="1275" w:type="dxa"/>
            <w:vMerge w:val="restart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1500821,14</w:t>
            </w: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70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8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389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74DC2" w:rsidRPr="00A83667" w:rsidRDefault="00A83667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474DC2" w:rsidRPr="00A83667" w:rsidRDefault="00A83667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851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396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74DC2" w:rsidRPr="00A83667" w:rsidRDefault="00A83667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1040,0</w:t>
            </w:r>
          </w:p>
        </w:tc>
        <w:tc>
          <w:tcPr>
            <w:tcW w:w="851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41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74DC2" w:rsidRPr="00A83667" w:rsidRDefault="00A83667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2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A83667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74DC2" w:rsidRPr="00A83667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74DC2" w:rsidRPr="00A83667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851" w:type="dxa"/>
          </w:tcPr>
          <w:p w:rsidR="00474DC2" w:rsidRPr="00A83667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45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Ниссан Икс </w:t>
            </w:r>
            <w:proofErr w:type="spellStart"/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560" w:type="dxa"/>
          </w:tcPr>
          <w:p w:rsidR="00474DC2" w:rsidRPr="00A83667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416759,56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A83667" w:rsidRDefault="00474DC2" w:rsidP="00D87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85" w:type="dxa"/>
          </w:tcPr>
          <w:p w:rsidR="00474DC2" w:rsidRPr="0019775B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Полюшкина </w:t>
            </w:r>
          </w:p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Любовь </w:t>
            </w: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Гордеевна</w:t>
            </w:r>
            <w:proofErr w:type="spellEnd"/>
          </w:p>
        </w:tc>
        <w:tc>
          <w:tcPr>
            <w:tcW w:w="1275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(½) </w:t>
            </w:r>
          </w:p>
        </w:tc>
        <w:tc>
          <w:tcPr>
            <w:tcW w:w="992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1376561,34</w:t>
            </w:r>
          </w:p>
        </w:tc>
        <w:tc>
          <w:tcPr>
            <w:tcW w:w="1417" w:type="dxa"/>
          </w:tcPr>
          <w:p w:rsidR="00474DC2" w:rsidRPr="007F6988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5B326E" w:rsidRDefault="00474DC2" w:rsidP="00A83667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(½) </w:t>
            </w:r>
          </w:p>
        </w:tc>
        <w:tc>
          <w:tcPr>
            <w:tcW w:w="992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A8366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319"/>
        </w:trPr>
        <w:tc>
          <w:tcPr>
            <w:tcW w:w="426" w:type="dxa"/>
            <w:vMerge w:val="restart"/>
          </w:tcPr>
          <w:p w:rsidR="00474DC2" w:rsidRPr="00A83667" w:rsidRDefault="00474DC2" w:rsidP="00D87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Примак </w:t>
            </w:r>
          </w:p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Андрей Анатольевич</w:t>
            </w:r>
          </w:p>
        </w:tc>
        <w:tc>
          <w:tcPr>
            <w:tcW w:w="1275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(½) </w:t>
            </w: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1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Тойота Корона </w:t>
            </w:r>
            <w:proofErr w:type="spellStart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Премио</w:t>
            </w:r>
            <w:proofErr w:type="spellEnd"/>
          </w:p>
        </w:tc>
        <w:tc>
          <w:tcPr>
            <w:tcW w:w="1560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1587985,47</w:t>
            </w:r>
          </w:p>
        </w:tc>
        <w:tc>
          <w:tcPr>
            <w:tcW w:w="1417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378"/>
        </w:trPr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390"/>
        </w:trPr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537"/>
        </w:trPr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(½) </w:t>
            </w: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1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924787,76</w:t>
            </w: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26E" w:rsidRPr="007F6988" w:rsidTr="00DE2940">
        <w:trPr>
          <w:trHeight w:val="439"/>
        </w:trPr>
        <w:tc>
          <w:tcPr>
            <w:tcW w:w="426" w:type="dxa"/>
            <w:vMerge w:val="restart"/>
          </w:tcPr>
          <w:p w:rsidR="005B326E" w:rsidRPr="00A83667" w:rsidRDefault="005B326E" w:rsidP="00D87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85" w:type="dxa"/>
            <w:vMerge w:val="restart"/>
          </w:tcPr>
          <w:p w:rsidR="005B326E" w:rsidRPr="0019775B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Резанов</w:t>
            </w:r>
            <w:proofErr w:type="spellEnd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Павел Михайлович</w:t>
            </w:r>
          </w:p>
        </w:tc>
        <w:tc>
          <w:tcPr>
            <w:tcW w:w="1275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B326E" w:rsidRPr="005B326E" w:rsidRDefault="005B326E" w:rsidP="005B326E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9981,0</w:t>
            </w:r>
          </w:p>
        </w:tc>
        <w:tc>
          <w:tcPr>
            <w:tcW w:w="845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1762970,23</w:t>
            </w:r>
          </w:p>
        </w:tc>
        <w:tc>
          <w:tcPr>
            <w:tcW w:w="1417" w:type="dxa"/>
            <w:vMerge w:val="restart"/>
          </w:tcPr>
          <w:p w:rsidR="005B326E" w:rsidRPr="005B326E" w:rsidRDefault="005B326E" w:rsidP="005B326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26E" w:rsidRPr="007F6988" w:rsidTr="00DE2940">
        <w:trPr>
          <w:trHeight w:val="255"/>
        </w:trPr>
        <w:tc>
          <w:tcPr>
            <w:tcW w:w="426" w:type="dxa"/>
            <w:vMerge/>
          </w:tcPr>
          <w:p w:rsidR="005B326E" w:rsidRPr="00A83667" w:rsidRDefault="005B326E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326E" w:rsidRPr="005B326E" w:rsidRDefault="005B326E" w:rsidP="005B326E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26E" w:rsidRPr="007F6988" w:rsidTr="00DE2940">
        <w:tc>
          <w:tcPr>
            <w:tcW w:w="426" w:type="dxa"/>
            <w:vMerge/>
          </w:tcPr>
          <w:p w:rsidR="005B326E" w:rsidRPr="00A83667" w:rsidRDefault="005B326E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625"/>
        </w:trPr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845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</w:p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</w:t>
            </w:r>
            <w:proofErr w:type="spellStart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560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693670,55</w:t>
            </w:r>
          </w:p>
        </w:tc>
        <w:tc>
          <w:tcPr>
            <w:tcW w:w="1417" w:type="dxa"/>
            <w:vMerge w:val="restart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765"/>
        </w:trPr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Мерседес </w:t>
            </w:r>
            <w:proofErr w:type="spellStart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32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 500</w:t>
            </w:r>
          </w:p>
        </w:tc>
        <w:tc>
          <w:tcPr>
            <w:tcW w:w="1560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503"/>
        </w:trPr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5B326E" w:rsidRDefault="00474DC2" w:rsidP="005B326E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4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553"/>
        </w:trPr>
        <w:tc>
          <w:tcPr>
            <w:tcW w:w="426" w:type="dxa"/>
            <w:vMerge/>
          </w:tcPr>
          <w:p w:rsidR="00474DC2" w:rsidRPr="00A83667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5B326E" w:rsidRDefault="00474DC2" w:rsidP="005B326E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74DC2" w:rsidRPr="005B326E" w:rsidRDefault="00474DC2" w:rsidP="005B326E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4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DC2" w:rsidRPr="007F6988" w:rsidTr="00DE2940">
        <w:trPr>
          <w:trHeight w:val="363"/>
        </w:trPr>
        <w:tc>
          <w:tcPr>
            <w:tcW w:w="426" w:type="dxa"/>
            <w:vMerge w:val="restart"/>
          </w:tcPr>
          <w:p w:rsidR="00474DC2" w:rsidRPr="00A83667" w:rsidRDefault="00474DC2" w:rsidP="00D87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66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85" w:type="dxa"/>
          </w:tcPr>
          <w:p w:rsidR="005B326E" w:rsidRPr="0019775B" w:rsidRDefault="00474DC2" w:rsidP="003223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Романова Юлия Сергеевна</w:t>
            </w:r>
          </w:p>
          <w:p w:rsidR="005B326E" w:rsidRPr="005B326E" w:rsidRDefault="005B326E" w:rsidP="005B326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4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Фид</w:t>
            </w:r>
            <w:proofErr w:type="spellEnd"/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1323110,42</w:t>
            </w: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26E" w:rsidRPr="007F6988" w:rsidTr="00DE2940">
        <w:trPr>
          <w:trHeight w:val="58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51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45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</w:t>
            </w:r>
            <w:proofErr w:type="spellStart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Акси</w:t>
            </w:r>
            <w:proofErr w:type="spellEnd"/>
          </w:p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1085466,66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а/м приобретен за счет кредитных средств</w:t>
            </w:r>
          </w:p>
        </w:tc>
      </w:tr>
      <w:tr w:rsidR="005B326E" w:rsidRPr="007F6988" w:rsidTr="00DE2940">
        <w:trPr>
          <w:trHeight w:val="48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326E" w:rsidRPr="007F6988" w:rsidRDefault="005B326E" w:rsidP="00474DC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326E" w:rsidRPr="007F6988" w:rsidRDefault="005B326E" w:rsidP="00474DC2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326E" w:rsidRPr="005B326E" w:rsidRDefault="00D878F8" w:rsidP="00D878F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Эскуд</w:t>
            </w:r>
            <w:proofErr w:type="spellEnd"/>
          </w:p>
        </w:tc>
        <w:tc>
          <w:tcPr>
            <w:tcW w:w="1560" w:type="dxa"/>
            <w:vMerge/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26E" w:rsidRPr="007F6988" w:rsidTr="00DE2940">
        <w:trPr>
          <w:trHeight w:val="38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326E" w:rsidRPr="005B326E" w:rsidRDefault="005B326E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proofErr w:type="spellStart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Исузу</w:t>
            </w:r>
            <w:proofErr w:type="spellEnd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Бигхорн</w:t>
            </w:r>
            <w:proofErr w:type="spellEnd"/>
            <w:r w:rsidRPr="005B32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326E" w:rsidRPr="007F6988" w:rsidRDefault="005B326E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33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5B326E" w:rsidRDefault="00474DC2" w:rsidP="005B326E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4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5B326E" w:rsidRDefault="00474DC2" w:rsidP="005B326E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45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5B326E" w:rsidRDefault="00474DC2" w:rsidP="005B326E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D86660" w:rsidRDefault="00474DC2" w:rsidP="00D87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Садовых Александр Анатольевич</w:t>
            </w:r>
          </w:p>
        </w:tc>
        <w:tc>
          <w:tcPr>
            <w:tcW w:w="1275" w:type="dxa"/>
            <w:vMerge w:val="restart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 xml:space="preserve">(½) </w:t>
            </w:r>
          </w:p>
        </w:tc>
        <w:tc>
          <w:tcPr>
            <w:tcW w:w="992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64543A" w:rsidRDefault="00474DC2" w:rsidP="0064543A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1515,0</w:t>
            </w:r>
          </w:p>
        </w:tc>
        <w:tc>
          <w:tcPr>
            <w:tcW w:w="845" w:type="dxa"/>
            <w:vMerge w:val="restart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</w:t>
            </w:r>
            <w:r w:rsidRPr="00645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</w:t>
            </w: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0" w:type="dxa"/>
            <w:vMerge w:val="restart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1444964,41</w:t>
            </w: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07"/>
        </w:trPr>
        <w:tc>
          <w:tcPr>
            <w:tcW w:w="426" w:type="dxa"/>
            <w:vMerge/>
          </w:tcPr>
          <w:p w:rsidR="00474DC2" w:rsidRPr="00D86660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 xml:space="preserve">(2/3) </w:t>
            </w:r>
          </w:p>
        </w:tc>
        <w:tc>
          <w:tcPr>
            <w:tcW w:w="992" w:type="dxa"/>
            <w:vMerge w:val="restart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  <w:vMerge w:val="restart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330"/>
        </w:trPr>
        <w:tc>
          <w:tcPr>
            <w:tcW w:w="426" w:type="dxa"/>
            <w:vMerge/>
          </w:tcPr>
          <w:p w:rsidR="00474DC2" w:rsidRPr="00D86660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74DC2" w:rsidRPr="0064543A" w:rsidRDefault="00474DC2" w:rsidP="0064543A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2951,0</w:t>
            </w:r>
          </w:p>
        </w:tc>
        <w:tc>
          <w:tcPr>
            <w:tcW w:w="845" w:type="dxa"/>
            <w:vMerge w:val="restart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D86660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D86660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64543A" w:rsidRDefault="00474DC2" w:rsidP="0064543A">
            <w:pPr>
              <w:spacing w:line="200" w:lineRule="exact"/>
              <w:ind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овощехранилище</w:t>
            </w:r>
          </w:p>
        </w:tc>
        <w:tc>
          <w:tcPr>
            <w:tcW w:w="1559" w:type="dxa"/>
          </w:tcPr>
          <w:p w:rsidR="00474DC2" w:rsidRPr="0064543A" w:rsidRDefault="00474DC2" w:rsidP="0064543A">
            <w:pPr>
              <w:spacing w:line="200" w:lineRule="exact"/>
              <w:ind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51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495"/>
        </w:trPr>
        <w:tc>
          <w:tcPr>
            <w:tcW w:w="426" w:type="dxa"/>
            <w:vMerge/>
          </w:tcPr>
          <w:p w:rsidR="00474DC2" w:rsidRPr="00D86660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нежилая пристройка</w:t>
            </w:r>
          </w:p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25"/>
        </w:trPr>
        <w:tc>
          <w:tcPr>
            <w:tcW w:w="426" w:type="dxa"/>
            <w:vMerge/>
          </w:tcPr>
          <w:p w:rsidR="00474DC2" w:rsidRPr="00D86660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64543A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394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424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74DC2" w:rsidRPr="0019775B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</w:t>
            </w:r>
          </w:p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Елена Ильинична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vMerge w:val="restart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4DC2" w:rsidRPr="00D86660" w:rsidRDefault="00474DC2" w:rsidP="0064543A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9188,0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proofErr w:type="spellStart"/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D86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3064349,60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300"/>
        </w:trPr>
        <w:tc>
          <w:tcPr>
            <w:tcW w:w="426" w:type="dxa"/>
            <w:vMerge/>
          </w:tcPr>
          <w:p w:rsidR="00474DC2" w:rsidRPr="00D86660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45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695"/>
        </w:trPr>
        <w:tc>
          <w:tcPr>
            <w:tcW w:w="426" w:type="dxa"/>
            <w:vMerge/>
          </w:tcPr>
          <w:p w:rsidR="00474DC2" w:rsidRPr="00D86660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D86660" w:rsidRDefault="00474DC2" w:rsidP="0064543A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48972,0</w:t>
            </w:r>
          </w:p>
        </w:tc>
        <w:tc>
          <w:tcPr>
            <w:tcW w:w="845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3393103,65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359"/>
        </w:trPr>
        <w:tc>
          <w:tcPr>
            <w:tcW w:w="426" w:type="dxa"/>
            <w:vMerge/>
          </w:tcPr>
          <w:p w:rsidR="00474DC2" w:rsidRPr="00D86660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25B98" w:rsidRPr="00D86660" w:rsidRDefault="00D86660" w:rsidP="0019775B">
            <w:pPr>
              <w:spacing w:line="200" w:lineRule="exact"/>
              <w:ind w:left="-249"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2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D86660" w:rsidRDefault="00474DC2" w:rsidP="0064543A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45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79"/>
        </w:trPr>
        <w:tc>
          <w:tcPr>
            <w:tcW w:w="426" w:type="dxa"/>
          </w:tcPr>
          <w:p w:rsidR="00474DC2" w:rsidRPr="00D86660" w:rsidRDefault="00474DC2" w:rsidP="00424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85" w:type="dxa"/>
          </w:tcPr>
          <w:p w:rsidR="00474DC2" w:rsidRPr="0019775B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Соколова</w:t>
            </w:r>
          </w:p>
          <w:p w:rsidR="008A6AD1" w:rsidRPr="00C515FF" w:rsidRDefault="00D86660" w:rsidP="00C515F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Ирина Александровна</w:t>
            </w:r>
          </w:p>
        </w:tc>
        <w:tc>
          <w:tcPr>
            <w:tcW w:w="1275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64543A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1222053,82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D86660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Столяренко </w:t>
            </w:r>
          </w:p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Станислав Сергеевич</w:t>
            </w:r>
          </w:p>
        </w:tc>
        <w:tc>
          <w:tcPr>
            <w:tcW w:w="1275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Лексус </w:t>
            </w:r>
          </w:p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 xml:space="preserve"> 460</w:t>
            </w:r>
          </w:p>
        </w:tc>
        <w:tc>
          <w:tcPr>
            <w:tcW w:w="1560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1480373,00</w:t>
            </w: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83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 xml:space="preserve">(½) </w:t>
            </w:r>
          </w:p>
        </w:tc>
        <w:tc>
          <w:tcPr>
            <w:tcW w:w="992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8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1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47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1534000,00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55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9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851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D86660" w:rsidRDefault="00474DC2" w:rsidP="00D86660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45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1E266F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Суницкая</w:t>
            </w:r>
            <w:proofErr w:type="spellEnd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74DC2" w:rsidRPr="0019775B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Альбина</w:t>
            </w:r>
          </w:p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Петровна</w:t>
            </w:r>
          </w:p>
        </w:tc>
        <w:tc>
          <w:tcPr>
            <w:tcW w:w="1275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  <w:p w:rsidR="00474DC2" w:rsidRPr="00D86660" w:rsidRDefault="00474DC2" w:rsidP="00D86660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DC2" w:rsidRPr="00D86660" w:rsidRDefault="00474DC2" w:rsidP="00D86660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DC2" w:rsidRPr="00D86660" w:rsidRDefault="00474DC2" w:rsidP="00D86660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DC2" w:rsidRPr="00D86660" w:rsidRDefault="00474DC2" w:rsidP="00D86660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851" w:type="dxa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45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D86660" w:rsidRDefault="00474DC2" w:rsidP="00D8666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2189487,95</w:t>
            </w: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D86660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D86660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D86660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1" w:type="dxa"/>
          </w:tcPr>
          <w:p w:rsidR="00474DC2" w:rsidRPr="00D86660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D86660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4DC2" w:rsidRPr="00D86660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D86660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74DC2" w:rsidRPr="00D86660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474DC2" w:rsidRPr="00D86660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474DC2" w:rsidRPr="00D86660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(1/10) 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607"/>
        </w:trPr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</w:t>
            </w:r>
            <w:proofErr w:type="spellStart"/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Лендкрузер</w:t>
            </w:r>
            <w:proofErr w:type="spellEnd"/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 100 джип</w:t>
            </w: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711729,30</w:t>
            </w:r>
          </w:p>
        </w:tc>
        <w:tc>
          <w:tcPr>
            <w:tcW w:w="1417" w:type="dxa"/>
          </w:tcPr>
          <w:p w:rsidR="00474DC2" w:rsidRPr="00196A19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1E266F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85" w:type="dxa"/>
          </w:tcPr>
          <w:p w:rsidR="00474DC2" w:rsidRPr="0019775B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Тарасенко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Алексей Евгеньевич</w:t>
            </w:r>
          </w:p>
        </w:tc>
        <w:tc>
          <w:tcPr>
            <w:tcW w:w="127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1E266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1E266F" w:rsidRDefault="00474DC2" w:rsidP="001E266F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9976,0</w:t>
            </w:r>
          </w:p>
        </w:tc>
        <w:tc>
          <w:tcPr>
            <w:tcW w:w="84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</w:t>
            </w:r>
            <w:proofErr w:type="spellStart"/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Рактис</w:t>
            </w:r>
            <w:proofErr w:type="spellEnd"/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1236430,98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1E266F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74DC2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779542,15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1E266F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1E266F" w:rsidRDefault="00474DC2" w:rsidP="001E266F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4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341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474DC2" w:rsidRPr="001E266F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74DC2" w:rsidRPr="0019775B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Тишковская</w:t>
            </w:r>
            <w:proofErr w:type="spellEnd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Михайловна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4DC2" w:rsidRPr="001E266F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4DC2" w:rsidRPr="001E266F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4DC2" w:rsidRPr="001E266F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Тойота универсал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74DC2" w:rsidRPr="001E266F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2069024,18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66F" w:rsidRPr="007F6988" w:rsidTr="00DE2940">
        <w:trPr>
          <w:trHeight w:val="207"/>
        </w:trPr>
        <w:tc>
          <w:tcPr>
            <w:tcW w:w="426" w:type="dxa"/>
            <w:vMerge/>
          </w:tcPr>
          <w:p w:rsidR="001E266F" w:rsidRPr="001E266F" w:rsidRDefault="001E266F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E266F" w:rsidRPr="001E266F" w:rsidRDefault="001E266F" w:rsidP="001E266F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45" w:type="dxa"/>
            <w:vMerge w:val="restart"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66F" w:rsidRPr="007F6988" w:rsidTr="00DE2940">
        <w:trPr>
          <w:trHeight w:val="480"/>
        </w:trPr>
        <w:tc>
          <w:tcPr>
            <w:tcW w:w="426" w:type="dxa"/>
            <w:vMerge/>
          </w:tcPr>
          <w:p w:rsidR="001E266F" w:rsidRPr="001E266F" w:rsidRDefault="001E266F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E266F" w:rsidRPr="001E266F" w:rsidRDefault="001E266F" w:rsidP="001E266F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851" w:type="dxa"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266F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66F" w:rsidRPr="007F6988" w:rsidTr="00DE2940">
        <w:trPr>
          <w:trHeight w:val="465"/>
        </w:trPr>
        <w:tc>
          <w:tcPr>
            <w:tcW w:w="426" w:type="dxa"/>
            <w:vMerge/>
          </w:tcPr>
          <w:p w:rsidR="001E266F" w:rsidRPr="001E266F" w:rsidRDefault="001E266F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E266F" w:rsidRPr="001E266F" w:rsidRDefault="001E266F" w:rsidP="001E266F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</w:tcPr>
          <w:p w:rsidR="001E266F" w:rsidRPr="001E266F" w:rsidRDefault="001E266F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266F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266F" w:rsidRPr="007F6988" w:rsidRDefault="001E266F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1E266F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Третьякова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Яна Николаевна</w:t>
            </w:r>
          </w:p>
        </w:tc>
        <w:tc>
          <w:tcPr>
            <w:tcW w:w="1275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4DC2" w:rsidRPr="001E266F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1572590,56</w:t>
            </w: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1E266F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85" w:type="dxa"/>
          </w:tcPr>
          <w:p w:rsidR="00474DC2" w:rsidRPr="0019775B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Трибанова</w:t>
            </w:r>
            <w:proofErr w:type="spellEnd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Ольга Петровна</w:t>
            </w:r>
          </w:p>
        </w:tc>
        <w:tc>
          <w:tcPr>
            <w:tcW w:w="127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4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легковой а/м Ниссан Кикс</w:t>
            </w: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1194580,42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1E266F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(1/696) 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682,0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845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proofErr w:type="spellStart"/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60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551241,00</w:t>
            </w: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1E266F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1E266F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1E266F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1E266F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85" w:type="dxa"/>
          </w:tcPr>
          <w:p w:rsidR="00474DC2" w:rsidRPr="0019775B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Тышкевич</w:t>
            </w:r>
            <w:proofErr w:type="spellEnd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Константин Васильевич</w:t>
            </w:r>
          </w:p>
        </w:tc>
        <w:tc>
          <w:tcPr>
            <w:tcW w:w="127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 </w:t>
            </w: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</w:t>
            </w:r>
            <w:proofErr w:type="spellStart"/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Клюгер</w:t>
            </w:r>
            <w:proofErr w:type="spellEnd"/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1744665,78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1E266F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256027,52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1E266F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Default="00474DC2" w:rsidP="001E266F">
            <w:pPr>
              <w:spacing w:line="20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1E266F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C515FF" w:rsidRPr="001E266F" w:rsidRDefault="00C515FF" w:rsidP="001E266F">
            <w:pPr>
              <w:spacing w:line="20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(1/3) 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95"/>
        </w:trPr>
        <w:tc>
          <w:tcPr>
            <w:tcW w:w="426" w:type="dxa"/>
            <w:vMerge w:val="restart"/>
          </w:tcPr>
          <w:p w:rsidR="00474DC2" w:rsidRPr="001E266F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85" w:type="dxa"/>
            <w:vMerge w:val="restart"/>
          </w:tcPr>
          <w:p w:rsidR="00474DC2" w:rsidRPr="0019775B" w:rsidRDefault="00474DC2" w:rsidP="001E266F">
            <w:pPr>
              <w:spacing w:line="200" w:lineRule="exact"/>
              <w:ind w:left="-108" w:right="-48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Хрунь</w:t>
            </w:r>
            <w:proofErr w:type="spellEnd"/>
          </w:p>
          <w:p w:rsidR="00474DC2" w:rsidRPr="0019775B" w:rsidRDefault="00474DC2" w:rsidP="001E266F">
            <w:pPr>
              <w:spacing w:line="200" w:lineRule="exact"/>
              <w:ind w:left="-108" w:right="-48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Эдуард</w:t>
            </w:r>
          </w:p>
          <w:p w:rsidR="00474DC2" w:rsidRPr="001E266F" w:rsidRDefault="00474DC2" w:rsidP="001E266F">
            <w:pPr>
              <w:spacing w:line="20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275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1E266F" w:rsidRDefault="00B83D9B" w:rsidP="00B83D9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</w:t>
            </w:r>
            <w:proofErr w:type="spellStart"/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560" w:type="dxa"/>
            <w:vMerge w:val="restart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3442402,83</w:t>
            </w: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413"/>
        </w:trPr>
        <w:tc>
          <w:tcPr>
            <w:tcW w:w="426" w:type="dxa"/>
            <w:vMerge/>
          </w:tcPr>
          <w:p w:rsidR="00474DC2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1E266F" w:rsidRDefault="00474DC2" w:rsidP="001E266F">
            <w:pPr>
              <w:spacing w:line="20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474DC2" w:rsidRPr="001E266F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19775B">
        <w:trPr>
          <w:trHeight w:val="264"/>
        </w:trPr>
        <w:tc>
          <w:tcPr>
            <w:tcW w:w="426" w:type="dxa"/>
            <w:vMerge/>
          </w:tcPr>
          <w:p w:rsidR="00474DC2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Default="00474DC2" w:rsidP="001E266F">
            <w:pPr>
              <w:spacing w:line="20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4DC2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DC2" w:rsidRPr="009E2401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01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559" w:type="dxa"/>
          </w:tcPr>
          <w:p w:rsidR="002D36CB" w:rsidRPr="009E2401" w:rsidRDefault="00474DC2" w:rsidP="0019775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01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74DC2" w:rsidRPr="009E2401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01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1" w:type="dxa"/>
          </w:tcPr>
          <w:p w:rsidR="00474DC2" w:rsidRPr="009E2401" w:rsidRDefault="00474DC2" w:rsidP="001E266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300"/>
        </w:trPr>
        <w:tc>
          <w:tcPr>
            <w:tcW w:w="426" w:type="dxa"/>
            <w:vMerge/>
          </w:tcPr>
          <w:p w:rsidR="00474DC2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74DC2" w:rsidRPr="002D36CB" w:rsidRDefault="00474DC2" w:rsidP="002D36CB">
            <w:pPr>
              <w:spacing w:line="20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837268,98</w:t>
            </w:r>
          </w:p>
        </w:tc>
        <w:tc>
          <w:tcPr>
            <w:tcW w:w="1417" w:type="dxa"/>
            <w:vMerge w:val="restart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rPr>
          <w:trHeight w:val="262"/>
        </w:trPr>
        <w:tc>
          <w:tcPr>
            <w:tcW w:w="426" w:type="dxa"/>
            <w:vMerge/>
          </w:tcPr>
          <w:p w:rsidR="00474DC2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4DC2" w:rsidRPr="002D36CB" w:rsidRDefault="00474DC2" w:rsidP="00474DC2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4DC2" w:rsidRPr="002D36CB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2D36CB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4DC2" w:rsidRPr="002D36CB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4DC2" w:rsidRPr="002D36CB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74DC2" w:rsidRPr="002D36CB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2D36CB" w:rsidRDefault="00B83D9B" w:rsidP="00B83D9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4DC2" w:rsidRPr="002D36CB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4DC2" w:rsidRPr="002D36CB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19775B">
        <w:trPr>
          <w:trHeight w:val="261"/>
        </w:trPr>
        <w:tc>
          <w:tcPr>
            <w:tcW w:w="426" w:type="dxa"/>
            <w:vMerge/>
          </w:tcPr>
          <w:p w:rsidR="00474DC2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2D36CB" w:rsidRDefault="00474DC2" w:rsidP="002D36CB">
            <w:pPr>
              <w:spacing w:line="20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74DC2" w:rsidRPr="002D36CB" w:rsidRDefault="00474DC2" w:rsidP="002D36CB">
            <w:pPr>
              <w:spacing w:line="200" w:lineRule="exact"/>
              <w:ind w:left="-108" w:right="-48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2D36CB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85" w:type="dxa"/>
          </w:tcPr>
          <w:p w:rsidR="00474DC2" w:rsidRPr="0019775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Щербак </w:t>
            </w:r>
          </w:p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Андреевич</w:t>
            </w: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 - начальник управления</w:t>
            </w: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ind w:left="-66" w:right="-10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4021,0</w:t>
            </w: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5233420,79</w:t>
            </w: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собственных и заемных средств</w:t>
            </w: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3267386,67</w:t>
            </w: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собственных и заемных средств</w:t>
            </w: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2D36CB" w:rsidRDefault="00474DC2" w:rsidP="002D36CB">
            <w:pPr>
              <w:spacing w:line="200" w:lineRule="exact"/>
              <w:ind w:left="-108"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325000,0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2D36CB" w:rsidRDefault="00474DC2" w:rsidP="002D36CB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325000,0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2D36CB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85" w:type="dxa"/>
          </w:tcPr>
          <w:p w:rsidR="00474DC2" w:rsidRPr="0019775B" w:rsidRDefault="00474DC2" w:rsidP="002D36CB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Щетинина</w:t>
            </w:r>
          </w:p>
          <w:p w:rsidR="0019775B" w:rsidRPr="0019775B" w:rsidRDefault="00474DC2" w:rsidP="002D36CB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Анастасия </w:t>
            </w:r>
          </w:p>
          <w:p w:rsidR="00474DC2" w:rsidRPr="002D36CB" w:rsidRDefault="00474DC2" w:rsidP="002D36CB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927884,87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2D36CB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2D36CB" w:rsidRDefault="00474DC2" w:rsidP="002D36CB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2D36CB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85" w:type="dxa"/>
          </w:tcPr>
          <w:p w:rsidR="00474DC2" w:rsidRPr="0019775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Юдина </w:t>
            </w:r>
          </w:p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5B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Викторовна</w:t>
            </w: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1411727,14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2D36CB" w:rsidRDefault="00474DC2" w:rsidP="00474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Тойота </w:t>
            </w:r>
            <w:proofErr w:type="spellStart"/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Саксид</w:t>
            </w:r>
            <w:proofErr w:type="spellEnd"/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261874,93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 w:val="restart"/>
          </w:tcPr>
          <w:p w:rsidR="00474DC2" w:rsidRPr="002D36CB" w:rsidRDefault="00474DC2" w:rsidP="00B83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8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 xml:space="preserve">Якунина </w:t>
            </w:r>
          </w:p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Елена Олеговна</w:t>
            </w: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ind w:left="-6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1417932,42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1109039,27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C2" w:rsidRPr="007F6988" w:rsidTr="00DE2940">
        <w:tc>
          <w:tcPr>
            <w:tcW w:w="426" w:type="dxa"/>
            <w:vMerge/>
          </w:tcPr>
          <w:p w:rsidR="00474DC2" w:rsidRPr="007F6988" w:rsidRDefault="00474DC2" w:rsidP="0047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DC2" w:rsidRPr="002D36CB" w:rsidRDefault="00474DC2" w:rsidP="002D36CB">
            <w:pPr>
              <w:spacing w:line="200" w:lineRule="exact"/>
              <w:ind w:left="-10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45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DC2" w:rsidRPr="002D36CB" w:rsidRDefault="00474DC2" w:rsidP="002D36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6C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474DC2" w:rsidRPr="007F6988" w:rsidRDefault="00474DC2" w:rsidP="00474DC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23FE" w:rsidRPr="009B43BA" w:rsidRDefault="002323FE" w:rsidP="00D112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323FE" w:rsidRPr="009B43BA" w:rsidSect="00F0619F">
      <w:headerReference w:type="default" r:id="rId7"/>
      <w:pgSz w:w="16838" w:h="11906" w:orient="landscape"/>
      <w:pgMar w:top="567" w:right="567" w:bottom="567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D7" w:rsidRDefault="00871CD7" w:rsidP="003F5E90">
      <w:pPr>
        <w:spacing w:after="0" w:line="240" w:lineRule="auto"/>
      </w:pPr>
      <w:r>
        <w:separator/>
      </w:r>
    </w:p>
  </w:endnote>
  <w:endnote w:type="continuationSeparator" w:id="0">
    <w:p w:rsidR="00871CD7" w:rsidRDefault="00871CD7" w:rsidP="003F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D7" w:rsidRDefault="00871CD7" w:rsidP="003F5E90">
      <w:pPr>
        <w:spacing w:after="0" w:line="240" w:lineRule="auto"/>
      </w:pPr>
      <w:r>
        <w:separator/>
      </w:r>
    </w:p>
  </w:footnote>
  <w:footnote w:type="continuationSeparator" w:id="0">
    <w:p w:rsidR="00871CD7" w:rsidRDefault="00871CD7" w:rsidP="003F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643778"/>
      <w:docPartObj>
        <w:docPartGallery w:val="Page Numbers (Top of Page)"/>
        <w:docPartUnique/>
      </w:docPartObj>
    </w:sdtPr>
    <w:sdtContent>
      <w:p w:rsidR="00871CD7" w:rsidRDefault="00871C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5FF">
          <w:rPr>
            <w:noProof/>
          </w:rPr>
          <w:t>13</w:t>
        </w:r>
        <w:r>
          <w:fldChar w:fldCharType="end"/>
        </w:r>
      </w:p>
    </w:sdtContent>
  </w:sdt>
  <w:p w:rsidR="00871CD7" w:rsidRDefault="00871C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61"/>
    <w:rsid w:val="00010092"/>
    <w:rsid w:val="000101C9"/>
    <w:rsid w:val="00016854"/>
    <w:rsid w:val="00020C01"/>
    <w:rsid w:val="00020EC7"/>
    <w:rsid w:val="00023130"/>
    <w:rsid w:val="000235C7"/>
    <w:rsid w:val="0002417A"/>
    <w:rsid w:val="00024C45"/>
    <w:rsid w:val="00027C16"/>
    <w:rsid w:val="000330D6"/>
    <w:rsid w:val="000331E9"/>
    <w:rsid w:val="0003397E"/>
    <w:rsid w:val="00037CD9"/>
    <w:rsid w:val="000403D3"/>
    <w:rsid w:val="000408A5"/>
    <w:rsid w:val="0004232C"/>
    <w:rsid w:val="00044060"/>
    <w:rsid w:val="000443F7"/>
    <w:rsid w:val="00050706"/>
    <w:rsid w:val="00051185"/>
    <w:rsid w:val="00053112"/>
    <w:rsid w:val="00053891"/>
    <w:rsid w:val="00053C02"/>
    <w:rsid w:val="00054159"/>
    <w:rsid w:val="00063465"/>
    <w:rsid w:val="000643A5"/>
    <w:rsid w:val="00067900"/>
    <w:rsid w:val="00073C70"/>
    <w:rsid w:val="00082614"/>
    <w:rsid w:val="00082925"/>
    <w:rsid w:val="000864E9"/>
    <w:rsid w:val="00094410"/>
    <w:rsid w:val="000A23DB"/>
    <w:rsid w:val="000A3772"/>
    <w:rsid w:val="000A707E"/>
    <w:rsid w:val="000A7B83"/>
    <w:rsid w:val="000B3019"/>
    <w:rsid w:val="000C20DE"/>
    <w:rsid w:val="000C7BB2"/>
    <w:rsid w:val="000D1723"/>
    <w:rsid w:val="000E12C0"/>
    <w:rsid w:val="000E2788"/>
    <w:rsid w:val="000E6D08"/>
    <w:rsid w:val="000F20C0"/>
    <w:rsid w:val="000F6F93"/>
    <w:rsid w:val="00102120"/>
    <w:rsid w:val="0010219D"/>
    <w:rsid w:val="00106941"/>
    <w:rsid w:val="001077EB"/>
    <w:rsid w:val="00107800"/>
    <w:rsid w:val="00111725"/>
    <w:rsid w:val="001119ED"/>
    <w:rsid w:val="001127FC"/>
    <w:rsid w:val="001164DA"/>
    <w:rsid w:val="00120078"/>
    <w:rsid w:val="00131CE2"/>
    <w:rsid w:val="0013225E"/>
    <w:rsid w:val="0014215C"/>
    <w:rsid w:val="001433A8"/>
    <w:rsid w:val="00143856"/>
    <w:rsid w:val="00144CA9"/>
    <w:rsid w:val="001513EB"/>
    <w:rsid w:val="00152A6B"/>
    <w:rsid w:val="001538CF"/>
    <w:rsid w:val="00155321"/>
    <w:rsid w:val="001635F5"/>
    <w:rsid w:val="00163CCB"/>
    <w:rsid w:val="0016565A"/>
    <w:rsid w:val="00167023"/>
    <w:rsid w:val="00167AB3"/>
    <w:rsid w:val="00181E09"/>
    <w:rsid w:val="00183404"/>
    <w:rsid w:val="00190A59"/>
    <w:rsid w:val="00190C83"/>
    <w:rsid w:val="00194071"/>
    <w:rsid w:val="00195210"/>
    <w:rsid w:val="00196A19"/>
    <w:rsid w:val="00196E3E"/>
    <w:rsid w:val="0019744D"/>
    <w:rsid w:val="0019775B"/>
    <w:rsid w:val="00197913"/>
    <w:rsid w:val="001A61F4"/>
    <w:rsid w:val="001A6CCA"/>
    <w:rsid w:val="001B41AA"/>
    <w:rsid w:val="001B4C50"/>
    <w:rsid w:val="001B769C"/>
    <w:rsid w:val="001C50C5"/>
    <w:rsid w:val="001C6241"/>
    <w:rsid w:val="001D56C1"/>
    <w:rsid w:val="001D6B5E"/>
    <w:rsid w:val="001E266F"/>
    <w:rsid w:val="001E53F1"/>
    <w:rsid w:val="001F4D9D"/>
    <w:rsid w:val="001F59F6"/>
    <w:rsid w:val="001F6AED"/>
    <w:rsid w:val="002029D9"/>
    <w:rsid w:val="00207DCE"/>
    <w:rsid w:val="002168D6"/>
    <w:rsid w:val="0022007F"/>
    <w:rsid w:val="00221FE4"/>
    <w:rsid w:val="00224340"/>
    <w:rsid w:val="00225D07"/>
    <w:rsid w:val="00230135"/>
    <w:rsid w:val="002323FE"/>
    <w:rsid w:val="0023415B"/>
    <w:rsid w:val="0024137C"/>
    <w:rsid w:val="002419C6"/>
    <w:rsid w:val="00244282"/>
    <w:rsid w:val="0024521B"/>
    <w:rsid w:val="002527D7"/>
    <w:rsid w:val="00257139"/>
    <w:rsid w:val="0026133E"/>
    <w:rsid w:val="00261C84"/>
    <w:rsid w:val="0026314F"/>
    <w:rsid w:val="00263CA8"/>
    <w:rsid w:val="00263E56"/>
    <w:rsid w:val="0026765A"/>
    <w:rsid w:val="00270030"/>
    <w:rsid w:val="00272DD1"/>
    <w:rsid w:val="00272FE3"/>
    <w:rsid w:val="0027413E"/>
    <w:rsid w:val="00274495"/>
    <w:rsid w:val="00283259"/>
    <w:rsid w:val="00293EEC"/>
    <w:rsid w:val="002A4D19"/>
    <w:rsid w:val="002A720A"/>
    <w:rsid w:val="002A76C8"/>
    <w:rsid w:val="002C0BAC"/>
    <w:rsid w:val="002C1C00"/>
    <w:rsid w:val="002C25FD"/>
    <w:rsid w:val="002C3A2E"/>
    <w:rsid w:val="002C74BC"/>
    <w:rsid w:val="002D36CB"/>
    <w:rsid w:val="002D6142"/>
    <w:rsid w:val="002E1162"/>
    <w:rsid w:val="002F105A"/>
    <w:rsid w:val="002F10C6"/>
    <w:rsid w:val="002F53E0"/>
    <w:rsid w:val="00306DE1"/>
    <w:rsid w:val="00316D3F"/>
    <w:rsid w:val="0032034C"/>
    <w:rsid w:val="003223EC"/>
    <w:rsid w:val="00325CC0"/>
    <w:rsid w:val="00330124"/>
    <w:rsid w:val="003318A4"/>
    <w:rsid w:val="00336D65"/>
    <w:rsid w:val="0034078E"/>
    <w:rsid w:val="00342398"/>
    <w:rsid w:val="0034441C"/>
    <w:rsid w:val="0034609E"/>
    <w:rsid w:val="00352FBE"/>
    <w:rsid w:val="003572C3"/>
    <w:rsid w:val="0035752B"/>
    <w:rsid w:val="0036005B"/>
    <w:rsid w:val="00362C3F"/>
    <w:rsid w:val="00370627"/>
    <w:rsid w:val="0037378A"/>
    <w:rsid w:val="00377221"/>
    <w:rsid w:val="00377F5C"/>
    <w:rsid w:val="00380362"/>
    <w:rsid w:val="0039056C"/>
    <w:rsid w:val="00390B19"/>
    <w:rsid w:val="003915DB"/>
    <w:rsid w:val="003952BF"/>
    <w:rsid w:val="00396461"/>
    <w:rsid w:val="00396B28"/>
    <w:rsid w:val="003A11FB"/>
    <w:rsid w:val="003A51CF"/>
    <w:rsid w:val="003B27AD"/>
    <w:rsid w:val="003B2EF0"/>
    <w:rsid w:val="003B5084"/>
    <w:rsid w:val="003C0495"/>
    <w:rsid w:val="003C56A0"/>
    <w:rsid w:val="003D10F7"/>
    <w:rsid w:val="003D15C0"/>
    <w:rsid w:val="003D18AB"/>
    <w:rsid w:val="003E3561"/>
    <w:rsid w:val="003E5773"/>
    <w:rsid w:val="003F2CF0"/>
    <w:rsid w:val="003F483D"/>
    <w:rsid w:val="003F5E90"/>
    <w:rsid w:val="0040048A"/>
    <w:rsid w:val="0040144C"/>
    <w:rsid w:val="00404D24"/>
    <w:rsid w:val="0041113E"/>
    <w:rsid w:val="00413138"/>
    <w:rsid w:val="00415517"/>
    <w:rsid w:val="00424448"/>
    <w:rsid w:val="00430C65"/>
    <w:rsid w:val="00431283"/>
    <w:rsid w:val="004340BD"/>
    <w:rsid w:val="004438E0"/>
    <w:rsid w:val="00446DB5"/>
    <w:rsid w:val="004519CD"/>
    <w:rsid w:val="00454362"/>
    <w:rsid w:val="004553AA"/>
    <w:rsid w:val="00455C0E"/>
    <w:rsid w:val="004563CC"/>
    <w:rsid w:val="00457911"/>
    <w:rsid w:val="00466854"/>
    <w:rsid w:val="00467857"/>
    <w:rsid w:val="00467A2D"/>
    <w:rsid w:val="00470FBB"/>
    <w:rsid w:val="00473DFD"/>
    <w:rsid w:val="004743F3"/>
    <w:rsid w:val="00474DC2"/>
    <w:rsid w:val="00475622"/>
    <w:rsid w:val="00477049"/>
    <w:rsid w:val="00480965"/>
    <w:rsid w:val="00482DE2"/>
    <w:rsid w:val="004862FF"/>
    <w:rsid w:val="004903A4"/>
    <w:rsid w:val="00495FA0"/>
    <w:rsid w:val="00496333"/>
    <w:rsid w:val="00496818"/>
    <w:rsid w:val="004A7FE9"/>
    <w:rsid w:val="004B1970"/>
    <w:rsid w:val="004B6A8B"/>
    <w:rsid w:val="004C19B0"/>
    <w:rsid w:val="004C3A88"/>
    <w:rsid w:val="004C3D8B"/>
    <w:rsid w:val="004C498F"/>
    <w:rsid w:val="004D44C8"/>
    <w:rsid w:val="004D514D"/>
    <w:rsid w:val="004D7753"/>
    <w:rsid w:val="004D7EFC"/>
    <w:rsid w:val="004E2DA1"/>
    <w:rsid w:val="004E3C78"/>
    <w:rsid w:val="004E645A"/>
    <w:rsid w:val="004E7C3E"/>
    <w:rsid w:val="004F180B"/>
    <w:rsid w:val="005009B2"/>
    <w:rsid w:val="005015FA"/>
    <w:rsid w:val="005017F7"/>
    <w:rsid w:val="0050526F"/>
    <w:rsid w:val="0051385C"/>
    <w:rsid w:val="00514BCD"/>
    <w:rsid w:val="005205FC"/>
    <w:rsid w:val="00520CB5"/>
    <w:rsid w:val="00525D58"/>
    <w:rsid w:val="00527E18"/>
    <w:rsid w:val="0053109D"/>
    <w:rsid w:val="005342C4"/>
    <w:rsid w:val="00536555"/>
    <w:rsid w:val="00537C8C"/>
    <w:rsid w:val="00542480"/>
    <w:rsid w:val="00545089"/>
    <w:rsid w:val="005474B5"/>
    <w:rsid w:val="0055185E"/>
    <w:rsid w:val="00555218"/>
    <w:rsid w:val="00557D73"/>
    <w:rsid w:val="005608BD"/>
    <w:rsid w:val="005621E8"/>
    <w:rsid w:val="005624D1"/>
    <w:rsid w:val="00570350"/>
    <w:rsid w:val="00570A15"/>
    <w:rsid w:val="005814DD"/>
    <w:rsid w:val="0058155E"/>
    <w:rsid w:val="005836F7"/>
    <w:rsid w:val="005929E6"/>
    <w:rsid w:val="00592C0C"/>
    <w:rsid w:val="005A08B0"/>
    <w:rsid w:val="005A51E4"/>
    <w:rsid w:val="005A5357"/>
    <w:rsid w:val="005A7211"/>
    <w:rsid w:val="005B05E4"/>
    <w:rsid w:val="005B0665"/>
    <w:rsid w:val="005B1B6F"/>
    <w:rsid w:val="005B326E"/>
    <w:rsid w:val="005B3666"/>
    <w:rsid w:val="005B43A3"/>
    <w:rsid w:val="005B7AD0"/>
    <w:rsid w:val="005C4C0F"/>
    <w:rsid w:val="005C7664"/>
    <w:rsid w:val="005D5A5A"/>
    <w:rsid w:val="005D605C"/>
    <w:rsid w:val="005D7D39"/>
    <w:rsid w:val="005D7DFC"/>
    <w:rsid w:val="005E01A2"/>
    <w:rsid w:val="005E6AB2"/>
    <w:rsid w:val="005F2D7F"/>
    <w:rsid w:val="005F48F6"/>
    <w:rsid w:val="005F5AA5"/>
    <w:rsid w:val="005F67D9"/>
    <w:rsid w:val="0060048B"/>
    <w:rsid w:val="00601B0F"/>
    <w:rsid w:val="00607F1F"/>
    <w:rsid w:val="00612323"/>
    <w:rsid w:val="00615914"/>
    <w:rsid w:val="006167BC"/>
    <w:rsid w:val="006248BC"/>
    <w:rsid w:val="00626B9E"/>
    <w:rsid w:val="00634A71"/>
    <w:rsid w:val="006355F4"/>
    <w:rsid w:val="0063699C"/>
    <w:rsid w:val="006376D3"/>
    <w:rsid w:val="00643F5A"/>
    <w:rsid w:val="00644D82"/>
    <w:rsid w:val="0064543A"/>
    <w:rsid w:val="00646D31"/>
    <w:rsid w:val="00646FBA"/>
    <w:rsid w:val="00651C33"/>
    <w:rsid w:val="00652E8D"/>
    <w:rsid w:val="00655ADD"/>
    <w:rsid w:val="00656D86"/>
    <w:rsid w:val="00660B2F"/>
    <w:rsid w:val="00660B67"/>
    <w:rsid w:val="006625A0"/>
    <w:rsid w:val="006631EC"/>
    <w:rsid w:val="0066474E"/>
    <w:rsid w:val="006735F7"/>
    <w:rsid w:val="006741BF"/>
    <w:rsid w:val="00677647"/>
    <w:rsid w:val="00680D47"/>
    <w:rsid w:val="0068319C"/>
    <w:rsid w:val="00690C5D"/>
    <w:rsid w:val="006915C0"/>
    <w:rsid w:val="00692B76"/>
    <w:rsid w:val="00693025"/>
    <w:rsid w:val="0069712E"/>
    <w:rsid w:val="006A1113"/>
    <w:rsid w:val="006A3B8D"/>
    <w:rsid w:val="006A493A"/>
    <w:rsid w:val="006A6FC2"/>
    <w:rsid w:val="006A760B"/>
    <w:rsid w:val="006B08A3"/>
    <w:rsid w:val="006B4202"/>
    <w:rsid w:val="006B49BB"/>
    <w:rsid w:val="006B6060"/>
    <w:rsid w:val="006C17D3"/>
    <w:rsid w:val="006C3CC0"/>
    <w:rsid w:val="006D6684"/>
    <w:rsid w:val="006E052E"/>
    <w:rsid w:val="006E0D22"/>
    <w:rsid w:val="006E5F52"/>
    <w:rsid w:val="006F06EA"/>
    <w:rsid w:val="006F0FB1"/>
    <w:rsid w:val="006F19D5"/>
    <w:rsid w:val="006F3F9B"/>
    <w:rsid w:val="0070342D"/>
    <w:rsid w:val="0070688F"/>
    <w:rsid w:val="00711FB9"/>
    <w:rsid w:val="0072071B"/>
    <w:rsid w:val="00721C80"/>
    <w:rsid w:val="0072262A"/>
    <w:rsid w:val="00723A1B"/>
    <w:rsid w:val="00723CE6"/>
    <w:rsid w:val="007273C4"/>
    <w:rsid w:val="00736B14"/>
    <w:rsid w:val="00741040"/>
    <w:rsid w:val="00745413"/>
    <w:rsid w:val="0074719B"/>
    <w:rsid w:val="00751B61"/>
    <w:rsid w:val="00760519"/>
    <w:rsid w:val="007618E0"/>
    <w:rsid w:val="00762097"/>
    <w:rsid w:val="00764A65"/>
    <w:rsid w:val="00766A95"/>
    <w:rsid w:val="00767362"/>
    <w:rsid w:val="00771705"/>
    <w:rsid w:val="00772FB5"/>
    <w:rsid w:val="00782F95"/>
    <w:rsid w:val="00783CE4"/>
    <w:rsid w:val="00785398"/>
    <w:rsid w:val="00792C7F"/>
    <w:rsid w:val="007936E7"/>
    <w:rsid w:val="00793C82"/>
    <w:rsid w:val="00794D14"/>
    <w:rsid w:val="00795E22"/>
    <w:rsid w:val="00796994"/>
    <w:rsid w:val="007A058A"/>
    <w:rsid w:val="007A6180"/>
    <w:rsid w:val="007A6A37"/>
    <w:rsid w:val="007B094E"/>
    <w:rsid w:val="007B10FF"/>
    <w:rsid w:val="007B3624"/>
    <w:rsid w:val="007B3DF3"/>
    <w:rsid w:val="007B462A"/>
    <w:rsid w:val="007B78B8"/>
    <w:rsid w:val="007C03D0"/>
    <w:rsid w:val="007C541D"/>
    <w:rsid w:val="007C728C"/>
    <w:rsid w:val="007D6BD8"/>
    <w:rsid w:val="007D6ED3"/>
    <w:rsid w:val="007E23BA"/>
    <w:rsid w:val="007E7687"/>
    <w:rsid w:val="007F33CE"/>
    <w:rsid w:val="007F460C"/>
    <w:rsid w:val="007F6988"/>
    <w:rsid w:val="00804BC7"/>
    <w:rsid w:val="00806CC2"/>
    <w:rsid w:val="00811A40"/>
    <w:rsid w:val="00821002"/>
    <w:rsid w:val="00821DDC"/>
    <w:rsid w:val="008233D6"/>
    <w:rsid w:val="00825ED2"/>
    <w:rsid w:val="00826CD5"/>
    <w:rsid w:val="0082754D"/>
    <w:rsid w:val="0082766C"/>
    <w:rsid w:val="00827A40"/>
    <w:rsid w:val="00837F96"/>
    <w:rsid w:val="00843751"/>
    <w:rsid w:val="008437B1"/>
    <w:rsid w:val="0084509E"/>
    <w:rsid w:val="00847249"/>
    <w:rsid w:val="00851434"/>
    <w:rsid w:val="00852377"/>
    <w:rsid w:val="0085242F"/>
    <w:rsid w:val="00852F85"/>
    <w:rsid w:val="00853ADC"/>
    <w:rsid w:val="008574CB"/>
    <w:rsid w:val="008624E4"/>
    <w:rsid w:val="008655EF"/>
    <w:rsid w:val="00867A6E"/>
    <w:rsid w:val="00871CD7"/>
    <w:rsid w:val="00877883"/>
    <w:rsid w:val="00884128"/>
    <w:rsid w:val="008844B3"/>
    <w:rsid w:val="0088552B"/>
    <w:rsid w:val="00890E26"/>
    <w:rsid w:val="008923DD"/>
    <w:rsid w:val="008930E7"/>
    <w:rsid w:val="00894DB3"/>
    <w:rsid w:val="008978CE"/>
    <w:rsid w:val="00897F4F"/>
    <w:rsid w:val="008A01A1"/>
    <w:rsid w:val="008A1FF2"/>
    <w:rsid w:val="008A49F8"/>
    <w:rsid w:val="008A5ADB"/>
    <w:rsid w:val="008A6AD1"/>
    <w:rsid w:val="008B1942"/>
    <w:rsid w:val="008B280E"/>
    <w:rsid w:val="008B3C78"/>
    <w:rsid w:val="008C2F7F"/>
    <w:rsid w:val="008D05A0"/>
    <w:rsid w:val="008D4E9E"/>
    <w:rsid w:val="008D5685"/>
    <w:rsid w:val="008D5E39"/>
    <w:rsid w:val="008F080D"/>
    <w:rsid w:val="008F1D26"/>
    <w:rsid w:val="008F54BC"/>
    <w:rsid w:val="008F689B"/>
    <w:rsid w:val="008F7D98"/>
    <w:rsid w:val="0090268C"/>
    <w:rsid w:val="00903BD1"/>
    <w:rsid w:val="00911079"/>
    <w:rsid w:val="009142B3"/>
    <w:rsid w:val="00916CD1"/>
    <w:rsid w:val="0092006B"/>
    <w:rsid w:val="009202D0"/>
    <w:rsid w:val="009262B4"/>
    <w:rsid w:val="00931216"/>
    <w:rsid w:val="009327CB"/>
    <w:rsid w:val="00935050"/>
    <w:rsid w:val="00940C8D"/>
    <w:rsid w:val="0094109A"/>
    <w:rsid w:val="009419E8"/>
    <w:rsid w:val="0094231B"/>
    <w:rsid w:val="00942420"/>
    <w:rsid w:val="0094368F"/>
    <w:rsid w:val="00953A41"/>
    <w:rsid w:val="009543F4"/>
    <w:rsid w:val="009569FF"/>
    <w:rsid w:val="009602C6"/>
    <w:rsid w:val="00962B7E"/>
    <w:rsid w:val="00963534"/>
    <w:rsid w:val="009759AB"/>
    <w:rsid w:val="00980E75"/>
    <w:rsid w:val="00992B7D"/>
    <w:rsid w:val="009941C3"/>
    <w:rsid w:val="0099530D"/>
    <w:rsid w:val="00996861"/>
    <w:rsid w:val="009A273A"/>
    <w:rsid w:val="009A3EF7"/>
    <w:rsid w:val="009A4EA7"/>
    <w:rsid w:val="009A5825"/>
    <w:rsid w:val="009A6210"/>
    <w:rsid w:val="009A7D10"/>
    <w:rsid w:val="009B3FF1"/>
    <w:rsid w:val="009B43BA"/>
    <w:rsid w:val="009B4D85"/>
    <w:rsid w:val="009B7CC6"/>
    <w:rsid w:val="009D3777"/>
    <w:rsid w:val="009D567A"/>
    <w:rsid w:val="009E0827"/>
    <w:rsid w:val="009E2401"/>
    <w:rsid w:val="009E6BFF"/>
    <w:rsid w:val="009F0ABC"/>
    <w:rsid w:val="009F6866"/>
    <w:rsid w:val="00A0112D"/>
    <w:rsid w:val="00A02FD4"/>
    <w:rsid w:val="00A030D5"/>
    <w:rsid w:val="00A03EB1"/>
    <w:rsid w:val="00A04DAF"/>
    <w:rsid w:val="00A10E18"/>
    <w:rsid w:val="00A14C1E"/>
    <w:rsid w:val="00A2053D"/>
    <w:rsid w:val="00A267DF"/>
    <w:rsid w:val="00A27BEF"/>
    <w:rsid w:val="00A30BB2"/>
    <w:rsid w:val="00A3125D"/>
    <w:rsid w:val="00A35DAD"/>
    <w:rsid w:val="00A42699"/>
    <w:rsid w:val="00A430A1"/>
    <w:rsid w:val="00A50CC6"/>
    <w:rsid w:val="00A5415E"/>
    <w:rsid w:val="00A6091D"/>
    <w:rsid w:val="00A63137"/>
    <w:rsid w:val="00A639B3"/>
    <w:rsid w:val="00A64525"/>
    <w:rsid w:val="00A652E2"/>
    <w:rsid w:val="00A751C5"/>
    <w:rsid w:val="00A80C4F"/>
    <w:rsid w:val="00A8154D"/>
    <w:rsid w:val="00A83667"/>
    <w:rsid w:val="00A844E2"/>
    <w:rsid w:val="00A86B08"/>
    <w:rsid w:val="00A91AFC"/>
    <w:rsid w:val="00A92A3E"/>
    <w:rsid w:val="00A967EE"/>
    <w:rsid w:val="00A971BF"/>
    <w:rsid w:val="00AA00B5"/>
    <w:rsid w:val="00AA14EC"/>
    <w:rsid w:val="00AA29AE"/>
    <w:rsid w:val="00AA3039"/>
    <w:rsid w:val="00AA3FBF"/>
    <w:rsid w:val="00AB2F84"/>
    <w:rsid w:val="00AB7FEB"/>
    <w:rsid w:val="00AC1BF8"/>
    <w:rsid w:val="00AD0124"/>
    <w:rsid w:val="00AD4829"/>
    <w:rsid w:val="00AE1BF3"/>
    <w:rsid w:val="00AE2AEF"/>
    <w:rsid w:val="00AF2A74"/>
    <w:rsid w:val="00AF2C2C"/>
    <w:rsid w:val="00AF6F41"/>
    <w:rsid w:val="00B0644D"/>
    <w:rsid w:val="00B06A13"/>
    <w:rsid w:val="00B1133B"/>
    <w:rsid w:val="00B1295D"/>
    <w:rsid w:val="00B14584"/>
    <w:rsid w:val="00B16309"/>
    <w:rsid w:val="00B2035F"/>
    <w:rsid w:val="00B2068D"/>
    <w:rsid w:val="00B213B2"/>
    <w:rsid w:val="00B23D2C"/>
    <w:rsid w:val="00B25A66"/>
    <w:rsid w:val="00B36258"/>
    <w:rsid w:val="00B406E1"/>
    <w:rsid w:val="00B46AB7"/>
    <w:rsid w:val="00B5443A"/>
    <w:rsid w:val="00B57884"/>
    <w:rsid w:val="00B62FF0"/>
    <w:rsid w:val="00B632E9"/>
    <w:rsid w:val="00B64038"/>
    <w:rsid w:val="00B657DD"/>
    <w:rsid w:val="00B674D3"/>
    <w:rsid w:val="00B71BE2"/>
    <w:rsid w:val="00B72191"/>
    <w:rsid w:val="00B82C16"/>
    <w:rsid w:val="00B83D9B"/>
    <w:rsid w:val="00B9731B"/>
    <w:rsid w:val="00B97396"/>
    <w:rsid w:val="00B973AC"/>
    <w:rsid w:val="00B977D2"/>
    <w:rsid w:val="00BA6642"/>
    <w:rsid w:val="00BA718C"/>
    <w:rsid w:val="00BB206C"/>
    <w:rsid w:val="00BC295F"/>
    <w:rsid w:val="00BC4DE8"/>
    <w:rsid w:val="00BC6F94"/>
    <w:rsid w:val="00BD2820"/>
    <w:rsid w:val="00BD5280"/>
    <w:rsid w:val="00BD58ED"/>
    <w:rsid w:val="00BD71F3"/>
    <w:rsid w:val="00BE301D"/>
    <w:rsid w:val="00BE4364"/>
    <w:rsid w:val="00BE43DB"/>
    <w:rsid w:val="00BE45F0"/>
    <w:rsid w:val="00BF042B"/>
    <w:rsid w:val="00BF21B0"/>
    <w:rsid w:val="00BF5586"/>
    <w:rsid w:val="00BF72AA"/>
    <w:rsid w:val="00C00280"/>
    <w:rsid w:val="00C10A5F"/>
    <w:rsid w:val="00C138A8"/>
    <w:rsid w:val="00C13AB8"/>
    <w:rsid w:val="00C1456F"/>
    <w:rsid w:val="00C20967"/>
    <w:rsid w:val="00C2307F"/>
    <w:rsid w:val="00C2390F"/>
    <w:rsid w:val="00C25222"/>
    <w:rsid w:val="00C267B9"/>
    <w:rsid w:val="00C30BE1"/>
    <w:rsid w:val="00C3408B"/>
    <w:rsid w:val="00C35498"/>
    <w:rsid w:val="00C357C4"/>
    <w:rsid w:val="00C40C0C"/>
    <w:rsid w:val="00C439BE"/>
    <w:rsid w:val="00C45C04"/>
    <w:rsid w:val="00C4662B"/>
    <w:rsid w:val="00C50343"/>
    <w:rsid w:val="00C50BDC"/>
    <w:rsid w:val="00C51265"/>
    <w:rsid w:val="00C515FF"/>
    <w:rsid w:val="00C5308E"/>
    <w:rsid w:val="00C531DE"/>
    <w:rsid w:val="00C56ADB"/>
    <w:rsid w:val="00C57E79"/>
    <w:rsid w:val="00C609DD"/>
    <w:rsid w:val="00C72254"/>
    <w:rsid w:val="00C7225E"/>
    <w:rsid w:val="00C7599F"/>
    <w:rsid w:val="00C76180"/>
    <w:rsid w:val="00C829ED"/>
    <w:rsid w:val="00C85AD2"/>
    <w:rsid w:val="00C97177"/>
    <w:rsid w:val="00CA477B"/>
    <w:rsid w:val="00CA4B46"/>
    <w:rsid w:val="00CB3EE1"/>
    <w:rsid w:val="00CB6D52"/>
    <w:rsid w:val="00CC00AD"/>
    <w:rsid w:val="00CC3088"/>
    <w:rsid w:val="00CC4434"/>
    <w:rsid w:val="00CC6090"/>
    <w:rsid w:val="00CD2030"/>
    <w:rsid w:val="00CE519D"/>
    <w:rsid w:val="00CF194A"/>
    <w:rsid w:val="00D10519"/>
    <w:rsid w:val="00D1123D"/>
    <w:rsid w:val="00D1509C"/>
    <w:rsid w:val="00D15C86"/>
    <w:rsid w:val="00D15CED"/>
    <w:rsid w:val="00D23B93"/>
    <w:rsid w:val="00D25B98"/>
    <w:rsid w:val="00D27293"/>
    <w:rsid w:val="00D3209D"/>
    <w:rsid w:val="00D347D5"/>
    <w:rsid w:val="00D34884"/>
    <w:rsid w:val="00D4180B"/>
    <w:rsid w:val="00D44B77"/>
    <w:rsid w:val="00D475E2"/>
    <w:rsid w:val="00D62200"/>
    <w:rsid w:val="00D644FF"/>
    <w:rsid w:val="00D72C46"/>
    <w:rsid w:val="00D75565"/>
    <w:rsid w:val="00D75A94"/>
    <w:rsid w:val="00D76305"/>
    <w:rsid w:val="00D86660"/>
    <w:rsid w:val="00D868C1"/>
    <w:rsid w:val="00D878F8"/>
    <w:rsid w:val="00D91B19"/>
    <w:rsid w:val="00DA16C3"/>
    <w:rsid w:val="00DA20F0"/>
    <w:rsid w:val="00DA2D6E"/>
    <w:rsid w:val="00DA692C"/>
    <w:rsid w:val="00DB2BE6"/>
    <w:rsid w:val="00DB448C"/>
    <w:rsid w:val="00DC3136"/>
    <w:rsid w:val="00DD0729"/>
    <w:rsid w:val="00DD0782"/>
    <w:rsid w:val="00DD1B06"/>
    <w:rsid w:val="00DD558C"/>
    <w:rsid w:val="00DE2940"/>
    <w:rsid w:val="00DE4E95"/>
    <w:rsid w:val="00DF44FB"/>
    <w:rsid w:val="00E12329"/>
    <w:rsid w:val="00E13A6F"/>
    <w:rsid w:val="00E247A5"/>
    <w:rsid w:val="00E3071E"/>
    <w:rsid w:val="00E32C55"/>
    <w:rsid w:val="00E367A7"/>
    <w:rsid w:val="00E43508"/>
    <w:rsid w:val="00E4511F"/>
    <w:rsid w:val="00E45705"/>
    <w:rsid w:val="00E46184"/>
    <w:rsid w:val="00E466C6"/>
    <w:rsid w:val="00E53791"/>
    <w:rsid w:val="00E54FC8"/>
    <w:rsid w:val="00E5675D"/>
    <w:rsid w:val="00E611F9"/>
    <w:rsid w:val="00E625DC"/>
    <w:rsid w:val="00E70DDA"/>
    <w:rsid w:val="00E71BAF"/>
    <w:rsid w:val="00E72461"/>
    <w:rsid w:val="00E75295"/>
    <w:rsid w:val="00E7746D"/>
    <w:rsid w:val="00E84904"/>
    <w:rsid w:val="00E86923"/>
    <w:rsid w:val="00E87775"/>
    <w:rsid w:val="00E91426"/>
    <w:rsid w:val="00E924E3"/>
    <w:rsid w:val="00E932E2"/>
    <w:rsid w:val="00E940C7"/>
    <w:rsid w:val="00EA1F00"/>
    <w:rsid w:val="00EA24EE"/>
    <w:rsid w:val="00EB3475"/>
    <w:rsid w:val="00EB3A66"/>
    <w:rsid w:val="00EB3D1B"/>
    <w:rsid w:val="00EC6B6B"/>
    <w:rsid w:val="00ED183D"/>
    <w:rsid w:val="00ED443C"/>
    <w:rsid w:val="00ED6978"/>
    <w:rsid w:val="00ED7C97"/>
    <w:rsid w:val="00EE3954"/>
    <w:rsid w:val="00EE6A9D"/>
    <w:rsid w:val="00EF15BE"/>
    <w:rsid w:val="00EF2D05"/>
    <w:rsid w:val="00EF3E4C"/>
    <w:rsid w:val="00EF7F7E"/>
    <w:rsid w:val="00F000B3"/>
    <w:rsid w:val="00F02558"/>
    <w:rsid w:val="00F02982"/>
    <w:rsid w:val="00F02B2E"/>
    <w:rsid w:val="00F0619F"/>
    <w:rsid w:val="00F06F38"/>
    <w:rsid w:val="00F11003"/>
    <w:rsid w:val="00F17FB1"/>
    <w:rsid w:val="00F25563"/>
    <w:rsid w:val="00F25E59"/>
    <w:rsid w:val="00F26246"/>
    <w:rsid w:val="00F278F7"/>
    <w:rsid w:val="00F32303"/>
    <w:rsid w:val="00F42787"/>
    <w:rsid w:val="00F432BA"/>
    <w:rsid w:val="00F44FAA"/>
    <w:rsid w:val="00F56ADB"/>
    <w:rsid w:val="00F60E4F"/>
    <w:rsid w:val="00F637AC"/>
    <w:rsid w:val="00F70758"/>
    <w:rsid w:val="00F7157B"/>
    <w:rsid w:val="00F7171C"/>
    <w:rsid w:val="00F730BE"/>
    <w:rsid w:val="00F92476"/>
    <w:rsid w:val="00F9513D"/>
    <w:rsid w:val="00F9537E"/>
    <w:rsid w:val="00F95AEF"/>
    <w:rsid w:val="00FA00F6"/>
    <w:rsid w:val="00FA368A"/>
    <w:rsid w:val="00FA37D9"/>
    <w:rsid w:val="00FA480C"/>
    <w:rsid w:val="00FA6A66"/>
    <w:rsid w:val="00FB077F"/>
    <w:rsid w:val="00FB19F9"/>
    <w:rsid w:val="00FB2274"/>
    <w:rsid w:val="00FB2BE0"/>
    <w:rsid w:val="00FB36BD"/>
    <w:rsid w:val="00FB7108"/>
    <w:rsid w:val="00FC3944"/>
    <w:rsid w:val="00FC7741"/>
    <w:rsid w:val="00FD1D8E"/>
    <w:rsid w:val="00FE0409"/>
    <w:rsid w:val="00FE1B55"/>
    <w:rsid w:val="00FE4389"/>
    <w:rsid w:val="00FE46DA"/>
    <w:rsid w:val="00FF26FC"/>
    <w:rsid w:val="00FF4F7F"/>
    <w:rsid w:val="00FF581C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84E76-9293-43B5-846C-335983A8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75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5E90"/>
  </w:style>
  <w:style w:type="paragraph" w:styleId="a8">
    <w:name w:val="footer"/>
    <w:basedOn w:val="a"/>
    <w:link w:val="a9"/>
    <w:uiPriority w:val="99"/>
    <w:unhideWhenUsed/>
    <w:rsid w:val="003F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721F-37B3-43E6-9272-AACF8FAF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52292109.dotm</Template>
  <TotalTime>1831</TotalTime>
  <Pages>13</Pages>
  <Words>3328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Алена Михайловна</dc:creator>
  <cp:keywords/>
  <dc:description/>
  <cp:lastModifiedBy>Гришина Алена Михайловна</cp:lastModifiedBy>
  <cp:revision>52</cp:revision>
  <cp:lastPrinted>2020-07-28T01:28:00Z</cp:lastPrinted>
  <dcterms:created xsi:type="dcterms:W3CDTF">2021-05-07T03:22:00Z</dcterms:created>
  <dcterms:modified xsi:type="dcterms:W3CDTF">2021-05-19T07:04:00Z</dcterms:modified>
</cp:coreProperties>
</file>