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B85" w:rsidRPr="00141297" w:rsidRDefault="00A24B85" w:rsidP="00A24B85">
      <w:pPr>
        <w:spacing w:after="0" w:line="240" w:lineRule="exact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41297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:rsidR="002323FE" w:rsidRPr="00141297" w:rsidRDefault="00A24B85" w:rsidP="00141297">
      <w:pPr>
        <w:spacing w:after="0" w:line="240" w:lineRule="exac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41297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 руководителей учреждений, подведомственных министерству имущественных отношений Хабаровского края, а также их супруг</w:t>
      </w:r>
      <w:r w:rsidR="00141297" w:rsidRPr="00141297">
        <w:rPr>
          <w:rFonts w:ascii="Times New Roman" w:hAnsi="Times New Roman" w:cs="Times New Roman"/>
          <w:b/>
          <w:sz w:val="18"/>
          <w:szCs w:val="18"/>
        </w:rPr>
        <w:t xml:space="preserve"> (супругов)</w:t>
      </w:r>
      <w:r w:rsidRPr="00141297">
        <w:rPr>
          <w:rFonts w:ascii="Times New Roman" w:hAnsi="Times New Roman" w:cs="Times New Roman"/>
          <w:b/>
          <w:sz w:val="18"/>
          <w:szCs w:val="18"/>
        </w:rPr>
        <w:t xml:space="preserve"> и несовершеннолетних детей за </w:t>
      </w:r>
      <w:r w:rsidR="00141297" w:rsidRPr="00141297">
        <w:rPr>
          <w:rFonts w:ascii="Times New Roman" w:hAnsi="Times New Roman" w:cs="Times New Roman"/>
          <w:b/>
          <w:sz w:val="18"/>
          <w:szCs w:val="18"/>
        </w:rPr>
        <w:t xml:space="preserve">отчетный </w:t>
      </w:r>
      <w:r w:rsidRPr="00141297">
        <w:rPr>
          <w:rFonts w:ascii="Times New Roman" w:hAnsi="Times New Roman" w:cs="Times New Roman"/>
          <w:b/>
          <w:sz w:val="18"/>
          <w:szCs w:val="18"/>
        </w:rPr>
        <w:t>период с 1 января 2020 г. по 31 декабря 2020 г.</w:t>
      </w:r>
    </w:p>
    <w:p w:rsidR="00A24B85" w:rsidRPr="00A24B85" w:rsidRDefault="00A24B85" w:rsidP="00A24B85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134"/>
        <w:gridCol w:w="1275"/>
        <w:gridCol w:w="1701"/>
        <w:gridCol w:w="993"/>
        <w:gridCol w:w="992"/>
        <w:gridCol w:w="1276"/>
        <w:gridCol w:w="992"/>
        <w:gridCol w:w="1134"/>
        <w:gridCol w:w="1559"/>
        <w:gridCol w:w="1418"/>
        <w:gridCol w:w="1275"/>
      </w:tblGrid>
      <w:tr w:rsidR="00825ED2" w:rsidTr="00E86B99">
        <w:trPr>
          <w:trHeight w:val="550"/>
        </w:trPr>
        <w:tc>
          <w:tcPr>
            <w:tcW w:w="426" w:type="dxa"/>
            <w:vMerge w:val="restart"/>
          </w:tcPr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B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</w:p>
        </w:tc>
        <w:tc>
          <w:tcPr>
            <w:tcW w:w="1985" w:type="dxa"/>
            <w:vMerge w:val="restart"/>
          </w:tcPr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B99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B9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B9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B9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B99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 (вид, марка)</w:t>
            </w:r>
          </w:p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B99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B99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</w:tcPr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B99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5ED2" w:rsidTr="00E86B99">
        <w:trPr>
          <w:trHeight w:val="1481"/>
        </w:trPr>
        <w:tc>
          <w:tcPr>
            <w:tcW w:w="426" w:type="dxa"/>
            <w:vMerge/>
          </w:tcPr>
          <w:p w:rsidR="00825ED2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3" w:colLast="9"/>
          </w:p>
        </w:tc>
        <w:tc>
          <w:tcPr>
            <w:tcW w:w="1985" w:type="dxa"/>
            <w:vMerge/>
          </w:tcPr>
          <w:p w:rsidR="00825ED2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5ED2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B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вид объекта</w:t>
            </w:r>
          </w:p>
        </w:tc>
        <w:tc>
          <w:tcPr>
            <w:tcW w:w="1701" w:type="dxa"/>
          </w:tcPr>
          <w:p w:rsidR="00825ED2" w:rsidRPr="00E86B99" w:rsidRDefault="00825ED2" w:rsidP="00141297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B99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B9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B99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92" w:type="dxa"/>
          </w:tcPr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B99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B99">
              <w:rPr>
                <w:rFonts w:ascii="Times New Roman" w:hAnsi="Times New Roman" w:cs="Times New Roman"/>
                <w:b/>
                <w:sz w:val="18"/>
                <w:szCs w:val="18"/>
              </w:rPr>
              <w:t>распо-</w:t>
            </w:r>
          </w:p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B99">
              <w:rPr>
                <w:rFonts w:ascii="Times New Roman" w:hAnsi="Times New Roman" w:cs="Times New Roman"/>
                <w:b/>
                <w:sz w:val="18"/>
                <w:szCs w:val="18"/>
              </w:rPr>
              <w:t>ло-</w:t>
            </w:r>
          </w:p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B99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B9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B9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25ED2" w:rsidRPr="00E86B99" w:rsidRDefault="00825ED2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6B9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25ED2" w:rsidRDefault="00825ED2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5ED2" w:rsidRDefault="00825ED2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5ED2" w:rsidRDefault="00825ED2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130FF" w:rsidRPr="007F6988" w:rsidTr="00E86B99">
        <w:tc>
          <w:tcPr>
            <w:tcW w:w="426" w:type="dxa"/>
            <w:vMerge w:val="restart"/>
          </w:tcPr>
          <w:p w:rsidR="00F130FF" w:rsidRPr="007F6988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b/>
                <w:sz w:val="18"/>
                <w:szCs w:val="18"/>
              </w:rPr>
              <w:t>Тюркин</w:t>
            </w:r>
          </w:p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b/>
                <w:sz w:val="18"/>
                <w:szCs w:val="18"/>
              </w:rPr>
              <w:t>Алексей</w:t>
            </w:r>
          </w:p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Викторович</w:t>
            </w:r>
          </w:p>
        </w:tc>
        <w:tc>
          <w:tcPr>
            <w:tcW w:w="1134" w:type="dxa"/>
            <w:vMerge w:val="restart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275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993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1249,0</w:t>
            </w:r>
          </w:p>
        </w:tc>
        <w:tc>
          <w:tcPr>
            <w:tcW w:w="992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134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2462739,40</w:t>
            </w:r>
          </w:p>
        </w:tc>
        <w:tc>
          <w:tcPr>
            <w:tcW w:w="1275" w:type="dxa"/>
            <w:vMerge w:val="restart"/>
          </w:tcPr>
          <w:p w:rsidR="00F130FF" w:rsidRPr="007F6988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0FF" w:rsidRPr="007F6988" w:rsidTr="00E86B99">
        <w:tc>
          <w:tcPr>
            <w:tcW w:w="426" w:type="dxa"/>
            <w:vMerge/>
          </w:tcPr>
          <w:p w:rsidR="00F130FF" w:rsidRPr="007F6988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3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992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7946,0</w:t>
            </w:r>
          </w:p>
        </w:tc>
        <w:tc>
          <w:tcPr>
            <w:tcW w:w="1134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130FF" w:rsidRPr="007F6988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0FF" w:rsidRPr="007F6988" w:rsidTr="00E86B99">
        <w:tc>
          <w:tcPr>
            <w:tcW w:w="426" w:type="dxa"/>
            <w:vMerge/>
          </w:tcPr>
          <w:p w:rsidR="00F130FF" w:rsidRPr="007F6988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130FF" w:rsidRPr="00141297" w:rsidRDefault="00F130FF" w:rsidP="00141297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vMerge w:val="restart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992" w:type="dxa"/>
            <w:vMerge w:val="restart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134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легковой а/м Ниссан Мурано</w:t>
            </w:r>
          </w:p>
        </w:tc>
        <w:tc>
          <w:tcPr>
            <w:tcW w:w="1418" w:type="dxa"/>
            <w:vMerge w:val="restart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40001,52</w:t>
            </w:r>
          </w:p>
        </w:tc>
        <w:tc>
          <w:tcPr>
            <w:tcW w:w="1275" w:type="dxa"/>
            <w:vMerge w:val="restart"/>
          </w:tcPr>
          <w:p w:rsidR="00F130FF" w:rsidRPr="007F6988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0FF" w:rsidRPr="007F6988" w:rsidTr="00E86B99">
        <w:tc>
          <w:tcPr>
            <w:tcW w:w="426" w:type="dxa"/>
            <w:vMerge/>
          </w:tcPr>
          <w:p w:rsidR="00F130FF" w:rsidRPr="007F6988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130FF" w:rsidRPr="00141297" w:rsidRDefault="00F130FF" w:rsidP="00141297">
            <w:pPr>
              <w:spacing w:line="200" w:lineRule="exact"/>
              <w:ind w:left="-10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130FF" w:rsidRPr="00141297" w:rsidRDefault="00F130FF" w:rsidP="00141297">
            <w:pPr>
              <w:spacing w:line="200" w:lineRule="exact"/>
              <w:ind w:left="-2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1134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130FF" w:rsidRPr="007F6988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0FF" w:rsidRPr="007F6988" w:rsidTr="00E86B99">
        <w:tc>
          <w:tcPr>
            <w:tcW w:w="426" w:type="dxa"/>
            <w:vMerge/>
          </w:tcPr>
          <w:p w:rsidR="00F130FF" w:rsidRPr="007F6988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1249,0</w:t>
            </w:r>
          </w:p>
        </w:tc>
        <w:tc>
          <w:tcPr>
            <w:tcW w:w="1134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130FF" w:rsidRPr="007F6988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0FF" w:rsidRPr="007F6988" w:rsidTr="00E86B99">
        <w:trPr>
          <w:trHeight w:val="255"/>
        </w:trPr>
        <w:tc>
          <w:tcPr>
            <w:tcW w:w="426" w:type="dxa"/>
            <w:vMerge/>
          </w:tcPr>
          <w:p w:rsidR="00F130FF" w:rsidRPr="007F6988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134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vMerge w:val="restart"/>
          </w:tcPr>
          <w:p w:rsidR="00F130FF" w:rsidRPr="007F6988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0FF" w:rsidRPr="007F6988" w:rsidTr="00E86B99">
        <w:trPr>
          <w:trHeight w:val="165"/>
        </w:trPr>
        <w:tc>
          <w:tcPr>
            <w:tcW w:w="426" w:type="dxa"/>
            <w:vMerge/>
          </w:tcPr>
          <w:p w:rsidR="00F130FF" w:rsidRPr="007F6988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130FF" w:rsidRPr="00141297" w:rsidRDefault="00F130FF" w:rsidP="00141297">
            <w:pPr>
              <w:spacing w:line="200" w:lineRule="exact"/>
              <w:ind w:left="-2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1134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130FF" w:rsidRPr="007F6988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0FF" w:rsidRPr="007F6988" w:rsidTr="00E86B99">
        <w:trPr>
          <w:trHeight w:val="285"/>
        </w:trPr>
        <w:tc>
          <w:tcPr>
            <w:tcW w:w="426" w:type="dxa"/>
            <w:vMerge/>
          </w:tcPr>
          <w:p w:rsidR="00F130FF" w:rsidRPr="007F6988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1249,0</w:t>
            </w:r>
          </w:p>
        </w:tc>
        <w:tc>
          <w:tcPr>
            <w:tcW w:w="1134" w:type="dxa"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130FF" w:rsidRPr="00141297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130FF" w:rsidRPr="007F6988" w:rsidRDefault="00F130FF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FA5" w:rsidRPr="007F6988" w:rsidTr="00E86B99">
        <w:trPr>
          <w:trHeight w:val="210"/>
        </w:trPr>
        <w:tc>
          <w:tcPr>
            <w:tcW w:w="426" w:type="dxa"/>
            <w:vMerge/>
          </w:tcPr>
          <w:p w:rsidR="005B7FA5" w:rsidRPr="007F6988" w:rsidRDefault="005B7FA5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B7FA5" w:rsidRPr="00141297" w:rsidRDefault="005B7FA5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B7FA5" w:rsidRPr="00141297" w:rsidRDefault="005B7FA5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B7FA5" w:rsidRPr="00141297" w:rsidRDefault="005B7FA5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B7FA5" w:rsidRPr="00141297" w:rsidRDefault="005B7FA5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B7FA5" w:rsidRPr="00141297" w:rsidRDefault="005B7FA5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B7FA5" w:rsidRPr="00141297" w:rsidRDefault="005B7FA5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B7FA5" w:rsidRPr="00141297" w:rsidRDefault="005B7FA5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B7FA5" w:rsidRPr="00141297" w:rsidRDefault="005B7FA5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134" w:type="dxa"/>
          </w:tcPr>
          <w:p w:rsidR="005B7FA5" w:rsidRPr="00141297" w:rsidRDefault="005B7FA5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7FA5" w:rsidRPr="00141297" w:rsidRDefault="005B7FA5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B7FA5" w:rsidRPr="00141297" w:rsidRDefault="005B7FA5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vMerge w:val="restart"/>
          </w:tcPr>
          <w:p w:rsidR="005B7FA5" w:rsidRPr="007F6988" w:rsidRDefault="005B7FA5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FA5" w:rsidRPr="007F6988" w:rsidTr="00E86B99">
        <w:trPr>
          <w:trHeight w:val="270"/>
        </w:trPr>
        <w:tc>
          <w:tcPr>
            <w:tcW w:w="426" w:type="dxa"/>
            <w:vMerge/>
          </w:tcPr>
          <w:p w:rsidR="005B7FA5" w:rsidRPr="007F6988" w:rsidRDefault="005B7FA5" w:rsidP="005B7FA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B7FA5" w:rsidRPr="00141297" w:rsidRDefault="005B7FA5" w:rsidP="005B7FA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B7FA5" w:rsidRPr="00141297" w:rsidRDefault="005B7FA5" w:rsidP="005B7FA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B7FA5" w:rsidRPr="00141297" w:rsidRDefault="005B7FA5" w:rsidP="005B7FA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B7FA5" w:rsidRPr="00141297" w:rsidRDefault="005B7FA5" w:rsidP="005B7FA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B7FA5" w:rsidRPr="00141297" w:rsidRDefault="005B7FA5" w:rsidP="005B7FA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B7FA5" w:rsidRPr="00141297" w:rsidRDefault="005B7FA5" w:rsidP="005B7FA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B7FA5" w:rsidRPr="00141297" w:rsidRDefault="005B7FA5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B7FA5" w:rsidRPr="00141297" w:rsidRDefault="005B7FA5" w:rsidP="00141297">
            <w:pPr>
              <w:spacing w:line="200" w:lineRule="exact"/>
              <w:ind w:left="-2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1134" w:type="dxa"/>
          </w:tcPr>
          <w:p w:rsidR="005B7FA5" w:rsidRPr="00141297" w:rsidRDefault="005B7FA5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B7FA5" w:rsidRPr="00141297" w:rsidRDefault="005B7FA5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B7FA5" w:rsidRPr="00141297" w:rsidRDefault="005B7FA5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B7FA5" w:rsidRPr="007F6988" w:rsidRDefault="005B7FA5" w:rsidP="005B7FA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FA5" w:rsidRPr="007F6988" w:rsidTr="00E86B99">
        <w:trPr>
          <w:trHeight w:val="225"/>
        </w:trPr>
        <w:tc>
          <w:tcPr>
            <w:tcW w:w="426" w:type="dxa"/>
            <w:vMerge/>
          </w:tcPr>
          <w:p w:rsidR="005B7FA5" w:rsidRPr="007F6988" w:rsidRDefault="005B7FA5" w:rsidP="005B7FA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B7FA5" w:rsidRPr="00141297" w:rsidRDefault="005B7FA5" w:rsidP="005B7FA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B7FA5" w:rsidRPr="00141297" w:rsidRDefault="005B7FA5" w:rsidP="005B7FA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B7FA5" w:rsidRPr="00141297" w:rsidRDefault="005B7FA5" w:rsidP="005B7FA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B7FA5" w:rsidRPr="00141297" w:rsidRDefault="005B7FA5" w:rsidP="005B7FA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B7FA5" w:rsidRPr="00141297" w:rsidRDefault="005B7FA5" w:rsidP="005B7FA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B7FA5" w:rsidRPr="00141297" w:rsidRDefault="005B7FA5" w:rsidP="005B7FA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B7FA5" w:rsidRPr="00141297" w:rsidRDefault="005B7FA5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B7FA5" w:rsidRPr="00141297" w:rsidRDefault="005B7FA5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1249,0</w:t>
            </w:r>
          </w:p>
        </w:tc>
        <w:tc>
          <w:tcPr>
            <w:tcW w:w="1134" w:type="dxa"/>
          </w:tcPr>
          <w:p w:rsidR="005B7FA5" w:rsidRPr="00141297" w:rsidRDefault="005B7FA5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B7FA5" w:rsidRPr="00141297" w:rsidRDefault="005B7FA5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B7FA5" w:rsidRPr="00141297" w:rsidRDefault="005B7FA5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B7FA5" w:rsidRPr="007F6988" w:rsidRDefault="005B7FA5" w:rsidP="005B7FA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ED7" w:rsidRPr="007F6988" w:rsidTr="00E86B99">
        <w:trPr>
          <w:trHeight w:val="722"/>
        </w:trPr>
        <w:tc>
          <w:tcPr>
            <w:tcW w:w="426" w:type="dxa"/>
            <w:vMerge w:val="restart"/>
          </w:tcPr>
          <w:p w:rsidR="00140ED7" w:rsidRPr="007F6988" w:rsidRDefault="00140ED7" w:rsidP="00141297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140ED7" w:rsidRPr="00141297" w:rsidRDefault="00140ED7" w:rsidP="00141297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b/>
                <w:sz w:val="18"/>
                <w:szCs w:val="18"/>
              </w:rPr>
              <w:t>Останин</w:t>
            </w:r>
          </w:p>
          <w:p w:rsidR="00140ED7" w:rsidRPr="00141297" w:rsidRDefault="00140ED7" w:rsidP="00141297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</w:t>
            </w:r>
          </w:p>
          <w:p w:rsidR="00140ED7" w:rsidRPr="00141297" w:rsidRDefault="00140ED7" w:rsidP="00141297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</w:tcPr>
          <w:p w:rsidR="00140ED7" w:rsidRPr="00141297" w:rsidRDefault="00140ED7" w:rsidP="00141297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275" w:type="dxa"/>
          </w:tcPr>
          <w:p w:rsidR="00140ED7" w:rsidRPr="00141297" w:rsidRDefault="00140ED7" w:rsidP="00141297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D7" w:rsidRPr="00141297" w:rsidRDefault="00140ED7" w:rsidP="00141297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D7" w:rsidRPr="00141297" w:rsidRDefault="00140ED7" w:rsidP="00141297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D7" w:rsidRPr="00141297" w:rsidRDefault="00140ED7" w:rsidP="00141297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D7" w:rsidRPr="00141297" w:rsidRDefault="00140ED7" w:rsidP="00141297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40ED7" w:rsidRPr="00141297" w:rsidRDefault="00140ED7" w:rsidP="00141297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134" w:type="dxa"/>
          </w:tcPr>
          <w:p w:rsidR="00140ED7" w:rsidRPr="00141297" w:rsidRDefault="00140ED7" w:rsidP="00141297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40ED7" w:rsidRPr="00141297" w:rsidRDefault="00140ED7" w:rsidP="00141297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Тойота Марк </w:t>
            </w:r>
            <w:r w:rsidRPr="001412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8" w:type="dxa"/>
          </w:tcPr>
          <w:p w:rsidR="00140ED7" w:rsidRPr="00141297" w:rsidRDefault="00140ED7" w:rsidP="00141297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2261166,46</w:t>
            </w:r>
          </w:p>
        </w:tc>
        <w:tc>
          <w:tcPr>
            <w:tcW w:w="1275" w:type="dxa"/>
          </w:tcPr>
          <w:p w:rsidR="00140ED7" w:rsidRPr="007F6988" w:rsidRDefault="00140ED7" w:rsidP="0027413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ED7" w:rsidRPr="007F6988" w:rsidTr="00E86B99">
        <w:trPr>
          <w:trHeight w:val="360"/>
        </w:trPr>
        <w:tc>
          <w:tcPr>
            <w:tcW w:w="426" w:type="dxa"/>
            <w:vMerge/>
          </w:tcPr>
          <w:p w:rsidR="00140ED7" w:rsidRPr="007F6988" w:rsidRDefault="00140ED7" w:rsidP="00DA1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40ED7" w:rsidRPr="00141297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D7" w:rsidRPr="007F6988" w:rsidRDefault="00140ED7" w:rsidP="00141297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1922867,09</w:t>
            </w:r>
          </w:p>
        </w:tc>
        <w:tc>
          <w:tcPr>
            <w:tcW w:w="1275" w:type="dxa"/>
            <w:vMerge w:val="restart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ED7" w:rsidRPr="007F6988" w:rsidTr="00E86B99">
        <w:trPr>
          <w:trHeight w:val="390"/>
        </w:trPr>
        <w:tc>
          <w:tcPr>
            <w:tcW w:w="426" w:type="dxa"/>
            <w:vMerge/>
          </w:tcPr>
          <w:p w:rsidR="00140ED7" w:rsidRPr="007F6988" w:rsidRDefault="00140ED7" w:rsidP="00DA1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701" w:type="dxa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992" w:type="dxa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40ED7" w:rsidRPr="007F6988" w:rsidRDefault="00140ED7" w:rsidP="00141297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ED7" w:rsidRPr="007F6988" w:rsidTr="00E86B99">
        <w:trPr>
          <w:trHeight w:val="605"/>
        </w:trPr>
        <w:tc>
          <w:tcPr>
            <w:tcW w:w="426" w:type="dxa"/>
            <w:vMerge/>
          </w:tcPr>
          <w:p w:rsidR="00140ED7" w:rsidRPr="007F6988" w:rsidRDefault="00140ED7" w:rsidP="00DA1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40ED7" w:rsidRPr="00141297" w:rsidRDefault="00140ED7" w:rsidP="00141297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134" w:type="dxa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ED7" w:rsidRPr="007F6988" w:rsidTr="00E86B99">
        <w:trPr>
          <w:trHeight w:val="605"/>
        </w:trPr>
        <w:tc>
          <w:tcPr>
            <w:tcW w:w="426" w:type="dxa"/>
            <w:vMerge/>
          </w:tcPr>
          <w:p w:rsidR="00140ED7" w:rsidRPr="007F6988" w:rsidRDefault="00140ED7" w:rsidP="00DA1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40ED7" w:rsidRPr="00141297" w:rsidRDefault="00140ED7" w:rsidP="00141297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0ED7" w:rsidRPr="007F6988" w:rsidRDefault="004A4E46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0ED7" w:rsidRPr="007F6988" w:rsidRDefault="004A4E46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134" w:type="dxa"/>
          </w:tcPr>
          <w:p w:rsidR="00140ED7" w:rsidRPr="007F6988" w:rsidRDefault="004A4E46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0ED7" w:rsidRPr="007F6988" w:rsidRDefault="004A4E46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140ED7" w:rsidRPr="007F6988" w:rsidRDefault="00140ED7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E46" w:rsidRPr="007F6988" w:rsidTr="00E86B99">
        <w:tc>
          <w:tcPr>
            <w:tcW w:w="426" w:type="dxa"/>
            <w:vMerge/>
          </w:tcPr>
          <w:p w:rsidR="004A4E46" w:rsidRPr="007F6988" w:rsidRDefault="004A4E46" w:rsidP="004A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A4E46" w:rsidRPr="00141297" w:rsidRDefault="004A4E46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9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A4E46" w:rsidRPr="007F6988" w:rsidRDefault="004A4E46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4E46" w:rsidRPr="007F6988" w:rsidRDefault="004A4E46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4E46" w:rsidRPr="007F6988" w:rsidRDefault="004A4E46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A4E46" w:rsidRPr="007F6988" w:rsidRDefault="004A4E46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4E46" w:rsidRPr="007F6988" w:rsidRDefault="004A4E46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4E46" w:rsidRPr="007F6988" w:rsidRDefault="004A4E46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4E46" w:rsidRPr="007F6988" w:rsidRDefault="004A4E46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134" w:type="dxa"/>
          </w:tcPr>
          <w:p w:rsidR="004A4E46" w:rsidRPr="007F6988" w:rsidRDefault="004A4E46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4E46" w:rsidRPr="007F6988" w:rsidRDefault="004A4E46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4E46" w:rsidRPr="007F6988" w:rsidRDefault="004A4E46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4A4E46" w:rsidRPr="007F6988" w:rsidRDefault="004A4E46" w:rsidP="0014129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23FE" w:rsidRPr="009B43BA" w:rsidRDefault="002323FE" w:rsidP="00B657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323FE" w:rsidRPr="009B43BA" w:rsidSect="00962B7E">
      <w:headerReference w:type="default" r:id="rId7"/>
      <w:pgSz w:w="16838" w:h="11906" w:orient="landscape"/>
      <w:pgMar w:top="568" w:right="567" w:bottom="851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297" w:rsidRDefault="00141297" w:rsidP="003F5E90">
      <w:pPr>
        <w:spacing w:after="0" w:line="240" w:lineRule="auto"/>
      </w:pPr>
      <w:r>
        <w:separator/>
      </w:r>
    </w:p>
  </w:endnote>
  <w:endnote w:type="continuationSeparator" w:id="0">
    <w:p w:rsidR="00141297" w:rsidRDefault="00141297" w:rsidP="003F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297" w:rsidRDefault="00141297" w:rsidP="003F5E90">
      <w:pPr>
        <w:spacing w:after="0" w:line="240" w:lineRule="auto"/>
      </w:pPr>
      <w:r>
        <w:separator/>
      </w:r>
    </w:p>
  </w:footnote>
  <w:footnote w:type="continuationSeparator" w:id="0">
    <w:p w:rsidR="00141297" w:rsidRDefault="00141297" w:rsidP="003F5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4643778"/>
      <w:docPartObj>
        <w:docPartGallery w:val="Page Numbers (Top of Page)"/>
        <w:docPartUnique/>
      </w:docPartObj>
    </w:sdtPr>
    <w:sdtContent>
      <w:p w:rsidR="00141297" w:rsidRDefault="0014129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41297" w:rsidRDefault="0014129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61"/>
    <w:rsid w:val="00010092"/>
    <w:rsid w:val="00016854"/>
    <w:rsid w:val="00020C01"/>
    <w:rsid w:val="00020EC7"/>
    <w:rsid w:val="00023130"/>
    <w:rsid w:val="000235C7"/>
    <w:rsid w:val="0002417A"/>
    <w:rsid w:val="00024C45"/>
    <w:rsid w:val="00027C16"/>
    <w:rsid w:val="000330D6"/>
    <w:rsid w:val="000331E9"/>
    <w:rsid w:val="0003397E"/>
    <w:rsid w:val="00037CD9"/>
    <w:rsid w:val="000403D3"/>
    <w:rsid w:val="000408A5"/>
    <w:rsid w:val="0004232C"/>
    <w:rsid w:val="00044060"/>
    <w:rsid w:val="000443F7"/>
    <w:rsid w:val="00050706"/>
    <w:rsid w:val="00051185"/>
    <w:rsid w:val="00053112"/>
    <w:rsid w:val="00053891"/>
    <w:rsid w:val="00053C02"/>
    <w:rsid w:val="00054159"/>
    <w:rsid w:val="00063465"/>
    <w:rsid w:val="000643A5"/>
    <w:rsid w:val="00067900"/>
    <w:rsid w:val="00073C70"/>
    <w:rsid w:val="00082614"/>
    <w:rsid w:val="00082925"/>
    <w:rsid w:val="000864E9"/>
    <w:rsid w:val="00094410"/>
    <w:rsid w:val="000A23DB"/>
    <w:rsid w:val="000A3772"/>
    <w:rsid w:val="000A707E"/>
    <w:rsid w:val="000A7B83"/>
    <w:rsid w:val="000B3019"/>
    <w:rsid w:val="000C20DE"/>
    <w:rsid w:val="000C7BB2"/>
    <w:rsid w:val="000D1723"/>
    <w:rsid w:val="000E12C0"/>
    <w:rsid w:val="000E2788"/>
    <w:rsid w:val="000E6D08"/>
    <w:rsid w:val="000F20C0"/>
    <w:rsid w:val="000F6F93"/>
    <w:rsid w:val="00102120"/>
    <w:rsid w:val="00106941"/>
    <w:rsid w:val="001077EB"/>
    <w:rsid w:val="00107800"/>
    <w:rsid w:val="00111725"/>
    <w:rsid w:val="001119ED"/>
    <w:rsid w:val="001127FC"/>
    <w:rsid w:val="001164DA"/>
    <w:rsid w:val="00120078"/>
    <w:rsid w:val="0013225E"/>
    <w:rsid w:val="00140ED7"/>
    <w:rsid w:val="00141297"/>
    <w:rsid w:val="0014215C"/>
    <w:rsid w:val="001433A8"/>
    <w:rsid w:val="00143856"/>
    <w:rsid w:val="00144CA9"/>
    <w:rsid w:val="00152A6B"/>
    <w:rsid w:val="001538CF"/>
    <w:rsid w:val="00155321"/>
    <w:rsid w:val="001635F5"/>
    <w:rsid w:val="00163CCB"/>
    <w:rsid w:val="0016565A"/>
    <w:rsid w:val="00167023"/>
    <w:rsid w:val="00167AB3"/>
    <w:rsid w:val="00181E09"/>
    <w:rsid w:val="00183404"/>
    <w:rsid w:val="00190A59"/>
    <w:rsid w:val="00190C83"/>
    <w:rsid w:val="00194071"/>
    <w:rsid w:val="00195210"/>
    <w:rsid w:val="00196A19"/>
    <w:rsid w:val="00196E3E"/>
    <w:rsid w:val="0019744D"/>
    <w:rsid w:val="00197913"/>
    <w:rsid w:val="001A61F4"/>
    <w:rsid w:val="001A6CCA"/>
    <w:rsid w:val="001B41AA"/>
    <w:rsid w:val="001B4C50"/>
    <w:rsid w:val="001B769C"/>
    <w:rsid w:val="001C50C5"/>
    <w:rsid w:val="001C6241"/>
    <w:rsid w:val="001D56C1"/>
    <w:rsid w:val="001D6B5E"/>
    <w:rsid w:val="001E53F1"/>
    <w:rsid w:val="001F4D9D"/>
    <w:rsid w:val="001F59F6"/>
    <w:rsid w:val="001F6AED"/>
    <w:rsid w:val="002029D9"/>
    <w:rsid w:val="00207DCE"/>
    <w:rsid w:val="002168D6"/>
    <w:rsid w:val="0022007F"/>
    <w:rsid w:val="00221FE4"/>
    <w:rsid w:val="00224340"/>
    <w:rsid w:val="00225D07"/>
    <w:rsid w:val="00230135"/>
    <w:rsid w:val="002323FE"/>
    <w:rsid w:val="0023415B"/>
    <w:rsid w:val="0024137C"/>
    <w:rsid w:val="002419C6"/>
    <w:rsid w:val="00244282"/>
    <w:rsid w:val="0024521B"/>
    <w:rsid w:val="002527D7"/>
    <w:rsid w:val="00257139"/>
    <w:rsid w:val="0026133E"/>
    <w:rsid w:val="00261C84"/>
    <w:rsid w:val="0026314F"/>
    <w:rsid w:val="00263CA8"/>
    <w:rsid w:val="00263E56"/>
    <w:rsid w:val="0026765A"/>
    <w:rsid w:val="00270030"/>
    <w:rsid w:val="00272DD1"/>
    <w:rsid w:val="00272FE3"/>
    <w:rsid w:val="0027413E"/>
    <w:rsid w:val="00274495"/>
    <w:rsid w:val="00283259"/>
    <w:rsid w:val="00293EEC"/>
    <w:rsid w:val="002A4D19"/>
    <w:rsid w:val="002A720A"/>
    <w:rsid w:val="002A76C8"/>
    <w:rsid w:val="002C0BAC"/>
    <w:rsid w:val="002C1C00"/>
    <w:rsid w:val="002C3A2E"/>
    <w:rsid w:val="002C74BC"/>
    <w:rsid w:val="002D6142"/>
    <w:rsid w:val="002E1162"/>
    <w:rsid w:val="002F105A"/>
    <w:rsid w:val="002F10C6"/>
    <w:rsid w:val="002F53E0"/>
    <w:rsid w:val="00306DE1"/>
    <w:rsid w:val="00316D3F"/>
    <w:rsid w:val="0032034C"/>
    <w:rsid w:val="00325CC0"/>
    <w:rsid w:val="00330124"/>
    <w:rsid w:val="003318A4"/>
    <w:rsid w:val="00336D65"/>
    <w:rsid w:val="0034078E"/>
    <w:rsid w:val="00342398"/>
    <w:rsid w:val="0034441C"/>
    <w:rsid w:val="0034609E"/>
    <w:rsid w:val="00352FBE"/>
    <w:rsid w:val="003572C3"/>
    <w:rsid w:val="0035752B"/>
    <w:rsid w:val="0036005B"/>
    <w:rsid w:val="00362C3F"/>
    <w:rsid w:val="00370627"/>
    <w:rsid w:val="0037378A"/>
    <w:rsid w:val="00377221"/>
    <w:rsid w:val="00377F5C"/>
    <w:rsid w:val="00380362"/>
    <w:rsid w:val="0039056C"/>
    <w:rsid w:val="00390B19"/>
    <w:rsid w:val="003915DB"/>
    <w:rsid w:val="003952BF"/>
    <w:rsid w:val="00396461"/>
    <w:rsid w:val="003A11FB"/>
    <w:rsid w:val="003A51CF"/>
    <w:rsid w:val="003B27AD"/>
    <w:rsid w:val="003B2EF0"/>
    <w:rsid w:val="003B5084"/>
    <w:rsid w:val="003C0495"/>
    <w:rsid w:val="003C56A0"/>
    <w:rsid w:val="003D10F7"/>
    <w:rsid w:val="003D15C0"/>
    <w:rsid w:val="003D18AB"/>
    <w:rsid w:val="003E3561"/>
    <w:rsid w:val="003E5773"/>
    <w:rsid w:val="003F2CF0"/>
    <w:rsid w:val="003F483D"/>
    <w:rsid w:val="003F5E90"/>
    <w:rsid w:val="0040144C"/>
    <w:rsid w:val="00404D24"/>
    <w:rsid w:val="0041113E"/>
    <w:rsid w:val="00413138"/>
    <w:rsid w:val="00415517"/>
    <w:rsid w:val="00430C65"/>
    <w:rsid w:val="00431283"/>
    <w:rsid w:val="004340BD"/>
    <w:rsid w:val="004438E0"/>
    <w:rsid w:val="00446DB5"/>
    <w:rsid w:val="004519CD"/>
    <w:rsid w:val="00454362"/>
    <w:rsid w:val="004553AA"/>
    <w:rsid w:val="00455C0E"/>
    <w:rsid w:val="004563CC"/>
    <w:rsid w:val="00457911"/>
    <w:rsid w:val="00466854"/>
    <w:rsid w:val="00467857"/>
    <w:rsid w:val="00467A2D"/>
    <w:rsid w:val="00470FBB"/>
    <w:rsid w:val="00473DFD"/>
    <w:rsid w:val="004743F3"/>
    <w:rsid w:val="00475622"/>
    <w:rsid w:val="00477049"/>
    <w:rsid w:val="00480965"/>
    <w:rsid w:val="00482DE2"/>
    <w:rsid w:val="004862FF"/>
    <w:rsid w:val="004903A4"/>
    <w:rsid w:val="00495FA0"/>
    <w:rsid w:val="00496333"/>
    <w:rsid w:val="00496818"/>
    <w:rsid w:val="004A4E46"/>
    <w:rsid w:val="004A7FE9"/>
    <w:rsid w:val="004B1970"/>
    <w:rsid w:val="004B6A8B"/>
    <w:rsid w:val="004C19B0"/>
    <w:rsid w:val="004C3A88"/>
    <w:rsid w:val="004C3D8B"/>
    <w:rsid w:val="004C498F"/>
    <w:rsid w:val="004D44C8"/>
    <w:rsid w:val="004D514D"/>
    <w:rsid w:val="004D7753"/>
    <w:rsid w:val="004D7EFC"/>
    <w:rsid w:val="004E2DA1"/>
    <w:rsid w:val="004E3C78"/>
    <w:rsid w:val="004E645A"/>
    <w:rsid w:val="004E7C3E"/>
    <w:rsid w:val="004F180B"/>
    <w:rsid w:val="005009B2"/>
    <w:rsid w:val="005015FA"/>
    <w:rsid w:val="005017F7"/>
    <w:rsid w:val="0050526F"/>
    <w:rsid w:val="0051385C"/>
    <w:rsid w:val="00514BCD"/>
    <w:rsid w:val="005205FC"/>
    <w:rsid w:val="00520CB5"/>
    <w:rsid w:val="00525D58"/>
    <w:rsid w:val="00527E18"/>
    <w:rsid w:val="0053109D"/>
    <w:rsid w:val="005342C4"/>
    <w:rsid w:val="00536555"/>
    <w:rsid w:val="00537C8C"/>
    <w:rsid w:val="00542480"/>
    <w:rsid w:val="00545089"/>
    <w:rsid w:val="005474B5"/>
    <w:rsid w:val="0055185E"/>
    <w:rsid w:val="00555218"/>
    <w:rsid w:val="00557D73"/>
    <w:rsid w:val="005608BD"/>
    <w:rsid w:val="005621E8"/>
    <w:rsid w:val="005624D1"/>
    <w:rsid w:val="00570350"/>
    <w:rsid w:val="00570A15"/>
    <w:rsid w:val="005814DD"/>
    <w:rsid w:val="0058155E"/>
    <w:rsid w:val="005836F7"/>
    <w:rsid w:val="005929E6"/>
    <w:rsid w:val="00592C0C"/>
    <w:rsid w:val="005A51E4"/>
    <w:rsid w:val="005A5357"/>
    <w:rsid w:val="005A7211"/>
    <w:rsid w:val="005B05E4"/>
    <w:rsid w:val="005B1B6F"/>
    <w:rsid w:val="005B3666"/>
    <w:rsid w:val="005B43A3"/>
    <w:rsid w:val="005B7AD0"/>
    <w:rsid w:val="005B7FA5"/>
    <w:rsid w:val="005C4C0F"/>
    <w:rsid w:val="005C7664"/>
    <w:rsid w:val="005D5A5A"/>
    <w:rsid w:val="005D605C"/>
    <w:rsid w:val="005D7D39"/>
    <w:rsid w:val="005D7DFC"/>
    <w:rsid w:val="005E01A2"/>
    <w:rsid w:val="005E6AB2"/>
    <w:rsid w:val="005F2D7F"/>
    <w:rsid w:val="005F48F6"/>
    <w:rsid w:val="005F5AA5"/>
    <w:rsid w:val="005F67D9"/>
    <w:rsid w:val="0060048B"/>
    <w:rsid w:val="00601B0F"/>
    <w:rsid w:val="00607F1F"/>
    <w:rsid w:val="00612323"/>
    <w:rsid w:val="00615914"/>
    <w:rsid w:val="006167BC"/>
    <w:rsid w:val="006248BC"/>
    <w:rsid w:val="00626B9E"/>
    <w:rsid w:val="006355F4"/>
    <w:rsid w:val="0063699C"/>
    <w:rsid w:val="006376D3"/>
    <w:rsid w:val="00643F5A"/>
    <w:rsid w:val="00644D82"/>
    <w:rsid w:val="00646D31"/>
    <w:rsid w:val="00646FBA"/>
    <w:rsid w:val="00651C33"/>
    <w:rsid w:val="00652E8D"/>
    <w:rsid w:val="00655ADD"/>
    <w:rsid w:val="00656D86"/>
    <w:rsid w:val="00660B2F"/>
    <w:rsid w:val="00660B67"/>
    <w:rsid w:val="006625A0"/>
    <w:rsid w:val="006631EC"/>
    <w:rsid w:val="0066474E"/>
    <w:rsid w:val="006741BF"/>
    <w:rsid w:val="00677647"/>
    <w:rsid w:val="00680D47"/>
    <w:rsid w:val="0068319C"/>
    <w:rsid w:val="00690C5D"/>
    <w:rsid w:val="006915C0"/>
    <w:rsid w:val="00692B76"/>
    <w:rsid w:val="00693025"/>
    <w:rsid w:val="0069712E"/>
    <w:rsid w:val="006A1113"/>
    <w:rsid w:val="006A3B8D"/>
    <w:rsid w:val="006A493A"/>
    <w:rsid w:val="006A6FC2"/>
    <w:rsid w:val="006A760B"/>
    <w:rsid w:val="006B08A3"/>
    <w:rsid w:val="006B6060"/>
    <w:rsid w:val="006C17D3"/>
    <w:rsid w:val="006C3CC0"/>
    <w:rsid w:val="006D6684"/>
    <w:rsid w:val="006E052E"/>
    <w:rsid w:val="006E0D22"/>
    <w:rsid w:val="006E5F52"/>
    <w:rsid w:val="006F06EA"/>
    <w:rsid w:val="006F0FB1"/>
    <w:rsid w:val="006F19D5"/>
    <w:rsid w:val="006F3F9B"/>
    <w:rsid w:val="0070342D"/>
    <w:rsid w:val="0070688F"/>
    <w:rsid w:val="0072071B"/>
    <w:rsid w:val="00721C80"/>
    <w:rsid w:val="0072262A"/>
    <w:rsid w:val="00723A1B"/>
    <w:rsid w:val="00723CE6"/>
    <w:rsid w:val="007273C4"/>
    <w:rsid w:val="00736B14"/>
    <w:rsid w:val="00745413"/>
    <w:rsid w:val="0074719B"/>
    <w:rsid w:val="00751B61"/>
    <w:rsid w:val="00760519"/>
    <w:rsid w:val="007618E0"/>
    <w:rsid w:val="00762097"/>
    <w:rsid w:val="00764A65"/>
    <w:rsid w:val="00766A95"/>
    <w:rsid w:val="00767362"/>
    <w:rsid w:val="00771705"/>
    <w:rsid w:val="00772FB5"/>
    <w:rsid w:val="00782F95"/>
    <w:rsid w:val="00783CE4"/>
    <w:rsid w:val="00785398"/>
    <w:rsid w:val="00792C7F"/>
    <w:rsid w:val="007936E7"/>
    <w:rsid w:val="00793C82"/>
    <w:rsid w:val="00794D14"/>
    <w:rsid w:val="00795E22"/>
    <w:rsid w:val="00796994"/>
    <w:rsid w:val="007A058A"/>
    <w:rsid w:val="007A6180"/>
    <w:rsid w:val="007A6A37"/>
    <w:rsid w:val="007B094E"/>
    <w:rsid w:val="007B10FF"/>
    <w:rsid w:val="007B3624"/>
    <w:rsid w:val="007B3DF3"/>
    <w:rsid w:val="007B78B8"/>
    <w:rsid w:val="007C03D0"/>
    <w:rsid w:val="007C541D"/>
    <w:rsid w:val="007C728C"/>
    <w:rsid w:val="007D6BD8"/>
    <w:rsid w:val="007D6ED3"/>
    <w:rsid w:val="007E23BA"/>
    <w:rsid w:val="007E7687"/>
    <w:rsid w:val="007F33CE"/>
    <w:rsid w:val="007F460C"/>
    <w:rsid w:val="007F6988"/>
    <w:rsid w:val="00804BC7"/>
    <w:rsid w:val="00806CC2"/>
    <w:rsid w:val="00811A40"/>
    <w:rsid w:val="00821002"/>
    <w:rsid w:val="00821DDC"/>
    <w:rsid w:val="008233D6"/>
    <w:rsid w:val="00825ED2"/>
    <w:rsid w:val="00826CD5"/>
    <w:rsid w:val="0082754D"/>
    <w:rsid w:val="0082766C"/>
    <w:rsid w:val="00827A40"/>
    <w:rsid w:val="00837F96"/>
    <w:rsid w:val="00843751"/>
    <w:rsid w:val="008437B1"/>
    <w:rsid w:val="0084509E"/>
    <w:rsid w:val="00847249"/>
    <w:rsid w:val="00851434"/>
    <w:rsid w:val="00852377"/>
    <w:rsid w:val="0085242F"/>
    <w:rsid w:val="00852F85"/>
    <w:rsid w:val="00853ADC"/>
    <w:rsid w:val="008574CB"/>
    <w:rsid w:val="008624E4"/>
    <w:rsid w:val="008655EF"/>
    <w:rsid w:val="00867A6E"/>
    <w:rsid w:val="00877883"/>
    <w:rsid w:val="00884128"/>
    <w:rsid w:val="0088552B"/>
    <w:rsid w:val="008923DD"/>
    <w:rsid w:val="008930E7"/>
    <w:rsid w:val="00894DB3"/>
    <w:rsid w:val="008978CE"/>
    <w:rsid w:val="00897F4F"/>
    <w:rsid w:val="008A01A1"/>
    <w:rsid w:val="008A1FF2"/>
    <w:rsid w:val="008A49F8"/>
    <w:rsid w:val="008A5ADB"/>
    <w:rsid w:val="008B1942"/>
    <w:rsid w:val="008B280E"/>
    <w:rsid w:val="008B3C78"/>
    <w:rsid w:val="008C2F7F"/>
    <w:rsid w:val="008D05A0"/>
    <w:rsid w:val="008D4E9E"/>
    <w:rsid w:val="008D5685"/>
    <w:rsid w:val="008D5E39"/>
    <w:rsid w:val="008F1D26"/>
    <w:rsid w:val="008F54BC"/>
    <w:rsid w:val="008F689B"/>
    <w:rsid w:val="008F7D98"/>
    <w:rsid w:val="0090268C"/>
    <w:rsid w:val="00903BD1"/>
    <w:rsid w:val="00916CD1"/>
    <w:rsid w:val="0092006B"/>
    <w:rsid w:val="009202D0"/>
    <w:rsid w:val="009262B4"/>
    <w:rsid w:val="00931216"/>
    <w:rsid w:val="00940C8D"/>
    <w:rsid w:val="0094109A"/>
    <w:rsid w:val="009419E8"/>
    <w:rsid w:val="0094231B"/>
    <w:rsid w:val="00942420"/>
    <w:rsid w:val="0094368F"/>
    <w:rsid w:val="00953A41"/>
    <w:rsid w:val="009543F4"/>
    <w:rsid w:val="009569FF"/>
    <w:rsid w:val="009602C6"/>
    <w:rsid w:val="00962B7E"/>
    <w:rsid w:val="00963534"/>
    <w:rsid w:val="009759AB"/>
    <w:rsid w:val="00980E75"/>
    <w:rsid w:val="00992B7D"/>
    <w:rsid w:val="009941C3"/>
    <w:rsid w:val="0099530D"/>
    <w:rsid w:val="00996861"/>
    <w:rsid w:val="009A273A"/>
    <w:rsid w:val="009A3EF7"/>
    <w:rsid w:val="009A4EA7"/>
    <w:rsid w:val="009A5825"/>
    <w:rsid w:val="009A6210"/>
    <w:rsid w:val="009A7D10"/>
    <w:rsid w:val="009B3FF1"/>
    <w:rsid w:val="009B43BA"/>
    <w:rsid w:val="009B4D85"/>
    <w:rsid w:val="009B7CC6"/>
    <w:rsid w:val="009D3777"/>
    <w:rsid w:val="009D567A"/>
    <w:rsid w:val="009E0827"/>
    <w:rsid w:val="009E6BFF"/>
    <w:rsid w:val="009E7468"/>
    <w:rsid w:val="009F0ABC"/>
    <w:rsid w:val="009F6866"/>
    <w:rsid w:val="00A0112D"/>
    <w:rsid w:val="00A02FD4"/>
    <w:rsid w:val="00A030D5"/>
    <w:rsid w:val="00A03EB1"/>
    <w:rsid w:val="00A04DAF"/>
    <w:rsid w:val="00A10E18"/>
    <w:rsid w:val="00A14C1E"/>
    <w:rsid w:val="00A2053D"/>
    <w:rsid w:val="00A24B85"/>
    <w:rsid w:val="00A267DF"/>
    <w:rsid w:val="00A27BEF"/>
    <w:rsid w:val="00A30BB2"/>
    <w:rsid w:val="00A3125D"/>
    <w:rsid w:val="00A35DAD"/>
    <w:rsid w:val="00A42699"/>
    <w:rsid w:val="00A430A1"/>
    <w:rsid w:val="00A50CC6"/>
    <w:rsid w:val="00A5415E"/>
    <w:rsid w:val="00A6091D"/>
    <w:rsid w:val="00A639B3"/>
    <w:rsid w:val="00A64525"/>
    <w:rsid w:val="00A652E2"/>
    <w:rsid w:val="00A751C5"/>
    <w:rsid w:val="00A80C4F"/>
    <w:rsid w:val="00A8154D"/>
    <w:rsid w:val="00A844E2"/>
    <w:rsid w:val="00A86B08"/>
    <w:rsid w:val="00A91AFC"/>
    <w:rsid w:val="00A92A3E"/>
    <w:rsid w:val="00A967EE"/>
    <w:rsid w:val="00A971BF"/>
    <w:rsid w:val="00AA00B5"/>
    <w:rsid w:val="00AA14EC"/>
    <w:rsid w:val="00AA29AE"/>
    <w:rsid w:val="00AA3039"/>
    <w:rsid w:val="00AA3FBF"/>
    <w:rsid w:val="00AB2F84"/>
    <w:rsid w:val="00AB7FEB"/>
    <w:rsid w:val="00AC1BF8"/>
    <w:rsid w:val="00AD0124"/>
    <w:rsid w:val="00AD4829"/>
    <w:rsid w:val="00AE1BF3"/>
    <w:rsid w:val="00AE2AEF"/>
    <w:rsid w:val="00AF2A74"/>
    <w:rsid w:val="00AF2C2C"/>
    <w:rsid w:val="00AF6F41"/>
    <w:rsid w:val="00B0644D"/>
    <w:rsid w:val="00B06A13"/>
    <w:rsid w:val="00B1133B"/>
    <w:rsid w:val="00B14584"/>
    <w:rsid w:val="00B16309"/>
    <w:rsid w:val="00B2035F"/>
    <w:rsid w:val="00B213B2"/>
    <w:rsid w:val="00B23D2C"/>
    <w:rsid w:val="00B25A66"/>
    <w:rsid w:val="00B36258"/>
    <w:rsid w:val="00B406E1"/>
    <w:rsid w:val="00B46AB7"/>
    <w:rsid w:val="00B5443A"/>
    <w:rsid w:val="00B57884"/>
    <w:rsid w:val="00B62FF0"/>
    <w:rsid w:val="00B632E9"/>
    <w:rsid w:val="00B64038"/>
    <w:rsid w:val="00B657DD"/>
    <w:rsid w:val="00B674D3"/>
    <w:rsid w:val="00B71BE2"/>
    <w:rsid w:val="00B72191"/>
    <w:rsid w:val="00B82C16"/>
    <w:rsid w:val="00B9731B"/>
    <w:rsid w:val="00B97396"/>
    <w:rsid w:val="00B973AC"/>
    <w:rsid w:val="00B977D2"/>
    <w:rsid w:val="00BA6642"/>
    <w:rsid w:val="00BA718C"/>
    <w:rsid w:val="00BB206C"/>
    <w:rsid w:val="00BC295F"/>
    <w:rsid w:val="00BC6F94"/>
    <w:rsid w:val="00BD1375"/>
    <w:rsid w:val="00BD2820"/>
    <w:rsid w:val="00BD5280"/>
    <w:rsid w:val="00BD58ED"/>
    <w:rsid w:val="00BE301D"/>
    <w:rsid w:val="00BE43DB"/>
    <w:rsid w:val="00BE45F0"/>
    <w:rsid w:val="00BF042B"/>
    <w:rsid w:val="00BF21B0"/>
    <w:rsid w:val="00BF72AA"/>
    <w:rsid w:val="00C00280"/>
    <w:rsid w:val="00C10A5F"/>
    <w:rsid w:val="00C138A8"/>
    <w:rsid w:val="00C13AB8"/>
    <w:rsid w:val="00C1456F"/>
    <w:rsid w:val="00C20967"/>
    <w:rsid w:val="00C2390F"/>
    <w:rsid w:val="00C25222"/>
    <w:rsid w:val="00C267B9"/>
    <w:rsid w:val="00C30BE1"/>
    <w:rsid w:val="00C3408B"/>
    <w:rsid w:val="00C35498"/>
    <w:rsid w:val="00C357C4"/>
    <w:rsid w:val="00C40C0C"/>
    <w:rsid w:val="00C439BE"/>
    <w:rsid w:val="00C45C04"/>
    <w:rsid w:val="00C4662B"/>
    <w:rsid w:val="00C50343"/>
    <w:rsid w:val="00C50BDC"/>
    <w:rsid w:val="00C51265"/>
    <w:rsid w:val="00C5308E"/>
    <w:rsid w:val="00C531DE"/>
    <w:rsid w:val="00C56ADB"/>
    <w:rsid w:val="00C57E79"/>
    <w:rsid w:val="00C609DD"/>
    <w:rsid w:val="00C72254"/>
    <w:rsid w:val="00C7225E"/>
    <w:rsid w:val="00C7599F"/>
    <w:rsid w:val="00C76180"/>
    <w:rsid w:val="00C829ED"/>
    <w:rsid w:val="00C85AD2"/>
    <w:rsid w:val="00C97177"/>
    <w:rsid w:val="00CA477B"/>
    <w:rsid w:val="00CA4B46"/>
    <w:rsid w:val="00CB3EE1"/>
    <w:rsid w:val="00CB6D52"/>
    <w:rsid w:val="00CC00AD"/>
    <w:rsid w:val="00CC3088"/>
    <w:rsid w:val="00CC4434"/>
    <w:rsid w:val="00CC6090"/>
    <w:rsid w:val="00CD2030"/>
    <w:rsid w:val="00CE519D"/>
    <w:rsid w:val="00CF194A"/>
    <w:rsid w:val="00D10519"/>
    <w:rsid w:val="00D1509C"/>
    <w:rsid w:val="00D15C86"/>
    <w:rsid w:val="00D23B93"/>
    <w:rsid w:val="00D27293"/>
    <w:rsid w:val="00D3209D"/>
    <w:rsid w:val="00D347D5"/>
    <w:rsid w:val="00D34884"/>
    <w:rsid w:val="00D4180B"/>
    <w:rsid w:val="00D44B77"/>
    <w:rsid w:val="00D475E2"/>
    <w:rsid w:val="00D62200"/>
    <w:rsid w:val="00D644FF"/>
    <w:rsid w:val="00D72C46"/>
    <w:rsid w:val="00D75565"/>
    <w:rsid w:val="00D75A94"/>
    <w:rsid w:val="00D76305"/>
    <w:rsid w:val="00D868C1"/>
    <w:rsid w:val="00D91B19"/>
    <w:rsid w:val="00DA16C3"/>
    <w:rsid w:val="00DA20F0"/>
    <w:rsid w:val="00DA2D6E"/>
    <w:rsid w:val="00DB2BE6"/>
    <w:rsid w:val="00DB448C"/>
    <w:rsid w:val="00DC3136"/>
    <w:rsid w:val="00DD0729"/>
    <w:rsid w:val="00DD0782"/>
    <w:rsid w:val="00DD1B06"/>
    <w:rsid w:val="00DD558C"/>
    <w:rsid w:val="00DE4E95"/>
    <w:rsid w:val="00DF44FB"/>
    <w:rsid w:val="00E12329"/>
    <w:rsid w:val="00E13A6F"/>
    <w:rsid w:val="00E247A5"/>
    <w:rsid w:val="00E3071E"/>
    <w:rsid w:val="00E32C55"/>
    <w:rsid w:val="00E367A7"/>
    <w:rsid w:val="00E43508"/>
    <w:rsid w:val="00E4511F"/>
    <w:rsid w:val="00E45705"/>
    <w:rsid w:val="00E46184"/>
    <w:rsid w:val="00E466C6"/>
    <w:rsid w:val="00E53791"/>
    <w:rsid w:val="00E54FC8"/>
    <w:rsid w:val="00E5675D"/>
    <w:rsid w:val="00E625DC"/>
    <w:rsid w:val="00E70DDA"/>
    <w:rsid w:val="00E71BAF"/>
    <w:rsid w:val="00E72461"/>
    <w:rsid w:val="00E75295"/>
    <w:rsid w:val="00E7746D"/>
    <w:rsid w:val="00E80BE9"/>
    <w:rsid w:val="00E84904"/>
    <w:rsid w:val="00E86923"/>
    <w:rsid w:val="00E86B99"/>
    <w:rsid w:val="00E87775"/>
    <w:rsid w:val="00E91426"/>
    <w:rsid w:val="00E924E3"/>
    <w:rsid w:val="00E932E2"/>
    <w:rsid w:val="00E940C7"/>
    <w:rsid w:val="00EA1F00"/>
    <w:rsid w:val="00EA24EE"/>
    <w:rsid w:val="00EB3475"/>
    <w:rsid w:val="00EB3A66"/>
    <w:rsid w:val="00EB3D1B"/>
    <w:rsid w:val="00EC6B6B"/>
    <w:rsid w:val="00ED183D"/>
    <w:rsid w:val="00ED443C"/>
    <w:rsid w:val="00ED6978"/>
    <w:rsid w:val="00ED7C97"/>
    <w:rsid w:val="00EE3954"/>
    <w:rsid w:val="00EE6A9D"/>
    <w:rsid w:val="00EF15BE"/>
    <w:rsid w:val="00EF2D05"/>
    <w:rsid w:val="00EF3E4C"/>
    <w:rsid w:val="00EF7F7E"/>
    <w:rsid w:val="00F000B3"/>
    <w:rsid w:val="00F02558"/>
    <w:rsid w:val="00F02982"/>
    <w:rsid w:val="00F02B2E"/>
    <w:rsid w:val="00F06F38"/>
    <w:rsid w:val="00F11003"/>
    <w:rsid w:val="00F130FF"/>
    <w:rsid w:val="00F16791"/>
    <w:rsid w:val="00F17FB1"/>
    <w:rsid w:val="00F25563"/>
    <w:rsid w:val="00F25E59"/>
    <w:rsid w:val="00F26246"/>
    <w:rsid w:val="00F278F7"/>
    <w:rsid w:val="00F32303"/>
    <w:rsid w:val="00F42787"/>
    <w:rsid w:val="00F44FAA"/>
    <w:rsid w:val="00F56ADB"/>
    <w:rsid w:val="00F60E4F"/>
    <w:rsid w:val="00F637AC"/>
    <w:rsid w:val="00F70758"/>
    <w:rsid w:val="00F7157B"/>
    <w:rsid w:val="00F7171C"/>
    <w:rsid w:val="00F730BE"/>
    <w:rsid w:val="00F92476"/>
    <w:rsid w:val="00F9513D"/>
    <w:rsid w:val="00F9537E"/>
    <w:rsid w:val="00FA00F6"/>
    <w:rsid w:val="00FA368A"/>
    <w:rsid w:val="00FA37D9"/>
    <w:rsid w:val="00FA4495"/>
    <w:rsid w:val="00FA480C"/>
    <w:rsid w:val="00FA6A66"/>
    <w:rsid w:val="00FB077F"/>
    <w:rsid w:val="00FB19F9"/>
    <w:rsid w:val="00FB2274"/>
    <w:rsid w:val="00FB2BE0"/>
    <w:rsid w:val="00FB36BD"/>
    <w:rsid w:val="00FB7108"/>
    <w:rsid w:val="00FC3944"/>
    <w:rsid w:val="00FC7741"/>
    <w:rsid w:val="00FD1D8E"/>
    <w:rsid w:val="00FE0409"/>
    <w:rsid w:val="00FE1B55"/>
    <w:rsid w:val="00FE4389"/>
    <w:rsid w:val="00FE46DA"/>
    <w:rsid w:val="00FF26FC"/>
    <w:rsid w:val="00FF4F7F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84E76-9293-43B5-846C-335983A8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3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375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5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5E90"/>
  </w:style>
  <w:style w:type="paragraph" w:styleId="a8">
    <w:name w:val="footer"/>
    <w:basedOn w:val="a"/>
    <w:link w:val="a9"/>
    <w:uiPriority w:val="99"/>
    <w:unhideWhenUsed/>
    <w:rsid w:val="003F5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5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2400C-A51B-4CB4-B5D3-032BCC03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6B4D05B7.dotm</Template>
  <TotalTime>147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Алена Михайловна</dc:creator>
  <cp:keywords/>
  <dc:description/>
  <cp:lastModifiedBy>Гришина Алена Михайловна</cp:lastModifiedBy>
  <cp:revision>6</cp:revision>
  <cp:lastPrinted>2020-07-28T01:28:00Z</cp:lastPrinted>
  <dcterms:created xsi:type="dcterms:W3CDTF">2021-05-14T04:49:00Z</dcterms:created>
  <dcterms:modified xsi:type="dcterms:W3CDTF">2021-05-19T07:19:00Z</dcterms:modified>
</cp:coreProperties>
</file>