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13" w:rsidRDefault="00A73BCB" w:rsidP="00295124">
      <w:pPr>
        <w:spacing w:after="120" w:line="240" w:lineRule="exact"/>
        <w:jc w:val="center"/>
      </w:pPr>
      <w:r w:rsidRPr="00A73BCB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 сотрудников министерства здравоохранения Хабаровского края за период с 01 января 20</w:t>
      </w:r>
      <w:r w:rsidR="00295124">
        <w:rPr>
          <w:rFonts w:ascii="Times New Roman" w:hAnsi="Times New Roman" w:cs="Times New Roman"/>
        </w:rPr>
        <w:t>20 г. по 31 декабря 2020</w:t>
      </w:r>
      <w:r w:rsidRPr="00A73BCB">
        <w:rPr>
          <w:rFonts w:ascii="Times New Roman" w:hAnsi="Times New Roman" w:cs="Times New Roman"/>
        </w:rPr>
        <w:t xml:space="preserve"> г.</w:t>
      </w:r>
    </w:p>
    <w:tbl>
      <w:tblPr>
        <w:tblW w:w="486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597"/>
        <w:gridCol w:w="1370"/>
        <w:gridCol w:w="1338"/>
        <w:gridCol w:w="1276"/>
        <w:gridCol w:w="968"/>
        <w:gridCol w:w="1287"/>
        <w:gridCol w:w="1132"/>
        <w:gridCol w:w="990"/>
        <w:gridCol w:w="1132"/>
        <w:gridCol w:w="1270"/>
        <w:gridCol w:w="1417"/>
      </w:tblGrid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Тян Виктор Юрьевич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1937577.47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513695.65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1268.19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Пилипенко Екатерина Николаевна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по юридическим вопросам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928.00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1781930.43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TOYOTA PREMIO B (M1)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721147.09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Решетникова Ирина Сергеевна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консультант по юридическим вопросам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1385518.46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Ольховская Наталья Львовна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1814171.42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КИА Соренто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473520.06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Петрищев Виталий Юрьевич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 xml:space="preserve">управления - начальник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2525588.60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1598645.83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Попов Роман Сергеевич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1221629.33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Кудрикова Вера Александровна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1119190.56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Медведева Оксана Вячеславовна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1249374.52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грузовой автомобиль Scania R114 GA4X2NA 380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полуприцеп Great Dane Reefer 53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полуприцеп Great Dane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Вронская Нина Геннадьевна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4437301.43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36.20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Соколова Ирина Владимировна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1088229.83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10.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НИССАН АВЕНИР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584503.75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10.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Ремешило Светлана Владимировна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1216809.97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ЛЕКСУС RX 450 R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1796141.69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Строкова Наталья Олеговна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1207837.84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Cresta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546962.06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Болсуновская Александра Олеговна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1067102.23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Щербакова Наталья Александровна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1127236.65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453049.97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Белозерова Елена Викторовна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Ленд Краузер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1957972.18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466429.59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Цуман Татьяна Петровна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906.00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1619397.44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(7/42)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906.00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Corola-Fiield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981993.67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УАЗ 452Э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водный транспорт лодка ПХВ МС 385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водный транспорт лодка ПХВ МС 350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17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Высочкина Галина Андреевна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1342207.93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226508.01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Павловская Оксана Митровна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1114757.32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(29/100)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759386.65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Телешенко Людмила Викторовна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NISSAN X-TRAIL MR20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1484108.88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451088.65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Полковникова Светлана Сергеевна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791.00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3643815.11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Багаткина Анна Александровна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55000.44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1831834.58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87.50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Духовникова Светлана Александровна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251148.74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21.90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НИССАН Лаурель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1204271.00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водный транспорт мотолодка Казанка 5М2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грузовой автомобиль НИССАН Атлас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Елагина Виктория Сергеевна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LAND CRUISER PRADO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1585465.83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грузовой автомобиль ХИНО REINGER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2296510.00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грузовой автомобиль ХИНО REINGER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Тропникова Екатерина Владимировна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1444431.90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Иное недвижимое имущество 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Ла-У Галина Евгеньевна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1184564.86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1473988.52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Поздеева Наталья Борисовна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1239954.72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69.30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7675.00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Рабченюк Мария Сергеевна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1099453.15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СУБАРУ OUTBACK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4151538.00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Harrier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Кутарева Наталья Васильевна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1917071.57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29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Гурченко Владимир Алексеевич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90.60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Ниссан Икс-Траил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1379116.86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123.20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17.00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123.20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9779.08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123.20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123.20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Бондаренко Елена Александровна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1) Mitsubishi Pajero-Sport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1144744.98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29.10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610057.13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31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Дзюба Станислав Сергеевич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1174365.34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Огнева Любовь Анатольевна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869.00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1178369.66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869.00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295605.44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Федоров Николай Владимирович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1698347.27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610.86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37.20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603374.47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Дерябкина Светлана Сергеевна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грузовой автомобиль KIA BONGO III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1482749.52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Развина Лидия Николаевна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1763577.29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НИССАН Тиида Лацио седан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4777027.40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Васильева Снежана Юрьевна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НИССАН Moco, 2010 г. НИССАН Moco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1223985.68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Павленко Ирина Николаевна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1187950.47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Тромбачева Марина Борисовна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1325651.16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Волкова Елена Ивановна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начальника отдела 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2071355.66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(Для сельскохозяйстве</w:t>
            </w: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нного использования)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88.70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TOYOTA Landcruiser Prado легковой универсал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2926996.44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23.40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Лобастова Ольга Владимировна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МИЦУБИСИ outlander 2.0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1564369.23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Осипова Нина Александровна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1633914.41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Тойота спейд, 2013 г.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Войтович Альбина Виссарионовна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1677543.34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278641.50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43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Лапшина Светлана Владимировна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1476447.85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TOYOTA-COROLLA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3355496.47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Павлющенко Наталья Андреевна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1320369.85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1156906.21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Малышева Татьяна Борисовна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82.90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1453973.78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Репина Галина Дмитриевна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97.90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1671561.31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273.50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97.90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273.50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СУЗУКИ Гранд Витара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5330539.28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Лисова Татьяна Константиновна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1175143.24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НИССАН Ноут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107824.11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48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Васильева Жанна Борисовна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(58/100)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83.20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RENAULT KAPTUR Drive 2,0 4х4 АКП4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1741686.79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(21/100)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83.20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395618.00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Нахаева Ольга Андреевна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232327.49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Mishubishi Outlander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790945.73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56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Белоус Алексей Викторович</w:t>
            </w:r>
          </w:p>
        </w:tc>
        <w:tc>
          <w:tcPr>
            <w:tcW w:w="48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легковой автомобиль ТОЙОТА 2ZRA022987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1436410.08</w:t>
            </w:r>
          </w:p>
        </w:tc>
      </w:tr>
      <w:tr w:rsidR="00295124" w:rsidRPr="00381313" w:rsidTr="00295124">
        <w:tc>
          <w:tcPr>
            <w:tcW w:w="13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tabs>
                <w:tab w:val="left" w:pos="0"/>
              </w:tabs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1313" w:rsidRPr="00381313" w:rsidRDefault="00381313" w:rsidP="00381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35210.30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1313" w:rsidRPr="00381313" w:rsidRDefault="00381313" w:rsidP="00381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1313">
              <w:rPr>
                <w:rFonts w:ascii="Times New Roman" w:hAnsi="Times New Roman"/>
                <w:color w:val="000000"/>
                <w:sz w:val="16"/>
                <w:szCs w:val="18"/>
              </w:rPr>
              <w:t>0.00</w:t>
            </w:r>
          </w:p>
        </w:tc>
      </w:tr>
      <w:tr w:rsidR="00295124" w:rsidRPr="005B099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381313" w:rsidRDefault="005B0993" w:rsidP="005B099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8"/>
              </w:rPr>
              <w:t>Дмитриева Лилия Викторовна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0993">
              <w:rPr>
                <w:rFonts w:ascii="Times New Roman" w:hAnsi="Times New Roman"/>
                <w:color w:val="000000"/>
                <w:sz w:val="16"/>
                <w:szCs w:val="16"/>
              </w:rPr>
              <w:t>Главный специалист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 доли)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0993">
              <w:rPr>
                <w:rFonts w:ascii="Times New Roman" w:hAnsi="Times New Roman"/>
                <w:color w:val="000000"/>
                <w:sz w:val="16"/>
                <w:szCs w:val="16"/>
              </w:rPr>
              <w:t>1237082,05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9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9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5124" w:rsidRPr="00381313" w:rsidTr="00295124">
        <w:trPr>
          <w:trHeight w:val="746"/>
        </w:trPr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605,0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pStyle w:val="1"/>
              <w:rPr>
                <w:color w:val="000000"/>
                <w:sz w:val="16"/>
                <w:szCs w:val="16"/>
              </w:rPr>
            </w:pPr>
            <w:r w:rsidRPr="005B0993">
              <w:rPr>
                <w:b w:val="0"/>
                <w:color w:val="000000"/>
                <w:sz w:val="16"/>
                <w:szCs w:val="16"/>
              </w:rPr>
              <w:t xml:space="preserve">легковой автомобиль </w:t>
            </w:r>
            <w:r w:rsidRPr="005B0993">
              <w:rPr>
                <w:b w:val="0"/>
                <w:sz w:val="16"/>
                <w:szCs w:val="16"/>
              </w:rPr>
              <w:t>Nissan X-Trail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329560,66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(1/2 доли)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Default="005B0993" w:rsidP="005B0993">
            <w:r w:rsidRPr="005B1AB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Default="005B0993" w:rsidP="005B0993">
            <w:r w:rsidRPr="005B1AB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5B0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FE19A2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AB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FE19A2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E19A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Татанова Дарья Викторовна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76,6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Default="00FE19A2" w:rsidP="00FE19A2">
            <w:pPr>
              <w:spacing w:after="0" w:line="240" w:lineRule="auto"/>
            </w:pPr>
            <w:r w:rsidRPr="00691C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317539,64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Default="00FE19A2" w:rsidP="00FE19A2">
            <w:pPr>
              <w:spacing w:after="0" w:line="240" w:lineRule="auto"/>
            </w:pPr>
            <w:r w:rsidRPr="00691C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AB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1AB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5B0993" w:rsidP="003813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B0993" w:rsidRPr="005B0993" w:rsidRDefault="00FE19A2" w:rsidP="00381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167025,41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Default="00FE19A2" w:rsidP="00FE19A2">
            <w:r w:rsidRPr="00FA74C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5124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Default="00FE19A2" w:rsidP="00FE19A2">
            <w:r w:rsidRPr="00FA74C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19A2" w:rsidRPr="005B0993" w:rsidRDefault="00FE19A2" w:rsidP="00FE1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0609E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20609E" w:rsidRDefault="0020609E" w:rsidP="002060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0609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Бойченко Юрий Яковлевич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Министр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(1/2 доли)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Default="0020609E" w:rsidP="0020609E">
            <w:pPr>
              <w:spacing w:after="0" w:line="240" w:lineRule="auto"/>
            </w:pPr>
            <w:r w:rsidRPr="00691C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Default="0020609E" w:rsidP="0020609E">
            <w:pPr>
              <w:spacing w:after="0" w:line="240" w:lineRule="auto"/>
            </w:pPr>
            <w:r w:rsidRPr="00691C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pStyle w:val="1"/>
              <w:rPr>
                <w:color w:val="00000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Легковой автобиль </w:t>
            </w:r>
            <w:r w:rsidRPr="0020609E">
              <w:rPr>
                <w:b w:val="0"/>
                <w:sz w:val="16"/>
                <w:szCs w:val="16"/>
              </w:rPr>
              <w:t>Mitsubishi Outlander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609E" w:rsidRPr="005B0993" w:rsidRDefault="0020609E" w:rsidP="002060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2846890,25</w:t>
            </w:r>
          </w:p>
        </w:tc>
      </w:tr>
      <w:tr w:rsidR="002A0D22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(1/2 доли)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Default="002A0D22" w:rsidP="002A0D22">
            <w:pPr>
              <w:spacing w:after="0" w:line="240" w:lineRule="auto"/>
            </w:pPr>
            <w:r w:rsidRPr="00691C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2A0D22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 (Сельскохозяйственного назначения для дачного строительства)</w:t>
            </w: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Default="002A0D22" w:rsidP="002A0D22">
            <w:pPr>
              <w:spacing w:after="0" w:line="240" w:lineRule="auto"/>
            </w:pPr>
            <w:r w:rsidRPr="00691C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A0D22" w:rsidRPr="00381313" w:rsidTr="00295124">
        <w:tc>
          <w:tcPr>
            <w:tcW w:w="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tabs>
                <w:tab w:val="left" w:pos="0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Default="002A0D22" w:rsidP="002A0D22">
            <w:pPr>
              <w:spacing w:after="0" w:line="240" w:lineRule="auto"/>
            </w:pPr>
            <w:r w:rsidRPr="00691C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0D22" w:rsidRPr="005B0993" w:rsidRDefault="002A0D22" w:rsidP="002A0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381313" w:rsidRPr="002A0D22" w:rsidRDefault="00381313" w:rsidP="00381313">
      <w:pPr>
        <w:spacing w:line="240" w:lineRule="auto"/>
        <w:rPr>
          <w:rFonts w:eastAsia="Times New Roman" w:cs="Times New Roman"/>
          <w:sz w:val="28"/>
        </w:rPr>
      </w:pPr>
      <w:bookmarkStart w:id="0" w:name="_GoBack"/>
      <w:bookmarkEnd w:id="0"/>
    </w:p>
    <w:p w:rsidR="00381313" w:rsidRDefault="00381313"/>
    <w:sectPr w:rsidR="00381313" w:rsidSect="0029512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13"/>
    <w:rsid w:val="0020609E"/>
    <w:rsid w:val="00295124"/>
    <w:rsid w:val="002A0D22"/>
    <w:rsid w:val="00381313"/>
    <w:rsid w:val="00381936"/>
    <w:rsid w:val="00587A00"/>
    <w:rsid w:val="005B0993"/>
    <w:rsid w:val="00A73BCB"/>
    <w:rsid w:val="00ED162C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447BC-B891-475D-B424-9D0B7DEC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0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85FE17F1.dotm</Template>
  <TotalTime>79</TotalTime>
  <Pages>12</Pages>
  <Words>3069</Words>
  <Characters>17497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Наталья Львовна</dc:creator>
  <cp:keywords/>
  <dc:description/>
  <cp:lastModifiedBy>Ольховская Наталья Львовна</cp:lastModifiedBy>
  <cp:revision>4</cp:revision>
  <dcterms:created xsi:type="dcterms:W3CDTF">2021-05-24T07:46:00Z</dcterms:created>
  <dcterms:modified xsi:type="dcterms:W3CDTF">2021-05-24T09:05:00Z</dcterms:modified>
</cp:coreProperties>
</file>