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36F" w:rsidRDefault="0089436F" w:rsidP="00037A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037A52" w:rsidRPr="00037A52" w:rsidRDefault="00037A52" w:rsidP="00037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37A52">
        <w:rPr>
          <w:rFonts w:ascii="Times New Roman" w:hAnsi="Times New Roman"/>
          <w:b/>
          <w:sz w:val="24"/>
        </w:rPr>
        <w:t>СВЕДЕНИЯ</w:t>
      </w:r>
    </w:p>
    <w:p w:rsidR="00037A52" w:rsidRPr="00037A52" w:rsidRDefault="00037A52" w:rsidP="00037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37A52">
        <w:rPr>
          <w:rFonts w:ascii="Times New Roman" w:hAnsi="Times New Roman"/>
          <w:b/>
          <w:sz w:val="24"/>
        </w:rPr>
        <w:t>о доходах, расходах, об имуществе и обязательствах имущественного характера руководител</w:t>
      </w:r>
      <w:r w:rsidR="0028704E">
        <w:rPr>
          <w:rFonts w:ascii="Times New Roman" w:hAnsi="Times New Roman"/>
          <w:b/>
          <w:sz w:val="24"/>
        </w:rPr>
        <w:t>я</w:t>
      </w:r>
      <w:r w:rsidRPr="00037A52">
        <w:rPr>
          <w:rFonts w:ascii="Times New Roman" w:hAnsi="Times New Roman"/>
          <w:b/>
          <w:sz w:val="24"/>
        </w:rPr>
        <w:t xml:space="preserve"> организаци</w:t>
      </w:r>
      <w:r w:rsidR="0028704E">
        <w:rPr>
          <w:rFonts w:ascii="Times New Roman" w:hAnsi="Times New Roman"/>
          <w:b/>
          <w:sz w:val="24"/>
        </w:rPr>
        <w:t>и</w:t>
      </w:r>
      <w:r w:rsidRPr="00037A52">
        <w:rPr>
          <w:rFonts w:ascii="Times New Roman" w:hAnsi="Times New Roman"/>
          <w:b/>
          <w:sz w:val="24"/>
        </w:rPr>
        <w:t>,</w:t>
      </w:r>
      <w:r w:rsidRPr="00037A52">
        <w:rPr>
          <w:rFonts w:ascii="Times New Roman" w:hAnsi="Times New Roman"/>
          <w:b/>
          <w:sz w:val="24"/>
        </w:rPr>
        <w:br/>
        <w:t>подведомственн</w:t>
      </w:r>
      <w:r w:rsidR="0028704E">
        <w:rPr>
          <w:rFonts w:ascii="Times New Roman" w:hAnsi="Times New Roman"/>
          <w:b/>
          <w:sz w:val="24"/>
        </w:rPr>
        <w:t>ой</w:t>
      </w:r>
      <w:r w:rsidRPr="00037A52">
        <w:rPr>
          <w:rFonts w:ascii="Times New Roman" w:hAnsi="Times New Roman"/>
          <w:b/>
          <w:sz w:val="24"/>
        </w:rPr>
        <w:t xml:space="preserve"> Министерству </w:t>
      </w:r>
      <w:r w:rsidR="0028704E">
        <w:rPr>
          <w:rFonts w:ascii="Times New Roman" w:hAnsi="Times New Roman"/>
          <w:b/>
          <w:sz w:val="24"/>
        </w:rPr>
        <w:t xml:space="preserve">информатизации и связи </w:t>
      </w:r>
      <w:r w:rsidRPr="00037A52">
        <w:rPr>
          <w:rFonts w:ascii="Times New Roman" w:hAnsi="Times New Roman"/>
          <w:b/>
          <w:sz w:val="24"/>
        </w:rPr>
        <w:t>Удмуртской Республики</w:t>
      </w:r>
      <w:r w:rsidRPr="00037A52">
        <w:rPr>
          <w:rFonts w:ascii="Times New Roman" w:hAnsi="Times New Roman"/>
          <w:b/>
          <w:sz w:val="24"/>
        </w:rPr>
        <w:br/>
        <w:t>за период с 01 января 20</w:t>
      </w:r>
      <w:r w:rsidR="00F34DD1">
        <w:rPr>
          <w:rFonts w:ascii="Times New Roman" w:hAnsi="Times New Roman"/>
          <w:b/>
          <w:sz w:val="24"/>
        </w:rPr>
        <w:t>20</w:t>
      </w:r>
      <w:r w:rsidRPr="00037A52">
        <w:rPr>
          <w:rFonts w:ascii="Times New Roman" w:hAnsi="Times New Roman"/>
          <w:b/>
          <w:sz w:val="24"/>
        </w:rPr>
        <w:t xml:space="preserve"> года по 31 декабря 20</w:t>
      </w:r>
      <w:r w:rsidR="00F34DD1">
        <w:rPr>
          <w:rFonts w:ascii="Times New Roman" w:hAnsi="Times New Roman"/>
          <w:b/>
          <w:sz w:val="24"/>
        </w:rPr>
        <w:t>20</w:t>
      </w:r>
      <w:r w:rsidRPr="00037A52">
        <w:rPr>
          <w:rFonts w:ascii="Times New Roman" w:hAnsi="Times New Roman"/>
          <w:b/>
          <w:sz w:val="24"/>
        </w:rPr>
        <w:t xml:space="preserve"> года</w:t>
      </w:r>
    </w:p>
    <w:p w:rsidR="0089436F" w:rsidRPr="00FB366B" w:rsidRDefault="0089436F" w:rsidP="0009485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68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63"/>
        <w:gridCol w:w="1668"/>
        <w:gridCol w:w="1165"/>
        <w:gridCol w:w="952"/>
        <w:gridCol w:w="901"/>
        <w:gridCol w:w="1371"/>
        <w:gridCol w:w="1034"/>
        <w:gridCol w:w="1426"/>
        <w:gridCol w:w="1407"/>
        <w:gridCol w:w="2263"/>
      </w:tblGrid>
      <w:tr w:rsidR="0089436F" w:rsidRPr="008B0011" w:rsidTr="0089436F">
        <w:tc>
          <w:tcPr>
            <w:tcW w:w="170" w:type="pct"/>
            <w:vMerge w:val="restart"/>
          </w:tcPr>
          <w:p w:rsidR="0089436F" w:rsidRPr="008943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3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12" w:type="pct"/>
            <w:vMerge w:val="restart"/>
          </w:tcPr>
          <w:p w:rsidR="0089436F" w:rsidRPr="0089436F" w:rsidRDefault="0089436F" w:rsidP="00894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3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550" w:type="pct"/>
            <w:vMerge w:val="restart"/>
          </w:tcPr>
          <w:p w:rsidR="0089436F" w:rsidRPr="008943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3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995" w:type="pct"/>
            <w:gridSpan w:val="3"/>
          </w:tcPr>
          <w:p w:rsidR="0089436F" w:rsidRPr="0089436F" w:rsidRDefault="0089436F" w:rsidP="00894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3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263" w:type="pct"/>
            <w:gridSpan w:val="3"/>
          </w:tcPr>
          <w:p w:rsidR="0089436F" w:rsidRPr="008943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3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64" w:type="pct"/>
            <w:vMerge w:val="restart"/>
          </w:tcPr>
          <w:p w:rsidR="0089436F" w:rsidRPr="008943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3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89436F" w:rsidRPr="008943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3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746" w:type="pct"/>
            <w:vMerge w:val="restart"/>
          </w:tcPr>
          <w:p w:rsidR="0089436F" w:rsidRPr="008943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436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89436F" w:rsidRPr="008B0011" w:rsidTr="0089436F">
        <w:tc>
          <w:tcPr>
            <w:tcW w:w="170" w:type="pct"/>
            <w:vMerge/>
          </w:tcPr>
          <w:p w:rsidR="0089436F" w:rsidRPr="008943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89436F" w:rsidRPr="008943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89436F" w:rsidRPr="008943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89436F" w:rsidRPr="0089436F" w:rsidRDefault="0089436F" w:rsidP="00894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3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314" w:type="pct"/>
          </w:tcPr>
          <w:p w:rsidR="0089436F" w:rsidRPr="008943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3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297" w:type="pct"/>
          </w:tcPr>
          <w:p w:rsidR="0089436F" w:rsidRPr="0089436F" w:rsidRDefault="0089436F" w:rsidP="00894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3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52" w:type="pct"/>
          </w:tcPr>
          <w:p w:rsidR="0089436F" w:rsidRPr="008943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3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1" w:type="pct"/>
          </w:tcPr>
          <w:p w:rsidR="0089436F" w:rsidRPr="008943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3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470" w:type="pct"/>
          </w:tcPr>
          <w:p w:rsidR="0089436F" w:rsidRPr="008943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3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64" w:type="pct"/>
            <w:vMerge/>
          </w:tcPr>
          <w:p w:rsidR="0089436F" w:rsidRPr="004C48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89436F" w:rsidRPr="004C486F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53C4" w:rsidRPr="008B0011" w:rsidTr="0089436F">
        <w:tc>
          <w:tcPr>
            <w:tcW w:w="170" w:type="pct"/>
            <w:vMerge w:val="restart"/>
          </w:tcPr>
          <w:p w:rsidR="006E53C4" w:rsidRPr="00A84B59" w:rsidRDefault="006E53C4" w:rsidP="00150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4B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  <w:p w:rsidR="006E53C4" w:rsidRPr="004C486F" w:rsidRDefault="006E53C4" w:rsidP="000948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6E53C4" w:rsidRDefault="0028704E" w:rsidP="00057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Поскребышев Алексей Николаевич</w:t>
            </w:r>
            <w:r w:rsidR="006E53C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6E53C4" w:rsidRPr="00037A52" w:rsidRDefault="006E53C4" w:rsidP="00287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7A52">
              <w:rPr>
                <w:rFonts w:ascii="Times New Roman" w:hAnsi="Times New Roman"/>
                <w:b/>
                <w:sz w:val="20"/>
                <w:szCs w:val="20"/>
              </w:rPr>
              <w:t>директор автономного учреждения Удмуртской Республики «</w:t>
            </w:r>
            <w:r w:rsidR="0028704E">
              <w:rPr>
                <w:rFonts w:ascii="Times New Roman" w:hAnsi="Times New Roman"/>
                <w:b/>
                <w:sz w:val="20"/>
                <w:szCs w:val="20"/>
              </w:rPr>
              <w:t>Ресурсный информационный центр Удмуртской Республики</w:t>
            </w:r>
            <w:r w:rsidRPr="00037A5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550" w:type="pct"/>
            <w:vMerge w:val="restart"/>
          </w:tcPr>
          <w:p w:rsidR="006E53C4" w:rsidRPr="00C45441" w:rsidRDefault="00F34DD1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1 510 216,71</w:t>
            </w:r>
          </w:p>
        </w:tc>
        <w:tc>
          <w:tcPr>
            <w:tcW w:w="384" w:type="pct"/>
          </w:tcPr>
          <w:p w:rsidR="006E53C4" w:rsidRPr="00C45441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r w:rsidR="006E5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314" w:type="pct"/>
          </w:tcPr>
          <w:p w:rsidR="006E53C4" w:rsidRPr="00C45441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</w:t>
            </w:r>
            <w:r w:rsidR="006E53C4" w:rsidRPr="00C4544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297" w:type="pct"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4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6E53C4" w:rsidRPr="0028704E" w:rsidRDefault="0028704E" w:rsidP="00287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  <w:vMerge w:val="restart"/>
          </w:tcPr>
          <w:p w:rsidR="006E53C4" w:rsidRPr="00D92766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470" w:type="pct"/>
            <w:vMerge w:val="restart"/>
          </w:tcPr>
          <w:p w:rsidR="006E53C4" w:rsidRPr="00D92766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28704E" w:rsidRPr="00693429" w:rsidRDefault="0028704E" w:rsidP="0028704E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  <w:t xml:space="preserve">Автомобиль </w:t>
            </w:r>
            <w:r w:rsidRPr="00693429"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  <w:p w:rsidR="0028704E" w:rsidRDefault="0028704E" w:rsidP="00287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</w:p>
          <w:p w:rsidR="0028704E" w:rsidRPr="0028704E" w:rsidRDefault="0028704E" w:rsidP="00287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CX-5</w:t>
            </w:r>
          </w:p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3C4" w:rsidRPr="008B0011" w:rsidTr="000571ED">
        <w:trPr>
          <w:trHeight w:val="464"/>
        </w:trPr>
        <w:tc>
          <w:tcPr>
            <w:tcW w:w="170" w:type="pct"/>
            <w:vMerge/>
          </w:tcPr>
          <w:p w:rsidR="006E53C4" w:rsidRDefault="006E53C4" w:rsidP="000948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6E53C4" w:rsidRPr="003C69BD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6E53C4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</w:tcPr>
          <w:p w:rsidR="006E53C4" w:rsidRPr="00C45441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</w:t>
            </w:r>
            <w:r w:rsidR="006E5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314" w:type="pct"/>
            <w:vMerge w:val="restart"/>
          </w:tcPr>
          <w:p w:rsidR="006E53C4" w:rsidRPr="00C45441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297" w:type="pct"/>
            <w:vMerge w:val="restart"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3C4" w:rsidRPr="008B0011" w:rsidTr="0089436F">
        <w:trPr>
          <w:trHeight w:val="464"/>
        </w:trPr>
        <w:tc>
          <w:tcPr>
            <w:tcW w:w="170" w:type="pct"/>
            <w:vMerge/>
          </w:tcPr>
          <w:p w:rsidR="006E53C4" w:rsidRDefault="006E53C4" w:rsidP="000948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6E53C4" w:rsidRPr="003C69BD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6E53C4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6E53C4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6E53C4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6E53C4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41" w:type="pct"/>
            <w:vMerge w:val="restart"/>
          </w:tcPr>
          <w:p w:rsidR="006E53C4" w:rsidRPr="00C45441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470" w:type="pct"/>
            <w:vMerge w:val="restart"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3C4" w:rsidRPr="008B0011" w:rsidTr="0089436F">
        <w:tc>
          <w:tcPr>
            <w:tcW w:w="170" w:type="pct"/>
            <w:vMerge/>
          </w:tcPr>
          <w:p w:rsidR="006E53C4" w:rsidRDefault="006E53C4" w:rsidP="000948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6E53C4" w:rsidRPr="000571ED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71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E53C4" w:rsidRPr="000571ED" w:rsidRDefault="006E53C4" w:rsidP="00287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71ED">
              <w:rPr>
                <w:rFonts w:ascii="Times New Roman" w:hAnsi="Times New Roman"/>
                <w:sz w:val="20"/>
                <w:szCs w:val="20"/>
              </w:rPr>
              <w:t>(</w:t>
            </w:r>
            <w:r w:rsidR="0028704E">
              <w:rPr>
                <w:rFonts w:ascii="Times New Roman" w:hAnsi="Times New Roman"/>
                <w:sz w:val="20"/>
                <w:szCs w:val="20"/>
              </w:rPr>
              <w:t>2/9</w:t>
            </w:r>
            <w:r w:rsidRPr="000571ED">
              <w:rPr>
                <w:rFonts w:ascii="Times New Roman" w:hAnsi="Times New Roman"/>
                <w:sz w:val="20"/>
                <w:szCs w:val="20"/>
              </w:rPr>
              <w:t>доля)</w:t>
            </w:r>
          </w:p>
        </w:tc>
        <w:tc>
          <w:tcPr>
            <w:tcW w:w="314" w:type="pct"/>
          </w:tcPr>
          <w:p w:rsidR="006E53C4" w:rsidRPr="00C45441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297" w:type="pct"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4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6E53C4" w:rsidRPr="00C45441" w:rsidRDefault="006E53C4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04E" w:rsidRPr="008B0011" w:rsidTr="00946CE3">
        <w:trPr>
          <w:trHeight w:val="660"/>
        </w:trPr>
        <w:tc>
          <w:tcPr>
            <w:tcW w:w="170" w:type="pct"/>
            <w:vMerge/>
          </w:tcPr>
          <w:p w:rsidR="0028704E" w:rsidRDefault="0028704E" w:rsidP="000948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28704E" w:rsidRPr="00C45441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C454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</w:t>
            </w:r>
            <w:r w:rsidR="00953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50" w:type="pct"/>
            <w:vMerge w:val="restart"/>
          </w:tcPr>
          <w:p w:rsidR="0028704E" w:rsidRPr="00C45441" w:rsidRDefault="00F34DD1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502 910,08</w:t>
            </w:r>
          </w:p>
        </w:tc>
        <w:tc>
          <w:tcPr>
            <w:tcW w:w="384" w:type="pct"/>
            <w:vMerge w:val="restart"/>
          </w:tcPr>
          <w:p w:rsidR="0028704E" w:rsidRPr="00C45441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vMerge w:val="restart"/>
          </w:tcPr>
          <w:p w:rsidR="0028704E" w:rsidRPr="00D92766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297" w:type="pct"/>
            <w:vMerge w:val="restart"/>
          </w:tcPr>
          <w:p w:rsidR="0028704E" w:rsidRPr="00C45441" w:rsidRDefault="0028704E" w:rsidP="000571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28704E" w:rsidRPr="00C45441" w:rsidRDefault="0028704E" w:rsidP="000571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 w:rsidRPr="00C454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28704E" w:rsidRPr="00520A8C" w:rsidRDefault="0028704E" w:rsidP="000571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</w:t>
            </w:r>
            <w:r w:rsidRPr="00C4544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28704E" w:rsidRPr="00C45441" w:rsidRDefault="0028704E" w:rsidP="000571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28704E" w:rsidRPr="0089436F" w:rsidRDefault="0028704E" w:rsidP="00693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28704E" w:rsidRPr="00C45441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04E" w:rsidRPr="008B0011" w:rsidTr="006F777F">
        <w:trPr>
          <w:trHeight w:val="464"/>
        </w:trPr>
        <w:tc>
          <w:tcPr>
            <w:tcW w:w="170" w:type="pct"/>
            <w:vMerge/>
          </w:tcPr>
          <w:p w:rsidR="0028704E" w:rsidRDefault="0028704E" w:rsidP="000948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28704E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28704E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</w:tcPr>
          <w:p w:rsidR="0028704E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28704E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</w:tcPr>
          <w:p w:rsidR="0028704E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</w:tcPr>
          <w:p w:rsidR="0028704E" w:rsidRPr="00C45441" w:rsidRDefault="0028704E" w:rsidP="008A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41" w:type="pct"/>
            <w:vMerge w:val="restart"/>
          </w:tcPr>
          <w:p w:rsidR="0028704E" w:rsidRPr="00C45441" w:rsidRDefault="0028704E" w:rsidP="008A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470" w:type="pct"/>
            <w:vMerge w:val="restart"/>
          </w:tcPr>
          <w:p w:rsidR="0028704E" w:rsidRPr="00C45441" w:rsidRDefault="0028704E" w:rsidP="008A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28704E" w:rsidRDefault="0028704E" w:rsidP="00693429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6" w:type="pct"/>
            <w:vMerge/>
          </w:tcPr>
          <w:p w:rsidR="0028704E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04E" w:rsidRPr="008B0011" w:rsidTr="00CA3FC5">
        <w:trPr>
          <w:trHeight w:val="464"/>
        </w:trPr>
        <w:tc>
          <w:tcPr>
            <w:tcW w:w="170" w:type="pct"/>
            <w:vMerge/>
          </w:tcPr>
          <w:p w:rsidR="0028704E" w:rsidRDefault="0028704E" w:rsidP="000948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28704E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28704E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28704E" w:rsidRPr="00C45441" w:rsidRDefault="0028704E" w:rsidP="001A0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4" w:type="pct"/>
          </w:tcPr>
          <w:p w:rsidR="0028704E" w:rsidRPr="00D92766" w:rsidRDefault="0028704E" w:rsidP="001A0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97" w:type="pct"/>
          </w:tcPr>
          <w:p w:rsidR="0028704E" w:rsidRPr="00C45441" w:rsidRDefault="0028704E" w:rsidP="001A0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:rsidR="0028704E" w:rsidRPr="00C45441" w:rsidRDefault="0028704E" w:rsidP="001A0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</w:tcPr>
          <w:p w:rsidR="0028704E" w:rsidRDefault="0028704E" w:rsidP="007F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</w:tcPr>
          <w:p w:rsidR="0028704E" w:rsidRDefault="0028704E" w:rsidP="007F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28704E" w:rsidRDefault="0028704E" w:rsidP="007F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8704E" w:rsidRDefault="0028704E" w:rsidP="00693429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6" w:type="pct"/>
            <w:vMerge/>
          </w:tcPr>
          <w:p w:rsidR="0028704E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04E" w:rsidRPr="008B0011" w:rsidTr="006E53C4">
        <w:trPr>
          <w:trHeight w:val="180"/>
        </w:trPr>
        <w:tc>
          <w:tcPr>
            <w:tcW w:w="170" w:type="pct"/>
            <w:vMerge/>
          </w:tcPr>
          <w:p w:rsidR="0028704E" w:rsidRDefault="0028704E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  <w:vAlign w:val="center"/>
          </w:tcPr>
          <w:p w:rsidR="0028704E" w:rsidRPr="004C486F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E6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  <w:vAlign w:val="center"/>
          </w:tcPr>
          <w:p w:rsidR="0028704E" w:rsidRPr="004C486F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  <w:vAlign w:val="center"/>
          </w:tcPr>
          <w:p w:rsidR="0028704E" w:rsidRPr="004C486F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28704E" w:rsidRPr="004C486F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28704E" w:rsidRPr="004C486F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28704E" w:rsidRPr="00C45441" w:rsidRDefault="0028704E" w:rsidP="008A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28704E" w:rsidRPr="00D92766" w:rsidRDefault="0028704E" w:rsidP="008A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470" w:type="pct"/>
          </w:tcPr>
          <w:p w:rsidR="0028704E" w:rsidRPr="00C45441" w:rsidRDefault="0028704E" w:rsidP="008A2E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 w:val="restart"/>
          </w:tcPr>
          <w:p w:rsidR="0028704E" w:rsidRDefault="0028704E" w:rsidP="00F55CB9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</w:tcPr>
          <w:p w:rsidR="0028704E" w:rsidRPr="004C486F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8704E" w:rsidRPr="008B0011" w:rsidTr="006E53C4">
        <w:trPr>
          <w:trHeight w:val="270"/>
        </w:trPr>
        <w:tc>
          <w:tcPr>
            <w:tcW w:w="170" w:type="pct"/>
            <w:vMerge/>
          </w:tcPr>
          <w:p w:rsidR="0028704E" w:rsidRDefault="0028704E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vAlign w:val="center"/>
          </w:tcPr>
          <w:p w:rsidR="0028704E" w:rsidRPr="008E6D44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</w:tcPr>
          <w:p w:rsidR="0028704E" w:rsidRPr="004C486F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  <w:vAlign w:val="center"/>
          </w:tcPr>
          <w:p w:rsidR="0028704E" w:rsidRPr="004C486F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:rsidR="0028704E" w:rsidRPr="004C486F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vAlign w:val="center"/>
          </w:tcPr>
          <w:p w:rsidR="0028704E" w:rsidRPr="004C486F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28704E" w:rsidRPr="00C45441" w:rsidRDefault="0028704E" w:rsidP="008A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41" w:type="pct"/>
          </w:tcPr>
          <w:p w:rsidR="0028704E" w:rsidRPr="00C45441" w:rsidRDefault="0028704E" w:rsidP="008A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470" w:type="pct"/>
          </w:tcPr>
          <w:p w:rsidR="0028704E" w:rsidRPr="00C45441" w:rsidRDefault="0028704E" w:rsidP="008A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64" w:type="pct"/>
            <w:vMerge/>
          </w:tcPr>
          <w:p w:rsidR="0028704E" w:rsidRDefault="0028704E" w:rsidP="00F55CB9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6" w:type="pct"/>
            <w:vMerge/>
          </w:tcPr>
          <w:p w:rsidR="0028704E" w:rsidRPr="004C486F" w:rsidRDefault="0028704E" w:rsidP="0005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69BD" w:rsidRPr="00A56238" w:rsidRDefault="00A56238" w:rsidP="00A5623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sectPr w:rsidR="003C69BD" w:rsidRPr="00A56238" w:rsidSect="00094857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81"/>
    <w:rsid w:val="0000084F"/>
    <w:rsid w:val="00006476"/>
    <w:rsid w:val="00006FDC"/>
    <w:rsid w:val="00016297"/>
    <w:rsid w:val="00026BBC"/>
    <w:rsid w:val="000300FD"/>
    <w:rsid w:val="00030360"/>
    <w:rsid w:val="00034F47"/>
    <w:rsid w:val="00034FDF"/>
    <w:rsid w:val="00037A52"/>
    <w:rsid w:val="000445F0"/>
    <w:rsid w:val="000571ED"/>
    <w:rsid w:val="00062196"/>
    <w:rsid w:val="000817AD"/>
    <w:rsid w:val="00094857"/>
    <w:rsid w:val="000A4F24"/>
    <w:rsid w:val="000D1544"/>
    <w:rsid w:val="000D38E6"/>
    <w:rsid w:val="000D4CF2"/>
    <w:rsid w:val="000F7AF1"/>
    <w:rsid w:val="001035F0"/>
    <w:rsid w:val="00110D2F"/>
    <w:rsid w:val="0011131F"/>
    <w:rsid w:val="00116F3B"/>
    <w:rsid w:val="0014077A"/>
    <w:rsid w:val="001471A8"/>
    <w:rsid w:val="00150D27"/>
    <w:rsid w:val="00154FC7"/>
    <w:rsid w:val="00157BB3"/>
    <w:rsid w:val="00161EC0"/>
    <w:rsid w:val="001B2662"/>
    <w:rsid w:val="001C7C27"/>
    <w:rsid w:val="001E7429"/>
    <w:rsid w:val="00206CFC"/>
    <w:rsid w:val="00231578"/>
    <w:rsid w:val="002320FC"/>
    <w:rsid w:val="00235751"/>
    <w:rsid w:val="002507BD"/>
    <w:rsid w:val="00252AA0"/>
    <w:rsid w:val="002572CD"/>
    <w:rsid w:val="00270E5C"/>
    <w:rsid w:val="00277025"/>
    <w:rsid w:val="002836B0"/>
    <w:rsid w:val="00285D4D"/>
    <w:rsid w:val="0028704E"/>
    <w:rsid w:val="00290D9C"/>
    <w:rsid w:val="002B406E"/>
    <w:rsid w:val="002C4EC1"/>
    <w:rsid w:val="002C77B2"/>
    <w:rsid w:val="002D3640"/>
    <w:rsid w:val="002E1E62"/>
    <w:rsid w:val="002E3919"/>
    <w:rsid w:val="002F5A34"/>
    <w:rsid w:val="003128B0"/>
    <w:rsid w:val="003132D4"/>
    <w:rsid w:val="00316CFF"/>
    <w:rsid w:val="00322155"/>
    <w:rsid w:val="0033382B"/>
    <w:rsid w:val="00334578"/>
    <w:rsid w:val="00335BC6"/>
    <w:rsid w:val="003372C8"/>
    <w:rsid w:val="0034237D"/>
    <w:rsid w:val="00345C5B"/>
    <w:rsid w:val="00351F54"/>
    <w:rsid w:val="003539C9"/>
    <w:rsid w:val="00357AFA"/>
    <w:rsid w:val="003639F9"/>
    <w:rsid w:val="00366DD1"/>
    <w:rsid w:val="00382229"/>
    <w:rsid w:val="0039307E"/>
    <w:rsid w:val="00393E42"/>
    <w:rsid w:val="00393EB0"/>
    <w:rsid w:val="00394B15"/>
    <w:rsid w:val="003A2E1A"/>
    <w:rsid w:val="003B29DA"/>
    <w:rsid w:val="003C69BD"/>
    <w:rsid w:val="003C6BCE"/>
    <w:rsid w:val="003D1A89"/>
    <w:rsid w:val="003D27BD"/>
    <w:rsid w:val="003F30E0"/>
    <w:rsid w:val="003F5CF3"/>
    <w:rsid w:val="004075D4"/>
    <w:rsid w:val="004140AA"/>
    <w:rsid w:val="00415341"/>
    <w:rsid w:val="00416380"/>
    <w:rsid w:val="0042035D"/>
    <w:rsid w:val="00420F35"/>
    <w:rsid w:val="0042339E"/>
    <w:rsid w:val="004325EA"/>
    <w:rsid w:val="00443585"/>
    <w:rsid w:val="00450E92"/>
    <w:rsid w:val="00456091"/>
    <w:rsid w:val="00462CD6"/>
    <w:rsid w:val="004864BA"/>
    <w:rsid w:val="004938C5"/>
    <w:rsid w:val="00495C41"/>
    <w:rsid w:val="0049680B"/>
    <w:rsid w:val="004B3533"/>
    <w:rsid w:val="004B6659"/>
    <w:rsid w:val="004C18A6"/>
    <w:rsid w:val="004C486F"/>
    <w:rsid w:val="004C6724"/>
    <w:rsid w:val="004D2954"/>
    <w:rsid w:val="004D45EB"/>
    <w:rsid w:val="004E0408"/>
    <w:rsid w:val="004F0E8D"/>
    <w:rsid w:val="004F1622"/>
    <w:rsid w:val="004F2915"/>
    <w:rsid w:val="005100BB"/>
    <w:rsid w:val="0051152F"/>
    <w:rsid w:val="00511E7B"/>
    <w:rsid w:val="00516D43"/>
    <w:rsid w:val="00520A8C"/>
    <w:rsid w:val="00536E09"/>
    <w:rsid w:val="00536FDF"/>
    <w:rsid w:val="0054009D"/>
    <w:rsid w:val="00541A17"/>
    <w:rsid w:val="005652CF"/>
    <w:rsid w:val="00570108"/>
    <w:rsid w:val="0057048F"/>
    <w:rsid w:val="005850FC"/>
    <w:rsid w:val="005A1CC4"/>
    <w:rsid w:val="005B25AE"/>
    <w:rsid w:val="005D3A44"/>
    <w:rsid w:val="005E166F"/>
    <w:rsid w:val="005E1793"/>
    <w:rsid w:val="005E1E99"/>
    <w:rsid w:val="005E6E4F"/>
    <w:rsid w:val="005F14BE"/>
    <w:rsid w:val="00604BBB"/>
    <w:rsid w:val="00606A07"/>
    <w:rsid w:val="00620E42"/>
    <w:rsid w:val="006277B1"/>
    <w:rsid w:val="00630280"/>
    <w:rsid w:val="006742A7"/>
    <w:rsid w:val="006800B6"/>
    <w:rsid w:val="00682DA0"/>
    <w:rsid w:val="006864BE"/>
    <w:rsid w:val="00690F82"/>
    <w:rsid w:val="00693429"/>
    <w:rsid w:val="00694A93"/>
    <w:rsid w:val="006A19D3"/>
    <w:rsid w:val="006A2782"/>
    <w:rsid w:val="006B5756"/>
    <w:rsid w:val="006C347E"/>
    <w:rsid w:val="006D615E"/>
    <w:rsid w:val="006D6A6D"/>
    <w:rsid w:val="006E53C4"/>
    <w:rsid w:val="006E5444"/>
    <w:rsid w:val="006F0AB8"/>
    <w:rsid w:val="00703D8C"/>
    <w:rsid w:val="0070672D"/>
    <w:rsid w:val="00706A6B"/>
    <w:rsid w:val="00710B90"/>
    <w:rsid w:val="00727E27"/>
    <w:rsid w:val="007400DF"/>
    <w:rsid w:val="007554EC"/>
    <w:rsid w:val="00764F9E"/>
    <w:rsid w:val="00771F23"/>
    <w:rsid w:val="00772D72"/>
    <w:rsid w:val="007765CA"/>
    <w:rsid w:val="00777A7D"/>
    <w:rsid w:val="007957F3"/>
    <w:rsid w:val="007C18A5"/>
    <w:rsid w:val="007C5485"/>
    <w:rsid w:val="007D712F"/>
    <w:rsid w:val="007E068E"/>
    <w:rsid w:val="007E35BA"/>
    <w:rsid w:val="007F3CAA"/>
    <w:rsid w:val="00806DB4"/>
    <w:rsid w:val="008122EB"/>
    <w:rsid w:val="008410B6"/>
    <w:rsid w:val="008428C6"/>
    <w:rsid w:val="008450EA"/>
    <w:rsid w:val="00845466"/>
    <w:rsid w:val="008505B0"/>
    <w:rsid w:val="00877F29"/>
    <w:rsid w:val="0089436F"/>
    <w:rsid w:val="008B0011"/>
    <w:rsid w:val="008C34CA"/>
    <w:rsid w:val="008C695B"/>
    <w:rsid w:val="008D0299"/>
    <w:rsid w:val="008D538C"/>
    <w:rsid w:val="008E6588"/>
    <w:rsid w:val="008E6D44"/>
    <w:rsid w:val="00900395"/>
    <w:rsid w:val="00902FF9"/>
    <w:rsid w:val="00905C99"/>
    <w:rsid w:val="00911E40"/>
    <w:rsid w:val="00912976"/>
    <w:rsid w:val="0091443E"/>
    <w:rsid w:val="00915923"/>
    <w:rsid w:val="00916FE6"/>
    <w:rsid w:val="00933CC0"/>
    <w:rsid w:val="009434B7"/>
    <w:rsid w:val="009476F9"/>
    <w:rsid w:val="00947B49"/>
    <w:rsid w:val="009536D3"/>
    <w:rsid w:val="00953AE0"/>
    <w:rsid w:val="009577A8"/>
    <w:rsid w:val="009601F6"/>
    <w:rsid w:val="00964C31"/>
    <w:rsid w:val="009742BF"/>
    <w:rsid w:val="0097431A"/>
    <w:rsid w:val="00975345"/>
    <w:rsid w:val="009764CF"/>
    <w:rsid w:val="00985D76"/>
    <w:rsid w:val="00992D29"/>
    <w:rsid w:val="00992F07"/>
    <w:rsid w:val="009A291E"/>
    <w:rsid w:val="009A2FBB"/>
    <w:rsid w:val="009A79CC"/>
    <w:rsid w:val="009B2A69"/>
    <w:rsid w:val="009B656F"/>
    <w:rsid w:val="009B778A"/>
    <w:rsid w:val="009C1DD9"/>
    <w:rsid w:val="009D588C"/>
    <w:rsid w:val="009F7804"/>
    <w:rsid w:val="00A15C18"/>
    <w:rsid w:val="00A27C25"/>
    <w:rsid w:val="00A31FF2"/>
    <w:rsid w:val="00A36B56"/>
    <w:rsid w:val="00A448D5"/>
    <w:rsid w:val="00A47F53"/>
    <w:rsid w:val="00A501A1"/>
    <w:rsid w:val="00A56238"/>
    <w:rsid w:val="00A565E8"/>
    <w:rsid w:val="00A73178"/>
    <w:rsid w:val="00A77B35"/>
    <w:rsid w:val="00A84158"/>
    <w:rsid w:val="00A84B59"/>
    <w:rsid w:val="00A932AA"/>
    <w:rsid w:val="00A93866"/>
    <w:rsid w:val="00A93FC3"/>
    <w:rsid w:val="00AA3665"/>
    <w:rsid w:val="00AA4500"/>
    <w:rsid w:val="00AC7A2C"/>
    <w:rsid w:val="00AC7BF2"/>
    <w:rsid w:val="00AD5A17"/>
    <w:rsid w:val="00AF2E72"/>
    <w:rsid w:val="00B05064"/>
    <w:rsid w:val="00B1367E"/>
    <w:rsid w:val="00B139A5"/>
    <w:rsid w:val="00B22AB7"/>
    <w:rsid w:val="00B2626F"/>
    <w:rsid w:val="00B319CF"/>
    <w:rsid w:val="00B33472"/>
    <w:rsid w:val="00B35A29"/>
    <w:rsid w:val="00B36538"/>
    <w:rsid w:val="00B42CAB"/>
    <w:rsid w:val="00B47201"/>
    <w:rsid w:val="00B51D2F"/>
    <w:rsid w:val="00B55FD7"/>
    <w:rsid w:val="00B75A81"/>
    <w:rsid w:val="00B81301"/>
    <w:rsid w:val="00B94293"/>
    <w:rsid w:val="00B9634B"/>
    <w:rsid w:val="00BA7996"/>
    <w:rsid w:val="00BA7D2F"/>
    <w:rsid w:val="00BC59BD"/>
    <w:rsid w:val="00C275CD"/>
    <w:rsid w:val="00C308C0"/>
    <w:rsid w:val="00C45441"/>
    <w:rsid w:val="00C67936"/>
    <w:rsid w:val="00C73C79"/>
    <w:rsid w:val="00C81891"/>
    <w:rsid w:val="00C930FC"/>
    <w:rsid w:val="00CB31AB"/>
    <w:rsid w:val="00CB3E3C"/>
    <w:rsid w:val="00CC292C"/>
    <w:rsid w:val="00CE0553"/>
    <w:rsid w:val="00CE62EF"/>
    <w:rsid w:val="00D015E3"/>
    <w:rsid w:val="00D20F91"/>
    <w:rsid w:val="00D26046"/>
    <w:rsid w:val="00D27611"/>
    <w:rsid w:val="00D568F1"/>
    <w:rsid w:val="00D92766"/>
    <w:rsid w:val="00D95045"/>
    <w:rsid w:val="00D95E5C"/>
    <w:rsid w:val="00DD5A34"/>
    <w:rsid w:val="00DF0DBD"/>
    <w:rsid w:val="00DF4611"/>
    <w:rsid w:val="00DF7DB5"/>
    <w:rsid w:val="00E266AB"/>
    <w:rsid w:val="00E279F4"/>
    <w:rsid w:val="00E3031D"/>
    <w:rsid w:val="00E429D3"/>
    <w:rsid w:val="00E56D85"/>
    <w:rsid w:val="00E71A40"/>
    <w:rsid w:val="00E84FC4"/>
    <w:rsid w:val="00E94FD3"/>
    <w:rsid w:val="00E97019"/>
    <w:rsid w:val="00EA06C7"/>
    <w:rsid w:val="00EA7F1C"/>
    <w:rsid w:val="00ED3530"/>
    <w:rsid w:val="00ED35F4"/>
    <w:rsid w:val="00EE4340"/>
    <w:rsid w:val="00EE777C"/>
    <w:rsid w:val="00EF5593"/>
    <w:rsid w:val="00F02457"/>
    <w:rsid w:val="00F116C9"/>
    <w:rsid w:val="00F11794"/>
    <w:rsid w:val="00F25D18"/>
    <w:rsid w:val="00F316DE"/>
    <w:rsid w:val="00F33AC5"/>
    <w:rsid w:val="00F34DD1"/>
    <w:rsid w:val="00F35BA4"/>
    <w:rsid w:val="00F372E0"/>
    <w:rsid w:val="00F50F62"/>
    <w:rsid w:val="00F55CB9"/>
    <w:rsid w:val="00F75AAC"/>
    <w:rsid w:val="00F75DE4"/>
    <w:rsid w:val="00F924BF"/>
    <w:rsid w:val="00FB366B"/>
    <w:rsid w:val="00FB4381"/>
    <w:rsid w:val="00FB5D0D"/>
    <w:rsid w:val="00FC2207"/>
    <w:rsid w:val="00FC663C"/>
    <w:rsid w:val="00FE0125"/>
    <w:rsid w:val="00FF4121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DBFE0-2FC4-4492-9C41-AAE642EC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52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84B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C45441"/>
  </w:style>
  <w:style w:type="paragraph" w:styleId="a3">
    <w:name w:val="Balloon Text"/>
    <w:basedOn w:val="a"/>
    <w:link w:val="a4"/>
    <w:uiPriority w:val="99"/>
    <w:semiHidden/>
    <w:rsid w:val="00C4544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454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t3392">
    <w:name w:val="ft3392"/>
    <w:basedOn w:val="a0"/>
    <w:rsid w:val="00C45441"/>
  </w:style>
  <w:style w:type="character" w:customStyle="1" w:styleId="ft3404">
    <w:name w:val="ft3404"/>
    <w:basedOn w:val="a0"/>
    <w:rsid w:val="00C45441"/>
  </w:style>
  <w:style w:type="paragraph" w:styleId="a5">
    <w:name w:val="header"/>
    <w:basedOn w:val="a"/>
    <w:link w:val="a6"/>
    <w:uiPriority w:val="99"/>
    <w:unhideWhenUsed/>
    <w:rsid w:val="00C454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45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54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454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89436F"/>
  </w:style>
  <w:style w:type="paragraph" w:styleId="HTML">
    <w:name w:val="HTML Preformatted"/>
    <w:basedOn w:val="a"/>
    <w:link w:val="HTML0"/>
    <w:uiPriority w:val="99"/>
    <w:semiHidden/>
    <w:unhideWhenUsed/>
    <w:rsid w:val="006A27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2782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84B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9">
    <w:name w:val="Emphasis"/>
    <w:basedOn w:val="a0"/>
    <w:uiPriority w:val="20"/>
    <w:qFormat/>
    <w:rsid w:val="00992D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2197A-888D-40BD-AFEC-BCA5D9CF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C119D048</Template>
  <TotalTime>0</TotalTime>
  <Pages>1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Березин Роман Геннадьевич</cp:lastModifiedBy>
  <cp:revision>2</cp:revision>
  <cp:lastPrinted>2020-07-14T07:14:00Z</cp:lastPrinted>
  <dcterms:created xsi:type="dcterms:W3CDTF">2021-05-24T05:59:00Z</dcterms:created>
  <dcterms:modified xsi:type="dcterms:W3CDTF">2021-05-24T05:59:00Z</dcterms:modified>
</cp:coreProperties>
</file>