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1"/>
      </w:tblGrid>
      <w:tr w:rsidR="007749F0" w:rsidRPr="00175EF9" w:rsidTr="005F7436">
        <w:trPr>
          <w:jc w:val="center"/>
        </w:trPr>
        <w:tc>
          <w:tcPr>
            <w:tcW w:w="1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B50" w:rsidRPr="00EA0ABF" w:rsidRDefault="007749F0" w:rsidP="00291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A0ABF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</w:t>
            </w:r>
          </w:p>
          <w:p w:rsidR="00820B50" w:rsidRPr="00EA0ABF" w:rsidRDefault="007749F0" w:rsidP="00291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0ABF">
              <w:rPr>
                <w:rFonts w:ascii="Times New Roman" w:hAnsi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</w:t>
            </w:r>
          </w:p>
          <w:p w:rsidR="00FD30EB" w:rsidRPr="00EA0ABF" w:rsidRDefault="00FD30EB" w:rsidP="00291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0ABF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государственных гражданских служащих Удмуртской Республики, замещающих должности</w:t>
            </w:r>
          </w:p>
          <w:p w:rsidR="00FD30EB" w:rsidRPr="00EA0ABF" w:rsidRDefault="00FD30EB" w:rsidP="00291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0ABF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государственной гражданской службы Удмуртской Республики</w:t>
            </w:r>
          </w:p>
          <w:p w:rsidR="00FD30EB" w:rsidRPr="00EA0ABF" w:rsidRDefault="00FD30EB" w:rsidP="00291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0AB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в Министерстве информатизации и связи Удмуртской Республики</w:t>
            </w:r>
            <w:r w:rsidRPr="00EA0ABF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</w:p>
          <w:p w:rsidR="00FD30EB" w:rsidRPr="00EA0ABF" w:rsidRDefault="00FD30EB" w:rsidP="00291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0ABF">
              <w:rPr>
                <w:rFonts w:ascii="Times New Roman" w:hAnsi="Times New Roman"/>
                <w:b/>
                <w:bCs/>
                <w:sz w:val="20"/>
                <w:szCs w:val="20"/>
              </w:rPr>
              <w:t>и членов и</w:t>
            </w:r>
            <w:r w:rsidR="0067017E" w:rsidRPr="00EA0ABF">
              <w:rPr>
                <w:rFonts w:ascii="Times New Roman" w:hAnsi="Times New Roman"/>
                <w:b/>
                <w:bCs/>
                <w:sz w:val="20"/>
                <w:szCs w:val="20"/>
              </w:rPr>
              <w:t>х семей за период с 1 января 2020</w:t>
            </w:r>
            <w:r w:rsidR="00E42353" w:rsidRPr="00EA0A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7017E" w:rsidRPr="00EA0ABF">
              <w:rPr>
                <w:rFonts w:ascii="Times New Roman" w:hAnsi="Times New Roman"/>
                <w:b/>
                <w:bCs/>
                <w:sz w:val="20"/>
                <w:szCs w:val="20"/>
              </w:rPr>
              <w:t>года по 31 декабря 2020</w:t>
            </w:r>
            <w:r w:rsidRPr="00EA0A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года</w:t>
            </w:r>
          </w:p>
          <w:p w:rsidR="00BF64B5" w:rsidRPr="00175EF9" w:rsidRDefault="00BF64B5" w:rsidP="00291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tbl>
            <w:tblPr>
              <w:tblW w:w="16217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"/>
              <w:gridCol w:w="2645"/>
              <w:gridCol w:w="1617"/>
              <w:gridCol w:w="2386"/>
              <w:gridCol w:w="851"/>
              <w:gridCol w:w="1293"/>
              <w:gridCol w:w="1962"/>
              <w:gridCol w:w="740"/>
              <w:gridCol w:w="1089"/>
              <w:gridCol w:w="1626"/>
              <w:gridCol w:w="1679"/>
            </w:tblGrid>
            <w:tr w:rsidR="005F7436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80017E" w:rsidRPr="00175EF9" w:rsidRDefault="00A50601" w:rsidP="00291263">
                  <w:pPr>
                    <w:spacing w:after="0" w:line="240" w:lineRule="auto"/>
                    <w:ind w:left="-142" w:right="-108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№</w:t>
                  </w:r>
                </w:p>
                <w:p w:rsidR="0080017E" w:rsidRPr="00175EF9" w:rsidRDefault="0080017E" w:rsidP="00291263">
                  <w:pPr>
                    <w:spacing w:after="0" w:line="240" w:lineRule="auto"/>
                    <w:ind w:left="-142" w:right="-108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80017E" w:rsidRPr="00175EF9" w:rsidRDefault="00C31DE1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Фамилия, инициалы и должность лица, сведения о котором размещаются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Декларированный годовой доход</w:t>
                  </w:r>
                </w:p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(руб.)</w:t>
                  </w:r>
                </w:p>
              </w:tc>
              <w:tc>
                <w:tcPr>
                  <w:tcW w:w="4530" w:type="dxa"/>
                  <w:gridSpan w:val="3"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791" w:type="dxa"/>
                  <w:gridSpan w:val="3"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Транспортные средства</w:t>
                  </w:r>
                </w:p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1679" w:type="dxa"/>
                  <w:vMerge w:val="restart"/>
                </w:tcPr>
                <w:p w:rsidR="0080017E" w:rsidRPr="00175EF9" w:rsidRDefault="0080017E" w:rsidP="00291263">
                  <w:pPr>
                    <w:spacing w:after="0" w:line="240" w:lineRule="auto"/>
                    <w:ind w:left="-109" w:right="-108" w:firstLine="109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      </w:r>
                  <w:r w:rsidR="00082033" w:rsidRPr="00175EF9">
                    <w:rPr>
                      <w:rStyle w:val="ac"/>
                      <w:rFonts w:ascii="Times New Roman" w:hAnsi="Times New Roman"/>
                      <w:sz w:val="18"/>
                      <w:szCs w:val="18"/>
                    </w:rPr>
                    <w:endnoteReference w:id="1"/>
                  </w:r>
                </w:p>
              </w:tc>
            </w:tr>
            <w:tr w:rsidR="005F7436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ind w:left="-142" w:right="-108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C31DE1" w:rsidRPr="00175EF9" w:rsidRDefault="00C31DE1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вид объекта, вид собственности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пло-щадь (кв.м)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страна распо-ложения</w:t>
                  </w:r>
                </w:p>
              </w:tc>
              <w:tc>
                <w:tcPr>
                  <w:tcW w:w="1962" w:type="dxa"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740" w:type="dxa"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пло-щадь (кв.м)</w:t>
                  </w:r>
                </w:p>
              </w:tc>
              <w:tc>
                <w:tcPr>
                  <w:tcW w:w="1089" w:type="dxa"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страна распо-ложения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80017E" w:rsidRPr="00175EF9" w:rsidRDefault="0080017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9941AE" w:rsidRPr="00175EF9" w:rsidRDefault="009941AE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F101DE" w:rsidRPr="00175EF9" w:rsidRDefault="009941AE" w:rsidP="00F101DE">
                  <w:pPr>
                    <w:spacing w:after="0" w:line="240" w:lineRule="auto"/>
                    <w:contextualSpacing/>
                    <w:rPr>
                      <w:rStyle w:val="111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1"/>
                      <w:bCs w:val="0"/>
                      <w:color w:val="000000"/>
                      <w:sz w:val="18"/>
                      <w:szCs w:val="18"/>
                    </w:rPr>
                    <w:t xml:space="preserve">Фоминов М.А., </w:t>
                  </w:r>
                </w:p>
                <w:p w:rsidR="009941AE" w:rsidRPr="00175EF9" w:rsidRDefault="009941AE" w:rsidP="00F101D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Style w:val="111"/>
                      <w:b w:val="0"/>
                      <w:bCs w:val="0"/>
                      <w:color w:val="000000"/>
                      <w:sz w:val="18"/>
                      <w:szCs w:val="18"/>
                    </w:rPr>
                    <w:t>первый заместитель министра информатизации и связи Удмуртской Республики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941AE" w:rsidRPr="00175EF9" w:rsidRDefault="00F101D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1 588 095,67</w:t>
                  </w:r>
                  <w:r w:rsidR="00094BF5" w:rsidRPr="00175EF9">
                    <w:rPr>
                      <w:rFonts w:ascii="Times New Roman" w:hAnsi="Times New Roman"/>
                      <w:sz w:val="18"/>
                      <w:szCs w:val="18"/>
                    </w:rPr>
                    <w:t>9,09</w:t>
                  </w:r>
                </w:p>
              </w:tc>
              <w:tc>
                <w:tcPr>
                  <w:tcW w:w="2386" w:type="dxa"/>
                  <w:vMerge w:val="restart"/>
                  <w:shd w:val="clear" w:color="auto" w:fill="auto"/>
                </w:tcPr>
                <w:p w:rsidR="009941AE" w:rsidRPr="00175EF9" w:rsidRDefault="00F101D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941AE" w:rsidRPr="00175EF9" w:rsidRDefault="009941AE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68,4</w:t>
                  </w:r>
                </w:p>
              </w:tc>
              <w:tc>
                <w:tcPr>
                  <w:tcW w:w="12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941AE" w:rsidRPr="00175EF9" w:rsidRDefault="009941AE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5EF9" w:rsidRDefault="00F101DE" w:rsidP="00291263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5EF9" w:rsidRDefault="009941AE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20,4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9941AE" w:rsidRPr="00175EF9" w:rsidRDefault="009941AE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941AE" w:rsidRPr="00175EF9" w:rsidRDefault="00F101D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легковой </w:t>
                  </w:r>
                  <w:r w:rsidR="009941AE"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автомобиль </w:t>
                  </w:r>
                  <w:r w:rsidR="009941AE" w:rsidRPr="00175EF9">
                    <w:rPr>
                      <w:rFonts w:ascii="Times New Roman" w:hAnsi="Times New Roman"/>
                      <w:sz w:val="18"/>
                      <w:szCs w:val="18"/>
                      <w:lang w:val="en-US" w:eastAsia="en-US"/>
                    </w:rPr>
                    <w:t>Nissan</w:t>
                  </w:r>
                  <w:r w:rsidR="00094BF5" w:rsidRPr="00175EF9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9941AE" w:rsidRPr="00175EF9">
                    <w:rPr>
                      <w:rFonts w:ascii="Times New Roman" w:hAnsi="Times New Roman"/>
                      <w:sz w:val="18"/>
                      <w:szCs w:val="18"/>
                      <w:lang w:val="en-US" w:eastAsia="en-US"/>
                    </w:rPr>
                    <w:t>Navara</w:t>
                  </w:r>
                </w:p>
              </w:tc>
              <w:tc>
                <w:tcPr>
                  <w:tcW w:w="1679" w:type="dxa"/>
                  <w:vMerge w:val="restart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5F7436" w:rsidRPr="00175EF9" w:rsidTr="005F7436">
              <w:trPr>
                <w:trHeight w:val="35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941AE" w:rsidRPr="00175EF9" w:rsidRDefault="009941AE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941AE" w:rsidRPr="00175EF9" w:rsidRDefault="009941AE" w:rsidP="00F101D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5EF9" w:rsidRDefault="00F101DE" w:rsidP="00291263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земельный участок 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5EF9" w:rsidRDefault="009941AE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20,4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9941AE" w:rsidRPr="00175EF9" w:rsidRDefault="009941AE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5EF9" w:rsidTr="005F7436">
              <w:trPr>
                <w:trHeight w:val="27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941AE" w:rsidRPr="00175EF9" w:rsidRDefault="009941AE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941AE" w:rsidRPr="00175EF9" w:rsidRDefault="009941AE" w:rsidP="00F101D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5EF9" w:rsidRDefault="00F101DE" w:rsidP="00291263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5EF9" w:rsidRDefault="00F101DE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52</w:t>
                  </w:r>
                  <w:r w:rsidR="00094BF5"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,3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9941AE" w:rsidRPr="00175EF9" w:rsidRDefault="009941AE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5EF9" w:rsidTr="005F7436">
              <w:trPr>
                <w:trHeight w:val="28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941AE" w:rsidRPr="00175EF9" w:rsidRDefault="009941AE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941AE" w:rsidRPr="00175EF9" w:rsidRDefault="009941AE" w:rsidP="00F101D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5EF9" w:rsidRDefault="00F101DE" w:rsidP="00291263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5EF9" w:rsidRDefault="00F101DE" w:rsidP="00F101DE">
                  <w:pPr>
                    <w:pStyle w:val="af"/>
                    <w:shd w:val="clear" w:color="auto" w:fill="auto"/>
                    <w:spacing w:line="240" w:lineRule="auto"/>
                    <w:ind w:left="-134" w:right="-193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</w:t>
                  </w:r>
                  <w:r w:rsidR="009941AE"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600,1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9941AE" w:rsidRPr="00175EF9" w:rsidRDefault="009941AE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5EF9" w:rsidTr="005F7436">
              <w:trPr>
                <w:trHeight w:val="56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941AE" w:rsidRPr="00175EF9" w:rsidRDefault="009941AE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941AE" w:rsidRPr="00175EF9" w:rsidRDefault="009941AE" w:rsidP="00F101D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5EF9" w:rsidRDefault="00F101DE" w:rsidP="00291263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5EF9" w:rsidRDefault="009941AE" w:rsidP="00E70825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</w:t>
                  </w:r>
                  <w:r w:rsidR="00E70825"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0</w:t>
                  </w: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,3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9941AE" w:rsidRPr="00175EF9" w:rsidRDefault="009941AE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941AE" w:rsidRPr="00175EF9" w:rsidRDefault="009941A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4F3DB5" w:rsidRPr="00175EF9" w:rsidRDefault="004F3DB5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4F3DB5" w:rsidRPr="00175EF9" w:rsidRDefault="004F3DB5" w:rsidP="00F101D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4F3DB5" w:rsidRPr="00175EF9" w:rsidRDefault="00E7082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1 706 351,02</w:t>
                  </w:r>
                </w:p>
                <w:p w:rsidR="004F3DB5" w:rsidRPr="00175EF9" w:rsidRDefault="004F3DB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4F3DB5" w:rsidRPr="00175EF9" w:rsidRDefault="00E7082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(индивидуальная)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5EF9" w:rsidRDefault="00A75F5F" w:rsidP="00291263">
                  <w:pPr>
                    <w:pStyle w:val="af"/>
                    <w:shd w:val="clear" w:color="auto" w:fill="auto"/>
                    <w:spacing w:line="240" w:lineRule="auto"/>
                    <w:ind w:right="-209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</w:t>
                  </w:r>
                  <w:r w:rsidR="004F3DB5"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600,1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4F3DB5" w:rsidRPr="00175EF9" w:rsidRDefault="004F3DB5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5EF9" w:rsidRDefault="00E70825" w:rsidP="00E70825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5EF9" w:rsidRDefault="004F3DB5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20,4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4F3DB5" w:rsidRPr="00175EF9" w:rsidRDefault="004F3DB5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4F3DB5" w:rsidRPr="00175EF9" w:rsidRDefault="00F101DE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легковой </w:t>
                  </w:r>
                  <w:r w:rsidR="004F3DB5" w:rsidRPr="00175EF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автомобиль</w:t>
                  </w:r>
                </w:p>
                <w:p w:rsidR="00A62DF9" w:rsidRPr="00175EF9" w:rsidRDefault="00A62DF9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K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ia</w:t>
                  </w:r>
                  <w:r w:rsidR="00094BF5"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Qle</w:t>
                  </w:r>
                  <w:r w:rsidR="00094BF5"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Sportage</w:t>
                  </w:r>
                </w:p>
              </w:tc>
              <w:tc>
                <w:tcPr>
                  <w:tcW w:w="1679" w:type="dxa"/>
                  <w:vMerge w:val="restart"/>
                </w:tcPr>
                <w:p w:rsidR="004F3DB5" w:rsidRPr="00175EF9" w:rsidRDefault="004F3DB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5F7436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4F3DB5" w:rsidRPr="00175EF9" w:rsidRDefault="004F3DB5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4F3DB5" w:rsidRPr="00175EF9" w:rsidRDefault="004F3DB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4F3DB5" w:rsidRPr="00175EF9" w:rsidRDefault="004F3DB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4F3DB5" w:rsidRPr="00175EF9" w:rsidRDefault="00E7082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жилой дом (индивидуальная)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5EF9" w:rsidRDefault="00094BF5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52,3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4F3DB5" w:rsidRPr="00175EF9" w:rsidRDefault="004F3DB5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5EF9" w:rsidRDefault="00E70825" w:rsidP="00E70825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земельный участок 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5EF9" w:rsidRDefault="004F3DB5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20,4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4F3DB5" w:rsidRPr="00175EF9" w:rsidRDefault="004F3DB5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4F3DB5" w:rsidRPr="00175EF9" w:rsidRDefault="004F3DB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4F3DB5" w:rsidRPr="00175EF9" w:rsidRDefault="004F3DB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4F3DB5" w:rsidRPr="00175EF9" w:rsidRDefault="004F3DB5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4F3DB5" w:rsidRPr="00175EF9" w:rsidRDefault="004F3DB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4F3DB5" w:rsidRPr="00175EF9" w:rsidRDefault="004F3DB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5EF9" w:rsidRDefault="00E70825" w:rsidP="00291263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квартира </w:t>
                  </w:r>
                  <w:r w:rsidRPr="00175EF9">
                    <w:rPr>
                      <w:b w:val="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5EF9" w:rsidRDefault="004F3DB5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50,3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4F3DB5" w:rsidRPr="00175EF9" w:rsidRDefault="004F3DB5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shd w:val="clear" w:color="auto" w:fill="auto"/>
                </w:tcPr>
                <w:p w:rsidR="004F3DB5" w:rsidRPr="00175EF9" w:rsidRDefault="00E70825" w:rsidP="00E70825">
                  <w:pPr>
                    <w:spacing w:after="0" w:line="240" w:lineRule="auto"/>
                    <w:ind w:right="-82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4F3DB5" w:rsidRPr="00175EF9" w:rsidRDefault="004F3DB5" w:rsidP="00E70825">
                  <w:pPr>
                    <w:spacing w:after="0" w:line="240" w:lineRule="auto"/>
                    <w:ind w:right="-82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F3DB5" w:rsidRPr="00175EF9" w:rsidRDefault="004F3DB5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68,4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F3DB5" w:rsidRPr="00175EF9" w:rsidRDefault="004F3DB5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4F3DB5" w:rsidRPr="00175EF9" w:rsidRDefault="004F3DB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4F3DB5" w:rsidRPr="00175EF9" w:rsidRDefault="004F3DB5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rPr>
                <w:trHeight w:val="478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Чигвинцева Н.Н., </w:t>
                  </w:r>
                </w:p>
                <w:p w:rsidR="001B2C14" w:rsidRPr="00175EF9" w:rsidRDefault="001B2C14" w:rsidP="001B2C1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начальник Управления развития электронного правительства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1 168 555,98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(индивидуальная)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1235,0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ind w:right="-82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57,0</w:t>
                  </w:r>
                </w:p>
              </w:tc>
              <w:tc>
                <w:tcPr>
                  <w:tcW w:w="1089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Skoda Fabia</w:t>
                  </w:r>
                </w:p>
              </w:tc>
              <w:tc>
                <w:tcPr>
                  <w:tcW w:w="1679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rPr>
                <w:trHeight w:val="47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36,7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1B2C14">
              <w:trPr>
                <w:trHeight w:val="33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29,5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1B2C14">
              <w:trPr>
                <w:trHeight w:val="32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1B2C14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1 469 769,03</w:t>
                  </w:r>
                </w:p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(том числе доход от продажи 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имущества)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земельный участок (индивидуальная)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1748,0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автомобиль</w:t>
                  </w:r>
                </w:p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ХУНДАЙ 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СОЛЯРИС</w:t>
                  </w:r>
                </w:p>
              </w:tc>
              <w:tc>
                <w:tcPr>
                  <w:tcW w:w="1679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-</w:t>
                  </w:r>
                </w:p>
              </w:tc>
            </w:tr>
            <w:tr w:rsidR="001B2C14" w:rsidRPr="00175EF9" w:rsidTr="001B2C14">
              <w:trPr>
                <w:trHeight w:val="20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1B2C14">
                  <w:pPr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 (индивидуальная)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1B2C14">
              <w:trPr>
                <w:trHeight w:val="240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1B2C14">
                  <w:pPr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жилой дом (индивидуальная)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297,4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1B2C14">
              <w:trPr>
                <w:trHeight w:val="175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1B2C14">
                  <w:pPr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гараж</w:t>
                  </w:r>
                </w:p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21,1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rPr>
                <w:trHeight w:val="1656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F67BB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Мельников В.А., </w:t>
                  </w:r>
                </w:p>
                <w:p w:rsidR="001B2C14" w:rsidRPr="00175EF9" w:rsidRDefault="001B2C14" w:rsidP="00F67BB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развития электронного правительства – начальник отдела развития электронного правительства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732 870,19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spacing w:after="0" w:line="240" w:lineRule="auto"/>
                    <w:ind w:left="-98"/>
                    <w:contextualSpacing/>
                    <w:jc w:val="center"/>
                    <w:rPr>
                      <w:rStyle w:val="110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sz w:val="18"/>
                      <w:szCs w:val="18"/>
                    </w:rPr>
                    <w:t xml:space="preserve">квартира 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ind w:firstLine="44"/>
                    <w:contextualSpacing/>
                    <w:jc w:val="center"/>
                    <w:rPr>
                      <w:rStyle w:val="110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sz w:val="18"/>
                      <w:szCs w:val="18"/>
                    </w:rPr>
                    <w:t>(индивидуальная)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ind w:left="283" w:hanging="425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sz w:val="18"/>
                      <w:szCs w:val="18"/>
                    </w:rPr>
                    <w:t>92,2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ВАЗ LADA 219410 LadaKalina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F67BB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495 603,32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left="-98"/>
                    <w:contextualSpacing/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92,2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F67BB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left="-98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6E7915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(1/10 доля)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45,6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left="-98"/>
                    <w:contextualSpacing/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92,2</w:t>
                  </w:r>
                </w:p>
              </w:tc>
              <w:tc>
                <w:tcPr>
                  <w:tcW w:w="1089" w:type="dxa"/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F67BB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  <w:p w:rsidR="001B2C14" w:rsidRPr="00175EF9" w:rsidRDefault="001B2C14" w:rsidP="00F67BB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left="-98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C8020A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(1/10 доля)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45,6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left="-98"/>
                    <w:contextualSpacing/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92,2</w:t>
                  </w:r>
                </w:p>
              </w:tc>
              <w:tc>
                <w:tcPr>
                  <w:tcW w:w="1089" w:type="dxa"/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C8020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имеет 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Гатауллина Э.Р.,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заместитель начальника отдела развития электронного правительства управления развития электронного правительства 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616 650,13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(4/5 доли)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63,2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F67BB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pStyle w:val="1"/>
                    <w:spacing w:before="0" w:beforeAutospacing="0" w:after="0" w:afterAutospacing="0"/>
                    <w:contextualSpacing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1 722 696,60</w:t>
                  </w:r>
                </w:p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от продажи имущества)</w:t>
                  </w:r>
                </w:p>
              </w:tc>
              <w:tc>
                <w:tcPr>
                  <w:tcW w:w="2386" w:type="dxa"/>
                  <w:vMerge w:val="restart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vMerge w:val="restart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егковой автомобиль</w:t>
                  </w:r>
                </w:p>
                <w:p w:rsidR="001B2C14" w:rsidRPr="00175EF9" w:rsidRDefault="001B2C14" w:rsidP="006B0FA2">
                  <w:pPr>
                    <w:pStyle w:val="1"/>
                    <w:spacing w:before="0" w:beforeAutospacing="0" w:after="0" w:afterAutospacing="0"/>
                    <w:contextualSpacing/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 xml:space="preserve">МИТСУБИСИ </w:t>
                  </w:r>
                  <w:r w:rsidRPr="00175EF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LANCER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rPr>
                <w:trHeight w:val="68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6B0FA2">
                  <w:pPr>
                    <w:pStyle w:val="af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sz w:val="18"/>
                      <w:szCs w:val="18"/>
                    </w:rPr>
                    <w:t>54,3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6B0FA2">
                  <w:pPr>
                    <w:pStyle w:val="af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Nissa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nX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Trail</w:t>
                  </w: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792634">
              <w:trPr>
                <w:trHeight w:val="420"/>
              </w:trPr>
              <w:tc>
                <w:tcPr>
                  <w:tcW w:w="32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tcBorders>
                    <w:bottom w:val="single" w:sz="4" w:space="0" w:color="auto"/>
                  </w:tcBorders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DA5FE8">
              <w:trPr>
                <w:trHeight w:val="641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Суворов С.В., </w:t>
                  </w:r>
                </w:p>
                <w:p w:rsidR="001B2C14" w:rsidRPr="00175EF9" w:rsidRDefault="001B2C14" w:rsidP="006B0FA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развития электронного правительства – начальник отдела информатизации органов власти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3 018 201,01</w:t>
                  </w:r>
                </w:p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от продажи имущества)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50,5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left="-180"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EA475B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ВАЗ 219020 </w:t>
                  </w: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LADAGranta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Накопления за предыдущие годы, кредитные средства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64,4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left="-180" w:right="30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1B2C14">
              <w:trPr>
                <w:trHeight w:val="424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868 796,12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  <w:p w:rsidR="001B2C14" w:rsidRPr="00175EF9" w:rsidRDefault="001B2C14" w:rsidP="00D51B9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(1/4 доля)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67,6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D51B9B">
                  <w:pPr>
                    <w:pStyle w:val="af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D51B9B">
                  <w:pPr>
                    <w:pStyle w:val="af"/>
                    <w:spacing w:line="240" w:lineRule="auto"/>
                    <w:ind w:left="-82" w:right="-153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67,6</w:t>
                  </w:r>
                </w:p>
              </w:tc>
              <w:tc>
                <w:tcPr>
                  <w:tcW w:w="10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D51B9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  <w:tcBorders>
                    <w:bottom w:val="single" w:sz="4" w:space="0" w:color="auto"/>
                  </w:tcBorders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Накопления за предыдущие годы, кредитные средства</w:t>
                  </w:r>
                </w:p>
              </w:tc>
            </w:tr>
            <w:tr w:rsidR="001B2C14" w:rsidRPr="00175EF9" w:rsidTr="00AA7BF3">
              <w:trPr>
                <w:trHeight w:val="44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D51B9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64,4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left="-82" w:right="-153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AA7BF3">
              <w:trPr>
                <w:trHeight w:val="26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left="-82" w:right="-153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64,4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AA7BF3">
              <w:trPr>
                <w:trHeight w:val="15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ind w:left="-82" w:right="-153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64,4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1B2C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Галимова М.Е.,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заместитель начальника отдела информатизации органов власти Управления развития 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электронного правительства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3 000 446,02</w:t>
                  </w:r>
                </w:p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 продажи имущества)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left="-82" w:right="-153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59,6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Доход, полученный от продажи имущества, 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кредитные средства</w:t>
                  </w:r>
                </w:p>
              </w:tc>
            </w:tr>
            <w:tr w:rsidR="001B2C14" w:rsidRPr="00175EF9" w:rsidTr="005F7436">
              <w:trPr>
                <w:trHeight w:val="59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4 572 608,21</w:t>
                  </w:r>
                </w:p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 продажи имущества)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6B0FA2">
                  <w:pPr>
                    <w:spacing w:after="0" w:line="240" w:lineRule="auto"/>
                    <w:ind w:firstLine="45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</w:pPr>
                  <w:r w:rsidRPr="00175EF9">
                    <w:rPr>
                      <w:rStyle w:val="110"/>
                      <w:bCs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ind w:left="-82" w:right="-153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59,6</w:t>
                  </w:r>
                </w:p>
              </w:tc>
              <w:tc>
                <w:tcPr>
                  <w:tcW w:w="10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6B0FA2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HAVAL F7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6B0FA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rPr>
                <w:trHeight w:val="460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tabs>
                      <w:tab w:val="left" w:pos="1291"/>
                    </w:tabs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помещение </w:t>
                  </w:r>
                </w:p>
                <w:p w:rsidR="001B2C14" w:rsidRPr="00175EF9" w:rsidRDefault="001B2C14" w:rsidP="00291263">
                  <w:pPr>
                    <w:pStyle w:val="af"/>
                    <w:tabs>
                      <w:tab w:val="left" w:pos="1291"/>
                    </w:tabs>
                    <w:spacing w:line="240" w:lineRule="auto"/>
                    <w:ind w:right="105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78,5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left="-82" w:right="-153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Volkswagen</w:t>
                  </w: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  <w:lang w:val="en-US"/>
                    </w:rPr>
                    <w:t>Polo</w:t>
                  </w: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198 491,21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 продажи имущества)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tabs>
                      <w:tab w:val="left" w:pos="1291"/>
                    </w:tabs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left="-82" w:right="-153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59,6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E666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198 491,21</w:t>
                  </w:r>
                </w:p>
                <w:p w:rsidR="001B2C14" w:rsidRPr="00175EF9" w:rsidRDefault="001B2C14" w:rsidP="00E666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 продажи имущества)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tabs>
                      <w:tab w:val="left" w:pos="1291"/>
                    </w:tabs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left="-82" w:right="-153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59,6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C6783E">
              <w:trPr>
                <w:trHeight w:val="644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C6783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Дубовцева С.В.,</w:t>
                  </w:r>
                </w:p>
                <w:p w:rsidR="001B2C14" w:rsidRPr="00175EF9" w:rsidRDefault="001B2C14" w:rsidP="00C6783E">
                  <w:pPr>
                    <w:spacing w:after="0" w:line="240" w:lineRule="auto"/>
                    <w:ind w:right="-112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связи и информационной безопасности – начальник отдела развития отрасли информатизации и связи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917 153,16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C6783E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(9/10 долей)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C6783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33,8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C6783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EA475B" w:rsidP="00C6783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C6783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Volkswagen</w:t>
                  </w: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  <w:lang w:val="en-US"/>
                    </w:rPr>
                    <w:t>Polo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rPr>
                <w:trHeight w:val="80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C6783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C6783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C6783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3975EB">
              <w:trPr>
                <w:trHeight w:val="240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C6783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304 788,66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3975E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(1/10 доля)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33,8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3975EB">
              <w:trPr>
                <w:trHeight w:val="325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C6783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C6783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Егоров А.П.,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1B2C14" w:rsidRPr="00175EF9" w:rsidRDefault="001B2C14" w:rsidP="00C6783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начальник Управления развития отрасли связи и информационной безопасности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2 075 304,96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 продажи имущества)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7C51D8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(6/10 долей)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54,8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30,6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Skoda</w:t>
                  </w: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Octavia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B9620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824 199,14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7C51D8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(4/10 доли)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54,8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33,4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7C51D8">
              <w:trPr>
                <w:trHeight w:val="27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B9620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3D434D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33,4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7C51D8">
              <w:trPr>
                <w:trHeight w:val="28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B9620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3D434D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54,8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7C51D8">
              <w:trPr>
                <w:trHeight w:val="360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3D434D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54,8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B28E6" w:rsidRPr="009B28E6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B28E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Востриков С.Б., 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заместитель начальника </w:t>
                  </w:r>
                  <w:r w:rsidR="009B28E6"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Управления 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развития отрасли связи и информационной безопасности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777 854,38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 (индивидуальная)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53,7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3D434D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FORD</w:t>
                  </w: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Focus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3D434D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прицеп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к легковым ТС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rPr>
                <w:trHeight w:val="31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401 565,869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3D434D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53,7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Hyundai Getz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3D434D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32,4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3D434D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53,7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2E2729">
              <w:trPr>
                <w:trHeight w:val="349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2E272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Рязапов Р.И., </w:t>
                  </w:r>
                </w:p>
                <w:p w:rsidR="001B2C14" w:rsidRPr="00175EF9" w:rsidRDefault="001B2C14" w:rsidP="002E272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начальник Управления развития отраслевых систем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1 033 138,51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1278,0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3D434D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 xml:space="preserve">Mazda </w:t>
                  </w: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СХ</w:t>
                  </w: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-7</w:t>
                  </w:r>
                </w:p>
              </w:tc>
              <w:tc>
                <w:tcPr>
                  <w:tcW w:w="1679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2E2729">
              <w:trPr>
                <w:trHeight w:val="27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E272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  <w:p w:rsidR="001B2C14" w:rsidRPr="00175EF9" w:rsidRDefault="001B2C14" w:rsidP="002E2729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217,1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E272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(4/10 доли)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77,1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Kia Rio</w:t>
                  </w:r>
                </w:p>
              </w:tc>
              <w:tc>
                <w:tcPr>
                  <w:tcW w:w="167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E272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ind w:right="-10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гараж </w:t>
                  </w:r>
                </w:p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ind w:right="-10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46,6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E272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799 926,07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524980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( 4/10 доли)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77,1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E2729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524980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E272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524980">
                  <w:pPr>
                    <w:pStyle w:val="af"/>
                    <w:shd w:val="clear" w:color="auto" w:fill="auto"/>
                    <w:tabs>
                      <w:tab w:val="left" w:pos="1814"/>
                    </w:tabs>
                    <w:spacing w:line="240" w:lineRule="auto"/>
                    <w:ind w:right="4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(1/10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77,1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524980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1B2C14" w:rsidRPr="00175EF9" w:rsidTr="005F7436">
              <w:trPr>
                <w:trHeight w:val="831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B28E6" w:rsidRPr="009B28E6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B28E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Борисов А.С., 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заместитель начальника </w:t>
                  </w:r>
                  <w:r w:rsidR="009B28E6"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Управления 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развития отраслевых систем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2 126 435,05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от продажи имущества)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130,4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A91FA5" w:rsidP="00291263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textAlignment w:val="top"/>
                    <w:rPr>
                      <w:rFonts w:ascii="Times New Roman" w:hAnsi="Times New Roman"/>
                      <w:sz w:val="18"/>
                      <w:szCs w:val="18"/>
                    </w:rPr>
                  </w:pPr>
                  <w:hyperlink r:id="rId7" w:tgtFrame="_blank" w:history="1">
                    <w:r w:rsidR="001B2C14" w:rsidRPr="00175EF9">
                      <w:rPr>
                        <w:rFonts w:ascii="Times New Roman" w:hAnsi="Times New Roman"/>
                        <w:sz w:val="18"/>
                        <w:szCs w:val="18"/>
                      </w:rPr>
                      <w:t>Mitsubishi Outlander</w:t>
                    </w:r>
                  </w:hyperlink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Доход от продажи имущества, кредитные средства</w:t>
                  </w:r>
                </w:p>
              </w:tc>
            </w:tr>
            <w:tr w:rsidR="001B2C14" w:rsidRPr="00175EF9" w:rsidTr="005F7436">
              <w:trPr>
                <w:trHeight w:val="59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2 995 188,12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от продажи имущества)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130,4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rPr>
                <w:trHeight w:val="674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130,4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Завалина Т.Л.,</w:t>
                  </w:r>
                </w:p>
                <w:p w:rsidR="001B2C14" w:rsidRPr="00175EF9" w:rsidRDefault="001B2C14" w:rsidP="007D235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отдела развития отрасли информатизации и связи Управления развития отрасли связи и информационной безопасности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509 520,80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F431B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F431B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28,4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F431B2">
              <w:trPr>
                <w:trHeight w:val="436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28,4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rPr>
                <w:trHeight w:val="58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F431B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(1/6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42,8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3F136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Иутина Т.В., </w:t>
                  </w:r>
                </w:p>
                <w:p w:rsidR="001B2C14" w:rsidRPr="00175EF9" w:rsidRDefault="001B2C14" w:rsidP="003F136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заместитель начальника Управления развития отраслевых систем – начальник отдела развития отраслевых систем 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775 137,70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3F1362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49,0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3F136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341 770,74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49,0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Volkswagen</w:t>
                  </w: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  <w:lang w:val="en-US"/>
                    </w:rPr>
                    <w:t>Polo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3F136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3F136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3F136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1B2C14" w:rsidRPr="00175EF9" w:rsidTr="008A3A14">
              <w:trPr>
                <w:trHeight w:val="643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Иванова Н.В.,</w:t>
                  </w:r>
                </w:p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начальник отдела государственных услуг, организационной и кадровой работы Финансово-правового управления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238 844,66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8A3A1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(7/10 долей)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53,1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8A3A14">
              <w:trPr>
                <w:trHeight w:val="55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8A3A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8A3A14">
              <w:trPr>
                <w:trHeight w:val="33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5B1B7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861 422,99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от продажи имущества)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53,1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8A3A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грузовой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 ВАЗ 217230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8A3A14">
              <w:trPr>
                <w:trHeight w:val="390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5B1B7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8A3A1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Грузовой автомобиль ВАЗ 2105</w:t>
                  </w: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8A3A14">
              <w:trPr>
                <w:trHeight w:val="20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5B1B7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8A3A1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(1/10 доля)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53,1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0C0713">
              <w:trPr>
                <w:trHeight w:val="196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5B1B77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B1B77">
              <w:trPr>
                <w:trHeight w:val="435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8A3A1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(2/10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53,1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0C0713">
              <w:trPr>
                <w:trHeight w:val="382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Горячкина С.В.,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отдела развития отраслевых систем Управления развития отраслевых систем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1 037 779,99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(в том числе иные доходы) 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0C071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(7/30 долей)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561,0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кредитные средства</w:t>
                  </w:r>
                </w:p>
              </w:tc>
            </w:tr>
            <w:tr w:rsidR="001B2C14" w:rsidRPr="00175EF9" w:rsidTr="000C0713">
              <w:trPr>
                <w:trHeight w:val="39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841,0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0C0713">
              <w:trPr>
                <w:trHeight w:val="396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0C0713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жилой дом </w:t>
                  </w:r>
                </w:p>
                <w:p w:rsidR="001B2C14" w:rsidRPr="00175EF9" w:rsidRDefault="001B2C14" w:rsidP="000C0713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(7/30 долей)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75,8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0C0713">
              <w:trPr>
                <w:trHeight w:val="39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жилой дом </w:t>
                  </w:r>
                </w:p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79,2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0C0713">
              <w:trPr>
                <w:trHeight w:val="35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жилой дом </w:t>
                  </w:r>
                </w:p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126,7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0C0713">
              <w:trPr>
                <w:trHeight w:val="40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706 960,91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0C071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(1/10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561,0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Lifan 215800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кредитные средства</w:t>
                  </w:r>
                </w:p>
              </w:tc>
            </w:tr>
            <w:tr w:rsidR="001B2C14" w:rsidRPr="00175EF9" w:rsidTr="000C0713">
              <w:trPr>
                <w:trHeight w:val="44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0C071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841,0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044604">
              <w:trPr>
                <w:trHeight w:val="37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0C0713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жилой дом </w:t>
                  </w:r>
                </w:p>
                <w:p w:rsidR="001B2C14" w:rsidRPr="00175EF9" w:rsidRDefault="001B2C14" w:rsidP="000C0713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(1/10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75,8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044604">
              <w:trPr>
                <w:trHeight w:val="34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жилой дом </w:t>
                  </w:r>
                </w:p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79,2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044604">
              <w:trPr>
                <w:trHeight w:val="316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жилой дом </w:t>
                  </w:r>
                </w:p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126,7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561,0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044604">
              <w:trPr>
                <w:trHeight w:val="33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жилой дом 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75,8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00430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561,0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044604">
              <w:trPr>
                <w:trHeight w:val="41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105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жилой дом 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75,8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E800F0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Кардашов В.Ю.,</w:t>
                  </w:r>
                </w:p>
                <w:p w:rsidR="001B2C14" w:rsidRPr="00175EF9" w:rsidRDefault="001B2C14" w:rsidP="00E800F0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начальник сектора внутренних систем Управления развития отраслевых систем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763 181,79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BD3D66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E800F0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30,2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E800F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КИА Рио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E125B0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Кузнецова Л.Б.,</w:t>
                  </w:r>
                </w:p>
                <w:p w:rsidR="001B2C14" w:rsidRPr="00175EF9" w:rsidRDefault="001B2C14" w:rsidP="00E125B0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Финансово-правового управления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428 486,95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BD3D66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61,4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5B1B77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Cs w:val="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4777A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Риффель А.В.,</w:t>
                  </w:r>
                </w:p>
                <w:p w:rsidR="001B2C14" w:rsidRPr="00175EF9" w:rsidRDefault="001B2C14" w:rsidP="004777A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развития отрасли связи и информационной безопасности - начальник отдела связи и информационной безопасности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665 758,40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DF3E78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DF3E78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48,8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BD3D66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DF3E7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ФОРД Мондео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4777A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429 995,07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37,5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BD3D66">
                  <w:pPr>
                    <w:pStyle w:val="af"/>
                    <w:shd w:val="clear" w:color="auto" w:fill="auto"/>
                    <w:spacing w:line="240" w:lineRule="auto"/>
                    <w:ind w:left="-156"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ab/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BD3D66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48,8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BD3D66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4777A9">
              <w:trPr>
                <w:trHeight w:val="185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4777A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ind w:left="-156"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ab/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48,8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4777A9">
              <w:trPr>
                <w:trHeight w:val="166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4777A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spacing w:line="240" w:lineRule="auto"/>
                    <w:ind w:left="-156"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48,8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1B2C14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784A6B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784A6B" w:rsidRPr="00175EF9" w:rsidRDefault="00784A6B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784A6B" w:rsidRPr="00175EF9" w:rsidRDefault="00784A6B" w:rsidP="003046F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Стерхова О.А., </w:t>
                  </w:r>
                </w:p>
                <w:p w:rsidR="00784A6B" w:rsidRPr="00175EF9" w:rsidRDefault="00784A6B" w:rsidP="003046F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развития систем бюджетного процесса – начальник отдела развития систем исполнения бюджета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784A6B" w:rsidRPr="00175EF9" w:rsidRDefault="00784A6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361 798,70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784A6B" w:rsidRPr="00175EF9" w:rsidRDefault="00784A6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784A6B" w:rsidRPr="00175EF9" w:rsidRDefault="00784A6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784A6B" w:rsidRPr="00175EF9" w:rsidTr="003046F4">
              <w:trPr>
                <w:trHeight w:val="22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784A6B" w:rsidRPr="00175EF9" w:rsidRDefault="00784A6B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784A6B" w:rsidRPr="00175EF9" w:rsidRDefault="00784A6B" w:rsidP="003046F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784A6B" w:rsidRPr="00175EF9" w:rsidRDefault="00784A6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784A6B" w:rsidRPr="00175EF9" w:rsidRDefault="00784A6B" w:rsidP="003046F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не имеет </w:t>
                  </w:r>
                </w:p>
              </w:tc>
              <w:tc>
                <w:tcPr>
                  <w:tcW w:w="1679" w:type="dxa"/>
                </w:tcPr>
                <w:p w:rsidR="00784A6B" w:rsidRPr="00175EF9" w:rsidRDefault="00784A6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784A6B" w:rsidRPr="00175EF9" w:rsidTr="003046F4">
              <w:trPr>
                <w:trHeight w:val="12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784A6B" w:rsidRPr="00175EF9" w:rsidRDefault="00784A6B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784A6B" w:rsidRPr="00175EF9" w:rsidRDefault="00784A6B" w:rsidP="003046F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784A6B" w:rsidRPr="00175EF9" w:rsidRDefault="00784A6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84A6B" w:rsidRPr="00175EF9" w:rsidRDefault="00784A6B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784A6B" w:rsidRPr="00175EF9" w:rsidRDefault="00784A6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784A6B" w:rsidRPr="00175EF9" w:rsidRDefault="00784A6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Тронина О.А., </w:t>
                  </w:r>
                </w:p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развития систем бюджетного процесса – начальник отдела развития систем планирования бюджета и государственных закупок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727 988,56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(1/3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 (1/12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13,1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(1/6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1 153 189,91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(индивидуальный)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VolkswagenTiguan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(индивидуальный)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(индивидуальный)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(индивидуальный)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43,5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800513">
              <w:trPr>
                <w:trHeight w:val="21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A698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AA7B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5A698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AA7BF3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Олюнин А.А., </w:t>
                  </w:r>
                </w:p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начальник Финансово-правового управления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1 063 418,53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D00F1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44,2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D00F1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color w:val="333333"/>
                      <w:sz w:val="18"/>
                      <w:szCs w:val="18"/>
                      <w:shd w:val="clear" w:color="auto" w:fill="FFFFFF"/>
                    </w:rPr>
                    <w:t>Hyundai Sonata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D00F1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(1/4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835 433,20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D00F1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44,2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D00F1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D00F1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(1/4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D00F1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(1/3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50,5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4F199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Глухова </w:t>
                  </w:r>
                  <w:r w:rsid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Н.С.</w:t>
                  </w: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,</w:t>
                  </w:r>
                </w:p>
                <w:p w:rsidR="001B2C14" w:rsidRPr="00175EF9" w:rsidRDefault="001B2C14" w:rsidP="004F199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отдела государственных услуг, организационной и кадровой работы Финансово-правового управления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2 345 153,84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от продажи имущества)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79263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79263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Доход, полученный  от продажи имущества, кредитные средства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4F199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3 291 979,80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(в том числе доход от продажи имущества)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8E7640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8E7640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7926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HUNDAI Accent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Доход, полученный  от продажи имущества, кредитные средства</w:t>
                  </w:r>
                </w:p>
              </w:tc>
            </w:tr>
            <w:tr w:rsidR="001B2C14" w:rsidRPr="00175EF9" w:rsidTr="00792634">
              <w:trPr>
                <w:trHeight w:val="38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0.00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79263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1B2C14" w:rsidRPr="00175EF9" w:rsidTr="00792634">
              <w:trPr>
                <w:trHeight w:val="330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49.0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4D3D0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B2C14" w:rsidRPr="00175EF9" w:rsidTr="008E7640">
              <w:trPr>
                <w:trHeight w:val="497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Попова А.С., </w:t>
                  </w:r>
                </w:p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заместитель начальника Финансово-правового управления - начальник финансово-правового отдела 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833 750,04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35,1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99,0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211 186,74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1015,0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Kia Spectra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D00F1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DB7EBC">
              <w:trPr>
                <w:trHeight w:val="429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DB7EBC" w:rsidRPr="00175EF9" w:rsidRDefault="001B2C14" w:rsidP="00DB7EBC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Шадрин Д.В., </w:t>
                  </w:r>
                </w:p>
                <w:p w:rsidR="001B2C14" w:rsidRPr="00175EF9" w:rsidRDefault="001B2C14" w:rsidP="00DB7EBC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 xml:space="preserve">заместитель начальника финансово-правового отдела </w:t>
                  </w:r>
                  <w:r w:rsidR="00DB7EBC" w:rsidRPr="00175EF9">
                    <w:rPr>
                      <w:rFonts w:ascii="Times New Roman" w:hAnsi="Times New Roman"/>
                      <w:sz w:val="18"/>
                      <w:szCs w:val="18"/>
                    </w:rPr>
                    <w:t>Финансово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-правового управления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DB7EBC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599 450,25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DB7EBC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DB7EBC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DB7EBC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SKODA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Rapid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DB7EBC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DB7EBC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DB7EBC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69,0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9E5B5C">
              <w:trPr>
                <w:trHeight w:val="37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DB7EBC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9E5B5C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687 605,88</w:t>
                  </w:r>
                </w:p>
                <w:p w:rsidR="009E5B5C" w:rsidRPr="00175EF9" w:rsidRDefault="009E5B5C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(в том числе доход от продажи имущества)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9E5B5C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DB7EBC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9E5B5C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DB7EBC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DB7EBC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69,0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DB7EBC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 w:rsidR="009E5B5C" w:rsidRPr="00175EF9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9E5B5C" w:rsidP="009E5B5C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DB7EBC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56,0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9E5B5C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DB7EBC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69,0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B2C14" w:rsidRPr="00175EF9" w:rsidRDefault="001B2C14" w:rsidP="004F1992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B2C14" w:rsidRPr="00175EF9" w:rsidRDefault="001B2C14" w:rsidP="00C7137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Мороз С.А.,</w:t>
                  </w:r>
                </w:p>
                <w:p w:rsidR="001B2C14" w:rsidRPr="00175EF9" w:rsidRDefault="001B2C14" w:rsidP="00C7137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начальник сектора делопроизводства финансово-правового управления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152 870,09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B2C14" w:rsidRPr="00175EF9" w:rsidRDefault="00EA475B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="001B2C14" w:rsidRPr="00175EF9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автомобиль</w:t>
                  </w:r>
                </w:p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Nissan Tiida</w:t>
                  </w:r>
                </w:p>
              </w:tc>
              <w:tc>
                <w:tcPr>
                  <w:tcW w:w="1679" w:type="dxa"/>
                  <w:vMerge w:val="restart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ind w:left="-51" w:right="-108"/>
                    <w:contextualSpacing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дача</w:t>
                  </w:r>
                </w:p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(индивидуальная)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24,0 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ind w:left="-51" w:right="-108"/>
                    <w:contextualSpacing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B2C14" w:rsidRPr="00175EF9" w:rsidRDefault="001B2C14" w:rsidP="00C7137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(1/3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60,5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B2C14" w:rsidRPr="00175EF9" w:rsidTr="005F7436">
              <w:tc>
                <w:tcPr>
                  <w:tcW w:w="32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ind w:left="-51" w:right="-108"/>
                    <w:contextualSpacing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C71374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60,5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B2C14" w:rsidRPr="00175EF9" w:rsidRDefault="001B2C14" w:rsidP="00291263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5EF9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tcBorders>
                    <w:bottom w:val="single" w:sz="4" w:space="0" w:color="auto"/>
                  </w:tcBorders>
                </w:tcPr>
                <w:p w:rsidR="001B2C14" w:rsidRPr="00175EF9" w:rsidRDefault="001B2C14" w:rsidP="002912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5EF9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347D86" w:rsidRPr="00175EF9" w:rsidRDefault="00347D86" w:rsidP="0029126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3B8" w:rsidRPr="00175EF9" w:rsidTr="005F7436">
        <w:trPr>
          <w:jc w:val="center"/>
        </w:trPr>
        <w:tc>
          <w:tcPr>
            <w:tcW w:w="1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03B8" w:rsidRPr="00175EF9" w:rsidRDefault="008D03B8" w:rsidP="002912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D16C3" w:rsidRPr="00175EF9" w:rsidRDefault="000D16C3" w:rsidP="00291263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sectPr w:rsidR="000D16C3" w:rsidRPr="00175EF9" w:rsidSect="00DC2C5E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040" w:rsidRDefault="006A4040" w:rsidP="007749F0">
      <w:pPr>
        <w:spacing w:after="0" w:line="240" w:lineRule="auto"/>
      </w:pPr>
      <w:r>
        <w:separator/>
      </w:r>
    </w:p>
  </w:endnote>
  <w:endnote w:type="continuationSeparator" w:id="0">
    <w:p w:rsidR="006A4040" w:rsidRDefault="006A4040" w:rsidP="007749F0">
      <w:pPr>
        <w:spacing w:after="0" w:line="240" w:lineRule="auto"/>
      </w:pPr>
      <w:r>
        <w:continuationSeparator/>
      </w:r>
    </w:p>
  </w:endnote>
  <w:endnote w:id="1">
    <w:p w:rsidR="001B2C14" w:rsidRPr="0094244E" w:rsidRDefault="001B2C14" w:rsidP="0094244E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040" w:rsidRDefault="006A4040" w:rsidP="007749F0">
      <w:pPr>
        <w:spacing w:after="0" w:line="240" w:lineRule="auto"/>
      </w:pPr>
      <w:r>
        <w:separator/>
      </w:r>
    </w:p>
  </w:footnote>
  <w:footnote w:type="continuationSeparator" w:id="0">
    <w:p w:rsidR="006A4040" w:rsidRDefault="006A4040" w:rsidP="0077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00EBD"/>
    <w:multiLevelType w:val="hybridMultilevel"/>
    <w:tmpl w:val="4B184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F0"/>
    <w:rsid w:val="00000569"/>
    <w:rsid w:val="00004302"/>
    <w:rsid w:val="000136B8"/>
    <w:rsid w:val="000207FE"/>
    <w:rsid w:val="0003765C"/>
    <w:rsid w:val="00044604"/>
    <w:rsid w:val="000510C2"/>
    <w:rsid w:val="00051674"/>
    <w:rsid w:val="0005725E"/>
    <w:rsid w:val="00060F34"/>
    <w:rsid w:val="00061AB0"/>
    <w:rsid w:val="000729FC"/>
    <w:rsid w:val="00080D2F"/>
    <w:rsid w:val="00082033"/>
    <w:rsid w:val="00084B94"/>
    <w:rsid w:val="000909F7"/>
    <w:rsid w:val="00094BF5"/>
    <w:rsid w:val="000A4CB2"/>
    <w:rsid w:val="000A4EC9"/>
    <w:rsid w:val="000C0713"/>
    <w:rsid w:val="000D16C3"/>
    <w:rsid w:val="000E1DE3"/>
    <w:rsid w:val="000E59DB"/>
    <w:rsid w:val="000F32CE"/>
    <w:rsid w:val="000F6672"/>
    <w:rsid w:val="00100634"/>
    <w:rsid w:val="001012F4"/>
    <w:rsid w:val="00102982"/>
    <w:rsid w:val="0011182B"/>
    <w:rsid w:val="001414C4"/>
    <w:rsid w:val="001460DB"/>
    <w:rsid w:val="001532E1"/>
    <w:rsid w:val="00155698"/>
    <w:rsid w:val="00155B8B"/>
    <w:rsid w:val="0015744C"/>
    <w:rsid w:val="00163C7D"/>
    <w:rsid w:val="0017109F"/>
    <w:rsid w:val="0017277B"/>
    <w:rsid w:val="00175EF9"/>
    <w:rsid w:val="0018712C"/>
    <w:rsid w:val="00191F2C"/>
    <w:rsid w:val="0019224A"/>
    <w:rsid w:val="00195512"/>
    <w:rsid w:val="00197412"/>
    <w:rsid w:val="001A2595"/>
    <w:rsid w:val="001A4181"/>
    <w:rsid w:val="001B2C14"/>
    <w:rsid w:val="001B4D9E"/>
    <w:rsid w:val="001B54C4"/>
    <w:rsid w:val="001C0208"/>
    <w:rsid w:val="001C0709"/>
    <w:rsid w:val="001C3899"/>
    <w:rsid w:val="001C4985"/>
    <w:rsid w:val="001C4EF8"/>
    <w:rsid w:val="001C5AED"/>
    <w:rsid w:val="001D30C2"/>
    <w:rsid w:val="001D3AE3"/>
    <w:rsid w:val="001D3E0A"/>
    <w:rsid w:val="001D6600"/>
    <w:rsid w:val="001E0611"/>
    <w:rsid w:val="00202C46"/>
    <w:rsid w:val="00213EF9"/>
    <w:rsid w:val="002158C8"/>
    <w:rsid w:val="002231FC"/>
    <w:rsid w:val="00227DF4"/>
    <w:rsid w:val="00231BBD"/>
    <w:rsid w:val="00237EBD"/>
    <w:rsid w:val="002400B2"/>
    <w:rsid w:val="00243521"/>
    <w:rsid w:val="002508CA"/>
    <w:rsid w:val="002546F2"/>
    <w:rsid w:val="00254A99"/>
    <w:rsid w:val="00260973"/>
    <w:rsid w:val="00283A7C"/>
    <w:rsid w:val="00291263"/>
    <w:rsid w:val="00295AC7"/>
    <w:rsid w:val="0029754E"/>
    <w:rsid w:val="002A2E02"/>
    <w:rsid w:val="002B2B1C"/>
    <w:rsid w:val="002B52B4"/>
    <w:rsid w:val="002C6F3E"/>
    <w:rsid w:val="002D00F1"/>
    <w:rsid w:val="002E1CF4"/>
    <w:rsid w:val="002E2729"/>
    <w:rsid w:val="002F3B0C"/>
    <w:rsid w:val="002F4664"/>
    <w:rsid w:val="002F5C92"/>
    <w:rsid w:val="00300380"/>
    <w:rsid w:val="003046F4"/>
    <w:rsid w:val="00314334"/>
    <w:rsid w:val="003176E3"/>
    <w:rsid w:val="00322CDF"/>
    <w:rsid w:val="00326B34"/>
    <w:rsid w:val="0033192E"/>
    <w:rsid w:val="003334B0"/>
    <w:rsid w:val="0033620C"/>
    <w:rsid w:val="00337DA5"/>
    <w:rsid w:val="00347D86"/>
    <w:rsid w:val="0035364D"/>
    <w:rsid w:val="00357CBD"/>
    <w:rsid w:val="00366D46"/>
    <w:rsid w:val="00370081"/>
    <w:rsid w:val="003748A7"/>
    <w:rsid w:val="003777FA"/>
    <w:rsid w:val="0038093B"/>
    <w:rsid w:val="003975EB"/>
    <w:rsid w:val="003B56EC"/>
    <w:rsid w:val="003C2BC7"/>
    <w:rsid w:val="003D2DB6"/>
    <w:rsid w:val="003D434D"/>
    <w:rsid w:val="003D7BDC"/>
    <w:rsid w:val="003D7C1E"/>
    <w:rsid w:val="003E6A33"/>
    <w:rsid w:val="003F1362"/>
    <w:rsid w:val="0041055F"/>
    <w:rsid w:val="00412F27"/>
    <w:rsid w:val="00413B74"/>
    <w:rsid w:val="0041602B"/>
    <w:rsid w:val="004262D7"/>
    <w:rsid w:val="00426BDF"/>
    <w:rsid w:val="00427617"/>
    <w:rsid w:val="0042790D"/>
    <w:rsid w:val="00433BA9"/>
    <w:rsid w:val="00443501"/>
    <w:rsid w:val="00446496"/>
    <w:rsid w:val="00447A21"/>
    <w:rsid w:val="00450CD0"/>
    <w:rsid w:val="0046073E"/>
    <w:rsid w:val="0046777B"/>
    <w:rsid w:val="004713D5"/>
    <w:rsid w:val="004777A9"/>
    <w:rsid w:val="0048797D"/>
    <w:rsid w:val="004A077F"/>
    <w:rsid w:val="004A462F"/>
    <w:rsid w:val="004A65F3"/>
    <w:rsid w:val="004B41F6"/>
    <w:rsid w:val="004C6A40"/>
    <w:rsid w:val="004D3D04"/>
    <w:rsid w:val="004E65E7"/>
    <w:rsid w:val="004F1992"/>
    <w:rsid w:val="004F3DB5"/>
    <w:rsid w:val="004F7D75"/>
    <w:rsid w:val="00505AF7"/>
    <w:rsid w:val="005204EA"/>
    <w:rsid w:val="00520E35"/>
    <w:rsid w:val="00524980"/>
    <w:rsid w:val="00531753"/>
    <w:rsid w:val="00567686"/>
    <w:rsid w:val="00574C36"/>
    <w:rsid w:val="005813D6"/>
    <w:rsid w:val="005844E6"/>
    <w:rsid w:val="00585427"/>
    <w:rsid w:val="00593B0D"/>
    <w:rsid w:val="005A5438"/>
    <w:rsid w:val="005A6900"/>
    <w:rsid w:val="005A698C"/>
    <w:rsid w:val="005A7564"/>
    <w:rsid w:val="005B04D2"/>
    <w:rsid w:val="005B0D87"/>
    <w:rsid w:val="005B1B77"/>
    <w:rsid w:val="005C36EA"/>
    <w:rsid w:val="005D1784"/>
    <w:rsid w:val="005E5E79"/>
    <w:rsid w:val="005E744D"/>
    <w:rsid w:val="005F7436"/>
    <w:rsid w:val="00607BD8"/>
    <w:rsid w:val="00614998"/>
    <w:rsid w:val="00614A4C"/>
    <w:rsid w:val="00620205"/>
    <w:rsid w:val="00625825"/>
    <w:rsid w:val="006336F8"/>
    <w:rsid w:val="00645A4E"/>
    <w:rsid w:val="0065393A"/>
    <w:rsid w:val="00661541"/>
    <w:rsid w:val="00666335"/>
    <w:rsid w:val="0067017E"/>
    <w:rsid w:val="00691367"/>
    <w:rsid w:val="00696424"/>
    <w:rsid w:val="006969DC"/>
    <w:rsid w:val="006A4040"/>
    <w:rsid w:val="006A40C3"/>
    <w:rsid w:val="006A632A"/>
    <w:rsid w:val="006A7872"/>
    <w:rsid w:val="006B0FA2"/>
    <w:rsid w:val="006B4ABA"/>
    <w:rsid w:val="006E1136"/>
    <w:rsid w:val="006E4E59"/>
    <w:rsid w:val="006E7915"/>
    <w:rsid w:val="0070196F"/>
    <w:rsid w:val="00723F93"/>
    <w:rsid w:val="007253CB"/>
    <w:rsid w:val="00741547"/>
    <w:rsid w:val="00742203"/>
    <w:rsid w:val="00744019"/>
    <w:rsid w:val="00750104"/>
    <w:rsid w:val="00766318"/>
    <w:rsid w:val="007749F0"/>
    <w:rsid w:val="00777C22"/>
    <w:rsid w:val="00784A6B"/>
    <w:rsid w:val="00792634"/>
    <w:rsid w:val="00794DE1"/>
    <w:rsid w:val="00796BCA"/>
    <w:rsid w:val="007B0280"/>
    <w:rsid w:val="007C51D8"/>
    <w:rsid w:val="007C754E"/>
    <w:rsid w:val="007D2352"/>
    <w:rsid w:val="007D4FC6"/>
    <w:rsid w:val="007E5E7F"/>
    <w:rsid w:val="0080017E"/>
    <w:rsid w:val="00800513"/>
    <w:rsid w:val="00806A2C"/>
    <w:rsid w:val="008113C1"/>
    <w:rsid w:val="00812BF6"/>
    <w:rsid w:val="00817E4F"/>
    <w:rsid w:val="00820B50"/>
    <w:rsid w:val="00822030"/>
    <w:rsid w:val="0082457D"/>
    <w:rsid w:val="0083065C"/>
    <w:rsid w:val="0083408A"/>
    <w:rsid w:val="00841279"/>
    <w:rsid w:val="008419D0"/>
    <w:rsid w:val="00844F44"/>
    <w:rsid w:val="00854F06"/>
    <w:rsid w:val="00871D64"/>
    <w:rsid w:val="008747F2"/>
    <w:rsid w:val="00874B66"/>
    <w:rsid w:val="008825ED"/>
    <w:rsid w:val="008A3A14"/>
    <w:rsid w:val="008B7B8D"/>
    <w:rsid w:val="008C49AE"/>
    <w:rsid w:val="008D03B8"/>
    <w:rsid w:val="008D19D5"/>
    <w:rsid w:val="008D3E7A"/>
    <w:rsid w:val="008E1EC4"/>
    <w:rsid w:val="008E211B"/>
    <w:rsid w:val="008E7640"/>
    <w:rsid w:val="008F096F"/>
    <w:rsid w:val="008F4060"/>
    <w:rsid w:val="008F4CAA"/>
    <w:rsid w:val="0090062B"/>
    <w:rsid w:val="009035AD"/>
    <w:rsid w:val="009070B0"/>
    <w:rsid w:val="0090780B"/>
    <w:rsid w:val="00920196"/>
    <w:rsid w:val="00922782"/>
    <w:rsid w:val="00924DFF"/>
    <w:rsid w:val="009409AA"/>
    <w:rsid w:val="0094244E"/>
    <w:rsid w:val="00943CE3"/>
    <w:rsid w:val="00944138"/>
    <w:rsid w:val="00971612"/>
    <w:rsid w:val="0098467A"/>
    <w:rsid w:val="00993E0C"/>
    <w:rsid w:val="009941AE"/>
    <w:rsid w:val="00997854"/>
    <w:rsid w:val="009A5644"/>
    <w:rsid w:val="009A6EB2"/>
    <w:rsid w:val="009B28E6"/>
    <w:rsid w:val="009B3FB4"/>
    <w:rsid w:val="009C5CDE"/>
    <w:rsid w:val="009D2382"/>
    <w:rsid w:val="009E05CD"/>
    <w:rsid w:val="009E263E"/>
    <w:rsid w:val="009E5B5C"/>
    <w:rsid w:val="009E669B"/>
    <w:rsid w:val="009F0B40"/>
    <w:rsid w:val="009F5F55"/>
    <w:rsid w:val="009F6BAD"/>
    <w:rsid w:val="00A033D3"/>
    <w:rsid w:val="00A101BB"/>
    <w:rsid w:val="00A119F0"/>
    <w:rsid w:val="00A14B1D"/>
    <w:rsid w:val="00A23478"/>
    <w:rsid w:val="00A273DD"/>
    <w:rsid w:val="00A33895"/>
    <w:rsid w:val="00A50601"/>
    <w:rsid w:val="00A62DF9"/>
    <w:rsid w:val="00A66277"/>
    <w:rsid w:val="00A75F5F"/>
    <w:rsid w:val="00A901D7"/>
    <w:rsid w:val="00A91FA5"/>
    <w:rsid w:val="00A944FF"/>
    <w:rsid w:val="00AA4C40"/>
    <w:rsid w:val="00AA7BF3"/>
    <w:rsid w:val="00AB178C"/>
    <w:rsid w:val="00AB6E18"/>
    <w:rsid w:val="00AC0DC1"/>
    <w:rsid w:val="00AC23F8"/>
    <w:rsid w:val="00AC786A"/>
    <w:rsid w:val="00AF1996"/>
    <w:rsid w:val="00B038FE"/>
    <w:rsid w:val="00B20B91"/>
    <w:rsid w:val="00B221BD"/>
    <w:rsid w:val="00B2399B"/>
    <w:rsid w:val="00B246DE"/>
    <w:rsid w:val="00B53098"/>
    <w:rsid w:val="00B5734F"/>
    <w:rsid w:val="00B61B68"/>
    <w:rsid w:val="00B633C5"/>
    <w:rsid w:val="00B833D9"/>
    <w:rsid w:val="00B907FC"/>
    <w:rsid w:val="00B91929"/>
    <w:rsid w:val="00B96204"/>
    <w:rsid w:val="00BA71BD"/>
    <w:rsid w:val="00BB10CA"/>
    <w:rsid w:val="00BB10F0"/>
    <w:rsid w:val="00BC0C28"/>
    <w:rsid w:val="00BD31C0"/>
    <w:rsid w:val="00BD3D66"/>
    <w:rsid w:val="00BE5962"/>
    <w:rsid w:val="00BF088B"/>
    <w:rsid w:val="00BF64B5"/>
    <w:rsid w:val="00BF7517"/>
    <w:rsid w:val="00C01F29"/>
    <w:rsid w:val="00C24E26"/>
    <w:rsid w:val="00C3093F"/>
    <w:rsid w:val="00C3162E"/>
    <w:rsid w:val="00C31DE1"/>
    <w:rsid w:val="00C41E83"/>
    <w:rsid w:val="00C43A2F"/>
    <w:rsid w:val="00C53030"/>
    <w:rsid w:val="00C6783E"/>
    <w:rsid w:val="00C70614"/>
    <w:rsid w:val="00C71374"/>
    <w:rsid w:val="00C8020A"/>
    <w:rsid w:val="00C94E7A"/>
    <w:rsid w:val="00C968F4"/>
    <w:rsid w:val="00C974EA"/>
    <w:rsid w:val="00CB12CC"/>
    <w:rsid w:val="00CB1DB4"/>
    <w:rsid w:val="00CB2F63"/>
    <w:rsid w:val="00CB465B"/>
    <w:rsid w:val="00CB47E9"/>
    <w:rsid w:val="00CC0AEE"/>
    <w:rsid w:val="00CC4F20"/>
    <w:rsid w:val="00CE2744"/>
    <w:rsid w:val="00CE56DE"/>
    <w:rsid w:val="00CF38F1"/>
    <w:rsid w:val="00D10229"/>
    <w:rsid w:val="00D11516"/>
    <w:rsid w:val="00D20382"/>
    <w:rsid w:val="00D33312"/>
    <w:rsid w:val="00D45A35"/>
    <w:rsid w:val="00D46743"/>
    <w:rsid w:val="00D50C08"/>
    <w:rsid w:val="00D51B9B"/>
    <w:rsid w:val="00D575A8"/>
    <w:rsid w:val="00D74E4A"/>
    <w:rsid w:val="00D77639"/>
    <w:rsid w:val="00D96D3F"/>
    <w:rsid w:val="00DA1352"/>
    <w:rsid w:val="00DA5FE8"/>
    <w:rsid w:val="00DB52A9"/>
    <w:rsid w:val="00DB7EBC"/>
    <w:rsid w:val="00DC2C5E"/>
    <w:rsid w:val="00DD1674"/>
    <w:rsid w:val="00DD21F7"/>
    <w:rsid w:val="00DE2A64"/>
    <w:rsid w:val="00DE4B4F"/>
    <w:rsid w:val="00DF14D9"/>
    <w:rsid w:val="00DF3B30"/>
    <w:rsid w:val="00DF3E78"/>
    <w:rsid w:val="00E0377B"/>
    <w:rsid w:val="00E07A71"/>
    <w:rsid w:val="00E104EC"/>
    <w:rsid w:val="00E125B0"/>
    <w:rsid w:val="00E1291A"/>
    <w:rsid w:val="00E13FB9"/>
    <w:rsid w:val="00E17131"/>
    <w:rsid w:val="00E2046F"/>
    <w:rsid w:val="00E25DC2"/>
    <w:rsid w:val="00E26919"/>
    <w:rsid w:val="00E2728B"/>
    <w:rsid w:val="00E3341F"/>
    <w:rsid w:val="00E41266"/>
    <w:rsid w:val="00E42353"/>
    <w:rsid w:val="00E47AA2"/>
    <w:rsid w:val="00E52C59"/>
    <w:rsid w:val="00E54A6D"/>
    <w:rsid w:val="00E56CD4"/>
    <w:rsid w:val="00E6666F"/>
    <w:rsid w:val="00E66A93"/>
    <w:rsid w:val="00E70825"/>
    <w:rsid w:val="00E800F0"/>
    <w:rsid w:val="00E804C4"/>
    <w:rsid w:val="00E80C05"/>
    <w:rsid w:val="00E879C5"/>
    <w:rsid w:val="00E923D5"/>
    <w:rsid w:val="00E971E3"/>
    <w:rsid w:val="00EA0653"/>
    <w:rsid w:val="00EA0ABF"/>
    <w:rsid w:val="00EA236F"/>
    <w:rsid w:val="00EA3883"/>
    <w:rsid w:val="00EA475B"/>
    <w:rsid w:val="00EA6BBC"/>
    <w:rsid w:val="00EB6A22"/>
    <w:rsid w:val="00EC213E"/>
    <w:rsid w:val="00EC2F8D"/>
    <w:rsid w:val="00EC4332"/>
    <w:rsid w:val="00EC77E5"/>
    <w:rsid w:val="00EE3E24"/>
    <w:rsid w:val="00EF0C8F"/>
    <w:rsid w:val="00EF5D3A"/>
    <w:rsid w:val="00EF7FC5"/>
    <w:rsid w:val="00F04B20"/>
    <w:rsid w:val="00F04B5F"/>
    <w:rsid w:val="00F06A49"/>
    <w:rsid w:val="00F101DE"/>
    <w:rsid w:val="00F14AE6"/>
    <w:rsid w:val="00F24680"/>
    <w:rsid w:val="00F25C75"/>
    <w:rsid w:val="00F376CC"/>
    <w:rsid w:val="00F431B2"/>
    <w:rsid w:val="00F43B85"/>
    <w:rsid w:val="00F52CBB"/>
    <w:rsid w:val="00F52DC4"/>
    <w:rsid w:val="00F53025"/>
    <w:rsid w:val="00F56E00"/>
    <w:rsid w:val="00F57D35"/>
    <w:rsid w:val="00F61F9F"/>
    <w:rsid w:val="00F653AE"/>
    <w:rsid w:val="00F6552C"/>
    <w:rsid w:val="00F66192"/>
    <w:rsid w:val="00F67BB9"/>
    <w:rsid w:val="00F71531"/>
    <w:rsid w:val="00F734F9"/>
    <w:rsid w:val="00F86A61"/>
    <w:rsid w:val="00F87FA1"/>
    <w:rsid w:val="00FA1D7E"/>
    <w:rsid w:val="00FA4318"/>
    <w:rsid w:val="00FA5102"/>
    <w:rsid w:val="00FB49A3"/>
    <w:rsid w:val="00FC1C8A"/>
    <w:rsid w:val="00FC4356"/>
    <w:rsid w:val="00FC76CB"/>
    <w:rsid w:val="00FD051B"/>
    <w:rsid w:val="00FD30EB"/>
    <w:rsid w:val="00FE18E7"/>
    <w:rsid w:val="00FF4603"/>
    <w:rsid w:val="00FF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03C19-5561-47E3-9FCB-984A8967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F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441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749F0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774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7749F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74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rsid w:val="007749F0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82033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082033"/>
    <w:rPr>
      <w:rFonts w:eastAsia="Times New Roman"/>
    </w:rPr>
  </w:style>
  <w:style w:type="paragraph" w:styleId="aa">
    <w:name w:val="endnote text"/>
    <w:basedOn w:val="a"/>
    <w:link w:val="ab"/>
    <w:uiPriority w:val="99"/>
    <w:semiHidden/>
    <w:unhideWhenUsed/>
    <w:rsid w:val="00082033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082033"/>
    <w:rPr>
      <w:rFonts w:eastAsia="Times New Roman"/>
    </w:rPr>
  </w:style>
  <w:style w:type="character" w:styleId="ac">
    <w:name w:val="endnote reference"/>
    <w:uiPriority w:val="99"/>
    <w:semiHidden/>
    <w:unhideWhenUsed/>
    <w:rsid w:val="00082033"/>
    <w:rPr>
      <w:vertAlign w:val="superscript"/>
    </w:rPr>
  </w:style>
  <w:style w:type="character" w:customStyle="1" w:styleId="10">
    <w:name w:val="Заголовок 1 Знак"/>
    <w:link w:val="1"/>
    <w:uiPriority w:val="9"/>
    <w:rsid w:val="009441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FD30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FD30EB"/>
    <w:rPr>
      <w:rFonts w:ascii="Segoe UI" w:eastAsia="Times New Roman" w:hAnsi="Segoe UI" w:cs="Segoe UI"/>
      <w:sz w:val="18"/>
      <w:szCs w:val="18"/>
    </w:rPr>
  </w:style>
  <w:style w:type="character" w:customStyle="1" w:styleId="111">
    <w:name w:val="Основной текст + 111"/>
    <w:aliases w:val="5 pt1"/>
    <w:uiPriority w:val="99"/>
    <w:rsid w:val="00FD30E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">
    <w:name w:val="Основной текст Знак1"/>
    <w:link w:val="af"/>
    <w:uiPriority w:val="99"/>
    <w:locked/>
    <w:rsid w:val="00FD30E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,Не полужирный"/>
    <w:uiPriority w:val="99"/>
    <w:rsid w:val="00FD30EB"/>
    <w:rPr>
      <w:rFonts w:ascii="Times New Roman" w:hAnsi="Times New Roman"/>
      <w:b w:val="0"/>
      <w:bCs w:val="0"/>
      <w:sz w:val="23"/>
      <w:szCs w:val="23"/>
      <w:shd w:val="clear" w:color="auto" w:fill="FFFFFF"/>
    </w:rPr>
  </w:style>
  <w:style w:type="paragraph" w:styleId="af">
    <w:name w:val="Body Text"/>
    <w:basedOn w:val="a"/>
    <w:link w:val="11"/>
    <w:uiPriority w:val="99"/>
    <w:rsid w:val="00FD30E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Calibri" w:hAnsi="Times New Roman"/>
      <w:b/>
      <w:bCs/>
      <w:sz w:val="27"/>
      <w:szCs w:val="27"/>
    </w:rPr>
  </w:style>
  <w:style w:type="character" w:customStyle="1" w:styleId="af0">
    <w:name w:val="Основной текст Знак"/>
    <w:uiPriority w:val="99"/>
    <w:semiHidden/>
    <w:rsid w:val="00FD30EB"/>
    <w:rPr>
      <w:rFonts w:eastAsia="Times New Roman"/>
      <w:sz w:val="22"/>
      <w:szCs w:val="22"/>
    </w:rPr>
  </w:style>
  <w:style w:type="paragraph" w:styleId="af1">
    <w:name w:val="List Paragraph"/>
    <w:basedOn w:val="a"/>
    <w:uiPriority w:val="34"/>
    <w:qFormat/>
    <w:rsid w:val="004F1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8w4rt4pHwta500G2CHjFo5m00000E0H00aW2OBm8Q09mbeMKiWM00ScuhK280TQfxEqsa07srS2mC9W1dFBvgp2u0S3IpAeQm06Y0TW1eBNM5U01tk6Q3EW1L8W2zycA0Q02ldNO0WBm0eZexQG8-0Bmwl7WaRVYXmwO0zldEQ032AW32h031BW4_m7e1DRK0lW4xeuFY0NkZW-G1R2z4A05fiu4g0NrwmEm1VNh0xW5f9W4m0MmlH381QIO1E051V050PW6Wj2iymwW1bYe1bZ91dNh59Sodkg0qGPrVqeECvxgWDa60000qAa0002f1o5_5Bh0C9mVi0U0W9WCq0S2u0U62l47wLpoN5s97dhu1mA020pG28I2W870a802u0ZVEe0A0S4A00000000y3_O2WBW2e29UlWAWBKOgWiGwx7HsY5_002fh19vluS50DaB8NyKki0md1_e2-wE3_0B2uWCgA7alW7e31lW3GE93l2dnaitYU4_a0x0X3sO3lNMqxYfngVrW06W3i24FR0E0TWE0g4Fyj9DOX1OyJ_P3m0000000F0_u0y1W129bv8Ia12MlFBbvl60rNQQ40aH00000000y3_u40Q04Gk84G6G4G6X4G0000000F0_g170X3sm4G7w4HaD000001K000007G00000b000002q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58ABD1F2</Template>
  <TotalTime>1</TotalTime>
  <Pages>6</Pages>
  <Words>2216</Words>
  <Characters>12637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14824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http://yabs.yandex.ru/count/8w4rt4pHwta500G2CHjFo5m00000E0H00aW2OBm8Q09mbeMKiWM00ScuhK280TQfxEqsa07srS2mC9W1dFBvgp2u0S3IpAeQm06Y0TW1eBNM5U01tk6Q3EW1L8W2zycA0Q02ldNO0WBm0eZexQG8-0Bmwl7WaRVYXmwO0zldEQ032AW32h031BW4_m7e1DRK0lW4xeuFY0NkZW-G1R2z4A05fiu4g0NrwmEm1VNh0xW5f9W4m0MmlH381QIO1E051V050PW6Wj2iymwW1bYe1bZ91dNh59Sodkg0qGPrVqeECvxgWDa60000qAa0002f1o5_5Bh0C9mVi0U0W9WCq0S2u0U62l47wLpoN5s97dhu1mA020pG28I2W870a802u0ZVEe0A0S4A00000000y3_O2WBW2e29UlWAWBKOgWiGwx7HsY5_002fh19vluS50DaB8NyKki0md1_e2-wE3_0B2uWCgA7alW7e31lW3GE93l2dnaitYU4_a0x0X3sO3lNMqxYfngVrW06W3i24FR0E0TWE0g4Fyj9DOX1OyJ_P3m0000000F0_u0y1W129bv8Ia12MlFBbvl60rNQQ40aH00000000y3_u40Q04Gk84G6G4G6X4G0000000F0_g170X3sm4G7w4HaD000001K000007G00000b000002q00000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zorina_om</dc:creator>
  <cp:lastModifiedBy>Березин Роман Геннадьевич</cp:lastModifiedBy>
  <cp:revision>2</cp:revision>
  <cp:lastPrinted>2020-08-14T10:57:00Z</cp:lastPrinted>
  <dcterms:created xsi:type="dcterms:W3CDTF">2021-05-26T13:04:00Z</dcterms:created>
  <dcterms:modified xsi:type="dcterms:W3CDTF">2021-05-26T13:04:00Z</dcterms:modified>
</cp:coreProperties>
</file>