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FCF" w:rsidRDefault="003236EA">
      <w:pPr>
        <w:pStyle w:val="ConsPlusNormal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Сведения</w:t>
      </w:r>
    </w:p>
    <w:p w:rsidR="00993FCF" w:rsidRDefault="003236EA">
      <w:pPr>
        <w:pStyle w:val="ConsPlusNormal"/>
        <w:jc w:val="center"/>
        <w:rPr>
          <w:color w:val="000000"/>
        </w:rPr>
      </w:pPr>
      <w:r>
        <w:rPr>
          <w:color w:val="000000"/>
        </w:rPr>
        <w:t>о доходах, об имуществе и обязательствах имущественного</w:t>
      </w:r>
    </w:p>
    <w:p w:rsidR="00993FCF" w:rsidRDefault="003236EA">
      <w:pPr>
        <w:pStyle w:val="ConsPlusNormal"/>
        <w:jc w:val="center"/>
        <w:rPr>
          <w:color w:val="000000"/>
        </w:rPr>
      </w:pPr>
      <w:r>
        <w:rPr>
          <w:color w:val="000000"/>
        </w:rPr>
        <w:t>характера руководителя государственного учреждения</w:t>
      </w:r>
    </w:p>
    <w:p w:rsidR="00993FCF" w:rsidRDefault="003236EA">
      <w:pPr>
        <w:pStyle w:val="ConsPlusNormal"/>
        <w:jc w:val="center"/>
        <w:rPr>
          <w:color w:val="000000"/>
        </w:rPr>
      </w:pPr>
      <w:r>
        <w:rPr>
          <w:color w:val="000000"/>
        </w:rPr>
        <w:t>Тюменской области</w:t>
      </w:r>
    </w:p>
    <w:p w:rsidR="00993FCF" w:rsidRDefault="003236EA">
      <w:pPr>
        <w:pStyle w:val="ConsPlusNormal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Государственное автономное образовательное </w:t>
      </w:r>
      <w:r>
        <w:rPr>
          <w:color w:val="000000"/>
          <w:u w:val="single"/>
        </w:rPr>
        <w:t>учреждение Тюменской области дополнительного профессионального образования «Тюменский областной государственный институт развития регионального образования»</w:t>
      </w:r>
    </w:p>
    <w:p w:rsidR="00993FCF" w:rsidRDefault="003236EA">
      <w:pPr>
        <w:pStyle w:val="ConsPlusNormal"/>
        <w:jc w:val="center"/>
        <w:rPr>
          <w:color w:val="000000"/>
        </w:rPr>
      </w:pPr>
      <w:r>
        <w:rPr>
          <w:color w:val="000000"/>
        </w:rPr>
        <w:t>(наименование государственного учреждения Тюменской области)</w:t>
      </w:r>
    </w:p>
    <w:p w:rsidR="00993FCF" w:rsidRDefault="003236EA">
      <w:pPr>
        <w:pStyle w:val="ConsPlusNormal"/>
        <w:jc w:val="center"/>
      </w:pPr>
      <w:r>
        <w:rPr>
          <w:color w:val="000000"/>
        </w:rPr>
        <w:t>за 20</w:t>
      </w:r>
      <w:r>
        <w:rPr>
          <w:color w:val="000000"/>
        </w:rPr>
        <w:t>20</w:t>
      </w:r>
      <w:r>
        <w:rPr>
          <w:color w:val="000000"/>
        </w:rPr>
        <w:t xml:space="preserve"> год</w:t>
      </w:r>
    </w:p>
    <w:p w:rsidR="00993FCF" w:rsidRDefault="00993FCF">
      <w:pPr>
        <w:pStyle w:val="ConsPlusNormal"/>
        <w:jc w:val="center"/>
        <w:rPr>
          <w:color w:val="000000"/>
          <w:shd w:val="clear" w:color="auto" w:fill="FFFF00"/>
        </w:rPr>
      </w:pPr>
    </w:p>
    <w:tbl>
      <w:tblPr>
        <w:tblW w:w="15309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72"/>
        <w:gridCol w:w="1560"/>
        <w:gridCol w:w="1280"/>
        <w:gridCol w:w="1422"/>
        <w:gridCol w:w="1518"/>
      </w:tblGrid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До</w:t>
            </w:r>
            <w:r>
              <w:t>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Общая сумма дохода за 2020 год *</w:t>
            </w:r>
          </w:p>
          <w:p w:rsidR="00993FCF" w:rsidRDefault="003236EA">
            <w:pPr>
              <w:pStyle w:val="ConsPlusNormal"/>
            </w:pPr>
            <w:r>
              <w:t xml:space="preserve">   (в рублях)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недвижимости, находящихся в пользова</w:t>
            </w:r>
            <w:r>
              <w:t>нии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Ройтблат</w:t>
            </w:r>
          </w:p>
          <w:p w:rsidR="00993FCF" w:rsidRDefault="003236EA">
            <w:pPr>
              <w:pStyle w:val="ConsPlusNormal"/>
              <w:jc w:val="center"/>
            </w:pPr>
            <w:r>
              <w:t>Ольга Владимировна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4 226 933,93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 совместная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99,7</w:t>
            </w:r>
          </w:p>
        </w:tc>
        <w:tc>
          <w:tcPr>
            <w:tcW w:w="12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1112,0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154,2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нежилое помещение (гараж)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1 824 301,27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1112,0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автомобиль легковой</w:t>
            </w:r>
          </w:p>
          <w:p w:rsidR="00993FCF" w:rsidRDefault="003236EA">
            <w:pPr>
              <w:pStyle w:val="ConsPlusNormal"/>
              <w:jc w:val="center"/>
            </w:pPr>
            <w:r>
              <w:t>МЕРСЕДЕС  БЕНЦ</w:t>
            </w:r>
          </w:p>
          <w:p w:rsidR="00993FCF" w:rsidRDefault="003236EA">
            <w:pPr>
              <w:pStyle w:val="ConsPlusNormal"/>
              <w:jc w:val="center"/>
            </w:pPr>
            <w:r>
              <w:t xml:space="preserve"> </w:t>
            </w:r>
            <w:r>
              <w:rPr>
                <w:lang w:val="en-US"/>
              </w:rPr>
              <w:t>GLK</w:t>
            </w:r>
            <w:r>
              <w:t xml:space="preserve"> 300 4 </w:t>
            </w:r>
            <w:r>
              <w:rPr>
                <w:lang w:val="en-US"/>
              </w:rPr>
              <w:t>Matic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154,2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 совместная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99,7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нежилое помещение</w:t>
            </w:r>
          </w:p>
          <w:p w:rsidR="00993FCF" w:rsidRDefault="003236EA">
            <w:pPr>
              <w:pStyle w:val="ConsPlusNormal"/>
              <w:jc w:val="center"/>
            </w:pPr>
            <w:r>
              <w:t>(гараж)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</w:tbl>
    <w:p w:rsidR="00993FCF" w:rsidRDefault="00993FCF">
      <w:pPr>
        <w:pStyle w:val="Standard"/>
        <w:rPr>
          <w:rFonts w:ascii="Arial" w:hAnsi="Arial"/>
          <w:sz w:val="20"/>
          <w:szCs w:val="20"/>
          <w:shd w:val="clear" w:color="auto" w:fill="FFFF00"/>
          <w:lang w:val="en-US"/>
        </w:rPr>
      </w:pPr>
    </w:p>
    <w:p w:rsidR="00993FCF" w:rsidRDefault="00993FCF">
      <w:pPr>
        <w:pStyle w:val="ConsPlusNormal"/>
        <w:jc w:val="center"/>
      </w:pPr>
    </w:p>
    <w:p w:rsidR="00993FCF" w:rsidRDefault="003236EA">
      <w:pPr>
        <w:pStyle w:val="ConsPlusNormal"/>
        <w:jc w:val="center"/>
      </w:pPr>
      <w:r>
        <w:t>Сведения</w:t>
      </w:r>
    </w:p>
    <w:p w:rsidR="00993FCF" w:rsidRDefault="003236EA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993FCF" w:rsidRDefault="003236EA">
      <w:pPr>
        <w:pStyle w:val="ConsPlusNormal"/>
        <w:jc w:val="center"/>
      </w:pPr>
      <w:r>
        <w:t xml:space="preserve">характера руководителя </w:t>
      </w:r>
      <w:r>
        <w:t>государственного учреждения</w:t>
      </w:r>
    </w:p>
    <w:p w:rsidR="00993FCF" w:rsidRDefault="003236EA">
      <w:pPr>
        <w:pStyle w:val="ConsPlusNormal"/>
        <w:jc w:val="center"/>
      </w:pPr>
      <w:r>
        <w:t>Тюменской области</w:t>
      </w:r>
    </w:p>
    <w:p w:rsidR="00993FCF" w:rsidRDefault="003236EA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профессиональное образовательное учреждение Тюменской области «Тюменский техникум индустрии питания, коммерции и сервиса»</w:t>
      </w:r>
    </w:p>
    <w:p w:rsidR="00993FCF" w:rsidRDefault="003236EA">
      <w:pPr>
        <w:pStyle w:val="ConsPlusNormal"/>
        <w:jc w:val="center"/>
      </w:pPr>
      <w:r>
        <w:t>(наименование государственного учреждения Тюменской области)</w:t>
      </w:r>
    </w:p>
    <w:p w:rsidR="00993FCF" w:rsidRDefault="003236EA">
      <w:pPr>
        <w:pStyle w:val="ConsPlusNormal"/>
        <w:jc w:val="center"/>
      </w:pPr>
      <w:r>
        <w:t>за 20</w:t>
      </w:r>
      <w:r>
        <w:t>20</w:t>
      </w:r>
      <w:r>
        <w:t>год</w:t>
      </w:r>
    </w:p>
    <w:p w:rsidR="00993FCF" w:rsidRDefault="00993FCF">
      <w:pPr>
        <w:pStyle w:val="ConsPlusNormal"/>
        <w:jc w:val="center"/>
        <w:rPr>
          <w:shd w:val="clear" w:color="auto" w:fill="FFFF00"/>
        </w:rPr>
      </w:pPr>
    </w:p>
    <w:tbl>
      <w:tblPr>
        <w:tblW w:w="15309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72"/>
        <w:gridCol w:w="1560"/>
        <w:gridCol w:w="1280"/>
        <w:gridCol w:w="1422"/>
        <w:gridCol w:w="1518"/>
      </w:tblGrid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Общая сумма дохода за 20</w:t>
            </w:r>
            <w:r>
              <w:t xml:space="preserve">20 </w:t>
            </w:r>
            <w:r>
              <w:t>год *</w:t>
            </w:r>
          </w:p>
          <w:p w:rsidR="00993FCF" w:rsidRDefault="003236EA">
            <w:pPr>
              <w:pStyle w:val="ConsPlusNormal"/>
            </w:pPr>
            <w:r>
              <w:t xml:space="preserve">   (в рублях)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</w:t>
            </w:r>
            <w:r>
              <w:t xml:space="preserve"> недвижимости, находящихся в пользовании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Галанина</w:t>
            </w:r>
          </w:p>
          <w:p w:rsidR="00993FCF" w:rsidRDefault="003236EA">
            <w:pPr>
              <w:pStyle w:val="ConsPlusNormal"/>
              <w:jc w:val="center"/>
            </w:pPr>
            <w:r>
              <w:t>Марина</w:t>
            </w:r>
          </w:p>
          <w:p w:rsidR="00993FCF" w:rsidRDefault="003236EA">
            <w:pPr>
              <w:pStyle w:val="ConsPlusNormal"/>
              <w:jc w:val="center"/>
            </w:pPr>
            <w:r>
              <w:t>Алексеевна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</w:pPr>
            <w:r>
              <w:t xml:space="preserve">        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директор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5 358 598,61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 машиноместо</w:t>
            </w:r>
          </w:p>
          <w:p w:rsidR="00993FCF" w:rsidRDefault="00993FCF">
            <w:pPr>
              <w:pStyle w:val="ConsPlusNormal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23,1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528,0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автомобиль легковой</w:t>
            </w:r>
          </w:p>
          <w:p w:rsidR="00993FCF" w:rsidRDefault="003236EA">
            <w:pPr>
              <w:pStyle w:val="ConsPlusNormal"/>
              <w:jc w:val="center"/>
            </w:pPr>
            <w:r>
              <w:t xml:space="preserve">ЛЭНД РОВЕР </w:t>
            </w:r>
            <w:r>
              <w:rPr>
                <w:lang w:val="en-US"/>
              </w:rPr>
              <w:t>Range</w:t>
            </w:r>
            <w:r>
              <w:t xml:space="preserve"> </w:t>
            </w:r>
            <w:r>
              <w:rPr>
                <w:lang w:val="en-US"/>
              </w:rPr>
              <w:t>Rover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1580,0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46,2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нежилое </w:t>
            </w:r>
            <w:r>
              <w:t xml:space="preserve">помещение  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60,4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44,7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57,1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129/10000</w:t>
            </w:r>
          </w:p>
          <w:p w:rsidR="00993FCF" w:rsidRDefault="003236EA">
            <w:pPr>
              <w:pStyle w:val="ConsPlusNormal"/>
              <w:jc w:val="center"/>
            </w:pPr>
            <w:r>
              <w:t xml:space="preserve">нежилого помещения  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4097,1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</w:t>
            </w: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68/10000</w:t>
            </w:r>
          </w:p>
          <w:p w:rsidR="00993FCF" w:rsidRDefault="003236EA">
            <w:pPr>
              <w:pStyle w:val="ConsPlusNormal"/>
              <w:jc w:val="center"/>
            </w:pPr>
            <w:r>
              <w:t>нежилого помещения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4097,1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168 360,00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жилой дом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528,0</w:t>
            </w:r>
          </w:p>
          <w:p w:rsidR="00993FCF" w:rsidRDefault="00993FCF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</w:pP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автомобиль легковой</w:t>
            </w:r>
          </w:p>
          <w:p w:rsidR="00993FCF" w:rsidRDefault="003236EA">
            <w:pPr>
              <w:pStyle w:val="ConsPlusNormal"/>
              <w:jc w:val="center"/>
            </w:pPr>
            <w:r>
              <w:t>ТОЙОТА Лэнд Краузер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1580,0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машиноместо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  23,1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 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автомобиль легковой ВАЗ 21083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46,2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60,4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44,7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57,1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129/10000</w:t>
            </w:r>
          </w:p>
          <w:p w:rsidR="00993FCF" w:rsidRDefault="003236EA">
            <w:pPr>
              <w:pStyle w:val="ConsPlusNormal"/>
              <w:jc w:val="center"/>
            </w:pPr>
            <w:r>
              <w:t xml:space="preserve">нежилого помещения  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4097,1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68/10000</w:t>
            </w:r>
          </w:p>
          <w:p w:rsidR="00993FCF" w:rsidRDefault="003236EA">
            <w:pPr>
              <w:pStyle w:val="ConsPlusNormal"/>
              <w:jc w:val="center"/>
            </w:pPr>
            <w:r>
              <w:t>нежилого помещения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4097,1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</w:tbl>
    <w:p w:rsidR="00993FCF" w:rsidRDefault="00993FCF">
      <w:pPr>
        <w:pStyle w:val="Standard"/>
        <w:rPr>
          <w:rFonts w:ascii="Arial" w:hAnsi="Arial"/>
          <w:sz w:val="20"/>
          <w:szCs w:val="20"/>
          <w:shd w:val="clear" w:color="auto" w:fill="FFFF00"/>
        </w:rPr>
      </w:pPr>
    </w:p>
    <w:p w:rsidR="00993FCF" w:rsidRDefault="003236EA">
      <w:pPr>
        <w:pStyle w:val="ConsPlusNormal"/>
        <w:jc w:val="center"/>
      </w:pPr>
      <w:r>
        <w:t>Сведения</w:t>
      </w:r>
    </w:p>
    <w:p w:rsidR="00993FCF" w:rsidRDefault="003236EA">
      <w:pPr>
        <w:pStyle w:val="ConsPlusNormal"/>
        <w:jc w:val="center"/>
      </w:pPr>
      <w:r>
        <w:t xml:space="preserve">о доходах, об имуществе и обязательствах </w:t>
      </w:r>
      <w:r>
        <w:t>имущественного</w:t>
      </w:r>
    </w:p>
    <w:p w:rsidR="00993FCF" w:rsidRDefault="003236EA">
      <w:pPr>
        <w:pStyle w:val="ConsPlusNormal"/>
        <w:jc w:val="center"/>
      </w:pPr>
      <w:r>
        <w:t>характера руководителя государственного учреждения</w:t>
      </w:r>
    </w:p>
    <w:p w:rsidR="00993FCF" w:rsidRDefault="003236EA">
      <w:pPr>
        <w:pStyle w:val="ConsPlusNormal"/>
        <w:jc w:val="center"/>
      </w:pPr>
      <w:r>
        <w:t>Тюменской области</w:t>
      </w:r>
    </w:p>
    <w:p w:rsidR="00993FCF" w:rsidRDefault="003236EA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профессиональное образовательное учреждение Тюменской области «Тюменский техникум строительной индустрии и городского хозяйства»</w:t>
      </w:r>
    </w:p>
    <w:p w:rsidR="00993FCF" w:rsidRDefault="003236EA">
      <w:pPr>
        <w:pStyle w:val="ConsPlusNormal"/>
        <w:jc w:val="center"/>
      </w:pPr>
      <w:r>
        <w:t>(наименование го</w:t>
      </w:r>
      <w:r>
        <w:t>сударственного учреждения Тюменской области)</w:t>
      </w:r>
    </w:p>
    <w:p w:rsidR="00993FCF" w:rsidRDefault="003236EA">
      <w:pPr>
        <w:pStyle w:val="ConsPlusNormal"/>
        <w:jc w:val="center"/>
      </w:pPr>
      <w:r>
        <w:t>за 2020 год</w:t>
      </w:r>
    </w:p>
    <w:p w:rsidR="00993FCF" w:rsidRDefault="00993FCF">
      <w:pPr>
        <w:pStyle w:val="Standard"/>
        <w:rPr>
          <w:rFonts w:ascii="Arial" w:hAnsi="Arial"/>
          <w:sz w:val="20"/>
          <w:szCs w:val="20"/>
          <w:shd w:val="clear" w:color="auto" w:fill="FFFF00"/>
        </w:rPr>
      </w:pPr>
    </w:p>
    <w:tbl>
      <w:tblPr>
        <w:tblW w:w="15309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72"/>
        <w:gridCol w:w="1560"/>
        <w:gridCol w:w="1280"/>
        <w:gridCol w:w="1422"/>
        <w:gridCol w:w="1518"/>
      </w:tblGrid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Общая сумма дохода за 2020 год *</w:t>
            </w:r>
          </w:p>
          <w:p w:rsidR="00993FCF" w:rsidRDefault="003236EA">
            <w:pPr>
              <w:pStyle w:val="ConsPlusNormal"/>
            </w:pPr>
            <w:r>
              <w:t xml:space="preserve">   (в рублях)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недвижимости, принадле</w:t>
            </w:r>
            <w:r>
              <w:t>жащих на праве собственности</w:t>
            </w:r>
          </w:p>
        </w:tc>
        <w:tc>
          <w:tcPr>
            <w:tcW w:w="4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Путра</w:t>
            </w:r>
          </w:p>
          <w:p w:rsidR="00993FCF" w:rsidRDefault="003236E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Елена</w:t>
            </w:r>
          </w:p>
          <w:p w:rsidR="00993FCF" w:rsidRDefault="003236EA">
            <w:pPr>
              <w:jc w:val="center"/>
            </w:pPr>
            <w:r>
              <w:rPr>
                <w:rFonts w:ascii="Arial" w:hAnsi="Arial" w:cs="Arial"/>
                <w:color w:val="000000"/>
                <w:szCs w:val="20"/>
              </w:rPr>
              <w:t>Валерьевна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</w:pPr>
            <w:r>
              <w:t xml:space="preserve">        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lastRenderedPageBreak/>
              <w:t>директор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lastRenderedPageBreak/>
              <w:t xml:space="preserve">4 </w:t>
            </w:r>
            <w:r>
              <w:t>958 472,29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 xml:space="preserve">(в том числе от отчуждения имущества    1 </w:t>
            </w:r>
            <w:r>
              <w:t>520 000</w:t>
            </w:r>
            <w:r>
              <w:t>,00)</w:t>
            </w:r>
          </w:p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комната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102" w:type="dxa"/>
              <w:left w:w="55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жилое строение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102" w:type="dxa"/>
              <w:left w:w="55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5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гараж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34,0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85,3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гараж (помещение нежилое)</w:t>
            </w:r>
          </w:p>
          <w:p w:rsidR="00993FCF" w:rsidRDefault="003236EA">
            <w:pPr>
              <w:pStyle w:val="ConsPlusNormal"/>
            </w:pP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супруг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2 062 273,33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 xml:space="preserve">(в том числе от отчуждения имущества    1 </w:t>
            </w:r>
            <w:r>
              <w:t>520 000</w:t>
            </w:r>
            <w:r>
              <w:t>,00)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комната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17,6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 Россия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автомобиль легковой</w:t>
            </w:r>
          </w:p>
          <w:p w:rsidR="00993FCF" w:rsidRDefault="003236EA">
            <w:pPr>
              <w:pStyle w:val="ConsPlusNormal"/>
              <w:jc w:val="center"/>
            </w:pPr>
            <w:r>
              <w:t xml:space="preserve">ВОЛЬВО     </w:t>
            </w:r>
            <w:r>
              <w:rPr>
                <w:lang w:val="en-US"/>
              </w:rPr>
              <w:t xml:space="preserve"> XC-60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гараж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34,0</w:t>
            </w:r>
          </w:p>
        </w:tc>
        <w:tc>
          <w:tcPr>
            <w:tcW w:w="12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>жилое строение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>38,2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</w:pPr>
          </w:p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прицеп для перевозки грузов</w:t>
            </w:r>
          </w:p>
          <w:p w:rsidR="00993FCF" w:rsidRDefault="00993FCF">
            <w:pPr>
              <w:pStyle w:val="ConsPlusNormal"/>
              <w:jc w:val="center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85,3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Снегоход </w:t>
            </w:r>
            <w:r>
              <w:rPr>
                <w:lang w:val="en-US"/>
              </w:rPr>
              <w:t>Yamaxa</w:t>
            </w:r>
            <w:r>
              <w:t xml:space="preserve"> </w:t>
            </w:r>
            <w:r>
              <w:rPr>
                <w:lang w:val="en-US"/>
              </w:rPr>
              <w:t>rs</w:t>
            </w:r>
            <w:r>
              <w:t>10</w:t>
            </w:r>
            <w:r>
              <w:rPr>
                <w:lang w:val="en-US"/>
              </w:rPr>
              <w:t>suv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гараж (помещение нежилое)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20,5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</w:tbl>
    <w:p w:rsidR="00993FCF" w:rsidRDefault="00993FCF">
      <w:pPr>
        <w:pStyle w:val="ConsPlusNormal"/>
        <w:jc w:val="center"/>
        <w:rPr>
          <w:shd w:val="clear" w:color="auto" w:fill="FFFF00"/>
        </w:rPr>
      </w:pPr>
    </w:p>
    <w:p w:rsidR="00993FCF" w:rsidRDefault="00993FCF">
      <w:pPr>
        <w:pStyle w:val="ConsPlusNormal"/>
        <w:jc w:val="center"/>
      </w:pPr>
    </w:p>
    <w:p w:rsidR="00993FCF" w:rsidRDefault="003236EA">
      <w:pPr>
        <w:pStyle w:val="ConsPlusNormal"/>
        <w:jc w:val="center"/>
      </w:pPr>
      <w:r>
        <w:t>Сведени</w:t>
      </w:r>
      <w:r>
        <w:t>я</w:t>
      </w:r>
    </w:p>
    <w:p w:rsidR="00993FCF" w:rsidRDefault="003236EA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993FCF" w:rsidRDefault="003236EA">
      <w:pPr>
        <w:pStyle w:val="ConsPlusNormal"/>
        <w:jc w:val="center"/>
      </w:pPr>
      <w:r>
        <w:t>характера руководителя государственного учреждения</w:t>
      </w:r>
    </w:p>
    <w:p w:rsidR="00993FCF" w:rsidRDefault="003236EA">
      <w:pPr>
        <w:pStyle w:val="ConsPlusNormal"/>
        <w:jc w:val="center"/>
      </w:pPr>
      <w:r>
        <w:t>Тюменской области</w:t>
      </w:r>
    </w:p>
    <w:p w:rsidR="00993FCF" w:rsidRDefault="003236EA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профессиональное образовательное учреждение Тюменской области «Тюменский колледж транспортных технолог</w:t>
      </w:r>
      <w:r>
        <w:rPr>
          <w:u w:val="single"/>
        </w:rPr>
        <w:t>ий и сервиса»»</w:t>
      </w:r>
    </w:p>
    <w:p w:rsidR="00993FCF" w:rsidRDefault="003236EA">
      <w:pPr>
        <w:pStyle w:val="ConsPlusNormal"/>
        <w:jc w:val="center"/>
      </w:pPr>
      <w:r>
        <w:t>(наименование государственного учреждения Тюменской области)</w:t>
      </w:r>
    </w:p>
    <w:p w:rsidR="00993FCF" w:rsidRDefault="003236EA">
      <w:pPr>
        <w:pStyle w:val="ConsPlusNormal"/>
        <w:jc w:val="center"/>
      </w:pPr>
      <w:r>
        <w:t>за 2020 год</w:t>
      </w:r>
    </w:p>
    <w:p w:rsidR="00993FCF" w:rsidRDefault="00993FCF">
      <w:pPr>
        <w:pStyle w:val="ConsPlusNormal"/>
        <w:jc w:val="center"/>
      </w:pPr>
    </w:p>
    <w:tbl>
      <w:tblPr>
        <w:tblW w:w="15309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72"/>
        <w:gridCol w:w="1560"/>
        <w:gridCol w:w="1280"/>
        <w:gridCol w:w="1422"/>
        <w:gridCol w:w="1518"/>
      </w:tblGrid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lastRenderedPageBreak/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Общая сумма дохода за 2020</w:t>
            </w:r>
            <w:r>
              <w:t xml:space="preserve"> год *</w:t>
            </w:r>
          </w:p>
          <w:p w:rsidR="00993FCF" w:rsidRDefault="003236EA">
            <w:pPr>
              <w:pStyle w:val="ConsPlusNormal"/>
            </w:pPr>
            <w:r>
              <w:t xml:space="preserve">   (в рублях)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Вид </w:t>
            </w:r>
            <w:r>
              <w:t>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Тамочкин</w:t>
            </w:r>
          </w:p>
          <w:p w:rsidR="00993FCF" w:rsidRDefault="003236EA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Виктор</w:t>
            </w:r>
          </w:p>
          <w:p w:rsidR="00993FCF" w:rsidRDefault="003236EA">
            <w:pPr>
              <w:jc w:val="center"/>
            </w:pPr>
            <w:r>
              <w:rPr>
                <w:rFonts w:ascii="Arial" w:hAnsi="Arial" w:cs="Arial"/>
                <w:color w:val="000000"/>
                <w:szCs w:val="20"/>
              </w:rPr>
              <w:t>Николаевич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директор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3 216 407,49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676,0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автомобиль легковой </w:t>
            </w:r>
            <w:r>
              <w:t xml:space="preserve">Фольксваген </w:t>
            </w:r>
            <w:r>
              <w:rPr>
                <w:lang w:val="en-US"/>
              </w:rPr>
              <w:t>JETTA</w:t>
            </w:r>
          </w:p>
          <w:p w:rsidR="00993FCF" w:rsidRDefault="00993FCF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1/22 земельного участка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560,0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автомобиль легковой Фольксваген</w:t>
            </w:r>
          </w:p>
          <w:p w:rsidR="00993FCF" w:rsidRDefault="003236EA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PASSAT</w:t>
            </w:r>
          </w:p>
          <w:p w:rsidR="00993FCF" w:rsidRDefault="00993FCF">
            <w:pPr>
              <w:pStyle w:val="ConsPlusNormal"/>
              <w:jc w:val="center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65,3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½ квартиры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98,5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½ квартиры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41,9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гаражный бокс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1 </w:t>
            </w:r>
            <w:r>
              <w:t>907 119,70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½ квартиры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98,5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676,0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560,0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½ квартиры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41,9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гаражный бокс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</w:tbl>
    <w:p w:rsidR="00993FCF" w:rsidRDefault="00993FCF">
      <w:pPr>
        <w:pStyle w:val="Standard"/>
        <w:rPr>
          <w:rFonts w:ascii="Arial" w:hAnsi="Arial"/>
          <w:sz w:val="20"/>
          <w:szCs w:val="20"/>
        </w:rPr>
      </w:pPr>
    </w:p>
    <w:p w:rsidR="00993FCF" w:rsidRDefault="003236EA">
      <w:pPr>
        <w:pStyle w:val="ConsPlusNormal"/>
        <w:jc w:val="center"/>
      </w:pPr>
      <w:r>
        <w:lastRenderedPageBreak/>
        <w:t>Сведения</w:t>
      </w:r>
    </w:p>
    <w:p w:rsidR="00993FCF" w:rsidRDefault="003236EA">
      <w:pPr>
        <w:pStyle w:val="ConsPlusNormal"/>
        <w:jc w:val="center"/>
      </w:pPr>
      <w:r>
        <w:t xml:space="preserve">о доходах, об имуществе и обязательствах </w:t>
      </w:r>
      <w:r>
        <w:t>имущественного</w:t>
      </w:r>
    </w:p>
    <w:p w:rsidR="00993FCF" w:rsidRDefault="003236EA">
      <w:pPr>
        <w:pStyle w:val="ConsPlusNormal"/>
        <w:jc w:val="center"/>
      </w:pPr>
      <w:r>
        <w:t>характера руководителя государственного учреждения</w:t>
      </w:r>
    </w:p>
    <w:p w:rsidR="00993FCF" w:rsidRDefault="003236EA">
      <w:pPr>
        <w:pStyle w:val="ConsPlusNormal"/>
        <w:jc w:val="center"/>
      </w:pPr>
      <w:r>
        <w:t>Тюменской области</w:t>
      </w:r>
    </w:p>
    <w:p w:rsidR="00993FCF" w:rsidRDefault="003236EA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общеобразовательное учреждение Тюменской области «Физико-математическая школа»</w:t>
      </w:r>
    </w:p>
    <w:p w:rsidR="00993FCF" w:rsidRDefault="003236EA">
      <w:pPr>
        <w:pStyle w:val="ConsPlusNormal"/>
        <w:jc w:val="center"/>
      </w:pPr>
      <w:r>
        <w:t>(наименование государственного учреждения Тюменской области)</w:t>
      </w:r>
    </w:p>
    <w:p w:rsidR="00993FCF" w:rsidRDefault="003236EA">
      <w:pPr>
        <w:pStyle w:val="ConsPlusNormal"/>
        <w:jc w:val="center"/>
      </w:pPr>
      <w:r>
        <w:t>за 20</w:t>
      </w:r>
      <w:r>
        <w:t>20</w:t>
      </w:r>
      <w:r>
        <w:t xml:space="preserve"> год</w:t>
      </w:r>
    </w:p>
    <w:p w:rsidR="00993FCF" w:rsidRDefault="00993FCF">
      <w:pPr>
        <w:pStyle w:val="ConsPlusNormal"/>
        <w:jc w:val="center"/>
        <w:rPr>
          <w:shd w:val="clear" w:color="auto" w:fill="FFFF00"/>
        </w:rPr>
      </w:pPr>
    </w:p>
    <w:tbl>
      <w:tblPr>
        <w:tblW w:w="15309" w:type="dxa"/>
        <w:tblInd w:w="-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72"/>
        <w:gridCol w:w="1560"/>
        <w:gridCol w:w="1280"/>
        <w:gridCol w:w="1245"/>
        <w:gridCol w:w="1695"/>
      </w:tblGrid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Общая сумма дохода за 20</w:t>
            </w:r>
            <w:r>
              <w:t>20</w:t>
            </w:r>
            <w:r>
              <w:t xml:space="preserve"> год *</w:t>
            </w:r>
          </w:p>
          <w:p w:rsidR="00993FCF" w:rsidRDefault="003236EA">
            <w:pPr>
              <w:pStyle w:val="ConsPlusNormal"/>
            </w:pPr>
            <w:r>
              <w:t xml:space="preserve">   (в рублях)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Перечень объектов </w:t>
            </w:r>
            <w:r>
              <w:t>недвижимости, находящихся в пользовании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Фомичева</w:t>
            </w:r>
          </w:p>
          <w:p w:rsidR="00993FCF" w:rsidRDefault="003236EA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Наталья</w:t>
            </w:r>
          </w:p>
          <w:p w:rsidR="00993FCF" w:rsidRDefault="003236EA">
            <w:pPr>
              <w:jc w:val="center"/>
            </w:pPr>
            <w:r>
              <w:rPr>
                <w:rFonts w:ascii="Arial" w:hAnsi="Arial" w:cs="Arial"/>
                <w:szCs w:val="20"/>
              </w:rPr>
              <w:t>Александровна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3 234 </w:t>
            </w:r>
            <w:r>
              <w:t>583,05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477/150919 земельного участка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7270,0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47,7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477/150919 общего имущества в многоквартирном доме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5286,6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</w:tbl>
    <w:p w:rsidR="00993FCF" w:rsidRDefault="00993FCF">
      <w:pPr>
        <w:pStyle w:val="Standard"/>
        <w:rPr>
          <w:rFonts w:ascii="Arial" w:hAnsi="Arial"/>
          <w:sz w:val="20"/>
          <w:szCs w:val="20"/>
          <w:shd w:val="clear" w:color="auto" w:fill="FFFF00"/>
        </w:rPr>
      </w:pPr>
    </w:p>
    <w:p w:rsidR="00993FCF" w:rsidRDefault="003236EA">
      <w:pPr>
        <w:pStyle w:val="ConsPlusNormal"/>
        <w:jc w:val="center"/>
      </w:pPr>
      <w:r>
        <w:t>Сведения</w:t>
      </w:r>
    </w:p>
    <w:p w:rsidR="00993FCF" w:rsidRDefault="003236EA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993FCF" w:rsidRDefault="003236EA">
      <w:pPr>
        <w:pStyle w:val="ConsPlusNormal"/>
        <w:jc w:val="center"/>
      </w:pPr>
      <w:r>
        <w:t xml:space="preserve">характера </w:t>
      </w:r>
      <w:r>
        <w:t>руководителя государственного учреждения</w:t>
      </w:r>
    </w:p>
    <w:p w:rsidR="00993FCF" w:rsidRDefault="003236EA">
      <w:pPr>
        <w:pStyle w:val="ConsPlusNormal"/>
        <w:jc w:val="center"/>
      </w:pPr>
      <w:r>
        <w:t>Тюменской области</w:t>
      </w:r>
    </w:p>
    <w:p w:rsidR="00993FCF" w:rsidRDefault="003236EA">
      <w:pPr>
        <w:pStyle w:val="ConsPlusNormal"/>
        <w:jc w:val="center"/>
      </w:pPr>
      <w:r>
        <w:rPr>
          <w:u w:val="single"/>
        </w:rPr>
        <w:t>Государственное автономное общеобразовательное учреждение Тюменской области «Гимназия российской культуры»</w:t>
      </w:r>
    </w:p>
    <w:p w:rsidR="00993FCF" w:rsidRDefault="003236EA">
      <w:pPr>
        <w:pStyle w:val="ConsPlusNormal"/>
        <w:jc w:val="center"/>
      </w:pPr>
      <w:r>
        <w:t>(наименование государственного учреждения Тюменской области)</w:t>
      </w:r>
    </w:p>
    <w:p w:rsidR="00993FCF" w:rsidRDefault="003236EA">
      <w:pPr>
        <w:pStyle w:val="ConsPlusNormal"/>
        <w:jc w:val="center"/>
      </w:pPr>
      <w:r>
        <w:t>за 2020 год</w:t>
      </w:r>
    </w:p>
    <w:p w:rsidR="00993FCF" w:rsidRDefault="00993FCF">
      <w:pPr>
        <w:pStyle w:val="ConsPlusNormal"/>
        <w:jc w:val="center"/>
        <w:rPr>
          <w:shd w:val="clear" w:color="auto" w:fill="FFFF00"/>
        </w:rPr>
      </w:pPr>
    </w:p>
    <w:tbl>
      <w:tblPr>
        <w:tblW w:w="15309" w:type="dxa"/>
        <w:tblInd w:w="-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72"/>
        <w:gridCol w:w="1560"/>
        <w:gridCol w:w="1280"/>
        <w:gridCol w:w="1245"/>
        <w:gridCol w:w="1695"/>
      </w:tblGrid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Фамилия, имя, от</w:t>
            </w:r>
            <w:r>
              <w:t>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Общая сумма дохода за 2020 год *</w:t>
            </w:r>
          </w:p>
          <w:p w:rsidR="00993FCF" w:rsidRDefault="003236EA">
            <w:pPr>
              <w:pStyle w:val="ConsPlusNormal"/>
            </w:pPr>
            <w:r>
              <w:lastRenderedPageBreak/>
              <w:t xml:space="preserve">   (в рублях)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недвижимости, находящихся в</w:t>
            </w:r>
            <w:r>
              <w:t xml:space="preserve"> пользовании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Загвязинская Эвелина</w:t>
            </w:r>
          </w:p>
          <w:p w:rsidR="00993FCF" w:rsidRDefault="003236EA">
            <w:pPr>
              <w:pStyle w:val="ConsPlusNormal"/>
              <w:jc w:val="center"/>
            </w:pPr>
            <w:r>
              <w:t>Владимировна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2 </w:t>
            </w:r>
            <w:r>
              <w:t>528 735,85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1030,0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2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автомобиль легковой</w:t>
            </w:r>
          </w:p>
          <w:p w:rsidR="00993FCF" w:rsidRDefault="003236EA">
            <w:pPr>
              <w:pStyle w:val="ConsPlusNormal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1040,0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69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автомобиль легковой</w:t>
            </w:r>
          </w:p>
          <w:p w:rsidR="00993FCF" w:rsidRDefault="003236EA">
            <w:pPr>
              <w:pStyle w:val="ConsPlusNormal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RAV 4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98,1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6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</w:tbl>
    <w:p w:rsidR="00993FCF" w:rsidRDefault="00993FCF">
      <w:pPr>
        <w:pStyle w:val="Standard"/>
        <w:jc w:val="center"/>
        <w:rPr>
          <w:rFonts w:ascii="Arial" w:hAnsi="Arial"/>
          <w:sz w:val="20"/>
          <w:szCs w:val="20"/>
          <w:shd w:val="clear" w:color="auto" w:fill="FFFF00"/>
        </w:rPr>
      </w:pPr>
    </w:p>
    <w:p w:rsidR="00993FCF" w:rsidRDefault="00993FCF">
      <w:pPr>
        <w:pStyle w:val="ConsPlusNormal"/>
        <w:jc w:val="center"/>
        <w:rPr>
          <w:shd w:val="clear" w:color="auto" w:fill="FFFF00"/>
        </w:rPr>
      </w:pPr>
    </w:p>
    <w:p w:rsidR="00993FCF" w:rsidRDefault="003236EA">
      <w:pPr>
        <w:pStyle w:val="ConsPlusNormal"/>
        <w:jc w:val="center"/>
      </w:pPr>
      <w:r>
        <w:t>Сведения</w:t>
      </w:r>
    </w:p>
    <w:p w:rsidR="00993FCF" w:rsidRDefault="003236EA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993FCF" w:rsidRDefault="003236EA">
      <w:pPr>
        <w:pStyle w:val="ConsPlusNormal"/>
        <w:jc w:val="center"/>
      </w:pPr>
      <w:r>
        <w:t xml:space="preserve">характера </w:t>
      </w:r>
      <w:r>
        <w:t>руководителя государственного учреждения</w:t>
      </w:r>
    </w:p>
    <w:p w:rsidR="00993FCF" w:rsidRDefault="003236EA">
      <w:pPr>
        <w:pStyle w:val="ConsPlusNormal"/>
        <w:jc w:val="center"/>
      </w:pPr>
      <w:r>
        <w:t>Тюменской области</w:t>
      </w:r>
    </w:p>
    <w:p w:rsidR="00993FCF" w:rsidRDefault="003236EA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профессиональное образовательное учреждение Тюменской области «Колледж цифровых и педагогических технологий»</w:t>
      </w:r>
    </w:p>
    <w:p w:rsidR="00993FCF" w:rsidRDefault="003236EA">
      <w:pPr>
        <w:pStyle w:val="ConsPlusNormal"/>
        <w:jc w:val="center"/>
      </w:pPr>
      <w:r>
        <w:t>(наименование государственного учреждения Тюменской области)</w:t>
      </w:r>
    </w:p>
    <w:p w:rsidR="00993FCF" w:rsidRDefault="003236EA">
      <w:pPr>
        <w:pStyle w:val="ConsPlusNormal"/>
        <w:jc w:val="center"/>
      </w:pPr>
      <w:r>
        <w:t>за 20</w:t>
      </w:r>
      <w:r>
        <w:t>20</w:t>
      </w:r>
      <w:r>
        <w:t xml:space="preserve"> год</w:t>
      </w:r>
    </w:p>
    <w:p w:rsidR="00993FCF" w:rsidRDefault="00993FCF">
      <w:pPr>
        <w:pStyle w:val="ConsPlusNormal"/>
        <w:jc w:val="center"/>
        <w:rPr>
          <w:shd w:val="clear" w:color="auto" w:fill="FFFF00"/>
        </w:rPr>
      </w:pPr>
    </w:p>
    <w:tbl>
      <w:tblPr>
        <w:tblW w:w="15309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72"/>
        <w:gridCol w:w="1560"/>
        <w:gridCol w:w="1280"/>
        <w:gridCol w:w="1245"/>
        <w:gridCol w:w="1695"/>
      </w:tblGrid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Общая сумма дохода за 2020</w:t>
            </w:r>
            <w:r>
              <w:t xml:space="preserve"> год *</w:t>
            </w:r>
          </w:p>
          <w:p w:rsidR="00993FCF" w:rsidRDefault="003236EA">
            <w:pPr>
              <w:pStyle w:val="ConsPlusNormal"/>
            </w:pPr>
            <w:r>
              <w:t xml:space="preserve">   (в рублях)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Вид </w:t>
            </w:r>
            <w:r>
              <w:t>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Черепанов</w:t>
            </w:r>
          </w:p>
          <w:p w:rsidR="00993FCF" w:rsidRDefault="003236EA">
            <w:pPr>
              <w:pStyle w:val="ConsPlusNormal"/>
              <w:jc w:val="center"/>
            </w:pPr>
            <w:r>
              <w:t>Валерий</w:t>
            </w:r>
          </w:p>
          <w:p w:rsidR="00993FCF" w:rsidRDefault="003236EA">
            <w:pPr>
              <w:pStyle w:val="ConsPlusNormal"/>
              <w:jc w:val="center"/>
            </w:pPr>
            <w:r>
              <w:t>Владимирович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2 948 485,35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 xml:space="preserve"> 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2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автомобиль легковой</w:t>
            </w:r>
          </w:p>
          <w:p w:rsidR="00993FCF" w:rsidRDefault="003236EA">
            <w:pPr>
              <w:pStyle w:val="ConsPlusNormal"/>
              <w:jc w:val="center"/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LAND</w:t>
            </w:r>
            <w:r>
              <w:t xml:space="preserve"> </w:t>
            </w:r>
            <w:r>
              <w:rPr>
                <w:lang w:val="en-US"/>
              </w:rPr>
              <w:t>CRUSER</w:t>
            </w:r>
            <w:r>
              <w:t xml:space="preserve"> 200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1504,0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374,0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½ нежилого помещения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110,3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1 103 500,21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2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1504,0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374,0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½ нежилого помещения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110,3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</w:tbl>
    <w:p w:rsidR="00993FCF" w:rsidRDefault="00993FCF">
      <w:pPr>
        <w:pStyle w:val="Standard"/>
        <w:rPr>
          <w:rFonts w:ascii="Arial" w:hAnsi="Arial"/>
          <w:sz w:val="20"/>
          <w:szCs w:val="20"/>
          <w:shd w:val="clear" w:color="auto" w:fill="FFFF00"/>
        </w:rPr>
      </w:pPr>
    </w:p>
    <w:p w:rsidR="00993FCF" w:rsidRDefault="003236EA">
      <w:pPr>
        <w:pStyle w:val="ConsPlusNormal"/>
        <w:jc w:val="center"/>
      </w:pPr>
      <w:r>
        <w:t>Сведения</w:t>
      </w:r>
    </w:p>
    <w:p w:rsidR="00993FCF" w:rsidRDefault="003236EA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993FCF" w:rsidRDefault="003236EA">
      <w:pPr>
        <w:pStyle w:val="ConsPlusNormal"/>
        <w:jc w:val="center"/>
      </w:pPr>
      <w:r>
        <w:t>характера руководителя государственного учреждения</w:t>
      </w:r>
    </w:p>
    <w:p w:rsidR="00993FCF" w:rsidRDefault="003236EA">
      <w:pPr>
        <w:pStyle w:val="ConsPlusNormal"/>
        <w:jc w:val="center"/>
      </w:pPr>
      <w:r>
        <w:t>Тюменской области</w:t>
      </w:r>
    </w:p>
    <w:p w:rsidR="00993FCF" w:rsidRDefault="003236EA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профессиональное образовательное учреждение Тюменской области «Тюменский колледж производственных и социальных технологий»</w:t>
      </w:r>
    </w:p>
    <w:p w:rsidR="00993FCF" w:rsidRDefault="003236EA">
      <w:pPr>
        <w:pStyle w:val="ConsPlusNormal"/>
        <w:jc w:val="center"/>
      </w:pPr>
      <w:r>
        <w:t xml:space="preserve">(наименование государственного </w:t>
      </w:r>
      <w:r>
        <w:t>учреждения Тюменской области)</w:t>
      </w:r>
    </w:p>
    <w:p w:rsidR="00993FCF" w:rsidRDefault="003236EA">
      <w:pPr>
        <w:pStyle w:val="ConsPlusNormal"/>
        <w:jc w:val="center"/>
      </w:pPr>
      <w:r>
        <w:t>за 20</w:t>
      </w:r>
      <w:r>
        <w:t>20</w:t>
      </w:r>
      <w:r>
        <w:t xml:space="preserve"> год</w:t>
      </w:r>
    </w:p>
    <w:p w:rsidR="00993FCF" w:rsidRDefault="00993FCF">
      <w:pPr>
        <w:pStyle w:val="ConsPlusNormal"/>
        <w:jc w:val="center"/>
        <w:rPr>
          <w:shd w:val="clear" w:color="auto" w:fill="FFFF00"/>
        </w:rPr>
      </w:pPr>
    </w:p>
    <w:tbl>
      <w:tblPr>
        <w:tblW w:w="15309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72"/>
        <w:gridCol w:w="1560"/>
        <w:gridCol w:w="1280"/>
        <w:gridCol w:w="1422"/>
        <w:gridCol w:w="1518"/>
      </w:tblGrid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Общая сумма дохода за 20</w:t>
            </w:r>
            <w:r>
              <w:t>20</w:t>
            </w:r>
            <w:r>
              <w:t xml:space="preserve"> год *</w:t>
            </w:r>
          </w:p>
          <w:p w:rsidR="00993FCF" w:rsidRDefault="003236EA">
            <w:pPr>
              <w:pStyle w:val="ConsPlusNormal"/>
            </w:pPr>
            <w:r>
              <w:lastRenderedPageBreak/>
              <w:t xml:space="preserve">   (в рублях)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lastRenderedPageBreak/>
              <w:t xml:space="preserve">Перечень объектов недвижимости, принадлежащих на праве </w:t>
            </w:r>
            <w:r>
              <w:t>собственности</w:t>
            </w:r>
          </w:p>
        </w:tc>
        <w:tc>
          <w:tcPr>
            <w:tcW w:w="4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Шпак</w:t>
            </w:r>
          </w:p>
          <w:p w:rsidR="00993FCF" w:rsidRDefault="003236EA">
            <w:pPr>
              <w:pStyle w:val="ConsPlusNormal"/>
              <w:jc w:val="center"/>
            </w:pPr>
            <w:r>
              <w:t>Тамара</w:t>
            </w:r>
          </w:p>
          <w:p w:rsidR="00993FCF" w:rsidRDefault="003236EA">
            <w:pPr>
              <w:pStyle w:val="ConsPlusNormal"/>
              <w:jc w:val="center"/>
            </w:pPr>
            <w:r>
              <w:t>Евгеньевна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3 847 657,16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>в том числе от отчуждения имущества на сумму</w:t>
            </w:r>
          </w:p>
          <w:p w:rsidR="00993FCF" w:rsidRDefault="003236EA">
            <w:pPr>
              <w:pStyle w:val="ConsPlusNormal"/>
              <w:jc w:val="center"/>
            </w:pPr>
            <w:r>
              <w:t xml:space="preserve"> 450 000,00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  <w:p w:rsidR="00993FCF" w:rsidRDefault="003236EA">
            <w:pPr>
              <w:pStyle w:val="ConsPlusNormal"/>
              <w:jc w:val="center"/>
            </w:pPr>
            <w:r>
              <w:t>112,7</w:t>
            </w:r>
          </w:p>
        </w:tc>
        <w:tc>
          <w:tcPr>
            <w:tcW w:w="12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495,0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495,0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</w:t>
            </w:r>
            <w: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495,0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  <w:p w:rsidR="00993FCF" w:rsidRDefault="003236EA">
            <w:pPr>
              <w:pStyle w:val="ConsPlusNormal"/>
              <w:jc w:val="center"/>
            </w:pPr>
            <w:r>
              <w:t>112,7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автомобиль легковой    ВАЗ-21043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495,0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автомобиль легковой</w:t>
            </w:r>
          </w:p>
          <w:p w:rsidR="00993FCF" w:rsidRDefault="003236EA">
            <w:pPr>
              <w:pStyle w:val="Standard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КИА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RIO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</w:tbl>
    <w:p w:rsidR="00993FCF" w:rsidRDefault="00993FCF">
      <w:pPr>
        <w:pStyle w:val="ConsPlusNormal"/>
        <w:jc w:val="center"/>
        <w:rPr>
          <w:shd w:val="clear" w:color="auto" w:fill="FFFF00"/>
        </w:rPr>
      </w:pPr>
    </w:p>
    <w:p w:rsidR="00993FCF" w:rsidRDefault="00993FCF">
      <w:pPr>
        <w:pStyle w:val="ConsPlusNormal"/>
        <w:jc w:val="center"/>
      </w:pPr>
    </w:p>
    <w:p w:rsidR="00993FCF" w:rsidRDefault="003236EA">
      <w:pPr>
        <w:pStyle w:val="ConsPlusNormal"/>
        <w:jc w:val="center"/>
      </w:pPr>
      <w:r>
        <w:t>Сведения</w:t>
      </w:r>
    </w:p>
    <w:p w:rsidR="00993FCF" w:rsidRDefault="003236EA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993FCF" w:rsidRDefault="003236EA">
      <w:pPr>
        <w:pStyle w:val="ConsPlusNormal"/>
        <w:jc w:val="center"/>
      </w:pPr>
      <w:r>
        <w:t>характера руководителя государственного учреждения</w:t>
      </w:r>
    </w:p>
    <w:p w:rsidR="00993FCF" w:rsidRDefault="003236EA">
      <w:pPr>
        <w:pStyle w:val="ConsPlusNormal"/>
        <w:jc w:val="center"/>
      </w:pPr>
      <w:r>
        <w:t>Тюменской области</w:t>
      </w:r>
    </w:p>
    <w:p w:rsidR="00993FCF" w:rsidRDefault="003236EA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профессиональное образовательное учреждение Тюменской области «Агротехнологический колледж»</w:t>
      </w:r>
    </w:p>
    <w:p w:rsidR="00993FCF" w:rsidRDefault="003236EA">
      <w:pPr>
        <w:pStyle w:val="ConsPlusNormal"/>
        <w:jc w:val="center"/>
      </w:pPr>
      <w:r>
        <w:t>(на</w:t>
      </w:r>
      <w:r>
        <w:t>именование государственного учреждения Тюменской области)</w:t>
      </w:r>
    </w:p>
    <w:p w:rsidR="00993FCF" w:rsidRDefault="003236EA">
      <w:pPr>
        <w:pStyle w:val="ConsPlusNormal"/>
        <w:jc w:val="center"/>
      </w:pPr>
      <w:r>
        <w:t>за 2020 год</w:t>
      </w:r>
    </w:p>
    <w:p w:rsidR="00993FCF" w:rsidRDefault="00993FCF">
      <w:pPr>
        <w:pStyle w:val="ConsPlusNormal"/>
        <w:jc w:val="center"/>
        <w:rPr>
          <w:shd w:val="clear" w:color="auto" w:fill="FFFF00"/>
        </w:rPr>
      </w:pPr>
    </w:p>
    <w:tbl>
      <w:tblPr>
        <w:tblW w:w="15309" w:type="dxa"/>
        <w:tblInd w:w="-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40"/>
        <w:gridCol w:w="1592"/>
        <w:gridCol w:w="1280"/>
        <w:gridCol w:w="1416"/>
        <w:gridCol w:w="1524"/>
      </w:tblGrid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Общая сумма дохода за 2020 год *</w:t>
            </w:r>
          </w:p>
          <w:p w:rsidR="00993FCF" w:rsidRDefault="003236EA">
            <w:pPr>
              <w:pStyle w:val="ConsPlusNormal"/>
            </w:pPr>
            <w:r>
              <w:t xml:space="preserve">   (в рублях)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 xml:space="preserve">* отдельной строкой выделяется доход от </w:t>
            </w:r>
            <w:r>
              <w:lastRenderedPageBreak/>
              <w:t>отчуждения имущества</w:t>
            </w:r>
          </w:p>
        </w:tc>
        <w:tc>
          <w:tcPr>
            <w:tcW w:w="42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lastRenderedPageBreak/>
              <w:t xml:space="preserve">Перечень объектов </w:t>
            </w:r>
            <w:r>
              <w:t>недвижимости, принадлежащих на праве собственности</w:t>
            </w:r>
          </w:p>
        </w:tc>
        <w:tc>
          <w:tcPr>
            <w:tcW w:w="42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Агапов</w:t>
            </w:r>
          </w:p>
          <w:p w:rsidR="00993FCF" w:rsidRDefault="003236EA">
            <w:pPr>
              <w:pStyle w:val="ConsPlusNormal"/>
              <w:jc w:val="center"/>
            </w:pPr>
            <w:r>
              <w:t>Владимир</w:t>
            </w:r>
          </w:p>
          <w:p w:rsidR="00993FCF" w:rsidRDefault="003236EA">
            <w:pPr>
              <w:pStyle w:val="ConsPlusNormal"/>
              <w:jc w:val="center"/>
            </w:pPr>
            <w:r>
              <w:t>Николаевич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директор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3 364 275,71</w:t>
            </w:r>
          </w:p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  <w:p w:rsidR="00993FCF" w:rsidRDefault="003236EA">
            <w:pPr>
              <w:pStyle w:val="ConsPlusNormal"/>
              <w:jc w:val="center"/>
            </w:pPr>
            <w:r>
              <w:t xml:space="preserve">в том числе от отчуждения имущества на сумму  </w:t>
            </w:r>
          </w:p>
          <w:p w:rsidR="00993FCF" w:rsidRDefault="003236EA">
            <w:pPr>
              <w:pStyle w:val="ConsPlusNormal"/>
              <w:jc w:val="center"/>
            </w:pPr>
            <w:r>
              <w:t xml:space="preserve"> 850 000,00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¼ квартиры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63,5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гараж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21,0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61,4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1032,0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гараж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20,2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63,3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570 667,25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1032,0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жилой дом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63,3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¼ квартиры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</w:pPr>
            <w:r>
              <w:t xml:space="preserve">      63,5</w:t>
            </w: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</w:tbl>
    <w:p w:rsidR="00993FCF" w:rsidRDefault="00993FCF">
      <w:pPr>
        <w:pStyle w:val="Standard"/>
        <w:rPr>
          <w:rFonts w:ascii="Arial" w:hAnsi="Arial"/>
          <w:sz w:val="20"/>
          <w:szCs w:val="20"/>
          <w:shd w:val="clear" w:color="auto" w:fill="FFFF00"/>
        </w:rPr>
      </w:pPr>
    </w:p>
    <w:p w:rsidR="00993FCF" w:rsidRDefault="003236EA">
      <w:pPr>
        <w:pStyle w:val="ConsPlusNormal"/>
        <w:jc w:val="center"/>
      </w:pPr>
      <w:r>
        <w:t>Сведения</w:t>
      </w:r>
    </w:p>
    <w:p w:rsidR="00993FCF" w:rsidRDefault="003236EA">
      <w:pPr>
        <w:pStyle w:val="ConsPlusNormal"/>
        <w:jc w:val="center"/>
      </w:pPr>
      <w:r>
        <w:t xml:space="preserve">о доходах, об имуществе и </w:t>
      </w:r>
      <w:r>
        <w:t>обязательствах имущественного</w:t>
      </w:r>
    </w:p>
    <w:p w:rsidR="00993FCF" w:rsidRDefault="003236EA">
      <w:pPr>
        <w:pStyle w:val="ConsPlusNormal"/>
        <w:jc w:val="center"/>
      </w:pPr>
      <w:r>
        <w:t>характера руководителя государственного учреждения</w:t>
      </w:r>
    </w:p>
    <w:p w:rsidR="00993FCF" w:rsidRDefault="003236EA">
      <w:pPr>
        <w:pStyle w:val="ConsPlusNormal"/>
        <w:jc w:val="center"/>
      </w:pPr>
      <w:r>
        <w:t>Тюменской области</w:t>
      </w:r>
    </w:p>
    <w:p w:rsidR="00993FCF" w:rsidRDefault="003236EA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профессиональное образовательное учреждение Тюменской области «Ишимский многопрофильный техникум»</w:t>
      </w:r>
    </w:p>
    <w:p w:rsidR="00993FCF" w:rsidRDefault="003236EA">
      <w:pPr>
        <w:pStyle w:val="ConsPlusNormal"/>
        <w:jc w:val="center"/>
      </w:pPr>
      <w:r>
        <w:t xml:space="preserve">(наименование государственного </w:t>
      </w:r>
      <w:r>
        <w:t>учреждения Тюменской области)</w:t>
      </w:r>
    </w:p>
    <w:p w:rsidR="00993FCF" w:rsidRDefault="003236EA">
      <w:pPr>
        <w:pStyle w:val="ConsPlusNormal"/>
        <w:jc w:val="center"/>
      </w:pPr>
      <w:r>
        <w:t>за 20</w:t>
      </w:r>
      <w:r>
        <w:t>20</w:t>
      </w:r>
      <w:r>
        <w:t xml:space="preserve"> год</w:t>
      </w:r>
    </w:p>
    <w:p w:rsidR="00993FCF" w:rsidRDefault="00993FCF">
      <w:pPr>
        <w:pStyle w:val="ConsPlusNormal"/>
        <w:jc w:val="center"/>
      </w:pPr>
    </w:p>
    <w:tbl>
      <w:tblPr>
        <w:tblW w:w="15309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72"/>
        <w:gridCol w:w="1560"/>
        <w:gridCol w:w="1280"/>
        <w:gridCol w:w="1422"/>
        <w:gridCol w:w="1518"/>
      </w:tblGrid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Общая сумма дохода за 20</w:t>
            </w:r>
            <w:r>
              <w:t>20</w:t>
            </w:r>
            <w:r>
              <w:t xml:space="preserve"> год *</w:t>
            </w:r>
          </w:p>
          <w:p w:rsidR="00993FCF" w:rsidRDefault="003236EA">
            <w:pPr>
              <w:pStyle w:val="ConsPlusNormal"/>
            </w:pPr>
            <w:r>
              <w:t xml:space="preserve">   (в рублях)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 xml:space="preserve">* отдельной строкой выделяется доход от </w:t>
            </w:r>
            <w:r>
              <w:lastRenderedPageBreak/>
              <w:t>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lastRenderedPageBreak/>
              <w:t xml:space="preserve">Перечень объектов недвижимости, принадлежащих на праве </w:t>
            </w:r>
            <w:r>
              <w:t>собственности</w:t>
            </w:r>
          </w:p>
        </w:tc>
        <w:tc>
          <w:tcPr>
            <w:tcW w:w="4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Конев</w:t>
            </w:r>
          </w:p>
          <w:p w:rsidR="00993FCF" w:rsidRDefault="003236EA">
            <w:pPr>
              <w:pStyle w:val="ConsPlusNormal"/>
              <w:jc w:val="center"/>
            </w:pPr>
            <w:r>
              <w:t>Сергей</w:t>
            </w:r>
          </w:p>
          <w:p w:rsidR="00993FCF" w:rsidRDefault="003236EA">
            <w:pPr>
              <w:pStyle w:val="ConsPlusNormal"/>
              <w:jc w:val="center"/>
            </w:pPr>
            <w:r>
              <w:t>Геннадьевич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1 928 333,08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</w:t>
            </w:r>
            <w:r>
              <w:t>441</w:t>
            </w:r>
            <w:r>
              <w:t>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автомобиль легковой</w:t>
            </w:r>
          </w:p>
          <w:p w:rsidR="00993FCF" w:rsidRDefault="003236EA">
            <w:pPr>
              <w:pStyle w:val="ConsPlusNormal"/>
              <w:jc w:val="center"/>
            </w:pPr>
            <w:r>
              <w:t>ТОЙОТА ЛЕНДКРУЗЕР 150 ПР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38,7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½ нежилого помещения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53,1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автомобиль легковой</w:t>
            </w:r>
          </w:p>
          <w:p w:rsidR="00993FCF" w:rsidRDefault="003236EA">
            <w:pPr>
              <w:pStyle w:val="Standard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ШКОДА Фабиа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84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993FCF">
            <w:pPr>
              <w:pStyle w:val="Standard"/>
            </w:pPr>
          </w:p>
        </w:tc>
        <w:tc>
          <w:tcPr>
            <w:tcW w:w="2017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</w:pPr>
            <w:r>
              <w:t xml:space="preserve">733 </w:t>
            </w:r>
            <w:r>
              <w:t>072,43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27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</w:t>
            </w:r>
            <w:r>
              <w:t>441</w:t>
            </w:r>
            <w:r>
              <w:t>,0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Прицеп к легковому автомобилю 829450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</w:pPr>
            <w:r>
              <w:t>ж</w:t>
            </w:r>
            <w:r>
              <w:t>илой дом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</w:pPr>
            <w:r>
              <w:t>59,1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5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</w:tbl>
    <w:p w:rsidR="00993FCF" w:rsidRDefault="00993FCF">
      <w:pPr>
        <w:pStyle w:val="Standard"/>
        <w:rPr>
          <w:rFonts w:ascii="Arial" w:hAnsi="Arial"/>
          <w:sz w:val="20"/>
          <w:szCs w:val="20"/>
        </w:rPr>
      </w:pPr>
    </w:p>
    <w:p w:rsidR="00993FCF" w:rsidRDefault="003236EA">
      <w:pPr>
        <w:pStyle w:val="ConsPlusNormal"/>
        <w:jc w:val="center"/>
      </w:pPr>
      <w:r>
        <w:t>Сведения</w:t>
      </w:r>
    </w:p>
    <w:p w:rsidR="00993FCF" w:rsidRDefault="003236EA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993FCF" w:rsidRDefault="003236EA">
      <w:pPr>
        <w:pStyle w:val="ConsPlusNormal"/>
        <w:jc w:val="center"/>
      </w:pPr>
      <w:r>
        <w:t xml:space="preserve">характера руководителя </w:t>
      </w:r>
      <w:r>
        <w:t>государственного учреждения</w:t>
      </w:r>
    </w:p>
    <w:p w:rsidR="00993FCF" w:rsidRDefault="003236EA">
      <w:pPr>
        <w:pStyle w:val="ConsPlusNormal"/>
        <w:jc w:val="center"/>
      </w:pPr>
      <w:r>
        <w:t>Тюменской области</w:t>
      </w:r>
    </w:p>
    <w:p w:rsidR="00993FCF" w:rsidRDefault="003236EA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профессиональное образовательное учреждение Тюменской области «Голышмановский агропедагогический колледж»»</w:t>
      </w:r>
    </w:p>
    <w:p w:rsidR="00993FCF" w:rsidRDefault="003236EA">
      <w:pPr>
        <w:pStyle w:val="ConsPlusNormal"/>
        <w:jc w:val="center"/>
      </w:pPr>
      <w:r>
        <w:t>(наименование государственного учреждения Тюменской области)</w:t>
      </w:r>
    </w:p>
    <w:p w:rsidR="00993FCF" w:rsidRDefault="003236EA">
      <w:pPr>
        <w:pStyle w:val="ConsPlusNormal"/>
        <w:jc w:val="center"/>
      </w:pPr>
      <w:r>
        <w:t>за 20</w:t>
      </w:r>
      <w:r>
        <w:t>20</w:t>
      </w:r>
      <w:r>
        <w:t xml:space="preserve"> год</w:t>
      </w:r>
    </w:p>
    <w:p w:rsidR="00993FCF" w:rsidRDefault="00993FCF">
      <w:pPr>
        <w:pStyle w:val="ConsPlusNormal"/>
        <w:jc w:val="center"/>
      </w:pPr>
    </w:p>
    <w:tbl>
      <w:tblPr>
        <w:tblW w:w="15315" w:type="dxa"/>
        <w:tblInd w:w="-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2018"/>
        <w:gridCol w:w="1420"/>
        <w:gridCol w:w="1702"/>
        <w:gridCol w:w="1280"/>
        <w:gridCol w:w="1273"/>
        <w:gridCol w:w="1560"/>
        <w:gridCol w:w="1282"/>
        <w:gridCol w:w="1415"/>
        <w:gridCol w:w="1523"/>
      </w:tblGrid>
      <w:tr w:rsidR="00993FCF">
        <w:tblPrEx>
          <w:tblCellMar>
            <w:top w:w="0" w:type="dxa"/>
            <w:bottom w:w="0" w:type="dxa"/>
          </w:tblCellMar>
        </w:tblPrEx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0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Общая сумма дохода за 20</w:t>
            </w:r>
            <w:r>
              <w:t xml:space="preserve">20 </w:t>
            </w:r>
            <w:r>
              <w:t>год *</w:t>
            </w:r>
          </w:p>
          <w:p w:rsidR="00993FCF" w:rsidRDefault="003236EA">
            <w:pPr>
              <w:pStyle w:val="ConsPlusNormal"/>
            </w:pPr>
            <w:r>
              <w:t xml:space="preserve">   (в рублях)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</w:t>
            </w:r>
            <w:r>
              <w:t>жимости, находящихся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c>
          <w:tcPr>
            <w:tcW w:w="1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lastRenderedPageBreak/>
              <w:t>Прейс</w:t>
            </w:r>
          </w:p>
          <w:p w:rsidR="00993FCF" w:rsidRDefault="003236EA">
            <w:pPr>
              <w:pStyle w:val="ConsPlusNormal"/>
              <w:jc w:val="center"/>
            </w:pPr>
            <w:r>
              <w:t>Галина</w:t>
            </w:r>
          </w:p>
          <w:p w:rsidR="00993FCF" w:rsidRDefault="003236EA">
            <w:pPr>
              <w:pStyle w:val="ConsPlusNormal"/>
              <w:jc w:val="center"/>
            </w:pPr>
            <w:r>
              <w:t>Владимировна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1 352 685,64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½ </w:t>
            </w:r>
            <w:r>
              <w:t>квартиры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54,7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</w:tr>
    </w:tbl>
    <w:p w:rsidR="00993FCF" w:rsidRDefault="00993FCF">
      <w:pPr>
        <w:pStyle w:val="ConsPlusNormal"/>
        <w:jc w:val="center"/>
      </w:pPr>
    </w:p>
    <w:p w:rsidR="00993FCF" w:rsidRDefault="003236EA">
      <w:pPr>
        <w:pStyle w:val="ConsPlusNormal"/>
        <w:jc w:val="center"/>
      </w:pPr>
      <w:r>
        <w:t>Сведения</w:t>
      </w:r>
    </w:p>
    <w:p w:rsidR="00993FCF" w:rsidRDefault="003236EA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993FCF" w:rsidRDefault="003236EA">
      <w:pPr>
        <w:pStyle w:val="ConsPlusNormal"/>
        <w:jc w:val="center"/>
      </w:pPr>
      <w:r>
        <w:t>характера руководителя государственного учреждения</w:t>
      </w:r>
    </w:p>
    <w:p w:rsidR="00993FCF" w:rsidRDefault="003236EA">
      <w:pPr>
        <w:pStyle w:val="ConsPlusNormal"/>
        <w:jc w:val="center"/>
      </w:pPr>
      <w:r>
        <w:t>Тюменской области</w:t>
      </w:r>
    </w:p>
    <w:p w:rsidR="00993FCF" w:rsidRDefault="003236EA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Государственное автономное профессиональное образовательное учреждение </w:t>
      </w:r>
      <w:r>
        <w:rPr>
          <w:u w:val="single"/>
        </w:rPr>
        <w:t>Тюменской области «Тобольский многопрофильный техникум»</w:t>
      </w:r>
    </w:p>
    <w:p w:rsidR="00993FCF" w:rsidRDefault="003236EA">
      <w:pPr>
        <w:pStyle w:val="ConsPlusNormal"/>
        <w:jc w:val="center"/>
      </w:pPr>
      <w:r>
        <w:t>(наименование государственного учреждения Тюменской области)</w:t>
      </w:r>
    </w:p>
    <w:p w:rsidR="00993FCF" w:rsidRDefault="003236EA">
      <w:pPr>
        <w:pStyle w:val="ConsPlusNormal"/>
        <w:jc w:val="center"/>
      </w:pPr>
      <w:r>
        <w:t>за 20</w:t>
      </w:r>
      <w:r>
        <w:t>20</w:t>
      </w:r>
      <w:r>
        <w:t xml:space="preserve"> год</w:t>
      </w:r>
    </w:p>
    <w:p w:rsidR="00993FCF" w:rsidRDefault="00993FCF">
      <w:pPr>
        <w:pStyle w:val="ConsPlusNormal"/>
        <w:jc w:val="center"/>
        <w:rPr>
          <w:shd w:val="clear" w:color="auto" w:fill="FFFF00"/>
        </w:rPr>
      </w:pPr>
    </w:p>
    <w:tbl>
      <w:tblPr>
        <w:tblW w:w="15309" w:type="dxa"/>
        <w:tblInd w:w="-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2210"/>
        <w:gridCol w:w="1418"/>
        <w:gridCol w:w="1701"/>
        <w:gridCol w:w="1278"/>
        <w:gridCol w:w="1272"/>
        <w:gridCol w:w="1560"/>
        <w:gridCol w:w="1280"/>
        <w:gridCol w:w="1422"/>
        <w:gridCol w:w="1518"/>
      </w:tblGrid>
      <w:tr w:rsidR="00993FCF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2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Общая сумма дохода за 20</w:t>
            </w:r>
            <w:r>
              <w:t>20</w:t>
            </w:r>
            <w:r>
              <w:t xml:space="preserve"> год *</w:t>
            </w:r>
          </w:p>
          <w:p w:rsidR="00993FCF" w:rsidRDefault="003236EA">
            <w:pPr>
              <w:pStyle w:val="ConsPlusNormal"/>
            </w:pPr>
            <w:r>
              <w:t xml:space="preserve">   (в рублях)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</w:t>
            </w:r>
            <w:r>
              <w:t>жимости, находящихся в пользовании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2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6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Поляков</w:t>
            </w:r>
          </w:p>
          <w:p w:rsidR="00993FCF" w:rsidRDefault="003236EA">
            <w:pPr>
              <w:pStyle w:val="ConsPlusNormal"/>
              <w:jc w:val="center"/>
            </w:pPr>
            <w:r>
              <w:t>Станислав</w:t>
            </w:r>
          </w:p>
          <w:p w:rsidR="00993FCF" w:rsidRDefault="003236EA">
            <w:pPr>
              <w:pStyle w:val="ConsPlusNormal"/>
              <w:jc w:val="center"/>
            </w:pPr>
            <w:r>
              <w:t>Александрович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2 632 456,76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 </w:t>
            </w:r>
            <w:r>
              <w:t>квартира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лесной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9 696,0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автомобиль легковой ЛЭНД РОВЕР </w:t>
            </w:r>
            <w:r>
              <w:rPr>
                <w:lang w:val="en-US"/>
              </w:rPr>
              <w:t>DEDENDER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6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Pr="003E73AB" w:rsidRDefault="003236EA">
            <w:pPr>
              <w:pStyle w:val="ConsPlusNormal"/>
              <w:jc w:val="center"/>
            </w:pPr>
            <w:r w:rsidRPr="003E73AB">
              <w:t>2 419 572,44</w:t>
            </w:r>
          </w:p>
          <w:p w:rsidR="00993FCF" w:rsidRPr="003E73AB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>в том числе от отчуждения имущества на сумму</w:t>
            </w:r>
          </w:p>
          <w:p w:rsidR="00993FCF" w:rsidRDefault="003236EA">
            <w:pPr>
              <w:pStyle w:val="ConsPlusNormal"/>
              <w:jc w:val="center"/>
            </w:pPr>
            <w:r>
              <w:t>1 052 500,00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автомобиль легковой </w:t>
            </w:r>
            <w:r>
              <w:t xml:space="preserve">ТОЙОТА </w:t>
            </w:r>
            <w:r>
              <w:rPr>
                <w:lang w:val="en-US"/>
              </w:rPr>
              <w:t>RAV4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6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2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279 409,95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</w:tr>
    </w:tbl>
    <w:p w:rsidR="00993FCF" w:rsidRDefault="00993FCF">
      <w:pPr>
        <w:pStyle w:val="Standard"/>
        <w:rPr>
          <w:rFonts w:ascii="Arial" w:hAnsi="Arial"/>
          <w:sz w:val="20"/>
          <w:szCs w:val="20"/>
          <w:shd w:val="clear" w:color="auto" w:fill="FFFF00"/>
        </w:rPr>
      </w:pPr>
    </w:p>
    <w:p w:rsidR="00993FCF" w:rsidRDefault="003236EA">
      <w:pPr>
        <w:pStyle w:val="ConsPlusNormal"/>
        <w:jc w:val="center"/>
      </w:pPr>
      <w:r>
        <w:lastRenderedPageBreak/>
        <w:t>Сведения</w:t>
      </w:r>
    </w:p>
    <w:p w:rsidR="00993FCF" w:rsidRDefault="003236EA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993FCF" w:rsidRDefault="003236EA">
      <w:pPr>
        <w:pStyle w:val="ConsPlusNormal"/>
        <w:jc w:val="center"/>
      </w:pPr>
      <w:r>
        <w:t>характера руководителя государственного учреждения</w:t>
      </w:r>
    </w:p>
    <w:p w:rsidR="00993FCF" w:rsidRDefault="003236EA">
      <w:pPr>
        <w:pStyle w:val="ConsPlusNormal"/>
        <w:jc w:val="center"/>
      </w:pPr>
      <w:r>
        <w:t>Тюменской области</w:t>
      </w:r>
    </w:p>
    <w:p w:rsidR="00993FCF" w:rsidRDefault="003236EA">
      <w:pPr>
        <w:pStyle w:val="Standard"/>
        <w:spacing w:after="0"/>
        <w:jc w:val="center"/>
        <w:rPr>
          <w:rFonts w:ascii="Arial" w:hAnsi="Arial" w:cs="Times New Roman"/>
          <w:sz w:val="20"/>
          <w:szCs w:val="20"/>
          <w:u w:val="single"/>
        </w:rPr>
      </w:pPr>
      <w:r>
        <w:rPr>
          <w:rFonts w:ascii="Arial" w:hAnsi="Arial" w:cs="Times New Roman"/>
          <w:sz w:val="20"/>
          <w:szCs w:val="20"/>
          <w:u w:val="single"/>
        </w:rPr>
        <w:t xml:space="preserve">Государственное автономное </w:t>
      </w:r>
      <w:r>
        <w:rPr>
          <w:rFonts w:ascii="Arial" w:hAnsi="Arial" w:cs="Times New Roman"/>
          <w:sz w:val="20"/>
          <w:szCs w:val="20"/>
          <w:u w:val="single"/>
        </w:rPr>
        <w:t>профессиональное образовательное учреждение Тюменской области «Тюменский медицинский колледж»</w:t>
      </w:r>
    </w:p>
    <w:p w:rsidR="00993FCF" w:rsidRDefault="003236EA">
      <w:pPr>
        <w:pStyle w:val="ConsPlusNormal"/>
        <w:jc w:val="center"/>
      </w:pPr>
      <w:r>
        <w:t>(наименование государственного учреждения Тюменской области)</w:t>
      </w:r>
    </w:p>
    <w:p w:rsidR="00993FCF" w:rsidRDefault="003236EA">
      <w:pPr>
        <w:pStyle w:val="ConsPlusNormal"/>
        <w:jc w:val="center"/>
      </w:pPr>
      <w:r>
        <w:t>за 2020 год</w:t>
      </w:r>
    </w:p>
    <w:p w:rsidR="00993FCF" w:rsidRDefault="00993FCF">
      <w:pPr>
        <w:pStyle w:val="ConsPlusNormal"/>
        <w:jc w:val="center"/>
        <w:rPr>
          <w:shd w:val="clear" w:color="auto" w:fill="FFFF00"/>
        </w:rPr>
      </w:pPr>
    </w:p>
    <w:tbl>
      <w:tblPr>
        <w:tblW w:w="15309" w:type="dxa"/>
        <w:tblInd w:w="-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72"/>
        <w:gridCol w:w="1560"/>
        <w:gridCol w:w="1280"/>
        <w:gridCol w:w="1422"/>
        <w:gridCol w:w="1518"/>
      </w:tblGrid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Общая сумма дохода за 2020 год *</w:t>
            </w:r>
          </w:p>
          <w:p w:rsidR="00993FCF" w:rsidRDefault="003236EA">
            <w:pPr>
              <w:pStyle w:val="ConsPlusNormal"/>
            </w:pPr>
            <w:r>
              <w:t xml:space="preserve">   (в </w:t>
            </w:r>
            <w:r>
              <w:t>рублях)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Вид объекта </w:t>
            </w:r>
            <w:r>
              <w:t>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spacing w:after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Макарова</w:t>
            </w:r>
          </w:p>
          <w:p w:rsidR="00993FCF" w:rsidRDefault="003236EA">
            <w:pPr>
              <w:pStyle w:val="Standard"/>
              <w:spacing w:after="0"/>
              <w:jc w:val="center"/>
            </w:pPr>
            <w:r>
              <w:rPr>
                <w:rFonts w:ascii="Arial" w:hAnsi="Arial" w:cs="Times New Roman"/>
                <w:sz w:val="20"/>
                <w:szCs w:val="20"/>
              </w:rPr>
              <w:t>Марина Михайловна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spacing w:after="20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2 444 702,10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</w:tr>
    </w:tbl>
    <w:p w:rsidR="00993FCF" w:rsidRDefault="00993FCF">
      <w:pPr>
        <w:pStyle w:val="Standard"/>
        <w:rPr>
          <w:rFonts w:ascii="Arial" w:hAnsi="Arial"/>
          <w:sz w:val="20"/>
          <w:szCs w:val="20"/>
          <w:shd w:val="clear" w:color="auto" w:fill="FFFF00"/>
        </w:rPr>
      </w:pPr>
    </w:p>
    <w:p w:rsidR="00993FCF" w:rsidRDefault="003236EA">
      <w:pPr>
        <w:pStyle w:val="ConsPlusNormal"/>
        <w:jc w:val="center"/>
      </w:pPr>
      <w:r>
        <w:t>Сведения</w:t>
      </w:r>
    </w:p>
    <w:p w:rsidR="00993FCF" w:rsidRDefault="003236EA">
      <w:pPr>
        <w:pStyle w:val="ConsPlusNormal"/>
        <w:jc w:val="center"/>
      </w:pPr>
      <w:r>
        <w:t xml:space="preserve">о доходах, об имуществе и </w:t>
      </w:r>
      <w:r>
        <w:t>обязательствах имущественного</w:t>
      </w:r>
    </w:p>
    <w:p w:rsidR="00993FCF" w:rsidRDefault="003236EA">
      <w:pPr>
        <w:pStyle w:val="ConsPlusNormal"/>
        <w:jc w:val="center"/>
      </w:pPr>
      <w:r>
        <w:t>характера руководителя государственного учреждения</w:t>
      </w:r>
    </w:p>
    <w:p w:rsidR="00993FCF" w:rsidRDefault="003236EA">
      <w:pPr>
        <w:pStyle w:val="ConsPlusNormal"/>
        <w:jc w:val="center"/>
      </w:pPr>
      <w:r>
        <w:t>Тюменской области</w:t>
      </w:r>
    </w:p>
    <w:p w:rsidR="00993FCF" w:rsidRDefault="003236EA">
      <w:pPr>
        <w:pStyle w:val="Standard"/>
        <w:spacing w:after="0"/>
        <w:jc w:val="center"/>
        <w:rPr>
          <w:rFonts w:ascii="Arial" w:hAnsi="Arial" w:cs="Times New Roman"/>
          <w:sz w:val="20"/>
          <w:szCs w:val="20"/>
          <w:u w:val="single"/>
        </w:rPr>
      </w:pPr>
      <w:r>
        <w:rPr>
          <w:rFonts w:ascii="Arial" w:hAnsi="Arial" w:cs="Times New Roman"/>
          <w:sz w:val="20"/>
          <w:szCs w:val="20"/>
          <w:u w:val="single"/>
        </w:rPr>
        <w:t>Государственное автономное профессиональное образовательное учреждение Тюменской области</w:t>
      </w:r>
    </w:p>
    <w:p w:rsidR="00993FCF" w:rsidRDefault="003236EA">
      <w:pPr>
        <w:pStyle w:val="Standard"/>
        <w:spacing w:after="0"/>
        <w:jc w:val="center"/>
        <w:rPr>
          <w:rFonts w:ascii="Arial" w:hAnsi="Arial" w:cs="Times New Roman"/>
          <w:sz w:val="20"/>
          <w:szCs w:val="20"/>
          <w:u w:val="single"/>
        </w:rPr>
      </w:pPr>
      <w:r>
        <w:rPr>
          <w:rFonts w:ascii="Arial" w:hAnsi="Arial" w:cs="Times New Roman"/>
          <w:sz w:val="20"/>
          <w:szCs w:val="20"/>
          <w:u w:val="single"/>
        </w:rPr>
        <w:t>«Тобольский медицинский колледж имени Володи Солдатова»</w:t>
      </w:r>
    </w:p>
    <w:p w:rsidR="00993FCF" w:rsidRDefault="003236EA">
      <w:pPr>
        <w:pStyle w:val="ConsPlusNormal"/>
        <w:jc w:val="center"/>
      </w:pPr>
      <w:r>
        <w:t>(наименование государственного учреждения Тюменской области)</w:t>
      </w:r>
    </w:p>
    <w:p w:rsidR="00993FCF" w:rsidRDefault="003236EA">
      <w:pPr>
        <w:pStyle w:val="ConsPlusNormal"/>
        <w:jc w:val="center"/>
      </w:pPr>
      <w:bookmarkStart w:id="1" w:name="__DdeLink__12807_1703182077"/>
      <w:bookmarkEnd w:id="1"/>
      <w:r>
        <w:t>за 20</w:t>
      </w:r>
      <w:r>
        <w:t xml:space="preserve">20 </w:t>
      </w:r>
      <w:r>
        <w:t>год</w:t>
      </w:r>
    </w:p>
    <w:p w:rsidR="00993FCF" w:rsidRDefault="00993FCF">
      <w:pPr>
        <w:pStyle w:val="ConsPlusNormal"/>
        <w:jc w:val="center"/>
      </w:pPr>
    </w:p>
    <w:tbl>
      <w:tblPr>
        <w:tblW w:w="15309" w:type="dxa"/>
        <w:tblInd w:w="-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2101"/>
        <w:gridCol w:w="1484"/>
        <w:gridCol w:w="1700"/>
        <w:gridCol w:w="1279"/>
        <w:gridCol w:w="1148"/>
        <w:gridCol w:w="1684"/>
        <w:gridCol w:w="1280"/>
        <w:gridCol w:w="1422"/>
        <w:gridCol w:w="1516"/>
      </w:tblGrid>
      <w:tr w:rsidR="00993FCF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1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Общая сумма дохода за 20</w:t>
            </w:r>
            <w:r>
              <w:t>20</w:t>
            </w:r>
            <w:r>
              <w:t xml:space="preserve"> год *</w:t>
            </w:r>
          </w:p>
          <w:p w:rsidR="00993FCF" w:rsidRDefault="003236EA">
            <w:pPr>
              <w:pStyle w:val="ConsPlusNormal"/>
            </w:pPr>
            <w:r>
              <w:t xml:space="preserve">   (в рублях)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 xml:space="preserve">* отдельной строкой выделяется доход от </w:t>
            </w:r>
            <w:r>
              <w:lastRenderedPageBreak/>
              <w:t>отчуждения имущества</w:t>
            </w:r>
          </w:p>
        </w:tc>
        <w:tc>
          <w:tcPr>
            <w:tcW w:w="4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lastRenderedPageBreak/>
              <w:t>Перечень объектов недвиж</w:t>
            </w:r>
            <w:r>
              <w:t>имости, принадлежащих на праве собственности</w:t>
            </w:r>
          </w:p>
        </w:tc>
        <w:tc>
          <w:tcPr>
            <w:tcW w:w="4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1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Страна </w:t>
            </w:r>
            <w:r>
              <w:t>расположе-ния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spacing w:after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Данилина</w:t>
            </w:r>
          </w:p>
          <w:p w:rsidR="00993FCF" w:rsidRDefault="003236EA">
            <w:pPr>
              <w:pStyle w:val="Standard"/>
              <w:spacing w:after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Наталья</w:t>
            </w:r>
          </w:p>
          <w:p w:rsidR="00993FCF" w:rsidRDefault="003236EA">
            <w:pPr>
              <w:pStyle w:val="Standard"/>
              <w:spacing w:after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spacing w:after="20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директор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2 </w:t>
            </w:r>
            <w:r>
              <w:t>305 344,10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автомобиль легковой МАЗДА 3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несовершеннолетняя</w:t>
            </w:r>
          </w:p>
          <w:p w:rsidR="00993FCF" w:rsidRDefault="003236EA">
            <w:pPr>
              <w:pStyle w:val="Standard"/>
              <w:spacing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дочь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</w:tr>
    </w:tbl>
    <w:p w:rsidR="00000000" w:rsidRDefault="003236EA">
      <w:pPr>
        <w:sectPr w:rsidR="00000000">
          <w:pgSz w:w="16838" w:h="11906" w:orient="landscape"/>
          <w:pgMar w:top="464" w:right="1134" w:bottom="851" w:left="1134" w:header="720" w:footer="720" w:gutter="0"/>
          <w:cols w:space="720"/>
        </w:sectPr>
      </w:pPr>
    </w:p>
    <w:p w:rsidR="00993FCF" w:rsidRDefault="003236EA">
      <w:pPr>
        <w:pStyle w:val="ConsPlusNormal"/>
        <w:jc w:val="center"/>
      </w:pPr>
      <w:r>
        <w:lastRenderedPageBreak/>
        <w:t>Сведения</w:t>
      </w:r>
    </w:p>
    <w:p w:rsidR="00993FCF" w:rsidRDefault="003236EA">
      <w:pPr>
        <w:pStyle w:val="ConsPlusNormal"/>
        <w:jc w:val="center"/>
      </w:pPr>
      <w:r>
        <w:t xml:space="preserve">о доходах, об имуществе и </w:t>
      </w:r>
      <w:r>
        <w:t>обязательствах имущественного</w:t>
      </w:r>
    </w:p>
    <w:p w:rsidR="00993FCF" w:rsidRDefault="003236EA">
      <w:pPr>
        <w:pStyle w:val="ConsPlusNormal"/>
        <w:jc w:val="center"/>
      </w:pPr>
      <w:r>
        <w:t>характера руководителя государственного учреждения</w:t>
      </w:r>
    </w:p>
    <w:p w:rsidR="00993FCF" w:rsidRDefault="003236EA">
      <w:pPr>
        <w:pStyle w:val="ConsPlusNormal"/>
        <w:jc w:val="center"/>
      </w:pPr>
      <w:r>
        <w:t>Тюменской области</w:t>
      </w:r>
    </w:p>
    <w:p w:rsidR="00993FCF" w:rsidRDefault="003236EA">
      <w:pPr>
        <w:pStyle w:val="Standard"/>
        <w:spacing w:after="0"/>
        <w:jc w:val="center"/>
        <w:rPr>
          <w:rFonts w:ascii="Arial" w:hAnsi="Arial" w:cs="Times New Roman"/>
          <w:sz w:val="20"/>
          <w:szCs w:val="20"/>
          <w:u w:val="single"/>
        </w:rPr>
      </w:pPr>
      <w:r>
        <w:rPr>
          <w:rFonts w:ascii="Arial" w:hAnsi="Arial" w:cs="Times New Roman"/>
          <w:sz w:val="20"/>
          <w:szCs w:val="20"/>
          <w:u w:val="single"/>
        </w:rPr>
        <w:t>Государственное автономное учреждение Тюменской области</w:t>
      </w:r>
    </w:p>
    <w:p w:rsidR="00993FCF" w:rsidRDefault="003236EA">
      <w:pPr>
        <w:pStyle w:val="Standard"/>
        <w:spacing w:after="0"/>
        <w:jc w:val="center"/>
        <w:rPr>
          <w:rFonts w:ascii="Arial" w:hAnsi="Arial" w:cs="Times New Roman"/>
          <w:sz w:val="20"/>
          <w:szCs w:val="20"/>
          <w:u w:val="single"/>
        </w:rPr>
      </w:pPr>
      <w:r>
        <w:rPr>
          <w:rFonts w:ascii="Arial" w:hAnsi="Arial" w:cs="Times New Roman"/>
          <w:sz w:val="20"/>
          <w:szCs w:val="20"/>
          <w:u w:val="single"/>
        </w:rPr>
        <w:t>«Центр оценки профессионального мастерства и квалификации педагогов»</w:t>
      </w:r>
    </w:p>
    <w:p w:rsidR="00993FCF" w:rsidRDefault="003236EA">
      <w:pPr>
        <w:pStyle w:val="ConsPlusNormal"/>
        <w:jc w:val="center"/>
      </w:pPr>
      <w:r>
        <w:t xml:space="preserve">(наименование государственного </w:t>
      </w:r>
      <w:r>
        <w:t>учреждения Тюменской области)</w:t>
      </w:r>
    </w:p>
    <w:p w:rsidR="00993FCF" w:rsidRDefault="003236EA">
      <w:pPr>
        <w:pStyle w:val="ConsPlusNormal"/>
        <w:jc w:val="center"/>
      </w:pPr>
      <w:r>
        <w:t>за 20</w:t>
      </w:r>
      <w:r>
        <w:t>20</w:t>
      </w:r>
      <w:r>
        <w:t xml:space="preserve"> год</w:t>
      </w:r>
    </w:p>
    <w:p w:rsidR="00993FCF" w:rsidRDefault="00993FCF">
      <w:pPr>
        <w:pStyle w:val="ConsPlusNormal"/>
        <w:jc w:val="center"/>
        <w:rPr>
          <w:shd w:val="clear" w:color="auto" w:fill="FFFF00"/>
        </w:rPr>
      </w:pPr>
    </w:p>
    <w:tbl>
      <w:tblPr>
        <w:tblW w:w="15309" w:type="dxa"/>
        <w:tblInd w:w="-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2101"/>
        <w:gridCol w:w="1484"/>
        <w:gridCol w:w="1700"/>
        <w:gridCol w:w="1279"/>
        <w:gridCol w:w="1148"/>
        <w:gridCol w:w="1684"/>
        <w:gridCol w:w="1280"/>
        <w:gridCol w:w="1422"/>
        <w:gridCol w:w="1516"/>
      </w:tblGrid>
      <w:tr w:rsidR="00993FCF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1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Общая сумма дохода за 20</w:t>
            </w:r>
            <w:r>
              <w:t>20</w:t>
            </w:r>
            <w:r>
              <w:t xml:space="preserve"> год *</w:t>
            </w:r>
          </w:p>
          <w:p w:rsidR="00993FCF" w:rsidRDefault="003236EA">
            <w:pPr>
              <w:pStyle w:val="ConsPlusNormal"/>
            </w:pPr>
            <w:r>
              <w:t xml:space="preserve">   (в рублях)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Перечень объектов недвижимости, принадлежащих на праве </w:t>
            </w:r>
            <w:r>
              <w:t>собственности</w:t>
            </w:r>
          </w:p>
        </w:tc>
        <w:tc>
          <w:tcPr>
            <w:tcW w:w="4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1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spacing w:after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Протасевич</w:t>
            </w:r>
          </w:p>
          <w:p w:rsidR="00993FCF" w:rsidRDefault="003236EA">
            <w:pPr>
              <w:pStyle w:val="Standard"/>
              <w:spacing w:after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Антон</w:t>
            </w:r>
          </w:p>
          <w:p w:rsidR="00993FCF" w:rsidRDefault="003236EA">
            <w:pPr>
              <w:pStyle w:val="Standard"/>
              <w:spacing w:after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Викторович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spacing w:after="20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директор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1 826 766,74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71,2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</w:tr>
    </w:tbl>
    <w:p w:rsidR="00993FCF" w:rsidRDefault="00993FCF">
      <w:pPr>
        <w:pStyle w:val="ConsPlusNormal"/>
        <w:jc w:val="center"/>
        <w:rPr>
          <w:shd w:val="clear" w:color="auto" w:fill="FFFF00"/>
        </w:rPr>
      </w:pPr>
    </w:p>
    <w:p w:rsidR="00993FCF" w:rsidRDefault="00993FCF">
      <w:pPr>
        <w:pStyle w:val="ConsPlusNormal"/>
        <w:jc w:val="center"/>
        <w:rPr>
          <w:shd w:val="clear" w:color="auto" w:fill="FFFF00"/>
        </w:rPr>
      </w:pPr>
    </w:p>
    <w:p w:rsidR="00993FCF" w:rsidRDefault="003236EA">
      <w:pPr>
        <w:pStyle w:val="ConsPlusNormal"/>
        <w:jc w:val="center"/>
      </w:pPr>
      <w:r>
        <w:t>Сведения</w:t>
      </w:r>
    </w:p>
    <w:p w:rsidR="00993FCF" w:rsidRDefault="003236EA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993FCF" w:rsidRDefault="003236EA">
      <w:pPr>
        <w:pStyle w:val="ConsPlusNormal"/>
        <w:jc w:val="center"/>
      </w:pPr>
      <w:r>
        <w:t>характера руководителя государственного учреждения</w:t>
      </w:r>
    </w:p>
    <w:p w:rsidR="00993FCF" w:rsidRDefault="003236EA">
      <w:pPr>
        <w:pStyle w:val="ConsPlusNormal"/>
        <w:jc w:val="center"/>
      </w:pPr>
      <w:r>
        <w:t>Тюменской области</w:t>
      </w:r>
    </w:p>
    <w:p w:rsidR="00993FCF" w:rsidRDefault="003236EA">
      <w:pPr>
        <w:pStyle w:val="Standard"/>
        <w:spacing w:after="0"/>
        <w:jc w:val="center"/>
      </w:pPr>
      <w:r>
        <w:rPr>
          <w:rFonts w:ascii="Arial" w:hAnsi="Arial" w:cs="Times New Roman"/>
          <w:sz w:val="20"/>
          <w:szCs w:val="20"/>
          <w:u w:val="single"/>
        </w:rPr>
        <w:t>Государственное автономное профессиональное</w:t>
      </w:r>
      <w:r>
        <w:rPr>
          <w:rFonts w:ascii="Arial" w:hAnsi="Arial" w:cs="Times New Roman"/>
          <w:sz w:val="20"/>
          <w:szCs w:val="20"/>
          <w:u w:val="single"/>
        </w:rPr>
        <w:t xml:space="preserve"> образовательное учреждение Тюменской области «</w:t>
      </w:r>
      <w:r>
        <w:rPr>
          <w:rFonts w:ascii="Arial" w:hAnsi="Arial" w:cs="Times New Roman"/>
          <w:sz w:val="20"/>
          <w:szCs w:val="20"/>
          <w:u w:val="single"/>
        </w:rPr>
        <w:t>Ишимский медицинский колледж</w:t>
      </w:r>
      <w:r>
        <w:rPr>
          <w:rFonts w:ascii="Arial" w:hAnsi="Arial" w:cs="Times New Roman"/>
          <w:sz w:val="20"/>
          <w:szCs w:val="20"/>
          <w:u w:val="single"/>
        </w:rPr>
        <w:t>»</w:t>
      </w:r>
    </w:p>
    <w:p w:rsidR="00993FCF" w:rsidRDefault="003236EA">
      <w:pPr>
        <w:pStyle w:val="ConsPlusNormal"/>
        <w:jc w:val="center"/>
      </w:pPr>
      <w:r>
        <w:t>(наименование государственного учреждения Тюменской области)</w:t>
      </w:r>
    </w:p>
    <w:p w:rsidR="00993FCF" w:rsidRDefault="003236EA">
      <w:pPr>
        <w:pStyle w:val="ConsPlusNormal"/>
        <w:jc w:val="center"/>
      </w:pPr>
      <w:r>
        <w:t>за 2020</w:t>
      </w:r>
      <w:r>
        <w:t xml:space="preserve"> год</w:t>
      </w:r>
    </w:p>
    <w:p w:rsidR="00993FCF" w:rsidRDefault="00993FCF">
      <w:pPr>
        <w:pStyle w:val="ConsPlusNormal"/>
        <w:jc w:val="center"/>
      </w:pPr>
    </w:p>
    <w:tbl>
      <w:tblPr>
        <w:tblW w:w="15309" w:type="dxa"/>
        <w:tblInd w:w="-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209"/>
        <w:gridCol w:w="1530"/>
        <w:gridCol w:w="1397"/>
        <w:gridCol w:w="1278"/>
        <w:gridCol w:w="1272"/>
        <w:gridCol w:w="1560"/>
        <w:gridCol w:w="1280"/>
        <w:gridCol w:w="1422"/>
        <w:gridCol w:w="1518"/>
      </w:tblGrid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2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Общая сумма дохода за 20</w:t>
            </w:r>
            <w:r>
              <w:t>20</w:t>
            </w:r>
            <w:r>
              <w:t xml:space="preserve"> год *</w:t>
            </w:r>
          </w:p>
          <w:p w:rsidR="00993FCF" w:rsidRDefault="003236EA">
            <w:pPr>
              <w:pStyle w:val="ConsPlusNormal"/>
            </w:pPr>
            <w:r>
              <w:lastRenderedPageBreak/>
              <w:t xml:space="preserve">   (в рублях)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39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Перечень объектов недви</w:t>
            </w:r>
            <w:r>
              <w:t>жимости, находящихся в пользовании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2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spacing w:after="0"/>
              <w:jc w:val="center"/>
            </w:pPr>
            <w:r>
              <w:rPr>
                <w:rFonts w:ascii="Arial" w:hAnsi="Arial" w:cs="Times New Roman"/>
                <w:sz w:val="20"/>
                <w:szCs w:val="20"/>
              </w:rPr>
              <w:t>Иванкова</w:t>
            </w:r>
          </w:p>
          <w:p w:rsidR="00993FCF" w:rsidRDefault="003236EA">
            <w:pPr>
              <w:pStyle w:val="Standard"/>
              <w:spacing w:after="0"/>
              <w:jc w:val="center"/>
            </w:pPr>
            <w:r>
              <w:rPr>
                <w:rFonts w:ascii="Arial" w:hAnsi="Arial" w:cs="Times New Roman"/>
                <w:sz w:val="20"/>
                <w:szCs w:val="20"/>
              </w:rPr>
              <w:t>Анна Владимировна</w:t>
            </w:r>
          </w:p>
        </w:tc>
        <w:tc>
          <w:tcPr>
            <w:tcW w:w="22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spacing w:after="20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директор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1 290 579, 99</w:t>
            </w:r>
          </w:p>
          <w:p w:rsidR="00993FCF" w:rsidRDefault="00993FCF">
            <w:pPr>
              <w:pStyle w:val="ConsPlusNormal"/>
              <w:jc w:val="center"/>
            </w:pPr>
          </w:p>
          <w:p w:rsidR="00993FCF" w:rsidRDefault="003236EA">
            <w:pPr>
              <w:pStyle w:val="ConsPlusNormal"/>
              <w:jc w:val="center"/>
            </w:pPr>
            <w:r>
              <w:t xml:space="preserve">в </w:t>
            </w:r>
            <w:r>
              <w:t>том числе от отчуждения имущества на сумму</w:t>
            </w:r>
          </w:p>
          <w:p w:rsidR="00993FCF" w:rsidRDefault="003236EA">
            <w:pPr>
              <w:pStyle w:val="ConsPlusNormal"/>
              <w:jc w:val="center"/>
            </w:pPr>
            <w:r>
              <w:t>130 000,00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¼ земельного участка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2395,0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2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3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¼ </w:t>
            </w:r>
            <w:r>
              <w:t>жилого дома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126,4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2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3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½ квартиры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59,0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2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spacing w:after="20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902 199,67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¼ земельного участка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2395,0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993FCF">
            <w:pPr>
              <w:pStyle w:val="ConsPlusNormal"/>
              <w:jc w:val="center"/>
            </w:pP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автомобиль </w:t>
            </w:r>
            <w:r>
              <w:t>легковой ХУНДАЙ Солярис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2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¼ </w:t>
            </w:r>
            <w:r>
              <w:t>жилого дома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126,4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2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3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½ квартиры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59,0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20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несовершеннолетняя</w:t>
            </w:r>
          </w:p>
          <w:p w:rsidR="00993FCF" w:rsidRDefault="003236EA">
            <w:pPr>
              <w:pStyle w:val="Standard"/>
              <w:spacing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</w:pPr>
            <w:r>
              <w:t>Не имеет</w:t>
            </w:r>
          </w:p>
        </w:tc>
        <w:tc>
          <w:tcPr>
            <w:tcW w:w="13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¼ земельного участка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2395,0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28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</w:pPr>
            <w:r>
              <w:t>59,0</w:t>
            </w:r>
          </w:p>
        </w:tc>
        <w:tc>
          <w:tcPr>
            <w:tcW w:w="142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</w:pPr>
            <w:r>
              <w:t>Не имеет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2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3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¼ </w:t>
            </w:r>
            <w:r>
              <w:t>жилого дома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126,4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20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несовершеннолетняя</w:t>
            </w:r>
          </w:p>
          <w:p w:rsidR="00993FCF" w:rsidRDefault="003236EA">
            <w:pPr>
              <w:pStyle w:val="Standard"/>
              <w:spacing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</w:pPr>
            <w:r>
              <w:t xml:space="preserve">Не </w:t>
            </w:r>
            <w:r>
              <w:t>имеет</w:t>
            </w:r>
          </w:p>
        </w:tc>
        <w:tc>
          <w:tcPr>
            <w:tcW w:w="13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¼ земельного участка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2395,0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28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</w:pPr>
            <w:r>
              <w:t>59,0</w:t>
            </w:r>
          </w:p>
        </w:tc>
        <w:tc>
          <w:tcPr>
            <w:tcW w:w="142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Standard"/>
              <w:jc w:val="center"/>
            </w:pPr>
            <w:r>
              <w:t>Не имеет</w:t>
            </w:r>
          </w:p>
        </w:tc>
      </w:tr>
      <w:tr w:rsidR="00993F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22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3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 xml:space="preserve">¼ </w:t>
            </w:r>
            <w:r>
              <w:t>жилого дома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126,4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993FCF" w:rsidRDefault="003236E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2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  <w:tc>
          <w:tcPr>
            <w:tcW w:w="15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3236EA">
            <w:pPr>
              <w:suppressAutoHyphens w:val="0"/>
            </w:pPr>
          </w:p>
        </w:tc>
      </w:tr>
    </w:tbl>
    <w:p w:rsidR="00993FCF" w:rsidRDefault="00993FCF">
      <w:pPr>
        <w:pStyle w:val="Standard"/>
        <w:widowControl w:val="0"/>
        <w:spacing w:after="0"/>
        <w:rPr>
          <w:rFonts w:ascii="Arial" w:hAnsi="Arial"/>
          <w:sz w:val="20"/>
          <w:szCs w:val="20"/>
        </w:rPr>
      </w:pPr>
    </w:p>
    <w:sectPr w:rsidR="00993FCF">
      <w:pgSz w:w="16838" w:h="11906" w:orient="landscape"/>
      <w:pgMar w:top="170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6EA" w:rsidRDefault="003236EA">
      <w:r>
        <w:separator/>
      </w:r>
    </w:p>
  </w:endnote>
  <w:endnote w:type="continuationSeparator" w:id="0">
    <w:p w:rsidR="003236EA" w:rsidRDefault="0032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6EA" w:rsidRDefault="003236EA">
      <w:r>
        <w:rPr>
          <w:color w:val="000000"/>
        </w:rPr>
        <w:separator/>
      </w:r>
    </w:p>
  </w:footnote>
  <w:footnote w:type="continuationSeparator" w:id="0">
    <w:p w:rsidR="003236EA" w:rsidRDefault="00323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95E22"/>
    <w:multiLevelType w:val="multilevel"/>
    <w:tmpl w:val="2902ACE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93FCF"/>
    <w:rsid w:val="003236EA"/>
    <w:rsid w:val="003E73AB"/>
    <w:rsid w:val="0099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65C9F-DD0A-4329-AD7A-94DEEA2A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kern w:val="3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color w:val="00000A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sPlusNormal">
    <w:name w:val="ConsPlusNormal"/>
    <w:pPr>
      <w:widowControl/>
      <w:suppressAutoHyphens/>
    </w:pPr>
    <w:rPr>
      <w:rFonts w:ascii="Arial" w:eastAsia="Arial" w:hAnsi="Arial" w:cs="Arial"/>
      <w:color w:val="00000A"/>
      <w:szCs w:val="20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AppData/Local/Microsoft/Windows/Temporary%20Internet%20Files/Content.Outlook/QNA58EHS/2020%20&#1075;%20%20&#1056;&#1091;&#1082;&#1086;&#1074;&#1086;&#1076;&#1080;&#1090;&#1077;&#1083;&#1080;%20&#1091;&#1095;&#1088;&#1077;&#1078;&#1076;&#1077;&#1085;&#1080;&#1081;%20-%20&#1089;&#1074;&#1077;&#1076;&#1077;&#1085;&#1080;&#1103;%20&#1086;%20&#1076;&#1086;&#1093;&#1086;&#1076;&#1072;&#1093;%20&#1086;&#1073;%20&#1080;&#1084;&#1091;&#1097;&#1077;&#1089;&#1090;&#1074;&#1077;%20&#1080;%20&#1086;&#1073;&#1103;%20%20%20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2935</Words>
  <Characters>16735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Гульнара Рахматулловна</dc:creator>
  <cp:lastModifiedBy>Home</cp:lastModifiedBy>
  <cp:revision>2</cp:revision>
  <dcterms:created xsi:type="dcterms:W3CDTF">2021-07-09T05:37:00Z</dcterms:created>
  <dcterms:modified xsi:type="dcterms:W3CDTF">2021-07-09T05:37:00Z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