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D7" w:rsidRPr="00525965" w:rsidRDefault="00E05F33">
      <w:pPr>
        <w:pStyle w:val="Standard"/>
        <w:jc w:val="center"/>
        <w:rPr>
          <w:rFonts w:hint="eastAsia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СВЕДЕНИЯ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государственных гражданских служащих Свердловской </w:t>
      </w:r>
      <w:r>
        <w:rPr>
          <w:sz w:val="28"/>
          <w:szCs w:val="28"/>
          <w:lang w:val="ru-RU"/>
        </w:rPr>
        <w:t xml:space="preserve">области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в Департаменте противодействия коррупции и контроля Свердловской области,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за период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 xml:space="preserve"> 1 января по 31 декабря 2019 года, подлежащие размещению на официальном сайте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Администрации Горнозаводского управленческого округа Свердловской области (далее –</w:t>
      </w:r>
      <w:r>
        <w:rPr>
          <w:sz w:val="28"/>
          <w:szCs w:val="28"/>
          <w:lang w:val="ru-RU"/>
        </w:rPr>
        <w:t xml:space="preserve"> Администрация ГЗУО)</w:t>
      </w:r>
    </w:p>
    <w:p w:rsidR="00407ED7" w:rsidRDefault="00407ED7">
      <w:pPr>
        <w:pStyle w:val="Standard"/>
        <w:jc w:val="center"/>
        <w:rPr>
          <w:rFonts w:hint="eastAsia"/>
          <w:sz w:val="28"/>
          <w:szCs w:val="28"/>
          <w:lang w:val="ru-RU"/>
        </w:rPr>
      </w:pPr>
    </w:p>
    <w:tbl>
      <w:tblPr>
        <w:tblW w:w="1516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076"/>
        <w:gridCol w:w="1973"/>
        <w:gridCol w:w="1501"/>
        <w:gridCol w:w="1610"/>
        <w:gridCol w:w="859"/>
        <w:gridCol w:w="792"/>
        <w:gridCol w:w="1140"/>
        <w:gridCol w:w="20"/>
        <w:gridCol w:w="700"/>
        <w:gridCol w:w="835"/>
        <w:gridCol w:w="1333"/>
        <w:gridCol w:w="1276"/>
        <w:gridCol w:w="596"/>
      </w:tblGrid>
      <w:tr w:rsidR="00407ED7" w:rsidRPr="00525965">
        <w:tblPrEx>
          <w:tblCellMar>
            <w:top w:w="0" w:type="dxa"/>
            <w:bottom w:w="0" w:type="dxa"/>
          </w:tblCellMar>
        </w:tblPrEx>
        <w:trPr>
          <w:trHeight w:val="680"/>
          <w:tblHeader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 пп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Должность </w:t>
            </w:r>
          </w:p>
        </w:tc>
        <w:tc>
          <w:tcPr>
            <w:tcW w:w="4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Объекты недвижимости,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  <w:lang w:val="ru-RU"/>
              </w:rPr>
              <w:t>находящиеся в собственности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E05F33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E05F33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Декларированный годовой доход (руб</w:t>
            </w:r>
            <w:r>
              <w:rPr>
                <w:sz w:val="20"/>
                <w:szCs w:val="20"/>
                <w:lang w:val="ru-RU"/>
              </w:rPr>
              <w:t>.)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E05F33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cantSplit/>
          <w:trHeight w:val="3007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E05F33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E05F33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E05F33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E05F33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E05F33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E05F33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E05F33">
            <w:pPr>
              <w:pStyle w:val="Standard"/>
              <w:ind w:left="113" w:right="113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Каюмов</w:t>
            </w:r>
          </w:p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Евгений Тиморгалиевич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Управляющий администрацией Горнозаводского управленческого округа Свердловской области</w:t>
            </w:r>
          </w:p>
          <w:p w:rsidR="00407ED7" w:rsidRDefault="00407ED7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661,0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Рено Дастер,</w:t>
            </w:r>
          </w:p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2015, </w:t>
            </w: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2 796 235,33 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167,9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УАЗ 39099, 1998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Прицеп Ар 813766, 2009</w:t>
            </w: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Снегоход СХ 9373, 2009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68,0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661,0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312 112,33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167,9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Третьякова</w:t>
            </w:r>
          </w:p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Ольга </w:t>
            </w:r>
            <w:r>
              <w:rPr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Заместитель управляющего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1 906 541,37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a"/>
              <w:numPr>
                <w:ilvl w:val="0"/>
                <w:numId w:val="0"/>
              </w:numPr>
              <w:ind w:left="14" w:hanging="14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5/8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89,9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1990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1093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5/8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6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Дачный дом  в коллективном саду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5/8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6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Хозяйственное строение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26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1093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46,8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Мицубиши</w:t>
            </w:r>
          </w:p>
          <w:p w:rsidR="00407ED7" w:rsidRPr="00525965" w:rsidRDefault="00E05F33">
            <w:pPr>
              <w:pStyle w:val="Standard"/>
              <w:jc w:val="both"/>
              <w:rPr>
                <w:rFonts w:hint="eastAsia"/>
                <w:lang w:val="ru-RU"/>
              </w:rPr>
            </w:pPr>
            <w:r>
              <w:rPr>
                <w:sz w:val="20"/>
                <w:szCs w:val="20"/>
              </w:rPr>
              <w:t>PADJERO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SPORT</w:t>
            </w:r>
            <w:r>
              <w:rPr>
                <w:sz w:val="20"/>
                <w:szCs w:val="20"/>
                <w:lang w:val="ru-RU"/>
              </w:rPr>
              <w:t>, 2014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237 503,85</w:t>
            </w: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</w:rPr>
            </w:pPr>
            <w:r>
              <w:rPr>
                <w:sz w:val="20"/>
                <w:szCs w:val="20"/>
                <w:lang w:val="ru-RU"/>
              </w:rPr>
              <w:t xml:space="preserve">Мотовездеход  </w:t>
            </w:r>
            <w:r>
              <w:rPr>
                <w:sz w:val="20"/>
                <w:szCs w:val="20"/>
              </w:rPr>
              <w:t>POLARIS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SPORTMAN</w:t>
            </w:r>
            <w:r>
              <w:rPr>
                <w:sz w:val="20"/>
                <w:szCs w:val="20"/>
                <w:lang w:val="ru-RU"/>
              </w:rPr>
              <w:t xml:space="preserve"> 550 </w:t>
            </w:r>
            <w:r>
              <w:rPr>
                <w:sz w:val="20"/>
                <w:szCs w:val="20"/>
              </w:rPr>
              <w:lastRenderedPageBreak/>
              <w:t>TORING, 2010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  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7ED7" w:rsidRDefault="00E05F33">
            <w:pPr>
              <w:pStyle w:val="Standard"/>
              <w:ind w:left="140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19,2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07ED7" w:rsidRDefault="00E05F33">
            <w:pPr>
              <w:pStyle w:val="Standard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0"/>
                <w:szCs w:val="20"/>
                <w:lang w:val="ru-RU"/>
              </w:rPr>
              <w:t>Снегоход</w:t>
            </w:r>
          </w:p>
          <w:p w:rsidR="00407ED7" w:rsidRDefault="00E05F33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0"/>
                <w:szCs w:val="20"/>
              </w:rPr>
              <w:t>POLARIS</w:t>
            </w:r>
            <w:r w:rsidRPr="005259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WINDER</w:t>
            </w:r>
            <w:r w:rsidRPr="005259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TRAK</w:t>
            </w:r>
            <w:r w:rsidRPr="005259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IQ</w:t>
            </w:r>
            <w:r w:rsidRPr="00525965">
              <w:rPr>
                <w:sz w:val="20"/>
                <w:szCs w:val="20"/>
              </w:rPr>
              <w:t xml:space="preserve"> 60</w:t>
            </w:r>
            <w:r>
              <w:rPr>
                <w:sz w:val="20"/>
                <w:szCs w:val="20"/>
              </w:rPr>
              <w:t>0, 2012,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Pr="00525965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Pr="00525965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Pr="00525965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Pr="00525965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Pr="00525965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73,6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</w:rPr>
            </w:pPr>
            <w:r>
              <w:rPr>
                <w:sz w:val="20"/>
                <w:szCs w:val="20"/>
                <w:lang w:val="ru-RU"/>
              </w:rPr>
              <w:t>Прицеп к легковым автомобилям, 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Белянина </w:t>
            </w:r>
          </w:p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Юлия Владиславовна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по взаимодействию с территориальными органами исполнительной власти и местного самоуправления</w:t>
            </w: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33,1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42,2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1 916 65, 28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35,2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Бутакова</w:t>
            </w:r>
          </w:p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Наталья Валерьевна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Начальник отдела экономического </w:t>
            </w:r>
            <w:r>
              <w:rPr>
                <w:sz w:val="20"/>
                <w:szCs w:val="20"/>
                <w:lang w:val="ru-RU"/>
              </w:rPr>
              <w:lastRenderedPageBreak/>
              <w:t>анализа и прогнозирования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2/7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407ED7" w:rsidRDefault="00E05F33">
            <w:pPr>
              <w:pStyle w:val="Standard"/>
              <w:jc w:val="both"/>
              <w:rPr>
                <w:rFonts w:hint="eastAsia"/>
              </w:rPr>
            </w:pPr>
            <w:r>
              <w:rPr>
                <w:sz w:val="20"/>
                <w:szCs w:val="20"/>
              </w:rPr>
              <w:lastRenderedPageBreak/>
              <w:t>TOYOTA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COROLA</w:t>
            </w:r>
            <w:r>
              <w:rPr>
                <w:sz w:val="20"/>
                <w:szCs w:val="20"/>
                <w:lang w:val="ru-RU"/>
              </w:rPr>
              <w:t>, 2013</w:t>
            </w:r>
          </w:p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892 934, 31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ru-RU"/>
              </w:rPr>
            </w:pPr>
          </w:p>
          <w:p w:rsidR="00407ED7" w:rsidRDefault="00407ED7">
            <w:pPr>
              <w:rPr>
                <w:rFonts w:hint="eastAsia"/>
                <w:lang w:val="ru-RU"/>
              </w:rPr>
            </w:pPr>
          </w:p>
          <w:p w:rsidR="00407ED7" w:rsidRDefault="00407ED7">
            <w:pPr>
              <w:rPr>
                <w:rFonts w:hint="eastAsia"/>
                <w:lang w:val="ru-RU"/>
              </w:rPr>
            </w:pPr>
          </w:p>
          <w:p w:rsidR="00407ED7" w:rsidRDefault="00407ED7">
            <w:pPr>
              <w:rPr>
                <w:rFonts w:hint="eastAsia"/>
                <w:lang w:val="ru-RU"/>
              </w:rPr>
            </w:pPr>
          </w:p>
          <w:p w:rsidR="00407ED7" w:rsidRDefault="00407ED7">
            <w:pPr>
              <w:rPr>
                <w:rFonts w:hint="eastAsia"/>
                <w:lang w:val="ru-RU"/>
              </w:rPr>
            </w:pPr>
          </w:p>
          <w:p w:rsidR="00407ED7" w:rsidRDefault="00407ED7">
            <w:pPr>
              <w:rPr>
                <w:rFonts w:hint="eastAsia"/>
                <w:lang w:val="ru-RU"/>
              </w:rPr>
            </w:pPr>
          </w:p>
          <w:p w:rsidR="00407ED7" w:rsidRDefault="00407ED7">
            <w:pPr>
              <w:rPr>
                <w:rFonts w:hint="eastAsia"/>
                <w:lang w:val="ru-RU"/>
              </w:rPr>
            </w:pPr>
          </w:p>
          <w:p w:rsidR="00407ED7" w:rsidRDefault="00407ED7">
            <w:pPr>
              <w:rPr>
                <w:rFonts w:hint="eastAsia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</w:tr>
      <w:tr w:rsidR="00407ED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2443,0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26,2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2/7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</w:rPr>
            </w:pPr>
            <w:r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407ED7" w:rsidRDefault="00E05F33">
            <w:pPr>
              <w:pStyle w:val="Standard"/>
              <w:jc w:val="both"/>
              <w:rPr>
                <w:rFonts w:hint="eastAsia"/>
              </w:rPr>
            </w:pPr>
            <w:r>
              <w:rPr>
                <w:sz w:val="20"/>
                <w:szCs w:val="20"/>
              </w:rPr>
              <w:t>ford focus 2011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jc w:val="center"/>
              <w:rPr>
                <w:rFonts w:hint="eastAsia"/>
              </w:rPr>
            </w:pPr>
            <w:r>
              <w:rPr>
                <w:sz w:val="20"/>
                <w:lang w:val="ru-RU"/>
              </w:rPr>
              <w:t>735 819, 53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b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61,0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Юроская </w:t>
            </w:r>
          </w:p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Ольга Владимировна</w:t>
            </w:r>
          </w:p>
          <w:p w:rsidR="00407ED7" w:rsidRDefault="00407ED7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a"/>
              <w:numPr>
                <w:ilvl w:val="0"/>
                <w:numId w:val="0"/>
              </w:numPr>
              <w:ind w:left="14" w:hanging="14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Начальник отдела финансирования и обеспечения деятельности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легковой автомобиль</w:t>
            </w:r>
            <w:r>
              <w:rPr>
                <w:sz w:val="20"/>
                <w:szCs w:val="20"/>
              </w:rPr>
              <w:t>Kia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RIO</w:t>
            </w:r>
            <w:r>
              <w:rPr>
                <w:sz w:val="20"/>
                <w:szCs w:val="20"/>
                <w:lang w:val="ru-RU"/>
              </w:rPr>
              <w:t xml:space="preserve"> 2012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921 619,00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407ED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407ED7">
            <w:pPr>
              <w:pStyle w:val="a"/>
              <w:numPr>
                <w:ilvl w:val="0"/>
                <w:numId w:val="0"/>
              </w:numPr>
              <w:ind w:left="14" w:hanging="14"/>
              <w:rPr>
                <w:rFonts w:hint="eastAsia"/>
                <w:sz w:val="20"/>
                <w:szCs w:val="20"/>
                <w:lang w:val="ru-RU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долевая 1/2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both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ED7" w:rsidRDefault="00E05F33">
            <w:pPr>
              <w:pStyle w:val="Standard"/>
              <w:jc w:val="center"/>
              <w:rPr>
                <w:rFonts w:hint="eastAsia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407ED7" w:rsidRDefault="00407ED7">
      <w:pPr>
        <w:pStyle w:val="Standard"/>
        <w:jc w:val="both"/>
        <w:rPr>
          <w:rFonts w:hint="eastAsia"/>
          <w:sz w:val="28"/>
          <w:szCs w:val="28"/>
          <w:lang w:val="ru-RU"/>
        </w:rPr>
      </w:pPr>
    </w:p>
    <w:sectPr w:rsidR="00407ED7">
      <w:pgSz w:w="15840" w:h="12240" w:orient="landscape"/>
      <w:pgMar w:top="1134" w:right="53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33" w:rsidRDefault="00E05F33">
      <w:pPr>
        <w:rPr>
          <w:rFonts w:hint="eastAsia"/>
        </w:rPr>
      </w:pPr>
      <w:r>
        <w:separator/>
      </w:r>
    </w:p>
  </w:endnote>
  <w:endnote w:type="continuationSeparator" w:id="0">
    <w:p w:rsidR="00E05F33" w:rsidRDefault="00E05F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33" w:rsidRDefault="00E05F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05F33" w:rsidRDefault="00E05F3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C4384"/>
    <w:multiLevelType w:val="multilevel"/>
    <w:tmpl w:val="D0E2FCB0"/>
    <w:styleLink w:val="LFO1"/>
    <w:lvl w:ilvl="0">
      <w:numFmt w:val="bullet"/>
      <w:pStyle w:val="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07ED7"/>
    <w:rsid w:val="00407ED7"/>
    <w:rsid w:val="00525965"/>
    <w:rsid w:val="00E0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FA9E6-7414-4EB2-BE9A-32277C77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">
    <w:name w:val="List Bullet"/>
    <w:basedOn w:val="a0"/>
    <w:pPr>
      <w:numPr>
        <w:numId w:val="1"/>
      </w:numPr>
    </w:pPr>
    <w:rPr>
      <w:szCs w:val="21"/>
    </w:rPr>
  </w:style>
  <w:style w:type="paragraph" w:styleId="a6">
    <w:name w:val="Balloon Text"/>
    <w:basedOn w:val="a0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1"/>
    <w:rPr>
      <w:rFonts w:ascii="Segoe UI" w:hAnsi="Segoe UI"/>
      <w:sz w:val="18"/>
      <w:szCs w:val="16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Крапчикова Антонина Вадимовна</dc:creator>
  <cp:lastModifiedBy>Home</cp:lastModifiedBy>
  <cp:revision>2</cp:revision>
  <cp:lastPrinted>2020-08-17T03:57:00Z</cp:lastPrinted>
  <dcterms:created xsi:type="dcterms:W3CDTF">2021-07-01T12:30:00Z</dcterms:created>
  <dcterms:modified xsi:type="dcterms:W3CDTF">2021-07-01T12:30:00Z</dcterms:modified>
</cp:coreProperties>
</file>