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8D3" w:rsidRPr="00563F95" w:rsidRDefault="00A528D3" w:rsidP="00EA2B97">
      <w:pPr>
        <w:spacing w:after="0" w:line="240" w:lineRule="auto"/>
        <w:jc w:val="center"/>
        <w:rPr>
          <w:rStyle w:val="Strong"/>
          <w:rFonts w:ascii="Times New Roman" w:hAnsi="Times New Roman"/>
          <w:sz w:val="20"/>
          <w:szCs w:val="20"/>
        </w:rPr>
      </w:pPr>
      <w:r w:rsidRPr="00563F95">
        <w:rPr>
          <w:rStyle w:val="Strong"/>
          <w:rFonts w:ascii="Times New Roman" w:hAnsi="Times New Roman"/>
          <w:sz w:val="20"/>
          <w:szCs w:val="20"/>
        </w:rPr>
        <w:t>Сведения</w:t>
      </w:r>
    </w:p>
    <w:p w:rsidR="00A528D3" w:rsidRPr="00563F95" w:rsidRDefault="00A528D3" w:rsidP="00EA2B97">
      <w:pPr>
        <w:spacing w:after="0" w:line="240" w:lineRule="auto"/>
        <w:jc w:val="center"/>
        <w:rPr>
          <w:rStyle w:val="Strong"/>
          <w:rFonts w:ascii="Times New Roman" w:hAnsi="Times New Roman"/>
          <w:sz w:val="20"/>
          <w:szCs w:val="20"/>
        </w:rPr>
      </w:pPr>
      <w:r w:rsidRPr="00563F95">
        <w:rPr>
          <w:rStyle w:val="Strong"/>
          <w:rFonts w:ascii="Times New Roman" w:hAnsi="Times New Roman"/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A528D3" w:rsidRDefault="00A528D3" w:rsidP="00EA2B97">
      <w:pPr>
        <w:spacing w:after="0" w:line="240" w:lineRule="auto"/>
        <w:jc w:val="center"/>
        <w:rPr>
          <w:rStyle w:val="Strong"/>
          <w:rFonts w:ascii="Times New Roman" w:hAnsi="Times New Roman"/>
          <w:sz w:val="20"/>
          <w:szCs w:val="20"/>
        </w:rPr>
      </w:pPr>
      <w:r w:rsidRPr="00563F95">
        <w:rPr>
          <w:rStyle w:val="Strong"/>
          <w:rFonts w:ascii="Times New Roman" w:hAnsi="Times New Roman"/>
          <w:sz w:val="20"/>
          <w:szCs w:val="20"/>
        </w:rPr>
        <w:t>за отчетный период с 1 января 20</w:t>
      </w:r>
      <w:r>
        <w:rPr>
          <w:rStyle w:val="Strong"/>
          <w:rFonts w:ascii="Times New Roman" w:hAnsi="Times New Roman"/>
          <w:sz w:val="20"/>
          <w:szCs w:val="20"/>
        </w:rPr>
        <w:t>20</w:t>
      </w:r>
      <w:r w:rsidRPr="00563F95">
        <w:rPr>
          <w:rStyle w:val="Strong"/>
          <w:rFonts w:ascii="Times New Roman" w:hAnsi="Times New Roman"/>
          <w:sz w:val="20"/>
          <w:szCs w:val="20"/>
        </w:rPr>
        <w:t xml:space="preserve"> года по 31 декабря 20</w:t>
      </w:r>
      <w:r>
        <w:rPr>
          <w:rStyle w:val="Strong"/>
          <w:rFonts w:ascii="Times New Roman" w:hAnsi="Times New Roman"/>
          <w:sz w:val="20"/>
          <w:szCs w:val="20"/>
        </w:rPr>
        <w:t>20</w:t>
      </w:r>
      <w:r w:rsidRPr="00563F95">
        <w:rPr>
          <w:rStyle w:val="Strong"/>
          <w:rFonts w:ascii="Times New Roman" w:hAnsi="Times New Roman"/>
          <w:sz w:val="20"/>
          <w:szCs w:val="20"/>
        </w:rPr>
        <w:t xml:space="preserve"> года</w:t>
      </w:r>
    </w:p>
    <w:tbl>
      <w:tblPr>
        <w:tblW w:w="15588" w:type="dxa"/>
        <w:tblLayout w:type="fixed"/>
        <w:tblLook w:val="00A0"/>
      </w:tblPr>
      <w:tblGrid>
        <w:gridCol w:w="468"/>
        <w:gridCol w:w="1978"/>
        <w:gridCol w:w="1080"/>
        <w:gridCol w:w="1080"/>
        <w:gridCol w:w="1620"/>
        <w:gridCol w:w="720"/>
        <w:gridCol w:w="1260"/>
        <w:gridCol w:w="1080"/>
        <w:gridCol w:w="722"/>
        <w:gridCol w:w="1080"/>
        <w:gridCol w:w="1980"/>
        <w:gridCol w:w="1260"/>
        <w:gridCol w:w="1260"/>
      </w:tblGrid>
      <w:tr w:rsidR="00A528D3" w:rsidRPr="006D301D" w:rsidTr="00A714EE">
        <w:trPr>
          <w:trHeight w:val="66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528D3" w:rsidRPr="00F621B9" w:rsidRDefault="00A528D3" w:rsidP="00116F82">
            <w:pPr>
              <w:tabs>
                <w:tab w:val="left" w:pos="84"/>
              </w:tabs>
              <w:spacing w:after="0" w:line="240" w:lineRule="auto"/>
              <w:ind w:left="-18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528D3" w:rsidRPr="00563F95" w:rsidRDefault="00A528D3" w:rsidP="00116F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Фамилия и инициалы лица, чьи сведения ра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з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мещаются</w:t>
            </w:r>
          </w:p>
          <w:p w:rsidR="00A528D3" w:rsidRPr="00563F95" w:rsidRDefault="00A528D3" w:rsidP="003D35BA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28D3" w:rsidRPr="00F621B9" w:rsidRDefault="00A528D3" w:rsidP="003D35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8D3" w:rsidRPr="00F621B9" w:rsidRDefault="00A528D3" w:rsidP="003D35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Объекты недвижимости, 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8D3" w:rsidRPr="00F621B9" w:rsidRDefault="00A528D3" w:rsidP="003D35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528D3" w:rsidRPr="00F621B9" w:rsidRDefault="00A528D3" w:rsidP="003D35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528D3" w:rsidRPr="00F621B9" w:rsidRDefault="00A528D3" w:rsidP="003D35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Декларир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ванный год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вой доход </w:t>
            </w:r>
            <w:r w:rsidRPr="00F621B9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1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28D3" w:rsidRPr="00F621B9" w:rsidRDefault="00A528D3" w:rsidP="003D35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F621B9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2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(вид приобретенн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го имущества, источники)</w:t>
            </w:r>
          </w:p>
        </w:tc>
      </w:tr>
      <w:tr w:rsidR="00A528D3" w:rsidRPr="006D301D" w:rsidTr="00A714EE">
        <w:trPr>
          <w:trHeight w:val="96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A528D3" w:rsidRPr="00F621B9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A528D3" w:rsidRPr="00F621B9" w:rsidRDefault="00A528D3" w:rsidP="003D35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528D3" w:rsidRPr="00F621B9" w:rsidRDefault="00A528D3" w:rsidP="003D35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528D3" w:rsidRPr="00F621B9" w:rsidRDefault="00A528D3" w:rsidP="003D35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528D3" w:rsidRPr="00F621B9" w:rsidRDefault="00A528D3" w:rsidP="003D35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528D3" w:rsidRPr="00F621B9" w:rsidRDefault="00A528D3" w:rsidP="003D35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пл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щадь (кв. 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528D3" w:rsidRPr="00F621B9" w:rsidRDefault="00A528D3" w:rsidP="003D35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страна расп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528D3" w:rsidRPr="00F621B9" w:rsidRDefault="00A528D3" w:rsidP="003D35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528D3" w:rsidRPr="00F621B9" w:rsidRDefault="00A528D3" w:rsidP="003D35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пл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щадь (кв. м)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A528D3" w:rsidRPr="00F621B9" w:rsidRDefault="00A528D3" w:rsidP="003D35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страна ра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A528D3" w:rsidRPr="00F621B9" w:rsidRDefault="00A528D3" w:rsidP="003D35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A528D3" w:rsidRPr="00F621B9" w:rsidRDefault="00A528D3" w:rsidP="003D35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528D3" w:rsidRPr="00F621B9" w:rsidRDefault="00A528D3" w:rsidP="003D35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A528D3" w:rsidRPr="007E71AA" w:rsidTr="001D55AD">
        <w:trPr>
          <w:trHeight w:val="642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A528D3" w:rsidRPr="007E71AA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A528D3" w:rsidRPr="007E71AA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E71AA">
              <w:rPr>
                <w:rFonts w:ascii="Times New Roman" w:hAnsi="Times New Roman"/>
                <w:sz w:val="18"/>
                <w:szCs w:val="18"/>
                <w:lang w:eastAsia="ru-RU"/>
              </w:rPr>
              <w:t>Водолагина Л. С.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528D3" w:rsidRPr="007E71AA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E71AA">
              <w:rPr>
                <w:rFonts w:ascii="Times New Roman" w:hAnsi="Times New Roman"/>
                <w:sz w:val="18"/>
                <w:szCs w:val="18"/>
                <w:lang w:eastAsia="ru-RU"/>
              </w:rPr>
              <w:t>замест</w:t>
            </w:r>
            <w:r w:rsidRPr="007E71AA">
              <w:rPr>
                <w:rFonts w:ascii="Times New Roman" w:hAnsi="Times New Roman"/>
                <w:sz w:val="18"/>
                <w:szCs w:val="18"/>
                <w:lang w:eastAsia="ru-RU"/>
              </w:rPr>
              <w:t>и</w:t>
            </w:r>
            <w:r w:rsidRPr="007E71AA">
              <w:rPr>
                <w:rFonts w:ascii="Times New Roman" w:hAnsi="Times New Roman"/>
                <w:sz w:val="18"/>
                <w:szCs w:val="18"/>
                <w:lang w:eastAsia="ru-RU"/>
              </w:rPr>
              <w:t>тель н</w:t>
            </w:r>
            <w:r w:rsidRPr="007E71AA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7E71AA">
              <w:rPr>
                <w:rFonts w:ascii="Times New Roman" w:hAnsi="Times New Roman"/>
                <w:sz w:val="18"/>
                <w:szCs w:val="18"/>
                <w:lang w:eastAsia="ru-RU"/>
              </w:rPr>
              <w:t>чальника отдела кадров и государс</w:t>
            </w:r>
            <w:r w:rsidRPr="007E71AA">
              <w:rPr>
                <w:rFonts w:ascii="Times New Roman" w:hAnsi="Times New Roman"/>
                <w:sz w:val="18"/>
                <w:szCs w:val="18"/>
                <w:lang w:eastAsia="ru-RU"/>
              </w:rPr>
              <w:t>т</w:t>
            </w:r>
            <w:r w:rsidRPr="007E71AA">
              <w:rPr>
                <w:rFonts w:ascii="Times New Roman" w:hAnsi="Times New Roman"/>
                <w:sz w:val="18"/>
                <w:szCs w:val="18"/>
                <w:lang w:eastAsia="ru-RU"/>
              </w:rPr>
              <w:t>венной службы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C06FEC" w:rsidRDefault="00A528D3" w:rsidP="004863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C06FEC" w:rsidRDefault="00A528D3" w:rsidP="004863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C06FEC" w:rsidRDefault="00A528D3" w:rsidP="004863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C06FEC" w:rsidRDefault="00A528D3" w:rsidP="004863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A528D3" w:rsidRPr="007E71AA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A528D3" w:rsidRPr="007E71AA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A528D3" w:rsidRPr="007E71AA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A528D3" w:rsidRPr="007E71AA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A528D3" w:rsidRPr="007E71AA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1 768 643,63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528D3" w:rsidRPr="007E71AA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528D3" w:rsidRPr="007E71AA" w:rsidTr="00867A02">
        <w:trPr>
          <w:trHeight w:val="357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A528D3" w:rsidRPr="007E71AA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nil"/>
            </w:tcBorders>
          </w:tcPr>
          <w:p w:rsidR="00A528D3" w:rsidRPr="007E71AA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8D3" w:rsidRPr="007E71AA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62075B" w:rsidRDefault="00A528D3" w:rsidP="004863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075B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62075B" w:rsidRDefault="00A528D3" w:rsidP="004863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долевая, 43/100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62075B" w:rsidRDefault="00A528D3" w:rsidP="004863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62075B" w:rsidRDefault="00A528D3" w:rsidP="004863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075B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</w:tcPr>
          <w:p w:rsidR="00A528D3" w:rsidRPr="007E71AA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nil"/>
            </w:tcBorders>
            <w:noWrap/>
          </w:tcPr>
          <w:p w:rsidR="00A528D3" w:rsidRPr="007E71AA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</w:tcPr>
          <w:p w:rsidR="00A528D3" w:rsidRPr="007E71AA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</w:tcPr>
          <w:p w:rsidR="00A528D3" w:rsidRPr="007E71AA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  <w:noWrap/>
          </w:tcPr>
          <w:p w:rsidR="00A528D3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8D3" w:rsidRPr="007E71AA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528D3" w:rsidRPr="007E71AA" w:rsidTr="00A76E18">
        <w:trPr>
          <w:trHeight w:val="328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A528D3" w:rsidRPr="007E71AA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nil"/>
            </w:tcBorders>
          </w:tcPr>
          <w:p w:rsidR="00A528D3" w:rsidRPr="007E71AA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8D3" w:rsidRPr="007E71AA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C06FEC" w:rsidRDefault="00A528D3" w:rsidP="004863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C06FEC" w:rsidRDefault="00A528D3" w:rsidP="004863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C06FEC" w:rsidRDefault="00A528D3" w:rsidP="004863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C06FEC" w:rsidRDefault="00A528D3" w:rsidP="004863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</w:tcPr>
          <w:p w:rsidR="00A528D3" w:rsidRPr="007E71AA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nil"/>
            </w:tcBorders>
            <w:noWrap/>
          </w:tcPr>
          <w:p w:rsidR="00A528D3" w:rsidRPr="007E71AA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</w:tcPr>
          <w:p w:rsidR="00A528D3" w:rsidRPr="007E71AA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</w:tcPr>
          <w:p w:rsidR="00A528D3" w:rsidRPr="007E71AA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  <w:noWrap/>
          </w:tcPr>
          <w:p w:rsidR="00A528D3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8D3" w:rsidRPr="007E71AA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528D3" w:rsidRPr="007E71AA" w:rsidTr="00E30E25">
        <w:trPr>
          <w:trHeight w:val="285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noWrap/>
          </w:tcPr>
          <w:p w:rsidR="00A528D3" w:rsidRPr="007E71AA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A528D3" w:rsidRPr="007E71AA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28D3" w:rsidRPr="007E71AA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C06FEC" w:rsidRDefault="00A528D3" w:rsidP="004863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C06FEC" w:rsidRDefault="00A528D3" w:rsidP="004863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C06FEC" w:rsidRDefault="00A528D3" w:rsidP="004863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C06FEC" w:rsidRDefault="00A528D3" w:rsidP="004863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</w:tcPr>
          <w:p w:rsidR="00A528D3" w:rsidRPr="007E71AA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nil"/>
            </w:tcBorders>
            <w:noWrap/>
          </w:tcPr>
          <w:p w:rsidR="00A528D3" w:rsidRPr="007E71AA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</w:tcPr>
          <w:p w:rsidR="00A528D3" w:rsidRPr="007E71AA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7E71AA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  <w:noWrap/>
          </w:tcPr>
          <w:p w:rsidR="00A528D3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8D3" w:rsidRPr="007E71AA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528D3" w:rsidRPr="00F27286" w:rsidTr="00A714EE">
        <w:trPr>
          <w:trHeight w:val="560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</w:tcPr>
          <w:p w:rsidR="00A528D3" w:rsidRPr="00C06FEC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Данилов А.А.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финанс</w:t>
            </w: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о</w:t>
            </w: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вого отд</w:t>
            </w: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е</w:t>
            </w: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ла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C06FEC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77,7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2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A528D3" w:rsidRPr="00C06FEC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A528D3" w:rsidRPr="00C06FEC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A528D3" w:rsidRPr="00C06FEC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легковой автомо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биль Honda, </w:t>
            </w: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CR-V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A528D3" w:rsidRPr="00C06FEC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1540330,89</w:t>
            </w:r>
          </w:p>
          <w:p w:rsidR="00A528D3" w:rsidRPr="00C06FEC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A528D3" w:rsidRPr="00C06FEC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en-US" w:eastAsia="ru-RU"/>
              </w:rPr>
            </w:pPr>
            <w:r w:rsidRPr="00C06FE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A528D3" w:rsidRPr="00F27286" w:rsidTr="00A714EE">
        <w:trPr>
          <w:trHeight w:val="73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8D3" w:rsidRPr="00D94AF2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C06FEC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nil"/>
            </w:tcBorders>
            <w:noWrap/>
          </w:tcPr>
          <w:p w:rsidR="00A528D3" w:rsidRPr="00C06FEC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легковой автомобиль Газ-21, Волга </w:t>
            </w:r>
          </w:p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  <w:noWrap/>
          </w:tcPr>
          <w:p w:rsidR="00A528D3" w:rsidRPr="00C06FEC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528D3" w:rsidRPr="00F27286" w:rsidTr="00A714EE">
        <w:trPr>
          <w:trHeight w:val="1459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8D3" w:rsidRPr="00D94AF2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жилое строение без права регистр</w:t>
            </w: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ции и прожив</w:t>
            </w: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ния в нем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C06FEC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C06FEC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C06FEC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528D3" w:rsidRPr="00F27286" w:rsidTr="00A714EE">
        <w:trPr>
          <w:trHeight w:val="48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8D3" w:rsidRPr="00D94AF2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28D3" w:rsidRPr="00C06FEC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C06FEC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77,7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C06FEC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C06FEC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521419,43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A528D3" w:rsidRPr="00F27286" w:rsidTr="00A714EE">
        <w:trPr>
          <w:trHeight w:val="1456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8D3" w:rsidRPr="00D94AF2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C06FEC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жилое строение без права регистр</w:t>
            </w: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ции и прожив</w:t>
            </w: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ния в нем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C06FEC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C06FEC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A528D3" w:rsidRPr="00F27286" w:rsidTr="00A714EE">
        <w:trPr>
          <w:trHeight w:val="33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8D3" w:rsidRPr="00D94AF2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528D3" w:rsidRPr="00C06FEC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</w:tcPr>
          <w:p w:rsidR="00A528D3" w:rsidRPr="00C06FEC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C06FEC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C06FEC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C06FEC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77,7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A528D3" w:rsidRPr="00C06FEC" w:rsidRDefault="00A528D3" w:rsidP="004541B6">
            <w:pPr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</w:tcPr>
          <w:p w:rsidR="00A528D3" w:rsidRPr="00C06FEC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A528D3" w:rsidRPr="00C06FEC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A528D3" w:rsidRPr="00C06FEC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A528D3" w:rsidRPr="00C06FEC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A528D3" w:rsidRPr="00C06FEC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A528D3" w:rsidRPr="00C06FEC" w:rsidRDefault="00A528D3" w:rsidP="004541B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A528D3" w:rsidRPr="00C06FEC" w:rsidRDefault="00A528D3" w:rsidP="004541B6">
            <w:pPr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A528D3" w:rsidRPr="00F27286" w:rsidTr="00A714EE">
        <w:trPr>
          <w:trHeight w:val="51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8D3" w:rsidRPr="00D94AF2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nil"/>
            </w:tcBorders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nil"/>
            </w:tcBorders>
            <w:noWrap/>
          </w:tcPr>
          <w:p w:rsidR="00A528D3" w:rsidRPr="00C06FEC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C06FEC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</w:tcPr>
          <w:p w:rsidR="00A528D3" w:rsidRPr="00C06FEC" w:rsidRDefault="00A528D3" w:rsidP="004541B6">
            <w:pPr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  <w:noWrap/>
          </w:tcPr>
          <w:p w:rsidR="00A528D3" w:rsidRPr="00C06FEC" w:rsidRDefault="00A528D3" w:rsidP="004541B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8D3" w:rsidRPr="00C06FEC" w:rsidRDefault="00A528D3" w:rsidP="004541B6">
            <w:pPr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528D3" w:rsidRPr="00F27286" w:rsidTr="00A714EE">
        <w:trPr>
          <w:trHeight w:val="1469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8D3" w:rsidRPr="00D94AF2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C06FEC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жилое строение без права регистр</w:t>
            </w: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ции и прожив</w:t>
            </w: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ния в нем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C06FEC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C06FE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C06FEC" w:rsidRDefault="00A528D3" w:rsidP="004541B6">
            <w:pPr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C06FEC" w:rsidRDefault="00A528D3" w:rsidP="004541B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528D3" w:rsidRPr="00C06FEC" w:rsidRDefault="00A528D3" w:rsidP="004541B6">
            <w:pPr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528D3" w:rsidRPr="0062075B" w:rsidTr="00A714EE">
        <w:trPr>
          <w:trHeight w:val="417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A528D3" w:rsidRPr="0062075B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075B">
              <w:rPr>
                <w:rFonts w:ascii="Times New Roman" w:hAnsi="Times New Roman"/>
                <w:sz w:val="18"/>
                <w:szCs w:val="18"/>
                <w:lang w:eastAsia="ru-RU"/>
              </w:rPr>
              <w:t>Данилова О.В.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075B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отдела МТО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075B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075B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62075B" w:rsidRDefault="00A528D3" w:rsidP="004B7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075B">
              <w:rPr>
                <w:rFonts w:ascii="Times New Roman" w:hAnsi="Times New Roman"/>
                <w:sz w:val="18"/>
                <w:szCs w:val="18"/>
                <w:lang w:eastAsia="ru-RU"/>
              </w:rPr>
              <w:t>35,3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075B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62075B" w:rsidRDefault="00A528D3" w:rsidP="00C245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075B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62075B" w:rsidRDefault="00A528D3" w:rsidP="00C245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075B">
              <w:rPr>
                <w:rFonts w:ascii="Times New Roman" w:hAnsi="Times New Roman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62075B" w:rsidRDefault="00A528D3" w:rsidP="00C245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075B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A528D3" w:rsidRPr="0062075B" w:rsidRDefault="00A528D3" w:rsidP="006207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075B">
              <w:rPr>
                <w:rFonts w:ascii="Times New Roman" w:hAnsi="Times New Roman"/>
                <w:sz w:val="18"/>
                <w:szCs w:val="18"/>
                <w:lang w:eastAsia="ru-RU"/>
              </w:rPr>
              <w:t> легковой автомобиль</w:t>
            </w:r>
          </w:p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Рено Сандеро</w:t>
            </w:r>
          </w:p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075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A528D3" w:rsidRPr="0062075B" w:rsidRDefault="00A528D3" w:rsidP="004B7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1 004 124,99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075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075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528D3" w:rsidRPr="0062075B" w:rsidTr="00A714EE">
        <w:trPr>
          <w:trHeight w:val="437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A528D3" w:rsidRPr="0062075B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075B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075B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</w:tcPr>
          <w:p w:rsidR="00A528D3" w:rsidRPr="0062075B" w:rsidRDefault="00A528D3" w:rsidP="004B7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075B">
              <w:rPr>
                <w:rFonts w:ascii="Times New Roman" w:hAnsi="Times New Roman"/>
                <w:sz w:val="18"/>
                <w:szCs w:val="18"/>
                <w:lang w:eastAsia="ru-RU"/>
              </w:rPr>
              <w:t>71,8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075B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62075B" w:rsidRDefault="00A528D3" w:rsidP="00C24548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075B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62075B" w:rsidRDefault="00A528D3" w:rsidP="00C245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075B">
              <w:rPr>
                <w:rFonts w:ascii="Times New Roman" w:hAnsi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62075B" w:rsidRDefault="00A528D3" w:rsidP="00C245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075B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</w:tcPr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  <w:noWrap/>
          </w:tcPr>
          <w:p w:rsidR="00A528D3" w:rsidRPr="0062075B" w:rsidRDefault="00A528D3" w:rsidP="004B7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528D3" w:rsidRPr="0062075B" w:rsidTr="0062075B">
        <w:trPr>
          <w:trHeight w:val="289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A528D3" w:rsidRPr="0062075B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</w:tcPr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nil"/>
            </w:tcBorders>
          </w:tcPr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nil"/>
            </w:tcBorders>
            <w:noWrap/>
          </w:tcPr>
          <w:p w:rsidR="00A528D3" w:rsidRPr="0062075B" w:rsidRDefault="00A528D3" w:rsidP="004B7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</w:tcPr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528D3" w:rsidRPr="0062075B" w:rsidRDefault="00A528D3" w:rsidP="00C24548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075B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:rsidR="00A528D3" w:rsidRPr="0062075B" w:rsidRDefault="00A528D3" w:rsidP="00C245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075B">
              <w:rPr>
                <w:rFonts w:ascii="Times New Roman" w:hAnsi="Times New Roman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528D3" w:rsidRPr="0062075B" w:rsidRDefault="00A528D3" w:rsidP="00C245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075B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</w:tcPr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  <w:noWrap/>
          </w:tcPr>
          <w:p w:rsidR="00A528D3" w:rsidRPr="0062075B" w:rsidRDefault="00A528D3" w:rsidP="004B7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528D3" w:rsidRPr="0062075B" w:rsidTr="00134EA0">
        <w:trPr>
          <w:trHeight w:val="447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A528D3" w:rsidRPr="0062075B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075B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075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075B">
              <w:rPr>
                <w:rFonts w:ascii="Times New Roman" w:hAnsi="Times New Roman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075B">
              <w:rPr>
                <w:rFonts w:ascii="Times New Roman" w:hAnsi="Times New Roman"/>
                <w:sz w:val="18"/>
                <w:szCs w:val="18"/>
                <w:lang w:eastAsia="ru-RU"/>
              </w:rPr>
              <w:t>  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075B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075B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62075B" w:rsidRDefault="00A528D3" w:rsidP="004B7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075B">
              <w:rPr>
                <w:rFonts w:ascii="Times New Roman" w:hAnsi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075B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62075B" w:rsidRDefault="00A528D3" w:rsidP="004B726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075B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  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62075B" w:rsidRDefault="00A528D3" w:rsidP="004B726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075B">
              <w:rPr>
                <w:rFonts w:ascii="Times New Roman" w:hAnsi="Times New Roman"/>
                <w:sz w:val="18"/>
                <w:szCs w:val="18"/>
                <w:lang w:eastAsia="ru-RU"/>
              </w:rPr>
              <w:t>71,8  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62075B" w:rsidRDefault="00A528D3" w:rsidP="004B726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075B">
              <w:rPr>
                <w:rFonts w:ascii="Times New Roman" w:hAnsi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</w:tcPr>
          <w:p w:rsidR="00A528D3" w:rsidRPr="0062075B" w:rsidRDefault="00A528D3" w:rsidP="004B7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2 288 000,00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075B">
              <w:rPr>
                <w:rFonts w:ascii="Times New Roman" w:hAnsi="Times New Roman"/>
                <w:sz w:val="18"/>
                <w:szCs w:val="18"/>
                <w:lang w:eastAsia="ru-RU"/>
              </w:rPr>
              <w:t>  </w:t>
            </w:r>
          </w:p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075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528D3" w:rsidRPr="0062075B" w:rsidTr="006B63F7">
        <w:trPr>
          <w:trHeight w:val="480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A528D3" w:rsidRPr="0062075B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075B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075B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62075B" w:rsidRDefault="00A528D3" w:rsidP="004B7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075B">
              <w:rPr>
                <w:rFonts w:ascii="Times New Roman" w:hAnsi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075B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528D3" w:rsidRPr="0062075B" w:rsidRDefault="00A528D3" w:rsidP="004B726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075B">
              <w:rPr>
                <w:rFonts w:ascii="Times New Roman" w:hAnsi="Times New Roman"/>
                <w:sz w:val="18"/>
                <w:szCs w:val="18"/>
                <w:lang w:eastAsia="ru-RU"/>
              </w:rPr>
              <w:t>  квартира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:rsidR="00A528D3" w:rsidRPr="0062075B" w:rsidRDefault="00A528D3" w:rsidP="00C064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075B">
              <w:rPr>
                <w:rFonts w:ascii="Times New Roman" w:hAnsi="Times New Roman"/>
                <w:sz w:val="18"/>
                <w:szCs w:val="18"/>
                <w:lang w:eastAsia="ru-RU"/>
              </w:rPr>
              <w:t>35,3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528D3" w:rsidRPr="0062075B" w:rsidRDefault="00A528D3" w:rsidP="00C064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075B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</w:tcPr>
          <w:p w:rsidR="00A528D3" w:rsidRPr="0062075B" w:rsidRDefault="00A528D3" w:rsidP="004B726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  <w:noWrap/>
          </w:tcPr>
          <w:p w:rsidR="00A528D3" w:rsidRPr="0062075B" w:rsidRDefault="00A528D3" w:rsidP="004B7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528D3" w:rsidRPr="0062075B" w:rsidTr="007E71AA">
        <w:trPr>
          <w:trHeight w:val="480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A528D3" w:rsidRPr="0062075B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075B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075B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62075B" w:rsidRDefault="00A528D3" w:rsidP="004B7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075B">
              <w:rPr>
                <w:rFonts w:ascii="Times New Roman" w:hAnsi="Times New Roman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075B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</w:tcPr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nil"/>
            </w:tcBorders>
            <w:noWrap/>
          </w:tcPr>
          <w:p w:rsidR="00A528D3" w:rsidRPr="0062075B" w:rsidRDefault="00A528D3" w:rsidP="004B7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</w:tcPr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</w:tcPr>
          <w:p w:rsidR="00A528D3" w:rsidRPr="0062075B" w:rsidRDefault="00A528D3" w:rsidP="004B726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  <w:noWrap/>
          </w:tcPr>
          <w:p w:rsidR="00A528D3" w:rsidRPr="0062075B" w:rsidRDefault="00A528D3" w:rsidP="004B7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528D3" w:rsidRPr="0062075B" w:rsidTr="00A714EE">
        <w:trPr>
          <w:trHeight w:val="480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A528D3" w:rsidRPr="0062075B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075B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075B">
              <w:rPr>
                <w:rFonts w:ascii="Times New Roman" w:hAnsi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62075B" w:rsidRDefault="00A528D3" w:rsidP="004B7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075B">
              <w:rPr>
                <w:rFonts w:ascii="Times New Roman" w:hAnsi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075B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</w:tcPr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nil"/>
            </w:tcBorders>
            <w:noWrap/>
          </w:tcPr>
          <w:p w:rsidR="00A528D3" w:rsidRPr="0062075B" w:rsidRDefault="00A528D3" w:rsidP="004B7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</w:tcPr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</w:tcPr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  <w:noWrap/>
          </w:tcPr>
          <w:p w:rsidR="00A528D3" w:rsidRPr="0062075B" w:rsidRDefault="00A528D3" w:rsidP="004B7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528D3" w:rsidRPr="0062075B" w:rsidTr="0062075B">
        <w:trPr>
          <w:trHeight w:val="247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A528D3" w:rsidRPr="0062075B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nil"/>
            </w:tcBorders>
          </w:tcPr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075B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nil"/>
            </w:tcBorders>
          </w:tcPr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075B">
              <w:rPr>
                <w:rFonts w:ascii="Times New Roman" w:hAnsi="Times New Roman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right w:val="nil"/>
            </w:tcBorders>
            <w:noWrap/>
          </w:tcPr>
          <w:p w:rsidR="00A528D3" w:rsidRPr="0062075B" w:rsidRDefault="00A528D3" w:rsidP="004B7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075B">
              <w:rPr>
                <w:rFonts w:ascii="Times New Roman" w:hAnsi="Times New Roman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nil"/>
            </w:tcBorders>
          </w:tcPr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075B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</w:tcPr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nil"/>
            </w:tcBorders>
            <w:noWrap/>
          </w:tcPr>
          <w:p w:rsidR="00A528D3" w:rsidRPr="0062075B" w:rsidRDefault="00A528D3" w:rsidP="004B7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</w:tcPr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</w:tcPr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  <w:noWrap/>
          </w:tcPr>
          <w:p w:rsidR="00A528D3" w:rsidRPr="0062075B" w:rsidRDefault="00A528D3" w:rsidP="004B72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8D3" w:rsidRPr="0062075B" w:rsidRDefault="00A528D3" w:rsidP="004B72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528D3" w:rsidRPr="00F60032" w:rsidTr="00A714EE">
        <w:trPr>
          <w:trHeight w:val="310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A528D3" w:rsidRPr="00F60032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Карпова Е.В.</w:t>
            </w:r>
          </w:p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528D3" w:rsidRPr="00F60032" w:rsidRDefault="00A528D3" w:rsidP="00A714E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ведущий специ</w:t>
            </w: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лист ф</w:t>
            </w: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и</w:t>
            </w: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нансового отдела  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A528D3" w:rsidRPr="00F60032" w:rsidRDefault="00A528D3" w:rsidP="001648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A528D3" w:rsidRPr="00F60032" w:rsidRDefault="00A528D3" w:rsidP="001648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A528D3" w:rsidRPr="00F60032" w:rsidRDefault="00A528D3" w:rsidP="001648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F60032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A528D3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A528D3" w:rsidRPr="00847EF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Хундай 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Greta</w:t>
            </w:r>
          </w:p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A528D3" w:rsidRPr="00F60032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1 179 066,10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528D3" w:rsidRPr="00F60032" w:rsidTr="00A714EE">
        <w:trPr>
          <w:trHeight w:val="340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A528D3" w:rsidRPr="00F60032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8D3" w:rsidRPr="00F60032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noWrap/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nil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nil"/>
            </w:tcBorders>
            <w:noWrap/>
          </w:tcPr>
          <w:p w:rsidR="00A528D3" w:rsidRPr="00F60032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F60032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  <w:noWrap/>
          </w:tcPr>
          <w:p w:rsidR="00A528D3" w:rsidRPr="00F60032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528D3" w:rsidRPr="00F60032" w:rsidTr="00A714EE">
        <w:trPr>
          <w:trHeight w:val="183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A528D3" w:rsidRPr="00F60032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528D3" w:rsidRPr="00F60032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F60032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F60032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F60032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528D3" w:rsidRPr="00F60032" w:rsidTr="00A714EE">
        <w:trPr>
          <w:trHeight w:val="660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A528D3" w:rsidRPr="00F60032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F60032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F60032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F60032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:rsidR="00A528D3" w:rsidRPr="00F60032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F60032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F60032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:rsidR="00A528D3" w:rsidRPr="00F60032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158 163,09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528D3" w:rsidRPr="00F60032" w:rsidTr="00A714EE">
        <w:trPr>
          <w:trHeight w:val="525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A528D3" w:rsidRPr="00F60032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8D3" w:rsidRPr="00F60032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F60032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nil"/>
            </w:tcBorders>
            <w:noWrap/>
          </w:tcPr>
          <w:p w:rsidR="00A528D3" w:rsidRPr="00F60032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  <w:noWrap/>
          </w:tcPr>
          <w:p w:rsidR="00A528D3" w:rsidRPr="00F60032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528D3" w:rsidRPr="00F60032" w:rsidTr="00A714EE">
        <w:trPr>
          <w:trHeight w:val="540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A528D3" w:rsidRPr="00F60032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528D3" w:rsidRPr="00F60032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F60032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F60032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F60032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528D3" w:rsidRPr="00F60032" w:rsidTr="00A714EE">
        <w:trPr>
          <w:trHeight w:val="480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A528D3" w:rsidRPr="00F60032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8D3" w:rsidRPr="00F60032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F60032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F60032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</w:tcPr>
          <w:p w:rsidR="00A528D3" w:rsidRPr="00F60032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F60032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F60032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F60032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</w:tcPr>
          <w:p w:rsidR="00A528D3" w:rsidRPr="00F60032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F60032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F60032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528D3" w:rsidRPr="00F60032" w:rsidTr="00A714EE">
        <w:trPr>
          <w:trHeight w:val="445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A528D3" w:rsidRPr="00F60032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8D3" w:rsidRPr="00F60032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noWrap/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nil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nil"/>
            </w:tcBorders>
            <w:noWrap/>
          </w:tcPr>
          <w:p w:rsidR="00A528D3" w:rsidRPr="00F60032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F60032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  <w:noWrap/>
          </w:tcPr>
          <w:p w:rsidR="00A528D3" w:rsidRPr="00F60032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528D3" w:rsidRPr="00F60032" w:rsidTr="00A714EE">
        <w:trPr>
          <w:trHeight w:val="375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F60032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528D3" w:rsidRPr="00F60032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F60032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F60032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60032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F60032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3" w:rsidRPr="00F60032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528D3" w:rsidRPr="00501F2C" w:rsidTr="00A714EE">
        <w:trPr>
          <w:trHeight w:val="1064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A528D3" w:rsidRPr="00501F2C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3" w:rsidRPr="00501F2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1F2C">
              <w:rPr>
                <w:rFonts w:ascii="Times New Roman" w:hAnsi="Times New Roman"/>
                <w:sz w:val="18"/>
                <w:szCs w:val="18"/>
                <w:lang w:eastAsia="ru-RU"/>
              </w:rPr>
              <w:t>Козачок О. А.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3" w:rsidRPr="00501F2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1F2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начальник отдела анализа и обобщения судебной практики 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501F2C" w:rsidRDefault="00A528D3" w:rsidP="00C064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1F2C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501F2C" w:rsidRDefault="00A528D3" w:rsidP="00C064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1F2C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501F2C" w:rsidRDefault="00A528D3" w:rsidP="00C064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1F2C">
              <w:rPr>
                <w:rFonts w:ascii="Times New Roman" w:hAnsi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501F2C" w:rsidRDefault="00A528D3" w:rsidP="00C064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1F2C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501F2C" w:rsidRDefault="00A528D3" w:rsidP="00C064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501F2C" w:rsidRDefault="00A528D3" w:rsidP="00C064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501F2C" w:rsidRDefault="00A528D3" w:rsidP="00C064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501F2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1F2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501F2C" w:rsidRDefault="00A528D3" w:rsidP="001065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998 564,92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3" w:rsidRPr="00501F2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1F2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528D3" w:rsidRPr="00501F2C" w:rsidTr="00A714EE">
        <w:trPr>
          <w:trHeight w:val="418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A528D3" w:rsidRPr="00501F2C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A528D3" w:rsidRPr="00501F2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1F2C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28D3" w:rsidRPr="00501F2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501F2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501F2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501F2C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501F2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501F2C" w:rsidRDefault="00A528D3" w:rsidP="00FD2D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1F2C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501F2C" w:rsidRDefault="00A528D3" w:rsidP="00FD2D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1F2C">
              <w:rPr>
                <w:rFonts w:ascii="Times New Roman" w:hAnsi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501F2C" w:rsidRDefault="00A528D3" w:rsidP="00FD2D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1F2C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501F2C" w:rsidRDefault="00A528D3" w:rsidP="00555B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1F2C">
              <w:rPr>
                <w:rFonts w:ascii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528D3" w:rsidRPr="00501F2C" w:rsidRDefault="00A528D3" w:rsidP="00555B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1F2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Тойота Лексус </w:t>
            </w:r>
            <w:r w:rsidRPr="00501F2C">
              <w:rPr>
                <w:rFonts w:ascii="Times New Roman" w:hAnsi="Times New Roman"/>
                <w:sz w:val="18"/>
                <w:szCs w:val="18"/>
                <w:lang w:val="en-US" w:eastAsia="ru-RU"/>
              </w:rPr>
              <w:t>IS</w:t>
            </w: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501F2C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2 175 958,87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3" w:rsidRPr="00501F2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528D3" w:rsidRPr="00501F2C" w:rsidTr="00A714EE">
        <w:trPr>
          <w:trHeight w:val="418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A528D3" w:rsidRPr="00501F2C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A528D3" w:rsidRPr="00501F2C" w:rsidRDefault="00A528D3" w:rsidP="00555B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1F2C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A528D3" w:rsidRPr="00501F2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28D3" w:rsidRPr="00501F2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501F2C" w:rsidRDefault="00A528D3" w:rsidP="00C064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1F2C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501F2C" w:rsidRDefault="00A528D3" w:rsidP="00C064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1F2C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501F2C" w:rsidRDefault="00A528D3" w:rsidP="00C064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1F2C">
              <w:rPr>
                <w:rFonts w:ascii="Times New Roman" w:hAnsi="Times New Roman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501F2C" w:rsidRDefault="00A528D3" w:rsidP="00C064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1F2C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501F2C" w:rsidRDefault="00A528D3" w:rsidP="00C064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1F2C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501F2C" w:rsidRDefault="00A528D3" w:rsidP="00C064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1F2C">
              <w:rPr>
                <w:rFonts w:ascii="Times New Roman" w:hAnsi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501F2C" w:rsidRDefault="00A528D3" w:rsidP="00C064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1F2C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501F2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501F2C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3" w:rsidRPr="00501F2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528D3" w:rsidRPr="00501F2C" w:rsidTr="00A714EE">
        <w:trPr>
          <w:trHeight w:val="418"/>
        </w:trPr>
        <w:tc>
          <w:tcPr>
            <w:tcW w:w="468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A528D3" w:rsidRPr="00501F2C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501F2C" w:rsidRDefault="00A528D3" w:rsidP="00C064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1F2C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A528D3" w:rsidRPr="00501F2C" w:rsidRDefault="00A528D3" w:rsidP="00C064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8D3" w:rsidRPr="00501F2C" w:rsidRDefault="00A528D3" w:rsidP="00C064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501F2C" w:rsidRDefault="00A528D3" w:rsidP="00C064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501F2C" w:rsidRDefault="00A528D3" w:rsidP="00C064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A528D3" w:rsidRPr="00501F2C" w:rsidRDefault="00A528D3" w:rsidP="00C064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501F2C" w:rsidRDefault="00A528D3" w:rsidP="00C064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501F2C" w:rsidRDefault="00A528D3" w:rsidP="00C064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1F2C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A528D3" w:rsidRPr="00501F2C" w:rsidRDefault="00A528D3" w:rsidP="00C064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1F2C">
              <w:rPr>
                <w:rFonts w:ascii="Times New Roman" w:hAnsi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501F2C" w:rsidRDefault="00A528D3" w:rsidP="00C064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1F2C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501F2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A528D3" w:rsidRPr="00501F2C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8D3" w:rsidRPr="00501F2C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528D3" w:rsidRPr="00986FAB" w:rsidTr="00A714EE">
        <w:trPr>
          <w:trHeight w:val="1646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A528D3" w:rsidRPr="00986FAB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A528D3" w:rsidRPr="00986FAB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Кокорева И. В.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28D3" w:rsidRPr="00986FAB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отдела делопр</w:t>
            </w: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о</w:t>
            </w: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изводства и обесп</w:t>
            </w: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е</w:t>
            </w: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чения с</w:t>
            </w: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у</w:t>
            </w: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допрои</w:t>
            </w: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з</w:t>
            </w: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водства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986FAB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986FAB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986FAB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986FAB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986FAB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986FAB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986FAB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986FAB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986FAB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A528D3" w:rsidRPr="00986FAB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986FAB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44,4</w:t>
            </w:r>
          </w:p>
          <w:p w:rsidR="00A528D3" w:rsidRPr="00986FAB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986FAB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528D3" w:rsidRPr="00986FAB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986FAB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986FAB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986FAB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2 787 439,14</w:t>
            </w: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3" w:rsidRPr="00986FAB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986FAB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528D3" w:rsidRPr="00986FAB" w:rsidTr="00A714EE">
        <w:trPr>
          <w:trHeight w:val="317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A528D3" w:rsidRPr="00986FAB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528D3" w:rsidRPr="00986FAB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A528D3" w:rsidRPr="00986FAB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528D3" w:rsidRPr="00986FAB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986FAB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528D3" w:rsidRPr="00986FAB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986FAB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528D3" w:rsidRPr="00986FAB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986FAB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:rsidR="00A528D3" w:rsidRPr="00986FAB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986FAB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528D3" w:rsidRPr="00986FAB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986FAB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986FAB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986FAB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986FAB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528D3" w:rsidRPr="00986FAB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986FAB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:rsidR="00A528D3" w:rsidRPr="00986FAB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986FAB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8D3" w:rsidRPr="00986FAB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986FAB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528D3" w:rsidRPr="00986FAB" w:rsidTr="00A714EE">
        <w:trPr>
          <w:trHeight w:val="380"/>
        </w:trPr>
        <w:tc>
          <w:tcPr>
            <w:tcW w:w="468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A528D3" w:rsidRPr="00986FAB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8D3" w:rsidRPr="00986FAB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8D3" w:rsidRPr="00986FAB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A528D3" w:rsidRPr="00986FAB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986FAB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A528D3" w:rsidRPr="00986FAB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986FAB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A528D3" w:rsidRPr="00986FAB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A528D3" w:rsidRPr="00986FAB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986FAB" w:rsidRDefault="00A528D3" w:rsidP="004541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986FAB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A528D3" w:rsidRPr="00986FAB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8D3" w:rsidRPr="00986FAB" w:rsidRDefault="00A528D3" w:rsidP="004541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528D3" w:rsidRPr="005C7656" w:rsidTr="00A714EE">
        <w:trPr>
          <w:trHeight w:val="597"/>
        </w:trPr>
        <w:tc>
          <w:tcPr>
            <w:tcW w:w="4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A528D3" w:rsidRPr="005C7656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8D3" w:rsidRPr="005C7656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C7656">
              <w:rPr>
                <w:rFonts w:ascii="Times New Roman" w:hAnsi="Times New Roman"/>
                <w:sz w:val="18"/>
                <w:szCs w:val="18"/>
                <w:lang w:eastAsia="ru-RU"/>
              </w:rPr>
              <w:t>Логвин М. В.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8D3" w:rsidRPr="005C7656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специ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лист 1 разряда отдела МТО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A528D3" w:rsidRPr="005C7656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C7656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5C7656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долевая, ¼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A528D3" w:rsidRPr="005C7656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71,8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5C7656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C7656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5C7656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A528D3" w:rsidRPr="005C7656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5C7656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8D3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528D3" w:rsidRPr="005C7656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Ford Focus</w:t>
            </w:r>
          </w:p>
        </w:tc>
        <w:tc>
          <w:tcPr>
            <w:tcW w:w="126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</w:tcPr>
          <w:p w:rsidR="00A528D3" w:rsidRPr="005C7656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413 652,92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8D3" w:rsidRPr="005C7656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528D3" w:rsidRPr="004B6A4C" w:rsidTr="00A714EE">
        <w:trPr>
          <w:trHeight w:val="803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A528D3" w:rsidRPr="004B6A4C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528D3" w:rsidRPr="004B6A4C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A4C">
              <w:rPr>
                <w:rFonts w:ascii="Times New Roman" w:hAnsi="Times New Roman"/>
                <w:sz w:val="18"/>
                <w:szCs w:val="18"/>
                <w:lang w:eastAsia="ru-RU"/>
              </w:rPr>
              <w:t>Олипер И.В.</w:t>
            </w:r>
          </w:p>
          <w:p w:rsidR="00A528D3" w:rsidRPr="004B6A4C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A4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528D3" w:rsidRPr="004B6A4C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A4C">
              <w:rPr>
                <w:rFonts w:ascii="Times New Roman" w:hAnsi="Times New Roman"/>
                <w:sz w:val="18"/>
                <w:szCs w:val="18"/>
                <w:lang w:eastAsia="ru-RU"/>
              </w:rPr>
              <w:t>руковод</w:t>
            </w:r>
            <w:r w:rsidRPr="004B6A4C">
              <w:rPr>
                <w:rFonts w:ascii="Times New Roman" w:hAnsi="Times New Roman"/>
                <w:sz w:val="18"/>
                <w:szCs w:val="18"/>
                <w:lang w:eastAsia="ru-RU"/>
              </w:rPr>
              <w:t>и</w:t>
            </w:r>
            <w:r w:rsidRPr="004B6A4C">
              <w:rPr>
                <w:rFonts w:ascii="Times New Roman" w:hAnsi="Times New Roman"/>
                <w:sz w:val="18"/>
                <w:szCs w:val="18"/>
                <w:lang w:eastAsia="ru-RU"/>
              </w:rPr>
              <w:t>тель се</w:t>
            </w:r>
            <w:r w:rsidRPr="004B6A4C">
              <w:rPr>
                <w:rFonts w:ascii="Times New Roman" w:hAnsi="Times New Roman"/>
                <w:sz w:val="18"/>
                <w:szCs w:val="18"/>
                <w:lang w:eastAsia="ru-RU"/>
              </w:rPr>
              <w:t>к</w:t>
            </w:r>
            <w:r w:rsidRPr="004B6A4C">
              <w:rPr>
                <w:rFonts w:ascii="Times New Roman" w:hAnsi="Times New Roman"/>
                <w:sz w:val="18"/>
                <w:szCs w:val="18"/>
                <w:lang w:eastAsia="ru-RU"/>
              </w:rPr>
              <w:t>ретариата председ</w:t>
            </w:r>
            <w:r w:rsidRPr="004B6A4C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4B6A4C">
              <w:rPr>
                <w:rFonts w:ascii="Times New Roman" w:hAnsi="Times New Roman"/>
                <w:sz w:val="18"/>
                <w:szCs w:val="18"/>
                <w:lang w:eastAsia="ru-RU"/>
              </w:rPr>
              <w:t>теля суда</w:t>
            </w:r>
          </w:p>
          <w:p w:rsidR="00A528D3" w:rsidRPr="004B6A4C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A4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4B6A4C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A4C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4B6A4C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A4C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4B6A4C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A4C">
              <w:rPr>
                <w:rFonts w:ascii="Times New Roman" w:hAnsi="Times New Roman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4B6A4C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A4C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A528D3" w:rsidRPr="004B6A4C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A4C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A528D3" w:rsidRPr="004B6A4C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A4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2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A528D3" w:rsidRPr="004B6A4C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4B6A4C">
              <w:rPr>
                <w:rFonts w:ascii="Times New Roman" w:hAnsi="Times New Roman"/>
                <w:sz w:val="18"/>
                <w:szCs w:val="18"/>
                <w:lang w:val="en-US" w:eastAsia="ru-RU"/>
              </w:rPr>
              <w:t>45.6</w:t>
            </w:r>
          </w:p>
          <w:p w:rsidR="00A528D3" w:rsidRPr="004B6A4C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4B6A4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A528D3" w:rsidRPr="004B6A4C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A4C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528D3" w:rsidRPr="004B6A4C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A4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4B6A4C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A4C">
              <w:rPr>
                <w:rFonts w:ascii="Times New Roman" w:hAnsi="Times New Roman"/>
                <w:sz w:val="18"/>
                <w:szCs w:val="18"/>
                <w:lang w:eastAsia="ru-RU"/>
              </w:rPr>
              <w:t>легковой автомобиль Равон Джентра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A528D3" w:rsidRPr="004B6A4C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A4C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 w:rsidRPr="004B6A4C">
              <w:rPr>
                <w:rFonts w:ascii="Times New Roman" w:hAnsi="Times New Roman"/>
                <w:sz w:val="18"/>
                <w:szCs w:val="18"/>
                <w:lang w:val="en-US" w:eastAsia="ru-RU"/>
              </w:rPr>
              <w:t> </w:t>
            </w:r>
            <w:r w:rsidRPr="004B6A4C">
              <w:rPr>
                <w:rFonts w:ascii="Times New Roman" w:hAnsi="Times New Roman"/>
                <w:sz w:val="18"/>
                <w:szCs w:val="18"/>
                <w:lang w:eastAsia="ru-RU"/>
              </w:rPr>
              <w:t>110</w:t>
            </w:r>
            <w:r w:rsidRPr="004B6A4C">
              <w:rPr>
                <w:rFonts w:ascii="Times New Roman" w:hAnsi="Times New Roman"/>
                <w:sz w:val="18"/>
                <w:szCs w:val="18"/>
                <w:lang w:val="en-US" w:eastAsia="ru-RU"/>
              </w:rPr>
              <w:t> </w:t>
            </w:r>
            <w:r w:rsidRPr="004B6A4C">
              <w:rPr>
                <w:rFonts w:ascii="Times New Roman" w:hAnsi="Times New Roman"/>
                <w:sz w:val="18"/>
                <w:szCs w:val="18"/>
                <w:lang w:eastAsia="ru-RU"/>
              </w:rPr>
              <w:t>033,</w:t>
            </w:r>
            <w:r w:rsidRPr="004B6A4C">
              <w:rPr>
                <w:rFonts w:ascii="Times New Roman" w:hAnsi="Times New Roman"/>
                <w:sz w:val="18"/>
                <w:szCs w:val="18"/>
                <w:lang w:val="en-US" w:eastAsia="ru-RU"/>
              </w:rPr>
              <w:t>55</w:t>
            </w:r>
            <w:r w:rsidRPr="004B6A4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528D3" w:rsidRPr="004B6A4C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A4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4B6A4C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A4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528D3" w:rsidRPr="004B6A4C" w:rsidTr="00A714EE">
        <w:trPr>
          <w:trHeight w:val="765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A528D3" w:rsidRPr="004B6A4C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528D3" w:rsidRPr="004B6A4C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528D3" w:rsidRPr="004B6A4C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4B6A4C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A4C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по ГСК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4B6A4C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A4C">
              <w:rPr>
                <w:rFonts w:ascii="Times New Roman" w:hAnsi="Times New Roman"/>
                <w:sz w:val="18"/>
                <w:szCs w:val="18"/>
                <w:lang w:eastAsia="ru-RU"/>
              </w:rPr>
              <w:t>долевая 696/100000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4B6A4C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B6A4C">
              <w:rPr>
                <w:rFonts w:ascii="Times New Roman" w:hAnsi="Times New Roman"/>
                <w:sz w:val="16"/>
                <w:szCs w:val="16"/>
                <w:lang w:eastAsia="ru-RU"/>
              </w:rPr>
              <w:t>1435,4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4B6A4C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A4C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4B6A4C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4B6A4C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4B6A4C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3" w:rsidRPr="004B6A4C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A4C">
              <w:rPr>
                <w:rFonts w:ascii="Times New Roman" w:hAnsi="Times New Roman"/>
                <w:sz w:val="18"/>
                <w:szCs w:val="18"/>
                <w:lang w:eastAsia="ru-RU"/>
              </w:rPr>
              <w:t>легковой автомобиль КИА Рио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4B6A4C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3" w:rsidRPr="004B6A4C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528D3" w:rsidRPr="004B6A4C" w:rsidTr="00A714EE">
        <w:trPr>
          <w:trHeight w:val="480"/>
        </w:trPr>
        <w:tc>
          <w:tcPr>
            <w:tcW w:w="468" w:type="dxa"/>
            <w:vMerge/>
            <w:tcBorders>
              <w:left w:val="single" w:sz="4" w:space="0" w:color="auto"/>
              <w:bottom w:val="nil"/>
              <w:right w:val="nil"/>
            </w:tcBorders>
            <w:noWrap/>
          </w:tcPr>
          <w:p w:rsidR="00A528D3" w:rsidRPr="004B6A4C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28D3" w:rsidRPr="004B6A4C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A4C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28D3" w:rsidRPr="004B6A4C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A4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4B6A4C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A4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4B6A4C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A4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4B6A4C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A4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4B6A4C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A4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4B6A4C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A4C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4B6A4C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4B6A4C">
              <w:rPr>
                <w:rFonts w:ascii="Times New Roman" w:hAnsi="Times New Roman"/>
                <w:sz w:val="18"/>
                <w:szCs w:val="18"/>
                <w:lang w:val="en-US" w:eastAsia="ru-RU"/>
              </w:rPr>
              <w:t>45.6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4B6A4C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A4C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4B6A4C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A4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4B6A4C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A4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3" w:rsidRPr="004B6A4C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6A4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528D3" w:rsidRPr="00F27286" w:rsidTr="00A714EE">
        <w:trPr>
          <w:trHeight w:val="960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A528D3" w:rsidRPr="00D94AF2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28D3" w:rsidRPr="00D12171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2171">
              <w:rPr>
                <w:rFonts w:ascii="Times New Roman" w:hAnsi="Times New Roman"/>
                <w:sz w:val="18"/>
                <w:szCs w:val="18"/>
                <w:lang w:eastAsia="ru-RU"/>
              </w:rPr>
              <w:t>Петрина М.А.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28D3" w:rsidRPr="00D12171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2171">
              <w:rPr>
                <w:rFonts w:ascii="Times New Roman" w:hAnsi="Times New Roman"/>
                <w:sz w:val="18"/>
                <w:szCs w:val="18"/>
                <w:lang w:eastAsia="ru-RU"/>
              </w:rPr>
              <w:t>ведущий специ</w:t>
            </w:r>
            <w:r w:rsidRPr="00D12171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D12171">
              <w:rPr>
                <w:rFonts w:ascii="Times New Roman" w:hAnsi="Times New Roman"/>
                <w:sz w:val="18"/>
                <w:szCs w:val="18"/>
                <w:lang w:eastAsia="ru-RU"/>
              </w:rPr>
              <w:t>лист ф</w:t>
            </w:r>
            <w:r w:rsidRPr="00D12171">
              <w:rPr>
                <w:rFonts w:ascii="Times New Roman" w:hAnsi="Times New Roman"/>
                <w:sz w:val="18"/>
                <w:szCs w:val="18"/>
                <w:lang w:eastAsia="ru-RU"/>
              </w:rPr>
              <w:t>и</w:t>
            </w:r>
            <w:r w:rsidRPr="00D12171">
              <w:rPr>
                <w:rFonts w:ascii="Times New Roman" w:hAnsi="Times New Roman"/>
                <w:sz w:val="18"/>
                <w:szCs w:val="18"/>
                <w:lang w:eastAsia="ru-RU"/>
              </w:rPr>
              <w:t>нансового отдела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D12171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217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D12171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2171">
              <w:rPr>
                <w:rFonts w:ascii="Times New Roman" w:hAnsi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D12171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2171">
              <w:rPr>
                <w:rFonts w:ascii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D12171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217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D12171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217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D12171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2171">
              <w:rPr>
                <w:rFonts w:ascii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D12171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217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D12171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217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D12171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513 151,58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3" w:rsidRPr="00C06FEC" w:rsidRDefault="00A528D3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A528D3" w:rsidRPr="00F27286" w:rsidTr="00A714EE">
        <w:trPr>
          <w:trHeight w:val="379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A528D3" w:rsidRPr="00D94AF2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8D3" w:rsidRPr="00D12171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2171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A528D3" w:rsidRPr="00D12171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217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8D3" w:rsidRPr="00D12171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217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D12171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217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528D3" w:rsidRPr="00D12171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217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D12171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217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528D3" w:rsidRPr="00D12171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217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D12171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217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528D3" w:rsidRPr="00D12171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217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D12171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217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528D3" w:rsidRPr="00D12171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217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D12171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217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D12171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217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D12171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2171">
              <w:rPr>
                <w:rFonts w:ascii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D12171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217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528D3" w:rsidRPr="00D12171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2171">
              <w:rPr>
                <w:rFonts w:ascii="Times New Roman" w:hAnsi="Times New Roman"/>
                <w:sz w:val="18"/>
                <w:szCs w:val="18"/>
                <w:lang w:eastAsia="ru-RU"/>
              </w:rPr>
              <w:t>легковой автомобиль Хёндай Санта фе</w:t>
            </w:r>
          </w:p>
          <w:p w:rsidR="00A528D3" w:rsidRPr="00D12171" w:rsidRDefault="00A528D3" w:rsidP="00926523">
            <w:pPr>
              <w:tabs>
                <w:tab w:val="center" w:pos="67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217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  <w:r w:rsidRPr="00D12171">
              <w:rPr>
                <w:rFonts w:ascii="Times New Roman" w:hAnsi="Times New Roman"/>
                <w:sz w:val="18"/>
                <w:szCs w:val="18"/>
                <w:lang w:eastAsia="ru-RU"/>
              </w:rPr>
              <w:tab/>
            </w:r>
          </w:p>
          <w:p w:rsidR="00A528D3" w:rsidRPr="00D12171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217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D12171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217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</w:tcPr>
          <w:p w:rsidR="00A528D3" w:rsidRPr="00D12171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823 023,27</w:t>
            </w:r>
            <w:r w:rsidRPr="00D1217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D12171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217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D12171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217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528D3" w:rsidRPr="00C06FEC" w:rsidRDefault="00A528D3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A528D3" w:rsidRPr="00C06FEC" w:rsidRDefault="00A528D3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A528D3" w:rsidRPr="00C06FEC" w:rsidRDefault="00A528D3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A528D3" w:rsidRPr="00C06FEC" w:rsidRDefault="00A528D3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A528D3" w:rsidRPr="00F27286" w:rsidTr="00A714EE">
        <w:trPr>
          <w:trHeight w:val="285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A528D3" w:rsidRPr="00D94AF2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528D3" w:rsidRPr="00D12171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3" w:rsidRPr="00D12171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D12171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D12171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D12171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D12171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D12171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217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D12171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2171">
              <w:rPr>
                <w:rFonts w:ascii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D12171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217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</w:tcPr>
          <w:p w:rsidR="00A528D3" w:rsidRPr="00D12171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  <w:noWrap/>
          </w:tcPr>
          <w:p w:rsidR="00A528D3" w:rsidRPr="00D12171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8D3" w:rsidRPr="00C06FEC" w:rsidRDefault="00A528D3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528D3" w:rsidRPr="00F27286" w:rsidTr="00A714EE">
        <w:trPr>
          <w:trHeight w:val="480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A528D3" w:rsidRPr="00D94AF2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8D3" w:rsidRPr="00D12171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2171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A528D3" w:rsidRPr="00D12171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217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528D3" w:rsidRPr="00D12171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217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D12171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217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528D3" w:rsidRPr="00D12171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217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D12171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217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528D3" w:rsidRPr="00D12171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217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D12171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217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</w:tcPr>
          <w:p w:rsidR="00A528D3" w:rsidRPr="00D12171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217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D12171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217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528D3" w:rsidRPr="00D12171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217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D12171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217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D12171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217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D12171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2171">
              <w:rPr>
                <w:rFonts w:ascii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D12171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217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</w:tcPr>
          <w:p w:rsidR="00A528D3" w:rsidRPr="00D12171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  <w:noWrap/>
          </w:tcPr>
          <w:p w:rsidR="00A528D3" w:rsidRPr="00D12171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8D3" w:rsidRPr="00C06FEC" w:rsidRDefault="00A528D3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528D3" w:rsidRPr="00F27286" w:rsidTr="00A714EE">
        <w:trPr>
          <w:trHeight w:val="339"/>
        </w:trPr>
        <w:tc>
          <w:tcPr>
            <w:tcW w:w="468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A528D3" w:rsidRPr="00D94AF2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8D3" w:rsidRPr="00C06FEC" w:rsidRDefault="00A528D3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8D3" w:rsidRPr="00C06FEC" w:rsidRDefault="00A528D3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C06FEC" w:rsidRDefault="00A528D3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C06FEC" w:rsidRDefault="00A528D3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A528D3" w:rsidRPr="00C06FEC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C06FEC" w:rsidRDefault="00A528D3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D12171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217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A528D3" w:rsidRPr="00D12171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2171">
              <w:rPr>
                <w:rFonts w:ascii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D12171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217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C06FEC" w:rsidRDefault="00A528D3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A528D3" w:rsidRPr="00C06FEC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8D3" w:rsidRPr="00C06FEC" w:rsidRDefault="00A528D3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528D3" w:rsidRPr="00524DD5" w:rsidTr="00045150">
        <w:trPr>
          <w:trHeight w:val="456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A528D3" w:rsidRPr="00524DD5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528D3" w:rsidRPr="00524DD5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24DD5">
              <w:rPr>
                <w:rFonts w:ascii="Times New Roman" w:hAnsi="Times New Roman"/>
                <w:sz w:val="18"/>
                <w:szCs w:val="18"/>
                <w:lang w:eastAsia="ru-RU"/>
              </w:rPr>
              <w:t>Поздняков И.В.</w:t>
            </w:r>
          </w:p>
          <w:p w:rsidR="00A528D3" w:rsidRPr="00524DD5" w:rsidRDefault="00A528D3" w:rsidP="00636664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528D3" w:rsidRPr="00524DD5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24DD5">
              <w:rPr>
                <w:rFonts w:ascii="Times New Roman" w:hAnsi="Times New Roman"/>
                <w:sz w:val="18"/>
                <w:szCs w:val="18"/>
                <w:lang w:eastAsia="ru-RU"/>
              </w:rPr>
              <w:t>ведущий специ</w:t>
            </w:r>
            <w:r w:rsidRPr="00524DD5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524DD5">
              <w:rPr>
                <w:rFonts w:ascii="Times New Roman" w:hAnsi="Times New Roman"/>
                <w:sz w:val="18"/>
                <w:szCs w:val="18"/>
                <w:lang w:eastAsia="ru-RU"/>
              </w:rPr>
              <w:t>лист отд</w:t>
            </w:r>
            <w:r w:rsidRPr="00524DD5">
              <w:rPr>
                <w:rFonts w:ascii="Times New Roman" w:hAnsi="Times New Roman"/>
                <w:sz w:val="18"/>
                <w:szCs w:val="18"/>
                <w:lang w:eastAsia="ru-RU"/>
              </w:rPr>
              <w:t>е</w:t>
            </w:r>
            <w:r w:rsidRPr="00524DD5">
              <w:rPr>
                <w:rFonts w:ascii="Times New Roman" w:hAnsi="Times New Roman"/>
                <w:sz w:val="18"/>
                <w:szCs w:val="18"/>
                <w:lang w:eastAsia="ru-RU"/>
              </w:rPr>
              <w:t>ла инфо</w:t>
            </w:r>
            <w:r w:rsidRPr="00524DD5">
              <w:rPr>
                <w:rFonts w:ascii="Times New Roman" w:hAnsi="Times New Roman"/>
                <w:sz w:val="18"/>
                <w:szCs w:val="18"/>
                <w:lang w:eastAsia="ru-RU"/>
              </w:rPr>
              <w:t>р</w:t>
            </w:r>
            <w:r w:rsidRPr="00524DD5">
              <w:rPr>
                <w:rFonts w:ascii="Times New Roman" w:hAnsi="Times New Roman"/>
                <w:sz w:val="18"/>
                <w:szCs w:val="18"/>
                <w:lang w:eastAsia="ru-RU"/>
              </w:rPr>
              <w:t>матизации и связи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524DD5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24DD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524DD5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24DD5">
              <w:rPr>
                <w:rFonts w:ascii="Times New Roman" w:hAnsi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524DD5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24DD5">
              <w:rPr>
                <w:rFonts w:ascii="Times New Roman" w:hAnsi="Times New Roman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524DD5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24DD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A528D3" w:rsidRPr="00524DD5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24DD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2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A528D3" w:rsidRPr="00524DD5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24DD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A528D3" w:rsidRPr="00524DD5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24DD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A528D3" w:rsidRPr="00524DD5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24DD5">
              <w:rPr>
                <w:rFonts w:ascii="Times New Roman" w:hAnsi="Times New Roman"/>
                <w:sz w:val="18"/>
                <w:szCs w:val="18"/>
                <w:lang w:eastAsia="ru-RU"/>
              </w:rPr>
              <w:t>Легковой автомобиль ТОЙОТА РАВ 4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A528D3" w:rsidRPr="00524DD5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553 301,77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528D3" w:rsidRPr="00524DD5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24DD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528D3" w:rsidRPr="00524DD5" w:rsidTr="00045150">
        <w:trPr>
          <w:trHeight w:val="784"/>
        </w:trPr>
        <w:tc>
          <w:tcPr>
            <w:tcW w:w="468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A528D3" w:rsidRPr="00524DD5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8D3" w:rsidRPr="00524DD5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8D3" w:rsidRPr="00524DD5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524DD5" w:rsidRDefault="00A528D3" w:rsidP="00926523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524DD5" w:rsidRDefault="00A528D3" w:rsidP="00926523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524DD5" w:rsidRDefault="00A528D3" w:rsidP="00926523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524DD5" w:rsidRDefault="00A528D3" w:rsidP="00926523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524DD5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A528D3" w:rsidRPr="00524DD5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524DD5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524DD5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A528D3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8D3" w:rsidRPr="00524DD5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528D3" w:rsidRPr="00F27286" w:rsidTr="00A714EE">
        <w:trPr>
          <w:trHeight w:val="1245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A528D3" w:rsidRPr="00D94AF2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Правдин А. В.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отдела кадров и государс</w:t>
            </w: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т</w:t>
            </w: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венной службы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F93D54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долевая,1/4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F93D54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F93D54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F93D54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F93D54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F93D54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F93D54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F93D54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1353326,89</w:t>
            </w: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3" w:rsidRPr="00C06FEC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A528D3" w:rsidRPr="00F27286" w:rsidTr="00A714EE">
        <w:trPr>
          <w:trHeight w:val="1245"/>
        </w:trPr>
        <w:tc>
          <w:tcPr>
            <w:tcW w:w="468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A528D3" w:rsidRPr="00D94AF2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8D3" w:rsidRPr="00F93D54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F93D54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долевая,1/4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F93D54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F93D54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F93D54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A528D3" w:rsidRPr="00F93D54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F93D54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F93D54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A528D3" w:rsidRPr="00F93D54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309522,09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8D3" w:rsidRPr="00C06FEC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A528D3" w:rsidRPr="00E53901" w:rsidTr="00A714EE">
        <w:trPr>
          <w:trHeight w:val="1027"/>
        </w:trPr>
        <w:tc>
          <w:tcPr>
            <w:tcW w:w="4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A528D3" w:rsidRPr="00E53901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8D3" w:rsidRPr="00E53901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53901">
              <w:rPr>
                <w:rFonts w:ascii="Times New Roman" w:hAnsi="Times New Roman"/>
                <w:sz w:val="18"/>
                <w:szCs w:val="18"/>
                <w:lang w:eastAsia="ru-RU"/>
              </w:rPr>
              <w:t>Ракшина А.Н.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8D3" w:rsidRPr="00E53901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замест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тель </w:t>
            </w: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н</w:t>
            </w: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чальник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отдела делопр</w:t>
            </w: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о</w:t>
            </w: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изводства и обесп</w:t>
            </w: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е</w:t>
            </w: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чения с</w:t>
            </w: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у</w:t>
            </w: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допрои</w:t>
            </w: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з</w:t>
            </w:r>
            <w:r w:rsidRPr="00986FAB">
              <w:rPr>
                <w:rFonts w:ascii="Times New Roman" w:hAnsi="Times New Roman"/>
                <w:sz w:val="18"/>
                <w:szCs w:val="18"/>
                <w:lang w:eastAsia="ru-RU"/>
              </w:rPr>
              <w:t>водства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E53901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5390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E53901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53901">
              <w:rPr>
                <w:rFonts w:ascii="Times New Roman" w:hAnsi="Times New Roman"/>
                <w:sz w:val="18"/>
                <w:szCs w:val="18"/>
                <w:lang w:eastAsia="ru-RU"/>
              </w:rPr>
              <w:t>долевая, 1/5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E53901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53901">
              <w:rPr>
                <w:rFonts w:ascii="Times New Roman" w:hAnsi="Times New Roman"/>
                <w:sz w:val="18"/>
                <w:szCs w:val="18"/>
                <w:lang w:eastAsia="ru-RU"/>
              </w:rPr>
              <w:t>74,1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E53901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5390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E53901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5390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A528D3" w:rsidRPr="00E53901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5390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E53901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5390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E53901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5390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A528D3" w:rsidRPr="00E53901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508 014,02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8D3" w:rsidRPr="00E53901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5390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528D3" w:rsidRPr="00F27286" w:rsidTr="0012719A">
        <w:trPr>
          <w:trHeight w:val="1072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A528D3" w:rsidRPr="00D94AF2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528D3" w:rsidRPr="0012719A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2719A">
              <w:rPr>
                <w:rFonts w:ascii="Times New Roman" w:hAnsi="Times New Roman"/>
                <w:sz w:val="18"/>
                <w:szCs w:val="18"/>
                <w:lang w:eastAsia="ru-RU"/>
              </w:rPr>
              <w:t>Расходов В.А.</w:t>
            </w:r>
          </w:p>
          <w:p w:rsidR="00A528D3" w:rsidRPr="0012719A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2719A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3" w:rsidRPr="0012719A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2719A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отдела информ</w:t>
            </w:r>
            <w:r w:rsidRPr="0012719A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12719A">
              <w:rPr>
                <w:rFonts w:ascii="Times New Roman" w:hAnsi="Times New Roman"/>
                <w:sz w:val="18"/>
                <w:szCs w:val="18"/>
                <w:lang w:eastAsia="ru-RU"/>
              </w:rPr>
              <w:t>тизации и связи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12719A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2719A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A528D3" w:rsidRPr="0012719A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2719A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12719A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2719A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12719A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2719A">
              <w:rPr>
                <w:rFonts w:ascii="Times New Roman" w:hAnsi="Times New Roman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12719A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2719A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528D3" w:rsidRPr="0012719A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2719A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C06FEC" w:rsidRDefault="00A528D3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C06FEC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C06FEC" w:rsidRDefault="00A528D3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12719A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2719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 легковой автомобиль </w:t>
            </w:r>
            <w:r w:rsidRPr="0012719A">
              <w:rPr>
                <w:rFonts w:ascii="Times New Roman" w:hAnsi="Times New Roman"/>
                <w:sz w:val="18"/>
                <w:szCs w:val="18"/>
                <w:lang w:val="en-US" w:eastAsia="ru-RU"/>
              </w:rPr>
              <w:t>LADA</w:t>
            </w:r>
            <w:r w:rsidRPr="0012719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111740 Калина</w:t>
            </w:r>
          </w:p>
          <w:p w:rsidR="00A528D3" w:rsidRPr="0012719A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2719A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661058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4 167 582,63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3" w:rsidRPr="00C06FEC" w:rsidRDefault="00A528D3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A528D3" w:rsidRPr="00C06FEC" w:rsidRDefault="00A528D3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A528D3" w:rsidRPr="00F27286" w:rsidTr="0012719A">
        <w:trPr>
          <w:trHeight w:val="405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A528D3" w:rsidRPr="00D94AF2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8D3" w:rsidRPr="0012719A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2719A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  <w:p w:rsidR="00A528D3" w:rsidRPr="0012719A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2719A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8D3" w:rsidRPr="0012719A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2719A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12719A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2719A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528D3" w:rsidRPr="0012719A" w:rsidRDefault="00A528D3" w:rsidP="006E70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2719A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528D3" w:rsidRPr="0012719A" w:rsidRDefault="00A528D3" w:rsidP="006E70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2719A">
              <w:rPr>
                <w:rFonts w:ascii="Times New Roman" w:hAnsi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:rsidR="00A528D3" w:rsidRPr="0012719A" w:rsidRDefault="00A528D3" w:rsidP="006E70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2719A">
              <w:rPr>
                <w:rFonts w:ascii="Times New Roman" w:hAnsi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528D3" w:rsidRPr="0012719A" w:rsidRDefault="00A528D3" w:rsidP="006E70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2719A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12719A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2719A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12719A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2719A">
              <w:rPr>
                <w:rFonts w:ascii="Times New Roman" w:hAnsi="Times New Roman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12719A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2719A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528D3" w:rsidRPr="00C06FEC" w:rsidRDefault="00A528D3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A528D3" w:rsidRPr="00C06FEC" w:rsidRDefault="00A528D3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:rsidR="00A528D3" w:rsidRPr="00661058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448 531,14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8D3" w:rsidRPr="00C06FEC" w:rsidRDefault="00A528D3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A528D3" w:rsidRPr="00C06FEC" w:rsidRDefault="00A528D3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A528D3" w:rsidRPr="00F27286" w:rsidTr="00A714EE">
        <w:trPr>
          <w:trHeight w:val="480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A528D3" w:rsidRPr="00D94AF2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528D3" w:rsidRPr="0012719A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3" w:rsidRPr="0012719A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12719A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12719A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12719A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12719A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12719A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2719A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12719A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2719A">
              <w:rPr>
                <w:rFonts w:ascii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12719A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2719A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C06FEC" w:rsidRDefault="00A528D3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661058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3" w:rsidRPr="00C06FEC" w:rsidRDefault="00A528D3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528D3" w:rsidRPr="00F27286" w:rsidTr="0012719A">
        <w:trPr>
          <w:trHeight w:val="461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A528D3" w:rsidRPr="00D94AF2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8D3" w:rsidRPr="0012719A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2719A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528D3" w:rsidRPr="0012719A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2719A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12719A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2719A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nil"/>
            </w:tcBorders>
          </w:tcPr>
          <w:p w:rsidR="00A528D3" w:rsidRPr="0012719A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2719A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12719A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2719A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nil"/>
            </w:tcBorders>
          </w:tcPr>
          <w:p w:rsidR="00A528D3" w:rsidRPr="0012719A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2719A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12719A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2719A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right w:val="nil"/>
            </w:tcBorders>
            <w:noWrap/>
          </w:tcPr>
          <w:p w:rsidR="00A528D3" w:rsidRPr="0012719A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2719A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12719A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2719A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nil"/>
            </w:tcBorders>
          </w:tcPr>
          <w:p w:rsidR="00A528D3" w:rsidRPr="0012719A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2719A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12719A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2719A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nil"/>
            </w:tcBorders>
            <w:noWrap/>
          </w:tcPr>
          <w:p w:rsidR="00A528D3" w:rsidRPr="0012719A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2719A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right w:val="nil"/>
            </w:tcBorders>
            <w:noWrap/>
          </w:tcPr>
          <w:p w:rsidR="00A528D3" w:rsidRPr="0012719A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2719A">
              <w:rPr>
                <w:rFonts w:ascii="Times New Roman" w:hAnsi="Times New Roman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nil"/>
            </w:tcBorders>
          </w:tcPr>
          <w:p w:rsidR="00A528D3" w:rsidRPr="0012719A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2719A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right w:val="nil"/>
            </w:tcBorders>
          </w:tcPr>
          <w:p w:rsidR="00A528D3" w:rsidRPr="00C06FEC" w:rsidRDefault="00A528D3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A528D3" w:rsidRPr="00C06FEC" w:rsidRDefault="00A528D3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nil"/>
            </w:tcBorders>
            <w:noWrap/>
          </w:tcPr>
          <w:p w:rsidR="00A528D3" w:rsidRPr="00661058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058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661058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058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528D3" w:rsidRPr="00C06FEC" w:rsidRDefault="00A528D3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A528D3" w:rsidRPr="00C06FEC" w:rsidRDefault="00A528D3" w:rsidP="0092652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06FEC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A528D3" w:rsidRPr="009F3DE7" w:rsidTr="00A714EE">
        <w:trPr>
          <w:trHeight w:val="432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A528D3" w:rsidRPr="009F3DE7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528D3" w:rsidRPr="009F3DE7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F3DE7">
              <w:rPr>
                <w:rFonts w:ascii="Times New Roman" w:hAnsi="Times New Roman"/>
                <w:sz w:val="18"/>
                <w:szCs w:val="18"/>
                <w:lang w:eastAsia="ru-RU"/>
              </w:rPr>
              <w:t>Семенова Т.В.</w:t>
            </w:r>
          </w:p>
          <w:p w:rsidR="00A528D3" w:rsidRPr="009F3DE7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F3DE7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528D3" w:rsidRPr="009F3DE7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F3DE7">
              <w:rPr>
                <w:rFonts w:ascii="Times New Roman" w:hAnsi="Times New Roman"/>
                <w:sz w:val="18"/>
                <w:szCs w:val="18"/>
                <w:lang w:eastAsia="ru-RU"/>
              </w:rPr>
              <w:t>ведущий специ</w:t>
            </w:r>
            <w:r w:rsidRPr="009F3DE7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9F3DE7">
              <w:rPr>
                <w:rFonts w:ascii="Times New Roman" w:hAnsi="Times New Roman"/>
                <w:sz w:val="18"/>
                <w:szCs w:val="18"/>
                <w:lang w:eastAsia="ru-RU"/>
              </w:rPr>
              <w:t>лист отд</w:t>
            </w:r>
            <w:r w:rsidRPr="009F3DE7">
              <w:rPr>
                <w:rFonts w:ascii="Times New Roman" w:hAnsi="Times New Roman"/>
                <w:sz w:val="18"/>
                <w:szCs w:val="18"/>
                <w:lang w:eastAsia="ru-RU"/>
              </w:rPr>
              <w:t>е</w:t>
            </w:r>
            <w:r w:rsidRPr="009F3DE7">
              <w:rPr>
                <w:rFonts w:ascii="Times New Roman" w:hAnsi="Times New Roman"/>
                <w:sz w:val="18"/>
                <w:szCs w:val="18"/>
                <w:lang w:eastAsia="ru-RU"/>
              </w:rPr>
              <w:t>ла МТО</w:t>
            </w:r>
          </w:p>
          <w:p w:rsidR="00A528D3" w:rsidRPr="009F3DE7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F3DE7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9F3DE7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F3DE7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9F3DE7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F3DE7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9F3DE7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F3DE7">
              <w:rPr>
                <w:rFonts w:ascii="Times New Roman" w:hAnsi="Times New Roman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9F3DE7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F3DE7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A528D3" w:rsidRPr="009F3DE7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F3DE7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A528D3" w:rsidRPr="009F3DE7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F3DE7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2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A528D3" w:rsidRPr="009F3DE7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F3DE7">
              <w:rPr>
                <w:rFonts w:ascii="Times New Roman" w:hAnsi="Times New Roman"/>
                <w:sz w:val="18"/>
                <w:szCs w:val="18"/>
                <w:lang w:eastAsia="ru-RU"/>
              </w:rPr>
              <w:t>73</w:t>
            </w:r>
          </w:p>
          <w:p w:rsidR="00A528D3" w:rsidRPr="009F3DE7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F3DE7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A528D3" w:rsidRPr="009F3DE7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F3DE7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528D3" w:rsidRPr="009F3DE7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F3DE7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A528D3" w:rsidRPr="009F3DE7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F3DE7">
              <w:rPr>
                <w:rFonts w:ascii="Times New Roman" w:hAnsi="Times New Roman"/>
                <w:sz w:val="18"/>
                <w:szCs w:val="18"/>
                <w:lang w:eastAsia="ru-RU"/>
              </w:rPr>
              <w:t>легковой автомобиль КИА Ceed</w:t>
            </w:r>
          </w:p>
          <w:p w:rsidR="00A528D3" w:rsidRPr="009F3DE7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F3DE7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A528D3" w:rsidRPr="009F3DE7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F3DE7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539 456,71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528D3" w:rsidRPr="009F3DE7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F3DE7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9F3DE7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F3DE7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528D3" w:rsidRPr="009F3DE7" w:rsidTr="00A714EE">
        <w:trPr>
          <w:trHeight w:val="424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9F3DE7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3" w:rsidRPr="009F3DE7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3" w:rsidRPr="009F3DE7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9F3DE7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F3DE7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9F3DE7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F3DE7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9F3DE7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F3DE7">
              <w:rPr>
                <w:rFonts w:ascii="Times New Roman" w:hAnsi="Times New Roman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9F3DE7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F3DE7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9F3DE7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9F3DE7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9F3DE7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9F3DE7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9F3DE7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3" w:rsidRPr="009F3DE7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528D3" w:rsidRPr="0075453D" w:rsidTr="00A714EE">
        <w:trPr>
          <w:trHeight w:val="720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A528D3" w:rsidRPr="0075453D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3" w:rsidRPr="0075453D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5453D">
              <w:rPr>
                <w:rFonts w:ascii="Times New Roman" w:hAnsi="Times New Roman"/>
                <w:sz w:val="18"/>
                <w:szCs w:val="18"/>
                <w:lang w:eastAsia="ru-RU"/>
              </w:rPr>
              <w:t>Силенова О.В.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3" w:rsidRPr="0075453D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5453D">
              <w:rPr>
                <w:rFonts w:ascii="Times New Roman" w:hAnsi="Times New Roman"/>
                <w:sz w:val="18"/>
                <w:szCs w:val="18"/>
                <w:lang w:eastAsia="ru-RU"/>
              </w:rPr>
              <w:t>специ</w:t>
            </w:r>
            <w:r w:rsidRPr="0075453D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75453D">
              <w:rPr>
                <w:rFonts w:ascii="Times New Roman" w:hAnsi="Times New Roman"/>
                <w:sz w:val="18"/>
                <w:szCs w:val="18"/>
                <w:lang w:eastAsia="ru-RU"/>
              </w:rPr>
              <w:t>лист отд</w:t>
            </w:r>
            <w:r w:rsidRPr="0075453D">
              <w:rPr>
                <w:rFonts w:ascii="Times New Roman" w:hAnsi="Times New Roman"/>
                <w:sz w:val="18"/>
                <w:szCs w:val="18"/>
                <w:lang w:eastAsia="ru-RU"/>
              </w:rPr>
              <w:t>е</w:t>
            </w:r>
            <w:r w:rsidRPr="0075453D">
              <w:rPr>
                <w:rFonts w:ascii="Times New Roman" w:hAnsi="Times New Roman"/>
                <w:sz w:val="18"/>
                <w:szCs w:val="18"/>
                <w:lang w:eastAsia="ru-RU"/>
              </w:rPr>
              <w:t>ла МТО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75453D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5453D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75453D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5453D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75453D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5453D">
              <w:rPr>
                <w:rFonts w:ascii="Times New Roman" w:hAnsi="Times New Roman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75453D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5453D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75453D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5453D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75453D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5453D">
              <w:rPr>
                <w:rFonts w:ascii="Times New Roman" w:hAnsi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75453D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5453D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75453D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5453D">
              <w:rPr>
                <w:rFonts w:ascii="Times New Roman" w:hAnsi="Times New Roman"/>
                <w:sz w:val="18"/>
                <w:szCs w:val="18"/>
                <w:lang w:eastAsia="ru-RU"/>
              </w:rPr>
              <w:t>легковой автомобиль ВАЗ LADA Vesta SW Cross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75453D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464 994,32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3" w:rsidRPr="0075453D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5453D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528D3" w:rsidRPr="0075453D" w:rsidTr="00A714EE">
        <w:trPr>
          <w:trHeight w:val="405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A528D3" w:rsidRPr="0075453D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3" w:rsidRPr="0075453D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5453D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3" w:rsidRPr="0075453D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5453D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75453D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5453D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75453D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5453D">
              <w:rPr>
                <w:rFonts w:ascii="Times New Roman" w:hAnsi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75453D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5453D">
              <w:rPr>
                <w:rFonts w:ascii="Times New Roman" w:hAnsi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75453D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5453D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75453D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5453D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75453D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5453D">
              <w:rPr>
                <w:rFonts w:ascii="Times New Roman" w:hAnsi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75453D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5453D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75453D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5453D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75453D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1 242 950,65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3" w:rsidRPr="0075453D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5453D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528D3" w:rsidRPr="0075453D" w:rsidTr="00A714EE">
        <w:trPr>
          <w:trHeight w:val="480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A528D3" w:rsidRPr="0075453D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28D3" w:rsidRPr="0075453D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5453D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8D3" w:rsidRPr="0075453D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5453D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75453D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5453D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75453D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5453D">
              <w:rPr>
                <w:rFonts w:ascii="Times New Roman" w:hAnsi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75453D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5453D">
              <w:rPr>
                <w:rFonts w:ascii="Times New Roman" w:hAnsi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75453D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5453D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75453D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5453D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75453D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5453D">
              <w:rPr>
                <w:rFonts w:ascii="Times New Roman" w:hAnsi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75453D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5453D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75453D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5453D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75453D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3" w:rsidRPr="0075453D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5453D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528D3" w:rsidRPr="0075453D" w:rsidTr="00A714EE">
        <w:trPr>
          <w:trHeight w:val="480"/>
        </w:trPr>
        <w:tc>
          <w:tcPr>
            <w:tcW w:w="468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A528D3" w:rsidRPr="0075453D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8D3" w:rsidRPr="0075453D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5453D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8D3" w:rsidRPr="0075453D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5453D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75453D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5453D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75453D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5453D">
              <w:rPr>
                <w:rFonts w:ascii="Times New Roman" w:hAnsi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A528D3" w:rsidRPr="0075453D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5453D">
              <w:rPr>
                <w:rFonts w:ascii="Times New Roman" w:hAnsi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75453D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5453D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A528D3" w:rsidRPr="0075453D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5453D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A528D3" w:rsidRPr="0075453D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5453D">
              <w:rPr>
                <w:rFonts w:ascii="Times New Roman" w:hAnsi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75453D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5453D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75453D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5453D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A528D3" w:rsidRPr="0075453D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8D3" w:rsidRPr="0075453D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5453D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528D3" w:rsidRPr="00F93D54" w:rsidTr="00A714EE">
        <w:trPr>
          <w:trHeight w:val="328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A528D3" w:rsidRPr="00F93D54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Темерева А.Ю.</w:t>
            </w:r>
          </w:p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ведущий специ</w:t>
            </w: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лист ф</w:t>
            </w: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и</w:t>
            </w: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нансового отдела</w:t>
            </w:r>
          </w:p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A528D3" w:rsidRPr="00F93D54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31,1</w:t>
            </w:r>
          </w:p>
          <w:p w:rsidR="00A528D3" w:rsidRPr="00F93D54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F93D54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A528D3" w:rsidRPr="00F93D54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164901,33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528D3" w:rsidRPr="00F93D54" w:rsidTr="00A714EE">
        <w:trPr>
          <w:trHeight w:val="547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A528D3" w:rsidRPr="00F93D54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F93D54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F93D54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F93D54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528D3" w:rsidRPr="00F93D54" w:rsidTr="00A714EE">
        <w:trPr>
          <w:trHeight w:val="405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A528D3" w:rsidRPr="00F93D54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</w:tcPr>
          <w:p w:rsidR="00A528D3" w:rsidRPr="00F93D54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F93D54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F93D54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</w:tcPr>
          <w:p w:rsidR="00A528D3" w:rsidRPr="00F93D54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528D3" w:rsidRPr="00F93D54" w:rsidTr="00A714EE">
        <w:trPr>
          <w:trHeight w:val="480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A528D3" w:rsidRPr="00F93D54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F93D54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F93D54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F93D54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528D3" w:rsidRPr="00F93D54" w:rsidTr="00A714EE">
        <w:trPr>
          <w:trHeight w:val="480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A528D3" w:rsidRPr="00F93D54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528D3" w:rsidRPr="00F93D54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</w:tcPr>
          <w:p w:rsidR="00A528D3" w:rsidRPr="00F93D54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F93D54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F93D54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</w:tcPr>
          <w:p w:rsidR="00A528D3" w:rsidRPr="00F93D54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F93D54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528D3" w:rsidRPr="00F93D54" w:rsidTr="00A714EE">
        <w:trPr>
          <w:trHeight w:val="480"/>
        </w:trPr>
        <w:tc>
          <w:tcPr>
            <w:tcW w:w="468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A528D3" w:rsidRPr="00F93D54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A528D3" w:rsidRPr="00F93D54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A528D3" w:rsidRPr="00F93D54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93D5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A528D3" w:rsidRPr="00F93D54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8D3" w:rsidRPr="00F93D54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528D3" w:rsidRPr="00C26AB2" w:rsidTr="00A714EE">
        <w:trPr>
          <w:trHeight w:val="1020"/>
        </w:trPr>
        <w:tc>
          <w:tcPr>
            <w:tcW w:w="4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A528D3" w:rsidRPr="00C26AB2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8D3" w:rsidRPr="00C26AB2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26AB2">
              <w:rPr>
                <w:rFonts w:ascii="Times New Roman" w:hAnsi="Times New Roman"/>
                <w:sz w:val="18"/>
                <w:szCs w:val="18"/>
                <w:lang w:eastAsia="ru-RU"/>
              </w:rPr>
              <w:t>Черемисина К.О.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8D3" w:rsidRPr="00C26AB2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26AB2">
              <w:rPr>
                <w:rFonts w:ascii="Times New Roman" w:hAnsi="Times New Roman"/>
                <w:sz w:val="18"/>
                <w:szCs w:val="18"/>
                <w:lang w:eastAsia="ru-RU"/>
              </w:rPr>
              <w:t>ведущий специ</w:t>
            </w:r>
            <w:r w:rsidRPr="00C26AB2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C26AB2">
              <w:rPr>
                <w:rFonts w:ascii="Times New Roman" w:hAnsi="Times New Roman"/>
                <w:sz w:val="18"/>
                <w:szCs w:val="18"/>
                <w:lang w:eastAsia="ru-RU"/>
              </w:rPr>
              <w:t>лист ф</w:t>
            </w:r>
            <w:r w:rsidRPr="00C26AB2">
              <w:rPr>
                <w:rFonts w:ascii="Times New Roman" w:hAnsi="Times New Roman"/>
                <w:sz w:val="18"/>
                <w:szCs w:val="18"/>
                <w:lang w:eastAsia="ru-RU"/>
              </w:rPr>
              <w:t>и</w:t>
            </w:r>
            <w:r w:rsidRPr="00C26AB2">
              <w:rPr>
                <w:rFonts w:ascii="Times New Roman" w:hAnsi="Times New Roman"/>
                <w:sz w:val="18"/>
                <w:szCs w:val="18"/>
                <w:lang w:eastAsia="ru-RU"/>
              </w:rPr>
              <w:t>нансового отдела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C26AB2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26AB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C26AB2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26AB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C26AB2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26AB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C26AB2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26AB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C26AB2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26AB2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A528D3" w:rsidRPr="00C26AB2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26AB2">
              <w:rPr>
                <w:rFonts w:ascii="Times New Roman" w:hAnsi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C26AB2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26AB2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C26AB2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26AB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A528D3" w:rsidRPr="00C26AB2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26AB2">
              <w:rPr>
                <w:rFonts w:ascii="Times New Roman" w:hAnsi="Times New Roman"/>
                <w:sz w:val="18"/>
                <w:szCs w:val="18"/>
                <w:lang w:eastAsia="ru-RU"/>
              </w:rPr>
              <w:t>539 104,34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8D3" w:rsidRPr="00C26AB2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26AB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528D3" w:rsidRPr="00661058" w:rsidTr="008B1F68">
        <w:trPr>
          <w:trHeight w:val="414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A528D3" w:rsidRPr="00661058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528D3" w:rsidRPr="00661058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058">
              <w:rPr>
                <w:rFonts w:ascii="Times New Roman" w:hAnsi="Times New Roman"/>
                <w:sz w:val="18"/>
                <w:szCs w:val="18"/>
                <w:lang w:eastAsia="ru-RU"/>
              </w:rPr>
              <w:t>Черных В.В.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528D3" w:rsidRPr="00661058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058">
              <w:rPr>
                <w:rFonts w:ascii="Times New Roman" w:hAnsi="Times New Roman"/>
                <w:sz w:val="18"/>
                <w:szCs w:val="18"/>
                <w:lang w:eastAsia="ru-RU"/>
              </w:rPr>
              <w:t>консул</w:t>
            </w:r>
            <w:r w:rsidRPr="00661058">
              <w:rPr>
                <w:rFonts w:ascii="Times New Roman" w:hAnsi="Times New Roman"/>
                <w:sz w:val="18"/>
                <w:szCs w:val="18"/>
                <w:lang w:eastAsia="ru-RU"/>
              </w:rPr>
              <w:t>ь</w:t>
            </w:r>
            <w:r w:rsidRPr="00661058">
              <w:rPr>
                <w:rFonts w:ascii="Times New Roman" w:hAnsi="Times New Roman"/>
                <w:sz w:val="18"/>
                <w:szCs w:val="18"/>
                <w:lang w:eastAsia="ru-RU"/>
              </w:rPr>
              <w:t>тант отд</w:t>
            </w:r>
            <w:r w:rsidRPr="00661058">
              <w:rPr>
                <w:rFonts w:ascii="Times New Roman" w:hAnsi="Times New Roman"/>
                <w:sz w:val="18"/>
                <w:szCs w:val="18"/>
                <w:lang w:eastAsia="ru-RU"/>
              </w:rPr>
              <w:t>е</w:t>
            </w:r>
            <w:r w:rsidRPr="00661058">
              <w:rPr>
                <w:rFonts w:ascii="Times New Roman" w:hAnsi="Times New Roman"/>
                <w:sz w:val="18"/>
                <w:szCs w:val="18"/>
                <w:lang w:eastAsia="ru-RU"/>
              </w:rPr>
              <w:t>ла инфо</w:t>
            </w:r>
            <w:r w:rsidRPr="00661058">
              <w:rPr>
                <w:rFonts w:ascii="Times New Roman" w:hAnsi="Times New Roman"/>
                <w:sz w:val="18"/>
                <w:szCs w:val="18"/>
                <w:lang w:eastAsia="ru-RU"/>
              </w:rPr>
              <w:t>р</w:t>
            </w:r>
            <w:r w:rsidRPr="00661058">
              <w:rPr>
                <w:rFonts w:ascii="Times New Roman" w:hAnsi="Times New Roman"/>
                <w:sz w:val="18"/>
                <w:szCs w:val="18"/>
                <w:lang w:eastAsia="ru-RU"/>
              </w:rPr>
              <w:t>матизации и связи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661058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058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661058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058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661058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058">
              <w:rPr>
                <w:rFonts w:ascii="Times New Roman" w:hAnsi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661058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058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A528D3" w:rsidRPr="00661058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A528D3" w:rsidRPr="00661058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A528D3" w:rsidRPr="00661058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A528D3" w:rsidRPr="00661058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058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A528D3" w:rsidRPr="00661058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693 681,23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528D3" w:rsidRPr="00661058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058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528D3" w:rsidRPr="00661058" w:rsidTr="008B1F68">
        <w:trPr>
          <w:trHeight w:val="613"/>
        </w:trPr>
        <w:tc>
          <w:tcPr>
            <w:tcW w:w="468" w:type="dxa"/>
            <w:vMerge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A528D3" w:rsidRPr="00661058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3" w:rsidRPr="00661058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3" w:rsidRPr="00661058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661058" w:rsidRDefault="00A528D3" w:rsidP="00926523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661058" w:rsidRDefault="00A528D3" w:rsidP="006E70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058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661058" w:rsidRDefault="00A528D3" w:rsidP="006E70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661058" w:rsidRDefault="00A528D3" w:rsidP="006E70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058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661058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Pr="00661058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661058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528D3" w:rsidRPr="00661058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A528D3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3" w:rsidRPr="00661058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528D3" w:rsidRPr="00661058" w:rsidTr="00A714EE">
        <w:trPr>
          <w:trHeight w:val="405"/>
        </w:trPr>
        <w:tc>
          <w:tcPr>
            <w:tcW w:w="468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A528D3" w:rsidRPr="00661058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8D3" w:rsidRPr="00661058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058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8D3" w:rsidRPr="00661058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058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661058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058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661058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058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A528D3" w:rsidRPr="00661058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058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661058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058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661058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058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A528D3" w:rsidRPr="00661058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661058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058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661058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058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A528D3" w:rsidRPr="00661058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551462,82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8D3" w:rsidRPr="00661058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1058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A528D3" w:rsidRPr="00DA6E42" w:rsidTr="00A714EE">
        <w:trPr>
          <w:trHeight w:val="993"/>
        </w:trPr>
        <w:tc>
          <w:tcPr>
            <w:tcW w:w="4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A528D3" w:rsidRPr="00DA6E42" w:rsidRDefault="00A528D3" w:rsidP="00116F8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-18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8D3" w:rsidRPr="00DA6E42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6E42">
              <w:rPr>
                <w:rFonts w:ascii="Times New Roman" w:hAnsi="Times New Roman"/>
                <w:sz w:val="18"/>
                <w:szCs w:val="18"/>
                <w:lang w:eastAsia="ru-RU"/>
              </w:rPr>
              <w:t>Шакирова Т. В.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8D3" w:rsidRPr="00DA6E42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6E42">
              <w:rPr>
                <w:rFonts w:ascii="Times New Roman" w:hAnsi="Times New Roman"/>
                <w:sz w:val="18"/>
                <w:szCs w:val="18"/>
                <w:lang w:eastAsia="ru-RU"/>
              </w:rPr>
              <w:t>замест</w:t>
            </w:r>
            <w:r w:rsidRPr="00DA6E42">
              <w:rPr>
                <w:rFonts w:ascii="Times New Roman" w:hAnsi="Times New Roman"/>
                <w:sz w:val="18"/>
                <w:szCs w:val="18"/>
                <w:lang w:eastAsia="ru-RU"/>
              </w:rPr>
              <w:t>и</w:t>
            </w:r>
            <w:r w:rsidRPr="00DA6E42">
              <w:rPr>
                <w:rFonts w:ascii="Times New Roman" w:hAnsi="Times New Roman"/>
                <w:sz w:val="18"/>
                <w:szCs w:val="18"/>
                <w:lang w:eastAsia="ru-RU"/>
              </w:rPr>
              <w:t>тель н</w:t>
            </w:r>
            <w:r w:rsidRPr="00DA6E42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bookmarkStart w:id="0" w:name="_GoBack"/>
            <w:bookmarkEnd w:id="0"/>
            <w:r w:rsidRPr="00DA6E42">
              <w:rPr>
                <w:rFonts w:ascii="Times New Roman" w:hAnsi="Times New Roman"/>
                <w:sz w:val="18"/>
                <w:szCs w:val="18"/>
                <w:lang w:eastAsia="ru-RU"/>
              </w:rPr>
              <w:t>чальника финанс</w:t>
            </w:r>
            <w:r w:rsidRPr="00DA6E42">
              <w:rPr>
                <w:rFonts w:ascii="Times New Roman" w:hAnsi="Times New Roman"/>
                <w:sz w:val="18"/>
                <w:szCs w:val="18"/>
                <w:lang w:eastAsia="ru-RU"/>
              </w:rPr>
              <w:t>о</w:t>
            </w:r>
            <w:r w:rsidRPr="00DA6E42">
              <w:rPr>
                <w:rFonts w:ascii="Times New Roman" w:hAnsi="Times New Roman"/>
                <w:sz w:val="18"/>
                <w:szCs w:val="18"/>
                <w:lang w:eastAsia="ru-RU"/>
              </w:rPr>
              <w:t>вого отд</w:t>
            </w:r>
            <w:r w:rsidRPr="00DA6E42">
              <w:rPr>
                <w:rFonts w:ascii="Times New Roman" w:hAnsi="Times New Roman"/>
                <w:sz w:val="18"/>
                <w:szCs w:val="18"/>
                <w:lang w:eastAsia="ru-RU"/>
              </w:rPr>
              <w:t>е</w:t>
            </w:r>
            <w:r w:rsidRPr="00DA6E42">
              <w:rPr>
                <w:rFonts w:ascii="Times New Roman" w:hAnsi="Times New Roman"/>
                <w:sz w:val="18"/>
                <w:szCs w:val="18"/>
                <w:lang w:eastAsia="ru-RU"/>
              </w:rPr>
              <w:t>ла</w:t>
            </w:r>
          </w:p>
          <w:p w:rsidR="00A528D3" w:rsidRPr="00DA6E42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6E4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DA6E42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6E42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DA6E42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6E42">
              <w:rPr>
                <w:rFonts w:ascii="Times New Roman" w:hAnsi="Times New Roman"/>
                <w:sz w:val="18"/>
                <w:szCs w:val="18"/>
                <w:lang w:eastAsia="ru-RU"/>
              </w:rPr>
              <w:t>долевая, 3/8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A528D3" w:rsidRPr="00DA6E42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6E42">
              <w:rPr>
                <w:rFonts w:ascii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DA6E42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6E42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DA6E42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6E4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DA6E42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6E4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A528D3" w:rsidRPr="00DA6E42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6E4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DA6E42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6E4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A528D3" w:rsidRPr="00DA6E42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6E4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DA6E42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6E4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A528D3" w:rsidRPr="00DA6E42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6E4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DA6E42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6E4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A528D3" w:rsidRPr="00DA6E42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857 595,98</w:t>
            </w:r>
          </w:p>
          <w:p w:rsidR="00A528D3" w:rsidRPr="00DA6E42" w:rsidRDefault="00A528D3" w:rsidP="009265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6E4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28D3" w:rsidRPr="00DA6E42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6E4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A528D3" w:rsidRPr="00DA6E42" w:rsidRDefault="00A528D3" w:rsidP="00926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6E42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A528D3" w:rsidRDefault="00A528D3"/>
    <w:sectPr w:rsidR="00A528D3" w:rsidSect="00116F82">
      <w:pgSz w:w="16838" w:h="11906" w:orient="landscape"/>
      <w:pgMar w:top="284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D4569"/>
    <w:multiLevelType w:val="hybridMultilevel"/>
    <w:tmpl w:val="15A827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95B3E4C"/>
    <w:multiLevelType w:val="hybridMultilevel"/>
    <w:tmpl w:val="3374317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7EA713BB"/>
    <w:multiLevelType w:val="hybridMultilevel"/>
    <w:tmpl w:val="2D64E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defaultTabStop w:val="709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21B9"/>
    <w:rsid w:val="00042C3A"/>
    <w:rsid w:val="00045150"/>
    <w:rsid w:val="00093278"/>
    <w:rsid w:val="000D0859"/>
    <w:rsid w:val="000D75DA"/>
    <w:rsid w:val="00105BDF"/>
    <w:rsid w:val="00106563"/>
    <w:rsid w:val="00116F82"/>
    <w:rsid w:val="0012719A"/>
    <w:rsid w:val="00130F48"/>
    <w:rsid w:val="00134EA0"/>
    <w:rsid w:val="001542EA"/>
    <w:rsid w:val="001648F6"/>
    <w:rsid w:val="00175C12"/>
    <w:rsid w:val="00194207"/>
    <w:rsid w:val="001D55AD"/>
    <w:rsid w:val="0022661B"/>
    <w:rsid w:val="00261FAD"/>
    <w:rsid w:val="00292F26"/>
    <w:rsid w:val="002A21C1"/>
    <w:rsid w:val="002B6E90"/>
    <w:rsid w:val="002B7112"/>
    <w:rsid w:val="002E1BD1"/>
    <w:rsid w:val="00337188"/>
    <w:rsid w:val="00340E38"/>
    <w:rsid w:val="00364745"/>
    <w:rsid w:val="00387455"/>
    <w:rsid w:val="003900B4"/>
    <w:rsid w:val="003D35BA"/>
    <w:rsid w:val="0040416B"/>
    <w:rsid w:val="00413F57"/>
    <w:rsid w:val="0043099A"/>
    <w:rsid w:val="004541B6"/>
    <w:rsid w:val="004678AA"/>
    <w:rsid w:val="00486316"/>
    <w:rsid w:val="00495A16"/>
    <w:rsid w:val="004A2278"/>
    <w:rsid w:val="004B6A4C"/>
    <w:rsid w:val="004B7267"/>
    <w:rsid w:val="004C5010"/>
    <w:rsid w:val="004C7C4C"/>
    <w:rsid w:val="00501F2C"/>
    <w:rsid w:val="0051198A"/>
    <w:rsid w:val="00520B1C"/>
    <w:rsid w:val="00524DD5"/>
    <w:rsid w:val="005359CD"/>
    <w:rsid w:val="005424DB"/>
    <w:rsid w:val="00545975"/>
    <w:rsid w:val="00546A18"/>
    <w:rsid w:val="00555B0B"/>
    <w:rsid w:val="00563F95"/>
    <w:rsid w:val="005664C4"/>
    <w:rsid w:val="00577706"/>
    <w:rsid w:val="00582B49"/>
    <w:rsid w:val="005862C9"/>
    <w:rsid w:val="0059751C"/>
    <w:rsid w:val="005A5829"/>
    <w:rsid w:val="005C7656"/>
    <w:rsid w:val="005F22EE"/>
    <w:rsid w:val="0062075B"/>
    <w:rsid w:val="00636664"/>
    <w:rsid w:val="006426BC"/>
    <w:rsid w:val="00661058"/>
    <w:rsid w:val="006B63F7"/>
    <w:rsid w:val="006C7BEF"/>
    <w:rsid w:val="006D0D18"/>
    <w:rsid w:val="006D301D"/>
    <w:rsid w:val="006E4B30"/>
    <w:rsid w:val="006E7021"/>
    <w:rsid w:val="0070196E"/>
    <w:rsid w:val="00733AC5"/>
    <w:rsid w:val="00750609"/>
    <w:rsid w:val="0075453D"/>
    <w:rsid w:val="00755186"/>
    <w:rsid w:val="00774E81"/>
    <w:rsid w:val="00792656"/>
    <w:rsid w:val="007A6EE6"/>
    <w:rsid w:val="007E0954"/>
    <w:rsid w:val="007E71AA"/>
    <w:rsid w:val="00847EFC"/>
    <w:rsid w:val="00854E54"/>
    <w:rsid w:val="00867A02"/>
    <w:rsid w:val="008B1F68"/>
    <w:rsid w:val="008F79EB"/>
    <w:rsid w:val="00926523"/>
    <w:rsid w:val="009450C9"/>
    <w:rsid w:val="0096141A"/>
    <w:rsid w:val="009824E9"/>
    <w:rsid w:val="00986FAB"/>
    <w:rsid w:val="009D086B"/>
    <w:rsid w:val="009F039A"/>
    <w:rsid w:val="009F052E"/>
    <w:rsid w:val="009F3DE7"/>
    <w:rsid w:val="00A31771"/>
    <w:rsid w:val="00A528D3"/>
    <w:rsid w:val="00A645F4"/>
    <w:rsid w:val="00A65B64"/>
    <w:rsid w:val="00A714EE"/>
    <w:rsid w:val="00A7235B"/>
    <w:rsid w:val="00A76E18"/>
    <w:rsid w:val="00AA1825"/>
    <w:rsid w:val="00AA25E4"/>
    <w:rsid w:val="00AC41AD"/>
    <w:rsid w:val="00AE1C3D"/>
    <w:rsid w:val="00AF7F9C"/>
    <w:rsid w:val="00B11200"/>
    <w:rsid w:val="00B2007A"/>
    <w:rsid w:val="00B2549E"/>
    <w:rsid w:val="00B36538"/>
    <w:rsid w:val="00B60B02"/>
    <w:rsid w:val="00B71855"/>
    <w:rsid w:val="00BA23F9"/>
    <w:rsid w:val="00BE598C"/>
    <w:rsid w:val="00BE6C5C"/>
    <w:rsid w:val="00C003B1"/>
    <w:rsid w:val="00C06453"/>
    <w:rsid w:val="00C06FEC"/>
    <w:rsid w:val="00C156AA"/>
    <w:rsid w:val="00C24548"/>
    <w:rsid w:val="00C26AB2"/>
    <w:rsid w:val="00C41CA5"/>
    <w:rsid w:val="00C7737F"/>
    <w:rsid w:val="00D12171"/>
    <w:rsid w:val="00D87397"/>
    <w:rsid w:val="00D94AF2"/>
    <w:rsid w:val="00DA4744"/>
    <w:rsid w:val="00DA6E42"/>
    <w:rsid w:val="00DB6856"/>
    <w:rsid w:val="00DC5EBD"/>
    <w:rsid w:val="00DD66CC"/>
    <w:rsid w:val="00DE5639"/>
    <w:rsid w:val="00E06105"/>
    <w:rsid w:val="00E10A8A"/>
    <w:rsid w:val="00E1665B"/>
    <w:rsid w:val="00E30E25"/>
    <w:rsid w:val="00E53901"/>
    <w:rsid w:val="00E549AD"/>
    <w:rsid w:val="00E54E6E"/>
    <w:rsid w:val="00E6102E"/>
    <w:rsid w:val="00E6114E"/>
    <w:rsid w:val="00E86DD1"/>
    <w:rsid w:val="00E957F2"/>
    <w:rsid w:val="00EA2B97"/>
    <w:rsid w:val="00F07B1E"/>
    <w:rsid w:val="00F27286"/>
    <w:rsid w:val="00F436E3"/>
    <w:rsid w:val="00F45668"/>
    <w:rsid w:val="00F60032"/>
    <w:rsid w:val="00F621B9"/>
    <w:rsid w:val="00F81C9C"/>
    <w:rsid w:val="00F829D9"/>
    <w:rsid w:val="00F93D54"/>
    <w:rsid w:val="00FA6A57"/>
    <w:rsid w:val="00FB6AEA"/>
    <w:rsid w:val="00FD2DE8"/>
    <w:rsid w:val="00FE4CC0"/>
    <w:rsid w:val="00FF4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EE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EA2B97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FA6A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70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467</TotalTime>
  <Pages>5</Pages>
  <Words>988</Words>
  <Characters>5632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1</dc:creator>
  <cp:keywords/>
  <dc:description/>
  <cp:lastModifiedBy>User</cp:lastModifiedBy>
  <cp:revision>30</cp:revision>
  <dcterms:created xsi:type="dcterms:W3CDTF">2020-04-06T07:41:00Z</dcterms:created>
  <dcterms:modified xsi:type="dcterms:W3CDTF">2021-05-20T10:01:00Z</dcterms:modified>
</cp:coreProperties>
</file>